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7D390" w14:textId="0CFF7BA5" w:rsidR="00060670" w:rsidRPr="00060670" w:rsidRDefault="008212E8" w:rsidP="00060670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(raam)o</w:t>
      </w:r>
      <w:r w:rsidR="00060670" w:rsidRPr="00060670">
        <w:rPr>
          <w:rFonts w:asciiTheme="minorHAnsi" w:hAnsiTheme="minorHAnsi" w:cstheme="minorHAnsi"/>
          <w:b/>
          <w:sz w:val="18"/>
          <w:szCs w:val="18"/>
        </w:rPr>
        <w:t xml:space="preserve">vereenkomst </w:t>
      </w:r>
      <w:r w:rsidR="00060670" w:rsidRPr="00060670">
        <w:rPr>
          <w:rFonts w:asciiTheme="minorHAnsi" w:hAnsiTheme="minorHAnsi" w:cstheme="minorHAnsi"/>
          <w:b/>
          <w:sz w:val="18"/>
          <w:szCs w:val="18"/>
          <w:highlight w:val="darkGray"/>
        </w:rPr>
        <w:t>&lt;naam aanbesteding&gt;</w:t>
      </w:r>
    </w:p>
    <w:p w14:paraId="1AEC15AE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6E0869EF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53D4D8BB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060670">
        <w:rPr>
          <w:rFonts w:asciiTheme="minorHAnsi" w:hAnsiTheme="minorHAnsi" w:cstheme="minorHAnsi"/>
          <w:b/>
          <w:sz w:val="18"/>
          <w:szCs w:val="18"/>
        </w:rPr>
        <w:t>De ondergetekenden:</w:t>
      </w:r>
    </w:p>
    <w:p w14:paraId="278B4EC8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265A281F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Stichting BVE Zuid-Limburg (VISTA college), statutair gevestigd te Sittard, kantoorhoudend aan de Sibemaweg 20 in Maastricht, in dezen rechtsgeldig vertegenwoordigd door de </w:t>
      </w:r>
      <w:r w:rsidRPr="00FC7E59">
        <w:rPr>
          <w:rFonts w:asciiTheme="minorHAnsi" w:hAnsiTheme="minorHAnsi" w:cstheme="minorHAnsi"/>
          <w:sz w:val="18"/>
          <w:szCs w:val="18"/>
          <w:highlight w:val="darkGray"/>
        </w:rPr>
        <w:t>heer J.H. Meijer RC</w:t>
      </w:r>
      <w:r w:rsidRPr="00060670">
        <w:rPr>
          <w:rFonts w:asciiTheme="minorHAnsi" w:hAnsiTheme="minorHAnsi" w:cstheme="minorHAnsi"/>
          <w:sz w:val="18"/>
          <w:szCs w:val="18"/>
        </w:rPr>
        <w:t xml:space="preserve"> in de hoedanigheid van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Lid College van Bestuur</w:t>
      </w:r>
      <w:r w:rsidRPr="00060670">
        <w:rPr>
          <w:rFonts w:asciiTheme="minorHAnsi" w:hAnsiTheme="minorHAnsi" w:cstheme="minorHAnsi"/>
          <w:sz w:val="18"/>
          <w:szCs w:val="18"/>
        </w:rPr>
        <w:t>, hierna te noemen Opdrachtgever,</w:t>
      </w:r>
    </w:p>
    <w:p w14:paraId="6BC20274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CE50A24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en </w:t>
      </w:r>
    </w:p>
    <w:p w14:paraId="49C2AD11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4C764289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&lt;formele naam Opdrachtnemer&gt;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, gevestigd te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&lt;vestigingsplaats&gt;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, ingeschreven bij de Kamer van Koophandel en Fabrieken onder dossiernummer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&lt;dossiernummer KvK&gt;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, in dezen rechtsgeldig vertegenwoordigd door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&lt;naam rechtsgeldig vertegenwoordiger&gt;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 in de hoedanigheid van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&lt;functie rechtsgeldig vertegenwoordiger&gt;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, hierna te noemen Opdrachtnemer, </w:t>
      </w:r>
    </w:p>
    <w:p w14:paraId="6FE3680B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21B6BE1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Opdrachtgever en Opdrachtnemer hierna gezamenlijk aan te duiden als “Partijen” </w:t>
      </w:r>
    </w:p>
    <w:p w14:paraId="71065035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A3FE750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060670">
        <w:rPr>
          <w:rFonts w:asciiTheme="minorHAnsi" w:hAnsiTheme="minorHAnsi" w:cstheme="minorHAnsi"/>
          <w:b/>
          <w:sz w:val="18"/>
          <w:szCs w:val="18"/>
        </w:rPr>
        <w:t>In aanmerking nemende dat:</w:t>
      </w:r>
    </w:p>
    <w:p w14:paraId="20999B64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FEB0F10" w14:textId="77777777" w:rsidR="00060670" w:rsidRPr="00060670" w:rsidRDefault="00060670" w:rsidP="00060670">
      <w:pPr>
        <w:pStyle w:val="Lijstalinea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Op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&lt;datum publicatie&gt;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 door Opdrachtgever een aanbesteding is uitgeschreven via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TenderNed</w:t>
      </w:r>
      <w:r w:rsidRPr="00060670">
        <w:rPr>
          <w:rFonts w:asciiTheme="minorHAnsi" w:hAnsiTheme="minorHAnsi" w:cstheme="minorHAnsi"/>
          <w:sz w:val="18"/>
          <w:szCs w:val="18"/>
        </w:rPr>
        <w:t>;</w:t>
      </w:r>
    </w:p>
    <w:p w14:paraId="37ADBA72" w14:textId="77777777" w:rsidR="00060670" w:rsidRPr="00060670" w:rsidRDefault="00060670" w:rsidP="00060670">
      <w:pPr>
        <w:pStyle w:val="Lijstalinea"/>
        <w:numPr>
          <w:ilvl w:val="0"/>
          <w:numId w:val="4"/>
        </w:numPr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>Opdrachtgever, naar aanleiding van door ondernemers gestelde vragen, een Nota van Inlichtingen heeft samengesteld;</w:t>
      </w:r>
    </w:p>
    <w:p w14:paraId="1ED674E4" w14:textId="77777777" w:rsidR="00060670" w:rsidRPr="00060670" w:rsidRDefault="00060670" w:rsidP="00060670">
      <w:pPr>
        <w:pStyle w:val="Lijstalinea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>Door Opdrachtnemer een inschrijving is gedaan;</w:t>
      </w:r>
    </w:p>
    <w:p w14:paraId="244F21A0" w14:textId="77777777" w:rsidR="00060670" w:rsidRPr="00060670" w:rsidRDefault="00060670" w:rsidP="00060670">
      <w:pPr>
        <w:pStyle w:val="Lijstalinea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Opdrachtgever de opdracht heeft gegund aan Opdrachtnemer met inachtneming van de termijn voor bezwaar; </w:t>
      </w:r>
    </w:p>
    <w:p w14:paraId="0AC9C5F4" w14:textId="77777777" w:rsidR="00060670" w:rsidRPr="00060670" w:rsidRDefault="00060670" w:rsidP="00060670">
      <w:pPr>
        <w:pStyle w:val="Lijstalinea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Partijen de gemaakte afspraken in deze overeenkomst willen formaliseren. </w:t>
      </w:r>
    </w:p>
    <w:p w14:paraId="79BBD869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66A2BE2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b/>
          <w:sz w:val="18"/>
          <w:szCs w:val="18"/>
        </w:rPr>
        <w:t>Zijn overeengekomen als volgt:</w:t>
      </w:r>
    </w:p>
    <w:p w14:paraId="22223AC5" w14:textId="6D604F79" w:rsid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2991E29D" w14:textId="44E2D291" w:rsidR="00627DA1" w:rsidRPr="00627DA1" w:rsidRDefault="00627DA1" w:rsidP="00627DA1">
      <w:pPr>
        <w:spacing w:line="240" w:lineRule="auto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 w:rsidRPr="00627DA1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Artikel 1: Definities</w:t>
      </w:r>
      <w:r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 en bijlage(n)</w:t>
      </w:r>
    </w:p>
    <w:p w14:paraId="5CAF5BED" w14:textId="77777777" w:rsidR="00627DA1" w:rsidRPr="00627DA1" w:rsidRDefault="00627DA1" w:rsidP="00627DA1">
      <w:pPr>
        <w:spacing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0139F4" w14:textId="1826555C" w:rsidR="00627DA1" w:rsidRDefault="11E475D7" w:rsidP="00627DA1">
      <w:pPr>
        <w:spacing w:line="240" w:lineRule="auto"/>
        <w:ind w:left="2880" w:hanging="2880"/>
        <w:rPr>
          <w:rFonts w:asciiTheme="minorHAnsi" w:hAnsiTheme="minorHAnsi" w:cstheme="minorBidi"/>
          <w:color w:val="000000"/>
          <w:sz w:val="18"/>
          <w:szCs w:val="18"/>
        </w:rPr>
      </w:pPr>
      <w:r w:rsidRPr="008212E8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1.1 </w:t>
      </w:r>
      <w:r w:rsidR="00627DA1" w:rsidRPr="008212E8">
        <w:rPr>
          <w:rFonts w:asciiTheme="minorHAnsi" w:hAnsiTheme="minorHAnsi" w:cstheme="minorBidi"/>
          <w:color w:val="000000" w:themeColor="text1"/>
          <w:sz w:val="18"/>
          <w:szCs w:val="18"/>
        </w:rPr>
        <w:t>Nota</w:t>
      </w:r>
      <w:r w:rsidR="008212E8">
        <w:rPr>
          <w:rFonts w:asciiTheme="minorHAnsi" w:hAnsiTheme="minorHAnsi" w:cstheme="minorBidi"/>
          <w:color w:val="000000" w:themeColor="text1"/>
          <w:sz w:val="18"/>
          <w:szCs w:val="18"/>
        </w:rPr>
        <w:t>(‘s)</w:t>
      </w:r>
      <w:r w:rsidR="00627DA1" w:rsidRPr="008212E8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van Inlichtingen:</w:t>
      </w:r>
      <w:r w:rsidR="00627DA1">
        <w:tab/>
      </w:r>
      <w:r w:rsidR="00627DA1"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de </w:t>
      </w:r>
      <w:r w:rsidR="008212E8">
        <w:rPr>
          <w:rFonts w:asciiTheme="minorHAnsi" w:hAnsiTheme="minorHAnsi" w:cstheme="minorBidi"/>
          <w:color w:val="000000" w:themeColor="text1"/>
          <w:sz w:val="18"/>
          <w:szCs w:val="18"/>
        </w:rPr>
        <w:t>N</w:t>
      </w:r>
      <w:r w:rsidR="33103411"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>ota</w:t>
      </w:r>
      <w:r w:rsidR="008212E8">
        <w:rPr>
          <w:rFonts w:asciiTheme="minorHAnsi" w:hAnsiTheme="minorHAnsi" w:cstheme="minorBidi"/>
          <w:color w:val="000000" w:themeColor="text1"/>
          <w:sz w:val="18"/>
          <w:szCs w:val="18"/>
        </w:rPr>
        <w:t>(’s)</w:t>
      </w:r>
      <w:r w:rsidR="00627DA1"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van </w:t>
      </w:r>
      <w:r w:rsidR="008212E8">
        <w:rPr>
          <w:rFonts w:asciiTheme="minorHAnsi" w:hAnsiTheme="minorHAnsi" w:cstheme="minorBidi"/>
          <w:color w:val="000000" w:themeColor="text1"/>
          <w:sz w:val="18"/>
          <w:szCs w:val="18"/>
        </w:rPr>
        <w:t>I</w:t>
      </w:r>
      <w:r w:rsidR="33103411"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>nlichtingen</w:t>
      </w:r>
      <w:r w:rsidR="00627DA1"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d.d. </w:t>
      </w:r>
      <w:r w:rsidR="00627DA1" w:rsidRPr="00627DA1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[datum]</w:t>
      </w:r>
      <w:r w:rsidR="00627DA1"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, zoals opgenomen in </w:t>
      </w:r>
    </w:p>
    <w:p w14:paraId="4EDA91E8" w14:textId="235CBD40" w:rsidR="00627DA1" w:rsidRPr="00627DA1" w:rsidRDefault="00627DA1" w:rsidP="00EE012A">
      <w:pPr>
        <w:spacing w:line="240" w:lineRule="auto"/>
        <w:ind w:left="2880" w:hanging="48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>Bijlage 1</w:t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008C4C2F" w14:textId="50E732C8" w:rsidR="00627DA1" w:rsidRPr="00627DA1" w:rsidRDefault="00627DA1" w:rsidP="00EE012A">
      <w:pPr>
        <w:spacing w:line="240" w:lineRule="auto"/>
        <w:ind w:left="2880" w:hanging="2592"/>
        <w:rPr>
          <w:rFonts w:asciiTheme="minorHAnsi" w:hAnsiTheme="minorHAnsi" w:cstheme="minorHAnsi"/>
          <w:color w:val="000000"/>
          <w:sz w:val="18"/>
          <w:szCs w:val="18"/>
        </w:rPr>
      </w:pPr>
      <w:r w:rsidRPr="008212E8">
        <w:rPr>
          <w:rFonts w:asciiTheme="minorHAnsi" w:hAnsiTheme="minorHAnsi" w:cstheme="minorBidi"/>
          <w:color w:val="000000" w:themeColor="text1"/>
          <w:sz w:val="18"/>
          <w:szCs w:val="18"/>
        </w:rPr>
        <w:t>Offerteaanvraag:</w:t>
      </w:r>
      <w:r>
        <w:tab/>
      </w:r>
      <w:r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de Offerteaanvraag </w:t>
      </w:r>
      <w:r w:rsidR="008212E8" w:rsidRPr="00E31F49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[</w:t>
      </w:r>
      <w:r w:rsidR="33103411" w:rsidRPr="00E31F49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 xml:space="preserve"> ………</w:t>
      </w:r>
      <w:r w:rsidR="008212E8" w:rsidRPr="00E31F49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]</w:t>
      </w:r>
      <w:r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met referentienummer </w:t>
      </w:r>
      <w:r w:rsidRPr="00627DA1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[nummer]</w:t>
      </w:r>
      <w:r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, </w:t>
      </w:r>
      <w:r w:rsidR="00EE012A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 </w:t>
      </w:r>
      <w:r w:rsidRPr="06F0B4A7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zoals opgenomen in Bijlage 2; </w:t>
      </w:r>
    </w:p>
    <w:p w14:paraId="12B20856" w14:textId="580F6D47" w:rsidR="00627DA1" w:rsidRPr="00627DA1" w:rsidRDefault="00627DA1" w:rsidP="00EE012A">
      <w:pPr>
        <w:spacing w:line="240" w:lineRule="auto"/>
        <w:ind w:left="2160" w:hanging="1876"/>
        <w:rPr>
          <w:rFonts w:asciiTheme="minorHAnsi" w:hAnsiTheme="minorHAnsi" w:cstheme="minorHAnsi"/>
          <w:color w:val="000000"/>
          <w:sz w:val="18"/>
          <w:szCs w:val="18"/>
        </w:rPr>
      </w:pPr>
      <w:r w:rsidRPr="008212E8">
        <w:rPr>
          <w:rFonts w:asciiTheme="minorHAnsi" w:hAnsiTheme="minorHAnsi" w:cstheme="minorHAnsi"/>
          <w:color w:val="000000"/>
          <w:sz w:val="18"/>
          <w:szCs w:val="18"/>
        </w:rPr>
        <w:t>Opdracht:</w:t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>de werkzaamheden als omschreven in artikel 2;</w:t>
      </w:r>
    </w:p>
    <w:p w14:paraId="53CE8CF2" w14:textId="343B0E7C" w:rsidR="00627DA1" w:rsidRPr="00627DA1" w:rsidRDefault="00627DA1" w:rsidP="00EE012A">
      <w:pPr>
        <w:spacing w:line="240" w:lineRule="auto"/>
        <w:ind w:left="2880" w:hanging="2596"/>
        <w:rPr>
          <w:rFonts w:asciiTheme="minorHAnsi" w:hAnsiTheme="minorHAnsi" w:cstheme="minorHAnsi"/>
          <w:color w:val="000000"/>
          <w:sz w:val="18"/>
          <w:szCs w:val="18"/>
        </w:rPr>
      </w:pPr>
      <w:r w:rsidRPr="008212E8">
        <w:rPr>
          <w:rFonts w:asciiTheme="minorHAnsi" w:hAnsiTheme="minorHAnsi" w:cstheme="minorHAnsi"/>
          <w:color w:val="000000"/>
          <w:sz w:val="18"/>
          <w:szCs w:val="18"/>
        </w:rPr>
        <w:t>Inschrijving:</w:t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het schriftelijke aanbod van Opdrachtnemer d.d. </w:t>
      </w:r>
      <w:r w:rsidRPr="00627DA1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[datum]</w:t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 xml:space="preserve">, met </w:t>
      </w:r>
      <w:r w:rsidRPr="00627DA1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referentienummer [nummer]</w:t>
      </w:r>
      <w:r w:rsidRPr="00627DA1">
        <w:rPr>
          <w:rFonts w:asciiTheme="minorHAnsi" w:hAnsiTheme="minorHAnsi" w:cstheme="minorHAnsi"/>
          <w:color w:val="000000"/>
          <w:sz w:val="18"/>
          <w:szCs w:val="18"/>
        </w:rPr>
        <w:t>, zoals opgenomen in Bijlage 3;</w:t>
      </w:r>
    </w:p>
    <w:p w14:paraId="16355DDA" w14:textId="4337200E" w:rsidR="00060670" w:rsidRPr="00627DA1" w:rsidRDefault="00627DA1" w:rsidP="008212E8">
      <w:pPr>
        <w:spacing w:line="240" w:lineRule="auto"/>
        <w:ind w:left="2880" w:hanging="2596"/>
        <w:rPr>
          <w:rFonts w:asciiTheme="minorHAnsi" w:hAnsiTheme="minorHAnsi" w:cstheme="minorHAnsi"/>
          <w:color w:val="000000"/>
          <w:sz w:val="18"/>
          <w:szCs w:val="18"/>
        </w:rPr>
      </w:pPr>
      <w:r w:rsidRPr="00627DA1">
        <w:rPr>
          <w:rFonts w:asciiTheme="minorHAnsi" w:hAnsiTheme="minorHAnsi" w:cstheme="minorHAnsi"/>
          <w:b/>
          <w:color w:val="000000"/>
          <w:sz w:val="18"/>
          <w:szCs w:val="18"/>
          <w:highlight w:val="darkGray"/>
        </w:rPr>
        <w:t>Verslag:</w:t>
      </w:r>
      <w:r w:rsidRPr="00627DA1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627DA1">
        <w:rPr>
          <w:rFonts w:asciiTheme="minorHAnsi" w:hAnsiTheme="minorHAnsi" w:cstheme="minorHAnsi"/>
          <w:color w:val="000000"/>
          <w:sz w:val="18"/>
          <w:szCs w:val="18"/>
          <w:highlight w:val="darkGray"/>
        </w:rPr>
        <w:t>het door beide partijen goedgekeurde verslag met kenmerk [kenmerk], waarin de tijdens het gesprek d.d. [datum] tussen &lt;naam opdrachtgever&gt; en Opdrachtnemer overeengekomen aanvullende afspraken zijn vastgelegd, zoals opgenomen in Bijlage 4.</w:t>
      </w:r>
    </w:p>
    <w:p w14:paraId="185E3636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71526A10" w14:textId="6C788976" w:rsidR="00060670" w:rsidRPr="00060670" w:rsidRDefault="00060670" w:rsidP="008212E8">
      <w:pPr>
        <w:pStyle w:val="Lijstalinea"/>
        <w:numPr>
          <w:ilvl w:val="1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Deze </w:t>
      </w:r>
      <w:r w:rsidR="008212E8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 xml:space="preserve">overeenkomst wordt gecompleteerd met De Algemene Inkoopvoorwaarden van VISTA college, </w:t>
      </w:r>
      <w:r w:rsidR="00C77D2A" w:rsidRPr="00627DA1">
        <w:rPr>
          <w:rFonts w:asciiTheme="minorHAnsi" w:hAnsiTheme="minorHAnsi" w:cstheme="minorHAnsi"/>
          <w:sz w:val="18"/>
          <w:szCs w:val="18"/>
        </w:rPr>
        <w:t>FSR v3</w:t>
      </w:r>
      <w:r w:rsidRPr="00627DA1">
        <w:rPr>
          <w:rFonts w:asciiTheme="minorHAnsi" w:hAnsiTheme="minorHAnsi" w:cstheme="minorHAnsi"/>
          <w:sz w:val="18"/>
          <w:szCs w:val="18"/>
        </w:rPr>
        <w:t>.0</w:t>
      </w:r>
      <w:r w:rsidRPr="00060670">
        <w:rPr>
          <w:rFonts w:asciiTheme="minorHAnsi" w:hAnsiTheme="minorHAnsi" w:cstheme="minorHAnsi"/>
          <w:sz w:val="18"/>
          <w:szCs w:val="18"/>
        </w:rPr>
        <w:t>. Andere algemene- of verkoopvoorwaarden sluit Opdrachtgever uitdrukkelijk uit.</w:t>
      </w:r>
    </w:p>
    <w:p w14:paraId="01BBEDB7" w14:textId="005462C6" w:rsidR="00060670" w:rsidRPr="00060670" w:rsidRDefault="00060670" w:rsidP="008212E8">
      <w:pPr>
        <w:pStyle w:val="Lijstalinea"/>
        <w:numPr>
          <w:ilvl w:val="1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Bij deze </w:t>
      </w:r>
      <w:r w:rsidR="008212E8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 xml:space="preserve">overeenkomst horen de aanbestedingsdocumenten </w:t>
      </w:r>
      <w:r w:rsidR="008212E8">
        <w:rPr>
          <w:rFonts w:asciiTheme="minorHAnsi" w:hAnsiTheme="minorHAnsi" w:cstheme="minorHAnsi"/>
          <w:sz w:val="18"/>
          <w:szCs w:val="18"/>
        </w:rPr>
        <w:t>uit de Offerteaanvraag</w:t>
      </w:r>
      <w:r w:rsidRPr="008212E8">
        <w:rPr>
          <w:rFonts w:asciiTheme="minorHAnsi" w:hAnsiTheme="minorHAnsi" w:cstheme="minorHAnsi"/>
          <w:sz w:val="18"/>
          <w:szCs w:val="18"/>
        </w:rPr>
        <w:t xml:space="preserve"> </w:t>
      </w:r>
      <w:r w:rsidRPr="00060670">
        <w:rPr>
          <w:rFonts w:asciiTheme="minorHAnsi" w:hAnsiTheme="minorHAnsi" w:cstheme="minorHAnsi"/>
          <w:sz w:val="18"/>
          <w:szCs w:val="18"/>
        </w:rPr>
        <w:t xml:space="preserve">van Opdrachtgever betreffende het aanbestedingstraject en de inschrijving inclusief eventuele nadere uitwerking daarvan en bijlagen van Opdrachtnemer.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Ook sluiten partijen met elkaar een Verwerkersovereenkomst.</w:t>
      </w:r>
    </w:p>
    <w:p w14:paraId="219B2960" w14:textId="199CBAF5" w:rsidR="00060670" w:rsidRPr="00060670" w:rsidRDefault="00060670" w:rsidP="008212E8">
      <w:pPr>
        <w:numPr>
          <w:ilvl w:val="1"/>
          <w:numId w:val="5"/>
        </w:num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lastRenderedPageBreak/>
        <w:t xml:space="preserve">Deze overeenkomst prevaleert boven alle overige documenten. De overige documenten zijn onlosmakelijk met de </w:t>
      </w:r>
      <w:r w:rsidR="008212E8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>overeenkomst verbonden. Voor de deze documenten geldt de rangorde:</w:t>
      </w:r>
    </w:p>
    <w:p w14:paraId="588EFB94" w14:textId="000753F8" w:rsidR="00060670" w:rsidRDefault="00060670" w:rsidP="00060670">
      <w:pPr>
        <w:numPr>
          <w:ilvl w:val="0"/>
          <w:numId w:val="2"/>
        </w:numPr>
        <w:spacing w:line="240" w:lineRule="auto"/>
        <w:ind w:left="709" w:hanging="283"/>
        <w:rPr>
          <w:rFonts w:asciiTheme="minorHAnsi" w:hAnsiTheme="minorHAnsi" w:cstheme="minorHAnsi"/>
          <w:sz w:val="18"/>
          <w:szCs w:val="18"/>
          <w:highlight w:val="darkGray"/>
        </w:rPr>
      </w:pP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 xml:space="preserve">verwerkersovereenkomst; </w:t>
      </w:r>
    </w:p>
    <w:p w14:paraId="005633FD" w14:textId="29A6037F" w:rsidR="00060670" w:rsidRDefault="008212E8" w:rsidP="00060670">
      <w:pPr>
        <w:numPr>
          <w:ilvl w:val="0"/>
          <w:numId w:val="2"/>
        </w:numPr>
        <w:spacing w:line="240" w:lineRule="auto"/>
        <w:ind w:left="709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060670" w:rsidRPr="00060670">
        <w:rPr>
          <w:rFonts w:asciiTheme="minorHAnsi" w:hAnsiTheme="minorHAnsi" w:cstheme="minorHAnsi"/>
          <w:sz w:val="18"/>
          <w:szCs w:val="18"/>
        </w:rPr>
        <w:t>ota</w:t>
      </w:r>
      <w:r>
        <w:rPr>
          <w:rFonts w:asciiTheme="minorHAnsi" w:hAnsiTheme="minorHAnsi" w:cstheme="minorHAnsi"/>
          <w:sz w:val="18"/>
          <w:szCs w:val="18"/>
        </w:rPr>
        <w:t>(</w:t>
      </w:r>
      <w:r w:rsidR="00060670" w:rsidRPr="00060670">
        <w:rPr>
          <w:rFonts w:asciiTheme="minorHAnsi" w:hAnsiTheme="minorHAnsi" w:cstheme="minorHAnsi"/>
          <w:sz w:val="18"/>
          <w:szCs w:val="18"/>
        </w:rPr>
        <w:t>’s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0670" w:rsidRPr="00060670">
        <w:rPr>
          <w:rFonts w:asciiTheme="minorHAnsi" w:hAnsiTheme="minorHAnsi" w:cstheme="minorHAnsi"/>
          <w:sz w:val="18"/>
          <w:szCs w:val="18"/>
        </w:rPr>
        <w:t xml:space="preserve"> van </w:t>
      </w:r>
      <w:r>
        <w:rPr>
          <w:rFonts w:asciiTheme="minorHAnsi" w:hAnsiTheme="minorHAnsi" w:cstheme="minorHAnsi"/>
          <w:sz w:val="18"/>
          <w:szCs w:val="18"/>
        </w:rPr>
        <w:t>I</w:t>
      </w:r>
      <w:r w:rsidR="00060670" w:rsidRPr="00060670">
        <w:rPr>
          <w:rFonts w:asciiTheme="minorHAnsi" w:hAnsiTheme="minorHAnsi" w:cstheme="minorHAnsi"/>
          <w:sz w:val="18"/>
          <w:szCs w:val="18"/>
        </w:rPr>
        <w:t>nlichtingen, waarbij de laatst gepubliceerde als hoogste in rangorde staat;</w:t>
      </w:r>
    </w:p>
    <w:p w14:paraId="06150E83" w14:textId="6D19EF3E" w:rsidR="00060670" w:rsidRDefault="00060670" w:rsidP="00060670">
      <w:pPr>
        <w:numPr>
          <w:ilvl w:val="0"/>
          <w:numId w:val="2"/>
        </w:numPr>
        <w:spacing w:line="240" w:lineRule="auto"/>
        <w:ind w:left="709" w:hanging="283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aanbestedingsdocumenten Opdrachtgever d.d.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&lt;datum&gt;</w:t>
      </w:r>
      <w:r w:rsidRPr="00060670">
        <w:rPr>
          <w:rFonts w:asciiTheme="minorHAnsi" w:hAnsiTheme="minorHAnsi" w:cstheme="minorHAnsi"/>
          <w:sz w:val="18"/>
          <w:szCs w:val="18"/>
        </w:rPr>
        <w:t>;</w:t>
      </w:r>
    </w:p>
    <w:p w14:paraId="16FC1C3B" w14:textId="3535F2E3" w:rsidR="00306CD4" w:rsidRPr="00306CD4" w:rsidRDefault="00306CD4" w:rsidP="00306CD4">
      <w:pPr>
        <w:numPr>
          <w:ilvl w:val="0"/>
          <w:numId w:val="2"/>
        </w:numPr>
        <w:spacing w:line="240" w:lineRule="auto"/>
        <w:ind w:left="709" w:hanging="283"/>
        <w:rPr>
          <w:rFonts w:asciiTheme="minorHAnsi" w:hAnsiTheme="minorHAnsi" w:cstheme="minorHAnsi"/>
          <w:sz w:val="18"/>
          <w:szCs w:val="18"/>
          <w:highlight w:val="darkGray"/>
        </w:rPr>
      </w:pPr>
      <w:r>
        <w:rPr>
          <w:rFonts w:asciiTheme="minorHAnsi" w:hAnsiTheme="minorHAnsi" w:cstheme="minorHAnsi"/>
          <w:sz w:val="18"/>
          <w:szCs w:val="18"/>
          <w:highlight w:val="darkGray"/>
        </w:rPr>
        <w:t>Verslag d.d. ……….</w:t>
      </w:r>
    </w:p>
    <w:p w14:paraId="70DA6166" w14:textId="77777777" w:rsidR="00060670" w:rsidRPr="00060670" w:rsidRDefault="00060670" w:rsidP="00060670">
      <w:pPr>
        <w:numPr>
          <w:ilvl w:val="0"/>
          <w:numId w:val="2"/>
        </w:numPr>
        <w:spacing w:line="240" w:lineRule="auto"/>
        <w:ind w:left="709" w:hanging="283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>de in artikel 1.1 van toepassing verklaarde voorwaarden;</w:t>
      </w:r>
    </w:p>
    <w:p w14:paraId="04D77BE8" w14:textId="77777777" w:rsidR="00060670" w:rsidRPr="00060670" w:rsidRDefault="00060670" w:rsidP="00060670">
      <w:pPr>
        <w:numPr>
          <w:ilvl w:val="0"/>
          <w:numId w:val="2"/>
        </w:numPr>
        <w:spacing w:line="240" w:lineRule="auto"/>
        <w:ind w:left="709" w:hanging="283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inschrijving Opdrachtnemer inclusief eventuele uitwerking daarvan en bijlagen d.d.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&lt;datum&gt;</w:t>
      </w:r>
      <w:r w:rsidRPr="00060670">
        <w:rPr>
          <w:rFonts w:asciiTheme="minorHAnsi" w:hAnsiTheme="minorHAnsi" w:cstheme="minorHAnsi"/>
          <w:sz w:val="18"/>
          <w:szCs w:val="18"/>
        </w:rPr>
        <w:t>.</w:t>
      </w:r>
    </w:p>
    <w:p w14:paraId="59B92B8D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2FC8A9DF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4029AE32" w14:textId="440B0664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Artikel 2 Onderwerp </w:t>
      </w:r>
      <w:r w:rsidR="00387377" w:rsidRPr="00387377">
        <w:rPr>
          <w:rFonts w:asciiTheme="minorHAnsi" w:hAnsiTheme="minorHAnsi" w:cstheme="minorHAnsi"/>
          <w:sz w:val="18"/>
          <w:szCs w:val="18"/>
          <w:highlight w:val="darkGray"/>
          <w:u w:val="single"/>
        </w:rPr>
        <w:t>en uitvoering</w:t>
      </w:r>
      <w:r w:rsidR="00387377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van de </w:t>
      </w:r>
      <w:r w:rsidR="008212E8">
        <w:rPr>
          <w:rFonts w:asciiTheme="minorHAnsi" w:hAnsiTheme="minorHAnsi" w:cstheme="minorHAnsi"/>
          <w:sz w:val="18"/>
          <w:szCs w:val="18"/>
          <w:u w:val="single"/>
        </w:rPr>
        <w:t>(raam)</w:t>
      </w:r>
      <w:r w:rsidRPr="00060670">
        <w:rPr>
          <w:rFonts w:asciiTheme="minorHAnsi" w:hAnsiTheme="minorHAnsi" w:cstheme="minorHAnsi"/>
          <w:sz w:val="18"/>
          <w:szCs w:val="18"/>
          <w:u w:val="single"/>
        </w:rPr>
        <w:t>overeenkomst</w:t>
      </w:r>
    </w:p>
    <w:p w14:paraId="1A0C9A5E" w14:textId="00F0C43A" w:rsidR="00060670" w:rsidRPr="00060670" w:rsidRDefault="00060670" w:rsidP="00060670">
      <w:pPr>
        <w:spacing w:line="240" w:lineRule="auto"/>
        <w:rPr>
          <w:rFonts w:asciiTheme="minorHAnsi" w:hAnsiTheme="minorHAnsi" w:cstheme="minorBidi"/>
          <w:sz w:val="18"/>
          <w:szCs w:val="18"/>
        </w:rPr>
      </w:pPr>
    </w:p>
    <w:p w14:paraId="150B8FEF" w14:textId="663BC25F" w:rsidR="00B64408" w:rsidRPr="00840D05" w:rsidRDefault="00060670" w:rsidP="007E54A7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2EDE16F2">
        <w:rPr>
          <w:rFonts w:asciiTheme="minorHAnsi" w:hAnsiTheme="minorHAnsi" w:cstheme="minorBidi"/>
          <w:sz w:val="18"/>
          <w:szCs w:val="18"/>
        </w:rPr>
        <w:t>2.1</w:t>
      </w:r>
      <w:r w:rsidR="007E54A7">
        <w:rPr>
          <w:rFonts w:asciiTheme="minorHAnsi" w:hAnsiTheme="minorHAnsi" w:cstheme="minorBidi"/>
          <w:sz w:val="18"/>
          <w:szCs w:val="18"/>
        </w:rPr>
        <w:tab/>
      </w:r>
      <w:r w:rsidR="00B64408" w:rsidRPr="00815348">
        <w:rPr>
          <w:rFonts w:asciiTheme="minorHAnsi" w:hAnsiTheme="minorHAnsi" w:cstheme="minorHAnsi"/>
          <w:sz w:val="18"/>
          <w:szCs w:val="18"/>
        </w:rPr>
        <w:t xml:space="preserve">De Opdrachtnemer </w:t>
      </w:r>
      <w:r w:rsidR="00840D05" w:rsidRPr="00815348">
        <w:rPr>
          <w:rFonts w:asciiTheme="minorHAnsi" w:hAnsiTheme="minorHAnsi" w:cstheme="minorHAnsi"/>
          <w:sz w:val="18"/>
          <w:szCs w:val="18"/>
        </w:rPr>
        <w:t>zal voor de Opdrachtgever</w:t>
      </w:r>
      <w:r w:rsidR="00B64408" w:rsidRPr="00815348">
        <w:rPr>
          <w:rFonts w:asciiTheme="minorHAnsi" w:hAnsiTheme="minorHAnsi" w:cstheme="minorHAnsi"/>
          <w:sz w:val="18"/>
          <w:szCs w:val="18"/>
        </w:rPr>
        <w:t>, voor de duur van de (Raam)overeenkomst als vermeld in arti</w:t>
      </w:r>
      <w:r w:rsidR="0032333E" w:rsidRPr="00815348">
        <w:rPr>
          <w:rFonts w:asciiTheme="minorHAnsi" w:hAnsiTheme="minorHAnsi" w:cstheme="minorHAnsi"/>
          <w:sz w:val="18"/>
          <w:szCs w:val="18"/>
        </w:rPr>
        <w:t>kel 3</w:t>
      </w:r>
      <w:r w:rsidR="00B64408" w:rsidRPr="00815348">
        <w:rPr>
          <w:rFonts w:asciiTheme="minorHAnsi" w:hAnsiTheme="minorHAnsi" w:cstheme="minorHAnsi"/>
          <w:sz w:val="18"/>
          <w:szCs w:val="18"/>
        </w:rPr>
        <w:t>, onder meer de</w:t>
      </w:r>
      <w:r w:rsidR="00782BD3" w:rsidRPr="00815348">
        <w:rPr>
          <w:rFonts w:asciiTheme="minorHAnsi" w:hAnsiTheme="minorHAnsi" w:cstheme="minorHAnsi"/>
          <w:sz w:val="18"/>
          <w:szCs w:val="18"/>
        </w:rPr>
        <w:t xml:space="preserve"> </w:t>
      </w:r>
      <w:r w:rsidR="00782BD3" w:rsidRPr="2EDE16F2">
        <w:rPr>
          <w:rFonts w:asciiTheme="minorHAnsi" w:hAnsiTheme="minorHAnsi" w:cstheme="minorBidi"/>
          <w:sz w:val="18"/>
          <w:szCs w:val="18"/>
          <w:highlight w:val="darkGray"/>
        </w:rPr>
        <w:t>&lt;omschrijving levering of dienst inclusief verwijzing naar omschrijving in de aanbestedingsdocumenten&gt;</w:t>
      </w:r>
      <w:r w:rsidR="00B64408" w:rsidRPr="00BC1A6C">
        <w:rPr>
          <w:rFonts w:asciiTheme="minorHAnsi" w:hAnsiTheme="minorHAnsi" w:cstheme="minorHAnsi"/>
          <w:sz w:val="18"/>
          <w:szCs w:val="18"/>
          <w:highlight w:val="darkGray"/>
        </w:rPr>
        <w:t xml:space="preserve"> </w:t>
      </w:r>
      <w:r w:rsidR="00B64408" w:rsidRPr="00815348">
        <w:rPr>
          <w:rFonts w:asciiTheme="minorHAnsi" w:hAnsiTheme="minorHAnsi" w:cstheme="minorHAnsi"/>
          <w:sz w:val="18"/>
          <w:szCs w:val="18"/>
        </w:rPr>
        <w:t>conform de Offerteaanvraag</w:t>
      </w:r>
      <w:r w:rsidR="00B64408" w:rsidRPr="00BC1A6C">
        <w:rPr>
          <w:rFonts w:asciiTheme="minorHAnsi" w:hAnsiTheme="minorHAnsi" w:cstheme="minorHAnsi"/>
          <w:sz w:val="18"/>
          <w:szCs w:val="18"/>
          <w:highlight w:val="darkGray"/>
        </w:rPr>
        <w:t xml:space="preserve"> en de aanvullende afspraken die in het Verslag zijn vastgelegd:</w:t>
      </w:r>
    </w:p>
    <w:p w14:paraId="779D84A2" w14:textId="50CF4D13" w:rsidR="00B64408" w:rsidRPr="00BC1A6C" w:rsidRDefault="00B64408" w:rsidP="00B64408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  <w:highlight w:val="darkGray"/>
        </w:rPr>
      </w:pPr>
      <w:r w:rsidRPr="00BC1A6C">
        <w:rPr>
          <w:rFonts w:asciiTheme="minorHAnsi" w:hAnsiTheme="minorHAnsi" w:cstheme="minorHAnsi"/>
          <w:sz w:val="18"/>
          <w:szCs w:val="18"/>
          <w:highlight w:val="darkGray"/>
        </w:rPr>
        <w:t>-</w:t>
      </w:r>
      <w:r w:rsidRPr="00BC1A6C">
        <w:rPr>
          <w:rFonts w:asciiTheme="minorHAnsi" w:hAnsiTheme="minorHAnsi" w:cstheme="minorHAnsi"/>
          <w:sz w:val="18"/>
          <w:szCs w:val="18"/>
          <w:highlight w:val="darkGray"/>
        </w:rPr>
        <w:tab/>
      </w:r>
    </w:p>
    <w:p w14:paraId="70F63F9F" w14:textId="77777777" w:rsidR="00B64408" w:rsidRPr="00BC1A6C" w:rsidRDefault="00B64408" w:rsidP="00B64408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  <w:highlight w:val="darkGray"/>
        </w:rPr>
      </w:pPr>
      <w:r w:rsidRPr="00BC1A6C">
        <w:rPr>
          <w:rFonts w:asciiTheme="minorHAnsi" w:hAnsiTheme="minorHAnsi" w:cstheme="minorHAnsi"/>
          <w:sz w:val="18"/>
          <w:szCs w:val="18"/>
          <w:highlight w:val="darkGray"/>
        </w:rPr>
        <w:t>-</w:t>
      </w:r>
      <w:r w:rsidRPr="00BC1A6C">
        <w:rPr>
          <w:rFonts w:asciiTheme="minorHAnsi" w:hAnsiTheme="minorHAnsi" w:cstheme="minorHAnsi"/>
          <w:sz w:val="18"/>
          <w:szCs w:val="18"/>
          <w:highlight w:val="darkGray"/>
        </w:rPr>
        <w:tab/>
      </w:r>
    </w:p>
    <w:p w14:paraId="31F3B1DF" w14:textId="77777777" w:rsidR="00B64408" w:rsidRPr="00BC1A6C" w:rsidRDefault="00B64408" w:rsidP="00B64408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  <w:highlight w:val="darkGray"/>
        </w:rPr>
      </w:pPr>
      <w:r w:rsidRPr="00BC1A6C">
        <w:rPr>
          <w:rFonts w:asciiTheme="minorHAnsi" w:hAnsiTheme="minorHAnsi" w:cstheme="minorHAnsi"/>
          <w:sz w:val="18"/>
          <w:szCs w:val="18"/>
          <w:highlight w:val="darkGray"/>
        </w:rPr>
        <w:t>-</w:t>
      </w:r>
      <w:r w:rsidRPr="00BC1A6C">
        <w:rPr>
          <w:rFonts w:asciiTheme="minorHAnsi" w:hAnsiTheme="minorHAnsi" w:cstheme="minorHAnsi"/>
          <w:sz w:val="18"/>
          <w:szCs w:val="18"/>
          <w:highlight w:val="darkGray"/>
        </w:rPr>
        <w:tab/>
      </w:r>
    </w:p>
    <w:p w14:paraId="6CFB7C45" w14:textId="52DFD5D2" w:rsidR="00B64408" w:rsidRPr="000E78BF" w:rsidRDefault="004C0B59" w:rsidP="00B64408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E78BF">
        <w:rPr>
          <w:rFonts w:asciiTheme="minorHAnsi" w:hAnsiTheme="minorHAnsi" w:cstheme="minorHAnsi"/>
          <w:sz w:val="18"/>
          <w:szCs w:val="18"/>
        </w:rPr>
        <w:t>2.2</w:t>
      </w:r>
      <w:r w:rsidR="00B64408" w:rsidRPr="000E78BF">
        <w:rPr>
          <w:rFonts w:asciiTheme="minorHAnsi" w:hAnsiTheme="minorHAnsi" w:cstheme="minorHAnsi"/>
          <w:sz w:val="18"/>
          <w:szCs w:val="18"/>
        </w:rPr>
        <w:tab/>
        <w:t>Binnen de gemaakte afspraken bepaalt de Opdrachtnemer zelf hoe hij de overeengekomen werkzaamheden zal uitvoeren.</w:t>
      </w:r>
    </w:p>
    <w:p w14:paraId="06DB4F1E" w14:textId="3DE0A077" w:rsidR="00B64408" w:rsidRPr="00B64408" w:rsidRDefault="004C0B59" w:rsidP="00B64408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E78BF">
        <w:rPr>
          <w:rFonts w:asciiTheme="minorHAnsi" w:hAnsiTheme="minorHAnsi" w:cstheme="minorHAnsi"/>
          <w:sz w:val="18"/>
          <w:szCs w:val="18"/>
        </w:rPr>
        <w:t>2.3</w:t>
      </w:r>
      <w:r w:rsidR="00B64408" w:rsidRPr="000E78BF">
        <w:rPr>
          <w:rFonts w:asciiTheme="minorHAnsi" w:hAnsiTheme="minorHAnsi" w:cstheme="minorHAnsi"/>
          <w:sz w:val="18"/>
          <w:szCs w:val="18"/>
        </w:rPr>
        <w:tab/>
        <w:t>De Opdrachtnemer is echter gehouden gevolg te geven aan tijdig verleende en verantwoorde aanwijzingen van  omtrent de uitvoering van de werkzaamheden.</w:t>
      </w:r>
    </w:p>
    <w:p w14:paraId="6D6957F0" w14:textId="77777777" w:rsidR="00B64408" w:rsidRPr="00060670" w:rsidRDefault="00B64408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</w:p>
    <w:p w14:paraId="10073425" w14:textId="6DF500B9" w:rsidR="00B3040A" w:rsidRPr="00060670" w:rsidRDefault="00060670" w:rsidP="00060670">
      <w:pPr>
        <w:spacing w:line="240" w:lineRule="auto"/>
        <w:ind w:left="-284" w:hanging="426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F681B45" w14:textId="3EDAEA5F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Artikel 3 Duur van de </w:t>
      </w:r>
      <w:r w:rsidR="0067014A">
        <w:rPr>
          <w:rFonts w:asciiTheme="minorHAnsi" w:hAnsiTheme="minorHAnsi" w:cstheme="minorHAnsi"/>
          <w:sz w:val="18"/>
          <w:szCs w:val="18"/>
          <w:u w:val="single"/>
        </w:rPr>
        <w:t>(raam)</w:t>
      </w:r>
      <w:r w:rsidRPr="00060670">
        <w:rPr>
          <w:rFonts w:asciiTheme="minorHAnsi" w:hAnsiTheme="minorHAnsi" w:cstheme="minorHAnsi"/>
          <w:sz w:val="18"/>
          <w:szCs w:val="18"/>
          <w:u w:val="single"/>
        </w:rPr>
        <w:t>overeenkomst</w:t>
      </w:r>
    </w:p>
    <w:p w14:paraId="57EB303C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74A64589" w14:textId="195B6F33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3.1 Deze </w:t>
      </w:r>
      <w:r w:rsidR="0067014A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 xml:space="preserve">overeenkomst gaat in op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&lt;datum&gt;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, en duurt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&lt;duur overeenkomst&gt;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 jaar. De </w:t>
      </w:r>
      <w:r w:rsidR="0067014A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 xml:space="preserve">overeenkomst eindigt van rechtswege op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&lt;einddatum overeenkomst&gt;</w:t>
      </w:r>
      <w:r w:rsidRPr="00060670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9C68D82" w14:textId="7BA6801C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3.2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 xml:space="preserve">Opdrachtgever kan de </w:t>
      </w:r>
      <w:r w:rsidR="0067014A">
        <w:rPr>
          <w:rFonts w:asciiTheme="minorHAnsi" w:hAnsiTheme="minorHAnsi" w:cstheme="minorHAnsi"/>
          <w:sz w:val="18"/>
          <w:szCs w:val="18"/>
          <w:highlight w:val="darkGray"/>
        </w:rPr>
        <w:t>(raam)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overeenkomst tussentijds beëindigen. De opzegtermijn bedraagt zes maanden.</w:t>
      </w:r>
      <w:r w:rsidRPr="000606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12F8E11" w14:textId="4BAB06CC" w:rsidR="00060670" w:rsidRPr="00060670" w:rsidRDefault="00060670" w:rsidP="00060670">
      <w:pPr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3.3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 xml:space="preserve">Het is mogelijk de </w:t>
      </w:r>
      <w:r w:rsidR="0067014A">
        <w:rPr>
          <w:rFonts w:asciiTheme="minorHAnsi" w:hAnsiTheme="minorHAnsi" w:cstheme="minorHAnsi"/>
          <w:sz w:val="18"/>
          <w:szCs w:val="18"/>
          <w:highlight w:val="darkGray"/>
        </w:rPr>
        <w:t>(raam)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 xml:space="preserve">overeenkomst &lt;aantal&gt; keer te verlengen met &lt;aantal&gt; jaar. Verlengingen worden schriftelijk gecommuniceerd en bevestigd. </w:t>
      </w:r>
    </w:p>
    <w:p w14:paraId="5869F3D9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  <w:u w:val="single"/>
        </w:rPr>
      </w:pPr>
    </w:p>
    <w:p w14:paraId="73BCA538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b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Artikel 4 Voortgangrapportage en communicatie </w:t>
      </w:r>
    </w:p>
    <w:p w14:paraId="271B49EF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5CF02193" w14:textId="77777777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4.1 Opdrachtnemer rapporteert schriftelijk aan de in lid 2 van dit artikel genoemde contactpersoon over de voortgang van de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leveringen of dienstverlening</w:t>
      </w:r>
      <w:r w:rsidRPr="00060670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0344F6BF" w14:textId="330EE361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4.2 Opdrachtgever en Opdrachtnemer wijzen ieder een contactpersoon binnen de organisatie aan. De contactpersonen zijn namens hun organisatie beslissingsbevoegd over alle aspecten van de </w:t>
      </w:r>
      <w:r w:rsidR="0067014A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>overeenkomst.</w:t>
      </w:r>
    </w:p>
    <w:p w14:paraId="07BAB7E9" w14:textId="77777777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  <w:highlight w:val="darkGray"/>
        </w:rPr>
      </w:pP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 xml:space="preserve">Opdrachtnemer: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ab/>
        <w:t>&lt;naam&gt; &lt;e-mailadres&gt; &lt;telefoonnummer&gt;</w:t>
      </w:r>
    </w:p>
    <w:p w14:paraId="212E13CE" w14:textId="77777777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ab/>
        <w:t>Opdrachtgever: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ab/>
        <w:t>&lt;naam&gt; &lt;e-mailadres&gt; &lt;telefoonnummer&gt;</w:t>
      </w:r>
    </w:p>
    <w:p w14:paraId="7FBA8C1B" w14:textId="77777777" w:rsidR="00060670" w:rsidRPr="00060670" w:rsidRDefault="00060670" w:rsidP="00060670">
      <w:pPr>
        <w:ind w:left="426" w:hanging="426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4.3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Opdrachtnemer toont aan dat onderstaande KPI’s zijn behaald door rapportages met valide en aantoonbaar betrouwbare informatie.</w:t>
      </w:r>
      <w:r w:rsidRPr="000606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29DE74D" w14:textId="77777777" w:rsidR="00060670" w:rsidRPr="00060670" w:rsidRDefault="00060670" w:rsidP="00060670">
      <w:pPr>
        <w:spacing w:line="240" w:lineRule="auto"/>
        <w:ind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ab/>
        <w:t xml:space="preserve">4.4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De volgende KPI’s worden door Opdrachtnemer gemeten:</w:t>
      </w:r>
    </w:p>
    <w:p w14:paraId="6EBF3E06" w14:textId="77777777" w:rsidR="00060670" w:rsidRPr="00060670" w:rsidRDefault="00060670" w:rsidP="00060670">
      <w:pPr>
        <w:pStyle w:val="Lijstalinea"/>
        <w:numPr>
          <w:ilvl w:val="0"/>
          <w:numId w:val="3"/>
        </w:numPr>
        <w:spacing w:line="240" w:lineRule="auto"/>
        <w:ind w:left="709" w:hanging="284"/>
        <w:rPr>
          <w:rFonts w:asciiTheme="minorHAnsi" w:hAnsiTheme="minorHAnsi" w:cstheme="minorHAnsi"/>
          <w:sz w:val="18"/>
          <w:szCs w:val="18"/>
        </w:rPr>
      </w:pPr>
    </w:p>
    <w:p w14:paraId="39BB7034" w14:textId="77777777" w:rsidR="00060670" w:rsidRPr="00060670" w:rsidRDefault="00060670" w:rsidP="00060670">
      <w:pPr>
        <w:pStyle w:val="Lijstalinea"/>
        <w:numPr>
          <w:ilvl w:val="0"/>
          <w:numId w:val="3"/>
        </w:numPr>
        <w:spacing w:line="240" w:lineRule="auto"/>
        <w:ind w:left="709" w:hanging="284"/>
        <w:rPr>
          <w:rFonts w:asciiTheme="minorHAnsi" w:hAnsiTheme="minorHAnsi" w:cstheme="minorHAnsi"/>
          <w:sz w:val="18"/>
          <w:szCs w:val="18"/>
        </w:rPr>
      </w:pPr>
    </w:p>
    <w:p w14:paraId="66CC56D3" w14:textId="77777777" w:rsidR="00060670" w:rsidRPr="00060670" w:rsidRDefault="00060670" w:rsidP="00060670">
      <w:pPr>
        <w:pStyle w:val="Lijstalinea"/>
        <w:numPr>
          <w:ilvl w:val="0"/>
          <w:numId w:val="3"/>
        </w:numPr>
        <w:spacing w:line="240" w:lineRule="auto"/>
        <w:ind w:left="709" w:hanging="284"/>
        <w:rPr>
          <w:rFonts w:asciiTheme="minorHAnsi" w:hAnsiTheme="minorHAnsi" w:cstheme="minorHAnsi"/>
          <w:sz w:val="18"/>
          <w:szCs w:val="18"/>
        </w:rPr>
      </w:pPr>
    </w:p>
    <w:p w14:paraId="482BD7FC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  <w:u w:val="single"/>
        </w:rPr>
      </w:pPr>
    </w:p>
    <w:p w14:paraId="5509B7A3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  <w:u w:val="single"/>
        </w:rPr>
        <w:t>Artikel 5 Prijzen en facturering</w:t>
      </w:r>
    </w:p>
    <w:p w14:paraId="70D6C0ED" w14:textId="77777777" w:rsidR="00060670" w:rsidRPr="00060670" w:rsidRDefault="00060670" w:rsidP="00060670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79B446B2" w14:textId="65FFFA30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lastRenderedPageBreak/>
        <w:t xml:space="preserve">5.1 De prijzen voor de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levering of dienstverlening</w:t>
      </w:r>
      <w:r w:rsidRPr="00060670">
        <w:rPr>
          <w:rFonts w:asciiTheme="minorHAnsi" w:hAnsiTheme="minorHAnsi" w:cstheme="minorHAnsi"/>
          <w:sz w:val="18"/>
          <w:szCs w:val="18"/>
        </w:rPr>
        <w:t xml:space="preserve"> van Opdrachtnemer staan in de inschrijving van Opdrachtnemer die hoort bij van deze </w:t>
      </w:r>
      <w:r w:rsidR="0067014A">
        <w:rPr>
          <w:rFonts w:asciiTheme="minorHAnsi" w:hAnsiTheme="minorHAnsi" w:cstheme="minorHAnsi"/>
          <w:sz w:val="18"/>
          <w:szCs w:val="18"/>
        </w:rPr>
        <w:t>(raam)</w:t>
      </w:r>
      <w:r w:rsidRPr="00060670">
        <w:rPr>
          <w:rFonts w:asciiTheme="minorHAnsi" w:hAnsiTheme="minorHAnsi" w:cstheme="minorHAnsi"/>
          <w:sz w:val="18"/>
          <w:szCs w:val="18"/>
        </w:rPr>
        <w:t xml:space="preserve">overeenkomst. Alle genoemde prijzen zijn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inclusief</w:t>
      </w:r>
      <w:r w:rsidRPr="00060670">
        <w:rPr>
          <w:rFonts w:asciiTheme="minorHAnsi" w:hAnsiTheme="minorHAnsi" w:cstheme="minorHAnsi"/>
          <w:sz w:val="18"/>
          <w:szCs w:val="18"/>
        </w:rPr>
        <w:t xml:space="preserve"> het geldende btw percentage.</w:t>
      </w:r>
    </w:p>
    <w:p w14:paraId="14090B96" w14:textId="01A76636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5.2 Facturen worden digitaal verzonden naar </w:t>
      </w:r>
      <w:hyperlink r:id="rId11" w:history="1">
        <w:r w:rsidR="006C08AE" w:rsidRPr="00877FB5">
          <w:rPr>
            <w:rStyle w:val="Hyperlink"/>
            <w:rFonts w:asciiTheme="minorHAnsi" w:hAnsiTheme="minorHAnsi" w:cstheme="minorHAnsi"/>
            <w:sz w:val="18"/>
            <w:szCs w:val="18"/>
          </w:rPr>
          <w:t>crediteur@vistacollege.nl</w:t>
        </w:r>
      </w:hyperlink>
      <w:r w:rsidRPr="00060670">
        <w:rPr>
          <w:rFonts w:asciiTheme="minorHAnsi" w:hAnsiTheme="minorHAnsi" w:cstheme="minorHAnsi"/>
          <w:sz w:val="18"/>
          <w:szCs w:val="18"/>
        </w:rPr>
        <w:t xml:space="preserve">.   </w:t>
      </w:r>
    </w:p>
    <w:p w14:paraId="3A0E22C7" w14:textId="77777777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5.3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Bedragen mogen éénmaal per kalenderjaar geïndexeerd worden, voor het eerst op  &lt;datum&gt;, conform de CPI voor huishoudens (totale uitgaven) over oktober (2015=100) van het voorgaande jaar. Opdrachtnemer maakt indexeringen schriftelijk 3 maanden voor ingang van de indexering kenbaar aan Opdrachtgever.</w:t>
      </w:r>
    </w:p>
    <w:p w14:paraId="4B59095B" w14:textId="7C13E5C4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 xml:space="preserve">5.4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 xml:space="preserve">Opdrachtnemer informeert voorafgaand aan de indexering via </w:t>
      </w:r>
      <w:hyperlink r:id="rId12" w:history="1">
        <w:r w:rsidR="006E6457" w:rsidRPr="00E82641">
          <w:rPr>
            <w:rStyle w:val="Hyperlink"/>
            <w:rFonts w:asciiTheme="minorHAnsi" w:hAnsiTheme="minorHAnsi" w:cstheme="minorHAnsi"/>
            <w:sz w:val="18"/>
            <w:szCs w:val="18"/>
            <w:highlight w:val="darkGray"/>
          </w:rPr>
          <w:t>inkoop@vistacollege.nl</w:t>
        </w:r>
      </w:hyperlink>
      <w:r w:rsidR="006E6457">
        <w:rPr>
          <w:rFonts w:asciiTheme="minorHAnsi" w:hAnsiTheme="minorHAnsi" w:cstheme="minorHAnsi"/>
          <w:sz w:val="18"/>
          <w:szCs w:val="18"/>
          <w:highlight w:val="darkGray"/>
        </w:rPr>
        <w:t xml:space="preserve"> </w:t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. Indexering gaat pas in na schriftelijk akkoord van Opdrachtgever. Na akkoord voert Opdrachtnemer de wijziging door. Andere prijswijzigingen worden niet geaccepteerd.</w:t>
      </w:r>
    </w:p>
    <w:p w14:paraId="7593B753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3EECF219" w14:textId="0CA2FEE6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Artikel </w:t>
      </w:r>
      <w:r w:rsidR="008212E8">
        <w:rPr>
          <w:rFonts w:asciiTheme="minorHAnsi" w:hAnsiTheme="minorHAnsi" w:cstheme="minorHAnsi"/>
          <w:sz w:val="18"/>
          <w:szCs w:val="18"/>
          <w:u w:val="single"/>
        </w:rPr>
        <w:t>6</w:t>
      </w: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 Wijzigingen van de </w:t>
      </w:r>
      <w:r w:rsidR="008407D2">
        <w:rPr>
          <w:rFonts w:asciiTheme="minorHAnsi" w:hAnsiTheme="minorHAnsi" w:cstheme="minorHAnsi"/>
          <w:sz w:val="18"/>
          <w:szCs w:val="18"/>
          <w:u w:val="single"/>
        </w:rPr>
        <w:t>(raam)</w:t>
      </w:r>
      <w:r w:rsidRPr="00060670">
        <w:rPr>
          <w:rFonts w:asciiTheme="minorHAnsi" w:hAnsiTheme="minorHAnsi" w:cstheme="minorHAnsi"/>
          <w:sz w:val="18"/>
          <w:szCs w:val="18"/>
          <w:u w:val="single"/>
        </w:rPr>
        <w:t>overeenkomst</w:t>
      </w:r>
    </w:p>
    <w:p w14:paraId="2310882B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4C44A05A" w14:textId="512059B7" w:rsidR="00060670" w:rsidRPr="00060670" w:rsidRDefault="008212E8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</w:t>
      </w:r>
      <w:r w:rsidR="00060670" w:rsidRPr="00060670">
        <w:rPr>
          <w:rFonts w:asciiTheme="minorHAnsi" w:hAnsiTheme="minorHAnsi" w:cstheme="minorHAnsi"/>
          <w:sz w:val="18"/>
          <w:szCs w:val="18"/>
        </w:rPr>
        <w:t>.1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60670" w:rsidRPr="00060670">
        <w:rPr>
          <w:rFonts w:asciiTheme="minorHAnsi" w:hAnsiTheme="minorHAnsi" w:cstheme="minorHAnsi"/>
          <w:sz w:val="18"/>
          <w:szCs w:val="18"/>
        </w:rPr>
        <w:t xml:space="preserve"> Wijzigingen op deze </w:t>
      </w:r>
      <w:r w:rsidR="008407D2">
        <w:rPr>
          <w:rFonts w:asciiTheme="minorHAnsi" w:hAnsiTheme="minorHAnsi" w:cstheme="minorHAnsi"/>
          <w:sz w:val="18"/>
          <w:szCs w:val="18"/>
        </w:rPr>
        <w:t>(raam)</w:t>
      </w:r>
      <w:r w:rsidR="00060670" w:rsidRPr="00060670">
        <w:rPr>
          <w:rFonts w:asciiTheme="minorHAnsi" w:hAnsiTheme="minorHAnsi" w:cstheme="minorHAnsi"/>
          <w:sz w:val="18"/>
          <w:szCs w:val="18"/>
        </w:rPr>
        <w:t>overeenkomst zijn alleen bindend wanneer ze schriftelijk zijn vastgelegd. Dit gebeurt in de vorm van een door Partijen ondertekend addendum, dat vervolgens onlosmakelijk onderdeel vormt van de</w:t>
      </w:r>
      <w:r w:rsidR="008407D2">
        <w:rPr>
          <w:rFonts w:asciiTheme="minorHAnsi" w:hAnsiTheme="minorHAnsi" w:cstheme="minorHAnsi"/>
          <w:sz w:val="18"/>
          <w:szCs w:val="18"/>
        </w:rPr>
        <w:t>ze</w:t>
      </w:r>
      <w:r w:rsidR="00060670" w:rsidRPr="00060670">
        <w:rPr>
          <w:rFonts w:asciiTheme="minorHAnsi" w:hAnsiTheme="minorHAnsi" w:cstheme="minorHAnsi"/>
          <w:sz w:val="18"/>
          <w:szCs w:val="18"/>
        </w:rPr>
        <w:t xml:space="preserve"> </w:t>
      </w:r>
      <w:r w:rsidR="008407D2">
        <w:rPr>
          <w:rFonts w:asciiTheme="minorHAnsi" w:hAnsiTheme="minorHAnsi" w:cstheme="minorHAnsi"/>
          <w:sz w:val="18"/>
          <w:szCs w:val="18"/>
        </w:rPr>
        <w:t>(raam)</w:t>
      </w:r>
      <w:r w:rsidR="00060670" w:rsidRPr="00060670">
        <w:rPr>
          <w:rFonts w:asciiTheme="minorHAnsi" w:hAnsiTheme="minorHAnsi" w:cstheme="minorHAnsi"/>
          <w:sz w:val="18"/>
          <w:szCs w:val="18"/>
        </w:rPr>
        <w:t>overeenkomst.</w:t>
      </w:r>
    </w:p>
    <w:p w14:paraId="28F7095A" w14:textId="77777777" w:rsidR="00B3040A" w:rsidRDefault="00B3040A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282E84AF" w14:textId="162AB43B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Artikel </w:t>
      </w:r>
      <w:r w:rsidR="008212E8">
        <w:rPr>
          <w:rFonts w:asciiTheme="minorHAnsi" w:hAnsiTheme="minorHAnsi" w:cstheme="minorHAnsi"/>
          <w:sz w:val="18"/>
          <w:szCs w:val="18"/>
          <w:u w:val="single"/>
        </w:rPr>
        <w:t>7</w:t>
      </w:r>
      <w:r w:rsidRPr="00060670">
        <w:rPr>
          <w:rFonts w:asciiTheme="minorHAnsi" w:hAnsiTheme="minorHAnsi" w:cstheme="minorHAnsi"/>
          <w:sz w:val="18"/>
          <w:szCs w:val="18"/>
          <w:u w:val="single"/>
        </w:rPr>
        <w:t xml:space="preserve"> Toepasselijk recht</w:t>
      </w:r>
    </w:p>
    <w:p w14:paraId="1BA4EFE3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2193A7CA" w14:textId="34310F7F" w:rsidR="00060670" w:rsidRPr="00060670" w:rsidRDefault="008212E8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</w:t>
      </w:r>
      <w:r w:rsidR="00060670" w:rsidRPr="00060670">
        <w:rPr>
          <w:rFonts w:asciiTheme="minorHAnsi" w:hAnsiTheme="minorHAnsi" w:cstheme="minorHAnsi"/>
          <w:sz w:val="18"/>
          <w:szCs w:val="18"/>
        </w:rPr>
        <w:t>.1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60670" w:rsidRPr="00060670">
        <w:rPr>
          <w:rFonts w:asciiTheme="minorHAnsi" w:hAnsiTheme="minorHAnsi" w:cstheme="minorHAnsi"/>
          <w:sz w:val="18"/>
          <w:szCs w:val="18"/>
        </w:rPr>
        <w:t xml:space="preserve"> Op deze </w:t>
      </w:r>
      <w:r w:rsidR="008407D2">
        <w:rPr>
          <w:rFonts w:asciiTheme="minorHAnsi" w:hAnsiTheme="minorHAnsi" w:cstheme="minorHAnsi"/>
          <w:sz w:val="18"/>
          <w:szCs w:val="18"/>
        </w:rPr>
        <w:t>(raam)</w:t>
      </w:r>
      <w:r w:rsidR="00060670" w:rsidRPr="00060670">
        <w:rPr>
          <w:rFonts w:asciiTheme="minorHAnsi" w:hAnsiTheme="minorHAnsi" w:cstheme="minorHAnsi"/>
          <w:sz w:val="18"/>
          <w:szCs w:val="18"/>
        </w:rPr>
        <w:t>overeenkomst is uitsluitend Nederlands recht van toepassing.</w:t>
      </w:r>
    </w:p>
    <w:p w14:paraId="3898BF6F" w14:textId="30860CCC" w:rsidR="00060670" w:rsidRPr="00060670" w:rsidRDefault="008212E8" w:rsidP="00060670">
      <w:pPr>
        <w:pStyle w:val="Default"/>
        <w:ind w:left="426" w:hanging="426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>7</w:t>
      </w:r>
      <w:r w:rsidR="00060670" w:rsidRPr="00060670">
        <w:rPr>
          <w:rFonts w:asciiTheme="minorHAnsi" w:hAnsiTheme="minorHAnsi" w:cstheme="minorHAnsi"/>
          <w:color w:val="auto"/>
          <w:sz w:val="18"/>
          <w:szCs w:val="18"/>
          <w:lang w:eastAsia="en-US"/>
        </w:rPr>
        <w:t>.2</w:t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 xml:space="preserve"> </w:t>
      </w:r>
      <w:r w:rsidR="00060670" w:rsidRPr="00060670">
        <w:rPr>
          <w:rFonts w:asciiTheme="minorHAnsi" w:hAnsiTheme="minorHAnsi" w:cstheme="minorHAnsi"/>
          <w:color w:val="auto"/>
          <w:sz w:val="18"/>
          <w:szCs w:val="18"/>
          <w:lang w:eastAsia="en-US"/>
        </w:rPr>
        <w:t xml:space="preserve"> Wanneer een geschil dat voorkomt uit deze </w:t>
      </w:r>
      <w:r w:rsidR="008407D2">
        <w:rPr>
          <w:rFonts w:asciiTheme="minorHAnsi" w:hAnsiTheme="minorHAnsi" w:cstheme="minorHAnsi"/>
          <w:color w:val="auto"/>
          <w:sz w:val="18"/>
          <w:szCs w:val="18"/>
          <w:lang w:eastAsia="en-US"/>
        </w:rPr>
        <w:t>(raam)</w:t>
      </w:r>
      <w:r w:rsidR="00060670" w:rsidRPr="00060670">
        <w:rPr>
          <w:rFonts w:asciiTheme="minorHAnsi" w:hAnsiTheme="minorHAnsi" w:cstheme="minorHAnsi"/>
          <w:color w:val="auto"/>
          <w:sz w:val="18"/>
          <w:szCs w:val="18"/>
          <w:lang w:eastAsia="en-US"/>
        </w:rPr>
        <w:t xml:space="preserve">overeenkomst niet in overleg kunnen schikken, leggen Partijen het geschil voor aan de bevoegde rechter bij de Rechtbank </w:t>
      </w:r>
      <w:r w:rsidR="00060670" w:rsidRPr="00060670">
        <w:rPr>
          <w:rFonts w:asciiTheme="minorHAnsi" w:hAnsiTheme="minorHAnsi" w:cstheme="minorHAnsi"/>
          <w:color w:val="auto"/>
          <w:sz w:val="18"/>
          <w:szCs w:val="18"/>
        </w:rPr>
        <w:t xml:space="preserve">Limburg.  </w:t>
      </w:r>
    </w:p>
    <w:p w14:paraId="56F4D100" w14:textId="5DC11F8F" w:rsid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22DB7F3E" w14:textId="52603D37" w:rsidR="00B0648E" w:rsidRPr="00B0648E" w:rsidRDefault="00B0648E" w:rsidP="00B0648E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  <w:highlight w:val="darkGray"/>
        </w:rPr>
      </w:pPr>
      <w:r w:rsidRPr="00B0648E">
        <w:rPr>
          <w:rFonts w:asciiTheme="minorHAnsi" w:hAnsiTheme="minorHAnsi" w:cstheme="minorHAnsi"/>
          <w:sz w:val="18"/>
          <w:szCs w:val="18"/>
          <w:highlight w:val="darkGray"/>
          <w:u w:val="single"/>
        </w:rPr>
        <w:t xml:space="preserve">Artikel </w:t>
      </w:r>
      <w:r w:rsidR="008212E8">
        <w:rPr>
          <w:rFonts w:asciiTheme="minorHAnsi" w:hAnsiTheme="minorHAnsi" w:cstheme="minorHAnsi"/>
          <w:sz w:val="18"/>
          <w:szCs w:val="18"/>
          <w:highlight w:val="darkGray"/>
          <w:u w:val="single"/>
        </w:rPr>
        <w:t>8</w:t>
      </w:r>
      <w:r w:rsidRPr="00B0648E">
        <w:rPr>
          <w:rFonts w:asciiTheme="minorHAnsi" w:hAnsiTheme="minorHAnsi" w:cstheme="minorHAnsi"/>
          <w:sz w:val="18"/>
          <w:szCs w:val="18"/>
          <w:highlight w:val="darkGray"/>
          <w:u w:val="single"/>
        </w:rPr>
        <w:t xml:space="preserve"> Klachten</w:t>
      </w:r>
    </w:p>
    <w:p w14:paraId="59AD44E3" w14:textId="77777777" w:rsidR="00B0648E" w:rsidRPr="00B0648E" w:rsidRDefault="00B0648E" w:rsidP="00B0648E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  <w:highlight w:val="darkGray"/>
        </w:rPr>
      </w:pPr>
    </w:p>
    <w:p w14:paraId="6738B0B9" w14:textId="6DEFEB86" w:rsidR="00B0648E" w:rsidRPr="00060670" w:rsidRDefault="008212E8" w:rsidP="00B0648E">
      <w:pPr>
        <w:spacing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highlight w:val="darkGray"/>
        </w:rPr>
        <w:t>8</w:t>
      </w:r>
      <w:r w:rsidR="00B0648E" w:rsidRPr="00B0648E">
        <w:rPr>
          <w:rFonts w:asciiTheme="minorHAnsi" w:hAnsiTheme="minorHAnsi" w:cstheme="minorHAnsi"/>
          <w:sz w:val="18"/>
          <w:szCs w:val="18"/>
          <w:highlight w:val="darkGray"/>
        </w:rPr>
        <w:t>.1</w:t>
      </w:r>
      <w:r>
        <w:rPr>
          <w:rFonts w:asciiTheme="minorHAnsi" w:hAnsiTheme="minorHAnsi" w:cstheme="minorHAnsi"/>
          <w:sz w:val="18"/>
          <w:szCs w:val="18"/>
          <w:highlight w:val="darkGray"/>
        </w:rPr>
        <w:t xml:space="preserve"> </w:t>
      </w:r>
      <w:r w:rsidR="00B0648E" w:rsidRPr="00B0648E">
        <w:rPr>
          <w:rFonts w:asciiTheme="minorHAnsi" w:hAnsiTheme="minorHAnsi" w:cstheme="minorHAnsi"/>
          <w:sz w:val="18"/>
          <w:szCs w:val="18"/>
          <w:highlight w:val="darkGray"/>
        </w:rPr>
        <w:t xml:space="preserve"> Opdrachtgever meldt klachten over de leveringen of dienstverlening van Opdrachtnemer zo spoedig mogelijk schriftelijk (</w:t>
      </w:r>
      <w:r w:rsidR="00B0648E">
        <w:rPr>
          <w:rFonts w:asciiTheme="minorHAnsi" w:hAnsiTheme="minorHAnsi" w:cstheme="minorHAnsi"/>
          <w:sz w:val="18"/>
          <w:szCs w:val="18"/>
          <w:highlight w:val="darkGray"/>
        </w:rPr>
        <w:t xml:space="preserve">per e-mail) bij Opdrachtnemer. </w:t>
      </w:r>
      <w:r w:rsidR="00B0648E" w:rsidRPr="00B0648E">
        <w:rPr>
          <w:rFonts w:asciiTheme="minorHAnsi" w:hAnsiTheme="minorHAnsi" w:cstheme="minorHAnsi"/>
          <w:sz w:val="18"/>
          <w:szCs w:val="18"/>
          <w:highlight w:val="darkGray"/>
        </w:rPr>
        <w:t>Opdrachtnemer reageert binnen één werkdag schriftelijk naar de contactpersoon van Opdrachtgever.</w:t>
      </w:r>
      <w:r w:rsidR="00B0648E" w:rsidRPr="000606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4E4A756" w14:textId="01281A5F" w:rsidR="00B0648E" w:rsidRDefault="00B0648E" w:rsidP="00060670">
      <w:pPr>
        <w:spacing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0902D860" w14:textId="77777777" w:rsidR="00060670" w:rsidRPr="00B0648E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  <w:highlight w:val="darkGray"/>
          <w:u w:val="single"/>
        </w:rPr>
      </w:pPr>
      <w:r w:rsidRPr="00B0648E">
        <w:rPr>
          <w:rFonts w:asciiTheme="minorHAnsi" w:hAnsiTheme="minorHAnsi" w:cstheme="minorHAnsi"/>
          <w:sz w:val="18"/>
          <w:szCs w:val="18"/>
          <w:highlight w:val="darkGray"/>
          <w:u w:val="single"/>
        </w:rPr>
        <w:t>Artikel 9 Overige bepalingen</w:t>
      </w:r>
    </w:p>
    <w:p w14:paraId="4D339984" w14:textId="77777777" w:rsidR="00060670" w:rsidRPr="00B0648E" w:rsidRDefault="00060670" w:rsidP="00060670">
      <w:pPr>
        <w:spacing w:line="240" w:lineRule="auto"/>
        <w:rPr>
          <w:rFonts w:asciiTheme="minorHAnsi" w:hAnsiTheme="minorHAnsi" w:cstheme="minorHAnsi"/>
          <w:b/>
          <w:sz w:val="18"/>
          <w:szCs w:val="18"/>
          <w:highlight w:val="darkGray"/>
          <w:u w:val="single"/>
        </w:rPr>
      </w:pPr>
    </w:p>
    <w:p w14:paraId="4F953119" w14:textId="5A71AF80" w:rsidR="00060670" w:rsidRPr="00060670" w:rsidRDefault="00060670" w:rsidP="00060670">
      <w:pPr>
        <w:spacing w:line="24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B0648E">
        <w:rPr>
          <w:rFonts w:asciiTheme="minorHAnsi" w:hAnsiTheme="minorHAnsi" w:cstheme="minorHAnsi"/>
          <w:sz w:val="18"/>
          <w:szCs w:val="18"/>
          <w:highlight w:val="darkGray"/>
        </w:rPr>
        <w:t xml:space="preserve">9.1  Beperkingen in aansprakelijkheid binnen deze </w:t>
      </w:r>
      <w:r w:rsidR="008407D2">
        <w:rPr>
          <w:rFonts w:asciiTheme="minorHAnsi" w:hAnsiTheme="minorHAnsi" w:cstheme="minorHAnsi"/>
          <w:sz w:val="18"/>
          <w:szCs w:val="18"/>
          <w:highlight w:val="darkGray"/>
        </w:rPr>
        <w:t>(raam)</w:t>
      </w:r>
      <w:r w:rsidRPr="00B0648E">
        <w:rPr>
          <w:rFonts w:asciiTheme="minorHAnsi" w:hAnsiTheme="minorHAnsi" w:cstheme="minorHAnsi"/>
          <w:sz w:val="18"/>
          <w:szCs w:val="18"/>
          <w:highlight w:val="darkGray"/>
        </w:rPr>
        <w:t>overeenkomst zijn niet van toepassing op zaken die voortkomen uit de bijbehorende verwerkersovereenkomst.</w:t>
      </w:r>
      <w:r w:rsidRPr="000606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9896540" w14:textId="77777777" w:rsidR="00060670" w:rsidRPr="00060670" w:rsidRDefault="00060670" w:rsidP="00060670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16FE0193" w14:textId="77777777" w:rsidR="00060670" w:rsidRPr="00060670" w:rsidRDefault="00060670" w:rsidP="00060670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060670">
        <w:rPr>
          <w:rFonts w:asciiTheme="minorHAnsi" w:hAnsiTheme="minorHAnsi" w:cstheme="minorHAnsi"/>
          <w:color w:val="auto"/>
          <w:sz w:val="18"/>
          <w:szCs w:val="18"/>
        </w:rPr>
        <w:t>Aldus overeengekomen en in tweevoud getekend te ……………………….. op …………………………</w:t>
      </w:r>
    </w:p>
    <w:p w14:paraId="298F1628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151C762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95AE60C" w14:textId="6AB259C2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>Stichting BVE Zuid-Limburg</w:t>
      </w:r>
      <w:r w:rsidR="00FC5E47">
        <w:rPr>
          <w:rFonts w:asciiTheme="minorHAnsi" w:hAnsiTheme="minorHAnsi" w:cstheme="minorHAnsi"/>
          <w:sz w:val="18"/>
          <w:szCs w:val="18"/>
        </w:rPr>
        <w:t xml:space="preserve"> (VISTA college)</w:t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&lt;Opdrachtnemer&gt;</w:t>
      </w:r>
    </w:p>
    <w:p w14:paraId="5F38467B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FC5E47">
        <w:rPr>
          <w:rFonts w:asciiTheme="minorHAnsi" w:hAnsiTheme="minorHAnsi" w:cstheme="minorHAnsi"/>
          <w:sz w:val="18"/>
          <w:szCs w:val="18"/>
          <w:highlight w:val="darkGray"/>
        </w:rPr>
        <w:t>De heer J.H. Meijer RC</w:t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&lt;naam vertegenwoordiger&gt;</w:t>
      </w:r>
    </w:p>
    <w:p w14:paraId="0CF4BAA6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FC5E47">
        <w:rPr>
          <w:rFonts w:asciiTheme="minorHAnsi" w:hAnsiTheme="minorHAnsi" w:cstheme="minorHAnsi"/>
          <w:sz w:val="18"/>
          <w:szCs w:val="18"/>
          <w:highlight w:val="darkGray"/>
        </w:rPr>
        <w:t>Lid Raad van Bestuur</w:t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  <w:highlight w:val="darkGray"/>
        </w:rPr>
        <w:t>&lt;functie vertegenwoordiger&gt;</w:t>
      </w:r>
    </w:p>
    <w:p w14:paraId="23A91D3E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29D38A13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364B75F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060670">
        <w:rPr>
          <w:rFonts w:asciiTheme="minorHAnsi" w:hAnsiTheme="minorHAnsi" w:cstheme="minorHAnsi"/>
          <w:sz w:val="18"/>
          <w:szCs w:val="18"/>
        </w:rPr>
        <w:t>……………………………………</w:t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</w:r>
      <w:r w:rsidRPr="00060670">
        <w:rPr>
          <w:rFonts w:asciiTheme="minorHAnsi" w:hAnsiTheme="minorHAnsi" w:cstheme="minorHAnsi"/>
          <w:sz w:val="18"/>
          <w:szCs w:val="18"/>
        </w:rPr>
        <w:tab/>
        <w:t>…………………………………………..</w:t>
      </w:r>
    </w:p>
    <w:p w14:paraId="39DB8164" w14:textId="77777777" w:rsidR="00060670" w:rsidRPr="00060670" w:rsidRDefault="00060670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4FFB6EA" w14:textId="77777777" w:rsidR="004862AF" w:rsidRPr="00060670" w:rsidRDefault="004862AF" w:rsidP="00060670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sectPr w:rsidR="004862AF" w:rsidRPr="00060670" w:rsidSect="0068418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119" w:right="2041" w:bottom="2098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16A24" w14:textId="77777777" w:rsidR="00A54BA6" w:rsidRDefault="00A54BA6" w:rsidP="0068418A">
      <w:pPr>
        <w:spacing w:line="240" w:lineRule="auto"/>
      </w:pPr>
      <w:r>
        <w:separator/>
      </w:r>
    </w:p>
  </w:endnote>
  <w:endnote w:type="continuationSeparator" w:id="0">
    <w:p w14:paraId="42B9F385" w14:textId="77777777" w:rsidR="00A54BA6" w:rsidRDefault="00A54BA6" w:rsidP="0068418A">
      <w:pPr>
        <w:spacing w:line="240" w:lineRule="auto"/>
      </w:pPr>
      <w:r>
        <w:continuationSeparator/>
      </w:r>
    </w:p>
  </w:endnote>
  <w:endnote w:type="continuationNotice" w:id="1">
    <w:p w14:paraId="4B4937C4" w14:textId="77777777" w:rsidR="00A54BA6" w:rsidRDefault="00A54B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31247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379F32" w14:textId="1FF2D8C1" w:rsidR="00060670" w:rsidRDefault="00256E8B">
            <w:pPr>
              <w:pStyle w:val="Voettekst"/>
              <w:jc w:val="right"/>
            </w:pPr>
            <w:r>
              <w:t xml:space="preserve">Paraaf OG:                            Paraaf ON:                                     </w:t>
            </w:r>
            <w:r w:rsidR="00060670">
              <w:t xml:space="preserve">Pagina </w:t>
            </w:r>
            <w:r w:rsidR="00060670">
              <w:rPr>
                <w:b/>
                <w:bCs/>
                <w:sz w:val="24"/>
                <w:szCs w:val="24"/>
              </w:rPr>
              <w:fldChar w:fldCharType="begin"/>
            </w:r>
            <w:r w:rsidR="00060670">
              <w:rPr>
                <w:b/>
                <w:bCs/>
              </w:rPr>
              <w:instrText>PAGE</w:instrText>
            </w:r>
            <w:r w:rsidR="00060670">
              <w:rPr>
                <w:b/>
                <w:bCs/>
                <w:sz w:val="24"/>
                <w:szCs w:val="24"/>
              </w:rPr>
              <w:fldChar w:fldCharType="separate"/>
            </w:r>
            <w:r w:rsidR="000E78BF">
              <w:rPr>
                <w:b/>
                <w:bCs/>
                <w:noProof/>
              </w:rPr>
              <w:t>3</w:t>
            </w:r>
            <w:r w:rsidR="00060670">
              <w:rPr>
                <w:b/>
                <w:bCs/>
                <w:sz w:val="24"/>
                <w:szCs w:val="24"/>
              </w:rPr>
              <w:fldChar w:fldCharType="end"/>
            </w:r>
            <w:r w:rsidR="00060670">
              <w:t xml:space="preserve"> van </w:t>
            </w:r>
            <w:r w:rsidR="00060670">
              <w:rPr>
                <w:b/>
                <w:bCs/>
                <w:sz w:val="24"/>
                <w:szCs w:val="24"/>
              </w:rPr>
              <w:fldChar w:fldCharType="begin"/>
            </w:r>
            <w:r w:rsidR="00060670">
              <w:rPr>
                <w:b/>
                <w:bCs/>
              </w:rPr>
              <w:instrText>NUMPAGES</w:instrText>
            </w:r>
            <w:r w:rsidR="00060670">
              <w:rPr>
                <w:b/>
                <w:bCs/>
                <w:sz w:val="24"/>
                <w:szCs w:val="24"/>
              </w:rPr>
              <w:fldChar w:fldCharType="separate"/>
            </w:r>
            <w:r w:rsidR="000E78BF">
              <w:rPr>
                <w:b/>
                <w:bCs/>
                <w:noProof/>
              </w:rPr>
              <w:t>3</w:t>
            </w:r>
            <w:r w:rsidR="0006067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E315D4" w14:textId="77777777" w:rsidR="00060670" w:rsidRDefault="000606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DE027" w14:textId="773CFA67" w:rsidR="0014591F" w:rsidRDefault="00523484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DF2F0" w14:textId="77777777" w:rsidR="00A54BA6" w:rsidRDefault="00A54BA6" w:rsidP="0068418A">
      <w:pPr>
        <w:spacing w:line="240" w:lineRule="auto"/>
      </w:pPr>
      <w:r>
        <w:separator/>
      </w:r>
    </w:p>
  </w:footnote>
  <w:footnote w:type="continuationSeparator" w:id="0">
    <w:p w14:paraId="2A98AE1F" w14:textId="77777777" w:rsidR="00A54BA6" w:rsidRDefault="00A54BA6" w:rsidP="0068418A">
      <w:pPr>
        <w:spacing w:line="240" w:lineRule="auto"/>
      </w:pPr>
      <w:r>
        <w:continuationSeparator/>
      </w:r>
    </w:p>
  </w:footnote>
  <w:footnote w:type="continuationNotice" w:id="1">
    <w:p w14:paraId="041E2952" w14:textId="77777777" w:rsidR="00A54BA6" w:rsidRDefault="00A54B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CC679" w14:textId="77777777" w:rsidR="0023390A" w:rsidRDefault="0023390A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8313D47" wp14:editId="55B50B71">
              <wp:simplePos x="0" y="0"/>
              <wp:positionH relativeFrom="page">
                <wp:posOffset>6430645</wp:posOffset>
              </wp:positionH>
              <wp:positionV relativeFrom="page">
                <wp:posOffset>540385</wp:posOffset>
              </wp:positionV>
              <wp:extent cx="600840" cy="572040"/>
              <wp:effectExtent l="0" t="0" r="8890" b="0"/>
              <wp:wrapNone/>
              <wp:docPr id="29" name="Vista_logo_p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F4C85D" id="Vista_logo_p2" o:spid="_x0000_s1026" style="position:absolute;margin-left:506.35pt;margin-top:42.55pt;width:47.3pt;height:45.05pt;z-index:251658243;mso-position-horizontal-relative:page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33C37909" wp14:editId="1C47B0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Vista_URL_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8F347" w14:textId="77777777" w:rsidR="0068418A" w:rsidRDefault="00C27FD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49C2A3F7" wp14:editId="4287C5B2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Vista_contactgegev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90A">
      <w:rPr>
        <w:noProof/>
        <w:lang w:eastAsia="nl-NL"/>
      </w:rPr>
      <w:drawing>
        <wp:anchor distT="0" distB="0" distL="114300" distR="114300" simplePos="0" relativeHeight="251658241" behindDoc="0" locked="1" layoutInCell="1" allowOverlap="1" wp14:anchorId="4904326A" wp14:editId="66E38C3C">
          <wp:simplePos x="0" y="0"/>
          <wp:positionH relativeFrom="page">
            <wp:posOffset>6431280</wp:posOffset>
          </wp:positionH>
          <wp:positionV relativeFrom="page">
            <wp:posOffset>540385</wp:posOffset>
          </wp:positionV>
          <wp:extent cx="600840" cy="2862720"/>
          <wp:effectExtent l="0" t="0" r="8890" b="0"/>
          <wp:wrapNone/>
          <wp:docPr id="4" name="Vis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sta_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40" cy="28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18A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72998228" wp14:editId="06233C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Vista_U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93489"/>
    <w:multiLevelType w:val="hybridMultilevel"/>
    <w:tmpl w:val="713A2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BB742E"/>
    <w:multiLevelType w:val="multilevel"/>
    <w:tmpl w:val="920E8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FD3EE6"/>
    <w:multiLevelType w:val="hybridMultilevel"/>
    <w:tmpl w:val="9618B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7A"/>
    <w:rsid w:val="000068AB"/>
    <w:rsid w:val="000558B1"/>
    <w:rsid w:val="00060670"/>
    <w:rsid w:val="00074C0C"/>
    <w:rsid w:val="00094C66"/>
    <w:rsid w:val="000B6772"/>
    <w:rsid w:val="000C3B3B"/>
    <w:rsid w:val="000E78BF"/>
    <w:rsid w:val="00104F7C"/>
    <w:rsid w:val="00122641"/>
    <w:rsid w:val="001235D0"/>
    <w:rsid w:val="0014591F"/>
    <w:rsid w:val="00147BE6"/>
    <w:rsid w:val="00172E5B"/>
    <w:rsid w:val="0023390A"/>
    <w:rsid w:val="0024321B"/>
    <w:rsid w:val="00256E8B"/>
    <w:rsid w:val="002B49A9"/>
    <w:rsid w:val="002E2806"/>
    <w:rsid w:val="002E342B"/>
    <w:rsid w:val="002E65E0"/>
    <w:rsid w:val="00306CD4"/>
    <w:rsid w:val="0032333E"/>
    <w:rsid w:val="00364847"/>
    <w:rsid w:val="00387377"/>
    <w:rsid w:val="003A5E13"/>
    <w:rsid w:val="0042560E"/>
    <w:rsid w:val="00466AF5"/>
    <w:rsid w:val="004862AF"/>
    <w:rsid w:val="0049727A"/>
    <w:rsid w:val="004B1D4E"/>
    <w:rsid w:val="004C0B59"/>
    <w:rsid w:val="004C40A3"/>
    <w:rsid w:val="004D167E"/>
    <w:rsid w:val="004F2758"/>
    <w:rsid w:val="005067EC"/>
    <w:rsid w:val="00507ADF"/>
    <w:rsid w:val="0051486A"/>
    <w:rsid w:val="00523484"/>
    <w:rsid w:val="0054336F"/>
    <w:rsid w:val="00583247"/>
    <w:rsid w:val="005C5816"/>
    <w:rsid w:val="006040AF"/>
    <w:rsid w:val="00627DA1"/>
    <w:rsid w:val="006452F9"/>
    <w:rsid w:val="00650F41"/>
    <w:rsid w:val="0067014A"/>
    <w:rsid w:val="00670AA2"/>
    <w:rsid w:val="00671D6A"/>
    <w:rsid w:val="0068418A"/>
    <w:rsid w:val="006A1034"/>
    <w:rsid w:val="006C08AE"/>
    <w:rsid w:val="006E6457"/>
    <w:rsid w:val="00730253"/>
    <w:rsid w:val="00753CA7"/>
    <w:rsid w:val="00782BD3"/>
    <w:rsid w:val="007A15B0"/>
    <w:rsid w:val="007A3F27"/>
    <w:rsid w:val="007E54A7"/>
    <w:rsid w:val="00815348"/>
    <w:rsid w:val="008212E8"/>
    <w:rsid w:val="008407D2"/>
    <w:rsid w:val="00840D05"/>
    <w:rsid w:val="008412FC"/>
    <w:rsid w:val="00864DD3"/>
    <w:rsid w:val="008712C3"/>
    <w:rsid w:val="00871F73"/>
    <w:rsid w:val="008A1207"/>
    <w:rsid w:val="008A6C59"/>
    <w:rsid w:val="00904F26"/>
    <w:rsid w:val="00931A51"/>
    <w:rsid w:val="00975644"/>
    <w:rsid w:val="00976004"/>
    <w:rsid w:val="009764F7"/>
    <w:rsid w:val="0098027B"/>
    <w:rsid w:val="009A67E4"/>
    <w:rsid w:val="009B7E7F"/>
    <w:rsid w:val="00A426D3"/>
    <w:rsid w:val="00A46C05"/>
    <w:rsid w:val="00A5427E"/>
    <w:rsid w:val="00A54BA6"/>
    <w:rsid w:val="00A86380"/>
    <w:rsid w:val="00AA574D"/>
    <w:rsid w:val="00AD0E11"/>
    <w:rsid w:val="00AD391E"/>
    <w:rsid w:val="00B022FD"/>
    <w:rsid w:val="00B0648E"/>
    <w:rsid w:val="00B3040A"/>
    <w:rsid w:val="00B64408"/>
    <w:rsid w:val="00B751D2"/>
    <w:rsid w:val="00BA140C"/>
    <w:rsid w:val="00BC1A6C"/>
    <w:rsid w:val="00C008DE"/>
    <w:rsid w:val="00C27FD5"/>
    <w:rsid w:val="00C46613"/>
    <w:rsid w:val="00C47554"/>
    <w:rsid w:val="00C77D2A"/>
    <w:rsid w:val="00CC66CF"/>
    <w:rsid w:val="00CF1029"/>
    <w:rsid w:val="00D41915"/>
    <w:rsid w:val="00D4488A"/>
    <w:rsid w:val="00D64BF1"/>
    <w:rsid w:val="00D7098F"/>
    <w:rsid w:val="00D91656"/>
    <w:rsid w:val="00DC3113"/>
    <w:rsid w:val="00E304BD"/>
    <w:rsid w:val="00E31F49"/>
    <w:rsid w:val="00E84C87"/>
    <w:rsid w:val="00EC123A"/>
    <w:rsid w:val="00ED1A95"/>
    <w:rsid w:val="00EE012A"/>
    <w:rsid w:val="00F41C8D"/>
    <w:rsid w:val="00F62163"/>
    <w:rsid w:val="00FC5E47"/>
    <w:rsid w:val="00FC7E59"/>
    <w:rsid w:val="00FE5CAE"/>
    <w:rsid w:val="06F0B4A7"/>
    <w:rsid w:val="11E475D7"/>
    <w:rsid w:val="2EDE16F2"/>
    <w:rsid w:val="33103411"/>
    <w:rsid w:val="4A50F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8E734"/>
  <w15:chartTrackingRefBased/>
  <w15:docId w15:val="{73E66BC6-E53B-4FE7-9456-B994209F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0670"/>
    <w:pPr>
      <w:spacing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3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paragraph" w:styleId="Lijstalinea">
    <w:name w:val="List Paragraph"/>
    <w:basedOn w:val="Standaard"/>
    <w:uiPriority w:val="34"/>
    <w:qFormat/>
    <w:rsid w:val="00060670"/>
    <w:pPr>
      <w:ind w:left="708"/>
    </w:pPr>
  </w:style>
  <w:style w:type="character" w:styleId="Hyperlink">
    <w:name w:val="Hyperlink"/>
    <w:basedOn w:val="Standaardalinea-lettertype"/>
    <w:uiPriority w:val="99"/>
    <w:rsid w:val="00060670"/>
    <w:rPr>
      <w:rFonts w:cs="Times New Roman"/>
      <w:color w:val="0000FF"/>
      <w:u w:val="single"/>
    </w:rPr>
  </w:style>
  <w:style w:type="paragraph" w:customStyle="1" w:styleId="Default">
    <w:name w:val="Default"/>
    <w:rsid w:val="00060670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4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koop@vistacollege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diteur@vistacollege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entraal\FAB\Inkoop\Inkoopdocumenten\VISTA%20sjablonen\VISTA%20Briefpapier_Volgv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B5596-366C-40A2-BE4B-ECA5E3E1E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48349-E5F2-4029-B784-F3932FF3B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c1c31995-88eb-414d-8c22-d98f870b2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VISTA Briefpapier_Volgvel</Template>
  <TotalTime>1</TotalTime>
  <Pages>3</Pages>
  <Words>1092</Words>
  <Characters>6012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Verhoeven, MMJE</dc:creator>
  <cp:keywords/>
  <dc:description>v1.0.1</dc:description>
  <cp:lastModifiedBy>Joyce van der Heijden | InkoopMeesters</cp:lastModifiedBy>
  <cp:revision>2</cp:revision>
  <cp:lastPrinted>2019-05-13T08:25:00Z</cp:lastPrinted>
  <dcterms:created xsi:type="dcterms:W3CDTF">2020-11-24T13:34:00Z</dcterms:created>
  <dcterms:modified xsi:type="dcterms:W3CDTF">2020-11-24T13:34:00Z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Order">
    <vt:r8>6787200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