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D0711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  <w:r w:rsidRPr="00572C7E">
        <w:rPr>
          <w:szCs w:val="22"/>
        </w:rPr>
        <w:t>Prijsblad behorende bij aanbesteding met referentienummer:</w:t>
      </w:r>
    </w:p>
    <w:p w14:paraId="4FF5173A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0888F63F" w14:textId="1C44719D" w:rsidR="008F6D1E" w:rsidRPr="00572C7E" w:rsidRDefault="008F6D1E" w:rsidP="00137B35">
      <w:pPr>
        <w:rPr>
          <w:rFonts w:asciiTheme="majorHAnsi" w:hAnsiTheme="majorHAnsi"/>
          <w:color w:val="3366FF"/>
        </w:rPr>
      </w:pPr>
      <w:r w:rsidRPr="008B2CB9">
        <w:rPr>
          <w:rFonts w:asciiTheme="majorHAnsi" w:hAnsiTheme="majorHAnsi"/>
          <w:color w:val="3366FF"/>
          <w:highlight w:val="yellow"/>
        </w:rPr>
        <w:t>#</w:t>
      </w:r>
      <w:r w:rsidR="008B2CB9" w:rsidRPr="008B2CB9">
        <w:rPr>
          <w:rFonts w:asciiTheme="majorHAnsi" w:hAnsiTheme="majorHAnsi"/>
          <w:color w:val="3366FF"/>
          <w:highlight w:val="yellow"/>
        </w:rPr>
        <w:t xml:space="preserve"> OLP.OIGDvW2021.08SKOWF</w:t>
      </w:r>
    </w:p>
    <w:p w14:paraId="095B9121" w14:textId="77777777" w:rsidR="00137B35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18DB41FC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2E7F0D5B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5B30275C" w14:textId="77777777" w:rsidR="0067564B" w:rsidRPr="00572C7E" w:rsidRDefault="0067564B" w:rsidP="00137B35">
      <w:pPr>
        <w:rPr>
          <w:rFonts w:asciiTheme="majorHAnsi" w:hAnsiTheme="majorHAnsi"/>
        </w:rPr>
      </w:pPr>
    </w:p>
    <w:p w14:paraId="6162E350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29B76DAC" w14:textId="77777777" w:rsidR="00D04787" w:rsidRDefault="00D04787" w:rsidP="00137B35">
      <w:pPr>
        <w:rPr>
          <w:rFonts w:asciiTheme="majorHAnsi" w:hAnsiTheme="majorHAnsi"/>
          <w:i/>
        </w:rPr>
      </w:pPr>
    </w:p>
    <w:p w14:paraId="7CF731C1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323CA3E3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5B680F29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421A6D9D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0AEBF216" w14:textId="77777777" w:rsidR="0067564B" w:rsidRPr="00572C7E" w:rsidRDefault="0067564B" w:rsidP="00137B35">
      <w:pPr>
        <w:rPr>
          <w:rFonts w:asciiTheme="majorHAnsi" w:hAnsiTheme="majorHAnsi"/>
        </w:rPr>
      </w:pPr>
    </w:p>
    <w:p w14:paraId="18B2E580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221B191F" w14:textId="77777777" w:rsidR="005E4B4F" w:rsidRPr="00572C7E" w:rsidRDefault="005E4B4F" w:rsidP="00137B35">
      <w:pPr>
        <w:rPr>
          <w:rFonts w:asciiTheme="majorHAnsi" w:hAnsiTheme="majorHAnsi"/>
        </w:rPr>
      </w:pPr>
    </w:p>
    <w:p w14:paraId="049F87E4" w14:textId="77777777" w:rsidR="005E4B4F" w:rsidRPr="00572C7E" w:rsidRDefault="005E4B4F" w:rsidP="00137B35">
      <w:pPr>
        <w:rPr>
          <w:rFonts w:asciiTheme="majorHAnsi" w:hAnsiTheme="majorHAnsi"/>
        </w:rPr>
      </w:pPr>
    </w:p>
    <w:p w14:paraId="772CF032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12079B1D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48D65F35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630F4C85" w14:textId="77777777" w:rsidR="00D04787" w:rsidRPr="00572C7E" w:rsidRDefault="00D04787" w:rsidP="00137B35">
      <w:pPr>
        <w:rPr>
          <w:rFonts w:asciiTheme="majorHAnsi" w:hAnsiTheme="majorHAnsi"/>
        </w:rPr>
      </w:pPr>
    </w:p>
    <w:p w14:paraId="5CF7631B" w14:textId="77777777" w:rsidR="005E4B4F" w:rsidRPr="00572C7E" w:rsidRDefault="005E4B4F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19A1E604" w14:textId="77777777" w:rsidR="005E4B4F" w:rsidRPr="00572C7E" w:rsidRDefault="005E4B4F" w:rsidP="00137B35">
      <w:pPr>
        <w:rPr>
          <w:rFonts w:asciiTheme="majorHAnsi" w:hAnsiTheme="majorHAnsi"/>
        </w:rPr>
      </w:pPr>
    </w:p>
    <w:p w14:paraId="7301EDCF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2C0D0D8B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0BCD6457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618F2516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4B8EA1C5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39E0E82B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04379F27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64E1535D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3347F978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6B3A2C89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31CB6999" w14:textId="77777777" w:rsidR="00137B35" w:rsidRDefault="00137B35" w:rsidP="00137B35">
      <w:pPr>
        <w:rPr>
          <w:rFonts w:asciiTheme="majorHAnsi" w:hAnsiTheme="majorHAnsi"/>
        </w:rPr>
      </w:pPr>
    </w:p>
    <w:p w14:paraId="639EE6BA" w14:textId="77777777" w:rsidR="005C1583" w:rsidRDefault="005C1583" w:rsidP="00137B35">
      <w:pPr>
        <w:rPr>
          <w:rFonts w:asciiTheme="majorHAnsi" w:hAnsiTheme="majorHAnsi"/>
        </w:rPr>
      </w:pPr>
    </w:p>
    <w:p w14:paraId="620646BC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25D479FB" w14:textId="77777777" w:rsidR="00137B35" w:rsidRDefault="00137B35" w:rsidP="00137B35">
      <w:pPr>
        <w:rPr>
          <w:rFonts w:asciiTheme="majorHAnsi" w:hAnsiTheme="majorHAnsi"/>
        </w:rPr>
      </w:pPr>
    </w:p>
    <w:p w14:paraId="63586A4C" w14:textId="77777777" w:rsidR="00137B35" w:rsidRDefault="00137B35" w:rsidP="00137B35">
      <w:pPr>
        <w:rPr>
          <w:rFonts w:asciiTheme="majorHAnsi" w:hAnsiTheme="majorHAnsi"/>
        </w:rPr>
      </w:pPr>
    </w:p>
    <w:p w14:paraId="51F2D6D3" w14:textId="77777777" w:rsidR="00137B35" w:rsidRPr="00137B35" w:rsidRDefault="00137B35" w:rsidP="00137B35">
      <w:pPr>
        <w:rPr>
          <w:rFonts w:asciiTheme="majorHAnsi" w:hAnsiTheme="majorHAnsi"/>
        </w:rPr>
      </w:pPr>
    </w:p>
    <w:p w14:paraId="6C284819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6062D30D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4A47902F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8"/>
      <w:footerReference w:type="default" r:id="rId9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85B34" w14:textId="77777777" w:rsidR="00D50182" w:rsidRDefault="00D50182" w:rsidP="001071D5">
      <w:r>
        <w:separator/>
      </w:r>
    </w:p>
  </w:endnote>
  <w:endnote w:type="continuationSeparator" w:id="0">
    <w:p w14:paraId="74F61CA1" w14:textId="77777777" w:rsidR="00D50182" w:rsidRDefault="00D50182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25BCA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ADD3C" wp14:editId="407606DC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87107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3936BB" wp14:editId="3AF58F02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ADD3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" filled="f" stroked="f">
              <v:textbox>
                <w:txbxContent>
                  <w:p w14:paraId="7DC87107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13936BB" wp14:editId="3AF58F02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7F480502" w14:textId="4F3708A0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8B2CB9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73562" w14:textId="77777777" w:rsidR="00D50182" w:rsidRDefault="00D50182" w:rsidP="001071D5">
      <w:r>
        <w:separator/>
      </w:r>
    </w:p>
  </w:footnote>
  <w:footnote w:type="continuationSeparator" w:id="0">
    <w:p w14:paraId="0BA97DF3" w14:textId="77777777" w:rsidR="00D50182" w:rsidRDefault="00D50182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6E569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95B31" wp14:editId="12EC454A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20B61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FEB53" wp14:editId="6593C6A9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95B3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" filled="f" stroked="f">
              <v:textbox>
                <w:txbxContent>
                  <w:p w14:paraId="0AF20B61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6A1FEB53" wp14:editId="6593C6A9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28EBB1B5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16"/>
  </w:num>
  <w:num w:numId="9">
    <w:abstractNumId w:val="7"/>
  </w:num>
  <w:num w:numId="10">
    <w:abstractNumId w:val="1"/>
  </w:num>
  <w:num w:numId="11">
    <w:abstractNumId w:val="5"/>
  </w:num>
  <w:num w:numId="12">
    <w:abstractNumId w:val="15"/>
  </w:num>
  <w:num w:numId="13">
    <w:abstractNumId w:val="3"/>
  </w:num>
  <w:num w:numId="14">
    <w:abstractNumId w:val="2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B9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B2CB9"/>
    <w:rsid w:val="008E0BDE"/>
    <w:rsid w:val="008F6D1E"/>
    <w:rsid w:val="0091463A"/>
    <w:rsid w:val="00920D13"/>
    <w:rsid w:val="00956A2A"/>
    <w:rsid w:val="00961FAB"/>
    <w:rsid w:val="0097356E"/>
    <w:rsid w:val="009B2765"/>
    <w:rsid w:val="00A01001"/>
    <w:rsid w:val="00A05E1F"/>
    <w:rsid w:val="00A21C44"/>
    <w:rsid w:val="00A23CBC"/>
    <w:rsid w:val="00A34931"/>
    <w:rsid w:val="00A34A40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50182"/>
    <w:rsid w:val="00D71543"/>
    <w:rsid w:val="00D92BDB"/>
    <w:rsid w:val="00DF5F85"/>
    <w:rsid w:val="00E10F1A"/>
    <w:rsid w:val="00E17B9A"/>
    <w:rsid w:val="00E21531"/>
    <w:rsid w:val="00E47048"/>
    <w:rsid w:val="00E54817"/>
    <w:rsid w:val="00E97632"/>
    <w:rsid w:val="00EA771A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6F7E0F"/>
  <w14:defaultImageDpi w14:val="300"/>
  <w15:docId w15:val="{5D4CAA2C-BEB6-C94A-9F9A-55526FAF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vanwagtendonk/Dropbox%20(OnderwijsIG)/2.%20Administratie/802.%20Aanbesteden%20EA%20OLP%20OIG%20klanten/51.%20SKO%20WF%20OLP%20DvW2021.08/1.%20EA%20documenten%20Word%20versies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2</TotalTime>
  <Pages>1</Pages>
  <Words>260</Words>
  <Characters>1432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Dave van Wagtendonk</cp:lastModifiedBy>
  <cp:revision>1</cp:revision>
  <cp:lastPrinted>2013-07-01T09:34:00Z</cp:lastPrinted>
  <dcterms:created xsi:type="dcterms:W3CDTF">2021-04-06T09:14:00Z</dcterms:created>
  <dcterms:modified xsi:type="dcterms:W3CDTF">2021-04-06T09:17:00Z</dcterms:modified>
</cp:coreProperties>
</file>