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5FFD6" w14:textId="77777777" w:rsidR="00CA25E8" w:rsidRPr="00CB4B7B" w:rsidRDefault="00CA25E8" w:rsidP="00CA25E8">
      <w:pPr>
        <w:pStyle w:val="Titel"/>
        <w:rPr>
          <w:rFonts w:ascii="CordiaUPC" w:hAnsi="CordiaUPC" w:cs="CordiaUPC"/>
          <w:sz w:val="26"/>
          <w:szCs w:val="26"/>
        </w:rPr>
      </w:pPr>
      <w:bookmarkStart w:id="0" w:name="_GoBack"/>
      <w:bookmarkEnd w:id="0"/>
    </w:p>
    <w:p w14:paraId="60D482E4" w14:textId="77777777" w:rsidR="00CA25E8" w:rsidRPr="00CB4B7B" w:rsidRDefault="00CA25E8" w:rsidP="00CA25E8">
      <w:pPr>
        <w:pStyle w:val="Titel"/>
        <w:rPr>
          <w:rFonts w:ascii="CordiaUPC" w:hAnsi="CordiaUPC" w:cs="CordiaUPC"/>
          <w:sz w:val="26"/>
          <w:szCs w:val="26"/>
        </w:rPr>
      </w:pPr>
    </w:p>
    <w:p w14:paraId="53AE4FFA" w14:textId="77777777" w:rsidR="00CA25E8" w:rsidRPr="00CB4B7B" w:rsidRDefault="00CA25E8" w:rsidP="00CA25E8">
      <w:pPr>
        <w:pStyle w:val="Titel"/>
        <w:rPr>
          <w:rFonts w:ascii="CordiaUPC" w:hAnsi="CordiaUPC" w:cs="CordiaUPC"/>
          <w:sz w:val="26"/>
          <w:szCs w:val="26"/>
        </w:rPr>
      </w:pPr>
    </w:p>
    <w:p w14:paraId="613EF9EB" w14:textId="77777777" w:rsidR="00CA25E8" w:rsidRPr="00CB4B7B" w:rsidRDefault="00CA25E8" w:rsidP="00CA25E8">
      <w:pPr>
        <w:pStyle w:val="Titel"/>
        <w:rPr>
          <w:rFonts w:ascii="CordiaUPC" w:hAnsi="CordiaUPC" w:cs="CordiaUPC"/>
          <w:sz w:val="26"/>
          <w:szCs w:val="26"/>
        </w:rPr>
      </w:pPr>
    </w:p>
    <w:p w14:paraId="48068CE1" w14:textId="77777777" w:rsidR="00CA25E8" w:rsidRPr="00CB4B7B" w:rsidRDefault="00CA25E8" w:rsidP="00CA25E8">
      <w:pPr>
        <w:pStyle w:val="Titel"/>
        <w:rPr>
          <w:rFonts w:ascii="CordiaUPC" w:hAnsi="CordiaUPC" w:cs="CordiaUPC"/>
          <w:sz w:val="26"/>
          <w:szCs w:val="26"/>
        </w:rPr>
      </w:pPr>
    </w:p>
    <w:p w14:paraId="3E576BC8" w14:textId="77777777" w:rsidR="00CA25E8" w:rsidRPr="00CB4B7B" w:rsidRDefault="00CA25E8" w:rsidP="00CA25E8">
      <w:pPr>
        <w:pStyle w:val="Titel"/>
        <w:rPr>
          <w:rFonts w:ascii="CordiaUPC" w:hAnsi="CordiaUPC" w:cs="CordiaUPC"/>
          <w:sz w:val="26"/>
          <w:szCs w:val="26"/>
        </w:rPr>
      </w:pPr>
    </w:p>
    <w:p w14:paraId="3ACE9B8B" w14:textId="77777777" w:rsidR="00CA25E8" w:rsidRPr="00CB4B7B" w:rsidRDefault="00CA25E8" w:rsidP="00E75AA4">
      <w:pPr>
        <w:pStyle w:val="Titel"/>
        <w:spacing w:line="360" w:lineRule="auto"/>
        <w:rPr>
          <w:rFonts w:ascii="CordiaUPC" w:hAnsi="CordiaUPC" w:cs="CordiaUPC"/>
          <w:sz w:val="26"/>
          <w:szCs w:val="26"/>
        </w:rPr>
      </w:pPr>
    </w:p>
    <w:p w14:paraId="2331ECB4" w14:textId="35365016" w:rsidR="00CA25E8" w:rsidRPr="00CB4B7B" w:rsidRDefault="00F23E92" w:rsidP="00E75AA4">
      <w:pPr>
        <w:pStyle w:val="Titel"/>
        <w:spacing w:line="360" w:lineRule="auto"/>
        <w:rPr>
          <w:rFonts w:ascii="CordiaUPC" w:hAnsi="CordiaUPC" w:cs="CordiaUPC"/>
          <w:sz w:val="36"/>
          <w:szCs w:val="36"/>
        </w:rPr>
      </w:pPr>
      <w:r w:rsidRPr="00CB4B7B">
        <w:rPr>
          <w:rFonts w:ascii="CordiaUPC" w:hAnsi="CordiaUPC" w:cs="CordiaUPC"/>
          <w:sz w:val="36"/>
          <w:szCs w:val="36"/>
        </w:rPr>
        <w:t>WACHTKAMER</w:t>
      </w:r>
      <w:r w:rsidR="00CA25E8" w:rsidRPr="00CB4B7B">
        <w:rPr>
          <w:rFonts w:ascii="CordiaUPC" w:hAnsi="CordiaUPC" w:cs="CordiaUPC"/>
          <w:sz w:val="36"/>
          <w:szCs w:val="36"/>
        </w:rPr>
        <w:t>OVEREENKOMST</w:t>
      </w:r>
    </w:p>
    <w:p w14:paraId="4D527AA0" w14:textId="77777777" w:rsidR="00CA25E8" w:rsidRPr="00CB4B7B" w:rsidRDefault="00CA25E8" w:rsidP="00E75AA4">
      <w:pPr>
        <w:pStyle w:val="Titel"/>
        <w:spacing w:line="360" w:lineRule="auto"/>
        <w:jc w:val="left"/>
        <w:rPr>
          <w:rFonts w:ascii="CordiaUPC" w:hAnsi="CordiaUPC" w:cs="CordiaUPC"/>
          <w:sz w:val="36"/>
          <w:szCs w:val="36"/>
        </w:rPr>
      </w:pPr>
    </w:p>
    <w:p w14:paraId="70371FAB" w14:textId="2DF398BA" w:rsidR="00CA25E8" w:rsidRPr="00CB4B7B" w:rsidRDefault="00CA25E8" w:rsidP="00E75AA4">
      <w:pPr>
        <w:pStyle w:val="Titel"/>
        <w:spacing w:line="360" w:lineRule="auto"/>
        <w:rPr>
          <w:rFonts w:ascii="CordiaUPC" w:hAnsi="CordiaUPC" w:cs="CordiaUPC"/>
          <w:sz w:val="36"/>
          <w:szCs w:val="36"/>
        </w:rPr>
      </w:pPr>
      <w:r w:rsidRPr="00CB4B7B">
        <w:rPr>
          <w:rFonts w:ascii="CordiaUPC" w:hAnsi="CordiaUPC" w:cs="CordiaUPC"/>
          <w:sz w:val="36"/>
          <w:szCs w:val="36"/>
        </w:rPr>
        <w:t>inzake</w:t>
      </w:r>
    </w:p>
    <w:p w14:paraId="0DC6D145" w14:textId="77777777" w:rsidR="00CA25E8" w:rsidRPr="00CB4B7B" w:rsidRDefault="00CA25E8" w:rsidP="00E75AA4">
      <w:pPr>
        <w:pStyle w:val="Titel"/>
        <w:spacing w:line="360" w:lineRule="auto"/>
        <w:jc w:val="left"/>
        <w:rPr>
          <w:rFonts w:ascii="CordiaUPC" w:hAnsi="CordiaUPC" w:cs="CordiaUPC"/>
          <w:sz w:val="36"/>
          <w:szCs w:val="36"/>
        </w:rPr>
      </w:pPr>
    </w:p>
    <w:p w14:paraId="578E557B" w14:textId="4A798B1D" w:rsidR="00F23E92" w:rsidRPr="00CB4B7B" w:rsidRDefault="0070333B" w:rsidP="003A0C88">
      <w:pPr>
        <w:pStyle w:val="Titel"/>
        <w:tabs>
          <w:tab w:val="center" w:pos="4572"/>
          <w:tab w:val="left" w:pos="6098"/>
        </w:tabs>
        <w:spacing w:line="276" w:lineRule="auto"/>
        <w:jc w:val="left"/>
        <w:rPr>
          <w:rFonts w:ascii="CordiaUPC" w:hAnsi="CordiaUPC" w:cs="CordiaUPC"/>
          <w:sz w:val="36"/>
          <w:szCs w:val="36"/>
        </w:rPr>
      </w:pPr>
      <w:r w:rsidRPr="00CB4B7B">
        <w:rPr>
          <w:rFonts w:ascii="CordiaUPC" w:hAnsi="CordiaUPC" w:cs="CordiaUPC"/>
          <w:sz w:val="36"/>
          <w:szCs w:val="36"/>
        </w:rPr>
        <w:tab/>
      </w:r>
      <w:r w:rsidR="003A0C88">
        <w:rPr>
          <w:rFonts w:ascii="CordiaUPC" w:hAnsi="CordiaUPC" w:cs="CordiaUPC"/>
          <w:sz w:val="36"/>
          <w:szCs w:val="36"/>
        </w:rPr>
        <w:t xml:space="preserve">Leerroutes Inburgering </w:t>
      </w:r>
    </w:p>
    <w:p w14:paraId="7FC6D722" w14:textId="33CBC758" w:rsidR="00F42E29" w:rsidRPr="00CB4B7B" w:rsidRDefault="00F42E29" w:rsidP="00E75AA4">
      <w:pPr>
        <w:pStyle w:val="Titel"/>
        <w:spacing w:line="360" w:lineRule="auto"/>
        <w:rPr>
          <w:rFonts w:ascii="CordiaUPC" w:hAnsi="CordiaUPC" w:cs="CordiaUPC"/>
          <w:sz w:val="36"/>
          <w:szCs w:val="36"/>
        </w:rPr>
      </w:pPr>
      <w:r w:rsidRPr="00CB4B7B">
        <w:rPr>
          <w:rFonts w:ascii="CordiaUPC" w:hAnsi="CordiaUPC" w:cs="CordiaUPC"/>
          <w:sz w:val="36"/>
          <w:szCs w:val="36"/>
        </w:rPr>
        <w:t xml:space="preserve">met kenmerk </w:t>
      </w:r>
      <w:r w:rsidR="003A0C88">
        <w:rPr>
          <w:rFonts w:ascii="CordiaUPC" w:hAnsi="CordiaUPC" w:cs="CordiaUPC"/>
          <w:sz w:val="36"/>
          <w:szCs w:val="36"/>
        </w:rPr>
        <w:t>VOI-</w:t>
      </w:r>
      <w:r w:rsidRPr="00CB4B7B">
        <w:rPr>
          <w:rFonts w:ascii="CordiaUPC" w:hAnsi="CordiaUPC" w:cs="CordiaUPC"/>
          <w:sz w:val="36"/>
          <w:szCs w:val="36"/>
        </w:rPr>
        <w:t>20</w:t>
      </w:r>
      <w:r w:rsidR="007F7648" w:rsidRPr="00CB4B7B">
        <w:rPr>
          <w:rFonts w:ascii="CordiaUPC" w:hAnsi="CordiaUPC" w:cs="CordiaUPC"/>
          <w:sz w:val="36"/>
          <w:szCs w:val="36"/>
        </w:rPr>
        <w:t>2</w:t>
      </w:r>
      <w:r w:rsidR="003A0C88">
        <w:rPr>
          <w:rFonts w:ascii="CordiaUPC" w:hAnsi="CordiaUPC" w:cs="CordiaUPC"/>
          <w:sz w:val="36"/>
          <w:szCs w:val="36"/>
        </w:rPr>
        <w:t>2-ML</w:t>
      </w:r>
    </w:p>
    <w:p w14:paraId="0A382AF1" w14:textId="77777777" w:rsidR="00F42E29" w:rsidRPr="00CB4B7B" w:rsidRDefault="00F42E29" w:rsidP="00E75AA4">
      <w:pPr>
        <w:pStyle w:val="Titel"/>
        <w:spacing w:line="360" w:lineRule="auto"/>
        <w:rPr>
          <w:rFonts w:ascii="CordiaUPC" w:hAnsi="CordiaUPC" w:cs="CordiaUPC"/>
          <w:sz w:val="36"/>
          <w:szCs w:val="36"/>
        </w:rPr>
      </w:pPr>
    </w:p>
    <w:p w14:paraId="27D40F22" w14:textId="77777777" w:rsidR="00CA25E8" w:rsidRPr="00CB4B7B" w:rsidRDefault="00CA25E8" w:rsidP="00E75AA4">
      <w:pPr>
        <w:pStyle w:val="Titel"/>
        <w:spacing w:line="360" w:lineRule="auto"/>
        <w:rPr>
          <w:rFonts w:ascii="CordiaUPC" w:hAnsi="CordiaUPC" w:cs="CordiaUPC"/>
          <w:sz w:val="36"/>
          <w:szCs w:val="36"/>
        </w:rPr>
      </w:pPr>
      <w:r w:rsidRPr="00CB4B7B">
        <w:rPr>
          <w:rFonts w:ascii="CordiaUPC" w:hAnsi="CordiaUPC" w:cs="CordiaUPC"/>
          <w:sz w:val="36"/>
          <w:szCs w:val="36"/>
        </w:rPr>
        <w:t xml:space="preserve">ten behoeve van </w:t>
      </w:r>
    </w:p>
    <w:p w14:paraId="5A2DB213" w14:textId="77C9D283" w:rsidR="008C2254" w:rsidRPr="00CB4B7B" w:rsidRDefault="008C2254" w:rsidP="00F23E92">
      <w:pPr>
        <w:ind w:left="0"/>
        <w:rPr>
          <w:rFonts w:ascii="CordiaUPC" w:hAnsi="CordiaUPC" w:cs="CordiaUPC"/>
          <w:spacing w:val="-3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br w:type="page"/>
      </w:r>
    </w:p>
    <w:p w14:paraId="26157C10" w14:textId="77777777" w:rsidR="00495E0E" w:rsidRPr="00CB4B7B" w:rsidRDefault="00495E0E" w:rsidP="006A1310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lastRenderedPageBreak/>
        <w:t>PARTIJEN:</w:t>
      </w:r>
    </w:p>
    <w:p w14:paraId="214540A4" w14:textId="77777777" w:rsidR="004923BB" w:rsidRPr="00CB4B7B" w:rsidRDefault="004923BB" w:rsidP="006A1310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32113FC4" w14:textId="5F7AD648" w:rsidR="000556E8" w:rsidRPr="00CB4B7B" w:rsidRDefault="000556E8" w:rsidP="000556E8">
      <w:pPr>
        <w:tabs>
          <w:tab w:val="left" w:pos="0"/>
          <w:tab w:val="left" w:pos="144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40" w:lineRule="auto"/>
        <w:ind w:left="284" w:hanging="284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1.</w:t>
      </w:r>
      <w:r w:rsidRPr="00CB4B7B">
        <w:rPr>
          <w:rFonts w:ascii="CordiaUPC" w:hAnsi="CordiaUPC" w:cs="CordiaUPC"/>
          <w:sz w:val="26"/>
          <w:szCs w:val="26"/>
        </w:rPr>
        <w:tab/>
      </w:r>
      <w:r w:rsidR="003A0C88">
        <w:rPr>
          <w:rFonts w:ascii="CordiaUPC" w:hAnsi="CordiaUPC" w:cs="CordiaUPC"/>
          <w:sz w:val="26"/>
          <w:szCs w:val="26"/>
        </w:rPr>
        <w:t xml:space="preserve">Naam Opdrachtgever, </w:t>
      </w:r>
      <w:r w:rsidRPr="00CB4B7B">
        <w:rPr>
          <w:rFonts w:ascii="CordiaUPC" w:hAnsi="CordiaUPC" w:cs="CordiaUPC"/>
          <w:sz w:val="26"/>
          <w:szCs w:val="26"/>
        </w:rPr>
        <w:t xml:space="preserve"> rechtsgeldig vertegenwoordigd door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naam"/>
          <w:tag w:val="naam"/>
          <w:id w:val="1106622840"/>
          <w:placeholder>
            <w:docPart w:val="7D50A52A0941F146B0AA07152A112177"/>
          </w:placeholder>
          <w:showingPlcHdr/>
        </w:sdtPr>
        <w:sdtEndPr/>
        <w:sdtContent>
          <w:r w:rsidR="003A0C88"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sdtContent>
      </w:sdt>
      <w:r w:rsidRPr="00CB4B7B">
        <w:rPr>
          <w:rFonts w:ascii="CordiaUPC" w:hAnsi="CordiaUPC" w:cs="CordiaUPC"/>
          <w:spacing w:val="-3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 xml:space="preserve">in zijn/haar hoedanigheid als </w:t>
      </w:r>
      <w:sdt>
        <w:sdtPr>
          <w:rPr>
            <w:rFonts w:ascii="CordiaUPC" w:hAnsi="CordiaUPC" w:cs="CordiaUPC"/>
            <w:sz w:val="26"/>
            <w:szCs w:val="26"/>
          </w:rPr>
          <w:alias w:val="functie"/>
          <w:tag w:val="functie"/>
          <w:id w:val="-1826426814"/>
          <w:placeholder>
            <w:docPart w:val="84A8613E10177E46999C29188FE14FDF"/>
          </w:placeholder>
        </w:sdtPr>
        <w:sdtEndPr/>
        <w:sdtContent>
          <w:r w:rsidRPr="00CB4B7B">
            <w:rPr>
              <w:rFonts w:ascii="CordiaUPC" w:hAnsi="CordiaUPC" w:cs="CordiaUPC"/>
              <w:sz w:val="26"/>
              <w:szCs w:val="26"/>
            </w:rPr>
            <w:t>directeur</w:t>
          </w:r>
        </w:sdtContent>
      </w:sdt>
      <w:r w:rsidRPr="00CB4B7B">
        <w:rPr>
          <w:rFonts w:ascii="CordiaUPC" w:hAnsi="CordiaUPC" w:cs="CordiaUPC"/>
          <w:sz w:val="26"/>
          <w:szCs w:val="26"/>
        </w:rPr>
        <w:t>, hierna te noemen:</w:t>
      </w:r>
    </w:p>
    <w:p w14:paraId="5AC820E9" w14:textId="719D575D" w:rsidR="000556E8" w:rsidRPr="00CB4B7B" w:rsidRDefault="000556E8" w:rsidP="000556E8">
      <w:pPr>
        <w:autoSpaceDE w:val="0"/>
        <w:autoSpaceDN w:val="0"/>
        <w:adjustRightInd w:val="0"/>
        <w:spacing w:line="240" w:lineRule="auto"/>
        <w:ind w:hanging="73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;</w:t>
      </w:r>
    </w:p>
    <w:p w14:paraId="4AA37B43" w14:textId="77777777" w:rsidR="000556E8" w:rsidRPr="00CB4B7B" w:rsidRDefault="000556E8" w:rsidP="000556E8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 xml:space="preserve"> en</w:t>
      </w:r>
    </w:p>
    <w:p w14:paraId="7CBC9366" w14:textId="77777777" w:rsidR="000556E8" w:rsidRPr="00CB4B7B" w:rsidRDefault="000556E8" w:rsidP="000556E8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</w:p>
    <w:p w14:paraId="696FBCFE" w14:textId="77777777" w:rsidR="000556E8" w:rsidRPr="00CB4B7B" w:rsidRDefault="000556E8" w:rsidP="000556E8">
      <w:pPr>
        <w:autoSpaceDE w:val="0"/>
        <w:autoSpaceDN w:val="0"/>
        <w:adjustRightInd w:val="0"/>
        <w:spacing w:line="240" w:lineRule="auto"/>
        <w:ind w:left="284" w:hanging="284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 xml:space="preserve">2. </w:t>
      </w:r>
      <w:r w:rsidRPr="00CB4B7B">
        <w:rPr>
          <w:rFonts w:ascii="CordiaUPC" w:hAnsi="CordiaUPC" w:cs="CordiaUPC"/>
          <w:sz w:val="26"/>
          <w:szCs w:val="26"/>
        </w:rPr>
        <w:tab/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naam contractant"/>
          <w:tag w:val="naam contractant"/>
          <w:id w:val="1745379933"/>
          <w:placeholder>
            <w:docPart w:val="19D1A8AB3718C040B052084E67530007"/>
          </w:placeholder>
          <w:showingPlcHdr/>
        </w:sdtPr>
        <w:sdtEndPr/>
        <w:sdtContent>
          <w:r w:rsidRPr="00CB4B7B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 contractant</w:t>
          </w:r>
        </w:sdtContent>
      </w:sdt>
      <w:r w:rsidRPr="00CB4B7B">
        <w:rPr>
          <w:rFonts w:ascii="CordiaUPC" w:hAnsi="CordiaUPC" w:cs="CordiaUPC"/>
          <w:sz w:val="26"/>
          <w:szCs w:val="26"/>
        </w:rPr>
        <w:t xml:space="preserve">, statutair gevestigd te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plaats"/>
          <w:tag w:val="plaats"/>
          <w:id w:val="-586623240"/>
          <w:placeholder>
            <w:docPart w:val="DC9C1759C9C9DE45AAF1287E6825A63C"/>
          </w:placeholder>
          <w:showingPlcHdr/>
        </w:sdtPr>
        <w:sdtEndPr/>
        <w:sdtContent>
          <w:r w:rsidRPr="00CB4B7B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sdtContent>
      </w:sdt>
      <w:r w:rsidRPr="00CB4B7B">
        <w:rPr>
          <w:rFonts w:ascii="CordiaUPC" w:hAnsi="CordiaUPC" w:cs="CordiaUPC"/>
          <w:spacing w:val="-3"/>
          <w:sz w:val="26"/>
          <w:szCs w:val="26"/>
        </w:rPr>
        <w:t xml:space="preserve">, aan de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adres"/>
          <w:tag w:val="adres"/>
          <w:id w:val="1254242341"/>
          <w:placeholder>
            <w:docPart w:val="262C38485FFC994C9895E7E935E2D9BA"/>
          </w:placeholder>
          <w:showingPlcHdr/>
        </w:sdtPr>
        <w:sdtEndPr/>
        <w:sdtContent>
          <w:r w:rsidRPr="00CB4B7B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adres</w:t>
          </w:r>
        </w:sdtContent>
      </w:sdt>
      <w:r w:rsidRPr="00CB4B7B">
        <w:rPr>
          <w:rFonts w:ascii="CordiaUPC" w:hAnsi="CordiaUPC" w:cs="CordiaUPC"/>
          <w:sz w:val="26"/>
          <w:szCs w:val="26"/>
        </w:rPr>
        <w:t xml:space="preserve">, te dezen rechtsgeldig vertegenwoordigd door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naam"/>
          <w:tag w:val="naam"/>
          <w:id w:val="1047256894"/>
          <w:placeholder>
            <w:docPart w:val="57C097C92D52874D986C4CD74340EC03"/>
          </w:placeholder>
          <w:showingPlcHdr/>
        </w:sdtPr>
        <w:sdtEndPr/>
        <w:sdtContent>
          <w:r w:rsidRPr="00CB4B7B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sdtContent>
      </w:sdt>
      <w:r w:rsidRPr="00CB4B7B">
        <w:rPr>
          <w:rFonts w:ascii="CordiaUPC" w:hAnsi="CordiaUPC" w:cs="CordiaUPC"/>
          <w:spacing w:val="-3"/>
          <w:sz w:val="26"/>
          <w:szCs w:val="26"/>
        </w:rPr>
        <w:t xml:space="preserve"> in zijn/haar hoedanigheid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functie"/>
          <w:tag w:val="functie"/>
          <w:id w:val="-1187048109"/>
          <w:placeholder>
            <w:docPart w:val="9C269AB2A207254ABFABD21EC6E12472"/>
          </w:placeholder>
          <w:showingPlcHdr/>
        </w:sdtPr>
        <w:sdtEndPr/>
        <w:sdtContent>
          <w:r w:rsidRPr="00CB4B7B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functie</w:t>
          </w:r>
        </w:sdtContent>
      </w:sdt>
      <w:r w:rsidRPr="00CB4B7B">
        <w:rPr>
          <w:rFonts w:ascii="CordiaUPC" w:hAnsi="CordiaUPC" w:cs="CordiaUPC"/>
          <w:sz w:val="26"/>
          <w:szCs w:val="26"/>
        </w:rPr>
        <w:t>, hierna te noemen:</w:t>
      </w:r>
    </w:p>
    <w:p w14:paraId="7EB24FBC" w14:textId="77777777" w:rsidR="000556E8" w:rsidRPr="00CB4B7B" w:rsidRDefault="000556E8" w:rsidP="000556E8">
      <w:pPr>
        <w:autoSpaceDE w:val="0"/>
        <w:autoSpaceDN w:val="0"/>
        <w:adjustRightInd w:val="0"/>
        <w:spacing w:line="240" w:lineRule="auto"/>
        <w:ind w:left="284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“Contractant”,</w:t>
      </w:r>
    </w:p>
    <w:p w14:paraId="6533F8FD" w14:textId="54D711E4" w:rsidR="00716590" w:rsidRPr="00CB4B7B" w:rsidRDefault="00716590" w:rsidP="00624F10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0"/>
        <w:rPr>
          <w:rFonts w:ascii="CordiaUPC" w:hAnsi="CordiaUPC" w:cs="CordiaUPC"/>
          <w:spacing w:val="-3"/>
          <w:sz w:val="26"/>
          <w:szCs w:val="26"/>
        </w:rPr>
      </w:pPr>
    </w:p>
    <w:p w14:paraId="59D63530" w14:textId="77777777" w:rsidR="000556E8" w:rsidRPr="00CB4B7B" w:rsidRDefault="000556E8" w:rsidP="00624F10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0"/>
        <w:rPr>
          <w:rFonts w:ascii="CordiaUPC" w:hAnsi="CordiaUPC" w:cs="CordiaUPC"/>
          <w:spacing w:val="-3"/>
          <w:sz w:val="26"/>
          <w:szCs w:val="26"/>
        </w:rPr>
      </w:pPr>
    </w:p>
    <w:p w14:paraId="040F8974" w14:textId="77777777" w:rsidR="00EE0FAE" w:rsidRPr="00CB4B7B" w:rsidRDefault="00EE0FAE" w:rsidP="00624F10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0"/>
        <w:rPr>
          <w:rFonts w:ascii="CordiaUPC" w:hAnsi="CordiaUPC" w:cs="CordiaUPC"/>
          <w:spacing w:val="-3"/>
          <w:sz w:val="26"/>
          <w:szCs w:val="26"/>
        </w:rPr>
      </w:pPr>
    </w:p>
    <w:p w14:paraId="15E3EA5D" w14:textId="3CA9219C" w:rsidR="00A420D1" w:rsidRPr="00CB4B7B" w:rsidRDefault="00667170" w:rsidP="00624F10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0"/>
        <w:rPr>
          <w:rFonts w:ascii="CordiaUPC" w:hAnsi="CordiaUPC" w:cs="CordiaUPC"/>
          <w:spacing w:val="-3"/>
          <w:sz w:val="26"/>
          <w:szCs w:val="26"/>
        </w:rPr>
      </w:pPr>
      <w:r w:rsidRPr="00CB4B7B">
        <w:rPr>
          <w:rFonts w:ascii="CordiaUPC" w:hAnsi="CordiaUPC" w:cs="CordiaUPC"/>
          <w:spacing w:val="-3"/>
          <w:sz w:val="26"/>
          <w:szCs w:val="26"/>
        </w:rPr>
        <w:t>B</w:t>
      </w:r>
      <w:r w:rsidR="00E33671" w:rsidRPr="00CB4B7B">
        <w:rPr>
          <w:rFonts w:ascii="CordiaUPC" w:hAnsi="CordiaUPC" w:cs="CordiaUPC"/>
          <w:spacing w:val="-3"/>
          <w:sz w:val="26"/>
          <w:szCs w:val="26"/>
        </w:rPr>
        <w:t xml:space="preserve">eide </w:t>
      </w:r>
      <w:r w:rsidR="00A420D1" w:rsidRPr="00CB4B7B">
        <w:rPr>
          <w:rFonts w:ascii="CordiaUPC" w:hAnsi="CordiaUPC" w:cs="CordiaUPC"/>
          <w:spacing w:val="-3"/>
          <w:sz w:val="26"/>
          <w:szCs w:val="26"/>
        </w:rPr>
        <w:t>hierna te noemen, de Partijen</w:t>
      </w:r>
    </w:p>
    <w:p w14:paraId="63A2AD34" w14:textId="77777777" w:rsidR="00716590" w:rsidRPr="00CB4B7B" w:rsidRDefault="00716590" w:rsidP="0028644A">
      <w:pPr>
        <w:tabs>
          <w:tab w:val="left" w:pos="0"/>
          <w:tab w:val="left" w:pos="144"/>
          <w:tab w:val="left" w:pos="1008"/>
          <w:tab w:val="left" w:pos="1584"/>
          <w:tab w:val="left" w:pos="2160"/>
          <w:tab w:val="left" w:pos="2880"/>
          <w:tab w:val="left" w:pos="3600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008" w:hanging="1008"/>
        <w:rPr>
          <w:rFonts w:ascii="CordiaUPC" w:hAnsi="CordiaUPC" w:cs="CordiaUPC"/>
          <w:spacing w:val="-3"/>
          <w:sz w:val="26"/>
          <w:szCs w:val="26"/>
        </w:rPr>
      </w:pPr>
    </w:p>
    <w:p w14:paraId="72DB7F4D" w14:textId="77777777" w:rsidR="004923BB" w:rsidRPr="00CB4B7B" w:rsidRDefault="004923BB" w:rsidP="00495E0E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</w:p>
    <w:p w14:paraId="69AF9DE3" w14:textId="77777777" w:rsidR="00495E0E" w:rsidRPr="00CB4B7B" w:rsidRDefault="00495E0E" w:rsidP="00495E0E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OVERWEGENDE:</w:t>
      </w:r>
    </w:p>
    <w:p w14:paraId="39173C62" w14:textId="77777777" w:rsidR="004923BB" w:rsidRPr="00CB4B7B" w:rsidRDefault="004923BB" w:rsidP="00495E0E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</w:p>
    <w:p w14:paraId="6BF309E4" w14:textId="7C20D088" w:rsidR="00CB4B7B" w:rsidRPr="00037721" w:rsidRDefault="00CB4B7B" w:rsidP="00CB4B7B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a. </w:t>
      </w:r>
      <w:r w:rsidRPr="00037721">
        <w:rPr>
          <w:rFonts w:ascii="CordiaUPC" w:hAnsi="CordiaUPC" w:cs="CordiaUPC"/>
          <w:sz w:val="26"/>
          <w:szCs w:val="26"/>
        </w:rPr>
        <w:tab/>
        <w:t xml:space="preserve">dat </w:t>
      </w:r>
      <w:r w:rsidR="003A0C88">
        <w:rPr>
          <w:rFonts w:ascii="CordiaUPC" w:hAnsi="CordiaUPC" w:cs="CordiaUPC"/>
          <w:sz w:val="26"/>
          <w:szCs w:val="26"/>
        </w:rPr>
        <w:t>Opdrachtgever</w:t>
      </w:r>
      <w:r w:rsidRPr="00037721">
        <w:rPr>
          <w:rFonts w:ascii="CordiaUPC" w:hAnsi="CordiaUPC" w:cs="CordiaUPC"/>
          <w:sz w:val="26"/>
          <w:szCs w:val="26"/>
        </w:rPr>
        <w:t xml:space="preserve"> op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-1741933213"/>
          <w:placeholder>
            <w:docPart w:val="859B6D742116D4468F1A308E1ED9751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7721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 xml:space="preserve"> door middel van een </w:t>
      </w:r>
      <w:r w:rsidR="003A0C88">
        <w:rPr>
          <w:rFonts w:ascii="CordiaUPC" w:hAnsi="CordiaUPC" w:cs="CordiaUPC"/>
          <w:sz w:val="26"/>
          <w:szCs w:val="26"/>
        </w:rPr>
        <w:t>Nationale</w:t>
      </w:r>
      <w:r w:rsidRPr="00037721">
        <w:rPr>
          <w:rFonts w:ascii="CordiaUPC" w:hAnsi="CordiaUPC" w:cs="CordiaUPC"/>
          <w:sz w:val="26"/>
          <w:szCs w:val="26"/>
        </w:rPr>
        <w:t xml:space="preserve"> openbare aanbestedingsprocedure, in overeenstemming met de Aanbestedingswet (AW) een opdracht heeft gepubliceerd op www.tenderned.nl met betrekking tot perceel </w:t>
      </w:r>
      <w:sdt>
        <w:sdtPr>
          <w:rPr>
            <w:rFonts w:ascii="CordiaUPC" w:hAnsi="CordiaUPC" w:cs="CordiaUPC"/>
            <w:sz w:val="26"/>
            <w:szCs w:val="26"/>
          </w:rPr>
          <w:alias w:val="nummer invoeren"/>
          <w:tag w:val="nummer invoeren"/>
          <w:id w:val="1295795006"/>
          <w:placeholder>
            <w:docPart w:val="5CC909DBD272E44AB726BB39511C0064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z w:val="26"/>
              <w:szCs w:val="26"/>
              <w:highlight w:val="yellow"/>
            </w:rPr>
            <w:t>nummer invoeren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 xml:space="preserve">,  </w:t>
      </w:r>
      <w:sdt>
        <w:sdtPr>
          <w:rPr>
            <w:rFonts w:ascii="CordiaUPC" w:hAnsi="CordiaUPC" w:cs="CordiaUPC"/>
            <w:sz w:val="26"/>
            <w:szCs w:val="26"/>
          </w:rPr>
          <w:alias w:val="beschrijving dienst/levering"/>
          <w:tag w:val="beschrijving dienst/levering"/>
          <w:id w:val="-2023685532"/>
          <w:placeholder>
            <w:docPart w:val="ED0693990444E24193ED3866AD3DE01C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z w:val="26"/>
              <w:szCs w:val="26"/>
              <w:highlight w:val="yellow"/>
            </w:rPr>
            <w:t>beschrijving dienst/levering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>;</w:t>
      </w:r>
    </w:p>
    <w:p w14:paraId="65CF69F6" w14:textId="77777777" w:rsidR="00CB4B7B" w:rsidRPr="00037721" w:rsidRDefault="00CB4B7B" w:rsidP="00CB4B7B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</w:p>
    <w:p w14:paraId="6120DF34" w14:textId="21EB6E94" w:rsidR="00CB4B7B" w:rsidRPr="00037721" w:rsidRDefault="00CB4B7B" w:rsidP="00CB4B7B">
      <w:pPr>
        <w:autoSpaceDE w:val="0"/>
        <w:autoSpaceDN w:val="0"/>
        <w:adjustRightInd w:val="0"/>
        <w:spacing w:line="276" w:lineRule="auto"/>
        <w:ind w:hanging="357"/>
        <w:rPr>
          <w:rFonts w:ascii="CordiaUPC" w:hAnsi="CordiaUPC" w:cs="CordiaUPC"/>
          <w:sz w:val="26"/>
          <w:szCs w:val="26"/>
        </w:rPr>
      </w:pPr>
      <w:r w:rsidRPr="00037721">
        <w:rPr>
          <w:rFonts w:ascii="CordiaUPC" w:hAnsi="CordiaUPC" w:cs="CordiaUPC"/>
          <w:sz w:val="26"/>
          <w:szCs w:val="26"/>
        </w:rPr>
        <w:t xml:space="preserve">b. </w:t>
      </w:r>
      <w:r w:rsidRPr="00037721">
        <w:rPr>
          <w:rFonts w:ascii="CordiaUPC" w:hAnsi="CordiaUPC" w:cs="CordiaUPC"/>
          <w:sz w:val="26"/>
          <w:szCs w:val="26"/>
        </w:rPr>
        <w:tab/>
        <w:t xml:space="preserve">dat </w:t>
      </w:r>
      <w:r w:rsidRPr="00CB4B7B">
        <w:rPr>
          <w:rFonts w:ascii="CordiaUPC" w:hAnsi="CordiaUPC" w:cs="CordiaUPC"/>
          <w:sz w:val="26"/>
          <w:szCs w:val="26"/>
        </w:rPr>
        <w:t xml:space="preserve">Contractant </w:t>
      </w:r>
      <w:r w:rsidRPr="00037721">
        <w:rPr>
          <w:rFonts w:ascii="CordiaUPC" w:hAnsi="CordiaUPC" w:cs="CordiaUPC"/>
          <w:sz w:val="26"/>
          <w:szCs w:val="26"/>
        </w:rPr>
        <w:t xml:space="preserve">op </w:t>
      </w:r>
      <w:sdt>
        <w:sdtPr>
          <w:rPr>
            <w:rFonts w:ascii="CordiaUPC" w:hAnsi="CordiaUPC" w:cs="CordiaUPC"/>
            <w:sz w:val="26"/>
            <w:szCs w:val="26"/>
          </w:rPr>
          <w:alias w:val="datum"/>
          <w:tag w:val="datum"/>
          <w:id w:val="1968394484"/>
          <w:placeholder>
            <w:docPart w:val="F7833CEDECF1F9449B8A7A5FCD47474D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7721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sdtContent>
      </w:sdt>
      <w:r w:rsidRPr="00037721">
        <w:rPr>
          <w:rFonts w:ascii="CordiaUPC" w:hAnsi="CordiaUPC" w:cs="CordiaUPC"/>
          <w:sz w:val="26"/>
          <w:szCs w:val="26"/>
        </w:rPr>
        <w:t xml:space="preserve"> een inschrijving op deze aanbesteding heeft gedaan;</w:t>
      </w:r>
    </w:p>
    <w:p w14:paraId="42EDA50A" w14:textId="77777777" w:rsidR="00624F10" w:rsidRPr="00CB4B7B" w:rsidRDefault="00624F10" w:rsidP="00F23E92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31E138F1" w14:textId="4E2A4921" w:rsidR="00624F10" w:rsidRPr="00CB4B7B" w:rsidRDefault="00F23E92" w:rsidP="004923BB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c</w:t>
      </w:r>
      <w:r w:rsidR="00624F10" w:rsidRPr="00CB4B7B">
        <w:rPr>
          <w:rFonts w:ascii="CordiaUPC" w:hAnsi="CordiaUPC" w:cs="CordiaUPC"/>
          <w:sz w:val="26"/>
          <w:szCs w:val="26"/>
        </w:rPr>
        <w:t>.</w:t>
      </w:r>
      <w:r w:rsidR="00624F10" w:rsidRPr="00CB4B7B">
        <w:rPr>
          <w:rFonts w:ascii="CordiaUPC" w:hAnsi="CordiaUPC" w:cs="CordiaUPC"/>
          <w:sz w:val="26"/>
          <w:szCs w:val="26"/>
        </w:rPr>
        <w:tab/>
      </w:r>
      <w:r w:rsidRPr="00CB4B7B">
        <w:rPr>
          <w:rFonts w:ascii="CordiaUPC" w:hAnsi="CordiaUPC" w:cs="CordiaUPC"/>
          <w:sz w:val="26"/>
          <w:szCs w:val="26"/>
        </w:rPr>
        <w:t xml:space="preserve">Contractant voldeed aan alle door </w:t>
      </w:r>
      <w:r w:rsidR="00CB4B7B" w:rsidRPr="00CB4B7B">
        <w:rPr>
          <w:rFonts w:ascii="CordiaUPC" w:hAnsi="CordiaUPC" w:cs="CordiaUPC"/>
          <w:sz w:val="26"/>
          <w:szCs w:val="26"/>
        </w:rPr>
        <w:t>Coöperatie</w:t>
      </w:r>
      <w:r w:rsidR="00CB4B7B" w:rsidRPr="00037721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 xml:space="preserve">gestelde eisen en zijn inschrijving op basis van de hanteerde gunningscriteria als </w:t>
      </w:r>
      <w:sdt>
        <w:sdtPr>
          <w:rPr>
            <w:rFonts w:ascii="CordiaUPC" w:hAnsi="CordiaUPC" w:cs="CordiaUPC"/>
            <w:sz w:val="26"/>
            <w:szCs w:val="26"/>
          </w:rPr>
          <w:alias w:val="tekst"/>
          <w:tag w:val="tekst"/>
          <w:id w:val="1517817772"/>
          <w:placeholder>
            <w:docPart w:val="C125EF4ACEF0CC40A3E9927C6CC77B1D"/>
          </w:placeholder>
          <w:showingPlcHdr/>
        </w:sdtPr>
        <w:sdtEndPr/>
        <w:sdtContent>
          <w:r w:rsidR="00CB4B7B" w:rsidRPr="00037721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sdtContent>
      </w:sdt>
      <w:r w:rsidR="00CB4B7B" w:rsidRPr="00CB4B7B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 xml:space="preserve">is geëindigd. </w:t>
      </w:r>
    </w:p>
    <w:p w14:paraId="285233E5" w14:textId="77777777" w:rsidR="00624F10" w:rsidRPr="00CB4B7B" w:rsidRDefault="00624F10" w:rsidP="004923BB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 xml:space="preserve">   </w:t>
      </w:r>
    </w:p>
    <w:p w14:paraId="749D9076" w14:textId="25D8EB9A" w:rsidR="001D53BD" w:rsidRPr="00CB4B7B" w:rsidRDefault="00F23E92" w:rsidP="001D53BD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d</w:t>
      </w:r>
      <w:r w:rsidR="001D53BD" w:rsidRPr="00CB4B7B">
        <w:rPr>
          <w:rFonts w:ascii="CordiaUPC" w:hAnsi="CordiaUPC" w:cs="CordiaUPC"/>
          <w:sz w:val="26"/>
          <w:szCs w:val="26"/>
        </w:rPr>
        <w:t>.</w:t>
      </w:r>
      <w:r w:rsidR="001D53BD" w:rsidRPr="00CB4B7B">
        <w:rPr>
          <w:rFonts w:ascii="CordiaUPC" w:hAnsi="CordiaUPC" w:cs="CordiaUPC"/>
          <w:sz w:val="26"/>
          <w:szCs w:val="26"/>
        </w:rPr>
        <w:tab/>
      </w:r>
      <w:r w:rsidR="003A0C88">
        <w:rPr>
          <w:rFonts w:ascii="CordiaUPC" w:hAnsi="CordiaUPC" w:cs="CordiaUPC"/>
          <w:sz w:val="26"/>
          <w:szCs w:val="26"/>
        </w:rPr>
        <w:t>Opdrachtgever</w:t>
      </w:r>
      <w:r w:rsidR="00CB4B7B" w:rsidRPr="00CB4B7B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 xml:space="preserve">in de aanbesteding heeft bepaald dat hij met de </w:t>
      </w:r>
      <w:sdt>
        <w:sdtPr>
          <w:rPr>
            <w:rFonts w:ascii="CordiaUPC" w:hAnsi="CordiaUPC" w:cs="CordiaUPC"/>
            <w:sz w:val="26"/>
            <w:szCs w:val="26"/>
          </w:rPr>
          <w:alias w:val="tekst"/>
          <w:tag w:val="tekst"/>
          <w:id w:val="138308435"/>
          <w:placeholder>
            <w:docPart w:val="DBEEBAE13AF6124BA8943A59C6E6C4CD"/>
          </w:placeholder>
          <w:showingPlcHdr/>
        </w:sdtPr>
        <w:sdtEndPr/>
        <w:sdtContent>
          <w:r w:rsidR="00CB4B7B" w:rsidRPr="00037721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sdtContent>
      </w:sdt>
      <w:r w:rsidR="00CB4B7B" w:rsidRPr="00CB4B7B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 xml:space="preserve">eindigde Inschrijver van perceel </w:t>
      </w:r>
      <w:sdt>
        <w:sdtPr>
          <w:rPr>
            <w:rFonts w:ascii="CordiaUPC" w:hAnsi="CordiaUPC" w:cs="CordiaUPC"/>
            <w:sz w:val="26"/>
            <w:szCs w:val="26"/>
          </w:rPr>
          <w:alias w:val="tekst"/>
          <w:tag w:val="tekst"/>
          <w:id w:val="1629894465"/>
          <w:placeholder>
            <w:docPart w:val="EB4CA1F44589F346836043F29BC48313"/>
          </w:placeholder>
        </w:sdtPr>
        <w:sdtEndPr/>
        <w:sdtContent>
          <w:sdt>
            <w:sdtPr>
              <w:rPr>
                <w:rFonts w:ascii="CordiaUPC" w:hAnsi="CordiaUPC" w:cs="CordiaUPC"/>
                <w:sz w:val="26"/>
                <w:szCs w:val="26"/>
              </w:rPr>
              <w:alias w:val="nummer invoeren"/>
              <w:tag w:val="nummer invoeren"/>
              <w:id w:val="472249495"/>
              <w:placeholder>
                <w:docPart w:val="08FF129AC3D9884E8B4F21C206253F36"/>
              </w:placeholder>
              <w:showingPlcHdr/>
            </w:sdtPr>
            <w:sdtEndPr/>
            <w:sdtContent>
              <w:r w:rsidR="00CB4B7B" w:rsidRPr="00037721">
                <w:rPr>
                  <w:rFonts w:ascii="CordiaUPC" w:hAnsi="CordiaUPC" w:cs="CordiaUPC"/>
                  <w:sz w:val="26"/>
                  <w:szCs w:val="26"/>
                  <w:highlight w:val="yellow"/>
                </w:rPr>
                <w:t>nummer invoeren</w:t>
              </w:r>
            </w:sdtContent>
          </w:sdt>
        </w:sdtContent>
      </w:sdt>
      <w:r w:rsidR="00CB4B7B" w:rsidRPr="00CB4B7B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>een wachtkamerovereenkomst zal sluiten.</w:t>
      </w:r>
    </w:p>
    <w:p w14:paraId="5BBBE884" w14:textId="77777777" w:rsidR="001D53BD" w:rsidRPr="00CB4B7B" w:rsidRDefault="001D53BD" w:rsidP="004923BB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 xml:space="preserve"> </w:t>
      </w:r>
    </w:p>
    <w:p w14:paraId="52D3EE49" w14:textId="498BD3BC" w:rsidR="004923BB" w:rsidRDefault="004923BB" w:rsidP="00495E0E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</w:p>
    <w:p w14:paraId="1446A472" w14:textId="7808F7F6" w:rsidR="00CB4B7B" w:rsidRDefault="00CB4B7B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0B1D7E6C" w14:textId="0587B800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42AA8568" w14:textId="22CCC378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2473A085" w14:textId="02E1E490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2F0A1E69" w14:textId="323D8188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7C9F11A6" w14:textId="7D7505F0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0D71B31D" w14:textId="5DF11ACD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059E1E51" w14:textId="77777777" w:rsidR="006A353F" w:rsidRDefault="006A353F" w:rsidP="00CB4B7B">
      <w:pPr>
        <w:autoSpaceDE w:val="0"/>
        <w:autoSpaceDN w:val="0"/>
        <w:adjustRightInd w:val="0"/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535A5909" w14:textId="77777777" w:rsidR="00CB4B7B" w:rsidRPr="00CB4B7B" w:rsidRDefault="00CB4B7B" w:rsidP="00495E0E">
      <w:pPr>
        <w:autoSpaceDE w:val="0"/>
        <w:autoSpaceDN w:val="0"/>
        <w:adjustRightInd w:val="0"/>
        <w:spacing w:line="240" w:lineRule="auto"/>
        <w:ind w:hanging="357"/>
        <w:rPr>
          <w:rFonts w:ascii="CordiaUPC" w:hAnsi="CordiaUPC" w:cs="CordiaUPC"/>
          <w:sz w:val="26"/>
          <w:szCs w:val="26"/>
        </w:rPr>
      </w:pPr>
    </w:p>
    <w:p w14:paraId="2CAEC1D6" w14:textId="77777777" w:rsidR="003A0C88" w:rsidRDefault="00495E0E" w:rsidP="006A353F">
      <w:pPr>
        <w:spacing w:line="480" w:lineRule="auto"/>
        <w:ind w:left="0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VERKLAREN TE ZIJN OVEREENGEKOMEN ALS VOLGT:</w:t>
      </w:r>
    </w:p>
    <w:p w14:paraId="36F95492" w14:textId="3BD332C4" w:rsidR="00A21E92" w:rsidRPr="006A353F" w:rsidRDefault="00A21E92" w:rsidP="006A353F">
      <w:pPr>
        <w:spacing w:line="480" w:lineRule="auto"/>
        <w:ind w:left="0"/>
        <w:rPr>
          <w:rFonts w:ascii="CordiaUPC" w:hAnsi="CordiaUPC" w:cs="CordiaUPC"/>
          <w:sz w:val="26"/>
          <w:szCs w:val="26"/>
        </w:rPr>
      </w:pPr>
    </w:p>
    <w:p w14:paraId="0236AB6D" w14:textId="4DC4207D" w:rsidR="004A3197" w:rsidRPr="00CB4B7B" w:rsidRDefault="00F23E92" w:rsidP="00F23E92">
      <w:pPr>
        <w:pStyle w:val="Lijstalinea"/>
        <w:numPr>
          <w:ilvl w:val="0"/>
          <w:numId w:val="18"/>
        </w:numPr>
        <w:spacing w:line="240" w:lineRule="auto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Indien de Raamovereenkomst</w:t>
      </w:r>
      <w:r w:rsidR="004A3197" w:rsidRPr="00CB4B7B">
        <w:rPr>
          <w:rFonts w:ascii="CordiaUPC" w:hAnsi="CordiaUPC" w:cs="CordiaUPC"/>
          <w:sz w:val="26"/>
          <w:szCs w:val="26"/>
        </w:rPr>
        <w:t xml:space="preserve"> tussen </w:t>
      </w:r>
      <w:r w:rsidR="00CB4B7B" w:rsidRPr="00CB4B7B">
        <w:rPr>
          <w:rFonts w:ascii="CordiaUPC" w:hAnsi="CordiaUPC" w:cs="CordiaUPC"/>
          <w:sz w:val="26"/>
          <w:szCs w:val="26"/>
        </w:rPr>
        <w:t xml:space="preserve"> </w:t>
      </w:r>
      <w:r w:rsidR="004A3197" w:rsidRPr="00CB4B7B">
        <w:rPr>
          <w:rFonts w:ascii="CordiaUPC" w:hAnsi="CordiaUPC" w:cs="CordiaUPC"/>
          <w:sz w:val="26"/>
          <w:szCs w:val="26"/>
        </w:rPr>
        <w:t xml:space="preserve">en één van de Raamcontractanten van perceel </w:t>
      </w:r>
      <w:r w:rsidR="00667170" w:rsidRPr="00CB4B7B">
        <w:rPr>
          <w:rFonts w:ascii="CordiaUPC" w:hAnsi="CordiaUPC" w:cs="CordiaUPC"/>
          <w:sz w:val="26"/>
          <w:szCs w:val="26"/>
          <w:highlight w:val="yellow"/>
        </w:rPr>
        <w:t>xxx</w:t>
      </w:r>
      <w:r w:rsidR="004A3197" w:rsidRPr="00CB4B7B">
        <w:rPr>
          <w:rFonts w:ascii="CordiaUPC" w:hAnsi="CordiaUPC" w:cs="CordiaUPC"/>
          <w:sz w:val="26"/>
          <w:szCs w:val="26"/>
        </w:rPr>
        <w:t xml:space="preserve"> binnen de looptijd van de raamovereenkomst, om welke reden dan ook, vroegtijdig wordt beëindigd, </w:t>
      </w:r>
      <w:r w:rsidR="00CB4B7B">
        <w:rPr>
          <w:rFonts w:ascii="CordiaUPC" w:hAnsi="CordiaUPC" w:cs="CordiaUPC"/>
          <w:sz w:val="26"/>
          <w:szCs w:val="26"/>
        </w:rPr>
        <w:t>kan</w:t>
      </w:r>
      <w:r w:rsidR="004A3197" w:rsidRPr="00CB4B7B">
        <w:rPr>
          <w:rFonts w:ascii="CordiaUPC" w:hAnsi="CordiaUPC" w:cs="CordiaUPC"/>
          <w:sz w:val="26"/>
          <w:szCs w:val="26"/>
        </w:rPr>
        <w:t xml:space="preserve"> contractant in de plaats treden van de Raamcontractant waarvan de overeenkomst is beëindigd.</w:t>
      </w:r>
    </w:p>
    <w:p w14:paraId="019094B8" w14:textId="70156AF6" w:rsidR="00F23E92" w:rsidRPr="00CB4B7B" w:rsidRDefault="004A3197" w:rsidP="00F23E92">
      <w:pPr>
        <w:pStyle w:val="Lijstalinea"/>
        <w:numPr>
          <w:ilvl w:val="0"/>
          <w:numId w:val="18"/>
        </w:numPr>
        <w:spacing w:line="240" w:lineRule="auto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 xml:space="preserve">De Raamovereenkomst tussen </w:t>
      </w:r>
      <w:r w:rsidR="00CB4B7B" w:rsidRPr="00CB4B7B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 xml:space="preserve">en Contractant </w:t>
      </w:r>
      <w:r w:rsidR="00CB4B7B">
        <w:rPr>
          <w:rFonts w:ascii="CordiaUPC" w:hAnsi="CordiaUPC" w:cs="CordiaUPC"/>
          <w:sz w:val="26"/>
          <w:szCs w:val="26"/>
        </w:rPr>
        <w:t>kan</w:t>
      </w:r>
      <w:r w:rsidRPr="00CB4B7B">
        <w:rPr>
          <w:rFonts w:ascii="CordiaUPC" w:hAnsi="CordiaUPC" w:cs="CordiaUPC"/>
          <w:sz w:val="26"/>
          <w:szCs w:val="26"/>
        </w:rPr>
        <w:t xml:space="preserve"> enkel worden gesloten indien de Contractant heeft aangetoond op het moment van sluiten van de Raamovereenkomst nog te voldoen aan de door </w:t>
      </w:r>
      <w:r w:rsidR="00CB4B7B" w:rsidRPr="00CB4B7B">
        <w:rPr>
          <w:rFonts w:ascii="CordiaUPC" w:hAnsi="CordiaUPC" w:cs="CordiaUPC"/>
          <w:sz w:val="26"/>
          <w:szCs w:val="26"/>
        </w:rPr>
        <w:t xml:space="preserve">Coöperatie </w:t>
      </w:r>
      <w:r w:rsidRPr="00CB4B7B">
        <w:rPr>
          <w:rFonts w:ascii="CordiaUPC" w:hAnsi="CordiaUPC" w:cs="CordiaUPC"/>
          <w:sz w:val="26"/>
          <w:szCs w:val="26"/>
        </w:rPr>
        <w:t xml:space="preserve">in de Aanbesteding met kenmerk: </w:t>
      </w:r>
      <w:r w:rsidR="003A0C88">
        <w:rPr>
          <w:rFonts w:ascii="CordiaUPC" w:hAnsi="CordiaUPC" w:cs="CordiaUPC"/>
          <w:sz w:val="26"/>
          <w:szCs w:val="26"/>
        </w:rPr>
        <w:t>VOI-</w:t>
      </w:r>
      <w:r w:rsidRPr="00CB4B7B">
        <w:rPr>
          <w:rFonts w:ascii="CordiaUPC" w:hAnsi="CordiaUPC" w:cs="CordiaUPC"/>
          <w:sz w:val="26"/>
          <w:szCs w:val="26"/>
        </w:rPr>
        <w:t>20</w:t>
      </w:r>
      <w:r w:rsidR="00667170" w:rsidRPr="00CB4B7B">
        <w:rPr>
          <w:rFonts w:ascii="CordiaUPC" w:hAnsi="CordiaUPC" w:cs="CordiaUPC"/>
          <w:sz w:val="26"/>
          <w:szCs w:val="26"/>
        </w:rPr>
        <w:t>2</w:t>
      </w:r>
      <w:r w:rsidR="003A0C88">
        <w:rPr>
          <w:rFonts w:ascii="CordiaUPC" w:hAnsi="CordiaUPC" w:cs="CordiaUPC"/>
          <w:sz w:val="26"/>
          <w:szCs w:val="26"/>
        </w:rPr>
        <w:t>2-ML</w:t>
      </w:r>
      <w:r w:rsidRPr="00CB4B7B">
        <w:rPr>
          <w:rFonts w:ascii="CordiaUPC" w:hAnsi="CordiaUPC" w:cs="CordiaUPC"/>
          <w:sz w:val="26"/>
          <w:szCs w:val="26"/>
        </w:rPr>
        <w:t xml:space="preserve"> gestelde eisen.</w:t>
      </w:r>
    </w:p>
    <w:p w14:paraId="7DEC1B42" w14:textId="2844BBD8" w:rsidR="00B40E88" w:rsidRPr="00CB4B7B" w:rsidRDefault="00B40E88" w:rsidP="00DD45ED">
      <w:pPr>
        <w:spacing w:line="240" w:lineRule="auto"/>
        <w:ind w:left="720"/>
        <w:rPr>
          <w:rFonts w:ascii="CordiaUPC" w:hAnsi="CordiaUPC" w:cs="CordiaUPC"/>
          <w:sz w:val="26"/>
          <w:szCs w:val="26"/>
        </w:rPr>
      </w:pPr>
    </w:p>
    <w:p w14:paraId="59241BBA" w14:textId="77777777" w:rsidR="00C666D8" w:rsidRPr="00CB4B7B" w:rsidRDefault="00C666D8" w:rsidP="00DD45ED">
      <w:pPr>
        <w:spacing w:line="240" w:lineRule="auto"/>
        <w:rPr>
          <w:rFonts w:ascii="CordiaUPC" w:hAnsi="CordiaUPC" w:cs="CordiaUPC"/>
          <w:sz w:val="26"/>
          <w:szCs w:val="26"/>
        </w:rPr>
      </w:pPr>
    </w:p>
    <w:p w14:paraId="59489825" w14:textId="77777777" w:rsidR="00495E0E" w:rsidRPr="00CB4B7B" w:rsidRDefault="00495E0E" w:rsidP="00DD45ED">
      <w:pPr>
        <w:spacing w:line="240" w:lineRule="auto"/>
        <w:rPr>
          <w:rFonts w:ascii="CordiaUPC" w:hAnsi="CordiaUPC" w:cs="CordiaUPC"/>
          <w:sz w:val="26"/>
          <w:szCs w:val="26"/>
        </w:rPr>
      </w:pPr>
      <w:r w:rsidRPr="00CB4B7B">
        <w:rPr>
          <w:rFonts w:ascii="CordiaUPC" w:hAnsi="CordiaUPC" w:cs="CordiaUPC"/>
          <w:sz w:val="26"/>
          <w:szCs w:val="26"/>
        </w:rPr>
        <w:t>Aldus op de laatste van de twee hierna genoemde data overeengekomen en in tweevoud</w:t>
      </w:r>
      <w:r w:rsidR="00721B50" w:rsidRPr="00CB4B7B">
        <w:rPr>
          <w:rFonts w:ascii="CordiaUPC" w:hAnsi="CordiaUPC" w:cs="CordiaUPC"/>
          <w:sz w:val="26"/>
          <w:szCs w:val="26"/>
        </w:rPr>
        <w:t xml:space="preserve"> </w:t>
      </w:r>
      <w:r w:rsidRPr="00CB4B7B">
        <w:rPr>
          <w:rFonts w:ascii="CordiaUPC" w:hAnsi="CordiaUPC" w:cs="CordiaUPC"/>
          <w:sz w:val="26"/>
          <w:szCs w:val="26"/>
        </w:rPr>
        <w:t>ondertekend,</w:t>
      </w:r>
    </w:p>
    <w:p w14:paraId="51019AA8" w14:textId="08029501" w:rsidR="00721B50" w:rsidRDefault="00721B50" w:rsidP="00DD45ED">
      <w:pPr>
        <w:spacing w:line="240" w:lineRule="auto"/>
        <w:rPr>
          <w:rFonts w:ascii="CordiaUPC" w:hAnsi="CordiaUPC" w:cs="CordiaUPC"/>
          <w:sz w:val="26"/>
          <w:szCs w:val="26"/>
        </w:rPr>
      </w:pPr>
    </w:p>
    <w:p w14:paraId="56FD213F" w14:textId="77777777" w:rsidR="00CB4B7B" w:rsidRPr="00037721" w:rsidRDefault="00CB4B7B" w:rsidP="00CB4B7B">
      <w:pPr>
        <w:spacing w:line="276" w:lineRule="auto"/>
        <w:rPr>
          <w:rFonts w:ascii="CordiaUPC" w:hAnsi="CordiaUPC" w:cs="CordiaUPC"/>
          <w:spacing w:val="-3"/>
          <w:sz w:val="26"/>
          <w:szCs w:val="26"/>
          <w:shd w:val="clear" w:color="auto" w:fill="FFFF00"/>
        </w:rPr>
      </w:pPr>
      <w:r w:rsidRPr="00037721">
        <w:rPr>
          <w:rFonts w:ascii="CordiaUPC" w:hAnsi="CordiaUPC" w:cs="CordiaUPC"/>
          <w:spacing w:val="-3"/>
          <w:sz w:val="26"/>
          <w:szCs w:val="26"/>
        </w:rPr>
        <w:t xml:space="preserve">te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plaats"/>
          <w:tag w:val="plaats"/>
          <w:id w:val="1669674331"/>
          <w:placeholder>
            <w:docPart w:val="51B511E145EC524A918F1E3953067EDF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sdtContent>
      </w:sdt>
      <w:r w:rsidRPr="00037721">
        <w:rPr>
          <w:rFonts w:ascii="CordiaUPC" w:hAnsi="CordiaUPC" w:cs="CordiaUPC"/>
          <w:spacing w:val="-3"/>
          <w:sz w:val="26"/>
          <w:szCs w:val="26"/>
        </w:rPr>
        <w:t xml:space="preserve"> d.d.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datum"/>
          <w:tag w:val="datum"/>
          <w:id w:val="576246578"/>
          <w:placeholder>
            <w:docPart w:val="53815B76AB6FDD47B79DEB1BE01FBF7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sdtContent>
      </w:sdt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</w:r>
      <w:r w:rsidRPr="00037721">
        <w:rPr>
          <w:rFonts w:ascii="CordiaUPC" w:hAnsi="CordiaUPC" w:cs="CordiaUPC"/>
          <w:spacing w:val="-3"/>
          <w:sz w:val="26"/>
          <w:szCs w:val="26"/>
        </w:rPr>
        <w:tab/>
        <w:t xml:space="preserve">te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plaats"/>
          <w:tag w:val="plaats"/>
          <w:id w:val="2113626207"/>
          <w:placeholder>
            <w:docPart w:val="272A93F014FD514B9086526D146FFBB8"/>
          </w:placeholder>
          <w:showingPlcHdr/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sdtContent>
      </w:sdt>
      <w:r w:rsidRPr="00037721">
        <w:rPr>
          <w:rFonts w:ascii="CordiaUPC" w:hAnsi="CordiaUPC" w:cs="CordiaUPC"/>
          <w:spacing w:val="-3"/>
          <w:sz w:val="26"/>
          <w:szCs w:val="26"/>
        </w:rPr>
        <w:t xml:space="preserve"> d.d. </w:t>
      </w:r>
      <w:sdt>
        <w:sdtPr>
          <w:rPr>
            <w:rFonts w:ascii="CordiaUPC" w:hAnsi="CordiaUPC" w:cs="CordiaUPC"/>
            <w:spacing w:val="-3"/>
            <w:sz w:val="26"/>
            <w:szCs w:val="26"/>
          </w:rPr>
          <w:alias w:val="datum"/>
          <w:tag w:val="datum"/>
          <w:id w:val="1824843409"/>
          <w:placeholder>
            <w:docPart w:val="B92B22367253BD409F686C64B44CDFD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37721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sdtContent>
      </w:sdt>
    </w:p>
    <w:p w14:paraId="47F149D3" w14:textId="77777777" w:rsidR="00CB4B7B" w:rsidRPr="00037721" w:rsidRDefault="00CB4B7B" w:rsidP="00CB4B7B">
      <w:pPr>
        <w:spacing w:line="276" w:lineRule="auto"/>
        <w:rPr>
          <w:rFonts w:ascii="CordiaUPC" w:hAnsi="CordiaUPC" w:cs="CordiaUPC"/>
          <w:spacing w:val="-3"/>
          <w:sz w:val="26"/>
          <w:szCs w:val="26"/>
          <w:shd w:val="clear" w:color="auto" w:fill="FFFF00"/>
        </w:rPr>
      </w:pPr>
      <w:r w:rsidRPr="00037721">
        <w:rPr>
          <w:rFonts w:ascii="CordiaUPC" w:hAnsi="CordiaUPC" w:cs="CordiaUPC"/>
          <w:spacing w:val="-3"/>
          <w:sz w:val="26"/>
          <w:szCs w:val="26"/>
        </w:rPr>
        <w:tab/>
      </w:r>
    </w:p>
    <w:p w14:paraId="0DF03C91" w14:textId="7D10BC66" w:rsidR="004468EC" w:rsidRDefault="004468EC" w:rsidP="00CB4B7B">
      <w:pPr>
        <w:spacing w:line="240" w:lineRule="auto"/>
        <w:ind w:left="0"/>
        <w:rPr>
          <w:rFonts w:ascii="CordiaUPC" w:hAnsi="CordiaUPC" w:cs="CordiaUPC"/>
          <w:spacing w:val="-3"/>
          <w:sz w:val="26"/>
          <w:szCs w:val="26"/>
        </w:rPr>
      </w:pPr>
    </w:p>
    <w:p w14:paraId="06189496" w14:textId="77777777" w:rsidR="006A353F" w:rsidRPr="00CB4B7B" w:rsidRDefault="006A353F" w:rsidP="00CB4B7B">
      <w:pPr>
        <w:spacing w:line="240" w:lineRule="auto"/>
        <w:ind w:left="0"/>
        <w:rPr>
          <w:rFonts w:ascii="CordiaUPC" w:hAnsi="CordiaUPC" w:cs="CordiaUPC"/>
          <w:sz w:val="26"/>
          <w:szCs w:val="26"/>
        </w:rPr>
      </w:pPr>
    </w:p>
    <w:p w14:paraId="58476D13" w14:textId="0B63B984" w:rsidR="00663E32" w:rsidRPr="00CB4B7B" w:rsidRDefault="003A0C88" w:rsidP="00F23E92">
      <w:pPr>
        <w:spacing w:line="240" w:lineRule="auto"/>
        <w:rPr>
          <w:rFonts w:ascii="CordiaUPC" w:hAnsi="CordiaUPC" w:cs="CordiaUPC"/>
          <w:sz w:val="26"/>
          <w:szCs w:val="26"/>
        </w:rPr>
      </w:pPr>
      <w:r>
        <w:rPr>
          <w:rFonts w:ascii="CordiaUPC" w:hAnsi="CordiaUPC" w:cs="CordiaUPC"/>
          <w:color w:val="262626"/>
          <w:spacing w:val="4"/>
          <w:sz w:val="26"/>
          <w:szCs w:val="26"/>
        </w:rPr>
        <w:t>Opdrachtgever</w:t>
      </w:r>
      <w:r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4468EC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4468EC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CB4B7B">
        <w:rPr>
          <w:rFonts w:ascii="CordiaUPC" w:hAnsi="CordiaUPC" w:cs="CordiaUPC"/>
          <w:color w:val="262626"/>
          <w:spacing w:val="4"/>
          <w:sz w:val="26"/>
          <w:szCs w:val="26"/>
        </w:rPr>
        <w:tab/>
      </w:r>
      <w:r w:rsidR="00CC4C87" w:rsidRPr="00CB4B7B">
        <w:rPr>
          <w:rFonts w:ascii="CordiaUPC" w:hAnsi="CordiaUPC" w:cs="CordiaUPC"/>
          <w:sz w:val="26"/>
          <w:szCs w:val="26"/>
        </w:rPr>
        <w:t>Contractant</w:t>
      </w:r>
    </w:p>
    <w:sectPr w:rsidR="00663E32" w:rsidRPr="00CB4B7B" w:rsidSect="00A83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410" w:right="1418" w:bottom="1985" w:left="1701" w:header="709" w:footer="93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C005F" w14:textId="77777777" w:rsidR="007E7B60" w:rsidRDefault="007E7B60">
      <w:r>
        <w:separator/>
      </w:r>
    </w:p>
  </w:endnote>
  <w:endnote w:type="continuationSeparator" w:id="0">
    <w:p w14:paraId="659EDE79" w14:textId="77777777" w:rsidR="007E7B60" w:rsidRDefault="007E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TLArgoS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Klavik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2CE4A" w14:textId="77777777" w:rsidR="004A3197" w:rsidRDefault="004A3197" w:rsidP="008F1B7E">
    <w:pPr>
      <w:pBdr>
        <w:top w:val="single" w:sz="4" w:space="0" w:color="808080"/>
      </w:pBdr>
      <w:tabs>
        <w:tab w:val="right" w:pos="8789"/>
      </w:tabs>
      <w:spacing w:line="312" w:lineRule="auto"/>
      <w:rPr>
        <w:rFonts w:ascii="Verdana" w:hAnsi="Verdana" w:cs="CordiaUPC"/>
        <w:sz w:val="16"/>
        <w:szCs w:val="16"/>
      </w:rPr>
    </w:pPr>
    <w:r>
      <w:rPr>
        <w:rFonts w:ascii="Verdana" w:hAnsi="Verdana" w:cs="CordiaUPC"/>
        <w:sz w:val="16"/>
        <w:szCs w:val="16"/>
      </w:rPr>
      <w:t xml:space="preserve">Paraaf </w:t>
    </w:r>
    <w:r w:rsidRPr="008F1B7E">
      <w:rPr>
        <w:rFonts w:ascii="Verdana" w:hAnsi="Verdana" w:cs="CordiaUPC"/>
        <w:sz w:val="16"/>
        <w:szCs w:val="16"/>
      </w:rPr>
      <w:t>Coöperatie</w:t>
    </w:r>
    <w:r>
      <w:rPr>
        <w:rFonts w:ascii="Verdana" w:hAnsi="Verdana" w:cs="CordiaUPC"/>
        <w:sz w:val="16"/>
        <w:szCs w:val="16"/>
      </w:rPr>
      <w:tab/>
      <w:t xml:space="preserve">Paraaf Contractant  </w:t>
    </w:r>
  </w:p>
  <w:p w14:paraId="55C0F95F" w14:textId="77777777" w:rsidR="004A3197" w:rsidRDefault="004A3197" w:rsidP="00B55AB2">
    <w:pPr>
      <w:pBdr>
        <w:top w:val="single" w:sz="4" w:space="0" w:color="808080"/>
      </w:pBdr>
      <w:tabs>
        <w:tab w:val="right" w:pos="9072"/>
      </w:tabs>
      <w:spacing w:line="312" w:lineRule="auto"/>
      <w:rPr>
        <w:rFonts w:ascii="Verdana" w:hAnsi="Verdana" w:cs="CordiaUPC"/>
        <w:sz w:val="16"/>
        <w:szCs w:val="16"/>
      </w:rPr>
    </w:pPr>
  </w:p>
  <w:p w14:paraId="672BA187" w14:textId="77777777" w:rsidR="004A3197" w:rsidRPr="00A86BC0" w:rsidRDefault="004A3197" w:rsidP="00B55AB2">
    <w:pPr>
      <w:pBdr>
        <w:top w:val="single" w:sz="4" w:space="0" w:color="808080"/>
      </w:pBdr>
      <w:tabs>
        <w:tab w:val="right" w:pos="9072"/>
      </w:tabs>
      <w:spacing w:line="312" w:lineRule="auto"/>
      <w:rPr>
        <w:rFonts w:ascii="Verdana" w:hAnsi="Verdana" w:cs="CordiaUPC"/>
        <w:sz w:val="16"/>
        <w:szCs w:val="16"/>
      </w:rPr>
    </w:pPr>
    <w:r w:rsidRPr="00A86BC0">
      <w:rPr>
        <w:rFonts w:ascii="Verdana" w:hAnsi="Verdana" w:cs="CordiaUPC"/>
        <w:sz w:val="16"/>
        <w:szCs w:val="16"/>
      </w:rPr>
      <w:t xml:space="preserve">© </w:t>
    </w:r>
    <w:r>
      <w:rPr>
        <w:rFonts w:ascii="Verdana" w:hAnsi="Verdana" w:cs="CordiaUPC"/>
        <w:sz w:val="16"/>
        <w:szCs w:val="16"/>
      </w:rPr>
      <w:t xml:space="preserve">Inkoopcentrum Zuid (ICZ) </w:t>
    </w:r>
    <w:r w:rsidRPr="00A86BC0">
      <w:rPr>
        <w:rFonts w:ascii="Verdana" w:hAnsi="Verdana" w:cs="CordiaUPC"/>
        <w:sz w:val="16"/>
        <w:szCs w:val="16"/>
      </w:rPr>
      <w:t xml:space="preserve">– </w:t>
    </w:r>
    <w:r>
      <w:rPr>
        <w:rFonts w:ascii="Verdana" w:hAnsi="Verdana" w:cs="CordiaUPC"/>
        <w:sz w:val="16"/>
        <w:szCs w:val="16"/>
      </w:rPr>
      <w:t>Raamovereenkomst</w:t>
    </w:r>
    <w:r w:rsidRPr="00A86BC0">
      <w:rPr>
        <w:rFonts w:ascii="Verdana" w:hAnsi="Verdana" w:cs="CordiaUPC"/>
        <w:sz w:val="16"/>
        <w:szCs w:val="16"/>
      </w:rPr>
      <w:t xml:space="preserve"> </w:t>
    </w:r>
    <w:r>
      <w:rPr>
        <w:rFonts w:ascii="Verdana" w:hAnsi="Verdana" w:cs="CordiaUPC"/>
        <w:sz w:val="16"/>
        <w:szCs w:val="16"/>
      </w:rPr>
      <w:t>ICZ.2013.JW.001.x</w:t>
    </w:r>
    <w:r w:rsidRPr="00A86BC0">
      <w:rPr>
        <w:rFonts w:ascii="Verdana" w:hAnsi="Verdana" w:cs="CordiaUPC"/>
        <w:sz w:val="16"/>
        <w:szCs w:val="16"/>
      </w:rPr>
      <w:t xml:space="preserve"> d.d. </w:t>
    </w:r>
    <w:r>
      <w:rPr>
        <w:rFonts w:ascii="Verdana" w:hAnsi="Verdana" w:cs="CordiaUPC"/>
        <w:sz w:val="16"/>
        <w:szCs w:val="16"/>
      </w:rPr>
      <w:t>xx maand 2013</w:t>
    </w:r>
  </w:p>
  <w:p w14:paraId="0FE0A717" w14:textId="77777777" w:rsidR="004A3197" w:rsidRDefault="004A319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B6BA2" w14:textId="423EBA86" w:rsidR="004A3197" w:rsidRPr="00B55AB2" w:rsidRDefault="004A3197" w:rsidP="007A7897">
    <w:pPr>
      <w:pBdr>
        <w:top w:val="single" w:sz="4" w:space="1" w:color="808080"/>
      </w:pBdr>
      <w:tabs>
        <w:tab w:val="right" w:pos="9072"/>
      </w:tabs>
      <w:spacing w:line="312" w:lineRule="auto"/>
      <w:ind w:left="0"/>
      <w:rPr>
        <w:rFonts w:ascii="Verdana" w:hAnsi="Verdana" w:cs="CordiaUPC"/>
        <w:sz w:val="16"/>
        <w:szCs w:val="16"/>
      </w:rPr>
    </w:pPr>
    <w:r w:rsidRPr="00A86BC0">
      <w:rPr>
        <w:rFonts w:ascii="Verdana" w:hAnsi="Verdana" w:cs="CordiaUPC"/>
        <w:sz w:val="16"/>
        <w:szCs w:val="16"/>
      </w:rPr>
      <w:t xml:space="preserve">© </w:t>
    </w:r>
    <w:r w:rsidRPr="00A83ED4">
      <w:rPr>
        <w:rFonts w:ascii="Verdana" w:hAnsi="Verdana" w:cs="CordiaUPC"/>
        <w:sz w:val="16"/>
        <w:szCs w:val="16"/>
      </w:rPr>
      <w:t xml:space="preserve"> </w:t>
    </w:r>
    <w:r w:rsidR="003A0C88">
      <w:rPr>
        <w:rFonts w:ascii="Verdana" w:hAnsi="Verdana" w:cs="CordiaUPC"/>
        <w:sz w:val="16"/>
        <w:szCs w:val="16"/>
      </w:rPr>
      <w:t xml:space="preserve">Naam Opdrachtgever </w:t>
    </w:r>
    <w:r w:rsidRPr="00A83ED4">
      <w:rPr>
        <w:rFonts w:ascii="Verdana" w:hAnsi="Verdana" w:cs="CordiaUPC"/>
        <w:sz w:val="16"/>
        <w:szCs w:val="16"/>
      </w:rPr>
      <w:t xml:space="preserve">– </w:t>
    </w:r>
    <w:r w:rsidR="00CB4B7B">
      <w:rPr>
        <w:rFonts w:ascii="Verdana" w:hAnsi="Verdana" w:cs="CordiaUPC"/>
        <w:sz w:val="16"/>
        <w:szCs w:val="16"/>
      </w:rPr>
      <w:t>Wachtkamer</w:t>
    </w:r>
    <w:r>
      <w:rPr>
        <w:rFonts w:ascii="Verdana" w:hAnsi="Verdana" w:cs="CordiaUPC"/>
        <w:sz w:val="16"/>
        <w:szCs w:val="16"/>
      </w:rPr>
      <w:t xml:space="preserve">overeenkomst </w:t>
    </w:r>
    <w:r w:rsidR="003A0C88">
      <w:rPr>
        <w:rFonts w:ascii="Verdana" w:hAnsi="Verdana" w:cs="CordiaUPC"/>
        <w:sz w:val="16"/>
        <w:szCs w:val="16"/>
      </w:rPr>
      <w:t>–</w:t>
    </w:r>
    <w:r w:rsidRPr="00A83ED4">
      <w:rPr>
        <w:rFonts w:ascii="Verdana" w:hAnsi="Verdana" w:cs="CordiaUPC"/>
        <w:sz w:val="16"/>
        <w:szCs w:val="16"/>
      </w:rPr>
      <w:t xml:space="preserve"> </w:t>
    </w:r>
    <w:r w:rsidR="003A0C88">
      <w:rPr>
        <w:rFonts w:ascii="Verdana" w:hAnsi="Verdana" w:cs="CordiaUPC"/>
        <w:sz w:val="16"/>
        <w:szCs w:val="16"/>
      </w:rPr>
      <w:t>VOI-</w:t>
    </w:r>
    <w:r w:rsidRPr="00A83ED4">
      <w:rPr>
        <w:rFonts w:ascii="Verdana" w:hAnsi="Verdana" w:cs="CordiaUPC"/>
        <w:sz w:val="16"/>
        <w:szCs w:val="16"/>
      </w:rPr>
      <w:t>20</w:t>
    </w:r>
    <w:r w:rsidR="003A0C88">
      <w:rPr>
        <w:rFonts w:ascii="Verdana" w:hAnsi="Verdana" w:cs="CordiaUPC"/>
        <w:sz w:val="16"/>
        <w:szCs w:val="16"/>
      </w:rPr>
      <w:t>2</w:t>
    </w:r>
    <w:r w:rsidR="00824A79">
      <w:rPr>
        <w:rFonts w:ascii="Verdana" w:hAnsi="Verdana" w:cs="CordiaUPC"/>
        <w:sz w:val="16"/>
        <w:szCs w:val="16"/>
      </w:rPr>
      <w:t>1</w:t>
    </w:r>
    <w:r w:rsidR="003A0C88">
      <w:rPr>
        <w:rFonts w:ascii="Verdana" w:hAnsi="Verdana" w:cs="CordiaUPC"/>
        <w:sz w:val="16"/>
        <w:szCs w:val="16"/>
      </w:rPr>
      <w:t>-ML</w:t>
    </w:r>
    <w:r w:rsidRPr="00CB4B7B">
      <w:rPr>
        <w:rFonts w:ascii="Verdana" w:hAnsi="Verdana" w:cs="CordiaUPC"/>
        <w:sz w:val="16"/>
        <w:szCs w:val="16"/>
      </w:rPr>
      <w:t xml:space="preserve"> </w:t>
    </w:r>
    <w:r w:rsidR="00CB4B7B" w:rsidRPr="00CB4B7B">
      <w:rPr>
        <w:rFonts w:ascii="Verdana" w:hAnsi="Verdana" w:cs="CordiaUPC"/>
        <w:sz w:val="16"/>
        <w:szCs w:val="16"/>
      </w:rPr>
      <w:t xml:space="preserve">            </w:t>
    </w:r>
    <w:r w:rsidRPr="00CB4B7B">
      <w:rPr>
        <w:rFonts w:ascii="Verdana" w:hAnsi="Verdana" w:cs="CordiaUPC"/>
        <w:sz w:val="16"/>
        <w:szCs w:val="16"/>
      </w:rPr>
      <w:t xml:space="preserve">d.d. </w:t>
    </w:r>
    <w:r w:rsidRPr="00B55AB2">
      <w:rPr>
        <w:rFonts w:ascii="Verdana" w:hAnsi="Verdana" w:cs="CordiaUP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388E" w14:textId="77777777" w:rsidR="007E7B60" w:rsidRDefault="007E7B60">
      <w:r>
        <w:separator/>
      </w:r>
    </w:p>
  </w:footnote>
  <w:footnote w:type="continuationSeparator" w:id="0">
    <w:p w14:paraId="27F9F4F5" w14:textId="77777777" w:rsidR="007E7B60" w:rsidRDefault="007E7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88ED1" w14:textId="75E85B67" w:rsidR="004A3197" w:rsidRPr="00B55AB2" w:rsidRDefault="004A3197" w:rsidP="00B55AB2">
    <w:pPr>
      <w:pStyle w:val="Koptekst"/>
      <w:spacing w:line="240" w:lineRule="auto"/>
      <w:rPr>
        <w:rFonts w:ascii="Verdana" w:hAnsi="Verdana" w:cs="CordiaUPC"/>
        <w:sz w:val="16"/>
        <w:szCs w:val="16"/>
      </w:rPr>
    </w:pPr>
    <w:r w:rsidRPr="00B55AB2">
      <w:rPr>
        <w:rFonts w:ascii="Verdana" w:hAnsi="Verdana" w:cs="CordiaUPC"/>
        <w:sz w:val="16"/>
        <w:szCs w:val="16"/>
      </w:rPr>
      <w:t xml:space="preserve">Pagina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PAGE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>
      <w:rPr>
        <w:rFonts w:ascii="Verdana" w:hAnsi="Verdana" w:cs="CordiaUPC"/>
        <w:b/>
        <w:bCs/>
        <w:noProof/>
        <w:sz w:val="16"/>
        <w:szCs w:val="16"/>
      </w:rPr>
      <w:t>2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sz w:val="16"/>
        <w:szCs w:val="16"/>
      </w:rPr>
      <w:t xml:space="preserve"> van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NUMPAGES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DD7A7D">
      <w:rPr>
        <w:rFonts w:ascii="Verdana" w:hAnsi="Verdana" w:cs="CordiaUPC"/>
        <w:b/>
        <w:bCs/>
        <w:noProof/>
        <w:sz w:val="16"/>
        <w:szCs w:val="16"/>
      </w:rPr>
      <w:t>3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b/>
        <w:bCs/>
        <w:sz w:val="16"/>
        <w:szCs w:val="16"/>
      </w:rPr>
      <w:tab/>
    </w:r>
  </w:p>
  <w:p w14:paraId="02ABA226" w14:textId="77777777" w:rsidR="004A3197" w:rsidRDefault="004A3197" w:rsidP="00B55AB2">
    <w:pPr>
      <w:pStyle w:val="Koptekst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6D5E8" w14:textId="71776C61" w:rsidR="004A3197" w:rsidRPr="00A83ED4" w:rsidRDefault="004A3197" w:rsidP="00A83ED4">
    <w:pPr>
      <w:pStyle w:val="Koptekst"/>
      <w:spacing w:line="240" w:lineRule="auto"/>
      <w:ind w:left="0"/>
      <w:rPr>
        <w:rFonts w:ascii="Verdana" w:hAnsi="Verdana" w:cs="CordiaUPC"/>
        <w:sz w:val="16"/>
        <w:szCs w:val="16"/>
      </w:rPr>
    </w:pPr>
    <w:r w:rsidRPr="00B55AB2">
      <w:rPr>
        <w:rFonts w:ascii="Verdana" w:hAnsi="Verdana" w:cs="CordiaUPC"/>
        <w:sz w:val="16"/>
        <w:szCs w:val="16"/>
      </w:rPr>
      <w:t xml:space="preserve">Pagina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PAGE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636E2A">
      <w:rPr>
        <w:rFonts w:ascii="Verdana" w:hAnsi="Verdana" w:cs="CordiaUPC"/>
        <w:b/>
        <w:bCs/>
        <w:noProof/>
        <w:sz w:val="16"/>
        <w:szCs w:val="16"/>
      </w:rPr>
      <w:t>3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  <w:r w:rsidRPr="00B55AB2">
      <w:rPr>
        <w:rFonts w:ascii="Verdana" w:hAnsi="Verdana" w:cs="CordiaUPC"/>
        <w:sz w:val="16"/>
        <w:szCs w:val="16"/>
      </w:rPr>
      <w:t xml:space="preserve"> van </w:t>
    </w:r>
    <w:r w:rsidRPr="00B55AB2">
      <w:rPr>
        <w:rFonts w:ascii="Verdana" w:hAnsi="Verdana" w:cs="CordiaUPC"/>
        <w:b/>
        <w:bCs/>
        <w:sz w:val="16"/>
        <w:szCs w:val="16"/>
      </w:rPr>
      <w:fldChar w:fldCharType="begin"/>
    </w:r>
    <w:r w:rsidRPr="00B55AB2">
      <w:rPr>
        <w:rFonts w:ascii="Verdana" w:hAnsi="Verdana" w:cs="CordiaUPC"/>
        <w:b/>
        <w:bCs/>
        <w:sz w:val="16"/>
        <w:szCs w:val="16"/>
      </w:rPr>
      <w:instrText>NUMPAGES</w:instrText>
    </w:r>
    <w:r w:rsidRPr="00B55AB2">
      <w:rPr>
        <w:rFonts w:ascii="Verdana" w:hAnsi="Verdana" w:cs="CordiaUPC"/>
        <w:b/>
        <w:bCs/>
        <w:sz w:val="16"/>
        <w:szCs w:val="16"/>
      </w:rPr>
      <w:fldChar w:fldCharType="separate"/>
    </w:r>
    <w:r w:rsidR="00636E2A">
      <w:rPr>
        <w:rFonts w:ascii="Verdana" w:hAnsi="Verdana" w:cs="CordiaUPC"/>
        <w:b/>
        <w:bCs/>
        <w:noProof/>
        <w:sz w:val="16"/>
        <w:szCs w:val="16"/>
      </w:rPr>
      <w:t>3</w:t>
    </w:r>
    <w:r w:rsidRPr="00B55AB2">
      <w:rPr>
        <w:rFonts w:ascii="Verdana" w:hAnsi="Verdana" w:cs="CordiaUPC"/>
        <w:b/>
        <w:bCs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50C30" w14:textId="2273A714" w:rsidR="004A3197" w:rsidRDefault="004A3197" w:rsidP="00A83ED4">
    <w:pPr>
      <w:pStyle w:val="Koptekst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789D5E"/>
    <w:lvl w:ilvl="0">
      <w:start w:val="1"/>
      <w:numFmt w:val="decimal"/>
      <w:pStyle w:val="OpmaakprofielKop1Arial11pt"/>
      <w:lvlText w:val="Artikel %1."/>
      <w:lvlJc w:val="left"/>
      <w:pPr>
        <w:tabs>
          <w:tab w:val="num" w:pos="644"/>
        </w:tabs>
        <w:ind w:left="644" w:hanging="644"/>
      </w:pPr>
      <w:rPr>
        <w:rFonts w:ascii="CordiaUPC" w:hAnsi="CordiaUPC" w:cs="CordiaUPC" w:hint="default"/>
        <w:b w:val="0"/>
        <w:i w:val="0"/>
        <w:sz w:val="26"/>
        <w:szCs w:val="26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7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artikel"/>
      <w:lvlText w:val="Artikel 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>
    <w:nsid w:val="00000007"/>
    <w:multiLevelType w:val="multilevel"/>
    <w:tmpl w:val="23500A6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628AA54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4">
    <w:nsid w:val="0000000C"/>
    <w:multiLevelType w:val="singleLevel"/>
    <w:tmpl w:val="15329F4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5">
    <w:nsid w:val="00000011"/>
    <w:multiLevelType w:val="singleLevel"/>
    <w:tmpl w:val="5BC8633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6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3"/>
    <w:multiLevelType w:val="singleLevel"/>
    <w:tmpl w:val="CBBC9140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8">
    <w:nsid w:val="00000016"/>
    <w:multiLevelType w:val="singleLevel"/>
    <w:tmpl w:val="23AE3B9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9">
    <w:nsid w:val="0000001B"/>
    <w:multiLevelType w:val="singleLevel"/>
    <w:tmpl w:val="D3DEAD9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0">
    <w:nsid w:val="0000001C"/>
    <w:multiLevelType w:val="singleLevel"/>
    <w:tmpl w:val="2A789772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1">
    <w:nsid w:val="0000001D"/>
    <w:multiLevelType w:val="singleLevel"/>
    <w:tmpl w:val="DAE04BDC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2">
    <w:nsid w:val="0000001E"/>
    <w:multiLevelType w:val="singleLevel"/>
    <w:tmpl w:val="BFE06E76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UPC" w:hAnsi="CordiaUPC" w:cs="CordiaUPC" w:hint="default"/>
        <w:b w:val="0"/>
        <w:i w:val="0"/>
        <w:sz w:val="26"/>
        <w:szCs w:val="26"/>
      </w:rPr>
    </w:lvl>
  </w:abstractNum>
  <w:abstractNum w:abstractNumId="13">
    <w:nsid w:val="0137507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077485B"/>
    <w:multiLevelType w:val="hybridMultilevel"/>
    <w:tmpl w:val="A9C0DEE8"/>
    <w:lvl w:ilvl="0" w:tplc="EB107C0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</w:lvl>
    <w:lvl w:ilvl="3" w:tplc="0413000F" w:tentative="1">
      <w:start w:val="1"/>
      <w:numFmt w:val="decimal"/>
      <w:lvlText w:val="%4."/>
      <w:lvlJc w:val="left"/>
      <w:pPr>
        <w:ind w:left="3312" w:hanging="360"/>
      </w:p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</w:lvl>
    <w:lvl w:ilvl="6" w:tplc="0413000F" w:tentative="1">
      <w:start w:val="1"/>
      <w:numFmt w:val="decimal"/>
      <w:lvlText w:val="%7."/>
      <w:lvlJc w:val="left"/>
      <w:pPr>
        <w:ind w:left="5472" w:hanging="360"/>
      </w:p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117D16AA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6">
    <w:nsid w:val="11DF54DF"/>
    <w:multiLevelType w:val="hybridMultilevel"/>
    <w:tmpl w:val="60669198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224156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E16BB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3A2489"/>
    <w:multiLevelType w:val="hybridMultilevel"/>
    <w:tmpl w:val="6E7A9C98"/>
    <w:lvl w:ilvl="0" w:tplc="43A212B0">
      <w:start w:val="1"/>
      <w:numFmt w:val="bullet"/>
      <w:lvlText w:val="-"/>
      <w:lvlJc w:val="left"/>
      <w:pPr>
        <w:ind w:left="1080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E067D2"/>
    <w:multiLevelType w:val="multilevel"/>
    <w:tmpl w:val="4E0C7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1">
    <w:nsid w:val="43294203"/>
    <w:multiLevelType w:val="hybridMultilevel"/>
    <w:tmpl w:val="7E10A87A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44FE014B"/>
    <w:multiLevelType w:val="hybridMultilevel"/>
    <w:tmpl w:val="AE9639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705BE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5D83304F"/>
    <w:multiLevelType w:val="hybridMultilevel"/>
    <w:tmpl w:val="0A920358"/>
    <w:lvl w:ilvl="0" w:tplc="43A212B0">
      <w:start w:val="1"/>
      <w:numFmt w:val="bullet"/>
      <w:lvlText w:val="-"/>
      <w:lvlJc w:val="left"/>
      <w:pPr>
        <w:ind w:left="795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0B550C4"/>
    <w:multiLevelType w:val="hybridMultilevel"/>
    <w:tmpl w:val="810E7206"/>
    <w:lvl w:ilvl="0" w:tplc="43A212B0">
      <w:start w:val="1"/>
      <w:numFmt w:val="bullet"/>
      <w:lvlText w:val="-"/>
      <w:lvlJc w:val="left"/>
      <w:pPr>
        <w:ind w:left="1509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95D6864"/>
    <w:multiLevelType w:val="hybridMultilevel"/>
    <w:tmpl w:val="150E0068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6F1A1395"/>
    <w:multiLevelType w:val="hybridMultilevel"/>
    <w:tmpl w:val="F10856F6"/>
    <w:lvl w:ilvl="0" w:tplc="43A212B0">
      <w:start w:val="1"/>
      <w:numFmt w:val="bullet"/>
      <w:lvlText w:val="-"/>
      <w:lvlJc w:val="left"/>
      <w:pPr>
        <w:ind w:left="1152" w:hanging="360"/>
      </w:pPr>
      <w:rPr>
        <w:rFonts w:ascii="CordiaUPC" w:eastAsia="Times New Roman" w:hAnsi="CordiaUPC" w:cs="CordiaUPC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6"/>
  </w:num>
  <w:num w:numId="5">
    <w:abstractNumId w:val="16"/>
  </w:num>
  <w:num w:numId="6">
    <w:abstractNumId w:val="21"/>
  </w:num>
  <w:num w:numId="7">
    <w:abstractNumId w:val="15"/>
  </w:num>
  <w:num w:numId="8">
    <w:abstractNumId w:val="17"/>
  </w:num>
  <w:num w:numId="9">
    <w:abstractNumId w:val="15"/>
  </w:num>
  <w:num w:numId="10">
    <w:abstractNumId w:val="23"/>
  </w:num>
  <w:num w:numId="11">
    <w:abstractNumId w:val="18"/>
  </w:num>
  <w:num w:numId="12">
    <w:abstractNumId w:val="27"/>
  </w:num>
  <w:num w:numId="13">
    <w:abstractNumId w:val="13"/>
  </w:num>
  <w:num w:numId="14">
    <w:abstractNumId w:val="20"/>
  </w:num>
  <w:num w:numId="15">
    <w:abstractNumId w:val="19"/>
  </w:num>
  <w:num w:numId="16">
    <w:abstractNumId w:val="25"/>
  </w:num>
  <w:num w:numId="17">
    <w:abstractNumId w:val="24"/>
  </w:num>
  <w:num w:numId="1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nl-NL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E1"/>
    <w:rsid w:val="00005880"/>
    <w:rsid w:val="00006DE8"/>
    <w:rsid w:val="0001200B"/>
    <w:rsid w:val="000244CB"/>
    <w:rsid w:val="00042D0C"/>
    <w:rsid w:val="000556E8"/>
    <w:rsid w:val="0006332C"/>
    <w:rsid w:val="00075718"/>
    <w:rsid w:val="00083AB4"/>
    <w:rsid w:val="000B04D0"/>
    <w:rsid w:val="000B0FEC"/>
    <w:rsid w:val="000D7690"/>
    <w:rsid w:val="0011084A"/>
    <w:rsid w:val="00111EBC"/>
    <w:rsid w:val="0011235A"/>
    <w:rsid w:val="001131BC"/>
    <w:rsid w:val="001210F6"/>
    <w:rsid w:val="00125A93"/>
    <w:rsid w:val="001322A4"/>
    <w:rsid w:val="00163FA5"/>
    <w:rsid w:val="00181F21"/>
    <w:rsid w:val="001A5D4E"/>
    <w:rsid w:val="001B1E08"/>
    <w:rsid w:val="001C2A32"/>
    <w:rsid w:val="001D4E64"/>
    <w:rsid w:val="001D53BD"/>
    <w:rsid w:val="001D76C7"/>
    <w:rsid w:val="002124C4"/>
    <w:rsid w:val="0021589F"/>
    <w:rsid w:val="00215E49"/>
    <w:rsid w:val="00216F7B"/>
    <w:rsid w:val="00230C66"/>
    <w:rsid w:val="0026556D"/>
    <w:rsid w:val="00280810"/>
    <w:rsid w:val="0028644A"/>
    <w:rsid w:val="002A762B"/>
    <w:rsid w:val="002B08F8"/>
    <w:rsid w:val="002C4628"/>
    <w:rsid w:val="002C7027"/>
    <w:rsid w:val="002D14D5"/>
    <w:rsid w:val="002E0B84"/>
    <w:rsid w:val="002E217D"/>
    <w:rsid w:val="002E35D0"/>
    <w:rsid w:val="002E5178"/>
    <w:rsid w:val="002F5AD4"/>
    <w:rsid w:val="003152FE"/>
    <w:rsid w:val="00353AC9"/>
    <w:rsid w:val="00353CAB"/>
    <w:rsid w:val="003639C8"/>
    <w:rsid w:val="003646C9"/>
    <w:rsid w:val="00373BCB"/>
    <w:rsid w:val="0037699B"/>
    <w:rsid w:val="003A0C88"/>
    <w:rsid w:val="003A1318"/>
    <w:rsid w:val="003A6F3B"/>
    <w:rsid w:val="003C2D7B"/>
    <w:rsid w:val="003D0949"/>
    <w:rsid w:val="00400A6E"/>
    <w:rsid w:val="004017DC"/>
    <w:rsid w:val="00416A9C"/>
    <w:rsid w:val="004276F0"/>
    <w:rsid w:val="004468EC"/>
    <w:rsid w:val="00463624"/>
    <w:rsid w:val="00465797"/>
    <w:rsid w:val="004727F0"/>
    <w:rsid w:val="0048568E"/>
    <w:rsid w:val="004923BB"/>
    <w:rsid w:val="00495E0E"/>
    <w:rsid w:val="004A25D6"/>
    <w:rsid w:val="004A3197"/>
    <w:rsid w:val="004B587F"/>
    <w:rsid w:val="004C0403"/>
    <w:rsid w:val="004D751B"/>
    <w:rsid w:val="004E5F05"/>
    <w:rsid w:val="004E7BE7"/>
    <w:rsid w:val="00503CF6"/>
    <w:rsid w:val="00515B01"/>
    <w:rsid w:val="00530667"/>
    <w:rsid w:val="00540B38"/>
    <w:rsid w:val="005544F1"/>
    <w:rsid w:val="005620D8"/>
    <w:rsid w:val="005709C2"/>
    <w:rsid w:val="00585593"/>
    <w:rsid w:val="005917C6"/>
    <w:rsid w:val="005C11D9"/>
    <w:rsid w:val="005D04A8"/>
    <w:rsid w:val="005D6EC0"/>
    <w:rsid w:val="00600B93"/>
    <w:rsid w:val="00607FE9"/>
    <w:rsid w:val="006133EC"/>
    <w:rsid w:val="0061572B"/>
    <w:rsid w:val="00624F10"/>
    <w:rsid w:val="00636E2A"/>
    <w:rsid w:val="00653083"/>
    <w:rsid w:val="00663E32"/>
    <w:rsid w:val="00667170"/>
    <w:rsid w:val="00670AD6"/>
    <w:rsid w:val="00697214"/>
    <w:rsid w:val="006A1310"/>
    <w:rsid w:val="006A353F"/>
    <w:rsid w:val="006B2A65"/>
    <w:rsid w:val="006C1374"/>
    <w:rsid w:val="006C7280"/>
    <w:rsid w:val="006F156A"/>
    <w:rsid w:val="00700C1A"/>
    <w:rsid w:val="0070333B"/>
    <w:rsid w:val="00716590"/>
    <w:rsid w:val="00721B50"/>
    <w:rsid w:val="0072497C"/>
    <w:rsid w:val="0072509E"/>
    <w:rsid w:val="00733769"/>
    <w:rsid w:val="0075032C"/>
    <w:rsid w:val="007665D5"/>
    <w:rsid w:val="0077181F"/>
    <w:rsid w:val="007958DC"/>
    <w:rsid w:val="007979EF"/>
    <w:rsid w:val="007A3E22"/>
    <w:rsid w:val="007A7897"/>
    <w:rsid w:val="007B4D7B"/>
    <w:rsid w:val="007E7B60"/>
    <w:rsid w:val="007F7648"/>
    <w:rsid w:val="008043A9"/>
    <w:rsid w:val="00813B90"/>
    <w:rsid w:val="00824A79"/>
    <w:rsid w:val="008565EC"/>
    <w:rsid w:val="008636ED"/>
    <w:rsid w:val="008861D9"/>
    <w:rsid w:val="00891A06"/>
    <w:rsid w:val="008936FD"/>
    <w:rsid w:val="008B6C79"/>
    <w:rsid w:val="008C2254"/>
    <w:rsid w:val="008D02CA"/>
    <w:rsid w:val="008E0A21"/>
    <w:rsid w:val="008E156B"/>
    <w:rsid w:val="008E1D6C"/>
    <w:rsid w:val="008E2FB6"/>
    <w:rsid w:val="008F1B7E"/>
    <w:rsid w:val="008F5669"/>
    <w:rsid w:val="009047C4"/>
    <w:rsid w:val="00925A25"/>
    <w:rsid w:val="00935418"/>
    <w:rsid w:val="00955401"/>
    <w:rsid w:val="009C5F1C"/>
    <w:rsid w:val="009F08F5"/>
    <w:rsid w:val="009F3BEB"/>
    <w:rsid w:val="00A21E92"/>
    <w:rsid w:val="00A23410"/>
    <w:rsid w:val="00A31B76"/>
    <w:rsid w:val="00A420D1"/>
    <w:rsid w:val="00A425CC"/>
    <w:rsid w:val="00A72D54"/>
    <w:rsid w:val="00A73B76"/>
    <w:rsid w:val="00A76466"/>
    <w:rsid w:val="00A83ED4"/>
    <w:rsid w:val="00AB5929"/>
    <w:rsid w:val="00AC4E96"/>
    <w:rsid w:val="00AD1562"/>
    <w:rsid w:val="00AD7235"/>
    <w:rsid w:val="00AE696D"/>
    <w:rsid w:val="00B329E3"/>
    <w:rsid w:val="00B40E88"/>
    <w:rsid w:val="00B421BC"/>
    <w:rsid w:val="00B4720A"/>
    <w:rsid w:val="00B522B4"/>
    <w:rsid w:val="00B55AB2"/>
    <w:rsid w:val="00B63112"/>
    <w:rsid w:val="00B74CE3"/>
    <w:rsid w:val="00BB7E7E"/>
    <w:rsid w:val="00BD232F"/>
    <w:rsid w:val="00BE1ACC"/>
    <w:rsid w:val="00BF32F1"/>
    <w:rsid w:val="00C23358"/>
    <w:rsid w:val="00C31761"/>
    <w:rsid w:val="00C421E5"/>
    <w:rsid w:val="00C666D8"/>
    <w:rsid w:val="00C90705"/>
    <w:rsid w:val="00CA25E8"/>
    <w:rsid w:val="00CB4B7B"/>
    <w:rsid w:val="00CC4C87"/>
    <w:rsid w:val="00CD4283"/>
    <w:rsid w:val="00CD4B8A"/>
    <w:rsid w:val="00CE2307"/>
    <w:rsid w:val="00CF2D23"/>
    <w:rsid w:val="00D06DCD"/>
    <w:rsid w:val="00D30544"/>
    <w:rsid w:val="00D310E1"/>
    <w:rsid w:val="00D5311D"/>
    <w:rsid w:val="00D5563C"/>
    <w:rsid w:val="00D744A7"/>
    <w:rsid w:val="00DD45ED"/>
    <w:rsid w:val="00DD7A7D"/>
    <w:rsid w:val="00DE18E6"/>
    <w:rsid w:val="00E12F5E"/>
    <w:rsid w:val="00E24452"/>
    <w:rsid w:val="00E33671"/>
    <w:rsid w:val="00E5040A"/>
    <w:rsid w:val="00E66E55"/>
    <w:rsid w:val="00E75AA4"/>
    <w:rsid w:val="00E83015"/>
    <w:rsid w:val="00E8792C"/>
    <w:rsid w:val="00E95762"/>
    <w:rsid w:val="00EA4B73"/>
    <w:rsid w:val="00EB338E"/>
    <w:rsid w:val="00EC6ED8"/>
    <w:rsid w:val="00EE0FAE"/>
    <w:rsid w:val="00F039E7"/>
    <w:rsid w:val="00F17701"/>
    <w:rsid w:val="00F23E92"/>
    <w:rsid w:val="00F347FC"/>
    <w:rsid w:val="00F42E29"/>
    <w:rsid w:val="00F567DE"/>
    <w:rsid w:val="00F718C3"/>
    <w:rsid w:val="00F93ACD"/>
    <w:rsid w:val="00F9678B"/>
    <w:rsid w:val="00FA1D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5745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168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Standaard">
    <w:name w:val="Normal"/>
    <w:qFormat/>
    <w:rsid w:val="001D53BD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A25E8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7FE9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FE9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607FE9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FE9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FE9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FE9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FE9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FE9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8627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D8627D"/>
    <w:pPr>
      <w:tabs>
        <w:tab w:val="center" w:pos="4320"/>
        <w:tab w:val="right" w:pos="8640"/>
      </w:tabs>
    </w:pPr>
  </w:style>
  <w:style w:type="paragraph" w:customStyle="1" w:styleId="Adres">
    <w:name w:val="Adres"/>
    <w:basedOn w:val="Koptekst"/>
    <w:rsid w:val="00D8627D"/>
    <w:rPr>
      <w:rFonts w:ascii="DTLArgoST" w:hAnsi="DTLArgoST"/>
    </w:rPr>
  </w:style>
  <w:style w:type="table" w:styleId="Tabelraster">
    <w:name w:val="Table Grid"/>
    <w:basedOn w:val="Standaardtabel"/>
    <w:rsid w:val="00D8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627D"/>
    <w:rPr>
      <w:color w:val="0000FF"/>
      <w:u w:val="single"/>
    </w:rPr>
  </w:style>
  <w:style w:type="paragraph" w:customStyle="1" w:styleId="PlattetekstBrief">
    <w:name w:val="Platte tekst Brief"/>
    <w:basedOn w:val="Standaard"/>
    <w:qFormat/>
    <w:rsid w:val="0062345D"/>
    <w:pPr>
      <w:spacing w:line="240" w:lineRule="exact"/>
    </w:pPr>
    <w:rPr>
      <w:rFonts w:ascii="Klavika Light" w:hAnsi="Klavika Light"/>
      <w:color w:val="262626"/>
      <w:spacing w:val="4"/>
      <w:sz w:val="20"/>
    </w:rPr>
  </w:style>
  <w:style w:type="character" w:customStyle="1" w:styleId="KopjeBrief">
    <w:name w:val="Kopje Brief"/>
    <w:rsid w:val="0062345D"/>
    <w:rPr>
      <w:rFonts w:ascii="Klavika Medium" w:hAnsi="Klavika Medium"/>
      <w:color w:val="262626"/>
      <w:spacing w:val="4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7E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B7E7E"/>
    <w:rPr>
      <w:rFonts w:ascii="Tahoma" w:hAnsi="Tahoma" w:cs="Tahoma"/>
      <w:sz w:val="16"/>
      <w:szCs w:val="16"/>
      <w:lang w:val="en-US" w:eastAsia="en-US"/>
    </w:rPr>
  </w:style>
  <w:style w:type="character" w:customStyle="1" w:styleId="KoptekstChar">
    <w:name w:val="Koptekst Char"/>
    <w:link w:val="Koptekst"/>
    <w:uiPriority w:val="99"/>
    <w:rsid w:val="00075718"/>
    <w:rPr>
      <w:sz w:val="24"/>
      <w:szCs w:val="24"/>
      <w:lang w:val="en-US" w:eastAsia="en-US"/>
    </w:rPr>
  </w:style>
  <w:style w:type="character" w:customStyle="1" w:styleId="VoettekstChar">
    <w:name w:val="Voettekst Char"/>
    <w:link w:val="Voettekst"/>
    <w:uiPriority w:val="99"/>
    <w:rsid w:val="008636ED"/>
    <w:rPr>
      <w:sz w:val="24"/>
      <w:szCs w:val="24"/>
      <w:lang w:val="en-US" w:eastAsia="en-US"/>
    </w:rPr>
  </w:style>
  <w:style w:type="paragraph" w:customStyle="1" w:styleId="Adresvanafzender">
    <w:name w:val="Adres van afzender"/>
    <w:basedOn w:val="Standaard"/>
    <w:rsid w:val="00216F7B"/>
    <w:rPr>
      <w:lang w:eastAsia="nl-NL" w:bidi="nl-NL"/>
    </w:rPr>
  </w:style>
  <w:style w:type="paragraph" w:customStyle="1" w:styleId="Adresvangeadresseerde">
    <w:name w:val="Adres van geadresseerde"/>
    <w:basedOn w:val="Standaard"/>
    <w:rsid w:val="00216F7B"/>
    <w:rPr>
      <w:lang w:eastAsia="nl-NL" w:bidi="nl-NL"/>
    </w:rPr>
  </w:style>
  <w:style w:type="paragraph" w:styleId="Handtekening">
    <w:name w:val="Signature"/>
    <w:basedOn w:val="Standaard"/>
    <w:link w:val="HandtekeningChar"/>
    <w:rsid w:val="007B4D7B"/>
    <w:pPr>
      <w:spacing w:before="960" w:after="240"/>
    </w:pPr>
    <w:rPr>
      <w:lang w:eastAsia="nl-NL"/>
    </w:rPr>
  </w:style>
  <w:style w:type="character" w:customStyle="1" w:styleId="HandtekeningChar">
    <w:name w:val="Handtekening Char"/>
    <w:basedOn w:val="Standaardalinea-lettertype"/>
    <w:link w:val="Handtekening"/>
    <w:rsid w:val="007B4D7B"/>
    <w:rPr>
      <w:sz w:val="24"/>
      <w:szCs w:val="24"/>
    </w:rPr>
  </w:style>
  <w:style w:type="character" w:styleId="Paginanummer">
    <w:name w:val="page number"/>
    <w:basedOn w:val="Standaardalinea-lettertype"/>
    <w:rsid w:val="00CA25E8"/>
  </w:style>
  <w:style w:type="paragraph" w:styleId="Plattetekst">
    <w:name w:val="Body Text"/>
    <w:basedOn w:val="Standaard"/>
    <w:link w:val="PlattetekstChar"/>
    <w:rsid w:val="00CA25E8"/>
    <w:pPr>
      <w:suppressAutoHyphens/>
      <w:spacing w:line="240" w:lineRule="auto"/>
    </w:pPr>
    <w:rPr>
      <w:rFonts w:ascii="Arial" w:hAnsi="Arial"/>
      <w:sz w:val="22"/>
      <w:szCs w:val="20"/>
      <w:lang w:eastAsia="ar-SA"/>
    </w:rPr>
  </w:style>
  <w:style w:type="character" w:customStyle="1" w:styleId="PlattetekstChar">
    <w:name w:val="Platte tekst Char"/>
    <w:basedOn w:val="Standaardalinea-lettertype"/>
    <w:link w:val="Plattetekst"/>
    <w:rsid w:val="00CA25E8"/>
    <w:rPr>
      <w:rFonts w:ascii="Arial" w:hAnsi="Arial"/>
      <w:sz w:val="22"/>
      <w:lang w:eastAsia="ar-SA"/>
    </w:rPr>
  </w:style>
  <w:style w:type="paragraph" w:styleId="Inhopg1">
    <w:name w:val="toc 1"/>
    <w:basedOn w:val="Standaard"/>
    <w:next w:val="Standaard"/>
    <w:uiPriority w:val="39"/>
    <w:rsid w:val="00CA25E8"/>
    <w:pPr>
      <w:spacing w:before="120"/>
      <w:ind w:left="0"/>
    </w:pPr>
    <w:rPr>
      <w:rFonts w:asciiTheme="minorHAnsi" w:hAnsiTheme="minorHAnsi"/>
      <w:b/>
      <w:sz w:val="22"/>
      <w:szCs w:val="22"/>
    </w:rPr>
  </w:style>
  <w:style w:type="paragraph" w:styleId="Titel">
    <w:name w:val="Title"/>
    <w:basedOn w:val="Standaard"/>
    <w:next w:val="Ondertitel"/>
    <w:link w:val="TitelChar"/>
    <w:qFormat/>
    <w:rsid w:val="00CA25E8"/>
    <w:pPr>
      <w:suppressAutoHyphens/>
      <w:spacing w:line="240" w:lineRule="auto"/>
      <w:jc w:val="center"/>
    </w:pPr>
    <w:rPr>
      <w:b/>
      <w:szCs w:val="20"/>
      <w:lang w:eastAsia="ar-SA"/>
    </w:rPr>
  </w:style>
  <w:style w:type="character" w:customStyle="1" w:styleId="TitelChar">
    <w:name w:val="Titel Char"/>
    <w:basedOn w:val="Standaardalinea-lettertype"/>
    <w:link w:val="Titel"/>
    <w:rsid w:val="00CA25E8"/>
    <w:rPr>
      <w:b/>
      <w:sz w:val="24"/>
      <w:lang w:eastAsia="ar-SA"/>
    </w:rPr>
  </w:style>
  <w:style w:type="paragraph" w:customStyle="1" w:styleId="Plattetekstinspringen31">
    <w:name w:val="Platte tekst inspringen 31"/>
    <w:basedOn w:val="Standaard"/>
    <w:rsid w:val="00CA25E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360" w:lineRule="auto"/>
      <w:ind w:left="567" w:hanging="567"/>
      <w:jc w:val="both"/>
    </w:pPr>
    <w:rPr>
      <w:rFonts w:ascii="Arial" w:hAnsi="Arial"/>
      <w:sz w:val="20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CA25E8"/>
    <w:pPr>
      <w:tabs>
        <w:tab w:val="left" w:pos="0"/>
      </w:tabs>
      <w:suppressAutoHyphens/>
      <w:spacing w:line="360" w:lineRule="auto"/>
      <w:ind w:left="570" w:hanging="570"/>
    </w:pPr>
    <w:rPr>
      <w:rFonts w:ascii="Arial" w:hAnsi="Arial"/>
      <w:kern w:val="1"/>
      <w:sz w:val="20"/>
      <w:szCs w:val="20"/>
      <w:lang w:eastAsia="ar-SA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A25E8"/>
    <w:rPr>
      <w:rFonts w:ascii="Arial" w:hAnsi="Arial"/>
      <w:kern w:val="1"/>
      <w:lang w:eastAsia="ar-SA"/>
    </w:rPr>
  </w:style>
  <w:style w:type="paragraph" w:customStyle="1" w:styleId="Plattetekstinspringen310">
    <w:name w:val="Platte tekst inspringen 31"/>
    <w:basedOn w:val="Standaard"/>
    <w:rsid w:val="00CA25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uto"/>
      <w:ind w:left="567" w:hanging="567"/>
    </w:pPr>
    <w:rPr>
      <w:rFonts w:ascii="Arial" w:hAnsi="Arial"/>
      <w:sz w:val="22"/>
      <w:szCs w:val="20"/>
      <w:lang w:eastAsia="ar-SA"/>
    </w:rPr>
  </w:style>
  <w:style w:type="paragraph" w:customStyle="1" w:styleId="bronvermelding">
    <w:name w:val="bronvermelding"/>
    <w:basedOn w:val="Standaard"/>
    <w:rsid w:val="00CA25E8"/>
    <w:pPr>
      <w:widowControl w:val="0"/>
      <w:tabs>
        <w:tab w:val="right" w:pos="9360"/>
      </w:tabs>
      <w:suppressAutoHyphens/>
      <w:spacing w:line="240" w:lineRule="auto"/>
    </w:pPr>
    <w:rPr>
      <w:rFonts w:ascii="Arial" w:hAnsi="Arial"/>
      <w:sz w:val="22"/>
      <w:szCs w:val="20"/>
      <w:lang w:val="en-US" w:eastAsia="ar-SA"/>
    </w:rPr>
  </w:style>
  <w:style w:type="paragraph" w:customStyle="1" w:styleId="artikel">
    <w:name w:val="artikel"/>
    <w:basedOn w:val="Standaard"/>
    <w:rsid w:val="00CA25E8"/>
    <w:pPr>
      <w:numPr>
        <w:numId w:val="2"/>
      </w:numPr>
      <w:suppressAutoHyphens/>
      <w:spacing w:line="240" w:lineRule="auto"/>
      <w:ind w:left="0" w:firstLine="0"/>
    </w:pPr>
    <w:rPr>
      <w:rFonts w:ascii="Arial" w:hAnsi="Arial"/>
      <w:szCs w:val="20"/>
      <w:lang w:eastAsia="ar-SA"/>
    </w:rPr>
  </w:style>
  <w:style w:type="paragraph" w:customStyle="1" w:styleId="OpmaakprofielKop1Arial11pt">
    <w:name w:val="Opmaakprofiel Kop 1 + Arial 11 pt"/>
    <w:basedOn w:val="Kop1"/>
    <w:rsid w:val="00CA25E8"/>
    <w:pPr>
      <w:keepLines w:val="0"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line="360" w:lineRule="auto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ar-SA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5E8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5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CA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vantijdelijkeaanduiding">
    <w:name w:val="Placeholder Text"/>
    <w:basedOn w:val="Standaardalinea-lettertype"/>
    <w:uiPriority w:val="99"/>
    <w:unhideWhenUsed/>
    <w:rsid w:val="00E12F5E"/>
    <w:rPr>
      <w:color w:val="808080"/>
    </w:rPr>
  </w:style>
  <w:style w:type="paragraph" w:styleId="Lijstalinea">
    <w:name w:val="List Paragraph"/>
    <w:basedOn w:val="Standaard"/>
    <w:uiPriority w:val="72"/>
    <w:qFormat/>
    <w:rsid w:val="008861D9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A21E92"/>
    <w:pPr>
      <w:spacing w:line="276" w:lineRule="auto"/>
      <w:ind w:left="0"/>
      <w:outlineLvl w:val="9"/>
    </w:pPr>
    <w:rPr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2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22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22A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2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22A4"/>
    <w:rPr>
      <w:b/>
      <w:bCs/>
      <w:lang w:eastAsia="en-US"/>
    </w:rPr>
  </w:style>
  <w:style w:type="paragraph" w:customStyle="1" w:styleId="Standaard15">
    <w:name w:val="Standaard 1.5"/>
    <w:basedOn w:val="Standaard"/>
    <w:rsid w:val="00716590"/>
    <w:pPr>
      <w:spacing w:line="360" w:lineRule="auto"/>
      <w:ind w:left="0"/>
      <w:jc w:val="both"/>
    </w:pPr>
    <w:rPr>
      <w:rFonts w:ascii="Arial" w:hAnsi="Arial"/>
      <w:sz w:val="2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07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F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rsid w:val="00607F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F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F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F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F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F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E217D"/>
    <w:pPr>
      <w:ind w:left="240"/>
    </w:pPr>
    <w:rPr>
      <w:rFonts w:asciiTheme="minorHAnsi" w:hAnsiTheme="minorHAnsi"/>
      <w:i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E217D"/>
    <w:pPr>
      <w:ind w:left="480"/>
    </w:pPr>
    <w:rPr>
      <w:rFonts w:asciiTheme="minorHAnsi" w:hAnsiTheme="minorHAnsi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E217D"/>
    <w:pPr>
      <w:ind w:left="72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E217D"/>
    <w:pPr>
      <w:ind w:left="9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E217D"/>
    <w:pPr>
      <w:ind w:left="12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E217D"/>
    <w:pPr>
      <w:ind w:left="144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E217D"/>
    <w:pPr>
      <w:ind w:left="16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E217D"/>
    <w:pPr>
      <w:ind w:left="1920"/>
    </w:pPr>
    <w:rPr>
      <w:rFonts w:asciiTheme="minorHAnsi" w:hAnsiTheme="minorHAnsi"/>
      <w:sz w:val="20"/>
      <w:szCs w:val="20"/>
    </w:rPr>
  </w:style>
  <w:style w:type="character" w:customStyle="1" w:styleId="Kop4Char1">
    <w:name w:val="Kop 4 Char1"/>
    <w:basedOn w:val="Standaardalinea-lettertype"/>
    <w:rsid w:val="008F5669"/>
    <w:rPr>
      <w:rFonts w:ascii="Arial" w:hAnsi="Arial"/>
      <w:b/>
      <w:sz w:val="22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168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Standaard">
    <w:name w:val="Normal"/>
    <w:qFormat/>
    <w:rsid w:val="001D53BD"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A25E8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7FE9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FE9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607FE9"/>
    <w:pPr>
      <w:keepNext/>
      <w:keepLines/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FE9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FE9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FE9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FE9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FE9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8627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D8627D"/>
    <w:pPr>
      <w:tabs>
        <w:tab w:val="center" w:pos="4320"/>
        <w:tab w:val="right" w:pos="8640"/>
      </w:tabs>
    </w:pPr>
  </w:style>
  <w:style w:type="paragraph" w:customStyle="1" w:styleId="Adres">
    <w:name w:val="Adres"/>
    <w:basedOn w:val="Koptekst"/>
    <w:rsid w:val="00D8627D"/>
    <w:rPr>
      <w:rFonts w:ascii="DTLArgoST" w:hAnsi="DTLArgoST"/>
    </w:rPr>
  </w:style>
  <w:style w:type="table" w:styleId="Tabelraster">
    <w:name w:val="Table Grid"/>
    <w:basedOn w:val="Standaardtabel"/>
    <w:rsid w:val="00D8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8627D"/>
    <w:rPr>
      <w:color w:val="0000FF"/>
      <w:u w:val="single"/>
    </w:rPr>
  </w:style>
  <w:style w:type="paragraph" w:customStyle="1" w:styleId="PlattetekstBrief">
    <w:name w:val="Platte tekst Brief"/>
    <w:basedOn w:val="Standaard"/>
    <w:qFormat/>
    <w:rsid w:val="0062345D"/>
    <w:pPr>
      <w:spacing w:line="240" w:lineRule="exact"/>
    </w:pPr>
    <w:rPr>
      <w:rFonts w:ascii="Klavika Light" w:hAnsi="Klavika Light"/>
      <w:color w:val="262626"/>
      <w:spacing w:val="4"/>
      <w:sz w:val="20"/>
    </w:rPr>
  </w:style>
  <w:style w:type="character" w:customStyle="1" w:styleId="KopjeBrief">
    <w:name w:val="Kopje Brief"/>
    <w:rsid w:val="0062345D"/>
    <w:rPr>
      <w:rFonts w:ascii="Klavika Medium" w:hAnsi="Klavika Medium"/>
      <w:color w:val="262626"/>
      <w:spacing w:val="4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7E7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B7E7E"/>
    <w:rPr>
      <w:rFonts w:ascii="Tahoma" w:hAnsi="Tahoma" w:cs="Tahoma"/>
      <w:sz w:val="16"/>
      <w:szCs w:val="16"/>
      <w:lang w:val="en-US" w:eastAsia="en-US"/>
    </w:rPr>
  </w:style>
  <w:style w:type="character" w:customStyle="1" w:styleId="KoptekstChar">
    <w:name w:val="Koptekst Char"/>
    <w:link w:val="Koptekst"/>
    <w:uiPriority w:val="99"/>
    <w:rsid w:val="00075718"/>
    <w:rPr>
      <w:sz w:val="24"/>
      <w:szCs w:val="24"/>
      <w:lang w:val="en-US" w:eastAsia="en-US"/>
    </w:rPr>
  </w:style>
  <w:style w:type="character" w:customStyle="1" w:styleId="VoettekstChar">
    <w:name w:val="Voettekst Char"/>
    <w:link w:val="Voettekst"/>
    <w:uiPriority w:val="99"/>
    <w:rsid w:val="008636ED"/>
    <w:rPr>
      <w:sz w:val="24"/>
      <w:szCs w:val="24"/>
      <w:lang w:val="en-US" w:eastAsia="en-US"/>
    </w:rPr>
  </w:style>
  <w:style w:type="paragraph" w:customStyle="1" w:styleId="Adresvanafzender">
    <w:name w:val="Adres van afzender"/>
    <w:basedOn w:val="Standaard"/>
    <w:rsid w:val="00216F7B"/>
    <w:rPr>
      <w:lang w:eastAsia="nl-NL" w:bidi="nl-NL"/>
    </w:rPr>
  </w:style>
  <w:style w:type="paragraph" w:customStyle="1" w:styleId="Adresvangeadresseerde">
    <w:name w:val="Adres van geadresseerde"/>
    <w:basedOn w:val="Standaard"/>
    <w:rsid w:val="00216F7B"/>
    <w:rPr>
      <w:lang w:eastAsia="nl-NL" w:bidi="nl-NL"/>
    </w:rPr>
  </w:style>
  <w:style w:type="paragraph" w:styleId="Handtekening">
    <w:name w:val="Signature"/>
    <w:basedOn w:val="Standaard"/>
    <w:link w:val="HandtekeningChar"/>
    <w:rsid w:val="007B4D7B"/>
    <w:pPr>
      <w:spacing w:before="960" w:after="240"/>
    </w:pPr>
    <w:rPr>
      <w:lang w:eastAsia="nl-NL"/>
    </w:rPr>
  </w:style>
  <w:style w:type="character" w:customStyle="1" w:styleId="HandtekeningChar">
    <w:name w:val="Handtekening Char"/>
    <w:basedOn w:val="Standaardalinea-lettertype"/>
    <w:link w:val="Handtekening"/>
    <w:rsid w:val="007B4D7B"/>
    <w:rPr>
      <w:sz w:val="24"/>
      <w:szCs w:val="24"/>
    </w:rPr>
  </w:style>
  <w:style w:type="character" w:styleId="Paginanummer">
    <w:name w:val="page number"/>
    <w:basedOn w:val="Standaardalinea-lettertype"/>
    <w:rsid w:val="00CA25E8"/>
  </w:style>
  <w:style w:type="paragraph" w:styleId="Plattetekst">
    <w:name w:val="Body Text"/>
    <w:basedOn w:val="Standaard"/>
    <w:link w:val="PlattetekstChar"/>
    <w:rsid w:val="00CA25E8"/>
    <w:pPr>
      <w:suppressAutoHyphens/>
      <w:spacing w:line="240" w:lineRule="auto"/>
    </w:pPr>
    <w:rPr>
      <w:rFonts w:ascii="Arial" w:hAnsi="Arial"/>
      <w:sz w:val="22"/>
      <w:szCs w:val="20"/>
      <w:lang w:eastAsia="ar-SA"/>
    </w:rPr>
  </w:style>
  <w:style w:type="character" w:customStyle="1" w:styleId="PlattetekstChar">
    <w:name w:val="Platte tekst Char"/>
    <w:basedOn w:val="Standaardalinea-lettertype"/>
    <w:link w:val="Plattetekst"/>
    <w:rsid w:val="00CA25E8"/>
    <w:rPr>
      <w:rFonts w:ascii="Arial" w:hAnsi="Arial"/>
      <w:sz w:val="22"/>
      <w:lang w:eastAsia="ar-SA"/>
    </w:rPr>
  </w:style>
  <w:style w:type="paragraph" w:styleId="Inhopg1">
    <w:name w:val="toc 1"/>
    <w:basedOn w:val="Standaard"/>
    <w:next w:val="Standaard"/>
    <w:uiPriority w:val="39"/>
    <w:rsid w:val="00CA25E8"/>
    <w:pPr>
      <w:spacing w:before="120"/>
      <w:ind w:left="0"/>
    </w:pPr>
    <w:rPr>
      <w:rFonts w:asciiTheme="minorHAnsi" w:hAnsiTheme="minorHAnsi"/>
      <w:b/>
      <w:sz w:val="22"/>
      <w:szCs w:val="22"/>
    </w:rPr>
  </w:style>
  <w:style w:type="paragraph" w:styleId="Titel">
    <w:name w:val="Title"/>
    <w:basedOn w:val="Standaard"/>
    <w:next w:val="Ondertitel"/>
    <w:link w:val="TitelChar"/>
    <w:qFormat/>
    <w:rsid w:val="00CA25E8"/>
    <w:pPr>
      <w:suppressAutoHyphens/>
      <w:spacing w:line="240" w:lineRule="auto"/>
      <w:jc w:val="center"/>
    </w:pPr>
    <w:rPr>
      <w:b/>
      <w:szCs w:val="20"/>
      <w:lang w:eastAsia="ar-SA"/>
    </w:rPr>
  </w:style>
  <w:style w:type="character" w:customStyle="1" w:styleId="TitelChar">
    <w:name w:val="Titel Char"/>
    <w:basedOn w:val="Standaardalinea-lettertype"/>
    <w:link w:val="Titel"/>
    <w:rsid w:val="00CA25E8"/>
    <w:rPr>
      <w:b/>
      <w:sz w:val="24"/>
      <w:lang w:eastAsia="ar-SA"/>
    </w:rPr>
  </w:style>
  <w:style w:type="paragraph" w:customStyle="1" w:styleId="Plattetekstinspringen31">
    <w:name w:val="Platte tekst inspringen 31"/>
    <w:basedOn w:val="Standaard"/>
    <w:rsid w:val="00CA25E8"/>
    <w:pPr>
      <w:tabs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360" w:lineRule="auto"/>
      <w:ind w:left="567" w:hanging="567"/>
      <w:jc w:val="both"/>
    </w:pPr>
    <w:rPr>
      <w:rFonts w:ascii="Arial" w:hAnsi="Arial"/>
      <w:sz w:val="20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CA25E8"/>
    <w:pPr>
      <w:tabs>
        <w:tab w:val="left" w:pos="0"/>
      </w:tabs>
      <w:suppressAutoHyphens/>
      <w:spacing w:line="360" w:lineRule="auto"/>
      <w:ind w:left="570" w:hanging="570"/>
    </w:pPr>
    <w:rPr>
      <w:rFonts w:ascii="Arial" w:hAnsi="Arial"/>
      <w:kern w:val="1"/>
      <w:sz w:val="20"/>
      <w:szCs w:val="20"/>
      <w:lang w:eastAsia="ar-SA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A25E8"/>
    <w:rPr>
      <w:rFonts w:ascii="Arial" w:hAnsi="Arial"/>
      <w:kern w:val="1"/>
      <w:lang w:eastAsia="ar-SA"/>
    </w:rPr>
  </w:style>
  <w:style w:type="paragraph" w:customStyle="1" w:styleId="Plattetekstinspringen310">
    <w:name w:val="Platte tekst inspringen 31"/>
    <w:basedOn w:val="Standaard"/>
    <w:rsid w:val="00CA25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uto"/>
      <w:ind w:left="567" w:hanging="567"/>
    </w:pPr>
    <w:rPr>
      <w:rFonts w:ascii="Arial" w:hAnsi="Arial"/>
      <w:sz w:val="22"/>
      <w:szCs w:val="20"/>
      <w:lang w:eastAsia="ar-SA"/>
    </w:rPr>
  </w:style>
  <w:style w:type="paragraph" w:customStyle="1" w:styleId="bronvermelding">
    <w:name w:val="bronvermelding"/>
    <w:basedOn w:val="Standaard"/>
    <w:rsid w:val="00CA25E8"/>
    <w:pPr>
      <w:widowControl w:val="0"/>
      <w:tabs>
        <w:tab w:val="right" w:pos="9360"/>
      </w:tabs>
      <w:suppressAutoHyphens/>
      <w:spacing w:line="240" w:lineRule="auto"/>
    </w:pPr>
    <w:rPr>
      <w:rFonts w:ascii="Arial" w:hAnsi="Arial"/>
      <w:sz w:val="22"/>
      <w:szCs w:val="20"/>
      <w:lang w:val="en-US" w:eastAsia="ar-SA"/>
    </w:rPr>
  </w:style>
  <w:style w:type="paragraph" w:customStyle="1" w:styleId="artikel">
    <w:name w:val="artikel"/>
    <w:basedOn w:val="Standaard"/>
    <w:rsid w:val="00CA25E8"/>
    <w:pPr>
      <w:numPr>
        <w:numId w:val="2"/>
      </w:numPr>
      <w:suppressAutoHyphens/>
      <w:spacing w:line="240" w:lineRule="auto"/>
      <w:ind w:left="0" w:firstLine="0"/>
    </w:pPr>
    <w:rPr>
      <w:rFonts w:ascii="Arial" w:hAnsi="Arial"/>
      <w:szCs w:val="20"/>
      <w:lang w:eastAsia="ar-SA"/>
    </w:rPr>
  </w:style>
  <w:style w:type="paragraph" w:customStyle="1" w:styleId="OpmaakprofielKop1Arial11pt">
    <w:name w:val="Opmaakprofiel Kop 1 + Arial 11 pt"/>
    <w:basedOn w:val="Kop1"/>
    <w:rsid w:val="00CA25E8"/>
    <w:pPr>
      <w:keepLines w:val="0"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line="360" w:lineRule="auto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ar-SA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5E8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5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CA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vantijdelijkeaanduiding">
    <w:name w:val="Placeholder Text"/>
    <w:basedOn w:val="Standaardalinea-lettertype"/>
    <w:uiPriority w:val="99"/>
    <w:unhideWhenUsed/>
    <w:rsid w:val="00E12F5E"/>
    <w:rPr>
      <w:color w:val="808080"/>
    </w:rPr>
  </w:style>
  <w:style w:type="paragraph" w:styleId="Lijstalinea">
    <w:name w:val="List Paragraph"/>
    <w:basedOn w:val="Standaard"/>
    <w:uiPriority w:val="72"/>
    <w:qFormat/>
    <w:rsid w:val="008861D9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A21E92"/>
    <w:pPr>
      <w:spacing w:line="276" w:lineRule="auto"/>
      <w:ind w:left="0"/>
      <w:outlineLvl w:val="9"/>
    </w:pPr>
    <w:rPr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2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22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22A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2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22A4"/>
    <w:rPr>
      <w:b/>
      <w:bCs/>
      <w:lang w:eastAsia="en-US"/>
    </w:rPr>
  </w:style>
  <w:style w:type="paragraph" w:customStyle="1" w:styleId="Standaard15">
    <w:name w:val="Standaard 1.5"/>
    <w:basedOn w:val="Standaard"/>
    <w:rsid w:val="00716590"/>
    <w:pPr>
      <w:spacing w:line="360" w:lineRule="auto"/>
      <w:ind w:left="0"/>
      <w:jc w:val="both"/>
    </w:pPr>
    <w:rPr>
      <w:rFonts w:ascii="Arial" w:hAnsi="Arial"/>
      <w:sz w:val="2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07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F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rsid w:val="00607F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F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F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FE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F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F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E217D"/>
    <w:pPr>
      <w:ind w:left="240"/>
    </w:pPr>
    <w:rPr>
      <w:rFonts w:asciiTheme="minorHAnsi" w:hAnsiTheme="minorHAnsi"/>
      <w:i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E217D"/>
    <w:pPr>
      <w:ind w:left="480"/>
    </w:pPr>
    <w:rPr>
      <w:rFonts w:asciiTheme="minorHAnsi" w:hAnsiTheme="minorHAnsi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E217D"/>
    <w:pPr>
      <w:ind w:left="72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E217D"/>
    <w:pPr>
      <w:ind w:left="9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E217D"/>
    <w:pPr>
      <w:ind w:left="12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E217D"/>
    <w:pPr>
      <w:ind w:left="144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E217D"/>
    <w:pPr>
      <w:ind w:left="16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E217D"/>
    <w:pPr>
      <w:ind w:left="1920"/>
    </w:pPr>
    <w:rPr>
      <w:rFonts w:asciiTheme="minorHAnsi" w:hAnsiTheme="minorHAnsi"/>
      <w:sz w:val="20"/>
      <w:szCs w:val="20"/>
    </w:rPr>
  </w:style>
  <w:style w:type="character" w:customStyle="1" w:styleId="Kop4Char1">
    <w:name w:val="Kop 4 Char1"/>
    <w:basedOn w:val="Standaardalinea-lettertype"/>
    <w:rsid w:val="008F5669"/>
    <w:rPr>
      <w:rFonts w:ascii="Arial" w:hAnsi="Arial"/>
      <w:b/>
      <w:sz w:val="22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50A52A0941F146B0AA07152A1121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2CA9F-3603-BC4A-80E6-B4824D56D30E}"/>
      </w:docPartPr>
      <w:docPartBody>
        <w:p w:rsidR="004A35A4" w:rsidRDefault="00FA37B2" w:rsidP="00FA37B2">
          <w:pPr>
            <w:pStyle w:val="7D50A52A0941F146B0AA07152A112177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p>
      </w:docPartBody>
    </w:docPart>
    <w:docPart>
      <w:docPartPr>
        <w:name w:val="84A8613E10177E46999C29188FE14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7CD60-6C77-384A-B033-055BF21D42C8}"/>
      </w:docPartPr>
      <w:docPartBody>
        <w:p w:rsidR="004A35A4" w:rsidRDefault="00FA37B2" w:rsidP="00FA37B2">
          <w:pPr>
            <w:pStyle w:val="84A8613E10177E46999C29188FE14FDF"/>
          </w:pPr>
          <w:r w:rsidRPr="00E12F5E">
            <w:rPr>
              <w:rFonts w:ascii="CordiaUPC" w:hAnsi="CordiaUPC" w:cs="CordiaUPC"/>
              <w:sz w:val="26"/>
              <w:szCs w:val="26"/>
              <w:highlight w:val="yellow"/>
            </w:rPr>
            <w:t>functie</w:t>
          </w:r>
        </w:p>
      </w:docPartBody>
    </w:docPart>
    <w:docPart>
      <w:docPartPr>
        <w:name w:val="19D1A8AB3718C040B052084E675300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068345-2379-3C4A-B6D4-FB638F9B3CDE}"/>
      </w:docPartPr>
      <w:docPartBody>
        <w:p w:rsidR="004A35A4" w:rsidRDefault="00FA37B2" w:rsidP="00FA37B2">
          <w:pPr>
            <w:pStyle w:val="19D1A8AB3718C040B052084E67530007"/>
          </w:pPr>
          <w:r w:rsidRPr="00A21E92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 contractant</w:t>
          </w:r>
        </w:p>
      </w:docPartBody>
    </w:docPart>
    <w:docPart>
      <w:docPartPr>
        <w:name w:val="DC9C1759C9C9DE45AAF1287E6825A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8310E-18F1-6F42-B54B-D0953E157C4C}"/>
      </w:docPartPr>
      <w:docPartBody>
        <w:p w:rsidR="004A35A4" w:rsidRDefault="00FA37B2" w:rsidP="00FA37B2">
          <w:pPr>
            <w:pStyle w:val="DC9C1759C9C9DE45AAF1287E6825A63C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p>
      </w:docPartBody>
    </w:docPart>
    <w:docPart>
      <w:docPartPr>
        <w:name w:val="262C38485FFC994C9895E7E935E2D9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8BF5C-E462-4440-BDFD-D582E1BF7DA2}"/>
      </w:docPartPr>
      <w:docPartBody>
        <w:p w:rsidR="004A35A4" w:rsidRDefault="00FA37B2" w:rsidP="00FA37B2">
          <w:pPr>
            <w:pStyle w:val="262C38485FFC994C9895E7E935E2D9BA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adres</w:t>
          </w:r>
        </w:p>
      </w:docPartBody>
    </w:docPart>
    <w:docPart>
      <w:docPartPr>
        <w:name w:val="57C097C92D52874D986C4CD74340EC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13D1C-F44F-F14E-8C2C-C0FBE470F7CC}"/>
      </w:docPartPr>
      <w:docPartBody>
        <w:p w:rsidR="004A35A4" w:rsidRDefault="00FA37B2" w:rsidP="00FA37B2">
          <w:pPr>
            <w:pStyle w:val="57C097C92D52874D986C4CD74340EC03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naam</w:t>
          </w:r>
        </w:p>
      </w:docPartBody>
    </w:docPart>
    <w:docPart>
      <w:docPartPr>
        <w:name w:val="9C269AB2A207254ABFABD21EC6E12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448D7-7233-2448-9249-B8ECE2741E66}"/>
      </w:docPartPr>
      <w:docPartBody>
        <w:p w:rsidR="004A35A4" w:rsidRDefault="00FA37B2" w:rsidP="00FA37B2">
          <w:pPr>
            <w:pStyle w:val="9C269AB2A207254ABFABD21EC6E12472"/>
          </w:pPr>
          <w:r w:rsidRPr="00E12F5E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functie</w:t>
          </w:r>
        </w:p>
      </w:docPartBody>
    </w:docPart>
    <w:docPart>
      <w:docPartPr>
        <w:name w:val="859B6D742116D4468F1A308E1ED97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744276-138F-7441-B57A-A54447B25774}"/>
      </w:docPartPr>
      <w:docPartBody>
        <w:p w:rsidR="00CC7058" w:rsidRDefault="004A35A4" w:rsidP="004A35A4">
          <w:pPr>
            <w:pStyle w:val="859B6D742116D4468F1A308E1ED97517"/>
          </w:pPr>
          <w:r w:rsidRPr="00E12F5E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5CC909DBD272E44AB726BB39511C00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16168E-BB0E-C84D-B886-8197CA6107F3}"/>
      </w:docPartPr>
      <w:docPartBody>
        <w:p w:rsidR="00CC7058" w:rsidRDefault="004A35A4" w:rsidP="004A35A4">
          <w:pPr>
            <w:pStyle w:val="5CC909DBD272E44AB726BB39511C0064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  <w:docPart>
      <w:docPartPr>
        <w:name w:val="ED0693990444E24193ED3866AD3DE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034B6-5B9E-F945-878A-CA53D7E89090}"/>
      </w:docPartPr>
      <w:docPartBody>
        <w:p w:rsidR="00CC7058" w:rsidRDefault="004A35A4" w:rsidP="004A35A4">
          <w:pPr>
            <w:pStyle w:val="ED0693990444E24193ED3866AD3DE01C"/>
          </w:pPr>
          <w:r w:rsidRPr="00BF32F1">
            <w:rPr>
              <w:rFonts w:ascii="CordiaUPC" w:hAnsi="CordiaUPC" w:cs="CordiaUPC"/>
              <w:sz w:val="26"/>
              <w:szCs w:val="26"/>
              <w:highlight w:val="yellow"/>
            </w:rPr>
            <w:t>beschrijving dienst/levering</w:t>
          </w:r>
        </w:p>
      </w:docPartBody>
    </w:docPart>
    <w:docPart>
      <w:docPartPr>
        <w:name w:val="F7833CEDECF1F9449B8A7A5FCD474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74EEB-CB0E-504A-9C15-AFF239D9A1FA}"/>
      </w:docPartPr>
      <w:docPartBody>
        <w:p w:rsidR="00CC7058" w:rsidRDefault="004A35A4" w:rsidP="004A35A4">
          <w:pPr>
            <w:pStyle w:val="F7833CEDECF1F9449B8A7A5FCD47474D"/>
          </w:pPr>
          <w:r w:rsidRPr="00E12F5E">
            <w:rPr>
              <w:rFonts w:ascii="CordiaUPC" w:hAnsi="CordiaUPC" w:cs="CordiaUPC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DBEEBAE13AF6124BA8943A59C6E6C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B1167-ED9D-A541-B02D-175ACCC1F32A}"/>
      </w:docPartPr>
      <w:docPartBody>
        <w:p w:rsidR="00CC7058" w:rsidRDefault="004A35A4" w:rsidP="004A35A4">
          <w:pPr>
            <w:pStyle w:val="DBEEBAE13AF6124BA8943A59C6E6C4CD"/>
          </w:pPr>
          <w:r w:rsidRPr="00125A93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p>
      </w:docPartBody>
    </w:docPart>
    <w:docPart>
      <w:docPartPr>
        <w:name w:val="EB4CA1F44589F346836043F29BC483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5140F8-E0F9-B748-AF6D-FC70C7DAC082}"/>
      </w:docPartPr>
      <w:docPartBody>
        <w:p w:rsidR="00CC7058" w:rsidRDefault="004A35A4" w:rsidP="004A35A4">
          <w:pPr>
            <w:pStyle w:val="EB4CA1F44589F346836043F29BC48313"/>
          </w:pPr>
          <w:r w:rsidRPr="00125A93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p>
      </w:docPartBody>
    </w:docPart>
    <w:docPart>
      <w:docPartPr>
        <w:name w:val="08FF129AC3D9884E8B4F21C206253F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BA10D2-0F15-8242-ACB0-9C2F855ABB00}"/>
      </w:docPartPr>
      <w:docPartBody>
        <w:p w:rsidR="00CC7058" w:rsidRDefault="004A35A4" w:rsidP="004A35A4">
          <w:pPr>
            <w:pStyle w:val="08FF129AC3D9884E8B4F21C206253F36"/>
          </w:pPr>
          <w:r w:rsidRPr="005D6EC0">
            <w:rPr>
              <w:rFonts w:ascii="CordiaUPC" w:hAnsi="CordiaUPC" w:cs="CordiaUPC"/>
              <w:b/>
              <w:sz w:val="26"/>
              <w:szCs w:val="26"/>
              <w:highlight w:val="yellow"/>
            </w:rPr>
            <w:t>nummer invoeren</w:t>
          </w:r>
        </w:p>
      </w:docPartBody>
    </w:docPart>
    <w:docPart>
      <w:docPartPr>
        <w:name w:val="C125EF4ACEF0CC40A3E9927C6CC77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8D181-8281-6E47-9916-E200D8878DEB}"/>
      </w:docPartPr>
      <w:docPartBody>
        <w:p w:rsidR="00CC7058" w:rsidRDefault="004A35A4" w:rsidP="004A35A4">
          <w:pPr>
            <w:pStyle w:val="C125EF4ACEF0CC40A3E9927C6CC77B1D"/>
          </w:pPr>
          <w:r w:rsidRPr="00125A93">
            <w:rPr>
              <w:rFonts w:ascii="CordiaUPC" w:hAnsi="CordiaUPC" w:cs="CordiaUPC"/>
              <w:sz w:val="26"/>
              <w:szCs w:val="26"/>
              <w:highlight w:val="yellow"/>
            </w:rPr>
            <w:t>tekst</w:t>
          </w:r>
        </w:p>
      </w:docPartBody>
    </w:docPart>
    <w:docPart>
      <w:docPartPr>
        <w:name w:val="51B511E145EC524A918F1E3953067E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D22DDE-2A59-8041-B138-FB7623597395}"/>
      </w:docPartPr>
      <w:docPartBody>
        <w:p w:rsidR="00CC7058" w:rsidRDefault="004A35A4" w:rsidP="004A35A4">
          <w:pPr>
            <w:pStyle w:val="51B511E145EC524A918F1E3953067EDF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p>
      </w:docPartBody>
    </w:docPart>
    <w:docPart>
      <w:docPartPr>
        <w:name w:val="53815B76AB6FDD47B79DEB1BE01FB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500D3-596F-7648-BD3D-8C31EAF6C88F}"/>
      </w:docPartPr>
      <w:docPartBody>
        <w:p w:rsidR="00CC7058" w:rsidRDefault="004A35A4" w:rsidP="004A35A4">
          <w:pPr>
            <w:pStyle w:val="53815B76AB6FDD47B79DEB1BE01FBF71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p>
      </w:docPartBody>
    </w:docPart>
    <w:docPart>
      <w:docPartPr>
        <w:name w:val="272A93F014FD514B9086526D146FFB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C797E5-47B3-8643-9587-84A58654A194}"/>
      </w:docPartPr>
      <w:docPartBody>
        <w:p w:rsidR="00CC7058" w:rsidRDefault="004A35A4" w:rsidP="004A35A4">
          <w:pPr>
            <w:pStyle w:val="272A93F014FD514B9086526D146FFBB8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plaats</w:t>
          </w:r>
        </w:p>
      </w:docPartBody>
    </w:docPart>
    <w:docPart>
      <w:docPartPr>
        <w:name w:val="B92B22367253BD409F686C64B44CD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AF718D-FC28-0B46-9C3B-2A99E0B49F6F}"/>
      </w:docPartPr>
      <w:docPartBody>
        <w:p w:rsidR="00CC7058" w:rsidRDefault="004A35A4" w:rsidP="004A35A4">
          <w:pPr>
            <w:pStyle w:val="B92B22367253BD409F686C64B44CDFDB"/>
          </w:pPr>
          <w:r w:rsidRPr="008861D9">
            <w:rPr>
              <w:rFonts w:ascii="CordiaUPC" w:hAnsi="CordiaUPC" w:cs="CordiaUPC"/>
              <w:spacing w:val="-3"/>
              <w:sz w:val="26"/>
              <w:szCs w:val="26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TLArgoS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Klavik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9F"/>
    <w:rsid w:val="00150D85"/>
    <w:rsid w:val="00157A78"/>
    <w:rsid w:val="001B5CF3"/>
    <w:rsid w:val="0026273E"/>
    <w:rsid w:val="0032783F"/>
    <w:rsid w:val="0040658A"/>
    <w:rsid w:val="004116DA"/>
    <w:rsid w:val="004A35A4"/>
    <w:rsid w:val="00523836"/>
    <w:rsid w:val="00571B29"/>
    <w:rsid w:val="005A6CB6"/>
    <w:rsid w:val="005B2DB3"/>
    <w:rsid w:val="00657C6B"/>
    <w:rsid w:val="006A4ABC"/>
    <w:rsid w:val="00714EDC"/>
    <w:rsid w:val="00785D42"/>
    <w:rsid w:val="007E61B9"/>
    <w:rsid w:val="007F2B3A"/>
    <w:rsid w:val="00811AEB"/>
    <w:rsid w:val="008F269B"/>
    <w:rsid w:val="0092049F"/>
    <w:rsid w:val="00B34692"/>
    <w:rsid w:val="00C94478"/>
    <w:rsid w:val="00CC7058"/>
    <w:rsid w:val="00D274BF"/>
    <w:rsid w:val="00DE29B4"/>
    <w:rsid w:val="00F039D6"/>
    <w:rsid w:val="00F054D2"/>
    <w:rsid w:val="00F139D4"/>
    <w:rsid w:val="00F90B3F"/>
    <w:rsid w:val="00F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D585BBBCFB3430FB2ADA6E3B3A32D79">
    <w:name w:val="CD585BBBCFB3430FB2ADA6E3B3A32D79"/>
  </w:style>
  <w:style w:type="paragraph" w:customStyle="1" w:styleId="867473AF3BD6455F893EB8CA444894AF">
    <w:name w:val="867473AF3BD6455F893EB8CA444894AF"/>
  </w:style>
  <w:style w:type="paragraph" w:customStyle="1" w:styleId="E844FCF16010400D8FCE59424BBCDBE1">
    <w:name w:val="E844FCF16010400D8FCE59424BBCDBE1"/>
  </w:style>
  <w:style w:type="paragraph" w:customStyle="1" w:styleId="F517B21CB72D492C9E72D3EEE4D33838">
    <w:name w:val="F517B21CB72D492C9E72D3EEE4D33838"/>
  </w:style>
  <w:style w:type="paragraph" w:customStyle="1" w:styleId="C89C3099FE284F5186366627DE7D93F0">
    <w:name w:val="C89C3099FE284F5186366627DE7D93F0"/>
  </w:style>
  <w:style w:type="paragraph" w:customStyle="1" w:styleId="AE9C1A9E10B344FD87221901E4FB1382">
    <w:name w:val="AE9C1A9E10B344FD87221901E4FB1382"/>
  </w:style>
  <w:style w:type="paragraph" w:customStyle="1" w:styleId="23FBEEFCC5C946A7B4FAC82C33E089FB">
    <w:name w:val="23FBEEFCC5C946A7B4FAC82C33E089FB"/>
  </w:style>
  <w:style w:type="paragraph" w:customStyle="1" w:styleId="79D24FFB5E1D4344B26CA6BD0F692627">
    <w:name w:val="79D24FFB5E1D4344B26CA6BD0F692627"/>
  </w:style>
  <w:style w:type="paragraph" w:customStyle="1" w:styleId="87F919D68F1F4A9791A249989CE1D4D7">
    <w:name w:val="87F919D68F1F4A9791A249989CE1D4D7"/>
  </w:style>
  <w:style w:type="paragraph" w:customStyle="1" w:styleId="FEA5D28AA0C1442F8E956D1FA37AE6AB">
    <w:name w:val="FEA5D28AA0C1442F8E956D1FA37AE6AB"/>
  </w:style>
  <w:style w:type="paragraph" w:customStyle="1" w:styleId="F4D9FACF4067492E86053B540F5FC909">
    <w:name w:val="F4D9FACF4067492E86053B540F5FC909"/>
  </w:style>
  <w:style w:type="paragraph" w:customStyle="1" w:styleId="A3523ACB2CAA4EDA8956CD95636EB494">
    <w:name w:val="A3523ACB2CAA4EDA8956CD95636EB494"/>
  </w:style>
  <w:style w:type="paragraph" w:customStyle="1" w:styleId="32103E000F6D4C8B934BD26E9307B5CB">
    <w:name w:val="32103E000F6D4C8B934BD26E9307B5CB"/>
  </w:style>
  <w:style w:type="paragraph" w:customStyle="1" w:styleId="D31712872686437BBDA226CEF92160C3">
    <w:name w:val="D31712872686437BBDA226CEF92160C3"/>
  </w:style>
  <w:style w:type="paragraph" w:customStyle="1" w:styleId="725C6E61F34A4A87BA59632023308569">
    <w:name w:val="725C6E61F34A4A87BA59632023308569"/>
  </w:style>
  <w:style w:type="paragraph" w:customStyle="1" w:styleId="19B0094066514AC3A20DE61125BB6CAC">
    <w:name w:val="19B0094066514AC3A20DE61125BB6CAC"/>
  </w:style>
  <w:style w:type="paragraph" w:customStyle="1" w:styleId="0C47AE8E626E4C3F9017A16723ACC513">
    <w:name w:val="0C47AE8E626E4C3F9017A16723ACC513"/>
  </w:style>
  <w:style w:type="paragraph" w:customStyle="1" w:styleId="C06F95FC319943C6A6DE142376E57032">
    <w:name w:val="C06F95FC319943C6A6DE142376E57032"/>
  </w:style>
  <w:style w:type="paragraph" w:customStyle="1" w:styleId="784025AE36554A76BE8B43B7A5DA042E">
    <w:name w:val="784025AE36554A76BE8B43B7A5DA042E"/>
  </w:style>
  <w:style w:type="paragraph" w:customStyle="1" w:styleId="32D1DA99634145069CE56A433487C309">
    <w:name w:val="32D1DA99634145069CE56A433487C309"/>
  </w:style>
  <w:style w:type="paragraph" w:customStyle="1" w:styleId="2A5D58851F9642CBA00348CDE7FC9680">
    <w:name w:val="2A5D58851F9642CBA00348CDE7FC9680"/>
  </w:style>
  <w:style w:type="paragraph" w:customStyle="1" w:styleId="1DA9E4C8F27D4788906880A3EA4BB86E">
    <w:name w:val="1DA9E4C8F27D4788906880A3EA4BB86E"/>
  </w:style>
  <w:style w:type="paragraph" w:customStyle="1" w:styleId="7126CEE258AB48E59563BE798B43C044">
    <w:name w:val="7126CEE258AB48E59563BE798B43C044"/>
  </w:style>
  <w:style w:type="paragraph" w:customStyle="1" w:styleId="59181DE6FF9D45A1BFD152B66DA8279A">
    <w:name w:val="59181DE6FF9D45A1BFD152B66DA8279A"/>
  </w:style>
  <w:style w:type="paragraph" w:customStyle="1" w:styleId="226934D092EF481CB56E97BEE15FFC15">
    <w:name w:val="226934D092EF481CB56E97BEE15FFC15"/>
  </w:style>
  <w:style w:type="paragraph" w:customStyle="1" w:styleId="39023B6F0E9F41B699D450EE0F816328">
    <w:name w:val="39023B6F0E9F41B699D450EE0F816328"/>
  </w:style>
  <w:style w:type="paragraph" w:customStyle="1" w:styleId="8F1D3CB099C54F9FB68960D7D1FF729E">
    <w:name w:val="8F1D3CB099C54F9FB68960D7D1FF729E"/>
  </w:style>
  <w:style w:type="paragraph" w:customStyle="1" w:styleId="A87F70E43961421EBC0293E96E97E0FC">
    <w:name w:val="A87F70E43961421EBC0293E96E97E0FC"/>
  </w:style>
  <w:style w:type="paragraph" w:customStyle="1" w:styleId="206E846872FE49238A67FD5C235B0C08">
    <w:name w:val="206E846872FE49238A67FD5C235B0C08"/>
  </w:style>
  <w:style w:type="paragraph" w:customStyle="1" w:styleId="DD748C1E64ED49658A04ECC732356F12">
    <w:name w:val="DD748C1E64ED49658A04ECC732356F12"/>
  </w:style>
  <w:style w:type="paragraph" w:customStyle="1" w:styleId="E37EA4160AD94C19A61CB88DF07FE130">
    <w:name w:val="E37EA4160AD94C19A61CB88DF07FE130"/>
  </w:style>
  <w:style w:type="paragraph" w:customStyle="1" w:styleId="233ACD33C5674F79B280F317FC4EEAB5">
    <w:name w:val="233ACD33C5674F79B280F317FC4EEAB5"/>
  </w:style>
  <w:style w:type="paragraph" w:customStyle="1" w:styleId="457027009F174609A884393965D5F128">
    <w:name w:val="457027009F174609A884393965D5F128"/>
  </w:style>
  <w:style w:type="paragraph" w:customStyle="1" w:styleId="A45F807327A44B08BD1DCE13B8F472A7">
    <w:name w:val="A45F807327A44B08BD1DCE13B8F472A7"/>
  </w:style>
  <w:style w:type="paragraph" w:customStyle="1" w:styleId="46B7EAE188654576BEA26AAA876CE7BC">
    <w:name w:val="46B7EAE188654576BEA26AAA876CE7BC"/>
  </w:style>
  <w:style w:type="paragraph" w:customStyle="1" w:styleId="CFCCFAF35E474C8DB0ADEFCB46C2488D">
    <w:name w:val="CFCCFAF35E474C8DB0ADEFCB46C2488D"/>
  </w:style>
  <w:style w:type="paragraph" w:customStyle="1" w:styleId="44DE02A8E8674B25A750D099B471BC6E">
    <w:name w:val="44DE02A8E8674B25A750D099B471BC6E"/>
  </w:style>
  <w:style w:type="paragraph" w:customStyle="1" w:styleId="C13A49F4B78149538210B4F5B5511921">
    <w:name w:val="C13A49F4B78149538210B4F5B5511921"/>
  </w:style>
  <w:style w:type="paragraph" w:customStyle="1" w:styleId="C3697B9F1F374CDA8A4C3D685FB72394">
    <w:name w:val="C3697B9F1F374CDA8A4C3D685FB72394"/>
  </w:style>
  <w:style w:type="paragraph" w:customStyle="1" w:styleId="9BE09272845A4CC6B92D0C9965230DF5">
    <w:name w:val="9BE09272845A4CC6B92D0C9965230DF5"/>
  </w:style>
  <w:style w:type="paragraph" w:customStyle="1" w:styleId="E1007D574BC149249482A47C2C8E5519">
    <w:name w:val="E1007D574BC149249482A47C2C8E5519"/>
  </w:style>
  <w:style w:type="paragraph" w:customStyle="1" w:styleId="F9E472010FFF4210982087E5FAB744C5">
    <w:name w:val="F9E472010FFF4210982087E5FAB744C5"/>
  </w:style>
  <w:style w:type="paragraph" w:customStyle="1" w:styleId="82E44DE9DCD741058B5FC4C27F9357C1">
    <w:name w:val="82E44DE9DCD741058B5FC4C27F9357C1"/>
  </w:style>
  <w:style w:type="paragraph" w:customStyle="1" w:styleId="118DB99D5FFA4BD1B49BD12267370A40">
    <w:name w:val="118DB99D5FFA4BD1B49BD12267370A40"/>
  </w:style>
  <w:style w:type="paragraph" w:customStyle="1" w:styleId="28F7607757204684BB205628C87F5256">
    <w:name w:val="28F7607757204684BB205628C87F5256"/>
  </w:style>
  <w:style w:type="paragraph" w:customStyle="1" w:styleId="5D5333FE593B43D398F807B6A43AD28E">
    <w:name w:val="5D5333FE593B43D398F807B6A43AD28E"/>
  </w:style>
  <w:style w:type="paragraph" w:customStyle="1" w:styleId="12433871201C47088FD35F98FC4CC463">
    <w:name w:val="12433871201C47088FD35F98FC4CC463"/>
  </w:style>
  <w:style w:type="paragraph" w:customStyle="1" w:styleId="E3C3C519FE654007A46DD4CED928033C">
    <w:name w:val="E3C3C519FE654007A46DD4CED928033C"/>
  </w:style>
  <w:style w:type="paragraph" w:customStyle="1" w:styleId="860130412434438E96DEAED981949F3A">
    <w:name w:val="860130412434438E96DEAED981949F3A"/>
  </w:style>
  <w:style w:type="paragraph" w:customStyle="1" w:styleId="E2016B6EE1724345A35DC6858C0948B3">
    <w:name w:val="E2016B6EE1724345A35DC6858C0948B3"/>
  </w:style>
  <w:style w:type="paragraph" w:customStyle="1" w:styleId="3A7CC09152264B6C8E89DFC5D572A932">
    <w:name w:val="3A7CC09152264B6C8E89DFC5D572A932"/>
  </w:style>
  <w:style w:type="paragraph" w:customStyle="1" w:styleId="FAA9724F4F0547B6A62AB308D2BBCD3C">
    <w:name w:val="FAA9724F4F0547B6A62AB308D2BBCD3C"/>
  </w:style>
  <w:style w:type="paragraph" w:customStyle="1" w:styleId="628BBC17B9464765BAD24EAD5B3B3A87">
    <w:name w:val="628BBC17B9464765BAD24EAD5B3B3A87"/>
  </w:style>
  <w:style w:type="paragraph" w:customStyle="1" w:styleId="D9D60D4DC9CA461CACFE28C9052B2433">
    <w:name w:val="D9D60D4DC9CA461CACFE28C9052B2433"/>
  </w:style>
  <w:style w:type="paragraph" w:customStyle="1" w:styleId="6B51D578CCE9430FB9575932076F3C00">
    <w:name w:val="6B51D578CCE9430FB9575932076F3C00"/>
  </w:style>
  <w:style w:type="paragraph" w:customStyle="1" w:styleId="39F4817DDB59489CAA12BC2922D1E5FE">
    <w:name w:val="39F4817DDB59489CAA12BC2922D1E5FE"/>
  </w:style>
  <w:style w:type="paragraph" w:customStyle="1" w:styleId="EEE178D705C042588303FE5625AC20AB">
    <w:name w:val="EEE178D705C042588303FE5625AC20AB"/>
  </w:style>
  <w:style w:type="paragraph" w:customStyle="1" w:styleId="DBCA576C008F40BD9E1DDB45F97940ED">
    <w:name w:val="DBCA576C008F40BD9E1DDB45F97940ED"/>
  </w:style>
  <w:style w:type="paragraph" w:customStyle="1" w:styleId="58F83923206941E39E17DB8F26AC493B">
    <w:name w:val="58F83923206941E39E17DB8F26AC493B"/>
  </w:style>
  <w:style w:type="paragraph" w:customStyle="1" w:styleId="5502CFF670364F0FA2D9351DF5FEB411">
    <w:name w:val="5502CFF670364F0FA2D9351DF5FEB411"/>
  </w:style>
  <w:style w:type="paragraph" w:customStyle="1" w:styleId="704A1B8602824E78AF56B065973CB4FE">
    <w:name w:val="704A1B8602824E78AF56B065973CB4FE"/>
  </w:style>
  <w:style w:type="paragraph" w:customStyle="1" w:styleId="AE42180E4F484929B87ED2C05E5427CA">
    <w:name w:val="AE42180E4F484929B87ED2C05E5427CA"/>
  </w:style>
  <w:style w:type="paragraph" w:customStyle="1" w:styleId="42781C96C9FA4DC9A39197FA6D5B6A6A">
    <w:name w:val="42781C96C9FA4DC9A39197FA6D5B6A6A"/>
  </w:style>
  <w:style w:type="paragraph" w:customStyle="1" w:styleId="2507285A0E9847C4BB05D2A2359ECD19">
    <w:name w:val="2507285A0E9847C4BB05D2A2359ECD19"/>
  </w:style>
  <w:style w:type="paragraph" w:customStyle="1" w:styleId="FC97A754AA684CF69A1A0FE9413AD0D8">
    <w:name w:val="FC97A754AA684CF69A1A0FE9413AD0D8"/>
    <w:rsid w:val="0092049F"/>
  </w:style>
  <w:style w:type="paragraph" w:customStyle="1" w:styleId="DE0C27898B28464590B24837103EE1FC">
    <w:name w:val="DE0C27898B28464590B24837103EE1FC"/>
    <w:rsid w:val="0092049F"/>
  </w:style>
  <w:style w:type="paragraph" w:customStyle="1" w:styleId="085338AB328B4793BD075D3FF71A13C3">
    <w:name w:val="085338AB328B4793BD075D3FF71A13C3"/>
    <w:rsid w:val="0092049F"/>
  </w:style>
  <w:style w:type="paragraph" w:customStyle="1" w:styleId="CE5B6A5A9977422E8DBC7C1A4CFC252B">
    <w:name w:val="CE5B6A5A9977422E8DBC7C1A4CFC252B"/>
    <w:rsid w:val="0092049F"/>
  </w:style>
  <w:style w:type="paragraph" w:customStyle="1" w:styleId="F1CFE77704894C91BACD1A9368C01F32">
    <w:name w:val="F1CFE77704894C91BACD1A9368C01F32"/>
    <w:rsid w:val="0092049F"/>
  </w:style>
  <w:style w:type="paragraph" w:customStyle="1" w:styleId="DBC070B7C9664D7580FC1D7A0466C36E">
    <w:name w:val="DBC070B7C9664D7580FC1D7A0466C36E"/>
    <w:rsid w:val="0092049F"/>
  </w:style>
  <w:style w:type="paragraph" w:customStyle="1" w:styleId="1FC5277F79854384ADBAAEC431EB4849">
    <w:name w:val="1FC5277F79854384ADBAAEC431EB4849"/>
    <w:rsid w:val="0092049F"/>
  </w:style>
  <w:style w:type="paragraph" w:customStyle="1" w:styleId="CE589F7755944886B716CA53813D34DA">
    <w:name w:val="CE589F7755944886B716CA53813D34DA"/>
    <w:rsid w:val="0092049F"/>
  </w:style>
  <w:style w:type="character" w:styleId="Tekstvantijdelijkeaanduiding">
    <w:name w:val="Placeholder Text"/>
    <w:basedOn w:val="Standaardalinea-lettertype"/>
    <w:uiPriority w:val="99"/>
    <w:unhideWhenUsed/>
    <w:rsid w:val="00F039D6"/>
    <w:rPr>
      <w:color w:val="808080"/>
    </w:rPr>
  </w:style>
  <w:style w:type="paragraph" w:customStyle="1" w:styleId="CD585BBBCFB3430FB2ADA6E3B3A32D791">
    <w:name w:val="CD585BBBCFB3430FB2ADA6E3B3A32D791"/>
    <w:rsid w:val="0092049F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1">
    <w:name w:val="867473AF3BD6455F893EB8CA444894AF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1">
    <w:name w:val="E844FCF16010400D8FCE59424BBCDBE1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1">
    <w:name w:val="F517B21CB72D492C9E72D3EEE4D33838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1">
    <w:name w:val="C89C3099FE284F5186366627DE7D93F0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1">
    <w:name w:val="AE9C1A9E10B344FD87221901E4FB1382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1">
    <w:name w:val="23FBEEFCC5C946A7B4FAC82C33E089F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1">
    <w:name w:val="79D24FFB5E1D4344B26CA6BD0F692627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1">
    <w:name w:val="87F919D68F1F4A9791A249989CE1D4D7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1">
    <w:name w:val="FEA5D28AA0C1442F8E956D1FA37AE6A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1">
    <w:name w:val="F4D9FACF4067492E86053B540F5FC90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1">
    <w:name w:val="A3523ACB2CAA4EDA8956CD95636EB494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1">
    <w:name w:val="32103E000F6D4C8B934BD26E9307B5C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1">
    <w:name w:val="D31712872686437BBDA226CEF92160C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1">
    <w:name w:val="725C6E61F34A4A87BA5963202330856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1">
    <w:name w:val="19B0094066514AC3A20DE61125BB6CAC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1">
    <w:name w:val="0C47AE8E626E4C3F9017A16723ACC513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1">
    <w:name w:val="C06F95FC319943C6A6DE142376E57032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1">
    <w:name w:val="784025AE36554A76BE8B43B7A5DA042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1">
    <w:name w:val="32D1DA99634145069CE56A433487C30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1">
    <w:name w:val="FC97A754AA684CF69A1A0FE9413AD0D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1">
    <w:name w:val="1DA9E4C8F27D4788906880A3EA4BB86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1">
    <w:name w:val="7126CEE258AB48E59563BE798B43C044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1">
    <w:name w:val="59181DE6FF9D45A1BFD152B66DA8279A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1">
    <w:name w:val="226934D092EF481CB56E97BEE15FFC15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23B6F0E9F41B699D450EE0F8163281">
    <w:name w:val="39023B6F0E9F41B699D450EE0F81632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1D3CB099C54F9FB68960D7D1FF729E1">
    <w:name w:val="8F1D3CB099C54F9FB68960D7D1FF729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1">
    <w:name w:val="A87F70E43961421EBC0293E96E97E0FC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1">
    <w:name w:val="206E846872FE49238A67FD5C235B0C0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1">
    <w:name w:val="DD748C1E64ED49658A04ECC732356F12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1">
    <w:name w:val="E37EA4160AD94C19A61CB88DF07FE130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1">
    <w:name w:val="085338AB328B4793BD075D3FF71A13C3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1">
    <w:name w:val="CE5B6A5A9977422E8DBC7C1A4CFC252B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1">
    <w:name w:val="F1CFE77704894C91BACD1A9368C01F32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1">
    <w:name w:val="DBC070B7C9664D7580FC1D7A0466C36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1">
    <w:name w:val="1FC5277F79854384ADBAAEC431EB4849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1">
    <w:name w:val="CE589F7755944886B716CA53813D34DA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1">
    <w:name w:val="233ACD33C5674F79B280F317FC4EEAB5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1">
    <w:name w:val="457027009F174609A884393965D5F12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1">
    <w:name w:val="A45F807327A44B08BD1DCE13B8F472A7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1">
    <w:name w:val="46B7EAE188654576BEA26AAA876CE7BC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1">
    <w:name w:val="CFCCFAF35E474C8DB0ADEFCB46C2488D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1">
    <w:name w:val="44DE02A8E8674B25A750D099B471BC6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1">
    <w:name w:val="C13A49F4B78149538210B4F5B5511921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1">
    <w:name w:val="C3697B9F1F374CDA8A4C3D685FB72394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1">
    <w:name w:val="9BE09272845A4CC6B92D0C9965230DF5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1">
    <w:name w:val="E1007D574BC149249482A47C2C8E5519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E472010FFF4210982087E5FAB744C51">
    <w:name w:val="F9E472010FFF4210982087E5FAB744C5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E44DE9DCD741058B5FC4C27F9357C11">
    <w:name w:val="82E44DE9DCD741058B5FC4C27F9357C1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8DB99D5FFA4BD1B49BD12267370A401">
    <w:name w:val="118DB99D5FFA4BD1B49BD12267370A40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F7607757204684BB205628C87F52561">
    <w:name w:val="28F7607757204684BB205628C87F5256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5333FE593B43D398F807B6A43AD28E1">
    <w:name w:val="5D5333FE593B43D398F807B6A43AD28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433871201C47088FD35F98FC4CC4631">
    <w:name w:val="12433871201C47088FD35F98FC4CC46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C3C519FE654007A46DD4CED928033C1">
    <w:name w:val="E3C3C519FE654007A46DD4CED928033C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1">
    <w:name w:val="860130412434438E96DEAED981949F3A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1">
    <w:name w:val="E2016B6EE1724345A35DC6858C0948B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1">
    <w:name w:val="3A7CC09152264B6C8E89DFC5D572A932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1">
    <w:name w:val="FAA9724F4F0547B6A62AB308D2BBCD3C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1">
    <w:name w:val="628BBC17B9464765BAD24EAD5B3B3A87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1">
    <w:name w:val="D9D60D4DC9CA461CACFE28C9052B243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1">
    <w:name w:val="6B51D578CCE9430FB9575932076F3C00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1">
    <w:name w:val="39F4817DDB59489CAA12BC2922D1E5F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1">
    <w:name w:val="EEE178D705C042588303FE5625AC20A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1">
    <w:name w:val="DBCA576C008F40BD9E1DDB45F97940ED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1">
    <w:name w:val="58F83923206941E39E17DB8F26AC493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02CFF670364F0FA2D9351DF5FEB4111">
    <w:name w:val="5502CFF670364F0FA2D9351DF5FEB411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4A1B8602824E78AF56B065973CB4FE1">
    <w:name w:val="704A1B8602824E78AF56B065973CB4F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42180E4F484929B87ED2C05E5427CA1">
    <w:name w:val="AE42180E4F484929B87ED2C05E5427CA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781C96C9FA4DC9A39197FA6D5B6A6A1">
    <w:name w:val="42781C96C9FA4DC9A39197FA6D5B6A6A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7285A0E9847C4BB05D2A2359ECD191">
    <w:name w:val="2507285A0E9847C4BB05D2A2359ECD1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">
    <w:name w:val="21906E848B2D4B9793CF7C7FEEFCADFA"/>
    <w:rsid w:val="0092049F"/>
  </w:style>
  <w:style w:type="paragraph" w:customStyle="1" w:styleId="CD585BBBCFB3430FB2ADA6E3B3A32D792">
    <w:name w:val="CD585BBBCFB3430FB2ADA6E3B3A32D792"/>
    <w:rsid w:val="0092049F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2">
    <w:name w:val="867473AF3BD6455F893EB8CA444894AF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2">
    <w:name w:val="E844FCF16010400D8FCE59424BBCDBE1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2">
    <w:name w:val="F517B21CB72D492C9E72D3EEE4D33838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2">
    <w:name w:val="C89C3099FE284F5186366627DE7D93F0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2">
    <w:name w:val="AE9C1A9E10B344FD87221901E4FB1382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2">
    <w:name w:val="23FBEEFCC5C946A7B4FAC82C33E089F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2">
    <w:name w:val="79D24FFB5E1D4344B26CA6BD0F692627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2">
    <w:name w:val="87F919D68F1F4A9791A249989CE1D4D7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2">
    <w:name w:val="FEA5D28AA0C1442F8E956D1FA37AE6A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2">
    <w:name w:val="F4D9FACF4067492E86053B540F5FC90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2">
    <w:name w:val="A3523ACB2CAA4EDA8956CD95636EB494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2">
    <w:name w:val="32103E000F6D4C8B934BD26E9307B5C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2">
    <w:name w:val="D31712872686437BBDA226CEF92160C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2">
    <w:name w:val="725C6E61F34A4A87BA5963202330856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2">
    <w:name w:val="19B0094066514AC3A20DE61125BB6CAC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2">
    <w:name w:val="0C47AE8E626E4C3F9017A16723ACC513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2">
    <w:name w:val="C06F95FC319943C6A6DE142376E57032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2">
    <w:name w:val="784025AE36554A76BE8B43B7A5DA042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2">
    <w:name w:val="32D1DA99634145069CE56A433487C30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2">
    <w:name w:val="FC97A754AA684CF69A1A0FE9413AD0D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2">
    <w:name w:val="1DA9E4C8F27D4788906880A3EA4BB86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2">
    <w:name w:val="7126CEE258AB48E59563BE798B43C044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2">
    <w:name w:val="59181DE6FF9D45A1BFD152B66DA8279A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2">
    <w:name w:val="226934D092EF481CB56E97BEE15FFC15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23B6F0E9F41B699D450EE0F8163282">
    <w:name w:val="39023B6F0E9F41B699D450EE0F81632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1D3CB099C54F9FB68960D7D1FF729E2">
    <w:name w:val="8F1D3CB099C54F9FB68960D7D1FF729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2">
    <w:name w:val="A87F70E43961421EBC0293E96E97E0FC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2">
    <w:name w:val="206E846872FE49238A67FD5C235B0C0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2">
    <w:name w:val="DD748C1E64ED49658A04ECC732356F12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2">
    <w:name w:val="E37EA4160AD94C19A61CB88DF07FE130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2">
    <w:name w:val="085338AB328B4793BD075D3FF71A13C3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2">
    <w:name w:val="CE5B6A5A9977422E8DBC7C1A4CFC252B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2">
    <w:name w:val="F1CFE77704894C91BACD1A9368C01F32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2">
    <w:name w:val="DBC070B7C9664D7580FC1D7A0466C36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2">
    <w:name w:val="1FC5277F79854384ADBAAEC431EB4849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2">
    <w:name w:val="CE589F7755944886B716CA53813D34DA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1">
    <w:name w:val="21906E848B2D4B9793CF7C7FEEFCADFA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2">
    <w:name w:val="233ACD33C5674F79B280F317FC4EEAB5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2">
    <w:name w:val="457027009F174609A884393965D5F12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2">
    <w:name w:val="A45F807327A44B08BD1DCE13B8F472A7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2">
    <w:name w:val="46B7EAE188654576BEA26AAA876CE7BC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2">
    <w:name w:val="CFCCFAF35E474C8DB0ADEFCB46C2488D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2">
    <w:name w:val="44DE02A8E8674B25A750D099B471BC6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2">
    <w:name w:val="C13A49F4B78149538210B4F5B5511921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2">
    <w:name w:val="C3697B9F1F374CDA8A4C3D685FB72394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2">
    <w:name w:val="9BE09272845A4CC6B92D0C9965230DF5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2">
    <w:name w:val="E1007D574BC149249482A47C2C8E5519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E472010FFF4210982087E5FAB744C52">
    <w:name w:val="F9E472010FFF4210982087E5FAB744C5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E44DE9DCD741058B5FC4C27F9357C12">
    <w:name w:val="82E44DE9DCD741058B5FC4C27F9357C1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8DB99D5FFA4BD1B49BD12267370A402">
    <w:name w:val="118DB99D5FFA4BD1B49BD12267370A40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F7607757204684BB205628C87F52562">
    <w:name w:val="28F7607757204684BB205628C87F5256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5333FE593B43D398F807B6A43AD28E2">
    <w:name w:val="5D5333FE593B43D398F807B6A43AD28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433871201C47088FD35F98FC4CC4632">
    <w:name w:val="12433871201C47088FD35F98FC4CC46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C3C519FE654007A46DD4CED928033C2">
    <w:name w:val="E3C3C519FE654007A46DD4CED928033C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2">
    <w:name w:val="860130412434438E96DEAED981949F3A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2">
    <w:name w:val="E2016B6EE1724345A35DC6858C0948B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2">
    <w:name w:val="3A7CC09152264B6C8E89DFC5D572A932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2">
    <w:name w:val="FAA9724F4F0547B6A62AB308D2BBCD3C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2">
    <w:name w:val="628BBC17B9464765BAD24EAD5B3B3A87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2">
    <w:name w:val="D9D60D4DC9CA461CACFE28C9052B243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2">
    <w:name w:val="6B51D578CCE9430FB9575932076F3C00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2">
    <w:name w:val="39F4817DDB59489CAA12BC2922D1E5F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2">
    <w:name w:val="EEE178D705C042588303FE5625AC20A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2">
    <w:name w:val="DBCA576C008F40BD9E1DDB45F97940ED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2">
    <w:name w:val="58F83923206941E39E17DB8F26AC493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02CFF670364F0FA2D9351DF5FEB4112">
    <w:name w:val="5502CFF670364F0FA2D9351DF5FEB411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4A1B8602824E78AF56B065973CB4FE2">
    <w:name w:val="704A1B8602824E78AF56B065973CB4F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42180E4F484929B87ED2C05E5427CA2">
    <w:name w:val="AE42180E4F484929B87ED2C05E5427CA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781C96C9FA4DC9A39197FA6D5B6A6A2">
    <w:name w:val="42781C96C9FA4DC9A39197FA6D5B6A6A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7285A0E9847C4BB05D2A2359ECD192">
    <w:name w:val="2507285A0E9847C4BB05D2A2359ECD1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585BBBCFB3430FB2ADA6E3B3A32D793">
    <w:name w:val="CD585BBBCFB3430FB2ADA6E3B3A32D793"/>
    <w:rsid w:val="0092049F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3">
    <w:name w:val="867473AF3BD6455F893EB8CA444894AF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3">
    <w:name w:val="E844FCF16010400D8FCE59424BBCDBE1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3">
    <w:name w:val="F517B21CB72D492C9E72D3EEE4D33838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3">
    <w:name w:val="C89C3099FE284F5186366627DE7D93F0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3">
    <w:name w:val="AE9C1A9E10B344FD87221901E4FB1382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3">
    <w:name w:val="23FBEEFCC5C946A7B4FAC82C33E089F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3">
    <w:name w:val="79D24FFB5E1D4344B26CA6BD0F692627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3">
    <w:name w:val="87F919D68F1F4A9791A249989CE1D4D7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3">
    <w:name w:val="FEA5D28AA0C1442F8E956D1FA37AE6A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3">
    <w:name w:val="F4D9FACF4067492E86053B540F5FC90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3">
    <w:name w:val="A3523ACB2CAA4EDA8956CD95636EB494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3">
    <w:name w:val="32103E000F6D4C8B934BD26E9307B5C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3">
    <w:name w:val="D31712872686437BBDA226CEF92160C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3">
    <w:name w:val="725C6E61F34A4A87BA5963202330856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3">
    <w:name w:val="19B0094066514AC3A20DE61125BB6CAC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3">
    <w:name w:val="0C47AE8E626E4C3F9017A16723ACC513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3">
    <w:name w:val="C06F95FC319943C6A6DE142376E57032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3">
    <w:name w:val="784025AE36554A76BE8B43B7A5DA042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3">
    <w:name w:val="32D1DA99634145069CE56A433487C30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3">
    <w:name w:val="FC97A754AA684CF69A1A0FE9413AD0D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3">
    <w:name w:val="1DA9E4C8F27D4788906880A3EA4BB86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3">
    <w:name w:val="7126CEE258AB48E59563BE798B43C044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3">
    <w:name w:val="59181DE6FF9D45A1BFD152B66DA8279A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3">
    <w:name w:val="226934D092EF481CB56E97BEE15FFC15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23B6F0E9F41B699D450EE0F8163283">
    <w:name w:val="39023B6F0E9F41B699D450EE0F81632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1D3CB099C54F9FB68960D7D1FF729E3">
    <w:name w:val="8F1D3CB099C54F9FB68960D7D1FF729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3">
    <w:name w:val="A87F70E43961421EBC0293E96E97E0FC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3">
    <w:name w:val="206E846872FE49238A67FD5C235B0C0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3">
    <w:name w:val="DD748C1E64ED49658A04ECC732356F12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3">
    <w:name w:val="E37EA4160AD94C19A61CB88DF07FE130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3">
    <w:name w:val="085338AB328B4793BD075D3FF71A13C3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3">
    <w:name w:val="CE5B6A5A9977422E8DBC7C1A4CFC252B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3">
    <w:name w:val="F1CFE77704894C91BACD1A9368C01F32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3">
    <w:name w:val="DBC070B7C9664D7580FC1D7A0466C36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3">
    <w:name w:val="1FC5277F79854384ADBAAEC431EB4849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3">
    <w:name w:val="CE589F7755944886B716CA53813D34DA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2">
    <w:name w:val="21906E848B2D4B9793CF7C7FEEFCADFA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3">
    <w:name w:val="233ACD33C5674F79B280F317FC4EEAB5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3">
    <w:name w:val="457027009F174609A884393965D5F12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3">
    <w:name w:val="A45F807327A44B08BD1DCE13B8F472A7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3">
    <w:name w:val="46B7EAE188654576BEA26AAA876CE7BC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3">
    <w:name w:val="CFCCFAF35E474C8DB0ADEFCB46C2488D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3">
    <w:name w:val="44DE02A8E8674B25A750D099B471BC6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3">
    <w:name w:val="C13A49F4B78149538210B4F5B5511921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3">
    <w:name w:val="C3697B9F1F374CDA8A4C3D685FB72394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3">
    <w:name w:val="9BE09272845A4CC6B92D0C9965230DF5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3">
    <w:name w:val="E1007D574BC149249482A47C2C8E5519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E472010FFF4210982087E5FAB744C53">
    <w:name w:val="F9E472010FFF4210982087E5FAB744C5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E44DE9DCD741058B5FC4C27F9357C13">
    <w:name w:val="82E44DE9DCD741058B5FC4C27F9357C1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8DB99D5FFA4BD1B49BD12267370A403">
    <w:name w:val="118DB99D5FFA4BD1B49BD12267370A40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F7607757204684BB205628C87F52563">
    <w:name w:val="28F7607757204684BB205628C87F5256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5333FE593B43D398F807B6A43AD28E3">
    <w:name w:val="5D5333FE593B43D398F807B6A43AD28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433871201C47088FD35F98FC4CC4633">
    <w:name w:val="12433871201C47088FD35F98FC4CC46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C3C519FE654007A46DD4CED928033C3">
    <w:name w:val="E3C3C519FE654007A46DD4CED928033C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3">
    <w:name w:val="860130412434438E96DEAED981949F3A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3">
    <w:name w:val="E2016B6EE1724345A35DC6858C0948B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3">
    <w:name w:val="3A7CC09152264B6C8E89DFC5D572A932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3">
    <w:name w:val="FAA9724F4F0547B6A62AB308D2BBCD3C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3">
    <w:name w:val="628BBC17B9464765BAD24EAD5B3B3A87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3">
    <w:name w:val="D9D60D4DC9CA461CACFE28C9052B243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3">
    <w:name w:val="6B51D578CCE9430FB9575932076F3C00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3">
    <w:name w:val="39F4817DDB59489CAA12BC2922D1E5F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3">
    <w:name w:val="EEE178D705C042588303FE5625AC20A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3">
    <w:name w:val="DBCA576C008F40BD9E1DDB45F97940ED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3">
    <w:name w:val="58F83923206941E39E17DB8F26AC493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02CFF670364F0FA2D9351DF5FEB4113">
    <w:name w:val="5502CFF670364F0FA2D9351DF5FEB411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4A1B8602824E78AF56B065973CB4FE3">
    <w:name w:val="704A1B8602824E78AF56B065973CB4F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42180E4F484929B87ED2C05E5427CA3">
    <w:name w:val="AE42180E4F484929B87ED2C05E5427CA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781C96C9FA4DC9A39197FA6D5B6A6A3">
    <w:name w:val="42781C96C9FA4DC9A39197FA6D5B6A6A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7285A0E9847C4BB05D2A2359ECD193">
    <w:name w:val="2507285A0E9847C4BB05D2A2359ECD1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">
    <w:name w:val="17F36B4BE50A284390042511CEAE2CAD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EA071798A8F62A4BA14E164437532284">
    <w:name w:val="EA071798A8F62A4BA14E164437532284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B7E8DFE680C6184999A76C63F478C2C1">
    <w:name w:val="B7E8DFE680C6184999A76C63F478C2C1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5108AF6A3A546D4294650CB5E9A3194A">
    <w:name w:val="5108AF6A3A546D4294650CB5E9A3194A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4DFECA8EA337994BAB598E9A32C062D3">
    <w:name w:val="4DFECA8EA337994BAB598E9A32C062D3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69E97C1E22E00C439E042593D534DDAE">
    <w:name w:val="69E97C1E22E00C439E042593D534DDAE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83BB8C1D0528CB4480AEAEA690040306">
    <w:name w:val="83BB8C1D0528CB4480AEAEA690040306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7EC45B8545242F43AD8EA22E0D992042">
    <w:name w:val="7EC45B8545242F43AD8EA22E0D992042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0613B3A1B1022A4780BCBABB880B6E84">
    <w:name w:val="0613B3A1B1022A4780BCBABB880B6E84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AE62446638A665419A625249CC385FD8">
    <w:name w:val="AE62446638A665419A625249CC385FD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EF607F3A28F66A47BE00AA8F80D6065A">
    <w:name w:val="EF607F3A28F66A47BE00AA8F80D6065A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8CF9D4C3230E3340A537116E53F20FCA">
    <w:name w:val="8CF9D4C3230E3340A537116E53F20FCA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4238BE336C0B3348A5A74BB81688DD88">
    <w:name w:val="4238BE336C0B3348A5A74BB81688DD8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8C5831A0D054AB468B8270ADBDE1EF6D">
    <w:name w:val="8C5831A0D054AB468B8270ADBDE1EF6D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C90D4A61F6D5F6408FEED5F275DAAC42">
    <w:name w:val="C90D4A61F6D5F6408FEED5F275DAAC42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E9A3DC6021A31A4A806BADC7A67897AB">
    <w:name w:val="E9A3DC6021A31A4A806BADC7A67897AB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43655A199C3F5149863948E942F5BB7C">
    <w:name w:val="43655A199C3F5149863948E942F5BB7C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315A4862048BEF49AC4850439E394828">
    <w:name w:val="315A4862048BEF49AC4850439E39482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30F4DF35A825C246B6ED613C9E045E17">
    <w:name w:val="30F4DF35A825C246B6ED613C9E045E17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2F2699BFC662EF45BE001C462C507E23">
    <w:name w:val="2F2699BFC662EF45BE001C462C507E23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BFC5609B134C0646A2AB99C15227503E">
    <w:name w:val="BFC5609B134C0646A2AB99C15227503E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F5B45C557F97D84C8DD5715550509BD5">
    <w:name w:val="F5B45C557F97D84C8DD5715550509BD5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DFFEBBAADBFC7849B6DF062240CABE68">
    <w:name w:val="DFFEBBAADBFC7849B6DF062240CABE6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5E03B7670887FF4B9078A88CD42D8AB0">
    <w:name w:val="5E03B7670887FF4B9078A88CD42D8AB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1E76AEB92B3E6E408F18DA68AAA92070">
    <w:name w:val="1E76AEB92B3E6E408F18DA68AAA9207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9678E2C4BCE27649A5A7C56F887A69B8">
    <w:name w:val="9678E2C4BCE27649A5A7C56F887A69B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1BA0749F1CAE5646A17292F8BB54F7C5">
    <w:name w:val="1BA0749F1CAE5646A17292F8BB54F7C5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BF27410778652F4CA31B3C9487150B7F">
    <w:name w:val="BF27410778652F4CA31B3C9487150B7F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FAD3314CFCC8F14A852812E3B0E8A260">
    <w:name w:val="FAD3314CFCC8F14A852812E3B0E8A26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C523E563D76E4D42911DE0A29B06BB7C">
    <w:name w:val="C523E563D76E4D42911DE0A29B06BB7C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F7F0FFD8038AEE42909F752ED3A1C48F">
    <w:name w:val="F7F0FFD8038AEE42909F752ED3A1C48F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374E4C3BABA4BE4DA1A09F95A2796288">
    <w:name w:val="374E4C3BABA4BE4DA1A09F95A279628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7309D007BAE10245B19E01E879AD4C88">
    <w:name w:val="7309D007BAE10245B19E01E879AD4C8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4C22174FB1301F4B8180FE945F240368">
    <w:name w:val="4C22174FB1301F4B8180FE945F24036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56841A9B0F2D7F44A4D9EA93A61DCA9F">
    <w:name w:val="56841A9B0F2D7F44A4D9EA93A61DCA9F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14C9DC270B5C184280E54074D39A7D6B">
    <w:name w:val="14C9DC270B5C184280E54074D39A7D6B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BCDBD838E2125249A0F28DA343D5E2C0">
    <w:name w:val="BCDBD838E2125249A0F28DA343D5E2C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CD585BBBCFB3430FB2ADA6E3B3A32D794">
    <w:name w:val="CD585BBBCFB3430FB2ADA6E3B3A32D794"/>
    <w:rsid w:val="00F039D6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4">
    <w:name w:val="867473AF3BD6455F893EB8CA444894AF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4">
    <w:name w:val="E844FCF16010400D8FCE59424BBCDBE1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4">
    <w:name w:val="F517B21CB72D492C9E72D3EEE4D33838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4">
    <w:name w:val="C89C3099FE284F5186366627DE7D93F0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4">
    <w:name w:val="AE9C1A9E10B344FD87221901E4FB1382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4">
    <w:name w:val="23FBEEFCC5C946A7B4FAC82C33E089F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4">
    <w:name w:val="79D24FFB5E1D4344B26CA6BD0F692627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4">
    <w:name w:val="87F919D68F1F4A9791A249989CE1D4D7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4">
    <w:name w:val="FEA5D28AA0C1442F8E956D1FA37AE6A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4">
    <w:name w:val="F4D9FACF4067492E86053B540F5FC909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4">
    <w:name w:val="A3523ACB2CAA4EDA8956CD95636EB494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4">
    <w:name w:val="32103E000F6D4C8B934BD26E9307B5C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4">
    <w:name w:val="D31712872686437BBDA226CEF92160C3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4">
    <w:name w:val="725C6E61F34A4A87BA59632023308569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4">
    <w:name w:val="19B0094066514AC3A20DE61125BB6CAC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4">
    <w:name w:val="0C47AE8E626E4C3F9017A16723ACC513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4">
    <w:name w:val="C06F95FC319943C6A6DE142376E5703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4">
    <w:name w:val="784025AE36554A76BE8B43B7A5DA042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4">
    <w:name w:val="32D1DA99634145069CE56A433487C309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4">
    <w:name w:val="FC97A754AA684CF69A1A0FE9413AD0D8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1">
    <w:name w:val="69E97C1E22E00C439E042593D534DDAE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4">
    <w:name w:val="1DA9E4C8F27D4788906880A3EA4BB86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4">
    <w:name w:val="7126CEE258AB48E59563BE798B43C044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1">
    <w:name w:val="83BB8C1D0528CB4480AEAEA690040306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1">
    <w:name w:val="7EC45B8545242F43AD8EA22E0D992042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4">
    <w:name w:val="59181DE6FF9D45A1BFD152B66DA8279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4">
    <w:name w:val="226934D092EF481CB56E97BEE15FFC15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1">
    <w:name w:val="0613B3A1B1022A4780BCBABB880B6E84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1">
    <w:name w:val="AE62446638A665419A625249CC385FD8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1">
    <w:name w:val="EF607F3A28F66A47BE00AA8F80D6065A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1">
    <w:name w:val="8CF9D4C3230E3340A537116E53F20FCA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4">
    <w:name w:val="A87F70E43961421EBC0293E96E97E0FC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4">
    <w:name w:val="206E846872FE49238A67FD5C235B0C08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4">
    <w:name w:val="DD748C1E64ED49658A04ECC732356F1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4">
    <w:name w:val="E37EA4160AD94C19A61CB88DF07FE130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4">
    <w:name w:val="085338AB328B4793BD075D3FF71A13C3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4">
    <w:name w:val="CE5B6A5A9977422E8DBC7C1A4CFC252B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4">
    <w:name w:val="F1CFE77704894C91BACD1A9368C01F3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4">
    <w:name w:val="DBC070B7C9664D7580FC1D7A0466C36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4">
    <w:name w:val="1FC5277F79854384ADBAAEC431EB4849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4">
    <w:name w:val="CE589F7755944886B716CA53813D34D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3">
    <w:name w:val="21906E848B2D4B9793CF7C7FEEFCADF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4">
    <w:name w:val="233ACD33C5674F79B280F317FC4EEAB5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4">
    <w:name w:val="457027009F174609A884393965D5F128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4">
    <w:name w:val="A45F807327A44B08BD1DCE13B8F472A7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4">
    <w:name w:val="46B7EAE188654576BEA26AAA876CE7BC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4">
    <w:name w:val="CFCCFAF35E474C8DB0ADEFCB46C2488D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4">
    <w:name w:val="44DE02A8E8674B25A750D099B471BC6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4">
    <w:name w:val="C13A49F4B78149538210B4F5B5511921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4">
    <w:name w:val="C3697B9F1F374CDA8A4C3D685FB72394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4">
    <w:name w:val="9BE09272845A4CC6B92D0C9965230DF5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4">
    <w:name w:val="E1007D574BC149249482A47C2C8E5519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1">
    <w:name w:val="17F36B4BE50A284390042511CEAE2CAD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1">
    <w:name w:val="EA071798A8F62A4BA14E164437532284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4">
    <w:name w:val="860130412434438E96DEAED981949F3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4">
    <w:name w:val="E2016B6EE1724345A35DC6858C0948B3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8AF6A3A546D4294650CB5E9A3194A1">
    <w:name w:val="5108AF6A3A546D4294650CB5E9A3194A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ECA8EA337994BAB598E9A32C062D31">
    <w:name w:val="4DFECA8EA337994BAB598E9A32C062D3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4">
    <w:name w:val="3A7CC09152264B6C8E89DFC5D572A93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4">
    <w:name w:val="FAA9724F4F0547B6A62AB308D2BBCD3C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4">
    <w:name w:val="628BBC17B9464765BAD24EAD5B3B3A87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4">
    <w:name w:val="D9D60D4DC9CA461CACFE28C9052B2433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4">
    <w:name w:val="6B51D578CCE9430FB9575932076F3C00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4">
    <w:name w:val="39F4817DDB59489CAA12BC2922D1E5FE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4">
    <w:name w:val="EEE178D705C042588303FE5625AC20A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4">
    <w:name w:val="DBCA576C008F40BD9E1DDB45F97940ED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4">
    <w:name w:val="58F83923206941E39E17DB8F26AC493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78E2C4BCE27649A5A7C56F887A69B81">
    <w:name w:val="9678E2C4BCE27649A5A7C56F887A69B8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0FFD8038AEE42909F752ED3A1C48F1">
    <w:name w:val="F7F0FFD8038AEE42909F752ED3A1C48F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841A9B0F2D7F44A4D9EA93A61DCA9F1">
    <w:name w:val="56841A9B0F2D7F44A4D9EA93A61DCA9F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C9DC270B5C184280E54074D39A7D6B1">
    <w:name w:val="14C9DC270B5C184280E54074D39A7D6B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BD838E2125249A0F28DA343D5E2C01">
    <w:name w:val="BCDBD838E2125249A0F28DA343D5E2C0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585BBBCFB3430FB2ADA6E3B3A32D795">
    <w:name w:val="CD585BBBCFB3430FB2ADA6E3B3A32D795"/>
    <w:rsid w:val="00F039D6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5">
    <w:name w:val="867473AF3BD6455F893EB8CA444894AF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5">
    <w:name w:val="E844FCF16010400D8FCE59424BBCDBE1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5">
    <w:name w:val="F517B21CB72D492C9E72D3EEE4D33838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5">
    <w:name w:val="C89C3099FE284F5186366627DE7D93F0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5">
    <w:name w:val="AE9C1A9E10B344FD87221901E4FB1382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5">
    <w:name w:val="23FBEEFCC5C946A7B4FAC82C33E089F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5">
    <w:name w:val="79D24FFB5E1D4344B26CA6BD0F692627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5">
    <w:name w:val="87F919D68F1F4A9791A249989CE1D4D7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5">
    <w:name w:val="FEA5D28AA0C1442F8E956D1FA37AE6A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5">
    <w:name w:val="F4D9FACF4067492E86053B540F5FC909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5">
    <w:name w:val="A3523ACB2CAA4EDA8956CD95636EB494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5">
    <w:name w:val="32103E000F6D4C8B934BD26E9307B5C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5">
    <w:name w:val="D31712872686437BBDA226CEF92160C3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5">
    <w:name w:val="725C6E61F34A4A87BA59632023308569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5">
    <w:name w:val="19B0094066514AC3A20DE61125BB6CAC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5">
    <w:name w:val="0C47AE8E626E4C3F9017A16723ACC513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5">
    <w:name w:val="C06F95FC319943C6A6DE142376E5703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5">
    <w:name w:val="784025AE36554A76BE8B43B7A5DA042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5">
    <w:name w:val="32D1DA99634145069CE56A433487C309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5">
    <w:name w:val="FC97A754AA684CF69A1A0FE9413AD0D8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2">
    <w:name w:val="69E97C1E22E00C439E042593D534DDAE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5">
    <w:name w:val="1DA9E4C8F27D4788906880A3EA4BB86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5">
    <w:name w:val="7126CEE258AB48E59563BE798B43C044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2">
    <w:name w:val="83BB8C1D0528CB4480AEAEA690040306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2">
    <w:name w:val="7EC45B8545242F43AD8EA22E0D992042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5">
    <w:name w:val="59181DE6FF9D45A1BFD152B66DA8279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5">
    <w:name w:val="226934D092EF481CB56E97BEE15FFC15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2">
    <w:name w:val="0613B3A1B1022A4780BCBABB880B6E84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2">
    <w:name w:val="AE62446638A665419A625249CC385FD8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2">
    <w:name w:val="EF607F3A28F66A47BE00AA8F80D6065A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2">
    <w:name w:val="8CF9D4C3230E3340A537116E53F20FCA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5">
    <w:name w:val="A87F70E43961421EBC0293E96E97E0FC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5">
    <w:name w:val="206E846872FE49238A67FD5C235B0C08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5">
    <w:name w:val="DD748C1E64ED49658A04ECC732356F1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5">
    <w:name w:val="E37EA4160AD94C19A61CB88DF07FE130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5">
    <w:name w:val="085338AB328B4793BD075D3FF71A13C3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5">
    <w:name w:val="CE5B6A5A9977422E8DBC7C1A4CFC252B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5">
    <w:name w:val="F1CFE77704894C91BACD1A9368C01F3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5">
    <w:name w:val="DBC070B7C9664D7580FC1D7A0466C36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5">
    <w:name w:val="1FC5277F79854384ADBAAEC431EB4849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5">
    <w:name w:val="CE589F7755944886B716CA53813D34D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4">
    <w:name w:val="21906E848B2D4B9793CF7C7FEEFCADF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5">
    <w:name w:val="233ACD33C5674F79B280F317FC4EEAB5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5">
    <w:name w:val="457027009F174609A884393965D5F128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5">
    <w:name w:val="A45F807327A44B08BD1DCE13B8F472A7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5">
    <w:name w:val="46B7EAE188654576BEA26AAA876CE7BC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5">
    <w:name w:val="CFCCFAF35E474C8DB0ADEFCB46C2488D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5">
    <w:name w:val="44DE02A8E8674B25A750D099B471BC6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5">
    <w:name w:val="C13A49F4B78149538210B4F5B5511921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5">
    <w:name w:val="C3697B9F1F374CDA8A4C3D685FB72394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5">
    <w:name w:val="9BE09272845A4CC6B92D0C9965230DF5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5">
    <w:name w:val="E1007D574BC149249482A47C2C8E5519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2">
    <w:name w:val="17F36B4BE50A284390042511CEAE2CAD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2">
    <w:name w:val="EA071798A8F62A4BA14E164437532284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5">
    <w:name w:val="860130412434438E96DEAED981949F3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5">
    <w:name w:val="E2016B6EE1724345A35DC6858C0948B3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8AF6A3A546D4294650CB5E9A3194A2">
    <w:name w:val="5108AF6A3A546D4294650CB5E9A3194A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ECA8EA337994BAB598E9A32C062D32">
    <w:name w:val="4DFECA8EA337994BAB598E9A32C062D3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5">
    <w:name w:val="3A7CC09152264B6C8E89DFC5D572A93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5">
    <w:name w:val="FAA9724F4F0547B6A62AB308D2BBCD3C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5">
    <w:name w:val="628BBC17B9464765BAD24EAD5B3B3A87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5">
    <w:name w:val="D9D60D4DC9CA461CACFE28C9052B2433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5">
    <w:name w:val="6B51D578CCE9430FB9575932076F3C00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5">
    <w:name w:val="39F4817DDB59489CAA12BC2922D1E5FE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5">
    <w:name w:val="EEE178D705C042588303FE5625AC20A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5">
    <w:name w:val="DBCA576C008F40BD9E1DDB45F97940ED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5">
    <w:name w:val="58F83923206941E39E17DB8F26AC493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D7AAF7681D4C5B959D1938B5C0FAC0">
    <w:name w:val="E7D7AAF7681D4C5B959D1938B5C0FAC0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0FFD8038AEE42909F752ED3A1C48F2">
    <w:name w:val="F7F0FFD8038AEE42909F752ED3A1C48F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841A9B0F2D7F44A4D9EA93A61DCA9F2">
    <w:name w:val="56841A9B0F2D7F44A4D9EA93A61DCA9F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C9DC270B5C184280E54074D39A7D6B2">
    <w:name w:val="14C9DC270B5C184280E54074D39A7D6B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BD838E2125249A0F28DA343D5E2C02">
    <w:name w:val="BCDBD838E2125249A0F28DA343D5E2C0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585BBBCFB3430FB2ADA6E3B3A32D796">
    <w:name w:val="CD585BBBCFB3430FB2ADA6E3B3A32D796"/>
    <w:rsid w:val="00F039D6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6">
    <w:name w:val="867473AF3BD6455F893EB8CA444894AF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6">
    <w:name w:val="E844FCF16010400D8FCE59424BBCDBE1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6">
    <w:name w:val="F517B21CB72D492C9E72D3EEE4D33838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6">
    <w:name w:val="C89C3099FE284F5186366627DE7D93F0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6">
    <w:name w:val="AE9C1A9E10B344FD87221901E4FB1382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6">
    <w:name w:val="23FBEEFCC5C946A7B4FAC82C33E089F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6">
    <w:name w:val="79D24FFB5E1D4344B26CA6BD0F69262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6">
    <w:name w:val="87F919D68F1F4A9791A249989CE1D4D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6">
    <w:name w:val="FEA5D28AA0C1442F8E956D1FA37AE6A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6">
    <w:name w:val="F4D9FACF4067492E86053B540F5FC909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6">
    <w:name w:val="A3523ACB2CAA4EDA8956CD95636EB494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6">
    <w:name w:val="32103E000F6D4C8B934BD26E9307B5C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6">
    <w:name w:val="D31712872686437BBDA226CEF92160C3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6">
    <w:name w:val="725C6E61F34A4A87BA59632023308569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6">
    <w:name w:val="19B0094066514AC3A20DE61125BB6CAC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6">
    <w:name w:val="0C47AE8E626E4C3F9017A16723ACC51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6">
    <w:name w:val="C06F95FC319943C6A6DE142376E5703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6">
    <w:name w:val="784025AE36554A76BE8B43B7A5DA042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6">
    <w:name w:val="32D1DA99634145069CE56A433487C309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6">
    <w:name w:val="FC97A754AA684CF69A1A0FE9413AD0D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3">
    <w:name w:val="69E97C1E22E00C439E042593D534DDAE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6">
    <w:name w:val="1DA9E4C8F27D4788906880A3EA4BB8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6">
    <w:name w:val="7126CEE258AB48E59563BE798B43C044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3">
    <w:name w:val="83BB8C1D0528CB4480AEAEA690040306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3">
    <w:name w:val="7EC45B8545242F43AD8EA22E0D992042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6">
    <w:name w:val="59181DE6FF9D45A1BFD152B66DA8279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6">
    <w:name w:val="226934D092EF481CB56E97BEE15FFC1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3">
    <w:name w:val="0613B3A1B1022A4780BCBABB880B6E84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3">
    <w:name w:val="AE62446638A665419A625249CC385FD8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3">
    <w:name w:val="EF607F3A28F66A47BE00AA8F80D6065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3">
    <w:name w:val="8CF9D4C3230E3340A537116E53F20FC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6">
    <w:name w:val="A87F70E43961421EBC0293E96E97E0FC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6">
    <w:name w:val="206E846872FE49238A67FD5C235B0C0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6">
    <w:name w:val="DD748C1E64ED49658A04ECC732356F1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6">
    <w:name w:val="E37EA4160AD94C19A61CB88DF07FE130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6">
    <w:name w:val="085338AB328B4793BD075D3FF71A13C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6">
    <w:name w:val="CE5B6A5A9977422E8DBC7C1A4CFC252B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6">
    <w:name w:val="F1CFE77704894C91BACD1A9368C01F3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6">
    <w:name w:val="DBC070B7C9664D7580FC1D7A0466C3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6">
    <w:name w:val="1FC5277F79854384ADBAAEC431EB4849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6">
    <w:name w:val="CE589F7755944886B716CA53813D34D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5">
    <w:name w:val="21906E848B2D4B9793CF7C7FEEFCADF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6">
    <w:name w:val="233ACD33C5674F79B280F317FC4EEAB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6">
    <w:name w:val="457027009F174609A884393965D5F12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6">
    <w:name w:val="A45F807327A44B08BD1DCE13B8F472A7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6">
    <w:name w:val="46B7EAE188654576BEA26AAA876CE7BC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6">
    <w:name w:val="CFCCFAF35E474C8DB0ADEFCB46C2488D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6">
    <w:name w:val="44DE02A8E8674B25A750D099B471BC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6">
    <w:name w:val="C13A49F4B78149538210B4F5B5511921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6">
    <w:name w:val="C3697B9F1F374CDA8A4C3D685FB72394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6">
    <w:name w:val="9BE09272845A4CC6B92D0C9965230DF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6">
    <w:name w:val="E1007D574BC149249482A47C2C8E5519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3">
    <w:name w:val="17F36B4BE50A284390042511CEAE2CAD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3">
    <w:name w:val="EA071798A8F62A4BA14E164437532284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6">
    <w:name w:val="860130412434438E96DEAED981949F3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6">
    <w:name w:val="E2016B6EE1724345A35DC6858C0948B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8AF6A3A546D4294650CB5E9A3194A3">
    <w:name w:val="5108AF6A3A546D4294650CB5E9A3194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ECA8EA337994BAB598E9A32C062D33">
    <w:name w:val="4DFECA8EA337994BAB598E9A32C062D3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6">
    <w:name w:val="3A7CC09152264B6C8E89DFC5D572A93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6">
    <w:name w:val="FAA9724F4F0547B6A62AB308D2BBCD3C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6">
    <w:name w:val="628BBC17B9464765BAD24EAD5B3B3A8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6">
    <w:name w:val="D9D60D4DC9CA461CACFE28C9052B2433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6">
    <w:name w:val="6B51D578CCE9430FB9575932076F3C00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6">
    <w:name w:val="39F4817DDB59489CAA12BC2922D1E5FE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6">
    <w:name w:val="EEE178D705C042588303FE5625AC20A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6">
    <w:name w:val="DBCA576C008F40BD9E1DDB45F97940ED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6">
    <w:name w:val="58F83923206941E39E17DB8F26AC493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D7AAF7681D4C5B959D1938B5C0FAC01">
    <w:name w:val="E7D7AAF7681D4C5B959D1938B5C0FAC0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0FFD8038AEE42909F752ED3A1C48F3">
    <w:name w:val="F7F0FFD8038AEE42909F752ED3A1C48F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841A9B0F2D7F44A4D9EA93A61DCA9F3">
    <w:name w:val="56841A9B0F2D7F44A4D9EA93A61DCA9F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C9DC270B5C184280E54074D39A7D6B3">
    <w:name w:val="14C9DC270B5C184280E54074D39A7D6B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BD838E2125249A0F28DA343D5E2C03">
    <w:name w:val="BCDBD838E2125249A0F28DA343D5E2C0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B794A77AC643E4AE32BA33839DCA0D">
    <w:name w:val="90B794A77AC643E4AE32BA33839DCA0D"/>
    <w:rsid w:val="00F039D6"/>
  </w:style>
  <w:style w:type="paragraph" w:customStyle="1" w:styleId="E8321B3CB8D24062AC25F50E8DA6C4A2">
    <w:name w:val="E8321B3CB8D24062AC25F50E8DA6C4A2"/>
    <w:rsid w:val="00F039D6"/>
  </w:style>
  <w:style w:type="paragraph" w:customStyle="1" w:styleId="3A198035DE2542A8BA3B4AA06D2FCDBE">
    <w:name w:val="3A198035DE2542A8BA3B4AA06D2FCDBE"/>
    <w:rsid w:val="00F039D6"/>
  </w:style>
  <w:style w:type="paragraph" w:customStyle="1" w:styleId="56404480C51D43CC97151FD2FB82CB4A">
    <w:name w:val="56404480C51D43CC97151FD2FB82CB4A"/>
    <w:rsid w:val="00F039D6"/>
  </w:style>
  <w:style w:type="paragraph" w:customStyle="1" w:styleId="2E1B550AE2CC4F33B910095C350F6DC5">
    <w:name w:val="2E1B550AE2CC4F33B910095C350F6DC5"/>
    <w:rsid w:val="00F039D6"/>
  </w:style>
  <w:style w:type="paragraph" w:customStyle="1" w:styleId="9AEFEB5A31BD4F6EB5A0E8C068B7989F">
    <w:name w:val="9AEFEB5A31BD4F6EB5A0E8C068B7989F"/>
    <w:rsid w:val="00F039D6"/>
  </w:style>
  <w:style w:type="paragraph" w:customStyle="1" w:styleId="A95E99DF353545D18C35DACF9A6D693B">
    <w:name w:val="A95E99DF353545D18C35DACF9A6D693B"/>
    <w:rsid w:val="00F039D6"/>
  </w:style>
  <w:style w:type="paragraph" w:customStyle="1" w:styleId="9A806915DD0641D18C7A5FB5E9500760">
    <w:name w:val="9A806915DD0641D18C7A5FB5E9500760"/>
    <w:rsid w:val="00F039D6"/>
  </w:style>
  <w:style w:type="paragraph" w:customStyle="1" w:styleId="4831423CE55C4BCAAB5E16AB923CF0AA">
    <w:name w:val="4831423CE55C4BCAAB5E16AB923CF0AA"/>
    <w:rsid w:val="00F039D6"/>
  </w:style>
  <w:style w:type="paragraph" w:customStyle="1" w:styleId="C3B263661EAD485F92A94227B94BEAC2">
    <w:name w:val="C3B263661EAD485F92A94227B94BEAC2"/>
    <w:rsid w:val="00F054D2"/>
  </w:style>
  <w:style w:type="paragraph" w:customStyle="1" w:styleId="65FDB1B08A4F4781965CD7578697A504">
    <w:name w:val="65FDB1B08A4F4781965CD7578697A504"/>
    <w:rsid w:val="00F054D2"/>
  </w:style>
  <w:style w:type="paragraph" w:customStyle="1" w:styleId="3FE3BBCA944146BC8E329589568AE0B1">
    <w:name w:val="3FE3BBCA944146BC8E329589568AE0B1"/>
    <w:rsid w:val="00F054D2"/>
  </w:style>
  <w:style w:type="paragraph" w:customStyle="1" w:styleId="B52FFCBAADDD49FD8F1341F67F0DAA51">
    <w:name w:val="B52FFCBAADDD49FD8F1341F67F0DAA51"/>
    <w:rsid w:val="00F054D2"/>
  </w:style>
  <w:style w:type="paragraph" w:customStyle="1" w:styleId="CCA352BA8E894D3AA66D47ADE3A9A263">
    <w:name w:val="CCA352BA8E894D3AA66D47ADE3A9A263"/>
    <w:rsid w:val="00F054D2"/>
  </w:style>
  <w:style w:type="paragraph" w:customStyle="1" w:styleId="47B5EAE8E0E7477298895E1B19B3B824">
    <w:name w:val="47B5EAE8E0E7477298895E1B19B3B824"/>
    <w:rsid w:val="00F054D2"/>
  </w:style>
  <w:style w:type="paragraph" w:customStyle="1" w:styleId="9D269B77716B4249977A20973BFFD613">
    <w:name w:val="9D269B77716B4249977A20973BFFD613"/>
    <w:rsid w:val="00F054D2"/>
  </w:style>
  <w:style w:type="paragraph" w:customStyle="1" w:styleId="4924D78C10AB4FA28C6BE4BC8D7BA00D">
    <w:name w:val="4924D78C10AB4FA28C6BE4BC8D7BA00D"/>
    <w:rsid w:val="008F269B"/>
  </w:style>
  <w:style w:type="paragraph" w:customStyle="1" w:styleId="EFC7F2A3106045BD95838526117713EF">
    <w:name w:val="EFC7F2A3106045BD95838526117713EF"/>
    <w:rsid w:val="008F269B"/>
  </w:style>
  <w:style w:type="paragraph" w:customStyle="1" w:styleId="E9B04663B75D47CC8F96BA957C78FDD5">
    <w:name w:val="E9B04663B75D47CC8F96BA957C78FDD5"/>
    <w:rsid w:val="008F269B"/>
  </w:style>
  <w:style w:type="paragraph" w:customStyle="1" w:styleId="E3BB2C2B010B493E8409A711208A9A76">
    <w:name w:val="E3BB2C2B010B493E8409A711208A9A76"/>
    <w:rsid w:val="006A4ABC"/>
    <w:pPr>
      <w:spacing w:after="160" w:line="259" w:lineRule="auto"/>
    </w:pPr>
  </w:style>
  <w:style w:type="paragraph" w:customStyle="1" w:styleId="2D432EDB099A4729B64AA334C43A1B2D">
    <w:name w:val="2D432EDB099A4729B64AA334C43A1B2D"/>
    <w:rsid w:val="006A4ABC"/>
    <w:pPr>
      <w:spacing w:after="160" w:line="259" w:lineRule="auto"/>
    </w:pPr>
  </w:style>
  <w:style w:type="paragraph" w:customStyle="1" w:styleId="3DB2B583DA49421FB40FE0845A1919F1">
    <w:name w:val="3DB2B583DA49421FB40FE0845A1919F1"/>
    <w:rsid w:val="006A4ABC"/>
    <w:pPr>
      <w:spacing w:after="160" w:line="259" w:lineRule="auto"/>
    </w:pPr>
  </w:style>
  <w:style w:type="paragraph" w:customStyle="1" w:styleId="7917262B35D94B4C90BC14343849E643">
    <w:name w:val="7917262B35D94B4C90BC14343849E643"/>
    <w:rsid w:val="006A4ABC"/>
    <w:pPr>
      <w:spacing w:after="160" w:line="259" w:lineRule="auto"/>
    </w:pPr>
  </w:style>
  <w:style w:type="paragraph" w:customStyle="1" w:styleId="B95BBBE54BD4EB46B9D89B264A2205FC">
    <w:name w:val="B95BBBE54BD4EB46B9D89B264A2205FC"/>
    <w:rsid w:val="00FA37B2"/>
    <w:pPr>
      <w:spacing w:after="0" w:line="240" w:lineRule="auto"/>
    </w:pPr>
    <w:rPr>
      <w:sz w:val="24"/>
      <w:szCs w:val="24"/>
    </w:rPr>
  </w:style>
  <w:style w:type="paragraph" w:customStyle="1" w:styleId="C9E0741F7575E545A795C0F084250EE2">
    <w:name w:val="C9E0741F7575E545A795C0F084250EE2"/>
    <w:rsid w:val="00FA37B2"/>
    <w:pPr>
      <w:spacing w:after="0" w:line="240" w:lineRule="auto"/>
    </w:pPr>
    <w:rPr>
      <w:sz w:val="24"/>
      <w:szCs w:val="24"/>
    </w:rPr>
  </w:style>
  <w:style w:type="paragraph" w:customStyle="1" w:styleId="10BABCC24CE4884DA95F217C8F0D966D">
    <w:name w:val="10BABCC24CE4884DA95F217C8F0D966D"/>
    <w:rsid w:val="00FA37B2"/>
    <w:pPr>
      <w:spacing w:after="0" w:line="240" w:lineRule="auto"/>
    </w:pPr>
    <w:rPr>
      <w:sz w:val="24"/>
      <w:szCs w:val="24"/>
    </w:rPr>
  </w:style>
  <w:style w:type="paragraph" w:customStyle="1" w:styleId="7D50A52A0941F146B0AA07152A112177">
    <w:name w:val="7D50A52A0941F146B0AA07152A112177"/>
    <w:rsid w:val="00FA37B2"/>
    <w:pPr>
      <w:spacing w:after="0" w:line="240" w:lineRule="auto"/>
    </w:pPr>
    <w:rPr>
      <w:sz w:val="24"/>
      <w:szCs w:val="24"/>
    </w:rPr>
  </w:style>
  <w:style w:type="paragraph" w:customStyle="1" w:styleId="84A8613E10177E46999C29188FE14FDF">
    <w:name w:val="84A8613E10177E46999C29188FE14FDF"/>
    <w:rsid w:val="00FA37B2"/>
    <w:pPr>
      <w:spacing w:after="0" w:line="240" w:lineRule="auto"/>
    </w:pPr>
    <w:rPr>
      <w:sz w:val="24"/>
      <w:szCs w:val="24"/>
    </w:rPr>
  </w:style>
  <w:style w:type="paragraph" w:customStyle="1" w:styleId="19D1A8AB3718C040B052084E67530007">
    <w:name w:val="19D1A8AB3718C040B052084E67530007"/>
    <w:rsid w:val="00FA37B2"/>
    <w:pPr>
      <w:spacing w:after="0" w:line="240" w:lineRule="auto"/>
    </w:pPr>
    <w:rPr>
      <w:sz w:val="24"/>
      <w:szCs w:val="24"/>
    </w:rPr>
  </w:style>
  <w:style w:type="paragraph" w:customStyle="1" w:styleId="DC9C1759C9C9DE45AAF1287E6825A63C">
    <w:name w:val="DC9C1759C9C9DE45AAF1287E6825A63C"/>
    <w:rsid w:val="00FA37B2"/>
    <w:pPr>
      <w:spacing w:after="0" w:line="240" w:lineRule="auto"/>
    </w:pPr>
    <w:rPr>
      <w:sz w:val="24"/>
      <w:szCs w:val="24"/>
    </w:rPr>
  </w:style>
  <w:style w:type="paragraph" w:customStyle="1" w:styleId="262C38485FFC994C9895E7E935E2D9BA">
    <w:name w:val="262C38485FFC994C9895E7E935E2D9BA"/>
    <w:rsid w:val="00FA37B2"/>
    <w:pPr>
      <w:spacing w:after="0" w:line="240" w:lineRule="auto"/>
    </w:pPr>
    <w:rPr>
      <w:sz w:val="24"/>
      <w:szCs w:val="24"/>
    </w:rPr>
  </w:style>
  <w:style w:type="paragraph" w:customStyle="1" w:styleId="57C097C92D52874D986C4CD74340EC03">
    <w:name w:val="57C097C92D52874D986C4CD74340EC03"/>
    <w:rsid w:val="00FA37B2"/>
    <w:pPr>
      <w:spacing w:after="0" w:line="240" w:lineRule="auto"/>
    </w:pPr>
    <w:rPr>
      <w:sz w:val="24"/>
      <w:szCs w:val="24"/>
    </w:rPr>
  </w:style>
  <w:style w:type="paragraph" w:customStyle="1" w:styleId="9C269AB2A207254ABFABD21EC6E12472">
    <w:name w:val="9C269AB2A207254ABFABD21EC6E12472"/>
    <w:rsid w:val="00FA37B2"/>
    <w:pPr>
      <w:spacing w:after="0" w:line="240" w:lineRule="auto"/>
    </w:pPr>
    <w:rPr>
      <w:sz w:val="24"/>
      <w:szCs w:val="24"/>
    </w:rPr>
  </w:style>
  <w:style w:type="paragraph" w:customStyle="1" w:styleId="FBF0F97F1BBAFE4780E635249FDA89BA">
    <w:name w:val="FBF0F97F1BBAFE4780E635249FDA89BA"/>
    <w:rsid w:val="004A35A4"/>
    <w:pPr>
      <w:spacing w:after="0" w:line="240" w:lineRule="auto"/>
    </w:pPr>
    <w:rPr>
      <w:sz w:val="24"/>
      <w:szCs w:val="24"/>
    </w:rPr>
  </w:style>
  <w:style w:type="paragraph" w:customStyle="1" w:styleId="66D5729202EFC346AD570EDBBD9A6948">
    <w:name w:val="66D5729202EFC346AD570EDBBD9A6948"/>
    <w:rsid w:val="004A35A4"/>
    <w:pPr>
      <w:spacing w:after="0" w:line="240" w:lineRule="auto"/>
    </w:pPr>
    <w:rPr>
      <w:sz w:val="24"/>
      <w:szCs w:val="24"/>
    </w:rPr>
  </w:style>
  <w:style w:type="paragraph" w:customStyle="1" w:styleId="AD97050779454441848108BA493AA2BB">
    <w:name w:val="AD97050779454441848108BA493AA2BB"/>
    <w:rsid w:val="004A35A4"/>
    <w:pPr>
      <w:spacing w:after="0" w:line="240" w:lineRule="auto"/>
    </w:pPr>
    <w:rPr>
      <w:sz w:val="24"/>
      <w:szCs w:val="24"/>
    </w:rPr>
  </w:style>
  <w:style w:type="paragraph" w:customStyle="1" w:styleId="315233901B83A4458BDB460C11867379">
    <w:name w:val="315233901B83A4458BDB460C11867379"/>
    <w:rsid w:val="004A35A4"/>
    <w:pPr>
      <w:spacing w:after="0" w:line="240" w:lineRule="auto"/>
    </w:pPr>
    <w:rPr>
      <w:sz w:val="24"/>
      <w:szCs w:val="24"/>
    </w:rPr>
  </w:style>
  <w:style w:type="paragraph" w:customStyle="1" w:styleId="92BEBE7A02451643B37C854A432BE4FD">
    <w:name w:val="92BEBE7A02451643B37C854A432BE4FD"/>
    <w:rsid w:val="004A35A4"/>
    <w:pPr>
      <w:spacing w:after="0" w:line="240" w:lineRule="auto"/>
    </w:pPr>
    <w:rPr>
      <w:sz w:val="24"/>
      <w:szCs w:val="24"/>
    </w:rPr>
  </w:style>
  <w:style w:type="paragraph" w:customStyle="1" w:styleId="AE8BBF9197A7F344AB69AD9A4835D786">
    <w:name w:val="AE8BBF9197A7F344AB69AD9A4835D786"/>
    <w:rsid w:val="004A35A4"/>
    <w:pPr>
      <w:spacing w:after="0" w:line="240" w:lineRule="auto"/>
    </w:pPr>
    <w:rPr>
      <w:sz w:val="24"/>
      <w:szCs w:val="24"/>
    </w:rPr>
  </w:style>
  <w:style w:type="paragraph" w:customStyle="1" w:styleId="354A145B502D4541AFFE84EC7D9320C6">
    <w:name w:val="354A145B502D4541AFFE84EC7D9320C6"/>
    <w:rsid w:val="004A35A4"/>
    <w:pPr>
      <w:spacing w:after="0" w:line="240" w:lineRule="auto"/>
    </w:pPr>
    <w:rPr>
      <w:sz w:val="24"/>
      <w:szCs w:val="24"/>
    </w:rPr>
  </w:style>
  <w:style w:type="paragraph" w:customStyle="1" w:styleId="0A8A4C1C9C21F9408AFF75DE93341C96">
    <w:name w:val="0A8A4C1C9C21F9408AFF75DE93341C96"/>
    <w:rsid w:val="004A35A4"/>
    <w:pPr>
      <w:spacing w:after="0" w:line="240" w:lineRule="auto"/>
    </w:pPr>
    <w:rPr>
      <w:sz w:val="24"/>
      <w:szCs w:val="24"/>
    </w:rPr>
  </w:style>
  <w:style w:type="paragraph" w:customStyle="1" w:styleId="859B6D742116D4468F1A308E1ED97517">
    <w:name w:val="859B6D742116D4468F1A308E1ED97517"/>
    <w:rsid w:val="004A35A4"/>
    <w:pPr>
      <w:spacing w:after="0" w:line="240" w:lineRule="auto"/>
    </w:pPr>
    <w:rPr>
      <w:sz w:val="24"/>
      <w:szCs w:val="24"/>
    </w:rPr>
  </w:style>
  <w:style w:type="paragraph" w:customStyle="1" w:styleId="5CC909DBD272E44AB726BB39511C0064">
    <w:name w:val="5CC909DBD272E44AB726BB39511C0064"/>
    <w:rsid w:val="004A35A4"/>
    <w:pPr>
      <w:spacing w:after="0" w:line="240" w:lineRule="auto"/>
    </w:pPr>
    <w:rPr>
      <w:sz w:val="24"/>
      <w:szCs w:val="24"/>
    </w:rPr>
  </w:style>
  <w:style w:type="paragraph" w:customStyle="1" w:styleId="ED0693990444E24193ED3866AD3DE01C">
    <w:name w:val="ED0693990444E24193ED3866AD3DE01C"/>
    <w:rsid w:val="004A35A4"/>
    <w:pPr>
      <w:spacing w:after="0" w:line="240" w:lineRule="auto"/>
    </w:pPr>
    <w:rPr>
      <w:sz w:val="24"/>
      <w:szCs w:val="24"/>
    </w:rPr>
  </w:style>
  <w:style w:type="paragraph" w:customStyle="1" w:styleId="F7833CEDECF1F9449B8A7A5FCD47474D">
    <w:name w:val="F7833CEDECF1F9449B8A7A5FCD47474D"/>
    <w:rsid w:val="004A35A4"/>
    <w:pPr>
      <w:spacing w:after="0" w:line="240" w:lineRule="auto"/>
    </w:pPr>
    <w:rPr>
      <w:sz w:val="24"/>
      <w:szCs w:val="24"/>
    </w:rPr>
  </w:style>
  <w:style w:type="paragraph" w:customStyle="1" w:styleId="DBEEBAE13AF6124BA8943A59C6E6C4CD">
    <w:name w:val="DBEEBAE13AF6124BA8943A59C6E6C4CD"/>
    <w:rsid w:val="004A35A4"/>
    <w:pPr>
      <w:spacing w:after="0" w:line="240" w:lineRule="auto"/>
    </w:pPr>
    <w:rPr>
      <w:sz w:val="24"/>
      <w:szCs w:val="24"/>
    </w:rPr>
  </w:style>
  <w:style w:type="paragraph" w:customStyle="1" w:styleId="EB4CA1F44589F346836043F29BC48313">
    <w:name w:val="EB4CA1F44589F346836043F29BC48313"/>
    <w:rsid w:val="004A35A4"/>
    <w:pPr>
      <w:spacing w:after="0" w:line="240" w:lineRule="auto"/>
    </w:pPr>
    <w:rPr>
      <w:sz w:val="24"/>
      <w:szCs w:val="24"/>
    </w:rPr>
  </w:style>
  <w:style w:type="paragraph" w:customStyle="1" w:styleId="08FF129AC3D9884E8B4F21C206253F36">
    <w:name w:val="08FF129AC3D9884E8B4F21C206253F36"/>
    <w:rsid w:val="004A35A4"/>
    <w:pPr>
      <w:spacing w:after="0" w:line="240" w:lineRule="auto"/>
    </w:pPr>
    <w:rPr>
      <w:sz w:val="24"/>
      <w:szCs w:val="24"/>
    </w:rPr>
  </w:style>
  <w:style w:type="paragraph" w:customStyle="1" w:styleId="C125EF4ACEF0CC40A3E9927C6CC77B1D">
    <w:name w:val="C125EF4ACEF0CC40A3E9927C6CC77B1D"/>
    <w:rsid w:val="004A35A4"/>
    <w:pPr>
      <w:spacing w:after="0" w:line="240" w:lineRule="auto"/>
    </w:pPr>
    <w:rPr>
      <w:sz w:val="24"/>
      <w:szCs w:val="24"/>
    </w:rPr>
  </w:style>
  <w:style w:type="paragraph" w:customStyle="1" w:styleId="51B511E145EC524A918F1E3953067EDF">
    <w:name w:val="51B511E145EC524A918F1E3953067EDF"/>
    <w:rsid w:val="004A35A4"/>
    <w:pPr>
      <w:spacing w:after="0" w:line="240" w:lineRule="auto"/>
    </w:pPr>
    <w:rPr>
      <w:sz w:val="24"/>
      <w:szCs w:val="24"/>
    </w:rPr>
  </w:style>
  <w:style w:type="paragraph" w:customStyle="1" w:styleId="53815B76AB6FDD47B79DEB1BE01FBF71">
    <w:name w:val="53815B76AB6FDD47B79DEB1BE01FBF71"/>
    <w:rsid w:val="004A35A4"/>
    <w:pPr>
      <w:spacing w:after="0" w:line="240" w:lineRule="auto"/>
    </w:pPr>
    <w:rPr>
      <w:sz w:val="24"/>
      <w:szCs w:val="24"/>
    </w:rPr>
  </w:style>
  <w:style w:type="paragraph" w:customStyle="1" w:styleId="272A93F014FD514B9086526D146FFBB8">
    <w:name w:val="272A93F014FD514B9086526D146FFBB8"/>
    <w:rsid w:val="004A35A4"/>
    <w:pPr>
      <w:spacing w:after="0" w:line="240" w:lineRule="auto"/>
    </w:pPr>
    <w:rPr>
      <w:sz w:val="24"/>
      <w:szCs w:val="24"/>
    </w:rPr>
  </w:style>
  <w:style w:type="paragraph" w:customStyle="1" w:styleId="B92B22367253BD409F686C64B44CDFDB">
    <w:name w:val="B92B22367253BD409F686C64B44CDFDB"/>
    <w:rsid w:val="004A35A4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D585BBBCFB3430FB2ADA6E3B3A32D79">
    <w:name w:val="CD585BBBCFB3430FB2ADA6E3B3A32D79"/>
  </w:style>
  <w:style w:type="paragraph" w:customStyle="1" w:styleId="867473AF3BD6455F893EB8CA444894AF">
    <w:name w:val="867473AF3BD6455F893EB8CA444894AF"/>
  </w:style>
  <w:style w:type="paragraph" w:customStyle="1" w:styleId="E844FCF16010400D8FCE59424BBCDBE1">
    <w:name w:val="E844FCF16010400D8FCE59424BBCDBE1"/>
  </w:style>
  <w:style w:type="paragraph" w:customStyle="1" w:styleId="F517B21CB72D492C9E72D3EEE4D33838">
    <w:name w:val="F517B21CB72D492C9E72D3EEE4D33838"/>
  </w:style>
  <w:style w:type="paragraph" w:customStyle="1" w:styleId="C89C3099FE284F5186366627DE7D93F0">
    <w:name w:val="C89C3099FE284F5186366627DE7D93F0"/>
  </w:style>
  <w:style w:type="paragraph" w:customStyle="1" w:styleId="AE9C1A9E10B344FD87221901E4FB1382">
    <w:name w:val="AE9C1A9E10B344FD87221901E4FB1382"/>
  </w:style>
  <w:style w:type="paragraph" w:customStyle="1" w:styleId="23FBEEFCC5C946A7B4FAC82C33E089FB">
    <w:name w:val="23FBEEFCC5C946A7B4FAC82C33E089FB"/>
  </w:style>
  <w:style w:type="paragraph" w:customStyle="1" w:styleId="79D24FFB5E1D4344B26CA6BD0F692627">
    <w:name w:val="79D24FFB5E1D4344B26CA6BD0F692627"/>
  </w:style>
  <w:style w:type="paragraph" w:customStyle="1" w:styleId="87F919D68F1F4A9791A249989CE1D4D7">
    <w:name w:val="87F919D68F1F4A9791A249989CE1D4D7"/>
  </w:style>
  <w:style w:type="paragraph" w:customStyle="1" w:styleId="FEA5D28AA0C1442F8E956D1FA37AE6AB">
    <w:name w:val="FEA5D28AA0C1442F8E956D1FA37AE6AB"/>
  </w:style>
  <w:style w:type="paragraph" w:customStyle="1" w:styleId="F4D9FACF4067492E86053B540F5FC909">
    <w:name w:val="F4D9FACF4067492E86053B540F5FC909"/>
  </w:style>
  <w:style w:type="paragraph" w:customStyle="1" w:styleId="A3523ACB2CAA4EDA8956CD95636EB494">
    <w:name w:val="A3523ACB2CAA4EDA8956CD95636EB494"/>
  </w:style>
  <w:style w:type="paragraph" w:customStyle="1" w:styleId="32103E000F6D4C8B934BD26E9307B5CB">
    <w:name w:val="32103E000F6D4C8B934BD26E9307B5CB"/>
  </w:style>
  <w:style w:type="paragraph" w:customStyle="1" w:styleId="D31712872686437BBDA226CEF92160C3">
    <w:name w:val="D31712872686437BBDA226CEF92160C3"/>
  </w:style>
  <w:style w:type="paragraph" w:customStyle="1" w:styleId="725C6E61F34A4A87BA59632023308569">
    <w:name w:val="725C6E61F34A4A87BA59632023308569"/>
  </w:style>
  <w:style w:type="paragraph" w:customStyle="1" w:styleId="19B0094066514AC3A20DE61125BB6CAC">
    <w:name w:val="19B0094066514AC3A20DE61125BB6CAC"/>
  </w:style>
  <w:style w:type="paragraph" w:customStyle="1" w:styleId="0C47AE8E626E4C3F9017A16723ACC513">
    <w:name w:val="0C47AE8E626E4C3F9017A16723ACC513"/>
  </w:style>
  <w:style w:type="paragraph" w:customStyle="1" w:styleId="C06F95FC319943C6A6DE142376E57032">
    <w:name w:val="C06F95FC319943C6A6DE142376E57032"/>
  </w:style>
  <w:style w:type="paragraph" w:customStyle="1" w:styleId="784025AE36554A76BE8B43B7A5DA042E">
    <w:name w:val="784025AE36554A76BE8B43B7A5DA042E"/>
  </w:style>
  <w:style w:type="paragraph" w:customStyle="1" w:styleId="32D1DA99634145069CE56A433487C309">
    <w:name w:val="32D1DA99634145069CE56A433487C309"/>
  </w:style>
  <w:style w:type="paragraph" w:customStyle="1" w:styleId="2A5D58851F9642CBA00348CDE7FC9680">
    <w:name w:val="2A5D58851F9642CBA00348CDE7FC9680"/>
  </w:style>
  <w:style w:type="paragraph" w:customStyle="1" w:styleId="1DA9E4C8F27D4788906880A3EA4BB86E">
    <w:name w:val="1DA9E4C8F27D4788906880A3EA4BB86E"/>
  </w:style>
  <w:style w:type="paragraph" w:customStyle="1" w:styleId="7126CEE258AB48E59563BE798B43C044">
    <w:name w:val="7126CEE258AB48E59563BE798B43C044"/>
  </w:style>
  <w:style w:type="paragraph" w:customStyle="1" w:styleId="59181DE6FF9D45A1BFD152B66DA8279A">
    <w:name w:val="59181DE6FF9D45A1BFD152B66DA8279A"/>
  </w:style>
  <w:style w:type="paragraph" w:customStyle="1" w:styleId="226934D092EF481CB56E97BEE15FFC15">
    <w:name w:val="226934D092EF481CB56E97BEE15FFC15"/>
  </w:style>
  <w:style w:type="paragraph" w:customStyle="1" w:styleId="39023B6F0E9F41B699D450EE0F816328">
    <w:name w:val="39023B6F0E9F41B699D450EE0F816328"/>
  </w:style>
  <w:style w:type="paragraph" w:customStyle="1" w:styleId="8F1D3CB099C54F9FB68960D7D1FF729E">
    <w:name w:val="8F1D3CB099C54F9FB68960D7D1FF729E"/>
  </w:style>
  <w:style w:type="paragraph" w:customStyle="1" w:styleId="A87F70E43961421EBC0293E96E97E0FC">
    <w:name w:val="A87F70E43961421EBC0293E96E97E0FC"/>
  </w:style>
  <w:style w:type="paragraph" w:customStyle="1" w:styleId="206E846872FE49238A67FD5C235B0C08">
    <w:name w:val="206E846872FE49238A67FD5C235B0C08"/>
  </w:style>
  <w:style w:type="paragraph" w:customStyle="1" w:styleId="DD748C1E64ED49658A04ECC732356F12">
    <w:name w:val="DD748C1E64ED49658A04ECC732356F12"/>
  </w:style>
  <w:style w:type="paragraph" w:customStyle="1" w:styleId="E37EA4160AD94C19A61CB88DF07FE130">
    <w:name w:val="E37EA4160AD94C19A61CB88DF07FE130"/>
  </w:style>
  <w:style w:type="paragraph" w:customStyle="1" w:styleId="233ACD33C5674F79B280F317FC4EEAB5">
    <w:name w:val="233ACD33C5674F79B280F317FC4EEAB5"/>
  </w:style>
  <w:style w:type="paragraph" w:customStyle="1" w:styleId="457027009F174609A884393965D5F128">
    <w:name w:val="457027009F174609A884393965D5F128"/>
  </w:style>
  <w:style w:type="paragraph" w:customStyle="1" w:styleId="A45F807327A44B08BD1DCE13B8F472A7">
    <w:name w:val="A45F807327A44B08BD1DCE13B8F472A7"/>
  </w:style>
  <w:style w:type="paragraph" w:customStyle="1" w:styleId="46B7EAE188654576BEA26AAA876CE7BC">
    <w:name w:val="46B7EAE188654576BEA26AAA876CE7BC"/>
  </w:style>
  <w:style w:type="paragraph" w:customStyle="1" w:styleId="CFCCFAF35E474C8DB0ADEFCB46C2488D">
    <w:name w:val="CFCCFAF35E474C8DB0ADEFCB46C2488D"/>
  </w:style>
  <w:style w:type="paragraph" w:customStyle="1" w:styleId="44DE02A8E8674B25A750D099B471BC6E">
    <w:name w:val="44DE02A8E8674B25A750D099B471BC6E"/>
  </w:style>
  <w:style w:type="paragraph" w:customStyle="1" w:styleId="C13A49F4B78149538210B4F5B5511921">
    <w:name w:val="C13A49F4B78149538210B4F5B5511921"/>
  </w:style>
  <w:style w:type="paragraph" w:customStyle="1" w:styleId="C3697B9F1F374CDA8A4C3D685FB72394">
    <w:name w:val="C3697B9F1F374CDA8A4C3D685FB72394"/>
  </w:style>
  <w:style w:type="paragraph" w:customStyle="1" w:styleId="9BE09272845A4CC6B92D0C9965230DF5">
    <w:name w:val="9BE09272845A4CC6B92D0C9965230DF5"/>
  </w:style>
  <w:style w:type="paragraph" w:customStyle="1" w:styleId="E1007D574BC149249482A47C2C8E5519">
    <w:name w:val="E1007D574BC149249482A47C2C8E5519"/>
  </w:style>
  <w:style w:type="paragraph" w:customStyle="1" w:styleId="F9E472010FFF4210982087E5FAB744C5">
    <w:name w:val="F9E472010FFF4210982087E5FAB744C5"/>
  </w:style>
  <w:style w:type="paragraph" w:customStyle="1" w:styleId="82E44DE9DCD741058B5FC4C27F9357C1">
    <w:name w:val="82E44DE9DCD741058B5FC4C27F9357C1"/>
  </w:style>
  <w:style w:type="paragraph" w:customStyle="1" w:styleId="118DB99D5FFA4BD1B49BD12267370A40">
    <w:name w:val="118DB99D5FFA4BD1B49BD12267370A40"/>
  </w:style>
  <w:style w:type="paragraph" w:customStyle="1" w:styleId="28F7607757204684BB205628C87F5256">
    <w:name w:val="28F7607757204684BB205628C87F5256"/>
  </w:style>
  <w:style w:type="paragraph" w:customStyle="1" w:styleId="5D5333FE593B43D398F807B6A43AD28E">
    <w:name w:val="5D5333FE593B43D398F807B6A43AD28E"/>
  </w:style>
  <w:style w:type="paragraph" w:customStyle="1" w:styleId="12433871201C47088FD35F98FC4CC463">
    <w:name w:val="12433871201C47088FD35F98FC4CC463"/>
  </w:style>
  <w:style w:type="paragraph" w:customStyle="1" w:styleId="E3C3C519FE654007A46DD4CED928033C">
    <w:name w:val="E3C3C519FE654007A46DD4CED928033C"/>
  </w:style>
  <w:style w:type="paragraph" w:customStyle="1" w:styleId="860130412434438E96DEAED981949F3A">
    <w:name w:val="860130412434438E96DEAED981949F3A"/>
  </w:style>
  <w:style w:type="paragraph" w:customStyle="1" w:styleId="E2016B6EE1724345A35DC6858C0948B3">
    <w:name w:val="E2016B6EE1724345A35DC6858C0948B3"/>
  </w:style>
  <w:style w:type="paragraph" w:customStyle="1" w:styleId="3A7CC09152264B6C8E89DFC5D572A932">
    <w:name w:val="3A7CC09152264B6C8E89DFC5D572A932"/>
  </w:style>
  <w:style w:type="paragraph" w:customStyle="1" w:styleId="FAA9724F4F0547B6A62AB308D2BBCD3C">
    <w:name w:val="FAA9724F4F0547B6A62AB308D2BBCD3C"/>
  </w:style>
  <w:style w:type="paragraph" w:customStyle="1" w:styleId="628BBC17B9464765BAD24EAD5B3B3A87">
    <w:name w:val="628BBC17B9464765BAD24EAD5B3B3A87"/>
  </w:style>
  <w:style w:type="paragraph" w:customStyle="1" w:styleId="D9D60D4DC9CA461CACFE28C9052B2433">
    <w:name w:val="D9D60D4DC9CA461CACFE28C9052B2433"/>
  </w:style>
  <w:style w:type="paragraph" w:customStyle="1" w:styleId="6B51D578CCE9430FB9575932076F3C00">
    <w:name w:val="6B51D578CCE9430FB9575932076F3C00"/>
  </w:style>
  <w:style w:type="paragraph" w:customStyle="1" w:styleId="39F4817DDB59489CAA12BC2922D1E5FE">
    <w:name w:val="39F4817DDB59489CAA12BC2922D1E5FE"/>
  </w:style>
  <w:style w:type="paragraph" w:customStyle="1" w:styleId="EEE178D705C042588303FE5625AC20AB">
    <w:name w:val="EEE178D705C042588303FE5625AC20AB"/>
  </w:style>
  <w:style w:type="paragraph" w:customStyle="1" w:styleId="DBCA576C008F40BD9E1DDB45F97940ED">
    <w:name w:val="DBCA576C008F40BD9E1DDB45F97940ED"/>
  </w:style>
  <w:style w:type="paragraph" w:customStyle="1" w:styleId="58F83923206941E39E17DB8F26AC493B">
    <w:name w:val="58F83923206941E39E17DB8F26AC493B"/>
  </w:style>
  <w:style w:type="paragraph" w:customStyle="1" w:styleId="5502CFF670364F0FA2D9351DF5FEB411">
    <w:name w:val="5502CFF670364F0FA2D9351DF5FEB411"/>
  </w:style>
  <w:style w:type="paragraph" w:customStyle="1" w:styleId="704A1B8602824E78AF56B065973CB4FE">
    <w:name w:val="704A1B8602824E78AF56B065973CB4FE"/>
  </w:style>
  <w:style w:type="paragraph" w:customStyle="1" w:styleId="AE42180E4F484929B87ED2C05E5427CA">
    <w:name w:val="AE42180E4F484929B87ED2C05E5427CA"/>
  </w:style>
  <w:style w:type="paragraph" w:customStyle="1" w:styleId="42781C96C9FA4DC9A39197FA6D5B6A6A">
    <w:name w:val="42781C96C9FA4DC9A39197FA6D5B6A6A"/>
  </w:style>
  <w:style w:type="paragraph" w:customStyle="1" w:styleId="2507285A0E9847C4BB05D2A2359ECD19">
    <w:name w:val="2507285A0E9847C4BB05D2A2359ECD19"/>
  </w:style>
  <w:style w:type="paragraph" w:customStyle="1" w:styleId="FC97A754AA684CF69A1A0FE9413AD0D8">
    <w:name w:val="FC97A754AA684CF69A1A0FE9413AD0D8"/>
    <w:rsid w:val="0092049F"/>
  </w:style>
  <w:style w:type="paragraph" w:customStyle="1" w:styleId="DE0C27898B28464590B24837103EE1FC">
    <w:name w:val="DE0C27898B28464590B24837103EE1FC"/>
    <w:rsid w:val="0092049F"/>
  </w:style>
  <w:style w:type="paragraph" w:customStyle="1" w:styleId="085338AB328B4793BD075D3FF71A13C3">
    <w:name w:val="085338AB328B4793BD075D3FF71A13C3"/>
    <w:rsid w:val="0092049F"/>
  </w:style>
  <w:style w:type="paragraph" w:customStyle="1" w:styleId="CE5B6A5A9977422E8DBC7C1A4CFC252B">
    <w:name w:val="CE5B6A5A9977422E8DBC7C1A4CFC252B"/>
    <w:rsid w:val="0092049F"/>
  </w:style>
  <w:style w:type="paragraph" w:customStyle="1" w:styleId="F1CFE77704894C91BACD1A9368C01F32">
    <w:name w:val="F1CFE77704894C91BACD1A9368C01F32"/>
    <w:rsid w:val="0092049F"/>
  </w:style>
  <w:style w:type="paragraph" w:customStyle="1" w:styleId="DBC070B7C9664D7580FC1D7A0466C36E">
    <w:name w:val="DBC070B7C9664D7580FC1D7A0466C36E"/>
    <w:rsid w:val="0092049F"/>
  </w:style>
  <w:style w:type="paragraph" w:customStyle="1" w:styleId="1FC5277F79854384ADBAAEC431EB4849">
    <w:name w:val="1FC5277F79854384ADBAAEC431EB4849"/>
    <w:rsid w:val="0092049F"/>
  </w:style>
  <w:style w:type="paragraph" w:customStyle="1" w:styleId="CE589F7755944886B716CA53813D34DA">
    <w:name w:val="CE589F7755944886B716CA53813D34DA"/>
    <w:rsid w:val="0092049F"/>
  </w:style>
  <w:style w:type="character" w:styleId="Tekstvantijdelijkeaanduiding">
    <w:name w:val="Placeholder Text"/>
    <w:basedOn w:val="Standaardalinea-lettertype"/>
    <w:uiPriority w:val="99"/>
    <w:unhideWhenUsed/>
    <w:rsid w:val="00F039D6"/>
    <w:rPr>
      <w:color w:val="808080"/>
    </w:rPr>
  </w:style>
  <w:style w:type="paragraph" w:customStyle="1" w:styleId="CD585BBBCFB3430FB2ADA6E3B3A32D791">
    <w:name w:val="CD585BBBCFB3430FB2ADA6E3B3A32D791"/>
    <w:rsid w:val="0092049F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1">
    <w:name w:val="867473AF3BD6455F893EB8CA444894AF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1">
    <w:name w:val="E844FCF16010400D8FCE59424BBCDBE1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1">
    <w:name w:val="F517B21CB72D492C9E72D3EEE4D33838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1">
    <w:name w:val="C89C3099FE284F5186366627DE7D93F0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1">
    <w:name w:val="AE9C1A9E10B344FD87221901E4FB1382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1">
    <w:name w:val="23FBEEFCC5C946A7B4FAC82C33E089F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1">
    <w:name w:val="79D24FFB5E1D4344B26CA6BD0F692627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1">
    <w:name w:val="87F919D68F1F4A9791A249989CE1D4D7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1">
    <w:name w:val="FEA5D28AA0C1442F8E956D1FA37AE6A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1">
    <w:name w:val="F4D9FACF4067492E86053B540F5FC90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1">
    <w:name w:val="A3523ACB2CAA4EDA8956CD95636EB494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1">
    <w:name w:val="32103E000F6D4C8B934BD26E9307B5C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1">
    <w:name w:val="D31712872686437BBDA226CEF92160C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1">
    <w:name w:val="725C6E61F34A4A87BA5963202330856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1">
    <w:name w:val="19B0094066514AC3A20DE61125BB6CAC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1">
    <w:name w:val="0C47AE8E626E4C3F9017A16723ACC513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1">
    <w:name w:val="C06F95FC319943C6A6DE142376E57032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1">
    <w:name w:val="784025AE36554A76BE8B43B7A5DA042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1">
    <w:name w:val="32D1DA99634145069CE56A433487C30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1">
    <w:name w:val="FC97A754AA684CF69A1A0FE9413AD0D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1">
    <w:name w:val="1DA9E4C8F27D4788906880A3EA4BB86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1">
    <w:name w:val="7126CEE258AB48E59563BE798B43C044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1">
    <w:name w:val="59181DE6FF9D45A1BFD152B66DA8279A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1">
    <w:name w:val="226934D092EF481CB56E97BEE15FFC15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23B6F0E9F41B699D450EE0F8163281">
    <w:name w:val="39023B6F0E9F41B699D450EE0F81632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1D3CB099C54F9FB68960D7D1FF729E1">
    <w:name w:val="8F1D3CB099C54F9FB68960D7D1FF729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1">
    <w:name w:val="A87F70E43961421EBC0293E96E97E0FC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1">
    <w:name w:val="206E846872FE49238A67FD5C235B0C0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1">
    <w:name w:val="DD748C1E64ED49658A04ECC732356F12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1">
    <w:name w:val="E37EA4160AD94C19A61CB88DF07FE130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1">
    <w:name w:val="085338AB328B4793BD075D3FF71A13C3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1">
    <w:name w:val="CE5B6A5A9977422E8DBC7C1A4CFC252B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1">
    <w:name w:val="F1CFE77704894C91BACD1A9368C01F32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1">
    <w:name w:val="DBC070B7C9664D7580FC1D7A0466C36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1">
    <w:name w:val="1FC5277F79854384ADBAAEC431EB4849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1">
    <w:name w:val="CE589F7755944886B716CA53813D34DA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1">
    <w:name w:val="233ACD33C5674F79B280F317FC4EEAB5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1">
    <w:name w:val="457027009F174609A884393965D5F128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1">
    <w:name w:val="A45F807327A44B08BD1DCE13B8F472A7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1">
    <w:name w:val="46B7EAE188654576BEA26AAA876CE7BC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1">
    <w:name w:val="CFCCFAF35E474C8DB0ADEFCB46C2488D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1">
    <w:name w:val="44DE02A8E8674B25A750D099B471BC6E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1">
    <w:name w:val="C13A49F4B78149538210B4F5B5511921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1">
    <w:name w:val="C3697B9F1F374CDA8A4C3D685FB72394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1">
    <w:name w:val="9BE09272845A4CC6B92D0C9965230DF5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1">
    <w:name w:val="E1007D574BC149249482A47C2C8E5519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E472010FFF4210982087E5FAB744C51">
    <w:name w:val="F9E472010FFF4210982087E5FAB744C5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E44DE9DCD741058B5FC4C27F9357C11">
    <w:name w:val="82E44DE9DCD741058B5FC4C27F9357C1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8DB99D5FFA4BD1B49BD12267370A401">
    <w:name w:val="118DB99D5FFA4BD1B49BD12267370A40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F7607757204684BB205628C87F52561">
    <w:name w:val="28F7607757204684BB205628C87F5256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5333FE593B43D398F807B6A43AD28E1">
    <w:name w:val="5D5333FE593B43D398F807B6A43AD28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433871201C47088FD35F98FC4CC4631">
    <w:name w:val="12433871201C47088FD35F98FC4CC46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C3C519FE654007A46DD4CED928033C1">
    <w:name w:val="E3C3C519FE654007A46DD4CED928033C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1">
    <w:name w:val="860130412434438E96DEAED981949F3A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1">
    <w:name w:val="E2016B6EE1724345A35DC6858C0948B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1">
    <w:name w:val="3A7CC09152264B6C8E89DFC5D572A932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1">
    <w:name w:val="FAA9724F4F0547B6A62AB308D2BBCD3C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1">
    <w:name w:val="628BBC17B9464765BAD24EAD5B3B3A87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1">
    <w:name w:val="D9D60D4DC9CA461CACFE28C9052B2433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1">
    <w:name w:val="6B51D578CCE9430FB9575932076F3C00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1">
    <w:name w:val="39F4817DDB59489CAA12BC2922D1E5F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1">
    <w:name w:val="EEE178D705C042588303FE5625AC20A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1">
    <w:name w:val="DBCA576C008F40BD9E1DDB45F97940ED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1">
    <w:name w:val="58F83923206941E39E17DB8F26AC493B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02CFF670364F0FA2D9351DF5FEB4111">
    <w:name w:val="5502CFF670364F0FA2D9351DF5FEB411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4A1B8602824E78AF56B065973CB4FE1">
    <w:name w:val="704A1B8602824E78AF56B065973CB4FE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42180E4F484929B87ED2C05E5427CA1">
    <w:name w:val="AE42180E4F484929B87ED2C05E5427CA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781C96C9FA4DC9A39197FA6D5B6A6A1">
    <w:name w:val="42781C96C9FA4DC9A39197FA6D5B6A6A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7285A0E9847C4BB05D2A2359ECD191">
    <w:name w:val="2507285A0E9847C4BB05D2A2359ECD191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">
    <w:name w:val="21906E848B2D4B9793CF7C7FEEFCADFA"/>
    <w:rsid w:val="0092049F"/>
  </w:style>
  <w:style w:type="paragraph" w:customStyle="1" w:styleId="CD585BBBCFB3430FB2ADA6E3B3A32D792">
    <w:name w:val="CD585BBBCFB3430FB2ADA6E3B3A32D792"/>
    <w:rsid w:val="0092049F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2">
    <w:name w:val="867473AF3BD6455F893EB8CA444894AF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2">
    <w:name w:val="E844FCF16010400D8FCE59424BBCDBE1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2">
    <w:name w:val="F517B21CB72D492C9E72D3EEE4D33838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2">
    <w:name w:val="C89C3099FE284F5186366627DE7D93F0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2">
    <w:name w:val="AE9C1A9E10B344FD87221901E4FB1382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2">
    <w:name w:val="23FBEEFCC5C946A7B4FAC82C33E089F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2">
    <w:name w:val="79D24FFB5E1D4344B26CA6BD0F692627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2">
    <w:name w:val="87F919D68F1F4A9791A249989CE1D4D7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2">
    <w:name w:val="FEA5D28AA0C1442F8E956D1FA37AE6A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2">
    <w:name w:val="F4D9FACF4067492E86053B540F5FC90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2">
    <w:name w:val="A3523ACB2CAA4EDA8956CD95636EB494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2">
    <w:name w:val="32103E000F6D4C8B934BD26E9307B5C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2">
    <w:name w:val="D31712872686437BBDA226CEF92160C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2">
    <w:name w:val="725C6E61F34A4A87BA5963202330856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2">
    <w:name w:val="19B0094066514AC3A20DE61125BB6CAC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2">
    <w:name w:val="0C47AE8E626E4C3F9017A16723ACC513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2">
    <w:name w:val="C06F95FC319943C6A6DE142376E57032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2">
    <w:name w:val="784025AE36554A76BE8B43B7A5DA042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2">
    <w:name w:val="32D1DA99634145069CE56A433487C30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2">
    <w:name w:val="FC97A754AA684CF69A1A0FE9413AD0D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2">
    <w:name w:val="1DA9E4C8F27D4788906880A3EA4BB86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2">
    <w:name w:val="7126CEE258AB48E59563BE798B43C044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2">
    <w:name w:val="59181DE6FF9D45A1BFD152B66DA8279A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2">
    <w:name w:val="226934D092EF481CB56E97BEE15FFC15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23B6F0E9F41B699D450EE0F8163282">
    <w:name w:val="39023B6F0E9F41B699D450EE0F81632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1D3CB099C54F9FB68960D7D1FF729E2">
    <w:name w:val="8F1D3CB099C54F9FB68960D7D1FF729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2">
    <w:name w:val="A87F70E43961421EBC0293E96E97E0FC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2">
    <w:name w:val="206E846872FE49238A67FD5C235B0C0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2">
    <w:name w:val="DD748C1E64ED49658A04ECC732356F12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2">
    <w:name w:val="E37EA4160AD94C19A61CB88DF07FE130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2">
    <w:name w:val="085338AB328B4793BD075D3FF71A13C3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2">
    <w:name w:val="CE5B6A5A9977422E8DBC7C1A4CFC252B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2">
    <w:name w:val="F1CFE77704894C91BACD1A9368C01F32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2">
    <w:name w:val="DBC070B7C9664D7580FC1D7A0466C36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2">
    <w:name w:val="1FC5277F79854384ADBAAEC431EB4849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2">
    <w:name w:val="CE589F7755944886B716CA53813D34DA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1">
    <w:name w:val="21906E848B2D4B9793CF7C7FEEFCADFA1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2">
    <w:name w:val="233ACD33C5674F79B280F317FC4EEAB5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2">
    <w:name w:val="457027009F174609A884393965D5F128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2">
    <w:name w:val="A45F807327A44B08BD1DCE13B8F472A7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2">
    <w:name w:val="46B7EAE188654576BEA26AAA876CE7BC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2">
    <w:name w:val="CFCCFAF35E474C8DB0ADEFCB46C2488D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2">
    <w:name w:val="44DE02A8E8674B25A750D099B471BC6E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2">
    <w:name w:val="C13A49F4B78149538210B4F5B5511921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2">
    <w:name w:val="C3697B9F1F374CDA8A4C3D685FB72394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2">
    <w:name w:val="9BE09272845A4CC6B92D0C9965230DF5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2">
    <w:name w:val="E1007D574BC149249482A47C2C8E5519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E472010FFF4210982087E5FAB744C52">
    <w:name w:val="F9E472010FFF4210982087E5FAB744C5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E44DE9DCD741058B5FC4C27F9357C12">
    <w:name w:val="82E44DE9DCD741058B5FC4C27F9357C1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8DB99D5FFA4BD1B49BD12267370A402">
    <w:name w:val="118DB99D5FFA4BD1B49BD12267370A40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F7607757204684BB205628C87F52562">
    <w:name w:val="28F7607757204684BB205628C87F5256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5333FE593B43D398F807B6A43AD28E2">
    <w:name w:val="5D5333FE593B43D398F807B6A43AD28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433871201C47088FD35F98FC4CC4632">
    <w:name w:val="12433871201C47088FD35F98FC4CC46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C3C519FE654007A46DD4CED928033C2">
    <w:name w:val="E3C3C519FE654007A46DD4CED928033C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2">
    <w:name w:val="860130412434438E96DEAED981949F3A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2">
    <w:name w:val="E2016B6EE1724345A35DC6858C0948B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2">
    <w:name w:val="3A7CC09152264B6C8E89DFC5D572A932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2">
    <w:name w:val="FAA9724F4F0547B6A62AB308D2BBCD3C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2">
    <w:name w:val="628BBC17B9464765BAD24EAD5B3B3A87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2">
    <w:name w:val="D9D60D4DC9CA461CACFE28C9052B2433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2">
    <w:name w:val="6B51D578CCE9430FB9575932076F3C00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2">
    <w:name w:val="39F4817DDB59489CAA12BC2922D1E5F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2">
    <w:name w:val="EEE178D705C042588303FE5625AC20A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2">
    <w:name w:val="DBCA576C008F40BD9E1DDB45F97940ED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2">
    <w:name w:val="58F83923206941E39E17DB8F26AC493B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02CFF670364F0FA2D9351DF5FEB4112">
    <w:name w:val="5502CFF670364F0FA2D9351DF5FEB411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4A1B8602824E78AF56B065973CB4FE2">
    <w:name w:val="704A1B8602824E78AF56B065973CB4FE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42180E4F484929B87ED2C05E5427CA2">
    <w:name w:val="AE42180E4F484929B87ED2C05E5427CA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781C96C9FA4DC9A39197FA6D5B6A6A2">
    <w:name w:val="42781C96C9FA4DC9A39197FA6D5B6A6A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7285A0E9847C4BB05D2A2359ECD192">
    <w:name w:val="2507285A0E9847C4BB05D2A2359ECD192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585BBBCFB3430FB2ADA6E3B3A32D793">
    <w:name w:val="CD585BBBCFB3430FB2ADA6E3B3A32D793"/>
    <w:rsid w:val="0092049F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3">
    <w:name w:val="867473AF3BD6455F893EB8CA444894AF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3">
    <w:name w:val="E844FCF16010400D8FCE59424BBCDBE1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3">
    <w:name w:val="F517B21CB72D492C9E72D3EEE4D33838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3">
    <w:name w:val="C89C3099FE284F5186366627DE7D93F0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3">
    <w:name w:val="AE9C1A9E10B344FD87221901E4FB1382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3">
    <w:name w:val="23FBEEFCC5C946A7B4FAC82C33E089F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3">
    <w:name w:val="79D24FFB5E1D4344B26CA6BD0F692627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3">
    <w:name w:val="87F919D68F1F4A9791A249989CE1D4D7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3">
    <w:name w:val="FEA5D28AA0C1442F8E956D1FA37AE6A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3">
    <w:name w:val="F4D9FACF4067492E86053B540F5FC90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3">
    <w:name w:val="A3523ACB2CAA4EDA8956CD95636EB494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3">
    <w:name w:val="32103E000F6D4C8B934BD26E9307B5C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3">
    <w:name w:val="D31712872686437BBDA226CEF92160C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3">
    <w:name w:val="725C6E61F34A4A87BA5963202330856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3">
    <w:name w:val="19B0094066514AC3A20DE61125BB6CAC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3">
    <w:name w:val="0C47AE8E626E4C3F9017A16723ACC513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3">
    <w:name w:val="C06F95FC319943C6A6DE142376E57032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3">
    <w:name w:val="784025AE36554A76BE8B43B7A5DA042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3">
    <w:name w:val="32D1DA99634145069CE56A433487C30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3">
    <w:name w:val="FC97A754AA684CF69A1A0FE9413AD0D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3">
    <w:name w:val="1DA9E4C8F27D4788906880A3EA4BB86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3">
    <w:name w:val="7126CEE258AB48E59563BE798B43C044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3">
    <w:name w:val="59181DE6FF9D45A1BFD152B66DA8279A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3">
    <w:name w:val="226934D092EF481CB56E97BEE15FFC15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23B6F0E9F41B699D450EE0F8163283">
    <w:name w:val="39023B6F0E9F41B699D450EE0F81632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1D3CB099C54F9FB68960D7D1FF729E3">
    <w:name w:val="8F1D3CB099C54F9FB68960D7D1FF729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3">
    <w:name w:val="A87F70E43961421EBC0293E96E97E0FC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3">
    <w:name w:val="206E846872FE49238A67FD5C235B0C0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3">
    <w:name w:val="DD748C1E64ED49658A04ECC732356F12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3">
    <w:name w:val="E37EA4160AD94C19A61CB88DF07FE130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3">
    <w:name w:val="085338AB328B4793BD075D3FF71A13C3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3">
    <w:name w:val="CE5B6A5A9977422E8DBC7C1A4CFC252B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3">
    <w:name w:val="F1CFE77704894C91BACD1A9368C01F32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3">
    <w:name w:val="DBC070B7C9664D7580FC1D7A0466C36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3">
    <w:name w:val="1FC5277F79854384ADBAAEC431EB4849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3">
    <w:name w:val="CE589F7755944886B716CA53813D34DA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2">
    <w:name w:val="21906E848B2D4B9793CF7C7FEEFCADFA2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3">
    <w:name w:val="233ACD33C5674F79B280F317FC4EEAB5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3">
    <w:name w:val="457027009F174609A884393965D5F128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3">
    <w:name w:val="A45F807327A44B08BD1DCE13B8F472A7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3">
    <w:name w:val="46B7EAE188654576BEA26AAA876CE7BC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3">
    <w:name w:val="CFCCFAF35E474C8DB0ADEFCB46C2488D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3">
    <w:name w:val="44DE02A8E8674B25A750D099B471BC6E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3">
    <w:name w:val="C13A49F4B78149538210B4F5B5511921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3">
    <w:name w:val="C3697B9F1F374CDA8A4C3D685FB72394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3">
    <w:name w:val="9BE09272845A4CC6B92D0C9965230DF5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3">
    <w:name w:val="E1007D574BC149249482A47C2C8E5519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9E472010FFF4210982087E5FAB744C53">
    <w:name w:val="F9E472010FFF4210982087E5FAB744C5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E44DE9DCD741058B5FC4C27F9357C13">
    <w:name w:val="82E44DE9DCD741058B5FC4C27F9357C1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8DB99D5FFA4BD1B49BD12267370A403">
    <w:name w:val="118DB99D5FFA4BD1B49BD12267370A403"/>
    <w:rsid w:val="0092049F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F7607757204684BB205628C87F52563">
    <w:name w:val="28F7607757204684BB205628C87F5256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5333FE593B43D398F807B6A43AD28E3">
    <w:name w:val="5D5333FE593B43D398F807B6A43AD28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433871201C47088FD35F98FC4CC4633">
    <w:name w:val="12433871201C47088FD35F98FC4CC46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C3C519FE654007A46DD4CED928033C3">
    <w:name w:val="E3C3C519FE654007A46DD4CED928033C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3">
    <w:name w:val="860130412434438E96DEAED981949F3A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3">
    <w:name w:val="E2016B6EE1724345A35DC6858C0948B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3">
    <w:name w:val="3A7CC09152264B6C8E89DFC5D572A932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3">
    <w:name w:val="FAA9724F4F0547B6A62AB308D2BBCD3C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3">
    <w:name w:val="628BBC17B9464765BAD24EAD5B3B3A87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3">
    <w:name w:val="D9D60D4DC9CA461CACFE28C9052B2433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3">
    <w:name w:val="6B51D578CCE9430FB9575932076F3C00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3">
    <w:name w:val="39F4817DDB59489CAA12BC2922D1E5F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3">
    <w:name w:val="EEE178D705C042588303FE5625AC20A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3">
    <w:name w:val="DBCA576C008F40BD9E1DDB45F97940ED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3">
    <w:name w:val="58F83923206941E39E17DB8F26AC493B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02CFF670364F0FA2D9351DF5FEB4113">
    <w:name w:val="5502CFF670364F0FA2D9351DF5FEB411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4A1B8602824E78AF56B065973CB4FE3">
    <w:name w:val="704A1B8602824E78AF56B065973CB4FE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42180E4F484929B87ED2C05E5427CA3">
    <w:name w:val="AE42180E4F484929B87ED2C05E5427CA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781C96C9FA4DC9A39197FA6D5B6A6A3">
    <w:name w:val="42781C96C9FA4DC9A39197FA6D5B6A6A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7285A0E9847C4BB05D2A2359ECD193">
    <w:name w:val="2507285A0E9847C4BB05D2A2359ECD193"/>
    <w:rsid w:val="0092049F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">
    <w:name w:val="17F36B4BE50A284390042511CEAE2CAD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EA071798A8F62A4BA14E164437532284">
    <w:name w:val="EA071798A8F62A4BA14E164437532284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B7E8DFE680C6184999A76C63F478C2C1">
    <w:name w:val="B7E8DFE680C6184999A76C63F478C2C1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5108AF6A3A546D4294650CB5E9A3194A">
    <w:name w:val="5108AF6A3A546D4294650CB5E9A3194A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4DFECA8EA337994BAB598E9A32C062D3">
    <w:name w:val="4DFECA8EA337994BAB598E9A32C062D3"/>
    <w:rsid w:val="001B5CF3"/>
    <w:pPr>
      <w:spacing w:after="0" w:line="240" w:lineRule="auto"/>
    </w:pPr>
    <w:rPr>
      <w:sz w:val="24"/>
      <w:szCs w:val="24"/>
      <w:lang w:val="en-GB" w:eastAsia="ja-JP"/>
    </w:rPr>
  </w:style>
  <w:style w:type="paragraph" w:customStyle="1" w:styleId="69E97C1E22E00C439E042593D534DDAE">
    <w:name w:val="69E97C1E22E00C439E042593D534DDAE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83BB8C1D0528CB4480AEAEA690040306">
    <w:name w:val="83BB8C1D0528CB4480AEAEA690040306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7EC45B8545242F43AD8EA22E0D992042">
    <w:name w:val="7EC45B8545242F43AD8EA22E0D992042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0613B3A1B1022A4780BCBABB880B6E84">
    <w:name w:val="0613B3A1B1022A4780BCBABB880B6E84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AE62446638A665419A625249CC385FD8">
    <w:name w:val="AE62446638A665419A625249CC385FD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EF607F3A28F66A47BE00AA8F80D6065A">
    <w:name w:val="EF607F3A28F66A47BE00AA8F80D6065A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8CF9D4C3230E3340A537116E53F20FCA">
    <w:name w:val="8CF9D4C3230E3340A537116E53F20FCA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4238BE336C0B3348A5A74BB81688DD88">
    <w:name w:val="4238BE336C0B3348A5A74BB81688DD8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8C5831A0D054AB468B8270ADBDE1EF6D">
    <w:name w:val="8C5831A0D054AB468B8270ADBDE1EF6D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C90D4A61F6D5F6408FEED5F275DAAC42">
    <w:name w:val="C90D4A61F6D5F6408FEED5F275DAAC42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E9A3DC6021A31A4A806BADC7A67897AB">
    <w:name w:val="E9A3DC6021A31A4A806BADC7A67897AB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43655A199C3F5149863948E942F5BB7C">
    <w:name w:val="43655A199C3F5149863948E942F5BB7C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315A4862048BEF49AC4850439E394828">
    <w:name w:val="315A4862048BEF49AC4850439E39482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30F4DF35A825C246B6ED613C9E045E17">
    <w:name w:val="30F4DF35A825C246B6ED613C9E045E17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2F2699BFC662EF45BE001C462C507E23">
    <w:name w:val="2F2699BFC662EF45BE001C462C507E23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BFC5609B134C0646A2AB99C15227503E">
    <w:name w:val="BFC5609B134C0646A2AB99C15227503E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F5B45C557F97D84C8DD5715550509BD5">
    <w:name w:val="F5B45C557F97D84C8DD5715550509BD5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DFFEBBAADBFC7849B6DF062240CABE68">
    <w:name w:val="DFFEBBAADBFC7849B6DF062240CABE6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5E03B7670887FF4B9078A88CD42D8AB0">
    <w:name w:val="5E03B7670887FF4B9078A88CD42D8AB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1E76AEB92B3E6E408F18DA68AAA92070">
    <w:name w:val="1E76AEB92B3E6E408F18DA68AAA9207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9678E2C4BCE27649A5A7C56F887A69B8">
    <w:name w:val="9678E2C4BCE27649A5A7C56F887A69B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1BA0749F1CAE5646A17292F8BB54F7C5">
    <w:name w:val="1BA0749F1CAE5646A17292F8BB54F7C5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BF27410778652F4CA31B3C9487150B7F">
    <w:name w:val="BF27410778652F4CA31B3C9487150B7F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FAD3314CFCC8F14A852812E3B0E8A260">
    <w:name w:val="FAD3314CFCC8F14A852812E3B0E8A26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C523E563D76E4D42911DE0A29B06BB7C">
    <w:name w:val="C523E563D76E4D42911DE0A29B06BB7C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F7F0FFD8038AEE42909F752ED3A1C48F">
    <w:name w:val="F7F0FFD8038AEE42909F752ED3A1C48F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374E4C3BABA4BE4DA1A09F95A2796288">
    <w:name w:val="374E4C3BABA4BE4DA1A09F95A279628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7309D007BAE10245B19E01E879AD4C88">
    <w:name w:val="7309D007BAE10245B19E01E879AD4C8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4C22174FB1301F4B8180FE945F240368">
    <w:name w:val="4C22174FB1301F4B8180FE945F240368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56841A9B0F2D7F44A4D9EA93A61DCA9F">
    <w:name w:val="56841A9B0F2D7F44A4D9EA93A61DCA9F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14C9DC270B5C184280E54074D39A7D6B">
    <w:name w:val="14C9DC270B5C184280E54074D39A7D6B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BCDBD838E2125249A0F28DA343D5E2C0">
    <w:name w:val="BCDBD838E2125249A0F28DA343D5E2C0"/>
    <w:rsid w:val="00523836"/>
    <w:pPr>
      <w:spacing w:after="0" w:line="240" w:lineRule="auto"/>
    </w:pPr>
    <w:rPr>
      <w:sz w:val="24"/>
      <w:szCs w:val="24"/>
      <w:lang w:eastAsia="ja-JP"/>
    </w:rPr>
  </w:style>
  <w:style w:type="paragraph" w:customStyle="1" w:styleId="CD585BBBCFB3430FB2ADA6E3B3A32D794">
    <w:name w:val="CD585BBBCFB3430FB2ADA6E3B3A32D794"/>
    <w:rsid w:val="00F039D6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4">
    <w:name w:val="867473AF3BD6455F893EB8CA444894AF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4">
    <w:name w:val="E844FCF16010400D8FCE59424BBCDBE1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4">
    <w:name w:val="F517B21CB72D492C9E72D3EEE4D33838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4">
    <w:name w:val="C89C3099FE284F5186366627DE7D93F0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4">
    <w:name w:val="AE9C1A9E10B344FD87221901E4FB1382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4">
    <w:name w:val="23FBEEFCC5C946A7B4FAC82C33E089F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4">
    <w:name w:val="79D24FFB5E1D4344B26CA6BD0F692627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4">
    <w:name w:val="87F919D68F1F4A9791A249989CE1D4D7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4">
    <w:name w:val="FEA5D28AA0C1442F8E956D1FA37AE6A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4">
    <w:name w:val="F4D9FACF4067492E86053B540F5FC909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4">
    <w:name w:val="A3523ACB2CAA4EDA8956CD95636EB494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4">
    <w:name w:val="32103E000F6D4C8B934BD26E9307B5C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4">
    <w:name w:val="D31712872686437BBDA226CEF92160C3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4">
    <w:name w:val="725C6E61F34A4A87BA59632023308569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4">
    <w:name w:val="19B0094066514AC3A20DE61125BB6CAC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4">
    <w:name w:val="0C47AE8E626E4C3F9017A16723ACC513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4">
    <w:name w:val="C06F95FC319943C6A6DE142376E5703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4">
    <w:name w:val="784025AE36554A76BE8B43B7A5DA042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4">
    <w:name w:val="32D1DA99634145069CE56A433487C309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4">
    <w:name w:val="FC97A754AA684CF69A1A0FE9413AD0D8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1">
    <w:name w:val="69E97C1E22E00C439E042593D534DDAE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4">
    <w:name w:val="1DA9E4C8F27D4788906880A3EA4BB86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4">
    <w:name w:val="7126CEE258AB48E59563BE798B43C044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1">
    <w:name w:val="83BB8C1D0528CB4480AEAEA690040306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1">
    <w:name w:val="7EC45B8545242F43AD8EA22E0D992042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4">
    <w:name w:val="59181DE6FF9D45A1BFD152B66DA8279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4">
    <w:name w:val="226934D092EF481CB56E97BEE15FFC15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1">
    <w:name w:val="0613B3A1B1022A4780BCBABB880B6E84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1">
    <w:name w:val="AE62446638A665419A625249CC385FD8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1">
    <w:name w:val="EF607F3A28F66A47BE00AA8F80D6065A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1">
    <w:name w:val="8CF9D4C3230E3340A537116E53F20FCA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4">
    <w:name w:val="A87F70E43961421EBC0293E96E97E0FC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4">
    <w:name w:val="206E846872FE49238A67FD5C235B0C08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4">
    <w:name w:val="DD748C1E64ED49658A04ECC732356F1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4">
    <w:name w:val="E37EA4160AD94C19A61CB88DF07FE130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4">
    <w:name w:val="085338AB328B4793BD075D3FF71A13C3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4">
    <w:name w:val="CE5B6A5A9977422E8DBC7C1A4CFC252B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4">
    <w:name w:val="F1CFE77704894C91BACD1A9368C01F3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4">
    <w:name w:val="DBC070B7C9664D7580FC1D7A0466C36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4">
    <w:name w:val="1FC5277F79854384ADBAAEC431EB4849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4">
    <w:name w:val="CE589F7755944886B716CA53813D34D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3">
    <w:name w:val="21906E848B2D4B9793CF7C7FEEFCADF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4">
    <w:name w:val="233ACD33C5674F79B280F317FC4EEAB5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4">
    <w:name w:val="457027009F174609A884393965D5F128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4">
    <w:name w:val="A45F807327A44B08BD1DCE13B8F472A7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4">
    <w:name w:val="46B7EAE188654576BEA26AAA876CE7BC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4">
    <w:name w:val="CFCCFAF35E474C8DB0ADEFCB46C2488D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4">
    <w:name w:val="44DE02A8E8674B25A750D099B471BC6E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4">
    <w:name w:val="C13A49F4B78149538210B4F5B5511921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4">
    <w:name w:val="C3697B9F1F374CDA8A4C3D685FB72394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4">
    <w:name w:val="9BE09272845A4CC6B92D0C9965230DF5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4">
    <w:name w:val="E1007D574BC149249482A47C2C8E5519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1">
    <w:name w:val="17F36B4BE50A284390042511CEAE2CAD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1">
    <w:name w:val="EA071798A8F62A4BA14E164437532284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4">
    <w:name w:val="860130412434438E96DEAED981949F3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4">
    <w:name w:val="E2016B6EE1724345A35DC6858C0948B3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8AF6A3A546D4294650CB5E9A3194A1">
    <w:name w:val="5108AF6A3A546D4294650CB5E9A3194A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ECA8EA337994BAB598E9A32C062D31">
    <w:name w:val="4DFECA8EA337994BAB598E9A32C062D31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4">
    <w:name w:val="3A7CC09152264B6C8E89DFC5D572A932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4">
    <w:name w:val="FAA9724F4F0547B6A62AB308D2BBCD3C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4">
    <w:name w:val="628BBC17B9464765BAD24EAD5B3B3A87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4">
    <w:name w:val="D9D60D4DC9CA461CACFE28C9052B2433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4">
    <w:name w:val="6B51D578CCE9430FB9575932076F3C00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4">
    <w:name w:val="39F4817DDB59489CAA12BC2922D1E5FE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4">
    <w:name w:val="EEE178D705C042588303FE5625AC20A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4">
    <w:name w:val="DBCA576C008F40BD9E1DDB45F97940ED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4">
    <w:name w:val="58F83923206941E39E17DB8F26AC493B4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78E2C4BCE27649A5A7C56F887A69B81">
    <w:name w:val="9678E2C4BCE27649A5A7C56F887A69B8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0FFD8038AEE42909F752ED3A1C48F1">
    <w:name w:val="F7F0FFD8038AEE42909F752ED3A1C48F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841A9B0F2D7F44A4D9EA93A61DCA9F1">
    <w:name w:val="56841A9B0F2D7F44A4D9EA93A61DCA9F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C9DC270B5C184280E54074D39A7D6B1">
    <w:name w:val="14C9DC270B5C184280E54074D39A7D6B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BD838E2125249A0F28DA343D5E2C01">
    <w:name w:val="BCDBD838E2125249A0F28DA343D5E2C0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585BBBCFB3430FB2ADA6E3B3A32D795">
    <w:name w:val="CD585BBBCFB3430FB2ADA6E3B3A32D795"/>
    <w:rsid w:val="00F039D6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5">
    <w:name w:val="867473AF3BD6455F893EB8CA444894AF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5">
    <w:name w:val="E844FCF16010400D8FCE59424BBCDBE1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5">
    <w:name w:val="F517B21CB72D492C9E72D3EEE4D33838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5">
    <w:name w:val="C89C3099FE284F5186366627DE7D93F0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5">
    <w:name w:val="AE9C1A9E10B344FD87221901E4FB1382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5">
    <w:name w:val="23FBEEFCC5C946A7B4FAC82C33E089F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5">
    <w:name w:val="79D24FFB5E1D4344B26CA6BD0F692627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5">
    <w:name w:val="87F919D68F1F4A9791A249989CE1D4D7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5">
    <w:name w:val="FEA5D28AA0C1442F8E956D1FA37AE6A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5">
    <w:name w:val="F4D9FACF4067492E86053B540F5FC909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5">
    <w:name w:val="A3523ACB2CAA4EDA8956CD95636EB494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5">
    <w:name w:val="32103E000F6D4C8B934BD26E9307B5C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5">
    <w:name w:val="D31712872686437BBDA226CEF92160C3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5">
    <w:name w:val="725C6E61F34A4A87BA59632023308569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5">
    <w:name w:val="19B0094066514AC3A20DE61125BB6CAC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5">
    <w:name w:val="0C47AE8E626E4C3F9017A16723ACC513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5">
    <w:name w:val="C06F95FC319943C6A6DE142376E5703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5">
    <w:name w:val="784025AE36554A76BE8B43B7A5DA042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5">
    <w:name w:val="32D1DA99634145069CE56A433487C309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5">
    <w:name w:val="FC97A754AA684CF69A1A0FE9413AD0D8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2">
    <w:name w:val="69E97C1E22E00C439E042593D534DDAE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5">
    <w:name w:val="1DA9E4C8F27D4788906880A3EA4BB86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5">
    <w:name w:val="7126CEE258AB48E59563BE798B43C044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2">
    <w:name w:val="83BB8C1D0528CB4480AEAEA690040306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2">
    <w:name w:val="7EC45B8545242F43AD8EA22E0D992042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5">
    <w:name w:val="59181DE6FF9D45A1BFD152B66DA8279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5">
    <w:name w:val="226934D092EF481CB56E97BEE15FFC15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2">
    <w:name w:val="0613B3A1B1022A4780BCBABB880B6E84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2">
    <w:name w:val="AE62446638A665419A625249CC385FD8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2">
    <w:name w:val="EF607F3A28F66A47BE00AA8F80D6065A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2">
    <w:name w:val="8CF9D4C3230E3340A537116E53F20FCA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5">
    <w:name w:val="A87F70E43961421EBC0293E96E97E0FC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5">
    <w:name w:val="206E846872FE49238A67FD5C235B0C08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5">
    <w:name w:val="DD748C1E64ED49658A04ECC732356F1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5">
    <w:name w:val="E37EA4160AD94C19A61CB88DF07FE130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5">
    <w:name w:val="085338AB328B4793BD075D3FF71A13C3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5">
    <w:name w:val="CE5B6A5A9977422E8DBC7C1A4CFC252B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5">
    <w:name w:val="F1CFE77704894C91BACD1A9368C01F3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5">
    <w:name w:val="DBC070B7C9664D7580FC1D7A0466C36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5">
    <w:name w:val="1FC5277F79854384ADBAAEC431EB4849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5">
    <w:name w:val="CE589F7755944886B716CA53813D34D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4">
    <w:name w:val="21906E848B2D4B9793CF7C7FEEFCADFA4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5">
    <w:name w:val="233ACD33C5674F79B280F317FC4EEAB5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5">
    <w:name w:val="457027009F174609A884393965D5F128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5">
    <w:name w:val="A45F807327A44B08BD1DCE13B8F472A7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5">
    <w:name w:val="46B7EAE188654576BEA26AAA876CE7BC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5">
    <w:name w:val="CFCCFAF35E474C8DB0ADEFCB46C2488D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5">
    <w:name w:val="44DE02A8E8674B25A750D099B471BC6E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5">
    <w:name w:val="C13A49F4B78149538210B4F5B5511921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5">
    <w:name w:val="C3697B9F1F374CDA8A4C3D685FB72394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5">
    <w:name w:val="9BE09272845A4CC6B92D0C9965230DF5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5">
    <w:name w:val="E1007D574BC149249482A47C2C8E5519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2">
    <w:name w:val="17F36B4BE50A284390042511CEAE2CAD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2">
    <w:name w:val="EA071798A8F62A4BA14E164437532284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5">
    <w:name w:val="860130412434438E96DEAED981949F3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5">
    <w:name w:val="E2016B6EE1724345A35DC6858C0948B3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8AF6A3A546D4294650CB5E9A3194A2">
    <w:name w:val="5108AF6A3A546D4294650CB5E9A3194A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ECA8EA337994BAB598E9A32C062D32">
    <w:name w:val="4DFECA8EA337994BAB598E9A32C062D32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5">
    <w:name w:val="3A7CC09152264B6C8E89DFC5D572A932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5">
    <w:name w:val="FAA9724F4F0547B6A62AB308D2BBCD3C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5">
    <w:name w:val="628BBC17B9464765BAD24EAD5B3B3A87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5">
    <w:name w:val="D9D60D4DC9CA461CACFE28C9052B2433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5">
    <w:name w:val="6B51D578CCE9430FB9575932076F3C00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5">
    <w:name w:val="39F4817DDB59489CAA12BC2922D1E5FE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5">
    <w:name w:val="EEE178D705C042588303FE5625AC20A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5">
    <w:name w:val="DBCA576C008F40BD9E1DDB45F97940ED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5">
    <w:name w:val="58F83923206941E39E17DB8F26AC493B5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D7AAF7681D4C5B959D1938B5C0FAC0">
    <w:name w:val="E7D7AAF7681D4C5B959D1938B5C0FAC0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0FFD8038AEE42909F752ED3A1C48F2">
    <w:name w:val="F7F0FFD8038AEE42909F752ED3A1C48F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841A9B0F2D7F44A4D9EA93A61DCA9F2">
    <w:name w:val="56841A9B0F2D7F44A4D9EA93A61DCA9F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C9DC270B5C184280E54074D39A7D6B2">
    <w:name w:val="14C9DC270B5C184280E54074D39A7D6B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BD838E2125249A0F28DA343D5E2C02">
    <w:name w:val="BCDBD838E2125249A0F28DA343D5E2C02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585BBBCFB3430FB2ADA6E3B3A32D796">
    <w:name w:val="CD585BBBCFB3430FB2ADA6E3B3A32D796"/>
    <w:rsid w:val="00F039D6"/>
    <w:pPr>
      <w:suppressAutoHyphens/>
      <w:spacing w:after="0" w:line="240" w:lineRule="auto"/>
      <w:ind w:left="357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67473AF3BD6455F893EB8CA444894AF6">
    <w:name w:val="867473AF3BD6455F893EB8CA444894AF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4FCF16010400D8FCE59424BBCDBE16">
    <w:name w:val="E844FCF16010400D8FCE59424BBCDBE1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17B21CB72D492C9E72D3EEE4D338386">
    <w:name w:val="F517B21CB72D492C9E72D3EEE4D33838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9C3099FE284F5186366627DE7D93F06">
    <w:name w:val="C89C3099FE284F5186366627DE7D93F0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C1A9E10B344FD87221901E4FB13826">
    <w:name w:val="AE9C1A9E10B344FD87221901E4FB1382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BEEFCC5C946A7B4FAC82C33E089FB6">
    <w:name w:val="23FBEEFCC5C946A7B4FAC82C33E089F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D24FFB5E1D4344B26CA6BD0F6926276">
    <w:name w:val="79D24FFB5E1D4344B26CA6BD0F69262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F919D68F1F4A9791A249989CE1D4D76">
    <w:name w:val="87F919D68F1F4A9791A249989CE1D4D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A5D28AA0C1442F8E956D1FA37AE6AB6">
    <w:name w:val="FEA5D28AA0C1442F8E956D1FA37AE6A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4D9FACF4067492E86053B540F5FC9096">
    <w:name w:val="F4D9FACF4067492E86053B540F5FC909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523ACB2CAA4EDA8956CD95636EB4946">
    <w:name w:val="A3523ACB2CAA4EDA8956CD95636EB494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103E000F6D4C8B934BD26E9307B5CB6">
    <w:name w:val="32103E000F6D4C8B934BD26E9307B5C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1712872686437BBDA226CEF92160C36">
    <w:name w:val="D31712872686437BBDA226CEF92160C3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25C6E61F34A4A87BA596320233085696">
    <w:name w:val="725C6E61F34A4A87BA59632023308569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B0094066514AC3A20DE61125BB6CAC6">
    <w:name w:val="19B0094066514AC3A20DE61125BB6CAC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47AE8E626E4C3F9017A16723ACC5136">
    <w:name w:val="0C47AE8E626E4C3F9017A16723ACC51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6F95FC319943C6A6DE142376E570326">
    <w:name w:val="C06F95FC319943C6A6DE142376E5703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4025AE36554A76BE8B43B7A5DA042E6">
    <w:name w:val="784025AE36554A76BE8B43B7A5DA042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D1DA99634145069CE56A433487C3096">
    <w:name w:val="32D1DA99634145069CE56A433487C309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97A754AA684CF69A1A0FE9413AD0D86">
    <w:name w:val="FC97A754AA684CF69A1A0FE9413AD0D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E97C1E22E00C439E042593D534DDAE3">
    <w:name w:val="69E97C1E22E00C439E042593D534DDAE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DA9E4C8F27D4788906880A3EA4BB86E6">
    <w:name w:val="1DA9E4C8F27D4788906880A3EA4BB8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26CEE258AB48E59563BE798B43C0446">
    <w:name w:val="7126CEE258AB48E59563BE798B43C044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BB8C1D0528CB4480AEAEA6900403063">
    <w:name w:val="83BB8C1D0528CB4480AEAEA690040306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C45B8545242F43AD8EA22E0D9920423">
    <w:name w:val="7EC45B8545242F43AD8EA22E0D992042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181DE6FF9D45A1BFD152B66DA8279A6">
    <w:name w:val="59181DE6FF9D45A1BFD152B66DA8279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934D092EF481CB56E97BEE15FFC156">
    <w:name w:val="226934D092EF481CB56E97BEE15FFC1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13B3A1B1022A4780BCBABB880B6E843">
    <w:name w:val="0613B3A1B1022A4780BCBABB880B6E84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62446638A665419A625249CC385FD83">
    <w:name w:val="AE62446638A665419A625249CC385FD8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607F3A28F66A47BE00AA8F80D6065A3">
    <w:name w:val="EF607F3A28F66A47BE00AA8F80D6065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F9D4C3230E3340A537116E53F20FCA3">
    <w:name w:val="8CF9D4C3230E3340A537116E53F20FC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7F70E43961421EBC0293E96E97E0FC6">
    <w:name w:val="A87F70E43961421EBC0293E96E97E0FC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06E846872FE49238A67FD5C235B0C086">
    <w:name w:val="206E846872FE49238A67FD5C235B0C0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48C1E64ED49658A04ECC732356F126">
    <w:name w:val="DD748C1E64ED49658A04ECC732356F1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7EA4160AD94C19A61CB88DF07FE1306">
    <w:name w:val="E37EA4160AD94C19A61CB88DF07FE130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5338AB328B4793BD075D3FF71A13C36">
    <w:name w:val="085338AB328B4793BD075D3FF71A13C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B6A5A9977422E8DBC7C1A4CFC252B6">
    <w:name w:val="CE5B6A5A9977422E8DBC7C1A4CFC252B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CFE77704894C91BACD1A9368C01F326">
    <w:name w:val="F1CFE77704894C91BACD1A9368C01F3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070B7C9664D7580FC1D7A0466C36E6">
    <w:name w:val="DBC070B7C9664D7580FC1D7A0466C3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C5277F79854384ADBAAEC431EB48496">
    <w:name w:val="1FC5277F79854384ADBAAEC431EB4849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589F7755944886B716CA53813D34DA6">
    <w:name w:val="CE589F7755944886B716CA53813D34D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906E848B2D4B9793CF7C7FEEFCADFA5">
    <w:name w:val="21906E848B2D4B9793CF7C7FEEFCADFA5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3ACD33C5674F79B280F317FC4EEAB56">
    <w:name w:val="233ACD33C5674F79B280F317FC4EEAB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7027009F174609A884393965D5F1286">
    <w:name w:val="457027009F174609A884393965D5F128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5F807327A44B08BD1DCE13B8F472A76">
    <w:name w:val="A45F807327A44B08BD1DCE13B8F472A7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6B7EAE188654576BEA26AAA876CE7BC6">
    <w:name w:val="46B7EAE188654576BEA26AAA876CE7BC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CCFAF35E474C8DB0ADEFCB46C2488D6">
    <w:name w:val="CFCCFAF35E474C8DB0ADEFCB46C2488D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DE02A8E8674B25A750D099B471BC6E6">
    <w:name w:val="44DE02A8E8674B25A750D099B471BC6E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3A49F4B78149538210B4F5B55119216">
    <w:name w:val="C13A49F4B78149538210B4F5B5511921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97B9F1F374CDA8A4C3D685FB723946">
    <w:name w:val="C3697B9F1F374CDA8A4C3D685FB72394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E09272845A4CC6B92D0C9965230DF56">
    <w:name w:val="9BE09272845A4CC6B92D0C9965230DF5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007D574BC149249482A47C2C8E55196">
    <w:name w:val="E1007D574BC149249482A47C2C8E5519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F36B4BE50A284390042511CEAE2CAD3">
    <w:name w:val="17F36B4BE50A284390042511CEAE2CAD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071798A8F62A4BA14E1644375322843">
    <w:name w:val="EA071798A8F62A4BA14E164437532284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0130412434438E96DEAED981949F3A6">
    <w:name w:val="860130412434438E96DEAED981949F3A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016B6EE1724345A35DC6858C0948B36">
    <w:name w:val="E2016B6EE1724345A35DC6858C0948B3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08AF6A3A546D4294650CB5E9A3194A3">
    <w:name w:val="5108AF6A3A546D4294650CB5E9A3194A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ECA8EA337994BAB598E9A32C062D33">
    <w:name w:val="4DFECA8EA337994BAB598E9A32C062D33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A7CC09152264B6C8E89DFC5D572A9326">
    <w:name w:val="3A7CC09152264B6C8E89DFC5D572A9326"/>
    <w:rsid w:val="00F039D6"/>
    <w:pPr>
      <w:spacing w:after="0" w:line="168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A9724F4F0547B6A62AB308D2BBCD3C6">
    <w:name w:val="FAA9724F4F0547B6A62AB308D2BBCD3C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8BBC17B9464765BAD24EAD5B3B3A876">
    <w:name w:val="628BBC17B9464765BAD24EAD5B3B3A87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9D60D4DC9CA461CACFE28C9052B24336">
    <w:name w:val="D9D60D4DC9CA461CACFE28C9052B2433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51D578CCE9430FB9575932076F3C006">
    <w:name w:val="6B51D578CCE9430FB9575932076F3C00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F4817DDB59489CAA12BC2922D1E5FE6">
    <w:name w:val="39F4817DDB59489CAA12BC2922D1E5FE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EE178D705C042588303FE5625AC20AB6">
    <w:name w:val="EEE178D705C042588303FE5625AC20A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CA576C008F40BD9E1DDB45F97940ED6">
    <w:name w:val="DBCA576C008F40BD9E1DDB45F97940ED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8F83923206941E39E17DB8F26AC493B6">
    <w:name w:val="58F83923206941E39E17DB8F26AC493B6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D7AAF7681D4C5B959D1938B5C0FAC01">
    <w:name w:val="E7D7AAF7681D4C5B959D1938B5C0FAC01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0FFD8038AEE42909F752ED3A1C48F3">
    <w:name w:val="F7F0FFD8038AEE42909F752ED3A1C48F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841A9B0F2D7F44A4D9EA93A61DCA9F3">
    <w:name w:val="56841A9B0F2D7F44A4D9EA93A61DCA9F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C9DC270B5C184280E54074D39A7D6B3">
    <w:name w:val="14C9DC270B5C184280E54074D39A7D6B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DBD838E2125249A0F28DA343D5E2C03">
    <w:name w:val="BCDBD838E2125249A0F28DA343D5E2C03"/>
    <w:rsid w:val="00F039D6"/>
    <w:pPr>
      <w:spacing w:after="0" w:line="168" w:lineRule="auto"/>
      <w:ind w:left="35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B794A77AC643E4AE32BA33839DCA0D">
    <w:name w:val="90B794A77AC643E4AE32BA33839DCA0D"/>
    <w:rsid w:val="00F039D6"/>
  </w:style>
  <w:style w:type="paragraph" w:customStyle="1" w:styleId="E8321B3CB8D24062AC25F50E8DA6C4A2">
    <w:name w:val="E8321B3CB8D24062AC25F50E8DA6C4A2"/>
    <w:rsid w:val="00F039D6"/>
  </w:style>
  <w:style w:type="paragraph" w:customStyle="1" w:styleId="3A198035DE2542A8BA3B4AA06D2FCDBE">
    <w:name w:val="3A198035DE2542A8BA3B4AA06D2FCDBE"/>
    <w:rsid w:val="00F039D6"/>
  </w:style>
  <w:style w:type="paragraph" w:customStyle="1" w:styleId="56404480C51D43CC97151FD2FB82CB4A">
    <w:name w:val="56404480C51D43CC97151FD2FB82CB4A"/>
    <w:rsid w:val="00F039D6"/>
  </w:style>
  <w:style w:type="paragraph" w:customStyle="1" w:styleId="2E1B550AE2CC4F33B910095C350F6DC5">
    <w:name w:val="2E1B550AE2CC4F33B910095C350F6DC5"/>
    <w:rsid w:val="00F039D6"/>
  </w:style>
  <w:style w:type="paragraph" w:customStyle="1" w:styleId="9AEFEB5A31BD4F6EB5A0E8C068B7989F">
    <w:name w:val="9AEFEB5A31BD4F6EB5A0E8C068B7989F"/>
    <w:rsid w:val="00F039D6"/>
  </w:style>
  <w:style w:type="paragraph" w:customStyle="1" w:styleId="A95E99DF353545D18C35DACF9A6D693B">
    <w:name w:val="A95E99DF353545D18C35DACF9A6D693B"/>
    <w:rsid w:val="00F039D6"/>
  </w:style>
  <w:style w:type="paragraph" w:customStyle="1" w:styleId="9A806915DD0641D18C7A5FB5E9500760">
    <w:name w:val="9A806915DD0641D18C7A5FB5E9500760"/>
    <w:rsid w:val="00F039D6"/>
  </w:style>
  <w:style w:type="paragraph" w:customStyle="1" w:styleId="4831423CE55C4BCAAB5E16AB923CF0AA">
    <w:name w:val="4831423CE55C4BCAAB5E16AB923CF0AA"/>
    <w:rsid w:val="00F039D6"/>
  </w:style>
  <w:style w:type="paragraph" w:customStyle="1" w:styleId="C3B263661EAD485F92A94227B94BEAC2">
    <w:name w:val="C3B263661EAD485F92A94227B94BEAC2"/>
    <w:rsid w:val="00F054D2"/>
  </w:style>
  <w:style w:type="paragraph" w:customStyle="1" w:styleId="65FDB1B08A4F4781965CD7578697A504">
    <w:name w:val="65FDB1B08A4F4781965CD7578697A504"/>
    <w:rsid w:val="00F054D2"/>
  </w:style>
  <w:style w:type="paragraph" w:customStyle="1" w:styleId="3FE3BBCA944146BC8E329589568AE0B1">
    <w:name w:val="3FE3BBCA944146BC8E329589568AE0B1"/>
    <w:rsid w:val="00F054D2"/>
  </w:style>
  <w:style w:type="paragraph" w:customStyle="1" w:styleId="B52FFCBAADDD49FD8F1341F67F0DAA51">
    <w:name w:val="B52FFCBAADDD49FD8F1341F67F0DAA51"/>
    <w:rsid w:val="00F054D2"/>
  </w:style>
  <w:style w:type="paragraph" w:customStyle="1" w:styleId="CCA352BA8E894D3AA66D47ADE3A9A263">
    <w:name w:val="CCA352BA8E894D3AA66D47ADE3A9A263"/>
    <w:rsid w:val="00F054D2"/>
  </w:style>
  <w:style w:type="paragraph" w:customStyle="1" w:styleId="47B5EAE8E0E7477298895E1B19B3B824">
    <w:name w:val="47B5EAE8E0E7477298895E1B19B3B824"/>
    <w:rsid w:val="00F054D2"/>
  </w:style>
  <w:style w:type="paragraph" w:customStyle="1" w:styleId="9D269B77716B4249977A20973BFFD613">
    <w:name w:val="9D269B77716B4249977A20973BFFD613"/>
    <w:rsid w:val="00F054D2"/>
  </w:style>
  <w:style w:type="paragraph" w:customStyle="1" w:styleId="4924D78C10AB4FA28C6BE4BC8D7BA00D">
    <w:name w:val="4924D78C10AB4FA28C6BE4BC8D7BA00D"/>
    <w:rsid w:val="008F269B"/>
  </w:style>
  <w:style w:type="paragraph" w:customStyle="1" w:styleId="EFC7F2A3106045BD95838526117713EF">
    <w:name w:val="EFC7F2A3106045BD95838526117713EF"/>
    <w:rsid w:val="008F269B"/>
  </w:style>
  <w:style w:type="paragraph" w:customStyle="1" w:styleId="E9B04663B75D47CC8F96BA957C78FDD5">
    <w:name w:val="E9B04663B75D47CC8F96BA957C78FDD5"/>
    <w:rsid w:val="008F269B"/>
  </w:style>
  <w:style w:type="paragraph" w:customStyle="1" w:styleId="E3BB2C2B010B493E8409A711208A9A76">
    <w:name w:val="E3BB2C2B010B493E8409A711208A9A76"/>
    <w:rsid w:val="006A4ABC"/>
    <w:pPr>
      <w:spacing w:after="160" w:line="259" w:lineRule="auto"/>
    </w:pPr>
  </w:style>
  <w:style w:type="paragraph" w:customStyle="1" w:styleId="2D432EDB099A4729B64AA334C43A1B2D">
    <w:name w:val="2D432EDB099A4729B64AA334C43A1B2D"/>
    <w:rsid w:val="006A4ABC"/>
    <w:pPr>
      <w:spacing w:after="160" w:line="259" w:lineRule="auto"/>
    </w:pPr>
  </w:style>
  <w:style w:type="paragraph" w:customStyle="1" w:styleId="3DB2B583DA49421FB40FE0845A1919F1">
    <w:name w:val="3DB2B583DA49421FB40FE0845A1919F1"/>
    <w:rsid w:val="006A4ABC"/>
    <w:pPr>
      <w:spacing w:after="160" w:line="259" w:lineRule="auto"/>
    </w:pPr>
  </w:style>
  <w:style w:type="paragraph" w:customStyle="1" w:styleId="7917262B35D94B4C90BC14343849E643">
    <w:name w:val="7917262B35D94B4C90BC14343849E643"/>
    <w:rsid w:val="006A4ABC"/>
    <w:pPr>
      <w:spacing w:after="160" w:line="259" w:lineRule="auto"/>
    </w:pPr>
  </w:style>
  <w:style w:type="paragraph" w:customStyle="1" w:styleId="B95BBBE54BD4EB46B9D89B264A2205FC">
    <w:name w:val="B95BBBE54BD4EB46B9D89B264A2205FC"/>
    <w:rsid w:val="00FA37B2"/>
    <w:pPr>
      <w:spacing w:after="0" w:line="240" w:lineRule="auto"/>
    </w:pPr>
    <w:rPr>
      <w:sz w:val="24"/>
      <w:szCs w:val="24"/>
    </w:rPr>
  </w:style>
  <w:style w:type="paragraph" w:customStyle="1" w:styleId="C9E0741F7575E545A795C0F084250EE2">
    <w:name w:val="C9E0741F7575E545A795C0F084250EE2"/>
    <w:rsid w:val="00FA37B2"/>
    <w:pPr>
      <w:spacing w:after="0" w:line="240" w:lineRule="auto"/>
    </w:pPr>
    <w:rPr>
      <w:sz w:val="24"/>
      <w:szCs w:val="24"/>
    </w:rPr>
  </w:style>
  <w:style w:type="paragraph" w:customStyle="1" w:styleId="10BABCC24CE4884DA95F217C8F0D966D">
    <w:name w:val="10BABCC24CE4884DA95F217C8F0D966D"/>
    <w:rsid w:val="00FA37B2"/>
    <w:pPr>
      <w:spacing w:after="0" w:line="240" w:lineRule="auto"/>
    </w:pPr>
    <w:rPr>
      <w:sz w:val="24"/>
      <w:szCs w:val="24"/>
    </w:rPr>
  </w:style>
  <w:style w:type="paragraph" w:customStyle="1" w:styleId="7D50A52A0941F146B0AA07152A112177">
    <w:name w:val="7D50A52A0941F146B0AA07152A112177"/>
    <w:rsid w:val="00FA37B2"/>
    <w:pPr>
      <w:spacing w:after="0" w:line="240" w:lineRule="auto"/>
    </w:pPr>
    <w:rPr>
      <w:sz w:val="24"/>
      <w:szCs w:val="24"/>
    </w:rPr>
  </w:style>
  <w:style w:type="paragraph" w:customStyle="1" w:styleId="84A8613E10177E46999C29188FE14FDF">
    <w:name w:val="84A8613E10177E46999C29188FE14FDF"/>
    <w:rsid w:val="00FA37B2"/>
    <w:pPr>
      <w:spacing w:after="0" w:line="240" w:lineRule="auto"/>
    </w:pPr>
    <w:rPr>
      <w:sz w:val="24"/>
      <w:szCs w:val="24"/>
    </w:rPr>
  </w:style>
  <w:style w:type="paragraph" w:customStyle="1" w:styleId="19D1A8AB3718C040B052084E67530007">
    <w:name w:val="19D1A8AB3718C040B052084E67530007"/>
    <w:rsid w:val="00FA37B2"/>
    <w:pPr>
      <w:spacing w:after="0" w:line="240" w:lineRule="auto"/>
    </w:pPr>
    <w:rPr>
      <w:sz w:val="24"/>
      <w:szCs w:val="24"/>
    </w:rPr>
  </w:style>
  <w:style w:type="paragraph" w:customStyle="1" w:styleId="DC9C1759C9C9DE45AAF1287E6825A63C">
    <w:name w:val="DC9C1759C9C9DE45AAF1287E6825A63C"/>
    <w:rsid w:val="00FA37B2"/>
    <w:pPr>
      <w:spacing w:after="0" w:line="240" w:lineRule="auto"/>
    </w:pPr>
    <w:rPr>
      <w:sz w:val="24"/>
      <w:szCs w:val="24"/>
    </w:rPr>
  </w:style>
  <w:style w:type="paragraph" w:customStyle="1" w:styleId="262C38485FFC994C9895E7E935E2D9BA">
    <w:name w:val="262C38485FFC994C9895E7E935E2D9BA"/>
    <w:rsid w:val="00FA37B2"/>
    <w:pPr>
      <w:spacing w:after="0" w:line="240" w:lineRule="auto"/>
    </w:pPr>
    <w:rPr>
      <w:sz w:val="24"/>
      <w:szCs w:val="24"/>
    </w:rPr>
  </w:style>
  <w:style w:type="paragraph" w:customStyle="1" w:styleId="57C097C92D52874D986C4CD74340EC03">
    <w:name w:val="57C097C92D52874D986C4CD74340EC03"/>
    <w:rsid w:val="00FA37B2"/>
    <w:pPr>
      <w:spacing w:after="0" w:line="240" w:lineRule="auto"/>
    </w:pPr>
    <w:rPr>
      <w:sz w:val="24"/>
      <w:szCs w:val="24"/>
    </w:rPr>
  </w:style>
  <w:style w:type="paragraph" w:customStyle="1" w:styleId="9C269AB2A207254ABFABD21EC6E12472">
    <w:name w:val="9C269AB2A207254ABFABD21EC6E12472"/>
    <w:rsid w:val="00FA37B2"/>
    <w:pPr>
      <w:spacing w:after="0" w:line="240" w:lineRule="auto"/>
    </w:pPr>
    <w:rPr>
      <w:sz w:val="24"/>
      <w:szCs w:val="24"/>
    </w:rPr>
  </w:style>
  <w:style w:type="paragraph" w:customStyle="1" w:styleId="FBF0F97F1BBAFE4780E635249FDA89BA">
    <w:name w:val="FBF0F97F1BBAFE4780E635249FDA89BA"/>
    <w:rsid w:val="004A35A4"/>
    <w:pPr>
      <w:spacing w:after="0" w:line="240" w:lineRule="auto"/>
    </w:pPr>
    <w:rPr>
      <w:sz w:val="24"/>
      <w:szCs w:val="24"/>
    </w:rPr>
  </w:style>
  <w:style w:type="paragraph" w:customStyle="1" w:styleId="66D5729202EFC346AD570EDBBD9A6948">
    <w:name w:val="66D5729202EFC346AD570EDBBD9A6948"/>
    <w:rsid w:val="004A35A4"/>
    <w:pPr>
      <w:spacing w:after="0" w:line="240" w:lineRule="auto"/>
    </w:pPr>
    <w:rPr>
      <w:sz w:val="24"/>
      <w:szCs w:val="24"/>
    </w:rPr>
  </w:style>
  <w:style w:type="paragraph" w:customStyle="1" w:styleId="AD97050779454441848108BA493AA2BB">
    <w:name w:val="AD97050779454441848108BA493AA2BB"/>
    <w:rsid w:val="004A35A4"/>
    <w:pPr>
      <w:spacing w:after="0" w:line="240" w:lineRule="auto"/>
    </w:pPr>
    <w:rPr>
      <w:sz w:val="24"/>
      <w:szCs w:val="24"/>
    </w:rPr>
  </w:style>
  <w:style w:type="paragraph" w:customStyle="1" w:styleId="315233901B83A4458BDB460C11867379">
    <w:name w:val="315233901B83A4458BDB460C11867379"/>
    <w:rsid w:val="004A35A4"/>
    <w:pPr>
      <w:spacing w:after="0" w:line="240" w:lineRule="auto"/>
    </w:pPr>
    <w:rPr>
      <w:sz w:val="24"/>
      <w:szCs w:val="24"/>
    </w:rPr>
  </w:style>
  <w:style w:type="paragraph" w:customStyle="1" w:styleId="92BEBE7A02451643B37C854A432BE4FD">
    <w:name w:val="92BEBE7A02451643B37C854A432BE4FD"/>
    <w:rsid w:val="004A35A4"/>
    <w:pPr>
      <w:spacing w:after="0" w:line="240" w:lineRule="auto"/>
    </w:pPr>
    <w:rPr>
      <w:sz w:val="24"/>
      <w:szCs w:val="24"/>
    </w:rPr>
  </w:style>
  <w:style w:type="paragraph" w:customStyle="1" w:styleId="AE8BBF9197A7F344AB69AD9A4835D786">
    <w:name w:val="AE8BBF9197A7F344AB69AD9A4835D786"/>
    <w:rsid w:val="004A35A4"/>
    <w:pPr>
      <w:spacing w:after="0" w:line="240" w:lineRule="auto"/>
    </w:pPr>
    <w:rPr>
      <w:sz w:val="24"/>
      <w:szCs w:val="24"/>
    </w:rPr>
  </w:style>
  <w:style w:type="paragraph" w:customStyle="1" w:styleId="354A145B502D4541AFFE84EC7D9320C6">
    <w:name w:val="354A145B502D4541AFFE84EC7D9320C6"/>
    <w:rsid w:val="004A35A4"/>
    <w:pPr>
      <w:spacing w:after="0" w:line="240" w:lineRule="auto"/>
    </w:pPr>
    <w:rPr>
      <w:sz w:val="24"/>
      <w:szCs w:val="24"/>
    </w:rPr>
  </w:style>
  <w:style w:type="paragraph" w:customStyle="1" w:styleId="0A8A4C1C9C21F9408AFF75DE93341C96">
    <w:name w:val="0A8A4C1C9C21F9408AFF75DE93341C96"/>
    <w:rsid w:val="004A35A4"/>
    <w:pPr>
      <w:spacing w:after="0" w:line="240" w:lineRule="auto"/>
    </w:pPr>
    <w:rPr>
      <w:sz w:val="24"/>
      <w:szCs w:val="24"/>
    </w:rPr>
  </w:style>
  <w:style w:type="paragraph" w:customStyle="1" w:styleId="859B6D742116D4468F1A308E1ED97517">
    <w:name w:val="859B6D742116D4468F1A308E1ED97517"/>
    <w:rsid w:val="004A35A4"/>
    <w:pPr>
      <w:spacing w:after="0" w:line="240" w:lineRule="auto"/>
    </w:pPr>
    <w:rPr>
      <w:sz w:val="24"/>
      <w:szCs w:val="24"/>
    </w:rPr>
  </w:style>
  <w:style w:type="paragraph" w:customStyle="1" w:styleId="5CC909DBD272E44AB726BB39511C0064">
    <w:name w:val="5CC909DBD272E44AB726BB39511C0064"/>
    <w:rsid w:val="004A35A4"/>
    <w:pPr>
      <w:spacing w:after="0" w:line="240" w:lineRule="auto"/>
    </w:pPr>
    <w:rPr>
      <w:sz w:val="24"/>
      <w:szCs w:val="24"/>
    </w:rPr>
  </w:style>
  <w:style w:type="paragraph" w:customStyle="1" w:styleId="ED0693990444E24193ED3866AD3DE01C">
    <w:name w:val="ED0693990444E24193ED3866AD3DE01C"/>
    <w:rsid w:val="004A35A4"/>
    <w:pPr>
      <w:spacing w:after="0" w:line="240" w:lineRule="auto"/>
    </w:pPr>
    <w:rPr>
      <w:sz w:val="24"/>
      <w:szCs w:val="24"/>
    </w:rPr>
  </w:style>
  <w:style w:type="paragraph" w:customStyle="1" w:styleId="F7833CEDECF1F9449B8A7A5FCD47474D">
    <w:name w:val="F7833CEDECF1F9449B8A7A5FCD47474D"/>
    <w:rsid w:val="004A35A4"/>
    <w:pPr>
      <w:spacing w:after="0" w:line="240" w:lineRule="auto"/>
    </w:pPr>
    <w:rPr>
      <w:sz w:val="24"/>
      <w:szCs w:val="24"/>
    </w:rPr>
  </w:style>
  <w:style w:type="paragraph" w:customStyle="1" w:styleId="DBEEBAE13AF6124BA8943A59C6E6C4CD">
    <w:name w:val="DBEEBAE13AF6124BA8943A59C6E6C4CD"/>
    <w:rsid w:val="004A35A4"/>
    <w:pPr>
      <w:spacing w:after="0" w:line="240" w:lineRule="auto"/>
    </w:pPr>
    <w:rPr>
      <w:sz w:val="24"/>
      <w:szCs w:val="24"/>
    </w:rPr>
  </w:style>
  <w:style w:type="paragraph" w:customStyle="1" w:styleId="EB4CA1F44589F346836043F29BC48313">
    <w:name w:val="EB4CA1F44589F346836043F29BC48313"/>
    <w:rsid w:val="004A35A4"/>
    <w:pPr>
      <w:spacing w:after="0" w:line="240" w:lineRule="auto"/>
    </w:pPr>
    <w:rPr>
      <w:sz w:val="24"/>
      <w:szCs w:val="24"/>
    </w:rPr>
  </w:style>
  <w:style w:type="paragraph" w:customStyle="1" w:styleId="08FF129AC3D9884E8B4F21C206253F36">
    <w:name w:val="08FF129AC3D9884E8B4F21C206253F36"/>
    <w:rsid w:val="004A35A4"/>
    <w:pPr>
      <w:spacing w:after="0" w:line="240" w:lineRule="auto"/>
    </w:pPr>
    <w:rPr>
      <w:sz w:val="24"/>
      <w:szCs w:val="24"/>
    </w:rPr>
  </w:style>
  <w:style w:type="paragraph" w:customStyle="1" w:styleId="C125EF4ACEF0CC40A3E9927C6CC77B1D">
    <w:name w:val="C125EF4ACEF0CC40A3E9927C6CC77B1D"/>
    <w:rsid w:val="004A35A4"/>
    <w:pPr>
      <w:spacing w:after="0" w:line="240" w:lineRule="auto"/>
    </w:pPr>
    <w:rPr>
      <w:sz w:val="24"/>
      <w:szCs w:val="24"/>
    </w:rPr>
  </w:style>
  <w:style w:type="paragraph" w:customStyle="1" w:styleId="51B511E145EC524A918F1E3953067EDF">
    <w:name w:val="51B511E145EC524A918F1E3953067EDF"/>
    <w:rsid w:val="004A35A4"/>
    <w:pPr>
      <w:spacing w:after="0" w:line="240" w:lineRule="auto"/>
    </w:pPr>
    <w:rPr>
      <w:sz w:val="24"/>
      <w:szCs w:val="24"/>
    </w:rPr>
  </w:style>
  <w:style w:type="paragraph" w:customStyle="1" w:styleId="53815B76AB6FDD47B79DEB1BE01FBF71">
    <w:name w:val="53815B76AB6FDD47B79DEB1BE01FBF71"/>
    <w:rsid w:val="004A35A4"/>
    <w:pPr>
      <w:spacing w:after="0" w:line="240" w:lineRule="auto"/>
    </w:pPr>
    <w:rPr>
      <w:sz w:val="24"/>
      <w:szCs w:val="24"/>
    </w:rPr>
  </w:style>
  <w:style w:type="paragraph" w:customStyle="1" w:styleId="272A93F014FD514B9086526D146FFBB8">
    <w:name w:val="272A93F014FD514B9086526D146FFBB8"/>
    <w:rsid w:val="004A35A4"/>
    <w:pPr>
      <w:spacing w:after="0" w:line="240" w:lineRule="auto"/>
    </w:pPr>
    <w:rPr>
      <w:sz w:val="24"/>
      <w:szCs w:val="24"/>
    </w:rPr>
  </w:style>
  <w:style w:type="paragraph" w:customStyle="1" w:styleId="B92B22367253BD409F686C64B44CDFDB">
    <w:name w:val="B92B22367253BD409F686C64B44CDFDB"/>
    <w:rsid w:val="004A35A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E9DE-13AE-41FE-B1CF-8D7D46ED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F367E7A5</Template>
  <TotalTime>0</TotalTime>
  <Pages>3</Pages>
  <Words>257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13. Overeenkomst leveringen diensten</vt:lpstr>
    </vt:vector>
  </TitlesOfParts>
  <Company>Inkoopcentrum | Zuid</Company>
  <LinksUpToDate>false</LinksUpToDate>
  <CharactersWithSpaces>1964</CharactersWithSpaces>
  <SharedDoc>false</SharedDoc>
  <HyperlinkBase/>
  <HLinks>
    <vt:vector size="12" baseType="variant">
      <vt:variant>
        <vt:i4>262164</vt:i4>
      </vt:variant>
      <vt:variant>
        <vt:i4>9</vt:i4>
      </vt:variant>
      <vt:variant>
        <vt:i4>0</vt:i4>
      </vt:variant>
      <vt:variant>
        <vt:i4>5</vt:i4>
      </vt:variant>
      <vt:variant>
        <vt:lpwstr>http://www.inkoopcentrumzuid.nl/</vt:lpwstr>
      </vt:variant>
      <vt:variant>
        <vt:lpwstr/>
      </vt:variant>
      <vt:variant>
        <vt:i4>6881355</vt:i4>
      </vt:variant>
      <vt:variant>
        <vt:i4>6</vt:i4>
      </vt:variant>
      <vt:variant>
        <vt:i4>0</vt:i4>
      </vt:variant>
      <vt:variant>
        <vt:i4>5</vt:i4>
      </vt:variant>
      <vt:variant>
        <vt:lpwstr>mailto:info@inkoopcentrumzuid.nl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 Overeenkomst leveringen diensten</dc:title>
  <dc:creator>mmoor</dc:creator>
  <cp:lastModifiedBy>Ummels, Kitty</cp:lastModifiedBy>
  <cp:revision>2</cp:revision>
  <cp:lastPrinted>2018-02-14T08:39:00Z</cp:lastPrinted>
  <dcterms:created xsi:type="dcterms:W3CDTF">2021-02-02T13:56:00Z</dcterms:created>
  <dcterms:modified xsi:type="dcterms:W3CDTF">2021-02-02T13:56:00Z</dcterms:modified>
</cp:coreProperties>
</file>