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B7026" w:rsidR="002E563B" w:rsidP="002E563B" w:rsidRDefault="002E563B" w14:paraId="2B930918" w14:textId="10B13A23">
      <w:pPr>
        <w:pStyle w:val="bijlage"/>
        <w:numPr>
          <w:ilvl w:val="0"/>
          <w:numId w:val="0"/>
        </w:numPr>
        <w:ind w:left="360" w:hanging="360"/>
      </w:pPr>
      <w:bookmarkStart w:name="_Ref363126735" w:id="0"/>
      <w:bookmarkStart w:name="_Toc451338043" w:id="1"/>
      <w:r>
        <w:t xml:space="preserve">Bijlage </w:t>
      </w:r>
      <w:r w:rsidR="00826D71">
        <w:t>8</w:t>
      </w:r>
      <w:r>
        <w:tab/>
      </w:r>
      <w:r w:rsidRPr="00D35370">
        <w:t xml:space="preserve">Model </w:t>
      </w:r>
      <w:r>
        <w:t>Vragenformulier</w:t>
      </w:r>
      <w:bookmarkEnd w:id="0"/>
      <w:bookmarkEnd w:id="1"/>
    </w:p>
    <w:p w:rsidRPr="006369A0" w:rsidR="002E563B" w:rsidP="002E563B" w:rsidRDefault="002E563B" w14:paraId="2B930919" w14:textId="77777777">
      <w:pPr>
        <w:jc w:val="both"/>
      </w:pPr>
    </w:p>
    <w:p w:rsidR="002E563B" w:rsidP="001F69EA" w:rsidRDefault="002E563B" w14:paraId="2B93091A" w14:textId="73606152">
      <w:r w:rsidR="002E563B">
        <w:rPr/>
        <w:t xml:space="preserve">Bij het stellen van vragen als bedoeld in paragraaf </w:t>
      </w:r>
      <w:r w:rsidR="001F69EA">
        <w:rPr/>
        <w:t>3.</w:t>
      </w:r>
      <w:r w:rsidR="55E977DB">
        <w:rPr/>
        <w:t>5</w:t>
      </w:r>
      <w:r w:rsidR="002E563B">
        <w:rPr/>
        <w:t xml:space="preserve"> van de Aanbestedingsleidraad dient u gebruik te maken van het onderstaande formulier.</w:t>
      </w:r>
    </w:p>
    <w:p w:rsidRPr="006369A0" w:rsidR="002E563B" w:rsidP="002E563B" w:rsidRDefault="002E563B" w14:paraId="2B93091B" w14:textId="77777777"/>
    <w:tbl>
      <w:tblPr>
        <w:tblW w:w="88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4671"/>
      </w:tblGrid>
      <w:tr w:rsidRPr="006369A0" w:rsidR="002E563B" w:rsidTr="2592887C" w14:paraId="2B93091E" w14:textId="77777777">
        <w:trPr>
          <w:trHeight w:val="300"/>
        </w:trPr>
        <w:tc>
          <w:tcPr>
            <w:tcW w:w="4188" w:type="dxa"/>
            <w:shd w:val="clear" w:color="auto" w:fill="D9D9D9" w:themeFill="background1" w:themeFillShade="D9"/>
            <w:tcMar/>
            <w:vAlign w:val="center"/>
          </w:tcPr>
          <w:p w:rsidRPr="00410080" w:rsidR="002E563B" w:rsidP="00826D71" w:rsidRDefault="002E563B" w14:paraId="2B93091C" w14:textId="77777777">
            <w:pPr>
              <w:rPr>
                <w:b/>
              </w:rPr>
            </w:pPr>
            <w:r w:rsidRPr="00D44E16">
              <w:rPr>
                <w:b/>
              </w:rPr>
              <w:t xml:space="preserve">Aanbestedingsnaam: </w:t>
            </w:r>
          </w:p>
        </w:tc>
        <w:tc>
          <w:tcPr>
            <w:tcW w:w="4671" w:type="dxa"/>
            <w:shd w:val="clear" w:color="auto" w:fill="D9D9D9" w:themeFill="background1" w:themeFillShade="D9"/>
            <w:tcMar/>
            <w:vAlign w:val="center"/>
          </w:tcPr>
          <w:p w:rsidRPr="00826D71" w:rsidR="002E563B" w:rsidP="2592887C" w:rsidRDefault="00826D71" w14:paraId="2B93091D" w14:textId="48148950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b w:val="1"/>
                <w:bCs w:val="1"/>
              </w:rPr>
            </w:pPr>
            <w:r w:rsidRPr="2592887C" w:rsidR="0C92E3FA">
              <w:rPr>
                <w:b w:val="1"/>
                <w:bCs w:val="1"/>
              </w:rPr>
              <w:t>Zwemvervoer Gemeente Den Haag 2021-2026</w:t>
            </w:r>
          </w:p>
        </w:tc>
      </w:tr>
      <w:tr w:rsidRPr="006369A0" w:rsidR="002E563B" w:rsidTr="2592887C" w14:paraId="2B930921" w14:textId="77777777">
        <w:tc>
          <w:tcPr>
            <w:tcW w:w="4188" w:type="dxa"/>
            <w:shd w:val="clear" w:color="auto" w:fill="D9D9D9" w:themeFill="background1" w:themeFillShade="D9"/>
            <w:tcMar/>
            <w:vAlign w:val="center"/>
          </w:tcPr>
          <w:p w:rsidRPr="00410080" w:rsidR="002E563B" w:rsidP="00826D71" w:rsidRDefault="002E563B" w14:paraId="2B93091F" w14:textId="77777777">
            <w:pPr>
              <w:rPr>
                <w:b/>
              </w:rPr>
            </w:pPr>
            <w:r w:rsidRPr="00D44E16">
              <w:rPr>
                <w:b/>
              </w:rPr>
              <w:t xml:space="preserve">Nummer: </w:t>
            </w:r>
          </w:p>
        </w:tc>
        <w:tc>
          <w:tcPr>
            <w:tcW w:w="4671" w:type="dxa"/>
            <w:shd w:val="clear" w:color="auto" w:fill="D9D9D9" w:themeFill="background1" w:themeFillShade="D9"/>
            <w:tcMar/>
            <w:vAlign w:val="center"/>
          </w:tcPr>
          <w:p w:rsidRPr="00826D71" w:rsidR="002E563B" w:rsidP="2592887C" w:rsidRDefault="00826D71" w14:paraId="2B930920" w14:textId="51BF3F46">
            <w:pPr>
              <w:pStyle w:val="Standaard"/>
              <w:bidi w:val="0"/>
              <w:spacing w:before="0" w:beforeAutospacing="off" w:after="0" w:afterAutospacing="off"/>
              <w:ind w:left="0" w:right="0"/>
              <w:jc w:val="left"/>
              <w:rPr>
                <w:b w:val="1"/>
                <w:bCs w:val="1"/>
              </w:rPr>
            </w:pPr>
            <w:r w:rsidRPr="2592887C" w:rsidR="754A7D8F">
              <w:rPr>
                <w:b w:val="1"/>
                <w:bCs w:val="1"/>
              </w:rPr>
              <w:t>20.466 OCW</w:t>
            </w:r>
          </w:p>
        </w:tc>
      </w:tr>
      <w:tr w:rsidRPr="006369A0" w:rsidR="002E563B" w:rsidTr="2592887C" w14:paraId="2B930923" w14:textId="77777777">
        <w:tc>
          <w:tcPr>
            <w:tcW w:w="8859" w:type="dxa"/>
            <w:gridSpan w:val="2"/>
            <w:shd w:val="clear" w:color="auto" w:fill="D9D9D9" w:themeFill="background1" w:themeFillShade="D9"/>
            <w:tcMar/>
            <w:vAlign w:val="center"/>
          </w:tcPr>
          <w:p w:rsidRPr="00410080" w:rsidR="002E563B" w:rsidP="00826D71" w:rsidRDefault="002E563B" w14:paraId="2B930922" w14:textId="77777777">
            <w:pPr>
              <w:rPr>
                <w:b/>
              </w:rPr>
            </w:pPr>
            <w:r w:rsidRPr="00D44E16">
              <w:rPr>
                <w:b/>
              </w:rPr>
              <w:t xml:space="preserve">Gegevens </w:t>
            </w:r>
            <w:r>
              <w:rPr>
                <w:b/>
              </w:rPr>
              <w:t>Inschrijver</w:t>
            </w:r>
          </w:p>
        </w:tc>
      </w:tr>
      <w:tr w:rsidRPr="006369A0" w:rsidR="002E563B" w:rsidTr="2592887C" w14:paraId="2B930926" w14:textId="77777777">
        <w:tc>
          <w:tcPr>
            <w:tcW w:w="4188" w:type="dxa"/>
            <w:tcMar/>
            <w:vAlign w:val="center"/>
          </w:tcPr>
          <w:p w:rsidRPr="006369A0" w:rsidR="002E563B" w:rsidP="00826D71" w:rsidRDefault="002E563B" w14:paraId="2B930924" w14:textId="77777777">
            <w:r>
              <w:t>Naam Inschrijver:</w:t>
            </w:r>
          </w:p>
        </w:tc>
        <w:tc>
          <w:tcPr>
            <w:tcW w:w="4671" w:type="dxa"/>
            <w:tcMar/>
            <w:vAlign w:val="center"/>
          </w:tcPr>
          <w:p w:rsidRPr="006369A0" w:rsidR="002E563B" w:rsidP="00826D71" w:rsidRDefault="002E563B" w14:paraId="2B930925" w14:textId="77777777"/>
        </w:tc>
      </w:tr>
      <w:tr w:rsidRPr="006369A0" w:rsidR="002E563B" w:rsidTr="2592887C" w14:paraId="2B930929" w14:textId="77777777">
        <w:tc>
          <w:tcPr>
            <w:tcW w:w="4188" w:type="dxa"/>
            <w:tcMar/>
            <w:vAlign w:val="center"/>
          </w:tcPr>
          <w:p w:rsidRPr="006369A0" w:rsidR="002E563B" w:rsidP="00826D71" w:rsidRDefault="002E563B" w14:paraId="2B930927" w14:textId="2391060D">
            <w:r>
              <w:t>Naam contactpersoon Inschrijver:</w:t>
            </w:r>
          </w:p>
        </w:tc>
        <w:tc>
          <w:tcPr>
            <w:tcW w:w="4671" w:type="dxa"/>
            <w:tcMar/>
            <w:vAlign w:val="center"/>
          </w:tcPr>
          <w:p w:rsidRPr="006369A0" w:rsidR="002E563B" w:rsidP="00826D71" w:rsidRDefault="002E563B" w14:paraId="2B930928" w14:textId="77777777"/>
        </w:tc>
      </w:tr>
      <w:tr w:rsidRPr="006369A0" w:rsidR="002E563B" w:rsidTr="2592887C" w14:paraId="2B93092C" w14:textId="77777777">
        <w:tc>
          <w:tcPr>
            <w:tcW w:w="4188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6369A0" w:rsidR="002E563B" w:rsidP="00826D71" w:rsidRDefault="002E563B" w14:paraId="2B93092A" w14:textId="77777777">
            <w:r>
              <w:t>E-mail contactpersoon Inschrijver:</w:t>
            </w:r>
          </w:p>
        </w:tc>
        <w:tc>
          <w:tcPr>
            <w:tcW w:w="4671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6369A0" w:rsidR="002E563B" w:rsidP="00826D71" w:rsidRDefault="002E563B" w14:paraId="2B93092B" w14:textId="77777777"/>
        </w:tc>
      </w:tr>
      <w:tr w:rsidRPr="006369A0" w:rsidR="002E563B" w:rsidTr="2592887C" w14:paraId="2B93092F" w14:textId="77777777">
        <w:tc>
          <w:tcPr>
            <w:tcW w:w="4188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6369A0" w:rsidR="002E563B" w:rsidP="00826D71" w:rsidRDefault="002E563B" w14:paraId="2B93092D" w14:textId="77777777">
            <w:r>
              <w:t xml:space="preserve">Telefoon contactpersoon Inschrijver: </w:t>
            </w:r>
          </w:p>
        </w:tc>
        <w:tc>
          <w:tcPr>
            <w:tcW w:w="4671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6369A0" w:rsidR="002E563B" w:rsidP="00826D71" w:rsidRDefault="002E563B" w14:paraId="2B93092E" w14:textId="77777777"/>
        </w:tc>
      </w:tr>
      <w:tr w:rsidRPr="006369A0" w:rsidR="002E563B" w:rsidTr="2592887C" w14:paraId="2B930932" w14:textId="77777777">
        <w:tc>
          <w:tcPr>
            <w:tcW w:w="4188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6369A0" w:rsidR="002E563B" w:rsidP="00826D71" w:rsidRDefault="002E563B" w14:paraId="2B930930" w14:textId="77777777">
            <w:r>
              <w:t xml:space="preserve">Datum: </w:t>
            </w:r>
          </w:p>
        </w:tc>
        <w:tc>
          <w:tcPr>
            <w:tcW w:w="4671" w:type="dxa"/>
            <w:tcBorders>
              <w:top w:val="single" w:color="000000" w:themeColor="text2" w:sz="4" w:space="0"/>
              <w:left w:val="single" w:color="000000" w:themeColor="text2" w:sz="4" w:space="0"/>
              <w:bottom w:val="single" w:color="000000" w:themeColor="text2" w:sz="4" w:space="0"/>
              <w:right w:val="single" w:color="000000" w:themeColor="text2" w:sz="4" w:space="0"/>
            </w:tcBorders>
            <w:tcMar/>
            <w:vAlign w:val="center"/>
          </w:tcPr>
          <w:p w:rsidRPr="006369A0" w:rsidR="002E563B" w:rsidP="00826D71" w:rsidRDefault="002E563B" w14:paraId="2B930931" w14:textId="77777777"/>
        </w:tc>
      </w:tr>
    </w:tbl>
    <w:p w:rsidRPr="006369A0" w:rsidR="002E563B" w:rsidP="002E563B" w:rsidRDefault="002E563B" w14:paraId="2B930933" w14:textId="77777777"/>
    <w:p w:rsidR="002E563B" w:rsidP="002E563B" w:rsidRDefault="002E563B" w14:paraId="2B930934" w14:textId="77777777">
      <w:pPr>
        <w:rPr>
          <w:b/>
        </w:rPr>
      </w:pPr>
      <w:r>
        <w:rPr>
          <w:i/>
        </w:rPr>
        <w:t xml:space="preserve">Onderstaande </w:t>
      </w:r>
      <w:r w:rsidRPr="006369A0">
        <w:rPr>
          <w:i/>
        </w:rPr>
        <w:t>tabel</w:t>
      </w:r>
      <w:r>
        <w:rPr>
          <w:i/>
        </w:rPr>
        <w:t xml:space="preserve"> kunt u uitbreiden als u meer vragen wilt stellen. </w:t>
      </w:r>
    </w:p>
    <w:p w:rsidR="002E563B" w:rsidP="002E563B" w:rsidRDefault="002E563B" w14:paraId="2B930935" w14:textId="77777777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7193"/>
      </w:tblGrid>
      <w:tr w:rsidR="002E563B" w:rsidTr="00826D71" w14:paraId="2B930939" w14:textId="77777777">
        <w:tc>
          <w:tcPr>
            <w:tcW w:w="851" w:type="dxa"/>
            <w:shd w:val="clear" w:color="auto" w:fill="D9D9D9" w:themeFill="background1" w:themeFillShade="D9"/>
          </w:tcPr>
          <w:p w:rsidR="002E563B" w:rsidP="00826D71" w:rsidRDefault="002E563B" w14:paraId="2B930936" w14:textId="77777777">
            <w:r>
              <w:t>Pagina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E563B" w:rsidP="00826D71" w:rsidRDefault="002E563B" w14:paraId="2B930937" w14:textId="77777777">
            <w:r>
              <w:t>Paragraaf</w:t>
            </w:r>
          </w:p>
        </w:tc>
        <w:tc>
          <w:tcPr>
            <w:tcW w:w="7195" w:type="dxa"/>
            <w:shd w:val="clear" w:color="auto" w:fill="D9D9D9" w:themeFill="background1" w:themeFillShade="D9"/>
          </w:tcPr>
          <w:p w:rsidR="002E563B" w:rsidP="00826D71" w:rsidRDefault="002E563B" w14:paraId="2B930938" w14:textId="77777777">
            <w:r>
              <w:t>Vraag</w:t>
            </w:r>
          </w:p>
        </w:tc>
      </w:tr>
      <w:tr w:rsidR="002E563B" w:rsidTr="00826D71" w14:paraId="2B93093D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3A" w14:textId="77777777"/>
        </w:tc>
        <w:tc>
          <w:tcPr>
            <w:tcW w:w="1134" w:type="dxa"/>
          </w:tcPr>
          <w:p w:rsidR="002E563B" w:rsidP="00826D71" w:rsidRDefault="002E563B" w14:paraId="2B93093B" w14:textId="77777777"/>
        </w:tc>
        <w:tc>
          <w:tcPr>
            <w:tcW w:w="7195" w:type="dxa"/>
          </w:tcPr>
          <w:p w:rsidR="002E563B" w:rsidP="00826D71" w:rsidRDefault="002E563B" w14:paraId="2B93093C" w14:textId="77777777"/>
        </w:tc>
      </w:tr>
      <w:tr w:rsidR="002E563B" w:rsidTr="00826D71" w14:paraId="2B930941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3E" w14:textId="77777777"/>
        </w:tc>
        <w:tc>
          <w:tcPr>
            <w:tcW w:w="1134" w:type="dxa"/>
          </w:tcPr>
          <w:p w:rsidR="002E563B" w:rsidP="00826D71" w:rsidRDefault="002E563B" w14:paraId="2B93093F" w14:textId="77777777"/>
        </w:tc>
        <w:tc>
          <w:tcPr>
            <w:tcW w:w="7195" w:type="dxa"/>
          </w:tcPr>
          <w:p w:rsidR="002E563B" w:rsidP="00826D71" w:rsidRDefault="002E563B" w14:paraId="2B930940" w14:textId="77777777"/>
        </w:tc>
      </w:tr>
      <w:tr w:rsidR="002E563B" w:rsidTr="00826D71" w14:paraId="2B930945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42" w14:textId="77777777"/>
        </w:tc>
        <w:tc>
          <w:tcPr>
            <w:tcW w:w="1134" w:type="dxa"/>
          </w:tcPr>
          <w:p w:rsidR="002E563B" w:rsidP="00826D71" w:rsidRDefault="002E563B" w14:paraId="2B930943" w14:textId="77777777"/>
        </w:tc>
        <w:tc>
          <w:tcPr>
            <w:tcW w:w="7195" w:type="dxa"/>
          </w:tcPr>
          <w:p w:rsidR="002E563B" w:rsidP="00826D71" w:rsidRDefault="002E563B" w14:paraId="2B930944" w14:textId="77777777"/>
        </w:tc>
      </w:tr>
      <w:tr w:rsidR="002E563B" w:rsidTr="00826D71" w14:paraId="2B930949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46" w14:textId="77777777"/>
        </w:tc>
        <w:tc>
          <w:tcPr>
            <w:tcW w:w="1134" w:type="dxa"/>
          </w:tcPr>
          <w:p w:rsidR="002E563B" w:rsidP="00826D71" w:rsidRDefault="002E563B" w14:paraId="2B930947" w14:textId="77777777"/>
        </w:tc>
        <w:tc>
          <w:tcPr>
            <w:tcW w:w="7195" w:type="dxa"/>
          </w:tcPr>
          <w:p w:rsidR="002E563B" w:rsidP="00826D71" w:rsidRDefault="002E563B" w14:paraId="2B930948" w14:textId="77777777"/>
        </w:tc>
      </w:tr>
      <w:tr w:rsidR="002E563B" w:rsidTr="00826D71" w14:paraId="2B93094D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4A" w14:textId="77777777"/>
        </w:tc>
        <w:tc>
          <w:tcPr>
            <w:tcW w:w="1134" w:type="dxa"/>
          </w:tcPr>
          <w:p w:rsidR="002E563B" w:rsidP="00826D71" w:rsidRDefault="002E563B" w14:paraId="2B93094B" w14:textId="77777777"/>
        </w:tc>
        <w:tc>
          <w:tcPr>
            <w:tcW w:w="7195" w:type="dxa"/>
          </w:tcPr>
          <w:p w:rsidR="002E563B" w:rsidP="00826D71" w:rsidRDefault="002E563B" w14:paraId="2B93094C" w14:textId="77777777"/>
        </w:tc>
      </w:tr>
      <w:tr w:rsidR="002E563B" w:rsidTr="00826D71" w14:paraId="2B930951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4E" w14:textId="77777777"/>
        </w:tc>
        <w:tc>
          <w:tcPr>
            <w:tcW w:w="1134" w:type="dxa"/>
          </w:tcPr>
          <w:p w:rsidR="002E563B" w:rsidP="00826D71" w:rsidRDefault="002E563B" w14:paraId="2B93094F" w14:textId="77777777"/>
        </w:tc>
        <w:tc>
          <w:tcPr>
            <w:tcW w:w="7195" w:type="dxa"/>
          </w:tcPr>
          <w:p w:rsidR="002E563B" w:rsidP="00826D71" w:rsidRDefault="002E563B" w14:paraId="2B930950" w14:textId="77777777"/>
        </w:tc>
      </w:tr>
      <w:tr w:rsidR="002E563B" w:rsidTr="00826D71" w14:paraId="2B930955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52" w14:textId="77777777"/>
        </w:tc>
        <w:tc>
          <w:tcPr>
            <w:tcW w:w="1134" w:type="dxa"/>
          </w:tcPr>
          <w:p w:rsidR="002E563B" w:rsidP="00826D71" w:rsidRDefault="002E563B" w14:paraId="2B930953" w14:textId="77777777"/>
        </w:tc>
        <w:tc>
          <w:tcPr>
            <w:tcW w:w="7195" w:type="dxa"/>
          </w:tcPr>
          <w:p w:rsidR="002E563B" w:rsidP="00826D71" w:rsidRDefault="002E563B" w14:paraId="2B930954" w14:textId="77777777"/>
        </w:tc>
      </w:tr>
      <w:tr w:rsidR="002E563B" w:rsidTr="00826D71" w14:paraId="2B930959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56" w14:textId="77777777"/>
        </w:tc>
        <w:tc>
          <w:tcPr>
            <w:tcW w:w="1134" w:type="dxa"/>
          </w:tcPr>
          <w:p w:rsidR="002E563B" w:rsidP="00826D71" w:rsidRDefault="002E563B" w14:paraId="2B930957" w14:textId="77777777"/>
        </w:tc>
        <w:tc>
          <w:tcPr>
            <w:tcW w:w="7195" w:type="dxa"/>
          </w:tcPr>
          <w:p w:rsidR="002E563B" w:rsidP="00826D71" w:rsidRDefault="002E563B" w14:paraId="2B930958" w14:textId="77777777"/>
        </w:tc>
      </w:tr>
      <w:tr w:rsidR="002E563B" w:rsidTr="00826D71" w14:paraId="2B93095D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5A" w14:textId="77777777"/>
        </w:tc>
        <w:tc>
          <w:tcPr>
            <w:tcW w:w="1134" w:type="dxa"/>
          </w:tcPr>
          <w:p w:rsidR="002E563B" w:rsidP="00826D71" w:rsidRDefault="002E563B" w14:paraId="2B93095B" w14:textId="77777777"/>
        </w:tc>
        <w:tc>
          <w:tcPr>
            <w:tcW w:w="7195" w:type="dxa"/>
          </w:tcPr>
          <w:p w:rsidR="002E563B" w:rsidP="00826D71" w:rsidRDefault="002E563B" w14:paraId="2B93095C" w14:textId="77777777"/>
        </w:tc>
      </w:tr>
      <w:tr w:rsidR="002E563B" w:rsidTr="00826D71" w14:paraId="2B930961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5E" w14:textId="77777777"/>
        </w:tc>
        <w:tc>
          <w:tcPr>
            <w:tcW w:w="1134" w:type="dxa"/>
          </w:tcPr>
          <w:p w:rsidR="002E563B" w:rsidP="00826D71" w:rsidRDefault="002E563B" w14:paraId="2B93095F" w14:textId="77777777"/>
        </w:tc>
        <w:tc>
          <w:tcPr>
            <w:tcW w:w="7195" w:type="dxa"/>
          </w:tcPr>
          <w:p w:rsidR="002E563B" w:rsidP="00826D71" w:rsidRDefault="002E563B" w14:paraId="2B930960" w14:textId="77777777"/>
        </w:tc>
      </w:tr>
      <w:tr w:rsidR="002E563B" w:rsidTr="00826D71" w14:paraId="2B930965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62" w14:textId="77777777"/>
        </w:tc>
        <w:tc>
          <w:tcPr>
            <w:tcW w:w="1134" w:type="dxa"/>
          </w:tcPr>
          <w:p w:rsidR="002E563B" w:rsidP="00826D71" w:rsidRDefault="002E563B" w14:paraId="2B930963" w14:textId="77777777"/>
        </w:tc>
        <w:tc>
          <w:tcPr>
            <w:tcW w:w="7195" w:type="dxa"/>
          </w:tcPr>
          <w:p w:rsidR="002E563B" w:rsidP="00826D71" w:rsidRDefault="002E563B" w14:paraId="2B930964" w14:textId="77777777"/>
        </w:tc>
      </w:tr>
      <w:tr w:rsidR="002E563B" w:rsidTr="00826D71" w14:paraId="2B930969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66" w14:textId="77777777"/>
        </w:tc>
        <w:tc>
          <w:tcPr>
            <w:tcW w:w="1134" w:type="dxa"/>
          </w:tcPr>
          <w:p w:rsidR="002E563B" w:rsidP="00826D71" w:rsidRDefault="002E563B" w14:paraId="2B930967" w14:textId="77777777"/>
        </w:tc>
        <w:tc>
          <w:tcPr>
            <w:tcW w:w="7195" w:type="dxa"/>
          </w:tcPr>
          <w:p w:rsidR="002E563B" w:rsidP="00826D71" w:rsidRDefault="002E563B" w14:paraId="2B930968" w14:textId="77777777"/>
        </w:tc>
      </w:tr>
      <w:tr w:rsidR="002E563B" w:rsidTr="00826D71" w14:paraId="2B93096D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6A" w14:textId="77777777"/>
        </w:tc>
        <w:tc>
          <w:tcPr>
            <w:tcW w:w="1134" w:type="dxa"/>
          </w:tcPr>
          <w:p w:rsidR="002E563B" w:rsidP="00826D71" w:rsidRDefault="002E563B" w14:paraId="2B93096B" w14:textId="77777777"/>
        </w:tc>
        <w:tc>
          <w:tcPr>
            <w:tcW w:w="7195" w:type="dxa"/>
          </w:tcPr>
          <w:p w:rsidR="002E563B" w:rsidP="00826D71" w:rsidRDefault="002E563B" w14:paraId="2B93096C" w14:textId="77777777"/>
        </w:tc>
      </w:tr>
      <w:tr w:rsidR="002E563B" w:rsidTr="00826D71" w14:paraId="2B930971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6E" w14:textId="77777777"/>
        </w:tc>
        <w:tc>
          <w:tcPr>
            <w:tcW w:w="1134" w:type="dxa"/>
          </w:tcPr>
          <w:p w:rsidR="002E563B" w:rsidP="00826D71" w:rsidRDefault="002E563B" w14:paraId="2B93096F" w14:textId="77777777"/>
        </w:tc>
        <w:tc>
          <w:tcPr>
            <w:tcW w:w="7195" w:type="dxa"/>
          </w:tcPr>
          <w:p w:rsidR="002E563B" w:rsidP="00826D71" w:rsidRDefault="002E563B" w14:paraId="2B930970" w14:textId="77777777"/>
        </w:tc>
      </w:tr>
      <w:tr w:rsidR="002E563B" w:rsidTr="00826D71" w14:paraId="2B930975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72" w14:textId="77777777"/>
        </w:tc>
        <w:tc>
          <w:tcPr>
            <w:tcW w:w="1134" w:type="dxa"/>
          </w:tcPr>
          <w:p w:rsidR="002E563B" w:rsidP="00826D71" w:rsidRDefault="002E563B" w14:paraId="2B930973" w14:textId="77777777"/>
        </w:tc>
        <w:tc>
          <w:tcPr>
            <w:tcW w:w="7195" w:type="dxa"/>
          </w:tcPr>
          <w:p w:rsidR="002E563B" w:rsidP="00826D71" w:rsidRDefault="002E563B" w14:paraId="2B930974" w14:textId="77777777"/>
        </w:tc>
      </w:tr>
      <w:tr w:rsidR="002E563B" w:rsidTr="00826D71" w14:paraId="2B930979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76" w14:textId="77777777"/>
        </w:tc>
        <w:tc>
          <w:tcPr>
            <w:tcW w:w="1134" w:type="dxa"/>
          </w:tcPr>
          <w:p w:rsidR="002E563B" w:rsidP="00826D71" w:rsidRDefault="002E563B" w14:paraId="2B930977" w14:textId="77777777"/>
        </w:tc>
        <w:tc>
          <w:tcPr>
            <w:tcW w:w="7195" w:type="dxa"/>
          </w:tcPr>
          <w:p w:rsidR="002E563B" w:rsidP="00826D71" w:rsidRDefault="002E563B" w14:paraId="2B930978" w14:textId="77777777"/>
        </w:tc>
      </w:tr>
      <w:tr w:rsidR="002E563B" w:rsidTr="00826D71" w14:paraId="2B93097D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7A" w14:textId="77777777"/>
        </w:tc>
        <w:tc>
          <w:tcPr>
            <w:tcW w:w="1134" w:type="dxa"/>
          </w:tcPr>
          <w:p w:rsidR="002E563B" w:rsidP="00826D71" w:rsidRDefault="002E563B" w14:paraId="2B93097B" w14:textId="77777777"/>
        </w:tc>
        <w:tc>
          <w:tcPr>
            <w:tcW w:w="7195" w:type="dxa"/>
          </w:tcPr>
          <w:p w:rsidR="002E563B" w:rsidP="00826D71" w:rsidRDefault="002E563B" w14:paraId="2B93097C" w14:textId="77777777"/>
        </w:tc>
      </w:tr>
      <w:tr w:rsidR="002E563B" w:rsidTr="00826D71" w14:paraId="2B930981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7E" w14:textId="77777777"/>
        </w:tc>
        <w:tc>
          <w:tcPr>
            <w:tcW w:w="1134" w:type="dxa"/>
          </w:tcPr>
          <w:p w:rsidR="002E563B" w:rsidP="00826D71" w:rsidRDefault="002E563B" w14:paraId="2B93097F" w14:textId="77777777"/>
        </w:tc>
        <w:tc>
          <w:tcPr>
            <w:tcW w:w="7195" w:type="dxa"/>
          </w:tcPr>
          <w:p w:rsidR="002E563B" w:rsidP="00826D71" w:rsidRDefault="002E563B" w14:paraId="2B930980" w14:textId="77777777"/>
        </w:tc>
      </w:tr>
      <w:tr w:rsidR="002E563B" w:rsidTr="00826D71" w14:paraId="2B930985" w14:textId="77777777">
        <w:trPr>
          <w:trHeight w:val="20"/>
        </w:trPr>
        <w:tc>
          <w:tcPr>
            <w:tcW w:w="851" w:type="dxa"/>
          </w:tcPr>
          <w:p w:rsidR="002E563B" w:rsidP="00826D71" w:rsidRDefault="002E563B" w14:paraId="2B930982" w14:textId="77777777"/>
        </w:tc>
        <w:tc>
          <w:tcPr>
            <w:tcW w:w="1134" w:type="dxa"/>
          </w:tcPr>
          <w:p w:rsidR="002E563B" w:rsidP="00826D71" w:rsidRDefault="002E563B" w14:paraId="2B930983" w14:textId="77777777"/>
        </w:tc>
        <w:tc>
          <w:tcPr>
            <w:tcW w:w="7195" w:type="dxa"/>
          </w:tcPr>
          <w:p w:rsidR="002E563B" w:rsidP="00826D71" w:rsidRDefault="002E563B" w14:paraId="2B930984" w14:textId="77777777"/>
        </w:tc>
      </w:tr>
      <w:tr w:rsidR="00CE4414" w:rsidTr="00826D71" w14:paraId="65CCCEDE" w14:textId="77777777">
        <w:trPr>
          <w:trHeight w:val="20"/>
        </w:trPr>
        <w:tc>
          <w:tcPr>
            <w:tcW w:w="851" w:type="dxa"/>
          </w:tcPr>
          <w:p w:rsidR="00CE4414" w:rsidP="00826D71" w:rsidRDefault="00CE4414" w14:paraId="7FC8C75A" w14:textId="77777777"/>
        </w:tc>
        <w:tc>
          <w:tcPr>
            <w:tcW w:w="1134" w:type="dxa"/>
          </w:tcPr>
          <w:p w:rsidR="00CE4414" w:rsidP="00826D71" w:rsidRDefault="00CE4414" w14:paraId="5494D53C" w14:textId="77777777"/>
        </w:tc>
        <w:tc>
          <w:tcPr>
            <w:tcW w:w="7195" w:type="dxa"/>
          </w:tcPr>
          <w:p w:rsidR="00CE4414" w:rsidP="00826D71" w:rsidRDefault="00CE4414" w14:paraId="6CC53D47" w14:textId="77777777"/>
        </w:tc>
      </w:tr>
      <w:tr w:rsidR="00A96EE2" w:rsidTr="00826D71" w14:paraId="00E40D28" w14:textId="77777777">
        <w:trPr>
          <w:trHeight w:val="20"/>
        </w:trPr>
        <w:tc>
          <w:tcPr>
            <w:tcW w:w="851" w:type="dxa"/>
          </w:tcPr>
          <w:p w:rsidR="00A96EE2" w:rsidP="00826D71" w:rsidRDefault="00A96EE2" w14:paraId="629E5C68" w14:textId="77777777">
            <w:bookmarkStart w:name="_GoBack" w:id="2"/>
            <w:bookmarkEnd w:id="2"/>
          </w:p>
        </w:tc>
        <w:tc>
          <w:tcPr>
            <w:tcW w:w="1134" w:type="dxa"/>
          </w:tcPr>
          <w:p w:rsidR="00A96EE2" w:rsidP="00826D71" w:rsidRDefault="00A96EE2" w14:paraId="704BE189" w14:textId="77777777"/>
        </w:tc>
        <w:tc>
          <w:tcPr>
            <w:tcW w:w="7195" w:type="dxa"/>
          </w:tcPr>
          <w:p w:rsidR="00A96EE2" w:rsidP="00826D71" w:rsidRDefault="00A96EE2" w14:paraId="2A184A38" w14:textId="77777777"/>
        </w:tc>
      </w:tr>
    </w:tbl>
    <w:p w:rsidRPr="009270A6" w:rsidR="004B32EB" w:rsidP="004B32EB" w:rsidRDefault="004B32EB" w14:paraId="2B930986" w14:textId="77777777"/>
    <w:sectPr w:rsidRPr="009270A6" w:rsidR="004B32EB" w:rsidSect="004B32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37C" w:rsidP="004C03F0" w:rsidRDefault="005C437C" w14:paraId="02266DBD" w14:textId="77777777">
      <w:pPr>
        <w:spacing w:line="240" w:lineRule="auto"/>
      </w:pPr>
      <w:r>
        <w:separator/>
      </w:r>
    </w:p>
  </w:endnote>
  <w:endnote w:type="continuationSeparator" w:id="0">
    <w:p w:rsidR="005C437C" w:rsidP="004C03F0" w:rsidRDefault="005C437C" w14:paraId="703FE1D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D71" w:rsidRDefault="00826D71" w14:paraId="2B93098E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17FCC" w:rsidR="00826D71" w:rsidP="00B37C5A" w:rsidRDefault="00826D71" w14:paraId="2B93098F" w14:textId="77777777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D71" w:rsidP="00F26249" w:rsidRDefault="00826D71" w14:paraId="2B930991" w14:textId="77777777">
    <w:pPr>
      <w:spacing w:line="620" w:lineRule="exact"/>
    </w:pPr>
  </w:p>
  <w:p w:rsidR="00826D71" w:rsidRDefault="00826D71" w14:paraId="2B93099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37C" w:rsidP="00D56D37" w:rsidRDefault="005C437C" w14:paraId="1F494124" w14:textId="77777777">
      <w:pPr>
        <w:pBdr>
          <w:top w:val="single" w:color="auto" w:sz="8" w:space="1"/>
        </w:pBdr>
        <w:spacing w:line="20" w:lineRule="exact"/>
        <w:ind w:right="6407"/>
      </w:pPr>
    </w:p>
  </w:footnote>
  <w:footnote w:type="continuationSeparator" w:id="0">
    <w:p w:rsidR="005C437C" w:rsidP="004C03F0" w:rsidRDefault="005C437C" w14:paraId="48AB4D6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D71" w:rsidRDefault="00826D71" w14:paraId="2B93098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:rsidR="00826D71" w:rsidP="00AF03BC" w:rsidRDefault="00826D71" w14:paraId="2B93098C" w14:textId="77777777">
        <w:pPr>
          <w:pStyle w:val="DHRandinfoKop"/>
          <w:spacing w:before="40"/>
        </w:pPr>
        <w:r>
          <w:t xml:space="preserve">     </w:t>
        </w:r>
      </w:p>
    </w:sdtContent>
  </w:sdt>
  <w:bookmarkStart w:name="bmSubtitelKoptekst" w:displacedByCustomXml="next" w:id="3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:rsidRPr="002C7BC6" w:rsidR="00826D71" w:rsidP="002C7BC6" w:rsidRDefault="00826D71" w14:paraId="2B93098D" w14:textId="77777777">
        <w:pPr>
          <w:pStyle w:val="DHRandinfoSubkop"/>
        </w:pPr>
        <w:r>
          <w:t xml:space="preserve">     </w:t>
        </w:r>
      </w:p>
    </w:sdtContent>
  </w:sdt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D71" w:rsidP="00495798" w:rsidRDefault="00826D71" w14:paraId="2B930990" w14:textId="77777777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hint="default" w:ascii="Symbol" w:hAnsi="Symbol"/>
      </w:rPr>
    </w:lvl>
  </w:abstractNum>
  <w:abstractNum w:abstractNumId="14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2951C8"/>
    <w:multiLevelType w:val="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 w:asciiTheme="majorHAnsi" w:hAnsiTheme="majorHAnsi" w:cstheme="majorHAnsi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1FE4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1F69EA"/>
    <w:rsid w:val="0020629C"/>
    <w:rsid w:val="00215101"/>
    <w:rsid w:val="002269B8"/>
    <w:rsid w:val="0023657B"/>
    <w:rsid w:val="00253B6C"/>
    <w:rsid w:val="00266875"/>
    <w:rsid w:val="00286677"/>
    <w:rsid w:val="002B2699"/>
    <w:rsid w:val="002B48B5"/>
    <w:rsid w:val="002B5F0A"/>
    <w:rsid w:val="002C7BC6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12BA7"/>
    <w:rsid w:val="0041365D"/>
    <w:rsid w:val="00423B70"/>
    <w:rsid w:val="00454B69"/>
    <w:rsid w:val="00456F44"/>
    <w:rsid w:val="00467E16"/>
    <w:rsid w:val="00495798"/>
    <w:rsid w:val="004972F7"/>
    <w:rsid w:val="004A2C31"/>
    <w:rsid w:val="004B32EB"/>
    <w:rsid w:val="004C03F0"/>
    <w:rsid w:val="004E71F1"/>
    <w:rsid w:val="00515E8A"/>
    <w:rsid w:val="00527C41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437C"/>
    <w:rsid w:val="005C6870"/>
    <w:rsid w:val="005D2FFA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81585"/>
    <w:rsid w:val="007848DB"/>
    <w:rsid w:val="00785DB3"/>
    <w:rsid w:val="00792FEF"/>
    <w:rsid w:val="007A7758"/>
    <w:rsid w:val="007B52DD"/>
    <w:rsid w:val="007E3791"/>
    <w:rsid w:val="00817FCC"/>
    <w:rsid w:val="00826D71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96EE2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CE4414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  <w:rsid w:val="0C92E3FA"/>
    <w:rsid w:val="1C0B2787"/>
    <w:rsid w:val="2592887C"/>
    <w:rsid w:val="29E04B55"/>
    <w:rsid w:val="55E977DB"/>
    <w:rsid w:val="754A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930918"/>
  <w15:docId w15:val="{A43FD68A-087E-4CAA-AD27-A9FF629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cs="Times New Roman" w:eastAsiaTheme="minorHAns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E563B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hAnsiTheme="majorHAnsi" w:eastAsiaTheme="majorEastAsia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hAnsiTheme="majorHAnsi" w:eastAsiaTheme="majorEastAsia" w:cstheme="majorBidi"/>
      <w:bCs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hAnsiTheme="majorHAnsi" w:eastAsiaTheme="majorEastAsia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hAnsiTheme="majorHAnsi"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HDienstcode" w:customStyle="1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styleId="Kop1Char" w:customStyle="1">
    <w:name w:val="Kop 1 Char"/>
    <w:basedOn w:val="Standaardalinea-lettertype"/>
    <w:link w:val="Kop1"/>
    <w:uiPriority w:val="9"/>
    <w:rsid w:val="00215101"/>
    <w:rPr>
      <w:rFonts w:asciiTheme="majorHAnsi" w:hAnsiTheme="majorHAnsi" w:eastAsiaTheme="majorEastAsia" w:cstheme="majorBidi"/>
      <w:bCs/>
      <w:color w:val="000000" w:themeColor="text1"/>
      <w:sz w:val="30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B65746"/>
    <w:rPr>
      <w:rFonts w:asciiTheme="majorHAnsi" w:hAnsiTheme="majorHAnsi" w:eastAsiaTheme="majorEastAsia" w:cstheme="majorBidi"/>
      <w:bCs/>
      <w:color w:val="000000" w:themeColor="text1"/>
      <w:sz w:val="22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B65746"/>
    <w:rPr>
      <w:rFonts w:asciiTheme="majorHAnsi" w:hAnsiTheme="majorHAnsi" w:eastAsiaTheme="majorEastAsia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styleId="VoetnoottekstChar" w:customStyle="1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styleId="Kop4Char" w:customStyle="1">
    <w:name w:val="Kop 4 Char"/>
    <w:basedOn w:val="Standaardalinea-lettertype"/>
    <w:link w:val="Kop4"/>
    <w:uiPriority w:val="9"/>
    <w:rsid w:val="00B65746"/>
    <w:rPr>
      <w:rFonts w:asciiTheme="majorHAnsi" w:hAnsiTheme="majorHAnsi" w:eastAsiaTheme="majorEastAsia" w:cstheme="majorBidi"/>
      <w:bCs/>
      <w:iCs/>
      <w:sz w:val="18"/>
    </w:rPr>
  </w:style>
  <w:style w:type="paragraph" w:styleId="DHTitel" w:customStyle="1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styleId="DHSubtitel" w:customStyle="1">
    <w:name w:val="_DH_Subtitel"/>
    <w:basedOn w:val="DHTitel"/>
    <w:rsid w:val="00253B6C"/>
    <w:pPr>
      <w:spacing w:line="600" w:lineRule="atLeast"/>
    </w:pPr>
    <w:rPr>
      <w:sz w:val="40"/>
    </w:rPr>
  </w:style>
  <w:style w:type="paragraph" w:styleId="DHTussenkop" w:customStyle="1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styleId="DHInleiding" w:customStyle="1">
    <w:name w:val="_DH_Inleiding"/>
    <w:basedOn w:val="Standaard"/>
    <w:qFormat/>
    <w:rsid w:val="00253B6C"/>
    <w:rPr>
      <w:sz w:val="22"/>
    </w:rPr>
  </w:style>
  <w:style w:type="paragraph" w:styleId="DHBrieftype" w:customStyle="1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styleId="DHRandinfoKop" w:customStyle="1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styleId="DHRandinfoSubkop" w:customStyle="1">
    <w:name w:val="_DH_RandinfoSubkop"/>
    <w:basedOn w:val="DHRandinfoKop"/>
    <w:rsid w:val="0035487E"/>
    <w:rPr>
      <w:b w:val="0"/>
    </w:rPr>
  </w:style>
  <w:style w:type="paragraph" w:styleId="DHRandInfoInvultekst" w:customStyle="1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styleId="DHPaginaCijfer" w:customStyle="1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styleId="DHRetouradres" w:customStyle="1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styleId="DHDocumentnaam" w:customStyle="1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41E14"/>
    <w:rPr>
      <w:rFonts w:asciiTheme="majorHAnsi" w:hAnsiTheme="majorHAnsi" w:eastAsiaTheme="majorEastAsia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41E14"/>
    <w:rPr>
      <w:rFonts w:asciiTheme="majorHAnsi" w:hAnsiTheme="majorHAnsi" w:eastAsiaTheme="majorEastAsia" w:cstheme="majorBidi"/>
      <w:i/>
      <w:iCs/>
      <w:color w:val="000000" w:themeColor="text1"/>
      <w:sz w:val="18"/>
    </w:rPr>
  </w:style>
  <w:style w:type="paragraph" w:styleId="DHHorizontaleLijn" w:customStyle="1">
    <w:name w:val="_DH_HorizontaleLijn"/>
    <w:basedOn w:val="DHDocumentnaam"/>
    <w:rsid w:val="00DA3150"/>
    <w:pPr>
      <w:pBdr>
        <w:bottom w:val="single" w:color="000000" w:themeColor="text1" w:sz="2" w:space="1"/>
      </w:pBdr>
      <w:spacing w:after="136" w:line="260" w:lineRule="exact"/>
    </w:pPr>
    <w:rPr>
      <w:sz w:val="18"/>
      <w:szCs w:val="18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41E14"/>
    <w:rPr>
      <w:rFonts w:asciiTheme="majorHAnsi" w:hAnsiTheme="majorHAnsi" w:eastAsiaTheme="majorEastAsia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styleId="DHOpsomming" w:customStyle="1">
    <w:name w:val="_DH_Opsomming"/>
    <w:basedOn w:val="Standaard"/>
    <w:qFormat/>
    <w:rsid w:val="006C34EA"/>
    <w:pPr>
      <w:numPr>
        <w:numId w:val="11"/>
      </w:numPr>
    </w:pPr>
  </w:style>
  <w:style w:type="paragraph" w:styleId="DHSubopsomming" w:customStyle="1">
    <w:name w:val="_DH_Subopsomming"/>
    <w:basedOn w:val="DHOpsomming"/>
    <w:qFormat/>
    <w:rsid w:val="006C34EA"/>
    <w:pPr>
      <w:numPr>
        <w:ilvl w:val="1"/>
      </w:numPr>
    </w:pPr>
  </w:style>
  <w:style w:type="paragraph" w:styleId="DHGenummerd" w:customStyle="1">
    <w:name w:val="_DH_Genummerd"/>
    <w:basedOn w:val="Standaard"/>
    <w:qFormat/>
    <w:rsid w:val="006C34EA"/>
    <w:pPr>
      <w:numPr>
        <w:numId w:val="13"/>
      </w:numPr>
    </w:pPr>
  </w:style>
  <w:style w:type="paragraph" w:styleId="DHSubGenummerd" w:customStyle="1">
    <w:name w:val="_DH_SubGenummerd"/>
    <w:basedOn w:val="DHGenummerd"/>
    <w:qFormat/>
    <w:rsid w:val="00C8257F"/>
    <w:pPr>
      <w:numPr>
        <w:ilvl w:val="1"/>
      </w:numPr>
    </w:pPr>
  </w:style>
  <w:style w:type="paragraph" w:styleId="DHBijschriftInfo" w:customStyle="1">
    <w:name w:val="_DH_BijschriftInfo"/>
    <w:basedOn w:val="Voetnoottekst"/>
    <w:rsid w:val="009C4321"/>
  </w:style>
  <w:style w:type="paragraph" w:styleId="DHKop1GeenTOC" w:customStyle="1">
    <w:name w:val="_DH_Kop1GeenTOC"/>
    <w:rsid w:val="00DD032B"/>
    <w:pPr>
      <w:spacing w:after="760"/>
    </w:pPr>
    <w:rPr>
      <w:rFonts w:asciiTheme="majorHAnsi" w:hAnsiTheme="majorHAnsi" w:eastAsiaTheme="majorEastAsia" w:cstheme="majorBidi"/>
      <w:bCs/>
      <w:color w:val="000000" w:themeColor="text1"/>
      <w:sz w:val="30"/>
      <w:szCs w:val="28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117F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117F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hAnsiTheme="majorHAnsi" w:eastAsiaTheme="majorEastAsia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hAnsiTheme="majorHAnsi" w:eastAsiaTheme="majorEastAsia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hAnsiTheme="majorHAnsi" w:eastAsiaTheme="majorEastAsia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color="B98F16" w:themeColor="accent1" w:sz="2" w:space="10" w:shadow="1" w:frame="1"/>
        <w:left w:val="single" w:color="B98F16" w:themeColor="accent1" w:sz="2" w:space="10" w:shadow="1" w:frame="1"/>
        <w:bottom w:val="single" w:color="B98F16" w:themeColor="accent1" w:sz="2" w:space="10" w:shadow="1" w:frame="1"/>
        <w:right w:val="single" w:color="B98F16" w:themeColor="accent1" w:sz="2" w:space="10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styleId="DatumChar" w:customStyle="1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hAnsiTheme="majorHAnsi" w:eastAsiaTheme="majorEastAsia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hAnsiTheme="majorHAnsi"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color="B98F16" w:themeColor="accent1" w:sz="4" w:space="10"/>
        <w:bottom w:val="single" w:color="B98F16" w:themeColor="accent1" w:sz="4" w:space="10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E96466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styleId="AanhefChar" w:customStyle="1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96466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964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styleId="bijlage" w:customStyle="1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eastAsia="Times New Roman" w:asciiTheme="majorHAnsi" w:hAnsiTheme="majorHAnsi"/>
      <w:sz w:val="30"/>
      <w:szCs w:val="22"/>
      <w:lang w:eastAsia="nl-NL"/>
    </w:rPr>
  </w:style>
  <w:style w:type="character" w:styleId="bijlageChar" w:customStyle="1">
    <w:name w:val="bijlage Char"/>
    <w:basedOn w:val="Standaardalinea-lettertype"/>
    <w:link w:val="bijlage"/>
    <w:rsid w:val="002E563B"/>
    <w:rPr>
      <w:rFonts w:eastAsia="Times New Roman" w:asciiTheme="majorHAnsi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glossaryDocument" Target="/word/glossary/document.xml" Id="R46ce751c01864ab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a137-cb1a-4d54-a4af-0c5d43293a56}"/>
      </w:docPartPr>
      <w:docPartBody>
        <w:p w14:paraId="77A535C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62E7514BBBA76A41AB0F4CAE160FEDA0" ma:contentTypeVersion="0" ma:contentTypeDescription="Maak een nieuw PowerPoint document." ma:contentTypeScope="" ma:versionID="299ab942fce173a5315b5092dad94b54">
  <xsd:schema xmlns:xsd="http://www.w3.org/2001/XMLSchema" xmlns:xs="http://www.w3.org/2001/XMLSchema" xmlns:p="http://schemas.microsoft.com/office/2006/metadata/properties" xmlns:ns2="cad755b6-d270-493f-83c9-ae784197a3f5" targetNamespace="http://schemas.microsoft.com/office/2006/metadata/properties" ma:root="true" ma:fieldsID="d14ad23b488e25472ccb8a1e0a4069a3" ns2:_="">
    <xsd:import namespace="cad755b6-d270-493f-83c9-ae784197a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043aef90-7680-4246-b207-a3d7b3d606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5c0a06e-4a52-4d56-8e6e-74c4b68e3cbc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5c0a06e-4a52-4d56-8e6e-74c4b68e3cbc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30</Value>
      <Value>18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36f1f5c8-b8e6-4e6a-8b29-8f7a4bd8e0cd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Aanvraag</TermName>
          <TermId xmlns="http://schemas.microsoft.com/office/infopath/2007/PartnerControls">8245c787-8f1c-4c28-bdc2-bf84db764326</TermId>
        </TermInfo>
      </Terms>
    </ofae577968ed4be8b7cfa6b3c1b2b2a3>
    <_dlc_DocId xmlns="cad755b6-d270-493f-83c9-ae784197a3f5">HDTC6PYEXUJQ-1414437050-3278</_dlc_DocId>
    <_dlc_DocIdUrl xmlns="cad755b6-d270-493f-83c9-ae784197a3f5">
      <Url>https://denhaag.sharepoint.com/sites/inkoop-bec-2020/_layouts/15/DocIdRedir.aspx?ID=HDTC6PYEXUJQ-1414437050-3278</Url>
      <Description>HDTC6PYEXUJQ-1414437050-3278</Description>
    </_dlc_DocIdUrl>
    <_dlc_DocIdPersistId xmlns="cad755b6-d270-493f-83c9-ae784197a3f5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61D96-1877-4466-8925-528C1C99809B}"/>
</file>

<file path=customXml/itemProps2.xml><?xml version="1.0" encoding="utf-8"?>
<ds:datastoreItem xmlns:ds="http://schemas.openxmlformats.org/officeDocument/2006/customXml" ds:itemID="{739B0425-9A31-428D-9032-ACF70B759DC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ad755b6-d270-493f-83c9-ae784197a3f5"/>
    <ds:schemaRef ds:uri="http://schemas.microsoft.com/office/2006/documentManagement/types"/>
    <ds:schemaRef ds:uri="http://schemas.microsoft.com/office/infopath/2007/PartnerControls"/>
    <ds:schemaRef ds:uri="4bf3addb-fccd-4134-8069-53c5fe92404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509ECD-C7F0-4C25-8FE8-F62F8B9B4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5.xml><?xml version="1.0" encoding="utf-8"?>
<ds:datastoreItem xmlns:ds="http://schemas.openxmlformats.org/officeDocument/2006/customXml" ds:itemID="{24ED8BCC-9675-4E90-ADFF-79D22A6E63F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DEC296-63C8-46F1-A771-E380C938AE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Rapport</ap:Template>
  <ap:Application>Microsoft Word for the web</ap:Application>
  <ap:DocSecurity>0</ap:DocSecurity>
  <ap:ScaleCrop>false</ap:ScaleCrop>
  <ap:Company>Gemeente Den Haag / IDC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 Model Vragenformulier</dc:title>
  <dc:creator>Monica Demkes</dc:creator>
  <cp:keywords/>
  <cp:lastModifiedBy>Rita Soekhlal Raghosing</cp:lastModifiedBy>
  <cp:revision>10</cp:revision>
  <dcterms:created xsi:type="dcterms:W3CDTF">2016-10-25T08:48:00Z</dcterms:created>
  <dcterms:modified xsi:type="dcterms:W3CDTF">2021-03-22T08:37:47Z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0x0101008696D14171FA4CED8F032AD334D7A9EF004279C34E82A344EE803735B9E417CCC90062E7514BBBA76A41AB0F4CAE160FEDA0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ea9c04dd-571d-484f-8de7-1bd494a995a8</vt:lpwstr>
  </property>
  <property fmtid="{D5CDD505-2E9C-101B-9397-08002B2CF9AE}" pid="15" name="TaxKeyword">
    <vt:lpwstr/>
  </property>
  <property fmtid="{D5CDD505-2E9C-101B-9397-08002B2CF9AE}" pid="16" name="Teamtrefwoorden">
    <vt:lpwstr>18;#4.1 Inschrijvingsfase - Publicatie TenderNed|36f1f5c8-b8e6-4e6a-8b29-8f7a4bd8e0cd</vt:lpwstr>
  </property>
  <property fmtid="{D5CDD505-2E9C-101B-9397-08002B2CF9AE}" pid="17" name="Documentsoort">
    <vt:lpwstr>30;#Aanvraag|8245c787-8f1c-4c28-bdc2-bf84db764326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20900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SharedWithUsers">
    <vt:lpwstr/>
  </property>
  <property fmtid="{D5CDD505-2E9C-101B-9397-08002B2CF9AE}" pid="27" name="_SourceUrl">
    <vt:lpwstr/>
  </property>
  <property fmtid="{D5CDD505-2E9C-101B-9397-08002B2CF9AE}" pid="28" name="_SharedFileIndex">
    <vt:lpwstr/>
  </property>
  <property fmtid="{D5CDD505-2E9C-101B-9397-08002B2CF9AE}" pid="29" name="ComplianceAssetId">
    <vt:lpwstr/>
  </property>
  <property fmtid="{D5CDD505-2E9C-101B-9397-08002B2CF9AE}" pid="30" name="TemplateUrl">
    <vt:lpwstr/>
  </property>
</Properties>
</file>