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22C451" w14:textId="77777777" w:rsidR="00D275D2" w:rsidRPr="00596567" w:rsidRDefault="00D275D2" w:rsidP="00FB7D15">
      <w:pPr>
        <w:pStyle w:val="Bijlage1"/>
        <w:numPr>
          <w:ilvl w:val="0"/>
          <w:numId w:val="11"/>
        </w:numPr>
        <w:spacing w:line="276" w:lineRule="auto"/>
        <w:rPr>
          <w:rFonts w:ascii="Arial" w:hAnsi="Arial" w:cs="Arial"/>
          <w:szCs w:val="28"/>
        </w:rPr>
      </w:pPr>
      <w:bookmarkStart w:id="0" w:name="_Toc66881942"/>
      <w:bookmarkStart w:id="1" w:name="_Toc85555908"/>
      <w:bookmarkStart w:id="2" w:name="_Toc103416218"/>
      <w:r w:rsidRPr="00596567">
        <w:rPr>
          <w:rFonts w:ascii="Arial" w:hAnsi="Arial" w:cs="Arial"/>
          <w:szCs w:val="28"/>
        </w:rPr>
        <w:t>Formulier bedrijfsgegevens Inschrijver</w:t>
      </w:r>
      <w:bookmarkEnd w:id="0"/>
    </w:p>
    <w:p w14:paraId="57D2232D" w14:textId="77777777" w:rsidR="00D275D2" w:rsidRPr="00596567" w:rsidRDefault="00D275D2" w:rsidP="00FB7D15">
      <w:pPr>
        <w:spacing w:line="276" w:lineRule="auto"/>
        <w:rPr>
          <w:rFonts w:cs="Arial"/>
          <w:szCs w:val="20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5220"/>
      </w:tblGrid>
      <w:tr w:rsidR="00D275D2" w:rsidRPr="00596567" w14:paraId="3122B9D8" w14:textId="77777777" w:rsidTr="00891D59">
        <w:tc>
          <w:tcPr>
            <w:tcW w:w="3780" w:type="dxa"/>
            <w:shd w:val="clear" w:color="auto" w:fill="CCCCCC"/>
          </w:tcPr>
          <w:p w14:paraId="339C67B0" w14:textId="77777777" w:rsidR="00D275D2" w:rsidRPr="00596567" w:rsidRDefault="00D275D2" w:rsidP="00FB7D15">
            <w:pPr>
              <w:spacing w:line="276" w:lineRule="auto"/>
              <w:rPr>
                <w:rFonts w:cs="Arial"/>
                <w:b/>
                <w:szCs w:val="20"/>
                <w:lang w:val="nl"/>
              </w:rPr>
            </w:pPr>
            <w:r w:rsidRPr="00596567">
              <w:rPr>
                <w:rFonts w:cs="Arial"/>
                <w:b/>
                <w:szCs w:val="20"/>
                <w:lang w:val="nl"/>
              </w:rPr>
              <w:t>Gegevens onderneming</w:t>
            </w:r>
          </w:p>
          <w:p w14:paraId="1242ABD3" w14:textId="77777777" w:rsidR="00D275D2" w:rsidRPr="00596567" w:rsidRDefault="00D275D2" w:rsidP="00FB7D15">
            <w:pPr>
              <w:spacing w:line="276" w:lineRule="auto"/>
              <w:rPr>
                <w:rFonts w:cs="Arial"/>
                <w:b/>
                <w:szCs w:val="20"/>
                <w:lang w:val="nl"/>
              </w:rPr>
            </w:pPr>
          </w:p>
        </w:tc>
        <w:tc>
          <w:tcPr>
            <w:tcW w:w="5220" w:type="dxa"/>
            <w:shd w:val="clear" w:color="auto" w:fill="CCCCCC"/>
          </w:tcPr>
          <w:p w14:paraId="22C66BCF" w14:textId="77777777" w:rsidR="00D275D2" w:rsidRPr="00596567" w:rsidRDefault="00D275D2" w:rsidP="00FB7D15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</w:tr>
      <w:tr w:rsidR="00D275D2" w:rsidRPr="00596567" w14:paraId="51DF3671" w14:textId="77777777" w:rsidTr="00891D59">
        <w:tc>
          <w:tcPr>
            <w:tcW w:w="3780" w:type="dxa"/>
          </w:tcPr>
          <w:p w14:paraId="1C405E8D" w14:textId="77777777" w:rsidR="00D275D2" w:rsidRPr="00596567" w:rsidRDefault="00D275D2" w:rsidP="00FB7D15">
            <w:pPr>
              <w:spacing w:line="276" w:lineRule="auto"/>
              <w:rPr>
                <w:rFonts w:cs="Arial"/>
                <w:szCs w:val="20"/>
                <w:lang w:val="nl"/>
              </w:rPr>
            </w:pPr>
            <w:r w:rsidRPr="00596567">
              <w:rPr>
                <w:rFonts w:cs="Arial"/>
              </w:rPr>
              <w:t>Naam onderneming volgens handelsregister:</w:t>
            </w:r>
          </w:p>
        </w:tc>
        <w:tc>
          <w:tcPr>
            <w:tcW w:w="5220" w:type="dxa"/>
          </w:tcPr>
          <w:p w14:paraId="6C77FAD9" w14:textId="77777777" w:rsidR="00D275D2" w:rsidRPr="00596567" w:rsidRDefault="00D275D2" w:rsidP="00FB7D15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</w:tr>
      <w:tr w:rsidR="00D275D2" w:rsidRPr="00596567" w14:paraId="4E06C646" w14:textId="77777777" w:rsidTr="00891D59">
        <w:tc>
          <w:tcPr>
            <w:tcW w:w="3780" w:type="dxa"/>
          </w:tcPr>
          <w:p w14:paraId="7B385E32" w14:textId="77777777" w:rsidR="00D275D2" w:rsidRPr="00596567" w:rsidRDefault="00D275D2" w:rsidP="00FB7D15">
            <w:pPr>
              <w:spacing w:line="276" w:lineRule="auto"/>
              <w:rPr>
                <w:rFonts w:cs="Arial"/>
                <w:szCs w:val="20"/>
              </w:rPr>
            </w:pPr>
            <w:r w:rsidRPr="00596567">
              <w:rPr>
                <w:rFonts w:cs="Arial"/>
                <w:szCs w:val="20"/>
              </w:rPr>
              <w:t>Statutaire vestigingsplaats:</w:t>
            </w:r>
          </w:p>
        </w:tc>
        <w:tc>
          <w:tcPr>
            <w:tcW w:w="5220" w:type="dxa"/>
          </w:tcPr>
          <w:p w14:paraId="3C829981" w14:textId="77777777" w:rsidR="00D275D2" w:rsidRPr="00596567" w:rsidRDefault="00D275D2" w:rsidP="00FB7D15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  <w:p w14:paraId="7947AEB8" w14:textId="77777777" w:rsidR="00D275D2" w:rsidRPr="00596567" w:rsidRDefault="00D275D2" w:rsidP="00FB7D15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</w:tr>
      <w:tr w:rsidR="00D275D2" w:rsidRPr="00596567" w14:paraId="67A184FD" w14:textId="77777777" w:rsidTr="00891D59">
        <w:tc>
          <w:tcPr>
            <w:tcW w:w="3780" w:type="dxa"/>
          </w:tcPr>
          <w:p w14:paraId="74F147F7" w14:textId="77777777" w:rsidR="00D275D2" w:rsidRPr="00596567" w:rsidRDefault="00D275D2" w:rsidP="00FB7D15">
            <w:pPr>
              <w:spacing w:line="276" w:lineRule="auto"/>
              <w:rPr>
                <w:rFonts w:cs="Arial"/>
                <w:szCs w:val="20"/>
              </w:rPr>
            </w:pPr>
            <w:r w:rsidRPr="00596567">
              <w:rPr>
                <w:rFonts w:cs="Arial"/>
                <w:szCs w:val="20"/>
              </w:rPr>
              <w:t>Vestigingsadres:</w:t>
            </w:r>
          </w:p>
        </w:tc>
        <w:tc>
          <w:tcPr>
            <w:tcW w:w="5220" w:type="dxa"/>
          </w:tcPr>
          <w:p w14:paraId="6762B515" w14:textId="77777777" w:rsidR="00D275D2" w:rsidRPr="00596567" w:rsidRDefault="00D275D2" w:rsidP="00FB7D15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  <w:p w14:paraId="50C9C543" w14:textId="77777777" w:rsidR="00D275D2" w:rsidRPr="00596567" w:rsidRDefault="00D275D2" w:rsidP="00FB7D15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</w:tr>
      <w:tr w:rsidR="00D275D2" w:rsidRPr="00596567" w14:paraId="4462BFB8" w14:textId="77777777" w:rsidTr="00891D59">
        <w:tc>
          <w:tcPr>
            <w:tcW w:w="3780" w:type="dxa"/>
          </w:tcPr>
          <w:p w14:paraId="6A6FF30E" w14:textId="77777777" w:rsidR="00D275D2" w:rsidRPr="00596567" w:rsidRDefault="00D275D2" w:rsidP="00FB7D15">
            <w:pPr>
              <w:spacing w:line="276" w:lineRule="auto"/>
              <w:rPr>
                <w:rFonts w:cs="Arial"/>
                <w:szCs w:val="20"/>
              </w:rPr>
            </w:pPr>
            <w:r w:rsidRPr="00596567">
              <w:rPr>
                <w:rFonts w:cs="Arial"/>
                <w:szCs w:val="20"/>
              </w:rPr>
              <w:t>Postcode en plaats postadres:</w:t>
            </w:r>
          </w:p>
        </w:tc>
        <w:tc>
          <w:tcPr>
            <w:tcW w:w="5220" w:type="dxa"/>
          </w:tcPr>
          <w:p w14:paraId="63CC50B4" w14:textId="77777777" w:rsidR="00D275D2" w:rsidRPr="00596567" w:rsidRDefault="00D275D2" w:rsidP="00FB7D15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  <w:p w14:paraId="3040E375" w14:textId="77777777" w:rsidR="00D275D2" w:rsidRPr="00596567" w:rsidRDefault="00D275D2" w:rsidP="00FB7D15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</w:tr>
      <w:tr w:rsidR="00D275D2" w:rsidRPr="00596567" w14:paraId="3A799BE4" w14:textId="77777777" w:rsidTr="00891D59">
        <w:tc>
          <w:tcPr>
            <w:tcW w:w="3780" w:type="dxa"/>
          </w:tcPr>
          <w:p w14:paraId="4C938A21" w14:textId="77777777" w:rsidR="00D275D2" w:rsidRPr="00596567" w:rsidRDefault="00D275D2" w:rsidP="00FB7D15">
            <w:pPr>
              <w:spacing w:line="276" w:lineRule="auto"/>
              <w:rPr>
                <w:rFonts w:cs="Arial"/>
                <w:szCs w:val="20"/>
              </w:rPr>
            </w:pPr>
            <w:r w:rsidRPr="00596567">
              <w:rPr>
                <w:rFonts w:cs="Arial"/>
                <w:szCs w:val="20"/>
              </w:rPr>
              <w:t>Internetadres:</w:t>
            </w:r>
          </w:p>
          <w:p w14:paraId="5326EFB4" w14:textId="77777777" w:rsidR="00D275D2" w:rsidRPr="00596567" w:rsidRDefault="00D275D2" w:rsidP="00FB7D15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5220" w:type="dxa"/>
          </w:tcPr>
          <w:p w14:paraId="17C6A376" w14:textId="77777777" w:rsidR="00D275D2" w:rsidRPr="00596567" w:rsidRDefault="00D275D2" w:rsidP="00FB7D15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</w:tr>
      <w:tr w:rsidR="00D275D2" w:rsidRPr="00596567" w14:paraId="6E04A136" w14:textId="77777777" w:rsidTr="00A145EA">
        <w:tc>
          <w:tcPr>
            <w:tcW w:w="3780" w:type="dxa"/>
            <w:shd w:val="clear" w:color="auto" w:fill="CCCCCC"/>
          </w:tcPr>
          <w:p w14:paraId="665E523E" w14:textId="77777777" w:rsidR="00D275D2" w:rsidRPr="00596567" w:rsidRDefault="00D275D2" w:rsidP="00FB7D15">
            <w:pPr>
              <w:spacing w:line="276" w:lineRule="auto"/>
              <w:rPr>
                <w:rFonts w:cs="Arial"/>
                <w:b/>
                <w:szCs w:val="20"/>
                <w:lang w:val="nl"/>
              </w:rPr>
            </w:pPr>
            <w:r w:rsidRPr="00596567">
              <w:rPr>
                <w:rFonts w:cs="Arial"/>
                <w:b/>
              </w:rPr>
              <w:t>Gegevens van de persoon die de onderneming rechtsgeldig kan vertegenwoordigen</w:t>
            </w:r>
          </w:p>
        </w:tc>
        <w:tc>
          <w:tcPr>
            <w:tcW w:w="5220" w:type="dxa"/>
            <w:shd w:val="clear" w:color="auto" w:fill="CCCCCC"/>
          </w:tcPr>
          <w:p w14:paraId="4B85FB40" w14:textId="77777777" w:rsidR="00D275D2" w:rsidRPr="00596567" w:rsidRDefault="00D275D2" w:rsidP="00FB7D15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</w:tr>
      <w:tr w:rsidR="00D275D2" w:rsidRPr="00596567" w14:paraId="56974AE6" w14:textId="77777777" w:rsidTr="00891D59">
        <w:tc>
          <w:tcPr>
            <w:tcW w:w="3780" w:type="dxa"/>
          </w:tcPr>
          <w:p w14:paraId="42A98216" w14:textId="77777777" w:rsidR="00D275D2" w:rsidRPr="00596567" w:rsidRDefault="00D275D2" w:rsidP="00FB7D15">
            <w:pPr>
              <w:spacing w:line="276" w:lineRule="auto"/>
              <w:rPr>
                <w:rFonts w:cs="Arial"/>
                <w:szCs w:val="20"/>
                <w:lang w:val="nl"/>
              </w:rPr>
            </w:pPr>
            <w:r w:rsidRPr="00596567">
              <w:rPr>
                <w:rFonts w:cs="Arial"/>
                <w:szCs w:val="20"/>
                <w:lang w:val="nl"/>
              </w:rPr>
              <w:t>Naam:</w:t>
            </w:r>
          </w:p>
        </w:tc>
        <w:tc>
          <w:tcPr>
            <w:tcW w:w="5220" w:type="dxa"/>
          </w:tcPr>
          <w:p w14:paraId="7BF06E5D" w14:textId="77777777" w:rsidR="00D275D2" w:rsidRPr="00596567" w:rsidRDefault="00D275D2" w:rsidP="00FB7D15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  <w:p w14:paraId="51C6E6F6" w14:textId="77777777" w:rsidR="00D275D2" w:rsidRPr="00596567" w:rsidRDefault="00D275D2" w:rsidP="00FB7D15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</w:tr>
      <w:tr w:rsidR="00D275D2" w:rsidRPr="00596567" w14:paraId="5F8C1202" w14:textId="77777777" w:rsidTr="00891D59">
        <w:tc>
          <w:tcPr>
            <w:tcW w:w="3780" w:type="dxa"/>
          </w:tcPr>
          <w:p w14:paraId="05214A1A" w14:textId="77777777" w:rsidR="00D275D2" w:rsidRPr="00596567" w:rsidRDefault="00D275D2" w:rsidP="00FB7D15">
            <w:pPr>
              <w:spacing w:line="276" w:lineRule="auto"/>
              <w:rPr>
                <w:rFonts w:cs="Arial"/>
                <w:szCs w:val="20"/>
              </w:rPr>
            </w:pPr>
            <w:r w:rsidRPr="00596567">
              <w:rPr>
                <w:rFonts w:cs="Arial"/>
                <w:szCs w:val="20"/>
              </w:rPr>
              <w:t>Functie:</w:t>
            </w:r>
          </w:p>
        </w:tc>
        <w:tc>
          <w:tcPr>
            <w:tcW w:w="5220" w:type="dxa"/>
          </w:tcPr>
          <w:p w14:paraId="6924742D" w14:textId="77777777" w:rsidR="00D275D2" w:rsidRPr="00596567" w:rsidRDefault="00D275D2" w:rsidP="00FB7D15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  <w:p w14:paraId="3689CD0C" w14:textId="77777777" w:rsidR="00D275D2" w:rsidRPr="00596567" w:rsidRDefault="00D275D2" w:rsidP="00FB7D15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</w:tr>
      <w:tr w:rsidR="00D275D2" w:rsidRPr="00596567" w14:paraId="3B933B64" w14:textId="77777777" w:rsidTr="00891D59">
        <w:tc>
          <w:tcPr>
            <w:tcW w:w="3780" w:type="dxa"/>
          </w:tcPr>
          <w:p w14:paraId="1B9BCFF7" w14:textId="77777777" w:rsidR="00D275D2" w:rsidRPr="00596567" w:rsidRDefault="00D275D2" w:rsidP="00FB7D15">
            <w:pPr>
              <w:spacing w:line="276" w:lineRule="auto"/>
              <w:rPr>
                <w:rFonts w:cs="Arial"/>
                <w:szCs w:val="20"/>
                <w:lang w:val="nl"/>
              </w:rPr>
            </w:pPr>
            <w:r w:rsidRPr="00596567">
              <w:rPr>
                <w:rFonts w:cs="Arial"/>
                <w:szCs w:val="20"/>
                <w:lang w:val="nl"/>
              </w:rPr>
              <w:t>Telefoonnummer:</w:t>
            </w:r>
          </w:p>
        </w:tc>
        <w:tc>
          <w:tcPr>
            <w:tcW w:w="5220" w:type="dxa"/>
          </w:tcPr>
          <w:p w14:paraId="4385E629" w14:textId="77777777" w:rsidR="00D275D2" w:rsidRPr="00596567" w:rsidRDefault="00D275D2" w:rsidP="00FB7D15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  <w:p w14:paraId="02DB8BEA" w14:textId="77777777" w:rsidR="00D275D2" w:rsidRPr="00596567" w:rsidRDefault="00D275D2" w:rsidP="00FB7D15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</w:tr>
      <w:tr w:rsidR="00D275D2" w:rsidRPr="00596567" w14:paraId="43CB6B84" w14:textId="77777777" w:rsidTr="00891D59">
        <w:tc>
          <w:tcPr>
            <w:tcW w:w="3780" w:type="dxa"/>
          </w:tcPr>
          <w:p w14:paraId="1A5A4BB1" w14:textId="77777777" w:rsidR="00D275D2" w:rsidRPr="00596567" w:rsidRDefault="00D275D2" w:rsidP="00FB7D15">
            <w:pPr>
              <w:spacing w:line="276" w:lineRule="auto"/>
              <w:rPr>
                <w:rFonts w:cs="Arial"/>
                <w:szCs w:val="20"/>
              </w:rPr>
            </w:pPr>
            <w:r w:rsidRPr="00596567">
              <w:rPr>
                <w:rFonts w:cs="Arial"/>
                <w:szCs w:val="20"/>
              </w:rPr>
              <w:t>e-mailadres:</w:t>
            </w:r>
          </w:p>
        </w:tc>
        <w:tc>
          <w:tcPr>
            <w:tcW w:w="5220" w:type="dxa"/>
          </w:tcPr>
          <w:p w14:paraId="1516800C" w14:textId="77777777" w:rsidR="00D275D2" w:rsidRPr="00596567" w:rsidRDefault="00D275D2" w:rsidP="00FB7D15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  <w:p w14:paraId="1B3B0F6C" w14:textId="77777777" w:rsidR="00D275D2" w:rsidRPr="00596567" w:rsidRDefault="00D275D2" w:rsidP="00FB7D15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</w:tr>
      <w:tr w:rsidR="00D275D2" w:rsidRPr="00596567" w14:paraId="736652A9" w14:textId="77777777" w:rsidTr="00A145EA">
        <w:tc>
          <w:tcPr>
            <w:tcW w:w="3780" w:type="dxa"/>
            <w:shd w:val="clear" w:color="auto" w:fill="CCCCCC"/>
          </w:tcPr>
          <w:p w14:paraId="6DE87327" w14:textId="77777777" w:rsidR="00D275D2" w:rsidRPr="00596567" w:rsidRDefault="00D275D2" w:rsidP="00FB7D15">
            <w:pPr>
              <w:spacing w:line="276" w:lineRule="auto"/>
              <w:rPr>
                <w:rFonts w:cs="Arial"/>
                <w:b/>
              </w:rPr>
            </w:pPr>
            <w:r w:rsidRPr="00596567">
              <w:rPr>
                <w:rFonts w:cs="Arial"/>
                <w:b/>
              </w:rPr>
              <w:t>Gegevens contactpersonen</w:t>
            </w:r>
          </w:p>
          <w:p w14:paraId="099694F5" w14:textId="77777777" w:rsidR="00D275D2" w:rsidRPr="00596567" w:rsidRDefault="00D275D2" w:rsidP="00FB7D15">
            <w:pPr>
              <w:spacing w:line="276" w:lineRule="auto"/>
              <w:rPr>
                <w:rFonts w:cs="Arial"/>
                <w:b/>
                <w:szCs w:val="20"/>
                <w:lang w:val="nl"/>
              </w:rPr>
            </w:pPr>
          </w:p>
        </w:tc>
        <w:tc>
          <w:tcPr>
            <w:tcW w:w="5220" w:type="dxa"/>
            <w:shd w:val="clear" w:color="auto" w:fill="CCCCCC"/>
          </w:tcPr>
          <w:p w14:paraId="70DD4328" w14:textId="77777777" w:rsidR="00D275D2" w:rsidRPr="00596567" w:rsidRDefault="00D275D2" w:rsidP="00FB7D15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</w:tr>
      <w:tr w:rsidR="00D275D2" w:rsidRPr="00596567" w14:paraId="1DFB7D80" w14:textId="77777777" w:rsidTr="00891D59">
        <w:tc>
          <w:tcPr>
            <w:tcW w:w="3780" w:type="dxa"/>
          </w:tcPr>
          <w:p w14:paraId="377E046C" w14:textId="77777777" w:rsidR="00D275D2" w:rsidRPr="00596567" w:rsidRDefault="00D275D2" w:rsidP="00FB7D15">
            <w:pPr>
              <w:spacing w:line="276" w:lineRule="auto"/>
              <w:rPr>
                <w:rFonts w:cs="Arial"/>
                <w:szCs w:val="20"/>
                <w:lang w:val="nl"/>
              </w:rPr>
            </w:pPr>
            <w:r w:rsidRPr="00596567">
              <w:rPr>
                <w:rFonts w:cs="Arial"/>
                <w:szCs w:val="20"/>
                <w:lang w:val="nl"/>
              </w:rPr>
              <w:t>Naam 1</w:t>
            </w:r>
            <w:r w:rsidRPr="00596567">
              <w:rPr>
                <w:rFonts w:cs="Arial"/>
                <w:szCs w:val="20"/>
                <w:vertAlign w:val="superscript"/>
                <w:lang w:val="nl"/>
              </w:rPr>
              <w:t>e</w:t>
            </w:r>
            <w:r w:rsidRPr="00596567">
              <w:rPr>
                <w:rFonts w:cs="Arial"/>
                <w:szCs w:val="20"/>
                <w:lang w:val="nl"/>
              </w:rPr>
              <w:t xml:space="preserve"> contactpersoon:</w:t>
            </w:r>
          </w:p>
          <w:p w14:paraId="787C73C7" w14:textId="77777777" w:rsidR="00D275D2" w:rsidRPr="00596567" w:rsidRDefault="00D275D2" w:rsidP="00FB7D15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  <w:tc>
          <w:tcPr>
            <w:tcW w:w="5220" w:type="dxa"/>
          </w:tcPr>
          <w:p w14:paraId="5972A39C" w14:textId="77777777" w:rsidR="00D275D2" w:rsidRPr="00596567" w:rsidRDefault="00D275D2" w:rsidP="00FB7D15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</w:tr>
      <w:tr w:rsidR="00D275D2" w:rsidRPr="00596567" w14:paraId="23AE4AB0" w14:textId="77777777" w:rsidTr="00891D59">
        <w:tc>
          <w:tcPr>
            <w:tcW w:w="3780" w:type="dxa"/>
          </w:tcPr>
          <w:p w14:paraId="540A6B92" w14:textId="77777777" w:rsidR="00D275D2" w:rsidRPr="00596567" w:rsidRDefault="00D275D2" w:rsidP="00FB7D15">
            <w:pPr>
              <w:spacing w:line="276" w:lineRule="auto"/>
              <w:rPr>
                <w:rFonts w:cs="Arial"/>
                <w:szCs w:val="20"/>
                <w:lang w:val="nl"/>
              </w:rPr>
            </w:pPr>
            <w:r w:rsidRPr="00596567">
              <w:rPr>
                <w:rFonts w:cs="Arial"/>
                <w:szCs w:val="20"/>
                <w:lang w:val="nl"/>
              </w:rPr>
              <w:t xml:space="preserve">Functie: </w:t>
            </w:r>
          </w:p>
        </w:tc>
        <w:tc>
          <w:tcPr>
            <w:tcW w:w="5220" w:type="dxa"/>
          </w:tcPr>
          <w:p w14:paraId="2ECD923D" w14:textId="77777777" w:rsidR="00D275D2" w:rsidRPr="00596567" w:rsidRDefault="00D275D2" w:rsidP="00FB7D15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  <w:p w14:paraId="1F6FEB9B" w14:textId="77777777" w:rsidR="00D275D2" w:rsidRPr="00596567" w:rsidRDefault="00D275D2" w:rsidP="00FB7D15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</w:tr>
      <w:tr w:rsidR="00D275D2" w:rsidRPr="00596567" w14:paraId="7E912F55" w14:textId="77777777" w:rsidTr="00891D59">
        <w:tc>
          <w:tcPr>
            <w:tcW w:w="3780" w:type="dxa"/>
          </w:tcPr>
          <w:p w14:paraId="7074104F" w14:textId="77777777" w:rsidR="00D275D2" w:rsidRPr="00596567" w:rsidRDefault="00D275D2" w:rsidP="00FB7D15">
            <w:pPr>
              <w:spacing w:line="276" w:lineRule="auto"/>
              <w:rPr>
                <w:rFonts w:cs="Arial"/>
                <w:szCs w:val="20"/>
                <w:lang w:val="nl"/>
              </w:rPr>
            </w:pPr>
            <w:r w:rsidRPr="00596567">
              <w:rPr>
                <w:rFonts w:cs="Arial"/>
                <w:szCs w:val="20"/>
                <w:lang w:val="nl"/>
              </w:rPr>
              <w:t>Telefoonnummer:</w:t>
            </w:r>
          </w:p>
          <w:p w14:paraId="2FA2A6C1" w14:textId="77777777" w:rsidR="00D275D2" w:rsidRPr="00596567" w:rsidRDefault="00D275D2" w:rsidP="00FB7D15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  <w:tc>
          <w:tcPr>
            <w:tcW w:w="5220" w:type="dxa"/>
          </w:tcPr>
          <w:p w14:paraId="0DE3FDED" w14:textId="77777777" w:rsidR="00D275D2" w:rsidRPr="00596567" w:rsidRDefault="00D275D2" w:rsidP="00FB7D15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</w:tr>
      <w:tr w:rsidR="00D275D2" w:rsidRPr="00596567" w14:paraId="04D7314C" w14:textId="77777777" w:rsidTr="00891D59">
        <w:tc>
          <w:tcPr>
            <w:tcW w:w="3780" w:type="dxa"/>
          </w:tcPr>
          <w:p w14:paraId="22D1BF99" w14:textId="77777777" w:rsidR="00D275D2" w:rsidRPr="00596567" w:rsidRDefault="00D275D2" w:rsidP="00FB7D15">
            <w:pPr>
              <w:spacing w:line="276" w:lineRule="auto"/>
              <w:rPr>
                <w:rFonts w:cs="Arial"/>
                <w:szCs w:val="20"/>
                <w:lang w:val="nl"/>
              </w:rPr>
            </w:pPr>
            <w:r w:rsidRPr="00596567">
              <w:rPr>
                <w:rFonts w:cs="Arial"/>
                <w:szCs w:val="20"/>
                <w:lang w:val="nl"/>
              </w:rPr>
              <w:t>e-mailadres:</w:t>
            </w:r>
          </w:p>
          <w:p w14:paraId="63B023D3" w14:textId="77777777" w:rsidR="00D275D2" w:rsidRPr="00596567" w:rsidRDefault="00D275D2" w:rsidP="00FB7D15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  <w:tc>
          <w:tcPr>
            <w:tcW w:w="5220" w:type="dxa"/>
          </w:tcPr>
          <w:p w14:paraId="775B4E49" w14:textId="77777777" w:rsidR="00D275D2" w:rsidRPr="00596567" w:rsidRDefault="00D275D2" w:rsidP="00FB7D15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</w:tr>
      <w:tr w:rsidR="00D275D2" w:rsidRPr="00596567" w14:paraId="58C52F67" w14:textId="77777777" w:rsidTr="00891D59">
        <w:tc>
          <w:tcPr>
            <w:tcW w:w="3780" w:type="dxa"/>
          </w:tcPr>
          <w:p w14:paraId="4E8ADDF1" w14:textId="77777777" w:rsidR="00D275D2" w:rsidRPr="00596567" w:rsidRDefault="00D275D2" w:rsidP="00FB7D15">
            <w:pPr>
              <w:spacing w:line="276" w:lineRule="auto"/>
              <w:rPr>
                <w:rFonts w:cs="Arial"/>
                <w:szCs w:val="20"/>
                <w:lang w:val="nl"/>
              </w:rPr>
            </w:pPr>
            <w:r w:rsidRPr="00596567">
              <w:rPr>
                <w:rFonts w:cs="Arial"/>
                <w:szCs w:val="20"/>
                <w:lang w:val="nl"/>
              </w:rPr>
              <w:t>Naam 2</w:t>
            </w:r>
            <w:r w:rsidRPr="00596567">
              <w:rPr>
                <w:rFonts w:cs="Arial"/>
                <w:szCs w:val="20"/>
                <w:vertAlign w:val="superscript"/>
                <w:lang w:val="nl"/>
              </w:rPr>
              <w:t>e</w:t>
            </w:r>
            <w:r w:rsidRPr="00596567">
              <w:rPr>
                <w:rFonts w:cs="Arial"/>
                <w:szCs w:val="20"/>
                <w:lang w:val="nl"/>
              </w:rPr>
              <w:t xml:space="preserve"> contactpersoon:</w:t>
            </w:r>
          </w:p>
          <w:p w14:paraId="40713C45" w14:textId="77777777" w:rsidR="00D275D2" w:rsidRPr="00596567" w:rsidRDefault="00D275D2" w:rsidP="00FB7D15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  <w:tc>
          <w:tcPr>
            <w:tcW w:w="5220" w:type="dxa"/>
          </w:tcPr>
          <w:p w14:paraId="5321F51D" w14:textId="77777777" w:rsidR="00D275D2" w:rsidRPr="00596567" w:rsidRDefault="00D275D2" w:rsidP="00FB7D15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</w:tr>
      <w:tr w:rsidR="00D275D2" w:rsidRPr="00596567" w14:paraId="2DB24998" w14:textId="77777777" w:rsidTr="00891D59">
        <w:tc>
          <w:tcPr>
            <w:tcW w:w="3780" w:type="dxa"/>
          </w:tcPr>
          <w:p w14:paraId="1FB86267" w14:textId="77777777" w:rsidR="00D275D2" w:rsidRPr="00596567" w:rsidRDefault="00D275D2" w:rsidP="00FB7D15">
            <w:pPr>
              <w:spacing w:line="276" w:lineRule="auto"/>
              <w:rPr>
                <w:rFonts w:cs="Arial"/>
                <w:szCs w:val="20"/>
                <w:lang w:val="nl"/>
              </w:rPr>
            </w:pPr>
            <w:r w:rsidRPr="00596567">
              <w:rPr>
                <w:rFonts w:cs="Arial"/>
                <w:szCs w:val="20"/>
                <w:lang w:val="nl"/>
              </w:rPr>
              <w:t xml:space="preserve">Functie: </w:t>
            </w:r>
          </w:p>
          <w:p w14:paraId="7FA3D70A" w14:textId="77777777" w:rsidR="00D275D2" w:rsidRPr="00596567" w:rsidRDefault="00D275D2" w:rsidP="00FB7D15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  <w:tc>
          <w:tcPr>
            <w:tcW w:w="5220" w:type="dxa"/>
          </w:tcPr>
          <w:p w14:paraId="4B7DA1BA" w14:textId="77777777" w:rsidR="00D275D2" w:rsidRPr="00596567" w:rsidRDefault="00D275D2" w:rsidP="00FB7D15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</w:tr>
      <w:tr w:rsidR="00D275D2" w:rsidRPr="00596567" w14:paraId="1D2E57E3" w14:textId="77777777" w:rsidTr="00891D59">
        <w:tc>
          <w:tcPr>
            <w:tcW w:w="3780" w:type="dxa"/>
          </w:tcPr>
          <w:p w14:paraId="2BBE0AB6" w14:textId="77777777" w:rsidR="00D275D2" w:rsidRPr="00596567" w:rsidRDefault="00D275D2" w:rsidP="00FB7D15">
            <w:pPr>
              <w:spacing w:line="276" w:lineRule="auto"/>
              <w:rPr>
                <w:rFonts w:cs="Arial"/>
                <w:szCs w:val="20"/>
                <w:lang w:val="nl"/>
              </w:rPr>
            </w:pPr>
            <w:r w:rsidRPr="00596567">
              <w:rPr>
                <w:rFonts w:cs="Arial"/>
                <w:szCs w:val="20"/>
                <w:lang w:val="nl"/>
              </w:rPr>
              <w:t>Telefoonnummer:</w:t>
            </w:r>
          </w:p>
          <w:p w14:paraId="34ADAE53" w14:textId="77777777" w:rsidR="00D275D2" w:rsidRPr="00596567" w:rsidRDefault="00D275D2" w:rsidP="00FB7D15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  <w:tc>
          <w:tcPr>
            <w:tcW w:w="5220" w:type="dxa"/>
          </w:tcPr>
          <w:p w14:paraId="06058790" w14:textId="77777777" w:rsidR="00D275D2" w:rsidRPr="00596567" w:rsidRDefault="00D275D2" w:rsidP="00FB7D15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</w:tr>
      <w:tr w:rsidR="00D275D2" w:rsidRPr="00596567" w14:paraId="076E60B5" w14:textId="77777777" w:rsidTr="00891D59">
        <w:tc>
          <w:tcPr>
            <w:tcW w:w="3780" w:type="dxa"/>
          </w:tcPr>
          <w:p w14:paraId="15EE5843" w14:textId="77777777" w:rsidR="00D275D2" w:rsidRPr="00596567" w:rsidRDefault="00D275D2" w:rsidP="00FB7D15">
            <w:pPr>
              <w:spacing w:line="276" w:lineRule="auto"/>
              <w:rPr>
                <w:rFonts w:cs="Arial"/>
                <w:szCs w:val="20"/>
                <w:lang w:val="nl"/>
              </w:rPr>
            </w:pPr>
            <w:r w:rsidRPr="00596567">
              <w:rPr>
                <w:rFonts w:cs="Arial"/>
                <w:szCs w:val="20"/>
                <w:lang w:val="nl"/>
              </w:rPr>
              <w:t>e-mailadres:</w:t>
            </w:r>
          </w:p>
          <w:p w14:paraId="73BCD00A" w14:textId="77777777" w:rsidR="00D275D2" w:rsidRPr="00596567" w:rsidRDefault="00D275D2" w:rsidP="00FB7D15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  <w:tc>
          <w:tcPr>
            <w:tcW w:w="5220" w:type="dxa"/>
          </w:tcPr>
          <w:p w14:paraId="2D85F756" w14:textId="77777777" w:rsidR="00D275D2" w:rsidRPr="00596567" w:rsidRDefault="00D275D2" w:rsidP="00FB7D15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</w:tr>
    </w:tbl>
    <w:p w14:paraId="3080B7A7" w14:textId="77777777" w:rsidR="00D275D2" w:rsidRPr="00596567" w:rsidRDefault="00D275D2" w:rsidP="00FB7D15">
      <w:pPr>
        <w:spacing w:line="276" w:lineRule="auto"/>
        <w:rPr>
          <w:rFonts w:cs="Arial"/>
          <w:szCs w:val="20"/>
        </w:rPr>
      </w:pPr>
    </w:p>
    <w:p w14:paraId="39733CBF" w14:textId="280E6455" w:rsidR="00D275D2" w:rsidRPr="00596567" w:rsidRDefault="00D275D2" w:rsidP="00FB7D15">
      <w:pPr>
        <w:spacing w:line="276" w:lineRule="auto"/>
        <w:rPr>
          <w:rFonts w:cs="Arial"/>
          <w:szCs w:val="20"/>
        </w:rPr>
      </w:pPr>
    </w:p>
    <w:p w14:paraId="3E975E5D" w14:textId="77777777" w:rsidR="0024048A" w:rsidRPr="00161033" w:rsidRDefault="0024048A" w:rsidP="00FB7D15">
      <w:pPr>
        <w:spacing w:line="276" w:lineRule="auto"/>
        <w:rPr>
          <w:rFonts w:cs="Arial"/>
        </w:rPr>
      </w:pPr>
      <w:bookmarkStart w:id="3" w:name="_Toc220143758"/>
      <w:bookmarkEnd w:id="1"/>
      <w:bookmarkEnd w:id="2"/>
    </w:p>
    <w:p w14:paraId="500BFE3C" w14:textId="77777777" w:rsidR="0024048A" w:rsidRPr="00161033" w:rsidRDefault="0024048A" w:rsidP="00FB7D15">
      <w:pPr>
        <w:spacing w:line="276" w:lineRule="auto"/>
        <w:rPr>
          <w:rFonts w:cs="Arial"/>
        </w:rPr>
      </w:pPr>
    </w:p>
    <w:p w14:paraId="4FFAAF19" w14:textId="77777777" w:rsidR="00C25B40" w:rsidRDefault="00C25B40">
      <w:pPr>
        <w:rPr>
          <w:rFonts w:cs="Arial"/>
          <w:b/>
          <w:sz w:val="24"/>
        </w:rPr>
      </w:pPr>
      <w:r>
        <w:rPr>
          <w:rFonts w:cs="Arial"/>
          <w:b/>
          <w:sz w:val="24"/>
        </w:rPr>
        <w:br w:type="page"/>
      </w:r>
    </w:p>
    <w:p w14:paraId="77252593" w14:textId="4F1411C6" w:rsidR="0024048A" w:rsidRPr="00161033" w:rsidRDefault="00C25B40" w:rsidP="00C25B40">
      <w:pPr>
        <w:spacing w:line="276" w:lineRule="auto"/>
        <w:rPr>
          <w:rFonts w:cs="Arial"/>
          <w:b/>
          <w:sz w:val="24"/>
        </w:rPr>
      </w:pPr>
      <w:r>
        <w:rPr>
          <w:rFonts w:cs="Arial"/>
          <w:b/>
          <w:sz w:val="24"/>
        </w:rPr>
        <w:lastRenderedPageBreak/>
        <w:t xml:space="preserve">III.5 </w:t>
      </w:r>
      <w:r w:rsidR="0024048A" w:rsidRPr="00161033">
        <w:rPr>
          <w:rFonts w:cs="Arial"/>
          <w:b/>
          <w:sz w:val="24"/>
        </w:rPr>
        <w:t xml:space="preserve">Kerncompetenties </w:t>
      </w:r>
    </w:p>
    <w:p w14:paraId="562715E8" w14:textId="77777777" w:rsidR="00C25B40" w:rsidRDefault="00C25B40" w:rsidP="00FB7D15">
      <w:pPr>
        <w:spacing w:line="276" w:lineRule="auto"/>
        <w:rPr>
          <w:rFonts w:cs="Arial"/>
        </w:rPr>
      </w:pPr>
    </w:p>
    <w:p w14:paraId="671F7A2D" w14:textId="5F1C2793" w:rsidR="0024048A" w:rsidRPr="00161033" w:rsidRDefault="0024048A" w:rsidP="00FB7D15">
      <w:pPr>
        <w:spacing w:line="276" w:lineRule="auto"/>
        <w:rPr>
          <w:rFonts w:cs="Arial"/>
        </w:rPr>
      </w:pPr>
      <w:r w:rsidRPr="00161033">
        <w:rPr>
          <w:rFonts w:cs="Arial"/>
        </w:rPr>
        <w:t xml:space="preserve">U overlegt een kerncompetentie van een vergelijkbare opdracht die u de afgelopen drie jaar (gerekend vanaf de publicatiedatum van deze aanbesteding) heeft uitgevoerd.  </w:t>
      </w:r>
    </w:p>
    <w:p w14:paraId="3D9F0144" w14:textId="77777777" w:rsidR="0024048A" w:rsidRPr="00161033" w:rsidRDefault="0024048A" w:rsidP="00FB7D15">
      <w:pPr>
        <w:spacing w:line="276" w:lineRule="auto"/>
        <w:rPr>
          <w:rFonts w:cs="Arial"/>
        </w:rPr>
      </w:pPr>
    </w:p>
    <w:p w14:paraId="18005D48" w14:textId="77777777" w:rsidR="0024048A" w:rsidRPr="00161033" w:rsidRDefault="0024048A" w:rsidP="00FB7D15">
      <w:pPr>
        <w:spacing w:line="276" w:lineRule="auto"/>
        <w:rPr>
          <w:rFonts w:cs="Arial"/>
        </w:rPr>
      </w:pPr>
      <w:r w:rsidRPr="00161033">
        <w:rPr>
          <w:rFonts w:cs="Arial"/>
        </w:rPr>
        <w:t>U vermeldt de volgende zaken:</w:t>
      </w:r>
    </w:p>
    <w:p w14:paraId="610742E2" w14:textId="77777777" w:rsidR="0024048A" w:rsidRPr="00161033" w:rsidRDefault="0024048A" w:rsidP="00FB7D15">
      <w:pPr>
        <w:numPr>
          <w:ilvl w:val="0"/>
          <w:numId w:val="21"/>
        </w:numPr>
        <w:spacing w:line="276" w:lineRule="auto"/>
        <w:rPr>
          <w:rFonts w:cs="Arial"/>
        </w:rPr>
      </w:pPr>
      <w:r w:rsidRPr="00161033">
        <w:rPr>
          <w:rFonts w:cs="Arial"/>
        </w:rPr>
        <w:t>Korte omschrijving van het project;</w:t>
      </w:r>
    </w:p>
    <w:p w14:paraId="6E9DCCFD" w14:textId="77777777" w:rsidR="0024048A" w:rsidRPr="00161033" w:rsidRDefault="0024048A" w:rsidP="00FB7D15">
      <w:pPr>
        <w:numPr>
          <w:ilvl w:val="0"/>
          <w:numId w:val="21"/>
        </w:numPr>
        <w:spacing w:line="276" w:lineRule="auto"/>
        <w:rPr>
          <w:rFonts w:cs="Arial"/>
        </w:rPr>
      </w:pPr>
      <w:r w:rsidRPr="00161033">
        <w:rPr>
          <w:rFonts w:cs="Arial"/>
        </w:rPr>
        <w:t>Naam, adres en telefoonnummer referentie;</w:t>
      </w:r>
    </w:p>
    <w:p w14:paraId="36CDED89" w14:textId="77777777" w:rsidR="0024048A" w:rsidRPr="00161033" w:rsidRDefault="0024048A" w:rsidP="00FB7D15">
      <w:pPr>
        <w:numPr>
          <w:ilvl w:val="0"/>
          <w:numId w:val="21"/>
        </w:numPr>
        <w:spacing w:line="276" w:lineRule="auto"/>
        <w:rPr>
          <w:rFonts w:cs="Arial"/>
        </w:rPr>
      </w:pPr>
      <w:r w:rsidRPr="00161033">
        <w:rPr>
          <w:rFonts w:cs="Arial"/>
        </w:rPr>
        <w:t>Naam en functie contactpersoon;</w:t>
      </w:r>
    </w:p>
    <w:p w14:paraId="151E82B4" w14:textId="77777777" w:rsidR="0024048A" w:rsidRPr="00161033" w:rsidRDefault="0024048A" w:rsidP="00FB7D15">
      <w:pPr>
        <w:numPr>
          <w:ilvl w:val="0"/>
          <w:numId w:val="21"/>
        </w:numPr>
        <w:spacing w:line="276" w:lineRule="auto"/>
        <w:rPr>
          <w:rFonts w:cs="Arial"/>
        </w:rPr>
      </w:pPr>
      <w:r w:rsidRPr="00161033">
        <w:rPr>
          <w:rFonts w:cs="Arial"/>
        </w:rPr>
        <w:t>Datum aanvang;</w:t>
      </w:r>
    </w:p>
    <w:p w14:paraId="4E88F660" w14:textId="77777777" w:rsidR="0024048A" w:rsidRPr="00161033" w:rsidRDefault="0024048A" w:rsidP="00FB7D15">
      <w:pPr>
        <w:numPr>
          <w:ilvl w:val="0"/>
          <w:numId w:val="21"/>
        </w:numPr>
        <w:spacing w:line="276" w:lineRule="auto"/>
        <w:rPr>
          <w:rFonts w:cs="Arial"/>
        </w:rPr>
      </w:pPr>
      <w:r w:rsidRPr="00161033">
        <w:rPr>
          <w:rFonts w:cs="Arial"/>
        </w:rPr>
        <w:t>Datum afronding (indien van toepassing);</w:t>
      </w:r>
    </w:p>
    <w:p w14:paraId="7760A98C" w14:textId="77777777" w:rsidR="0024048A" w:rsidRPr="00161033" w:rsidRDefault="0024048A" w:rsidP="00FB7D15">
      <w:pPr>
        <w:numPr>
          <w:ilvl w:val="0"/>
          <w:numId w:val="21"/>
        </w:numPr>
        <w:spacing w:line="276" w:lineRule="auto"/>
        <w:rPr>
          <w:rFonts w:cs="Arial"/>
        </w:rPr>
      </w:pPr>
      <w:r w:rsidRPr="00161033">
        <w:rPr>
          <w:rFonts w:cs="Arial"/>
        </w:rPr>
        <w:t xml:space="preserve">Naam </w:t>
      </w:r>
      <w:proofErr w:type="spellStart"/>
      <w:r w:rsidRPr="00161033">
        <w:rPr>
          <w:rFonts w:cs="Arial"/>
        </w:rPr>
        <w:t>combinant</w:t>
      </w:r>
      <w:proofErr w:type="spellEnd"/>
      <w:r w:rsidRPr="00161033">
        <w:rPr>
          <w:rFonts w:cs="Arial"/>
        </w:rPr>
        <w:t xml:space="preserve"> / onderaannemer die de opdracht heeft uitgevoerd.</w:t>
      </w:r>
    </w:p>
    <w:p w14:paraId="5255568C" w14:textId="77777777" w:rsidR="0024048A" w:rsidRPr="00161033" w:rsidRDefault="0024048A" w:rsidP="00FB7D15">
      <w:pPr>
        <w:spacing w:line="276" w:lineRule="auto"/>
        <w:rPr>
          <w:rFonts w:cs="Arial"/>
          <w:szCs w:val="20"/>
        </w:rPr>
      </w:pPr>
    </w:p>
    <w:p w14:paraId="2EE607E9" w14:textId="77777777" w:rsidR="0024048A" w:rsidRPr="00161033" w:rsidRDefault="0024048A" w:rsidP="00FB7D15">
      <w:pPr>
        <w:spacing w:line="276" w:lineRule="auto"/>
        <w:rPr>
          <w:rFonts w:cs="Arial"/>
          <w:szCs w:val="20"/>
        </w:rPr>
      </w:pPr>
      <w:r w:rsidRPr="00161033">
        <w:rPr>
          <w:rFonts w:cs="Arial"/>
          <w:szCs w:val="20"/>
        </w:rPr>
        <w:t xml:space="preserve">Als minimumeis voor de kerncompetentie perceel 1, </w:t>
      </w:r>
      <w:proofErr w:type="spellStart"/>
      <w:r w:rsidRPr="00161033">
        <w:rPr>
          <w:rFonts w:cs="Arial"/>
          <w:szCs w:val="20"/>
        </w:rPr>
        <w:t>Payrollen</w:t>
      </w:r>
      <w:proofErr w:type="spellEnd"/>
      <w:r w:rsidRPr="00161033">
        <w:rPr>
          <w:rFonts w:cs="Arial"/>
          <w:szCs w:val="20"/>
        </w:rPr>
        <w:t xml:space="preserve"> geldt:</w:t>
      </w:r>
    </w:p>
    <w:p w14:paraId="49CA4152" w14:textId="77777777" w:rsidR="0024048A" w:rsidRPr="00161033" w:rsidRDefault="0024048A" w:rsidP="00FB7D15">
      <w:pPr>
        <w:numPr>
          <w:ilvl w:val="0"/>
          <w:numId w:val="17"/>
        </w:numPr>
        <w:spacing w:line="276" w:lineRule="auto"/>
        <w:rPr>
          <w:rFonts w:cs="Arial"/>
          <w:szCs w:val="20"/>
        </w:rPr>
      </w:pPr>
      <w:r w:rsidRPr="00161033">
        <w:rPr>
          <w:rFonts w:cs="Arial"/>
          <w:szCs w:val="20"/>
        </w:rPr>
        <w:t xml:space="preserve">U heeft voor een onderwijsinstelling in een aaneengesloten periode van maximaal 12 maanden minimaal 5.000 uren payrollwerkzaamheden uitgevoerd. </w:t>
      </w:r>
    </w:p>
    <w:p w14:paraId="6F38D229" w14:textId="77777777" w:rsidR="0024048A" w:rsidRPr="00161033" w:rsidRDefault="0024048A" w:rsidP="00FB7D15">
      <w:pPr>
        <w:numPr>
          <w:ilvl w:val="0"/>
          <w:numId w:val="17"/>
        </w:numPr>
        <w:spacing w:line="276" w:lineRule="auto"/>
        <w:rPr>
          <w:rFonts w:cs="Arial"/>
          <w:szCs w:val="20"/>
        </w:rPr>
      </w:pPr>
      <w:r w:rsidRPr="00161033">
        <w:rPr>
          <w:rFonts w:cs="Arial"/>
        </w:rPr>
        <w:t>De referentie is niet ouder dan 3 jaar na publicatie van deze Europese aanbesteding.</w:t>
      </w:r>
    </w:p>
    <w:p w14:paraId="71E353E5" w14:textId="77777777" w:rsidR="0024048A" w:rsidRPr="00161033" w:rsidRDefault="0024048A" w:rsidP="00FB7D15">
      <w:pPr>
        <w:numPr>
          <w:ilvl w:val="0"/>
          <w:numId w:val="17"/>
        </w:numPr>
        <w:spacing w:line="276" w:lineRule="auto"/>
        <w:rPr>
          <w:rFonts w:cs="Arial"/>
          <w:szCs w:val="20"/>
        </w:rPr>
      </w:pPr>
      <w:r w:rsidRPr="00161033">
        <w:rPr>
          <w:rFonts w:cs="Arial"/>
          <w:szCs w:val="20"/>
        </w:rPr>
        <w:t>U heeft alle gevraagde zaken beschreven/ingevuld.</w:t>
      </w:r>
    </w:p>
    <w:p w14:paraId="391672B3" w14:textId="77777777" w:rsidR="0024048A" w:rsidRPr="00161033" w:rsidRDefault="0024048A" w:rsidP="00FB7D15">
      <w:pPr>
        <w:spacing w:line="276" w:lineRule="auto"/>
        <w:rPr>
          <w:rFonts w:cs="Arial"/>
          <w:szCs w:val="20"/>
        </w:rPr>
      </w:pPr>
    </w:p>
    <w:p w14:paraId="2D3B1645" w14:textId="77777777" w:rsidR="0024048A" w:rsidRPr="00161033" w:rsidRDefault="0024048A" w:rsidP="00FB7D15">
      <w:pPr>
        <w:spacing w:line="276" w:lineRule="auto"/>
        <w:rPr>
          <w:rFonts w:cs="Arial"/>
          <w:szCs w:val="20"/>
        </w:rPr>
      </w:pPr>
      <w:r w:rsidRPr="00161033">
        <w:rPr>
          <w:rFonts w:cs="Arial"/>
          <w:szCs w:val="20"/>
        </w:rPr>
        <w:t>Als minimumeis voor de kerncompetentie perceel 2, Uitzenden en detacheren onderwijzend personeel geldt:</w:t>
      </w:r>
    </w:p>
    <w:p w14:paraId="4ED2155B" w14:textId="77777777" w:rsidR="0024048A" w:rsidRPr="00161033" w:rsidRDefault="0024048A" w:rsidP="00FB7D15">
      <w:pPr>
        <w:numPr>
          <w:ilvl w:val="0"/>
          <w:numId w:val="17"/>
        </w:numPr>
        <w:spacing w:line="276" w:lineRule="auto"/>
        <w:rPr>
          <w:rFonts w:cs="Arial"/>
          <w:szCs w:val="20"/>
        </w:rPr>
      </w:pPr>
      <w:r w:rsidRPr="00161033">
        <w:rPr>
          <w:rFonts w:cs="Arial"/>
          <w:szCs w:val="20"/>
        </w:rPr>
        <w:t xml:space="preserve">U heeft voor een onderwijsinstelling in een aaneengesloten periode van maximaal 12 maanden minimaal 1.000 uren onderwijzend personeel uitgezonden/gedetacheerd. </w:t>
      </w:r>
    </w:p>
    <w:p w14:paraId="6C8A180D" w14:textId="77777777" w:rsidR="0024048A" w:rsidRPr="00161033" w:rsidRDefault="0024048A" w:rsidP="00FB7D15">
      <w:pPr>
        <w:numPr>
          <w:ilvl w:val="0"/>
          <w:numId w:val="17"/>
        </w:numPr>
        <w:spacing w:line="276" w:lineRule="auto"/>
        <w:rPr>
          <w:rFonts w:cs="Arial"/>
          <w:szCs w:val="20"/>
        </w:rPr>
      </w:pPr>
      <w:r w:rsidRPr="00161033">
        <w:rPr>
          <w:rFonts w:cs="Arial"/>
        </w:rPr>
        <w:t>De referentie is niet ouder dan 3 jaar na publicatie van deze Europese aanbesteding.</w:t>
      </w:r>
    </w:p>
    <w:p w14:paraId="08C99C51" w14:textId="77777777" w:rsidR="0024048A" w:rsidRPr="00161033" w:rsidRDefault="0024048A" w:rsidP="00FB7D15">
      <w:pPr>
        <w:numPr>
          <w:ilvl w:val="0"/>
          <w:numId w:val="17"/>
        </w:numPr>
        <w:spacing w:line="276" w:lineRule="auto"/>
        <w:rPr>
          <w:rFonts w:cs="Arial"/>
          <w:szCs w:val="20"/>
        </w:rPr>
      </w:pPr>
      <w:r w:rsidRPr="00161033">
        <w:rPr>
          <w:rFonts w:cs="Arial"/>
          <w:szCs w:val="20"/>
        </w:rPr>
        <w:t>U heeft alle gevraagde zaken beschreven/ingevuld.</w:t>
      </w:r>
    </w:p>
    <w:p w14:paraId="397E90FD" w14:textId="77777777" w:rsidR="0024048A" w:rsidRPr="00161033" w:rsidRDefault="0024048A" w:rsidP="00FB7D15">
      <w:pPr>
        <w:spacing w:line="276" w:lineRule="auto"/>
        <w:rPr>
          <w:rFonts w:cs="Arial"/>
          <w:szCs w:val="20"/>
        </w:rPr>
      </w:pPr>
    </w:p>
    <w:p w14:paraId="478D1147" w14:textId="77777777" w:rsidR="0024048A" w:rsidRPr="00161033" w:rsidRDefault="0024048A" w:rsidP="00FB7D15">
      <w:pPr>
        <w:spacing w:line="276" w:lineRule="auto"/>
        <w:rPr>
          <w:rFonts w:cs="Arial"/>
          <w:szCs w:val="20"/>
        </w:rPr>
      </w:pPr>
      <w:r w:rsidRPr="00161033">
        <w:rPr>
          <w:rFonts w:cs="Arial"/>
          <w:szCs w:val="20"/>
        </w:rPr>
        <w:t>Als minimumeis voor de kerncompetentie perceel 3, Uitzenden en detacheren ondersteunend personeel geldt:</w:t>
      </w:r>
    </w:p>
    <w:p w14:paraId="09DCA2B1" w14:textId="77777777" w:rsidR="0024048A" w:rsidRPr="00161033" w:rsidRDefault="0024048A" w:rsidP="00FB7D15">
      <w:pPr>
        <w:numPr>
          <w:ilvl w:val="0"/>
          <w:numId w:val="17"/>
        </w:numPr>
        <w:spacing w:line="276" w:lineRule="auto"/>
        <w:rPr>
          <w:rFonts w:cs="Arial"/>
          <w:szCs w:val="20"/>
        </w:rPr>
      </w:pPr>
      <w:r w:rsidRPr="00161033">
        <w:rPr>
          <w:rFonts w:cs="Arial"/>
          <w:szCs w:val="20"/>
        </w:rPr>
        <w:t xml:space="preserve">U heeft voor een onderwijsinstelling in een aaneengesloten periode van maximaal 12 maanden minimaal 500 uren ondersteunend personeel uitgezonden/gedetacheerd. </w:t>
      </w:r>
    </w:p>
    <w:p w14:paraId="705A283B" w14:textId="77777777" w:rsidR="0024048A" w:rsidRPr="00161033" w:rsidRDefault="0024048A" w:rsidP="00FB7D15">
      <w:pPr>
        <w:numPr>
          <w:ilvl w:val="0"/>
          <w:numId w:val="17"/>
        </w:numPr>
        <w:spacing w:line="276" w:lineRule="auto"/>
        <w:rPr>
          <w:rFonts w:cs="Arial"/>
          <w:szCs w:val="20"/>
        </w:rPr>
      </w:pPr>
      <w:r w:rsidRPr="00161033">
        <w:rPr>
          <w:rFonts w:cs="Arial"/>
        </w:rPr>
        <w:t>De referentie is niet ouder dan 3 jaar na publicatie van deze Europese aanbesteding.</w:t>
      </w:r>
    </w:p>
    <w:p w14:paraId="4DC647A9" w14:textId="77777777" w:rsidR="0024048A" w:rsidRPr="00161033" w:rsidRDefault="0024048A" w:rsidP="00FB7D15">
      <w:pPr>
        <w:numPr>
          <w:ilvl w:val="0"/>
          <w:numId w:val="17"/>
        </w:numPr>
        <w:spacing w:line="276" w:lineRule="auto"/>
        <w:rPr>
          <w:rFonts w:cs="Arial"/>
          <w:szCs w:val="20"/>
        </w:rPr>
      </w:pPr>
      <w:r w:rsidRPr="00161033">
        <w:rPr>
          <w:rFonts w:cs="Arial"/>
          <w:szCs w:val="20"/>
        </w:rPr>
        <w:t>U heeft alle gevraagde zaken beschreven/ingevuld.</w:t>
      </w:r>
    </w:p>
    <w:p w14:paraId="4AB7EB58" w14:textId="77777777" w:rsidR="0024048A" w:rsidRPr="00161033" w:rsidRDefault="0024048A" w:rsidP="00FB7D15">
      <w:pPr>
        <w:spacing w:line="276" w:lineRule="auto"/>
        <w:rPr>
          <w:rFonts w:cs="Arial"/>
          <w:szCs w:val="20"/>
        </w:rPr>
      </w:pPr>
    </w:p>
    <w:p w14:paraId="0CCC7DB7" w14:textId="77777777" w:rsidR="0024048A" w:rsidRPr="00161033" w:rsidRDefault="0024048A" w:rsidP="00FB7D15">
      <w:pPr>
        <w:spacing w:line="276" w:lineRule="auto"/>
        <w:rPr>
          <w:rFonts w:cs="Arial"/>
          <w:szCs w:val="20"/>
        </w:rPr>
      </w:pPr>
      <w:r w:rsidRPr="00161033">
        <w:rPr>
          <w:rFonts w:cs="Arial"/>
          <w:szCs w:val="20"/>
        </w:rPr>
        <w:t>Als minimumeis voor de kerncompetentie perceel 4, Uitzenden en detacheren surveillantenpool geldt:</w:t>
      </w:r>
    </w:p>
    <w:p w14:paraId="1BFF9ACB" w14:textId="77777777" w:rsidR="0024048A" w:rsidRPr="00161033" w:rsidRDefault="0024048A" w:rsidP="00FB7D15">
      <w:pPr>
        <w:numPr>
          <w:ilvl w:val="0"/>
          <w:numId w:val="17"/>
        </w:numPr>
        <w:spacing w:line="276" w:lineRule="auto"/>
        <w:rPr>
          <w:rFonts w:cs="Arial"/>
          <w:szCs w:val="20"/>
        </w:rPr>
      </w:pPr>
      <w:r w:rsidRPr="00161033">
        <w:rPr>
          <w:rFonts w:cs="Arial"/>
          <w:szCs w:val="20"/>
        </w:rPr>
        <w:t xml:space="preserve">U heeft voor een onderwijsinstelling in een aaneengesloten periode van maximaal 12 maanden minimaal 5.000 uren surveillanten uitgezonden/gedetacheerd. </w:t>
      </w:r>
    </w:p>
    <w:p w14:paraId="37E211E6" w14:textId="77777777" w:rsidR="0024048A" w:rsidRPr="00161033" w:rsidRDefault="0024048A" w:rsidP="00FB7D15">
      <w:pPr>
        <w:numPr>
          <w:ilvl w:val="0"/>
          <w:numId w:val="17"/>
        </w:numPr>
        <w:spacing w:line="276" w:lineRule="auto"/>
        <w:rPr>
          <w:rFonts w:cs="Arial"/>
          <w:szCs w:val="20"/>
        </w:rPr>
      </w:pPr>
      <w:r w:rsidRPr="00161033">
        <w:rPr>
          <w:rFonts w:cs="Arial"/>
        </w:rPr>
        <w:t>De referentie is niet ouder dan 3 jaar na publicatie van deze Europese aanbesteding.</w:t>
      </w:r>
    </w:p>
    <w:p w14:paraId="76D56836" w14:textId="77777777" w:rsidR="0024048A" w:rsidRPr="00161033" w:rsidRDefault="0024048A" w:rsidP="00FB7D15">
      <w:pPr>
        <w:numPr>
          <w:ilvl w:val="0"/>
          <w:numId w:val="17"/>
        </w:numPr>
        <w:spacing w:line="276" w:lineRule="auto"/>
        <w:rPr>
          <w:rFonts w:cs="Arial"/>
          <w:szCs w:val="20"/>
        </w:rPr>
      </w:pPr>
      <w:r w:rsidRPr="00161033">
        <w:rPr>
          <w:rFonts w:cs="Arial"/>
          <w:szCs w:val="20"/>
        </w:rPr>
        <w:t>U heeft alle gevraagde zaken beschreven/ingevuld.</w:t>
      </w:r>
    </w:p>
    <w:p w14:paraId="740BE0A4" w14:textId="77777777" w:rsidR="0024048A" w:rsidRPr="00161033" w:rsidRDefault="0024048A" w:rsidP="00FB7D15">
      <w:pPr>
        <w:spacing w:line="276" w:lineRule="auto"/>
        <w:rPr>
          <w:rFonts w:cs="Arial"/>
          <w:szCs w:val="20"/>
        </w:rPr>
      </w:pPr>
    </w:p>
    <w:p w14:paraId="06B5EBB1" w14:textId="77777777" w:rsidR="0024048A" w:rsidRPr="00161033" w:rsidRDefault="0024048A" w:rsidP="00FB7D15">
      <w:pPr>
        <w:spacing w:line="276" w:lineRule="auto"/>
        <w:rPr>
          <w:rFonts w:cs="Arial"/>
          <w:szCs w:val="20"/>
        </w:rPr>
      </w:pPr>
    </w:p>
    <w:p w14:paraId="0C1F9F60" w14:textId="77777777" w:rsidR="0024048A" w:rsidRPr="00161033" w:rsidRDefault="0024048A" w:rsidP="00FB7D15">
      <w:pPr>
        <w:spacing w:line="276" w:lineRule="auto"/>
        <w:rPr>
          <w:rFonts w:cs="Arial"/>
          <w:szCs w:val="20"/>
        </w:rPr>
      </w:pPr>
      <w:r w:rsidRPr="00161033">
        <w:rPr>
          <w:rFonts w:cs="Arial"/>
          <w:szCs w:val="20"/>
        </w:rPr>
        <w:t>Aanbestedende dienst behoudt zich het recht voor om zonder nadere kennisgeving contact op te nemen met de door inschrijver doorgegeven personen. Als u inschrijft als combinatie dient u duidelijk te vermelden door welk lid van de combinatie de referent wordt opgegeven. Als u inschrijft als hoofd/</w:t>
      </w:r>
      <w:proofErr w:type="spellStart"/>
      <w:r w:rsidRPr="00161033">
        <w:rPr>
          <w:rFonts w:cs="Arial"/>
          <w:szCs w:val="20"/>
        </w:rPr>
        <w:t>onderaanneming</w:t>
      </w:r>
      <w:proofErr w:type="spellEnd"/>
      <w:r w:rsidRPr="00161033">
        <w:rPr>
          <w:rFonts w:cs="Arial"/>
          <w:szCs w:val="20"/>
        </w:rPr>
        <w:t xml:space="preserve"> dient u duidelijk te vermelden door wie de referent wordt opgegeven.</w:t>
      </w:r>
    </w:p>
    <w:p w14:paraId="3431D096" w14:textId="77777777" w:rsidR="0024048A" w:rsidRPr="00161033" w:rsidRDefault="0024048A" w:rsidP="00FB7D15">
      <w:pPr>
        <w:spacing w:line="276" w:lineRule="auto"/>
        <w:rPr>
          <w:rFonts w:cs="Arial"/>
          <w:szCs w:val="20"/>
        </w:rPr>
      </w:pPr>
    </w:p>
    <w:p w14:paraId="38444B73" w14:textId="77777777" w:rsidR="00C25B40" w:rsidRDefault="00C25B40">
      <w:pPr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14:paraId="761BD27F" w14:textId="34804783" w:rsidR="0024048A" w:rsidRPr="00161033" w:rsidRDefault="0024048A" w:rsidP="00FB7D15">
      <w:pPr>
        <w:spacing w:line="276" w:lineRule="auto"/>
        <w:rPr>
          <w:rFonts w:cs="Arial"/>
          <w:szCs w:val="20"/>
        </w:rPr>
      </w:pPr>
      <w:r w:rsidRPr="00161033">
        <w:rPr>
          <w:rFonts w:cs="Arial"/>
          <w:szCs w:val="20"/>
        </w:rPr>
        <w:lastRenderedPageBreak/>
        <w:t xml:space="preserve">U gebruikt onderstaand format. </w:t>
      </w:r>
    </w:p>
    <w:p w14:paraId="24674155" w14:textId="77777777" w:rsidR="0024048A" w:rsidRPr="00161033" w:rsidRDefault="0024048A" w:rsidP="00FB7D15">
      <w:pPr>
        <w:spacing w:line="276" w:lineRule="auto"/>
        <w:rPr>
          <w:rFonts w:cs="Arial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2"/>
        <w:gridCol w:w="2802"/>
        <w:gridCol w:w="5456"/>
      </w:tblGrid>
      <w:tr w:rsidR="0024048A" w:rsidRPr="00161033" w14:paraId="28908FF7" w14:textId="77777777" w:rsidTr="00E03A1E">
        <w:tc>
          <w:tcPr>
            <w:tcW w:w="9000" w:type="dxa"/>
            <w:gridSpan w:val="3"/>
            <w:shd w:val="clear" w:color="auto" w:fill="CCCCCC"/>
          </w:tcPr>
          <w:p w14:paraId="284222A3" w14:textId="77777777" w:rsidR="0024048A" w:rsidRPr="00161033" w:rsidRDefault="0024048A" w:rsidP="00FB7D15">
            <w:pPr>
              <w:spacing w:line="276" w:lineRule="auto"/>
              <w:rPr>
                <w:rFonts w:cs="Arial"/>
              </w:rPr>
            </w:pPr>
          </w:p>
          <w:p w14:paraId="0C378901" w14:textId="77777777" w:rsidR="0024048A" w:rsidRPr="00161033" w:rsidRDefault="0024048A" w:rsidP="00FB7D15">
            <w:pPr>
              <w:spacing w:line="276" w:lineRule="auto"/>
              <w:rPr>
                <w:rFonts w:cs="Arial"/>
              </w:rPr>
            </w:pPr>
            <w:r w:rsidRPr="00161033">
              <w:rPr>
                <w:rFonts w:cs="Arial"/>
              </w:rPr>
              <w:t xml:space="preserve">Kerncompetentie </w:t>
            </w:r>
            <w:r w:rsidRPr="00161033">
              <w:rPr>
                <w:rFonts w:cs="Arial"/>
                <w:szCs w:val="20"/>
              </w:rPr>
              <w:t xml:space="preserve">perceel 1, </w:t>
            </w:r>
            <w:proofErr w:type="spellStart"/>
            <w:r w:rsidRPr="00161033">
              <w:rPr>
                <w:rFonts w:cs="Arial"/>
                <w:szCs w:val="20"/>
              </w:rPr>
              <w:t>Payrollen</w:t>
            </w:r>
            <w:proofErr w:type="spellEnd"/>
          </w:p>
          <w:p w14:paraId="498FB145" w14:textId="77777777" w:rsidR="0024048A" w:rsidRPr="00161033" w:rsidRDefault="0024048A" w:rsidP="00FB7D15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</w:tr>
      <w:tr w:rsidR="0024048A" w:rsidRPr="00161033" w14:paraId="0F5E3109" w14:textId="77777777" w:rsidTr="00E03A1E">
        <w:tc>
          <w:tcPr>
            <w:tcW w:w="742" w:type="dxa"/>
          </w:tcPr>
          <w:p w14:paraId="4CEFBFC9" w14:textId="77777777" w:rsidR="0024048A" w:rsidRPr="00161033" w:rsidRDefault="0024048A" w:rsidP="00FB7D15">
            <w:pPr>
              <w:spacing w:line="276" w:lineRule="auto"/>
              <w:rPr>
                <w:rFonts w:cs="Arial"/>
                <w:szCs w:val="20"/>
              </w:rPr>
            </w:pPr>
            <w:r w:rsidRPr="00161033">
              <w:rPr>
                <w:rFonts w:cs="Arial"/>
                <w:szCs w:val="20"/>
              </w:rPr>
              <w:t>1</w:t>
            </w:r>
          </w:p>
        </w:tc>
        <w:tc>
          <w:tcPr>
            <w:tcW w:w="2802" w:type="dxa"/>
          </w:tcPr>
          <w:p w14:paraId="249D5FAF" w14:textId="77777777" w:rsidR="0024048A" w:rsidRPr="00161033" w:rsidRDefault="0024048A" w:rsidP="00FB7D15">
            <w:pPr>
              <w:spacing w:line="276" w:lineRule="auto"/>
              <w:rPr>
                <w:rFonts w:cs="Arial"/>
                <w:szCs w:val="20"/>
              </w:rPr>
            </w:pPr>
            <w:r w:rsidRPr="00161033">
              <w:rPr>
                <w:rFonts w:cs="Arial"/>
                <w:szCs w:val="20"/>
              </w:rPr>
              <w:t>Korte omschrijving van het project</w:t>
            </w:r>
          </w:p>
        </w:tc>
        <w:tc>
          <w:tcPr>
            <w:tcW w:w="5456" w:type="dxa"/>
          </w:tcPr>
          <w:p w14:paraId="446C7200" w14:textId="77777777" w:rsidR="0024048A" w:rsidRPr="00161033" w:rsidRDefault="0024048A" w:rsidP="00FB7D15">
            <w:pPr>
              <w:spacing w:line="276" w:lineRule="auto"/>
              <w:rPr>
                <w:rFonts w:cs="Arial"/>
                <w:szCs w:val="20"/>
              </w:rPr>
            </w:pPr>
          </w:p>
        </w:tc>
      </w:tr>
      <w:tr w:rsidR="0024048A" w:rsidRPr="00161033" w14:paraId="2842089C" w14:textId="77777777" w:rsidTr="00E03A1E">
        <w:tc>
          <w:tcPr>
            <w:tcW w:w="742" w:type="dxa"/>
          </w:tcPr>
          <w:p w14:paraId="2B8BE13D" w14:textId="77777777" w:rsidR="0024048A" w:rsidRPr="00161033" w:rsidRDefault="0024048A" w:rsidP="00FB7D15">
            <w:pPr>
              <w:spacing w:line="276" w:lineRule="auto"/>
              <w:rPr>
                <w:rFonts w:cs="Arial"/>
                <w:szCs w:val="20"/>
              </w:rPr>
            </w:pPr>
            <w:r w:rsidRPr="00161033">
              <w:rPr>
                <w:rFonts w:cs="Arial"/>
                <w:szCs w:val="20"/>
              </w:rPr>
              <w:t>2</w:t>
            </w:r>
          </w:p>
        </w:tc>
        <w:tc>
          <w:tcPr>
            <w:tcW w:w="2802" w:type="dxa"/>
          </w:tcPr>
          <w:p w14:paraId="304CB921" w14:textId="77777777" w:rsidR="0024048A" w:rsidRPr="00161033" w:rsidRDefault="0024048A" w:rsidP="00FB7D15">
            <w:pPr>
              <w:spacing w:line="276" w:lineRule="auto"/>
              <w:rPr>
                <w:rFonts w:cs="Arial"/>
                <w:szCs w:val="20"/>
              </w:rPr>
            </w:pPr>
            <w:r w:rsidRPr="00161033">
              <w:rPr>
                <w:rFonts w:cs="Arial"/>
                <w:szCs w:val="20"/>
              </w:rPr>
              <w:t xml:space="preserve">Naam, adres en telefoonnummer referentie </w:t>
            </w:r>
          </w:p>
        </w:tc>
        <w:tc>
          <w:tcPr>
            <w:tcW w:w="5456" w:type="dxa"/>
          </w:tcPr>
          <w:p w14:paraId="0A66E3E9" w14:textId="77777777" w:rsidR="0024048A" w:rsidRPr="00161033" w:rsidRDefault="0024048A" w:rsidP="00FB7D15">
            <w:pPr>
              <w:spacing w:line="276" w:lineRule="auto"/>
              <w:rPr>
                <w:rFonts w:cs="Arial"/>
                <w:szCs w:val="20"/>
              </w:rPr>
            </w:pPr>
          </w:p>
        </w:tc>
      </w:tr>
      <w:tr w:rsidR="0024048A" w:rsidRPr="00161033" w14:paraId="5D3A8762" w14:textId="77777777" w:rsidTr="00E03A1E">
        <w:tc>
          <w:tcPr>
            <w:tcW w:w="742" w:type="dxa"/>
          </w:tcPr>
          <w:p w14:paraId="08510D89" w14:textId="77777777" w:rsidR="0024048A" w:rsidRPr="00161033" w:rsidRDefault="0024048A" w:rsidP="00FB7D15">
            <w:pPr>
              <w:spacing w:line="276" w:lineRule="auto"/>
              <w:rPr>
                <w:rFonts w:cs="Arial"/>
                <w:szCs w:val="20"/>
              </w:rPr>
            </w:pPr>
            <w:r w:rsidRPr="00161033">
              <w:rPr>
                <w:rFonts w:cs="Arial"/>
                <w:szCs w:val="20"/>
              </w:rPr>
              <w:t>3</w:t>
            </w:r>
          </w:p>
        </w:tc>
        <w:tc>
          <w:tcPr>
            <w:tcW w:w="2802" w:type="dxa"/>
          </w:tcPr>
          <w:p w14:paraId="2880F17A" w14:textId="77777777" w:rsidR="0024048A" w:rsidRPr="00161033" w:rsidRDefault="0024048A" w:rsidP="00FB7D15">
            <w:pPr>
              <w:spacing w:line="276" w:lineRule="auto"/>
              <w:rPr>
                <w:rFonts w:cs="Arial"/>
                <w:szCs w:val="20"/>
              </w:rPr>
            </w:pPr>
            <w:r w:rsidRPr="00161033">
              <w:rPr>
                <w:rFonts w:cs="Arial"/>
                <w:szCs w:val="20"/>
              </w:rPr>
              <w:t>Naam en functie contactpersoon</w:t>
            </w:r>
          </w:p>
        </w:tc>
        <w:tc>
          <w:tcPr>
            <w:tcW w:w="5456" w:type="dxa"/>
          </w:tcPr>
          <w:p w14:paraId="75BC8B57" w14:textId="77777777" w:rsidR="0024048A" w:rsidRPr="00161033" w:rsidRDefault="0024048A" w:rsidP="00FB7D15">
            <w:pPr>
              <w:spacing w:line="276" w:lineRule="auto"/>
              <w:rPr>
                <w:rFonts w:cs="Arial"/>
                <w:szCs w:val="20"/>
              </w:rPr>
            </w:pPr>
          </w:p>
        </w:tc>
      </w:tr>
      <w:tr w:rsidR="0024048A" w:rsidRPr="00161033" w14:paraId="35994CAF" w14:textId="77777777" w:rsidTr="00E03A1E">
        <w:trPr>
          <w:cantSplit/>
          <w:trHeight w:val="135"/>
        </w:trPr>
        <w:tc>
          <w:tcPr>
            <w:tcW w:w="742" w:type="dxa"/>
            <w:vMerge w:val="restart"/>
          </w:tcPr>
          <w:p w14:paraId="2968A154" w14:textId="77777777" w:rsidR="0024048A" w:rsidRPr="00161033" w:rsidRDefault="0024048A" w:rsidP="00FB7D15">
            <w:pPr>
              <w:spacing w:line="276" w:lineRule="auto"/>
              <w:rPr>
                <w:rFonts w:cs="Arial"/>
                <w:szCs w:val="20"/>
              </w:rPr>
            </w:pPr>
            <w:r w:rsidRPr="00161033">
              <w:rPr>
                <w:rFonts w:cs="Arial"/>
                <w:szCs w:val="20"/>
              </w:rPr>
              <w:t>4</w:t>
            </w:r>
          </w:p>
        </w:tc>
        <w:tc>
          <w:tcPr>
            <w:tcW w:w="2802" w:type="dxa"/>
            <w:vMerge w:val="restart"/>
          </w:tcPr>
          <w:p w14:paraId="2E01EE7B" w14:textId="77777777" w:rsidR="0024048A" w:rsidRPr="00161033" w:rsidRDefault="0024048A" w:rsidP="00FB7D15">
            <w:pPr>
              <w:spacing w:line="276" w:lineRule="auto"/>
              <w:rPr>
                <w:rFonts w:cs="Arial"/>
                <w:szCs w:val="20"/>
              </w:rPr>
            </w:pPr>
            <w:r w:rsidRPr="00161033">
              <w:rPr>
                <w:rFonts w:cs="Arial"/>
                <w:szCs w:val="20"/>
              </w:rPr>
              <w:t>Data</w:t>
            </w:r>
          </w:p>
        </w:tc>
        <w:tc>
          <w:tcPr>
            <w:tcW w:w="5456" w:type="dxa"/>
          </w:tcPr>
          <w:p w14:paraId="1B26ABCB" w14:textId="77777777" w:rsidR="0024048A" w:rsidRPr="00161033" w:rsidRDefault="0024048A" w:rsidP="00FB7D15">
            <w:pPr>
              <w:spacing w:line="276" w:lineRule="auto"/>
              <w:rPr>
                <w:rFonts w:cs="Arial"/>
                <w:szCs w:val="20"/>
              </w:rPr>
            </w:pPr>
            <w:r w:rsidRPr="00161033">
              <w:rPr>
                <w:rFonts w:cs="Arial"/>
                <w:szCs w:val="20"/>
              </w:rPr>
              <w:t>Datum aanvang:</w:t>
            </w:r>
          </w:p>
        </w:tc>
      </w:tr>
      <w:tr w:rsidR="0024048A" w:rsidRPr="00161033" w14:paraId="455B6873" w14:textId="77777777" w:rsidTr="00E03A1E">
        <w:trPr>
          <w:cantSplit/>
          <w:trHeight w:val="135"/>
        </w:trPr>
        <w:tc>
          <w:tcPr>
            <w:tcW w:w="742" w:type="dxa"/>
            <w:vMerge/>
          </w:tcPr>
          <w:p w14:paraId="551FA96B" w14:textId="77777777" w:rsidR="0024048A" w:rsidRPr="00161033" w:rsidRDefault="0024048A" w:rsidP="00FB7D15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2802" w:type="dxa"/>
            <w:vMerge/>
          </w:tcPr>
          <w:p w14:paraId="3AB35187" w14:textId="77777777" w:rsidR="0024048A" w:rsidRPr="00161033" w:rsidRDefault="0024048A" w:rsidP="00FB7D15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5456" w:type="dxa"/>
          </w:tcPr>
          <w:p w14:paraId="0C4B71DA" w14:textId="77777777" w:rsidR="0024048A" w:rsidRPr="00161033" w:rsidRDefault="0024048A" w:rsidP="00FB7D15">
            <w:pPr>
              <w:spacing w:line="276" w:lineRule="auto"/>
              <w:rPr>
                <w:rFonts w:cs="Arial"/>
                <w:szCs w:val="20"/>
              </w:rPr>
            </w:pPr>
            <w:r w:rsidRPr="00161033">
              <w:rPr>
                <w:rFonts w:cs="Arial"/>
                <w:szCs w:val="20"/>
              </w:rPr>
              <w:t>Datum afronding (indien van toepassing)</w:t>
            </w:r>
          </w:p>
        </w:tc>
      </w:tr>
      <w:tr w:rsidR="0024048A" w:rsidRPr="00161033" w14:paraId="56C53D54" w14:textId="77777777" w:rsidTr="00E03A1E">
        <w:tc>
          <w:tcPr>
            <w:tcW w:w="742" w:type="dxa"/>
          </w:tcPr>
          <w:p w14:paraId="5EC2DCB7" w14:textId="77777777" w:rsidR="0024048A" w:rsidRPr="00161033" w:rsidRDefault="0024048A" w:rsidP="00FB7D15">
            <w:pPr>
              <w:spacing w:line="276" w:lineRule="auto"/>
              <w:rPr>
                <w:rFonts w:cs="Arial"/>
                <w:szCs w:val="20"/>
              </w:rPr>
            </w:pPr>
            <w:r w:rsidRPr="00161033">
              <w:rPr>
                <w:rFonts w:cs="Arial"/>
                <w:szCs w:val="20"/>
              </w:rPr>
              <w:t>5</w:t>
            </w:r>
          </w:p>
        </w:tc>
        <w:tc>
          <w:tcPr>
            <w:tcW w:w="2802" w:type="dxa"/>
          </w:tcPr>
          <w:p w14:paraId="749A499F" w14:textId="77777777" w:rsidR="0024048A" w:rsidRPr="00161033" w:rsidRDefault="0024048A" w:rsidP="00FB7D15">
            <w:pPr>
              <w:spacing w:line="276" w:lineRule="auto"/>
              <w:rPr>
                <w:rFonts w:cs="Arial"/>
                <w:szCs w:val="20"/>
              </w:rPr>
            </w:pPr>
            <w:r w:rsidRPr="00161033">
              <w:rPr>
                <w:rFonts w:cs="Arial"/>
                <w:szCs w:val="20"/>
              </w:rPr>
              <w:t xml:space="preserve">Indien van toepassing: Naam </w:t>
            </w:r>
            <w:proofErr w:type="spellStart"/>
            <w:r w:rsidRPr="00161033">
              <w:rPr>
                <w:rFonts w:cs="Arial"/>
                <w:szCs w:val="20"/>
              </w:rPr>
              <w:t>combinant</w:t>
            </w:r>
            <w:proofErr w:type="spellEnd"/>
            <w:r w:rsidRPr="00161033">
              <w:rPr>
                <w:rFonts w:cs="Arial"/>
                <w:szCs w:val="20"/>
              </w:rPr>
              <w:t>/ onderaannemer die de opdracht heeft uitgevoerd.</w:t>
            </w:r>
          </w:p>
        </w:tc>
        <w:tc>
          <w:tcPr>
            <w:tcW w:w="5456" w:type="dxa"/>
          </w:tcPr>
          <w:p w14:paraId="5E073D3D" w14:textId="77777777" w:rsidR="0024048A" w:rsidRPr="00161033" w:rsidRDefault="0024048A" w:rsidP="00FB7D15">
            <w:pPr>
              <w:spacing w:line="276" w:lineRule="auto"/>
              <w:rPr>
                <w:rFonts w:cs="Arial"/>
                <w:szCs w:val="20"/>
              </w:rPr>
            </w:pPr>
          </w:p>
        </w:tc>
      </w:tr>
      <w:tr w:rsidR="0024048A" w:rsidRPr="00161033" w14:paraId="3A78590E" w14:textId="77777777" w:rsidTr="00E03A1E">
        <w:tc>
          <w:tcPr>
            <w:tcW w:w="742" w:type="dxa"/>
          </w:tcPr>
          <w:p w14:paraId="67CE9621" w14:textId="77777777" w:rsidR="0024048A" w:rsidRPr="00161033" w:rsidRDefault="0024048A" w:rsidP="00FB7D15">
            <w:pPr>
              <w:spacing w:line="276" w:lineRule="auto"/>
              <w:rPr>
                <w:rFonts w:cs="Arial"/>
                <w:szCs w:val="20"/>
              </w:rPr>
            </w:pPr>
            <w:r w:rsidRPr="00161033">
              <w:rPr>
                <w:rFonts w:cs="Arial"/>
                <w:szCs w:val="20"/>
              </w:rPr>
              <w:t>6</w:t>
            </w:r>
          </w:p>
        </w:tc>
        <w:tc>
          <w:tcPr>
            <w:tcW w:w="2802" w:type="dxa"/>
          </w:tcPr>
          <w:p w14:paraId="7B626F4A" w14:textId="77777777" w:rsidR="0024048A" w:rsidRPr="00161033" w:rsidRDefault="0024048A" w:rsidP="00FB7D15">
            <w:pPr>
              <w:spacing w:line="276" w:lineRule="auto"/>
              <w:rPr>
                <w:rFonts w:cs="Arial"/>
                <w:szCs w:val="20"/>
              </w:rPr>
            </w:pPr>
            <w:r w:rsidRPr="00161033">
              <w:rPr>
                <w:rFonts w:cs="Arial"/>
                <w:szCs w:val="20"/>
              </w:rPr>
              <w:t xml:space="preserve">U heeft voor een onderwijsinstelling in een aaneengesloten periode van maximaal 12 maanden minimaal 5.000 uren payrollwerkzaamheden uitgevoerd. </w:t>
            </w:r>
          </w:p>
        </w:tc>
        <w:tc>
          <w:tcPr>
            <w:tcW w:w="5456" w:type="dxa"/>
          </w:tcPr>
          <w:p w14:paraId="0A545B07" w14:textId="77777777" w:rsidR="0024048A" w:rsidRPr="00161033" w:rsidRDefault="0024048A" w:rsidP="00FB7D15">
            <w:pPr>
              <w:spacing w:line="276" w:lineRule="auto"/>
              <w:rPr>
                <w:rFonts w:cs="Arial"/>
                <w:szCs w:val="20"/>
              </w:rPr>
            </w:pPr>
            <w:r w:rsidRPr="00161033">
              <w:rPr>
                <w:rFonts w:cs="Arial"/>
                <w:szCs w:val="20"/>
              </w:rPr>
              <w:t>ja / nee*</w:t>
            </w:r>
          </w:p>
          <w:p w14:paraId="6134D9CF" w14:textId="77777777" w:rsidR="0024048A" w:rsidRPr="00161033" w:rsidRDefault="0024048A" w:rsidP="00FB7D15">
            <w:pPr>
              <w:spacing w:line="276" w:lineRule="auto"/>
              <w:rPr>
                <w:rFonts w:cs="Arial"/>
                <w:szCs w:val="20"/>
              </w:rPr>
            </w:pPr>
          </w:p>
          <w:p w14:paraId="4394B1DE" w14:textId="77777777" w:rsidR="0024048A" w:rsidRPr="00161033" w:rsidRDefault="0024048A" w:rsidP="00FB7D15">
            <w:pPr>
              <w:spacing w:line="276" w:lineRule="auto"/>
              <w:rPr>
                <w:rFonts w:cs="Arial"/>
                <w:szCs w:val="20"/>
              </w:rPr>
            </w:pPr>
            <w:r w:rsidRPr="00161033">
              <w:rPr>
                <w:rFonts w:cs="Arial"/>
                <w:szCs w:val="20"/>
              </w:rPr>
              <w:t>geef een toelichting:</w:t>
            </w:r>
          </w:p>
        </w:tc>
      </w:tr>
    </w:tbl>
    <w:p w14:paraId="5732EB29" w14:textId="77777777" w:rsidR="0024048A" w:rsidRPr="00161033" w:rsidRDefault="0024048A" w:rsidP="00FB7D15">
      <w:pPr>
        <w:spacing w:line="276" w:lineRule="auto"/>
        <w:rPr>
          <w:rFonts w:cs="Arial"/>
          <w:szCs w:val="20"/>
        </w:rPr>
      </w:pPr>
    </w:p>
    <w:p w14:paraId="577465F9" w14:textId="77777777" w:rsidR="0024048A" w:rsidRPr="00161033" w:rsidRDefault="0024048A" w:rsidP="00FB7D15">
      <w:pPr>
        <w:spacing w:line="276" w:lineRule="auto"/>
        <w:rPr>
          <w:rFonts w:cs="Arial"/>
          <w:szCs w:val="20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2"/>
        <w:gridCol w:w="2802"/>
        <w:gridCol w:w="5456"/>
      </w:tblGrid>
      <w:tr w:rsidR="0024048A" w:rsidRPr="00161033" w14:paraId="66A803C5" w14:textId="77777777" w:rsidTr="00E03A1E">
        <w:tc>
          <w:tcPr>
            <w:tcW w:w="9000" w:type="dxa"/>
            <w:gridSpan w:val="3"/>
            <w:shd w:val="clear" w:color="auto" w:fill="CCCCCC"/>
          </w:tcPr>
          <w:p w14:paraId="2778F8BF" w14:textId="77777777" w:rsidR="0024048A" w:rsidRPr="00161033" w:rsidRDefault="0024048A" w:rsidP="00FB7D15">
            <w:pPr>
              <w:spacing w:line="276" w:lineRule="auto"/>
              <w:rPr>
                <w:rFonts w:cs="Arial"/>
              </w:rPr>
            </w:pPr>
          </w:p>
          <w:p w14:paraId="66EB7174" w14:textId="77777777" w:rsidR="0024048A" w:rsidRPr="00161033" w:rsidRDefault="0024048A" w:rsidP="00FB7D15">
            <w:pPr>
              <w:spacing w:line="276" w:lineRule="auto"/>
              <w:rPr>
                <w:rFonts w:cs="Arial"/>
              </w:rPr>
            </w:pPr>
            <w:r w:rsidRPr="00161033">
              <w:rPr>
                <w:rFonts w:cs="Arial"/>
              </w:rPr>
              <w:t>Kerncompetentie</w:t>
            </w:r>
            <w:r w:rsidRPr="00161033">
              <w:rPr>
                <w:rFonts w:cs="Arial"/>
                <w:szCs w:val="20"/>
              </w:rPr>
              <w:t xml:space="preserve"> perceel 2, Uitzenden en detacheren onderwijzend personeel</w:t>
            </w:r>
          </w:p>
          <w:p w14:paraId="716C6693" w14:textId="77777777" w:rsidR="0024048A" w:rsidRPr="00161033" w:rsidRDefault="0024048A" w:rsidP="00FB7D15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</w:tr>
      <w:tr w:rsidR="0024048A" w:rsidRPr="00161033" w14:paraId="72E3659F" w14:textId="77777777" w:rsidTr="00E03A1E">
        <w:tc>
          <w:tcPr>
            <w:tcW w:w="742" w:type="dxa"/>
          </w:tcPr>
          <w:p w14:paraId="56A58BD5" w14:textId="77777777" w:rsidR="0024048A" w:rsidRPr="00161033" w:rsidRDefault="0024048A" w:rsidP="00FB7D15">
            <w:pPr>
              <w:spacing w:line="276" w:lineRule="auto"/>
              <w:rPr>
                <w:rFonts w:cs="Arial"/>
                <w:szCs w:val="20"/>
              </w:rPr>
            </w:pPr>
            <w:r w:rsidRPr="00161033">
              <w:rPr>
                <w:rFonts w:cs="Arial"/>
                <w:szCs w:val="20"/>
              </w:rPr>
              <w:t>1</w:t>
            </w:r>
          </w:p>
        </w:tc>
        <w:tc>
          <w:tcPr>
            <w:tcW w:w="2802" w:type="dxa"/>
          </w:tcPr>
          <w:p w14:paraId="27F26078" w14:textId="77777777" w:rsidR="0024048A" w:rsidRPr="00161033" w:rsidRDefault="0024048A" w:rsidP="00FB7D15">
            <w:pPr>
              <w:spacing w:line="276" w:lineRule="auto"/>
              <w:rPr>
                <w:rFonts w:cs="Arial"/>
                <w:szCs w:val="20"/>
              </w:rPr>
            </w:pPr>
            <w:r w:rsidRPr="00161033">
              <w:rPr>
                <w:rFonts w:cs="Arial"/>
                <w:szCs w:val="20"/>
              </w:rPr>
              <w:t>Korte omschrijving van het project</w:t>
            </w:r>
          </w:p>
        </w:tc>
        <w:tc>
          <w:tcPr>
            <w:tcW w:w="5456" w:type="dxa"/>
          </w:tcPr>
          <w:p w14:paraId="186B9943" w14:textId="77777777" w:rsidR="0024048A" w:rsidRPr="00161033" w:rsidRDefault="0024048A" w:rsidP="00FB7D15">
            <w:pPr>
              <w:spacing w:line="276" w:lineRule="auto"/>
              <w:rPr>
                <w:rFonts w:cs="Arial"/>
                <w:szCs w:val="20"/>
              </w:rPr>
            </w:pPr>
          </w:p>
        </w:tc>
      </w:tr>
      <w:tr w:rsidR="0024048A" w:rsidRPr="00161033" w14:paraId="2AD695D6" w14:textId="77777777" w:rsidTr="00E03A1E">
        <w:tc>
          <w:tcPr>
            <w:tcW w:w="742" w:type="dxa"/>
          </w:tcPr>
          <w:p w14:paraId="18BE6D24" w14:textId="77777777" w:rsidR="0024048A" w:rsidRPr="00161033" w:rsidRDefault="0024048A" w:rsidP="00FB7D15">
            <w:pPr>
              <w:spacing w:line="276" w:lineRule="auto"/>
              <w:rPr>
                <w:rFonts w:cs="Arial"/>
                <w:szCs w:val="20"/>
              </w:rPr>
            </w:pPr>
            <w:r w:rsidRPr="00161033">
              <w:rPr>
                <w:rFonts w:cs="Arial"/>
                <w:szCs w:val="20"/>
              </w:rPr>
              <w:t>2</w:t>
            </w:r>
          </w:p>
        </w:tc>
        <w:tc>
          <w:tcPr>
            <w:tcW w:w="2802" w:type="dxa"/>
          </w:tcPr>
          <w:p w14:paraId="5C6DB29A" w14:textId="77777777" w:rsidR="0024048A" w:rsidRPr="00161033" w:rsidRDefault="0024048A" w:rsidP="00FB7D15">
            <w:pPr>
              <w:spacing w:line="276" w:lineRule="auto"/>
              <w:rPr>
                <w:rFonts w:cs="Arial"/>
                <w:szCs w:val="20"/>
              </w:rPr>
            </w:pPr>
            <w:r w:rsidRPr="00161033">
              <w:rPr>
                <w:rFonts w:cs="Arial"/>
                <w:szCs w:val="20"/>
              </w:rPr>
              <w:t xml:space="preserve">Naam, adres en telefoonnummer referentie </w:t>
            </w:r>
          </w:p>
        </w:tc>
        <w:tc>
          <w:tcPr>
            <w:tcW w:w="5456" w:type="dxa"/>
          </w:tcPr>
          <w:p w14:paraId="7769A472" w14:textId="77777777" w:rsidR="0024048A" w:rsidRPr="00161033" w:rsidRDefault="0024048A" w:rsidP="00FB7D15">
            <w:pPr>
              <w:spacing w:line="276" w:lineRule="auto"/>
              <w:rPr>
                <w:rFonts w:cs="Arial"/>
                <w:szCs w:val="20"/>
              </w:rPr>
            </w:pPr>
          </w:p>
        </w:tc>
      </w:tr>
      <w:tr w:rsidR="0024048A" w:rsidRPr="00161033" w14:paraId="7801917A" w14:textId="77777777" w:rsidTr="00E03A1E">
        <w:tc>
          <w:tcPr>
            <w:tcW w:w="742" w:type="dxa"/>
          </w:tcPr>
          <w:p w14:paraId="053F064B" w14:textId="77777777" w:rsidR="0024048A" w:rsidRPr="00161033" w:rsidRDefault="0024048A" w:rsidP="00FB7D15">
            <w:pPr>
              <w:spacing w:line="276" w:lineRule="auto"/>
              <w:rPr>
                <w:rFonts w:cs="Arial"/>
                <w:szCs w:val="20"/>
              </w:rPr>
            </w:pPr>
            <w:r w:rsidRPr="00161033">
              <w:rPr>
                <w:rFonts w:cs="Arial"/>
                <w:szCs w:val="20"/>
              </w:rPr>
              <w:t>3</w:t>
            </w:r>
          </w:p>
        </w:tc>
        <w:tc>
          <w:tcPr>
            <w:tcW w:w="2802" w:type="dxa"/>
          </w:tcPr>
          <w:p w14:paraId="5DE10CAA" w14:textId="77777777" w:rsidR="0024048A" w:rsidRPr="00161033" w:rsidRDefault="0024048A" w:rsidP="00FB7D15">
            <w:pPr>
              <w:spacing w:line="276" w:lineRule="auto"/>
              <w:rPr>
                <w:rFonts w:cs="Arial"/>
                <w:szCs w:val="20"/>
              </w:rPr>
            </w:pPr>
            <w:r w:rsidRPr="00161033">
              <w:rPr>
                <w:rFonts w:cs="Arial"/>
                <w:szCs w:val="20"/>
              </w:rPr>
              <w:t>Naam en functie contactpersoon</w:t>
            </w:r>
          </w:p>
        </w:tc>
        <w:tc>
          <w:tcPr>
            <w:tcW w:w="5456" w:type="dxa"/>
          </w:tcPr>
          <w:p w14:paraId="1DAFB00C" w14:textId="77777777" w:rsidR="0024048A" w:rsidRPr="00161033" w:rsidRDefault="0024048A" w:rsidP="00FB7D15">
            <w:pPr>
              <w:spacing w:line="276" w:lineRule="auto"/>
              <w:rPr>
                <w:rFonts w:cs="Arial"/>
                <w:szCs w:val="20"/>
              </w:rPr>
            </w:pPr>
          </w:p>
        </w:tc>
      </w:tr>
      <w:tr w:rsidR="0024048A" w:rsidRPr="00161033" w14:paraId="31A2BCDA" w14:textId="77777777" w:rsidTr="00E03A1E">
        <w:trPr>
          <w:cantSplit/>
          <w:trHeight w:val="135"/>
        </w:trPr>
        <w:tc>
          <w:tcPr>
            <w:tcW w:w="742" w:type="dxa"/>
            <w:vMerge w:val="restart"/>
          </w:tcPr>
          <w:p w14:paraId="6F36DC58" w14:textId="77777777" w:rsidR="0024048A" w:rsidRPr="00161033" w:rsidRDefault="0024048A" w:rsidP="00FB7D15">
            <w:pPr>
              <w:spacing w:line="276" w:lineRule="auto"/>
              <w:rPr>
                <w:rFonts w:cs="Arial"/>
                <w:szCs w:val="20"/>
              </w:rPr>
            </w:pPr>
            <w:r w:rsidRPr="00161033">
              <w:rPr>
                <w:rFonts w:cs="Arial"/>
                <w:szCs w:val="20"/>
              </w:rPr>
              <w:t>4</w:t>
            </w:r>
          </w:p>
        </w:tc>
        <w:tc>
          <w:tcPr>
            <w:tcW w:w="2802" w:type="dxa"/>
            <w:vMerge w:val="restart"/>
          </w:tcPr>
          <w:p w14:paraId="26B012E2" w14:textId="77777777" w:rsidR="0024048A" w:rsidRPr="00161033" w:rsidRDefault="0024048A" w:rsidP="00FB7D15">
            <w:pPr>
              <w:spacing w:line="276" w:lineRule="auto"/>
              <w:rPr>
                <w:rFonts w:cs="Arial"/>
                <w:szCs w:val="20"/>
              </w:rPr>
            </w:pPr>
            <w:r w:rsidRPr="00161033">
              <w:rPr>
                <w:rFonts w:cs="Arial"/>
                <w:szCs w:val="20"/>
              </w:rPr>
              <w:t>Data</w:t>
            </w:r>
          </w:p>
        </w:tc>
        <w:tc>
          <w:tcPr>
            <w:tcW w:w="5456" w:type="dxa"/>
          </w:tcPr>
          <w:p w14:paraId="4BD125C4" w14:textId="77777777" w:rsidR="0024048A" w:rsidRPr="00161033" w:rsidRDefault="0024048A" w:rsidP="00FB7D15">
            <w:pPr>
              <w:spacing w:line="276" w:lineRule="auto"/>
              <w:rPr>
                <w:rFonts w:cs="Arial"/>
                <w:szCs w:val="20"/>
              </w:rPr>
            </w:pPr>
            <w:r w:rsidRPr="00161033">
              <w:rPr>
                <w:rFonts w:cs="Arial"/>
                <w:szCs w:val="20"/>
              </w:rPr>
              <w:t>Datum aanvang:</w:t>
            </w:r>
          </w:p>
        </w:tc>
      </w:tr>
      <w:tr w:rsidR="0024048A" w:rsidRPr="00161033" w14:paraId="671EB84B" w14:textId="77777777" w:rsidTr="00E03A1E">
        <w:trPr>
          <w:cantSplit/>
          <w:trHeight w:val="135"/>
        </w:trPr>
        <w:tc>
          <w:tcPr>
            <w:tcW w:w="742" w:type="dxa"/>
            <w:vMerge/>
          </w:tcPr>
          <w:p w14:paraId="4B33B935" w14:textId="77777777" w:rsidR="0024048A" w:rsidRPr="00161033" w:rsidRDefault="0024048A" w:rsidP="00FB7D15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2802" w:type="dxa"/>
            <w:vMerge/>
          </w:tcPr>
          <w:p w14:paraId="1A550112" w14:textId="77777777" w:rsidR="0024048A" w:rsidRPr="00161033" w:rsidRDefault="0024048A" w:rsidP="00FB7D15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5456" w:type="dxa"/>
          </w:tcPr>
          <w:p w14:paraId="4A16C8B6" w14:textId="77777777" w:rsidR="0024048A" w:rsidRPr="00161033" w:rsidRDefault="0024048A" w:rsidP="00FB7D15">
            <w:pPr>
              <w:spacing w:line="276" w:lineRule="auto"/>
              <w:rPr>
                <w:rFonts w:cs="Arial"/>
                <w:szCs w:val="20"/>
              </w:rPr>
            </w:pPr>
            <w:r w:rsidRPr="00161033">
              <w:rPr>
                <w:rFonts w:cs="Arial"/>
                <w:szCs w:val="20"/>
              </w:rPr>
              <w:t>Datum afronding (indien van toepassing)</w:t>
            </w:r>
          </w:p>
        </w:tc>
      </w:tr>
      <w:tr w:rsidR="0024048A" w:rsidRPr="00161033" w14:paraId="3AB94CAC" w14:textId="77777777" w:rsidTr="00E03A1E">
        <w:tc>
          <w:tcPr>
            <w:tcW w:w="742" w:type="dxa"/>
          </w:tcPr>
          <w:p w14:paraId="20910EB5" w14:textId="77777777" w:rsidR="0024048A" w:rsidRPr="00161033" w:rsidRDefault="0024048A" w:rsidP="00FB7D15">
            <w:pPr>
              <w:spacing w:line="276" w:lineRule="auto"/>
              <w:rPr>
                <w:rFonts w:cs="Arial"/>
                <w:szCs w:val="20"/>
              </w:rPr>
            </w:pPr>
            <w:r w:rsidRPr="00161033">
              <w:rPr>
                <w:rFonts w:cs="Arial"/>
                <w:szCs w:val="20"/>
              </w:rPr>
              <w:t>5</w:t>
            </w:r>
          </w:p>
        </w:tc>
        <w:tc>
          <w:tcPr>
            <w:tcW w:w="2802" w:type="dxa"/>
          </w:tcPr>
          <w:p w14:paraId="77EDFA16" w14:textId="77777777" w:rsidR="0024048A" w:rsidRPr="00161033" w:rsidRDefault="0024048A" w:rsidP="00FB7D15">
            <w:pPr>
              <w:spacing w:line="276" w:lineRule="auto"/>
              <w:rPr>
                <w:rFonts w:cs="Arial"/>
                <w:szCs w:val="20"/>
              </w:rPr>
            </w:pPr>
            <w:r w:rsidRPr="00161033">
              <w:rPr>
                <w:rFonts w:cs="Arial"/>
                <w:szCs w:val="20"/>
              </w:rPr>
              <w:t xml:space="preserve">Indien van toepassing: Naam </w:t>
            </w:r>
            <w:proofErr w:type="spellStart"/>
            <w:r w:rsidRPr="00161033">
              <w:rPr>
                <w:rFonts w:cs="Arial"/>
                <w:szCs w:val="20"/>
              </w:rPr>
              <w:t>combinant</w:t>
            </w:r>
            <w:proofErr w:type="spellEnd"/>
            <w:r w:rsidRPr="00161033">
              <w:rPr>
                <w:rFonts w:cs="Arial"/>
                <w:szCs w:val="20"/>
              </w:rPr>
              <w:t>/ onderaannemer die de opdracht heeft uitgevoerd.</w:t>
            </w:r>
          </w:p>
        </w:tc>
        <w:tc>
          <w:tcPr>
            <w:tcW w:w="5456" w:type="dxa"/>
          </w:tcPr>
          <w:p w14:paraId="7FA01101" w14:textId="77777777" w:rsidR="0024048A" w:rsidRPr="00161033" w:rsidRDefault="0024048A" w:rsidP="00FB7D15">
            <w:pPr>
              <w:spacing w:line="276" w:lineRule="auto"/>
              <w:rPr>
                <w:rFonts w:cs="Arial"/>
                <w:szCs w:val="20"/>
              </w:rPr>
            </w:pPr>
          </w:p>
        </w:tc>
      </w:tr>
      <w:tr w:rsidR="0024048A" w:rsidRPr="00161033" w14:paraId="05B0D683" w14:textId="77777777" w:rsidTr="00E03A1E">
        <w:tc>
          <w:tcPr>
            <w:tcW w:w="742" w:type="dxa"/>
          </w:tcPr>
          <w:p w14:paraId="71BF3F51" w14:textId="77777777" w:rsidR="0024048A" w:rsidRPr="00161033" w:rsidRDefault="0024048A" w:rsidP="00FB7D15">
            <w:pPr>
              <w:spacing w:line="276" w:lineRule="auto"/>
              <w:rPr>
                <w:rFonts w:cs="Arial"/>
                <w:szCs w:val="20"/>
              </w:rPr>
            </w:pPr>
            <w:r w:rsidRPr="00161033">
              <w:rPr>
                <w:rFonts w:cs="Arial"/>
                <w:szCs w:val="20"/>
              </w:rPr>
              <w:t>6</w:t>
            </w:r>
          </w:p>
        </w:tc>
        <w:tc>
          <w:tcPr>
            <w:tcW w:w="2802" w:type="dxa"/>
          </w:tcPr>
          <w:p w14:paraId="50ED08A7" w14:textId="77777777" w:rsidR="0024048A" w:rsidRPr="00161033" w:rsidRDefault="0024048A" w:rsidP="00FB7D15">
            <w:pPr>
              <w:spacing w:line="276" w:lineRule="auto"/>
              <w:rPr>
                <w:rFonts w:cs="Arial"/>
                <w:szCs w:val="20"/>
              </w:rPr>
            </w:pPr>
            <w:r w:rsidRPr="00161033">
              <w:rPr>
                <w:rFonts w:cs="Arial"/>
                <w:szCs w:val="20"/>
              </w:rPr>
              <w:t xml:space="preserve">U heeft voor een onderwijsinstelling in een aaneengesloten periode van maximaal 12 maanden minimaal 1.000 uren onderwijzend personeel uitgezonden/gedetacheerd. </w:t>
            </w:r>
          </w:p>
        </w:tc>
        <w:tc>
          <w:tcPr>
            <w:tcW w:w="5456" w:type="dxa"/>
          </w:tcPr>
          <w:p w14:paraId="3071BCD2" w14:textId="77777777" w:rsidR="0024048A" w:rsidRPr="00161033" w:rsidRDefault="0024048A" w:rsidP="00FB7D15">
            <w:pPr>
              <w:spacing w:line="276" w:lineRule="auto"/>
              <w:rPr>
                <w:rFonts w:cs="Arial"/>
                <w:szCs w:val="20"/>
              </w:rPr>
            </w:pPr>
            <w:r w:rsidRPr="00161033">
              <w:rPr>
                <w:rFonts w:cs="Arial"/>
                <w:szCs w:val="20"/>
              </w:rPr>
              <w:t>ja / nee*</w:t>
            </w:r>
          </w:p>
          <w:p w14:paraId="16658913" w14:textId="77777777" w:rsidR="0024048A" w:rsidRPr="00161033" w:rsidRDefault="0024048A" w:rsidP="00FB7D15">
            <w:pPr>
              <w:spacing w:line="276" w:lineRule="auto"/>
              <w:rPr>
                <w:rFonts w:cs="Arial"/>
                <w:szCs w:val="20"/>
              </w:rPr>
            </w:pPr>
          </w:p>
          <w:p w14:paraId="50486E00" w14:textId="77777777" w:rsidR="0024048A" w:rsidRPr="00161033" w:rsidRDefault="0024048A" w:rsidP="00FB7D15">
            <w:pPr>
              <w:spacing w:line="276" w:lineRule="auto"/>
              <w:rPr>
                <w:rFonts w:cs="Arial"/>
                <w:szCs w:val="20"/>
              </w:rPr>
            </w:pPr>
            <w:r w:rsidRPr="00161033">
              <w:rPr>
                <w:rFonts w:cs="Arial"/>
                <w:szCs w:val="20"/>
              </w:rPr>
              <w:t>geef een toelichting:</w:t>
            </w:r>
          </w:p>
        </w:tc>
      </w:tr>
    </w:tbl>
    <w:p w14:paraId="6C221144" w14:textId="77777777" w:rsidR="0024048A" w:rsidRPr="00161033" w:rsidRDefault="0024048A" w:rsidP="00FB7D15">
      <w:pPr>
        <w:spacing w:line="276" w:lineRule="auto"/>
        <w:rPr>
          <w:rFonts w:cs="Arial"/>
          <w:szCs w:val="20"/>
        </w:rPr>
      </w:pPr>
    </w:p>
    <w:p w14:paraId="71FD47F3" w14:textId="79EEC5EA" w:rsidR="00C25B40" w:rsidRDefault="00C25B40">
      <w:pPr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14:paraId="582B8955" w14:textId="77777777" w:rsidR="0024048A" w:rsidRPr="00161033" w:rsidRDefault="0024048A" w:rsidP="00FB7D15">
      <w:pPr>
        <w:spacing w:line="276" w:lineRule="auto"/>
        <w:rPr>
          <w:rFonts w:cs="Arial"/>
          <w:szCs w:val="20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2"/>
        <w:gridCol w:w="2802"/>
        <w:gridCol w:w="5456"/>
      </w:tblGrid>
      <w:tr w:rsidR="0024048A" w:rsidRPr="00161033" w14:paraId="70BEDC48" w14:textId="77777777" w:rsidTr="00E03A1E">
        <w:tc>
          <w:tcPr>
            <w:tcW w:w="9000" w:type="dxa"/>
            <w:gridSpan w:val="3"/>
            <w:shd w:val="clear" w:color="auto" w:fill="CCCCCC"/>
          </w:tcPr>
          <w:p w14:paraId="1CBE24FF" w14:textId="77777777" w:rsidR="0024048A" w:rsidRPr="00161033" w:rsidRDefault="0024048A" w:rsidP="00FB7D15">
            <w:pPr>
              <w:spacing w:line="276" w:lineRule="auto"/>
              <w:rPr>
                <w:rFonts w:cs="Arial"/>
              </w:rPr>
            </w:pPr>
          </w:p>
          <w:p w14:paraId="459E1DE2" w14:textId="77777777" w:rsidR="0024048A" w:rsidRPr="00161033" w:rsidRDefault="0024048A" w:rsidP="00FB7D15">
            <w:pPr>
              <w:spacing w:line="276" w:lineRule="auto"/>
              <w:rPr>
                <w:rFonts w:cs="Arial"/>
              </w:rPr>
            </w:pPr>
            <w:r w:rsidRPr="00161033">
              <w:rPr>
                <w:rFonts w:cs="Arial"/>
              </w:rPr>
              <w:t xml:space="preserve">Kerncompetentie </w:t>
            </w:r>
            <w:r w:rsidRPr="00161033">
              <w:rPr>
                <w:rFonts w:cs="Arial"/>
                <w:szCs w:val="20"/>
              </w:rPr>
              <w:t>perceel 3, Uitzenden en detacheren ondersteunend personeel</w:t>
            </w:r>
          </w:p>
          <w:p w14:paraId="5DED395F" w14:textId="77777777" w:rsidR="0024048A" w:rsidRPr="00161033" w:rsidRDefault="0024048A" w:rsidP="00FB7D15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</w:tr>
      <w:tr w:rsidR="0024048A" w:rsidRPr="00161033" w14:paraId="5227AA91" w14:textId="77777777" w:rsidTr="00E03A1E">
        <w:tc>
          <w:tcPr>
            <w:tcW w:w="742" w:type="dxa"/>
          </w:tcPr>
          <w:p w14:paraId="6515B023" w14:textId="77777777" w:rsidR="0024048A" w:rsidRPr="00161033" w:rsidRDefault="0024048A" w:rsidP="00FB7D15">
            <w:pPr>
              <w:spacing w:line="276" w:lineRule="auto"/>
              <w:rPr>
                <w:rFonts w:cs="Arial"/>
                <w:szCs w:val="20"/>
              </w:rPr>
            </w:pPr>
            <w:r w:rsidRPr="00161033">
              <w:rPr>
                <w:rFonts w:cs="Arial"/>
                <w:szCs w:val="20"/>
              </w:rPr>
              <w:t>1</w:t>
            </w:r>
          </w:p>
        </w:tc>
        <w:tc>
          <w:tcPr>
            <w:tcW w:w="2802" w:type="dxa"/>
          </w:tcPr>
          <w:p w14:paraId="0C1323D5" w14:textId="77777777" w:rsidR="0024048A" w:rsidRPr="00161033" w:rsidRDefault="0024048A" w:rsidP="00FB7D15">
            <w:pPr>
              <w:spacing w:line="276" w:lineRule="auto"/>
              <w:rPr>
                <w:rFonts w:cs="Arial"/>
                <w:szCs w:val="20"/>
              </w:rPr>
            </w:pPr>
            <w:r w:rsidRPr="00161033">
              <w:rPr>
                <w:rFonts w:cs="Arial"/>
                <w:szCs w:val="20"/>
              </w:rPr>
              <w:t>Korte omschrijving van het project</w:t>
            </w:r>
          </w:p>
        </w:tc>
        <w:tc>
          <w:tcPr>
            <w:tcW w:w="5456" w:type="dxa"/>
          </w:tcPr>
          <w:p w14:paraId="5552522F" w14:textId="77777777" w:rsidR="0024048A" w:rsidRPr="00161033" w:rsidRDefault="0024048A" w:rsidP="00FB7D15">
            <w:pPr>
              <w:spacing w:line="276" w:lineRule="auto"/>
              <w:rPr>
                <w:rFonts w:cs="Arial"/>
                <w:szCs w:val="20"/>
              </w:rPr>
            </w:pPr>
          </w:p>
        </w:tc>
      </w:tr>
      <w:tr w:rsidR="0024048A" w:rsidRPr="00161033" w14:paraId="6BE97655" w14:textId="77777777" w:rsidTr="00E03A1E">
        <w:tc>
          <w:tcPr>
            <w:tcW w:w="742" w:type="dxa"/>
          </w:tcPr>
          <w:p w14:paraId="56C7602E" w14:textId="77777777" w:rsidR="0024048A" w:rsidRPr="00161033" w:rsidRDefault="0024048A" w:rsidP="00FB7D15">
            <w:pPr>
              <w:spacing w:line="276" w:lineRule="auto"/>
              <w:rPr>
                <w:rFonts w:cs="Arial"/>
                <w:szCs w:val="20"/>
              </w:rPr>
            </w:pPr>
            <w:r w:rsidRPr="00161033">
              <w:rPr>
                <w:rFonts w:cs="Arial"/>
                <w:szCs w:val="20"/>
              </w:rPr>
              <w:t>2</w:t>
            </w:r>
          </w:p>
        </w:tc>
        <w:tc>
          <w:tcPr>
            <w:tcW w:w="2802" w:type="dxa"/>
          </w:tcPr>
          <w:p w14:paraId="39C1A6F1" w14:textId="77777777" w:rsidR="0024048A" w:rsidRPr="00161033" w:rsidRDefault="0024048A" w:rsidP="00FB7D15">
            <w:pPr>
              <w:spacing w:line="276" w:lineRule="auto"/>
              <w:rPr>
                <w:rFonts w:cs="Arial"/>
                <w:szCs w:val="20"/>
              </w:rPr>
            </w:pPr>
            <w:r w:rsidRPr="00161033">
              <w:rPr>
                <w:rFonts w:cs="Arial"/>
                <w:szCs w:val="20"/>
              </w:rPr>
              <w:t xml:space="preserve">Naam, adres en telefoonnummer referentie </w:t>
            </w:r>
          </w:p>
        </w:tc>
        <w:tc>
          <w:tcPr>
            <w:tcW w:w="5456" w:type="dxa"/>
          </w:tcPr>
          <w:p w14:paraId="552E4A69" w14:textId="77777777" w:rsidR="0024048A" w:rsidRPr="00161033" w:rsidRDefault="0024048A" w:rsidP="00FB7D15">
            <w:pPr>
              <w:spacing w:line="276" w:lineRule="auto"/>
              <w:rPr>
                <w:rFonts w:cs="Arial"/>
                <w:szCs w:val="20"/>
              </w:rPr>
            </w:pPr>
          </w:p>
        </w:tc>
      </w:tr>
      <w:tr w:rsidR="0024048A" w:rsidRPr="00161033" w14:paraId="34E60530" w14:textId="77777777" w:rsidTr="00E03A1E">
        <w:tc>
          <w:tcPr>
            <w:tcW w:w="742" w:type="dxa"/>
          </w:tcPr>
          <w:p w14:paraId="766D9310" w14:textId="77777777" w:rsidR="0024048A" w:rsidRPr="00161033" w:rsidRDefault="0024048A" w:rsidP="00FB7D15">
            <w:pPr>
              <w:spacing w:line="276" w:lineRule="auto"/>
              <w:rPr>
                <w:rFonts w:cs="Arial"/>
                <w:szCs w:val="20"/>
              </w:rPr>
            </w:pPr>
            <w:r w:rsidRPr="00161033">
              <w:rPr>
                <w:rFonts w:cs="Arial"/>
                <w:szCs w:val="20"/>
              </w:rPr>
              <w:t>3</w:t>
            </w:r>
          </w:p>
        </w:tc>
        <w:tc>
          <w:tcPr>
            <w:tcW w:w="2802" w:type="dxa"/>
          </w:tcPr>
          <w:p w14:paraId="64AFB423" w14:textId="77777777" w:rsidR="0024048A" w:rsidRPr="00161033" w:rsidRDefault="0024048A" w:rsidP="00FB7D15">
            <w:pPr>
              <w:spacing w:line="276" w:lineRule="auto"/>
              <w:rPr>
                <w:rFonts w:cs="Arial"/>
                <w:szCs w:val="20"/>
              </w:rPr>
            </w:pPr>
            <w:r w:rsidRPr="00161033">
              <w:rPr>
                <w:rFonts w:cs="Arial"/>
                <w:szCs w:val="20"/>
              </w:rPr>
              <w:t>Naam en functie contactpersoon</w:t>
            </w:r>
          </w:p>
        </w:tc>
        <w:tc>
          <w:tcPr>
            <w:tcW w:w="5456" w:type="dxa"/>
          </w:tcPr>
          <w:p w14:paraId="439E8F23" w14:textId="77777777" w:rsidR="0024048A" w:rsidRPr="00161033" w:rsidRDefault="0024048A" w:rsidP="00FB7D15">
            <w:pPr>
              <w:spacing w:line="276" w:lineRule="auto"/>
              <w:rPr>
                <w:rFonts w:cs="Arial"/>
                <w:szCs w:val="20"/>
              </w:rPr>
            </w:pPr>
          </w:p>
        </w:tc>
      </w:tr>
      <w:tr w:rsidR="0024048A" w:rsidRPr="00161033" w14:paraId="34225D57" w14:textId="77777777" w:rsidTr="00E03A1E">
        <w:trPr>
          <w:cantSplit/>
          <w:trHeight w:val="135"/>
        </w:trPr>
        <w:tc>
          <w:tcPr>
            <w:tcW w:w="742" w:type="dxa"/>
            <w:vMerge w:val="restart"/>
          </w:tcPr>
          <w:p w14:paraId="7761C33F" w14:textId="77777777" w:rsidR="0024048A" w:rsidRPr="00161033" w:rsidRDefault="0024048A" w:rsidP="00FB7D15">
            <w:pPr>
              <w:spacing w:line="276" w:lineRule="auto"/>
              <w:rPr>
                <w:rFonts w:cs="Arial"/>
                <w:szCs w:val="20"/>
              </w:rPr>
            </w:pPr>
            <w:r w:rsidRPr="00161033">
              <w:rPr>
                <w:rFonts w:cs="Arial"/>
                <w:szCs w:val="20"/>
              </w:rPr>
              <w:t>4</w:t>
            </w:r>
          </w:p>
        </w:tc>
        <w:tc>
          <w:tcPr>
            <w:tcW w:w="2802" w:type="dxa"/>
            <w:vMerge w:val="restart"/>
          </w:tcPr>
          <w:p w14:paraId="7C8C4CA8" w14:textId="77777777" w:rsidR="0024048A" w:rsidRPr="00161033" w:rsidRDefault="0024048A" w:rsidP="00FB7D15">
            <w:pPr>
              <w:spacing w:line="276" w:lineRule="auto"/>
              <w:rPr>
                <w:rFonts w:cs="Arial"/>
                <w:szCs w:val="20"/>
              </w:rPr>
            </w:pPr>
            <w:r w:rsidRPr="00161033">
              <w:rPr>
                <w:rFonts w:cs="Arial"/>
                <w:szCs w:val="20"/>
              </w:rPr>
              <w:t>Data</w:t>
            </w:r>
          </w:p>
        </w:tc>
        <w:tc>
          <w:tcPr>
            <w:tcW w:w="5456" w:type="dxa"/>
          </w:tcPr>
          <w:p w14:paraId="2D65C424" w14:textId="77777777" w:rsidR="0024048A" w:rsidRPr="00161033" w:rsidRDefault="0024048A" w:rsidP="00FB7D15">
            <w:pPr>
              <w:spacing w:line="276" w:lineRule="auto"/>
              <w:rPr>
                <w:rFonts w:cs="Arial"/>
                <w:szCs w:val="20"/>
              </w:rPr>
            </w:pPr>
            <w:r w:rsidRPr="00161033">
              <w:rPr>
                <w:rFonts w:cs="Arial"/>
                <w:szCs w:val="20"/>
              </w:rPr>
              <w:t>Datum aanvang:</w:t>
            </w:r>
          </w:p>
        </w:tc>
      </w:tr>
      <w:tr w:rsidR="0024048A" w:rsidRPr="00161033" w14:paraId="729E6348" w14:textId="77777777" w:rsidTr="00E03A1E">
        <w:trPr>
          <w:cantSplit/>
          <w:trHeight w:val="135"/>
        </w:trPr>
        <w:tc>
          <w:tcPr>
            <w:tcW w:w="742" w:type="dxa"/>
            <w:vMerge/>
          </w:tcPr>
          <w:p w14:paraId="2563984A" w14:textId="77777777" w:rsidR="0024048A" w:rsidRPr="00161033" w:rsidRDefault="0024048A" w:rsidP="00FB7D15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2802" w:type="dxa"/>
            <w:vMerge/>
          </w:tcPr>
          <w:p w14:paraId="78D625DF" w14:textId="77777777" w:rsidR="0024048A" w:rsidRPr="00161033" w:rsidRDefault="0024048A" w:rsidP="00FB7D15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5456" w:type="dxa"/>
          </w:tcPr>
          <w:p w14:paraId="4A77D7CB" w14:textId="77777777" w:rsidR="0024048A" w:rsidRPr="00161033" w:rsidRDefault="0024048A" w:rsidP="00FB7D15">
            <w:pPr>
              <w:spacing w:line="276" w:lineRule="auto"/>
              <w:rPr>
                <w:rFonts w:cs="Arial"/>
                <w:szCs w:val="20"/>
              </w:rPr>
            </w:pPr>
            <w:r w:rsidRPr="00161033">
              <w:rPr>
                <w:rFonts w:cs="Arial"/>
                <w:szCs w:val="20"/>
              </w:rPr>
              <w:t>Datum afronding (indien van toepassing)</w:t>
            </w:r>
          </w:p>
        </w:tc>
      </w:tr>
      <w:tr w:rsidR="0024048A" w:rsidRPr="00161033" w14:paraId="2568A03A" w14:textId="77777777" w:rsidTr="00E03A1E">
        <w:tc>
          <w:tcPr>
            <w:tcW w:w="742" w:type="dxa"/>
          </w:tcPr>
          <w:p w14:paraId="4153A782" w14:textId="77777777" w:rsidR="0024048A" w:rsidRPr="00161033" w:rsidRDefault="0024048A" w:rsidP="00FB7D15">
            <w:pPr>
              <w:spacing w:line="276" w:lineRule="auto"/>
              <w:rPr>
                <w:rFonts w:cs="Arial"/>
                <w:szCs w:val="20"/>
              </w:rPr>
            </w:pPr>
            <w:r w:rsidRPr="00161033">
              <w:rPr>
                <w:rFonts w:cs="Arial"/>
                <w:szCs w:val="20"/>
              </w:rPr>
              <w:t>5</w:t>
            </w:r>
          </w:p>
        </w:tc>
        <w:tc>
          <w:tcPr>
            <w:tcW w:w="2802" w:type="dxa"/>
          </w:tcPr>
          <w:p w14:paraId="414E04DC" w14:textId="77777777" w:rsidR="0024048A" w:rsidRPr="00161033" w:rsidRDefault="0024048A" w:rsidP="00FB7D15">
            <w:pPr>
              <w:spacing w:line="276" w:lineRule="auto"/>
              <w:rPr>
                <w:rFonts w:cs="Arial"/>
                <w:szCs w:val="20"/>
              </w:rPr>
            </w:pPr>
            <w:r w:rsidRPr="00161033">
              <w:rPr>
                <w:rFonts w:cs="Arial"/>
                <w:szCs w:val="20"/>
              </w:rPr>
              <w:t xml:space="preserve">Indien van toepassing: Naam </w:t>
            </w:r>
            <w:proofErr w:type="spellStart"/>
            <w:r w:rsidRPr="00161033">
              <w:rPr>
                <w:rFonts w:cs="Arial"/>
                <w:szCs w:val="20"/>
              </w:rPr>
              <w:t>combinant</w:t>
            </w:r>
            <w:proofErr w:type="spellEnd"/>
            <w:r w:rsidRPr="00161033">
              <w:rPr>
                <w:rFonts w:cs="Arial"/>
                <w:szCs w:val="20"/>
              </w:rPr>
              <w:t>/ onderaannemer die de opdracht heeft uitgevoerd.</w:t>
            </w:r>
          </w:p>
        </w:tc>
        <w:tc>
          <w:tcPr>
            <w:tcW w:w="5456" w:type="dxa"/>
          </w:tcPr>
          <w:p w14:paraId="691D5592" w14:textId="77777777" w:rsidR="0024048A" w:rsidRPr="00161033" w:rsidRDefault="0024048A" w:rsidP="00FB7D15">
            <w:pPr>
              <w:spacing w:line="276" w:lineRule="auto"/>
              <w:rPr>
                <w:rFonts w:cs="Arial"/>
                <w:szCs w:val="20"/>
              </w:rPr>
            </w:pPr>
          </w:p>
        </w:tc>
      </w:tr>
      <w:tr w:rsidR="0024048A" w:rsidRPr="00161033" w14:paraId="7C499A2C" w14:textId="77777777" w:rsidTr="00E03A1E">
        <w:tc>
          <w:tcPr>
            <w:tcW w:w="742" w:type="dxa"/>
          </w:tcPr>
          <w:p w14:paraId="39D790E9" w14:textId="77777777" w:rsidR="0024048A" w:rsidRPr="00161033" w:rsidRDefault="0024048A" w:rsidP="00FB7D15">
            <w:pPr>
              <w:spacing w:line="276" w:lineRule="auto"/>
              <w:rPr>
                <w:rFonts w:cs="Arial"/>
                <w:szCs w:val="20"/>
              </w:rPr>
            </w:pPr>
            <w:r w:rsidRPr="00161033">
              <w:rPr>
                <w:rFonts w:cs="Arial"/>
                <w:szCs w:val="20"/>
              </w:rPr>
              <w:t>6</w:t>
            </w:r>
          </w:p>
        </w:tc>
        <w:tc>
          <w:tcPr>
            <w:tcW w:w="2802" w:type="dxa"/>
          </w:tcPr>
          <w:p w14:paraId="1DDF0B32" w14:textId="77777777" w:rsidR="0024048A" w:rsidRPr="00161033" w:rsidRDefault="0024048A" w:rsidP="00FB7D15">
            <w:pPr>
              <w:spacing w:line="276" w:lineRule="auto"/>
              <w:rPr>
                <w:rFonts w:cs="Arial"/>
                <w:szCs w:val="20"/>
              </w:rPr>
            </w:pPr>
            <w:r w:rsidRPr="00161033">
              <w:rPr>
                <w:rFonts w:cs="Arial"/>
                <w:szCs w:val="20"/>
              </w:rPr>
              <w:t xml:space="preserve">U heeft voor een onderwijsinstelling in een aaneengesloten periode van maximaal 12 maanden minimaal 500 uren ondersteunend personeel uitgezonden/gedetacheerd. </w:t>
            </w:r>
          </w:p>
        </w:tc>
        <w:tc>
          <w:tcPr>
            <w:tcW w:w="5456" w:type="dxa"/>
          </w:tcPr>
          <w:p w14:paraId="10BD3AC2" w14:textId="77777777" w:rsidR="0024048A" w:rsidRPr="00161033" w:rsidRDefault="0024048A" w:rsidP="00FB7D15">
            <w:pPr>
              <w:spacing w:line="276" w:lineRule="auto"/>
              <w:rPr>
                <w:rFonts w:cs="Arial"/>
                <w:szCs w:val="20"/>
              </w:rPr>
            </w:pPr>
            <w:r w:rsidRPr="00161033">
              <w:rPr>
                <w:rFonts w:cs="Arial"/>
                <w:szCs w:val="20"/>
              </w:rPr>
              <w:t>ja / nee*</w:t>
            </w:r>
          </w:p>
          <w:p w14:paraId="4683E3CA" w14:textId="77777777" w:rsidR="0024048A" w:rsidRPr="00161033" w:rsidRDefault="0024048A" w:rsidP="00FB7D15">
            <w:pPr>
              <w:spacing w:line="276" w:lineRule="auto"/>
              <w:rPr>
                <w:rFonts w:cs="Arial"/>
                <w:szCs w:val="20"/>
              </w:rPr>
            </w:pPr>
          </w:p>
          <w:p w14:paraId="4CC6A8E1" w14:textId="77777777" w:rsidR="0024048A" w:rsidRPr="00161033" w:rsidRDefault="0024048A" w:rsidP="00FB7D15">
            <w:pPr>
              <w:spacing w:line="276" w:lineRule="auto"/>
              <w:rPr>
                <w:rFonts w:cs="Arial"/>
                <w:szCs w:val="20"/>
              </w:rPr>
            </w:pPr>
            <w:r w:rsidRPr="00161033">
              <w:rPr>
                <w:rFonts w:cs="Arial"/>
                <w:szCs w:val="20"/>
              </w:rPr>
              <w:t>geef een toelichting:</w:t>
            </w:r>
          </w:p>
        </w:tc>
      </w:tr>
    </w:tbl>
    <w:p w14:paraId="2EAC9367" w14:textId="06AC787C" w:rsidR="0024048A" w:rsidRDefault="0024048A" w:rsidP="00FB7D15">
      <w:pPr>
        <w:spacing w:line="276" w:lineRule="auto"/>
        <w:rPr>
          <w:rFonts w:cs="Arial"/>
          <w:szCs w:val="20"/>
        </w:rPr>
      </w:pPr>
    </w:p>
    <w:p w14:paraId="2196DB6E" w14:textId="77777777" w:rsidR="00C25B40" w:rsidRPr="00161033" w:rsidRDefault="00C25B40" w:rsidP="00FB7D15">
      <w:pPr>
        <w:spacing w:line="276" w:lineRule="auto"/>
        <w:rPr>
          <w:rFonts w:cs="Arial"/>
          <w:szCs w:val="20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2"/>
        <w:gridCol w:w="2802"/>
        <w:gridCol w:w="5456"/>
      </w:tblGrid>
      <w:tr w:rsidR="0024048A" w:rsidRPr="00161033" w14:paraId="3B6DE932" w14:textId="77777777" w:rsidTr="00E03A1E">
        <w:tc>
          <w:tcPr>
            <w:tcW w:w="9000" w:type="dxa"/>
            <w:gridSpan w:val="3"/>
            <w:shd w:val="clear" w:color="auto" w:fill="CCCCCC"/>
          </w:tcPr>
          <w:p w14:paraId="3AAA8AAE" w14:textId="0791FD3B" w:rsidR="0024048A" w:rsidRPr="00161033" w:rsidRDefault="0024048A" w:rsidP="00FB7D15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  <w:szCs w:val="20"/>
              </w:rPr>
              <w:br w:type="page"/>
            </w:r>
          </w:p>
          <w:p w14:paraId="3B96F7AC" w14:textId="77777777" w:rsidR="0024048A" w:rsidRPr="00161033" w:rsidRDefault="0024048A" w:rsidP="00FB7D15">
            <w:pPr>
              <w:spacing w:line="276" w:lineRule="auto"/>
              <w:rPr>
                <w:rFonts w:cs="Arial"/>
                <w:szCs w:val="20"/>
              </w:rPr>
            </w:pPr>
            <w:r w:rsidRPr="00161033">
              <w:rPr>
                <w:rFonts w:cs="Arial"/>
              </w:rPr>
              <w:t xml:space="preserve">Kerncompetentie </w:t>
            </w:r>
            <w:r w:rsidRPr="00161033">
              <w:rPr>
                <w:rFonts w:cs="Arial"/>
                <w:szCs w:val="20"/>
              </w:rPr>
              <w:t xml:space="preserve">perceel 4, Uitzenden en detacheren surveillantenpool </w:t>
            </w:r>
          </w:p>
          <w:p w14:paraId="29A85FBF" w14:textId="77777777" w:rsidR="0024048A" w:rsidRPr="00161033" w:rsidRDefault="0024048A" w:rsidP="00FB7D15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</w:tr>
      <w:tr w:rsidR="0024048A" w:rsidRPr="00161033" w14:paraId="6644F753" w14:textId="77777777" w:rsidTr="00E03A1E">
        <w:tc>
          <w:tcPr>
            <w:tcW w:w="742" w:type="dxa"/>
          </w:tcPr>
          <w:p w14:paraId="0297EF98" w14:textId="77777777" w:rsidR="0024048A" w:rsidRPr="00161033" w:rsidRDefault="0024048A" w:rsidP="00FB7D15">
            <w:pPr>
              <w:spacing w:line="276" w:lineRule="auto"/>
              <w:rPr>
                <w:rFonts w:cs="Arial"/>
                <w:szCs w:val="20"/>
              </w:rPr>
            </w:pPr>
            <w:r w:rsidRPr="00161033">
              <w:rPr>
                <w:rFonts w:cs="Arial"/>
                <w:szCs w:val="20"/>
              </w:rPr>
              <w:t>1</w:t>
            </w:r>
          </w:p>
        </w:tc>
        <w:tc>
          <w:tcPr>
            <w:tcW w:w="2802" w:type="dxa"/>
          </w:tcPr>
          <w:p w14:paraId="19CF5830" w14:textId="77777777" w:rsidR="0024048A" w:rsidRPr="00161033" w:rsidRDefault="0024048A" w:rsidP="00FB7D15">
            <w:pPr>
              <w:spacing w:line="276" w:lineRule="auto"/>
              <w:rPr>
                <w:rFonts w:cs="Arial"/>
                <w:szCs w:val="20"/>
              </w:rPr>
            </w:pPr>
            <w:r w:rsidRPr="00161033">
              <w:rPr>
                <w:rFonts w:cs="Arial"/>
                <w:szCs w:val="20"/>
              </w:rPr>
              <w:t>Korte omschrijving van het project</w:t>
            </w:r>
          </w:p>
        </w:tc>
        <w:tc>
          <w:tcPr>
            <w:tcW w:w="5456" w:type="dxa"/>
          </w:tcPr>
          <w:p w14:paraId="4276E53C" w14:textId="77777777" w:rsidR="0024048A" w:rsidRPr="00161033" w:rsidRDefault="0024048A" w:rsidP="00FB7D15">
            <w:pPr>
              <w:spacing w:line="276" w:lineRule="auto"/>
              <w:rPr>
                <w:rFonts w:cs="Arial"/>
                <w:szCs w:val="20"/>
              </w:rPr>
            </w:pPr>
          </w:p>
        </w:tc>
      </w:tr>
      <w:tr w:rsidR="0024048A" w:rsidRPr="00161033" w14:paraId="17ED5A47" w14:textId="77777777" w:rsidTr="00E03A1E">
        <w:tc>
          <w:tcPr>
            <w:tcW w:w="742" w:type="dxa"/>
          </w:tcPr>
          <w:p w14:paraId="7ED124C2" w14:textId="77777777" w:rsidR="0024048A" w:rsidRPr="00161033" w:rsidRDefault="0024048A" w:rsidP="00FB7D15">
            <w:pPr>
              <w:spacing w:line="276" w:lineRule="auto"/>
              <w:rPr>
                <w:rFonts w:cs="Arial"/>
                <w:szCs w:val="20"/>
              </w:rPr>
            </w:pPr>
            <w:r w:rsidRPr="00161033">
              <w:rPr>
                <w:rFonts w:cs="Arial"/>
                <w:szCs w:val="20"/>
              </w:rPr>
              <w:t>2</w:t>
            </w:r>
          </w:p>
        </w:tc>
        <w:tc>
          <w:tcPr>
            <w:tcW w:w="2802" w:type="dxa"/>
          </w:tcPr>
          <w:p w14:paraId="387C1F1D" w14:textId="77777777" w:rsidR="0024048A" w:rsidRPr="00161033" w:rsidRDefault="0024048A" w:rsidP="00FB7D15">
            <w:pPr>
              <w:spacing w:line="276" w:lineRule="auto"/>
              <w:rPr>
                <w:rFonts w:cs="Arial"/>
                <w:szCs w:val="20"/>
              </w:rPr>
            </w:pPr>
            <w:r w:rsidRPr="00161033">
              <w:rPr>
                <w:rFonts w:cs="Arial"/>
                <w:szCs w:val="20"/>
              </w:rPr>
              <w:t xml:space="preserve">Naam, adres en telefoonnummer referentie </w:t>
            </w:r>
          </w:p>
        </w:tc>
        <w:tc>
          <w:tcPr>
            <w:tcW w:w="5456" w:type="dxa"/>
          </w:tcPr>
          <w:p w14:paraId="0CC26019" w14:textId="77777777" w:rsidR="0024048A" w:rsidRPr="00161033" w:rsidRDefault="0024048A" w:rsidP="00FB7D15">
            <w:pPr>
              <w:spacing w:line="276" w:lineRule="auto"/>
              <w:rPr>
                <w:rFonts w:cs="Arial"/>
                <w:szCs w:val="20"/>
              </w:rPr>
            </w:pPr>
          </w:p>
        </w:tc>
      </w:tr>
      <w:tr w:rsidR="0024048A" w:rsidRPr="00161033" w14:paraId="5162E573" w14:textId="77777777" w:rsidTr="00E03A1E">
        <w:tc>
          <w:tcPr>
            <w:tcW w:w="742" w:type="dxa"/>
          </w:tcPr>
          <w:p w14:paraId="07AD1C4E" w14:textId="77777777" w:rsidR="0024048A" w:rsidRPr="00161033" w:rsidRDefault="0024048A" w:rsidP="00FB7D15">
            <w:pPr>
              <w:spacing w:line="276" w:lineRule="auto"/>
              <w:rPr>
                <w:rFonts w:cs="Arial"/>
                <w:szCs w:val="20"/>
              </w:rPr>
            </w:pPr>
            <w:r w:rsidRPr="00161033">
              <w:rPr>
                <w:rFonts w:cs="Arial"/>
                <w:szCs w:val="20"/>
              </w:rPr>
              <w:t>3</w:t>
            </w:r>
          </w:p>
        </w:tc>
        <w:tc>
          <w:tcPr>
            <w:tcW w:w="2802" w:type="dxa"/>
          </w:tcPr>
          <w:p w14:paraId="17238CE4" w14:textId="77777777" w:rsidR="0024048A" w:rsidRPr="00161033" w:rsidRDefault="0024048A" w:rsidP="00FB7D15">
            <w:pPr>
              <w:spacing w:line="276" w:lineRule="auto"/>
              <w:rPr>
                <w:rFonts w:cs="Arial"/>
                <w:szCs w:val="20"/>
              </w:rPr>
            </w:pPr>
            <w:r w:rsidRPr="00161033">
              <w:rPr>
                <w:rFonts w:cs="Arial"/>
                <w:szCs w:val="20"/>
              </w:rPr>
              <w:t>Naam en functie contactpersoon</w:t>
            </w:r>
          </w:p>
        </w:tc>
        <w:tc>
          <w:tcPr>
            <w:tcW w:w="5456" w:type="dxa"/>
          </w:tcPr>
          <w:p w14:paraId="49E0D547" w14:textId="77777777" w:rsidR="0024048A" w:rsidRPr="00161033" w:rsidRDefault="0024048A" w:rsidP="00FB7D15">
            <w:pPr>
              <w:spacing w:line="276" w:lineRule="auto"/>
              <w:rPr>
                <w:rFonts w:cs="Arial"/>
                <w:szCs w:val="20"/>
              </w:rPr>
            </w:pPr>
          </w:p>
        </w:tc>
      </w:tr>
      <w:tr w:rsidR="0024048A" w:rsidRPr="00161033" w14:paraId="0A0BCD8A" w14:textId="77777777" w:rsidTr="00E03A1E">
        <w:trPr>
          <w:cantSplit/>
          <w:trHeight w:val="135"/>
        </w:trPr>
        <w:tc>
          <w:tcPr>
            <w:tcW w:w="742" w:type="dxa"/>
            <w:vMerge w:val="restart"/>
          </w:tcPr>
          <w:p w14:paraId="5A0952C1" w14:textId="77777777" w:rsidR="0024048A" w:rsidRPr="00161033" w:rsidRDefault="0024048A" w:rsidP="00FB7D15">
            <w:pPr>
              <w:spacing w:line="276" w:lineRule="auto"/>
              <w:rPr>
                <w:rFonts w:cs="Arial"/>
                <w:szCs w:val="20"/>
              </w:rPr>
            </w:pPr>
            <w:r w:rsidRPr="00161033">
              <w:rPr>
                <w:rFonts w:cs="Arial"/>
                <w:szCs w:val="20"/>
              </w:rPr>
              <w:t>4</w:t>
            </w:r>
          </w:p>
        </w:tc>
        <w:tc>
          <w:tcPr>
            <w:tcW w:w="2802" w:type="dxa"/>
            <w:vMerge w:val="restart"/>
          </w:tcPr>
          <w:p w14:paraId="32B8981F" w14:textId="77777777" w:rsidR="0024048A" w:rsidRPr="00161033" w:rsidRDefault="0024048A" w:rsidP="00FB7D15">
            <w:pPr>
              <w:spacing w:line="276" w:lineRule="auto"/>
              <w:rPr>
                <w:rFonts w:cs="Arial"/>
                <w:szCs w:val="20"/>
              </w:rPr>
            </w:pPr>
            <w:r w:rsidRPr="00161033">
              <w:rPr>
                <w:rFonts w:cs="Arial"/>
                <w:szCs w:val="20"/>
              </w:rPr>
              <w:t>Data</w:t>
            </w:r>
          </w:p>
        </w:tc>
        <w:tc>
          <w:tcPr>
            <w:tcW w:w="5456" w:type="dxa"/>
          </w:tcPr>
          <w:p w14:paraId="6EB0A737" w14:textId="77777777" w:rsidR="0024048A" w:rsidRPr="00161033" w:rsidRDefault="0024048A" w:rsidP="00FB7D15">
            <w:pPr>
              <w:spacing w:line="276" w:lineRule="auto"/>
              <w:rPr>
                <w:rFonts w:cs="Arial"/>
                <w:szCs w:val="20"/>
              </w:rPr>
            </w:pPr>
            <w:r w:rsidRPr="00161033">
              <w:rPr>
                <w:rFonts w:cs="Arial"/>
                <w:szCs w:val="20"/>
              </w:rPr>
              <w:t>Datum aanvang:</w:t>
            </w:r>
          </w:p>
        </w:tc>
      </w:tr>
      <w:tr w:rsidR="0024048A" w:rsidRPr="00161033" w14:paraId="3D01DF52" w14:textId="77777777" w:rsidTr="00E03A1E">
        <w:trPr>
          <w:cantSplit/>
          <w:trHeight w:val="135"/>
        </w:trPr>
        <w:tc>
          <w:tcPr>
            <w:tcW w:w="742" w:type="dxa"/>
            <w:vMerge/>
          </w:tcPr>
          <w:p w14:paraId="01D8D19F" w14:textId="77777777" w:rsidR="0024048A" w:rsidRPr="00161033" w:rsidRDefault="0024048A" w:rsidP="00FB7D15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2802" w:type="dxa"/>
            <w:vMerge/>
          </w:tcPr>
          <w:p w14:paraId="75EE73DC" w14:textId="77777777" w:rsidR="0024048A" w:rsidRPr="00161033" w:rsidRDefault="0024048A" w:rsidP="00FB7D15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5456" w:type="dxa"/>
          </w:tcPr>
          <w:p w14:paraId="57DFBA7B" w14:textId="77777777" w:rsidR="0024048A" w:rsidRPr="00161033" w:rsidRDefault="0024048A" w:rsidP="00FB7D15">
            <w:pPr>
              <w:spacing w:line="276" w:lineRule="auto"/>
              <w:rPr>
                <w:rFonts w:cs="Arial"/>
                <w:szCs w:val="20"/>
              </w:rPr>
            </w:pPr>
            <w:r w:rsidRPr="00161033">
              <w:rPr>
                <w:rFonts w:cs="Arial"/>
                <w:szCs w:val="20"/>
              </w:rPr>
              <w:t>Datum afronding (indien van toepassing)</w:t>
            </w:r>
          </w:p>
        </w:tc>
      </w:tr>
      <w:tr w:rsidR="0024048A" w:rsidRPr="00161033" w14:paraId="79B977B5" w14:textId="77777777" w:rsidTr="00E03A1E">
        <w:tc>
          <w:tcPr>
            <w:tcW w:w="742" w:type="dxa"/>
          </w:tcPr>
          <w:p w14:paraId="0BE11014" w14:textId="77777777" w:rsidR="0024048A" w:rsidRPr="00161033" w:rsidRDefault="0024048A" w:rsidP="00FB7D15">
            <w:pPr>
              <w:spacing w:line="276" w:lineRule="auto"/>
              <w:rPr>
                <w:rFonts w:cs="Arial"/>
                <w:szCs w:val="20"/>
              </w:rPr>
            </w:pPr>
            <w:r w:rsidRPr="00161033">
              <w:rPr>
                <w:rFonts w:cs="Arial"/>
                <w:szCs w:val="20"/>
              </w:rPr>
              <w:t>5</w:t>
            </w:r>
          </w:p>
        </w:tc>
        <w:tc>
          <w:tcPr>
            <w:tcW w:w="2802" w:type="dxa"/>
          </w:tcPr>
          <w:p w14:paraId="54328716" w14:textId="77777777" w:rsidR="0024048A" w:rsidRPr="00161033" w:rsidRDefault="0024048A" w:rsidP="00FB7D15">
            <w:pPr>
              <w:spacing w:line="276" w:lineRule="auto"/>
              <w:rPr>
                <w:rFonts w:cs="Arial"/>
                <w:szCs w:val="20"/>
              </w:rPr>
            </w:pPr>
            <w:r w:rsidRPr="00161033">
              <w:rPr>
                <w:rFonts w:cs="Arial"/>
                <w:szCs w:val="20"/>
              </w:rPr>
              <w:t xml:space="preserve">Indien van toepassing: Naam </w:t>
            </w:r>
            <w:proofErr w:type="spellStart"/>
            <w:r w:rsidRPr="00161033">
              <w:rPr>
                <w:rFonts w:cs="Arial"/>
                <w:szCs w:val="20"/>
              </w:rPr>
              <w:t>combinant</w:t>
            </w:r>
            <w:proofErr w:type="spellEnd"/>
            <w:r w:rsidRPr="00161033">
              <w:rPr>
                <w:rFonts w:cs="Arial"/>
                <w:szCs w:val="20"/>
              </w:rPr>
              <w:t>/ onderaannemer die de opdracht heeft uitgevoerd.</w:t>
            </w:r>
          </w:p>
        </w:tc>
        <w:tc>
          <w:tcPr>
            <w:tcW w:w="5456" w:type="dxa"/>
          </w:tcPr>
          <w:p w14:paraId="31753D32" w14:textId="77777777" w:rsidR="0024048A" w:rsidRPr="00161033" w:rsidRDefault="0024048A" w:rsidP="00FB7D15">
            <w:pPr>
              <w:spacing w:line="276" w:lineRule="auto"/>
              <w:rPr>
                <w:rFonts w:cs="Arial"/>
                <w:szCs w:val="20"/>
              </w:rPr>
            </w:pPr>
          </w:p>
        </w:tc>
      </w:tr>
      <w:tr w:rsidR="0024048A" w:rsidRPr="00161033" w14:paraId="087B0CEF" w14:textId="77777777" w:rsidTr="00E03A1E">
        <w:tc>
          <w:tcPr>
            <w:tcW w:w="742" w:type="dxa"/>
          </w:tcPr>
          <w:p w14:paraId="5B326512" w14:textId="77777777" w:rsidR="0024048A" w:rsidRPr="00161033" w:rsidRDefault="0024048A" w:rsidP="00FB7D15">
            <w:pPr>
              <w:spacing w:line="276" w:lineRule="auto"/>
              <w:rPr>
                <w:rFonts w:cs="Arial"/>
                <w:szCs w:val="20"/>
              </w:rPr>
            </w:pPr>
            <w:r w:rsidRPr="00161033">
              <w:rPr>
                <w:rFonts w:cs="Arial"/>
                <w:szCs w:val="20"/>
              </w:rPr>
              <w:t>6</w:t>
            </w:r>
          </w:p>
        </w:tc>
        <w:tc>
          <w:tcPr>
            <w:tcW w:w="2802" w:type="dxa"/>
          </w:tcPr>
          <w:p w14:paraId="375C495E" w14:textId="77777777" w:rsidR="0024048A" w:rsidRPr="00161033" w:rsidRDefault="0024048A" w:rsidP="00FB7D15">
            <w:pPr>
              <w:spacing w:line="276" w:lineRule="auto"/>
              <w:rPr>
                <w:rFonts w:cs="Arial"/>
                <w:szCs w:val="20"/>
              </w:rPr>
            </w:pPr>
            <w:r w:rsidRPr="00161033">
              <w:rPr>
                <w:rFonts w:cs="Arial"/>
                <w:szCs w:val="20"/>
              </w:rPr>
              <w:t xml:space="preserve">U heeft voor een onderwijsinstelling in een aaneengesloten periode van maximaal 12 maanden minimaal 5.000 uren surveillanten uitgezonden/gedetacheerd. </w:t>
            </w:r>
          </w:p>
        </w:tc>
        <w:tc>
          <w:tcPr>
            <w:tcW w:w="5456" w:type="dxa"/>
          </w:tcPr>
          <w:p w14:paraId="6A776F37" w14:textId="77777777" w:rsidR="0024048A" w:rsidRPr="00161033" w:rsidRDefault="0024048A" w:rsidP="00FB7D15">
            <w:pPr>
              <w:spacing w:line="276" w:lineRule="auto"/>
              <w:rPr>
                <w:rFonts w:cs="Arial"/>
                <w:szCs w:val="20"/>
              </w:rPr>
            </w:pPr>
            <w:r w:rsidRPr="00161033">
              <w:rPr>
                <w:rFonts w:cs="Arial"/>
                <w:szCs w:val="20"/>
              </w:rPr>
              <w:t>ja / nee*</w:t>
            </w:r>
          </w:p>
          <w:p w14:paraId="02F2898B" w14:textId="77777777" w:rsidR="0024048A" w:rsidRPr="00161033" w:rsidRDefault="0024048A" w:rsidP="00FB7D15">
            <w:pPr>
              <w:spacing w:line="276" w:lineRule="auto"/>
              <w:rPr>
                <w:rFonts w:cs="Arial"/>
                <w:szCs w:val="20"/>
              </w:rPr>
            </w:pPr>
          </w:p>
          <w:p w14:paraId="2D9356F0" w14:textId="77777777" w:rsidR="0024048A" w:rsidRPr="00161033" w:rsidRDefault="0024048A" w:rsidP="00FB7D15">
            <w:pPr>
              <w:spacing w:line="276" w:lineRule="auto"/>
              <w:rPr>
                <w:rFonts w:cs="Arial"/>
                <w:szCs w:val="20"/>
              </w:rPr>
            </w:pPr>
            <w:r w:rsidRPr="00161033">
              <w:rPr>
                <w:rFonts w:cs="Arial"/>
                <w:szCs w:val="20"/>
              </w:rPr>
              <w:t>geef een toelichting:</w:t>
            </w:r>
          </w:p>
        </w:tc>
      </w:tr>
    </w:tbl>
    <w:p w14:paraId="73ABEBD6" w14:textId="77777777" w:rsidR="0024048A" w:rsidRPr="00161033" w:rsidRDefault="0024048A" w:rsidP="00FB7D15">
      <w:pPr>
        <w:spacing w:line="276" w:lineRule="auto"/>
        <w:rPr>
          <w:rFonts w:cs="Arial"/>
          <w:szCs w:val="20"/>
        </w:rPr>
      </w:pPr>
    </w:p>
    <w:p w14:paraId="3D2F357E" w14:textId="77777777" w:rsidR="0024048A" w:rsidRPr="00161033" w:rsidRDefault="0024048A" w:rsidP="00FB7D15">
      <w:pPr>
        <w:spacing w:line="276" w:lineRule="auto"/>
        <w:rPr>
          <w:rFonts w:cs="Arial"/>
          <w:szCs w:val="20"/>
        </w:rPr>
      </w:pPr>
    </w:p>
    <w:p w14:paraId="57240454" w14:textId="77777777" w:rsidR="0024048A" w:rsidRPr="00161033" w:rsidRDefault="0024048A" w:rsidP="00FB7D15">
      <w:pPr>
        <w:spacing w:line="276" w:lineRule="auto"/>
        <w:rPr>
          <w:rFonts w:cs="Arial"/>
          <w:szCs w:val="20"/>
        </w:rPr>
      </w:pPr>
      <w:r w:rsidRPr="00161033">
        <w:rPr>
          <w:rFonts w:cs="Arial"/>
          <w:szCs w:val="20"/>
        </w:rPr>
        <w:t>* doorhalen wat niet van toepassing is.</w:t>
      </w:r>
    </w:p>
    <w:p w14:paraId="1BC6F764" w14:textId="77777777" w:rsidR="0024048A" w:rsidRPr="00161033" w:rsidRDefault="0024048A" w:rsidP="00FB7D15">
      <w:pPr>
        <w:spacing w:line="276" w:lineRule="auto"/>
        <w:rPr>
          <w:rFonts w:cs="Arial"/>
        </w:rPr>
      </w:pPr>
    </w:p>
    <w:bookmarkEnd w:id="3"/>
    <w:p w14:paraId="438B88C0" w14:textId="33C90C99" w:rsidR="00C81A20" w:rsidRDefault="00C81A20" w:rsidP="00FB7D15">
      <w:pPr>
        <w:pStyle w:val="plattetekst0"/>
        <w:spacing w:line="276" w:lineRule="auto"/>
        <w:rPr>
          <w:rFonts w:ascii="Arial" w:hAnsi="Arial" w:cs="Arial"/>
          <w:b/>
          <w:sz w:val="20"/>
          <w:szCs w:val="20"/>
        </w:rPr>
      </w:pPr>
    </w:p>
    <w:sectPr w:rsidR="00C81A20" w:rsidSect="00A22607">
      <w:headerReference w:type="default" r:id="rId11"/>
      <w:headerReference w:type="first" r:id="rId12"/>
      <w:pgSz w:w="11906" w:h="16838"/>
      <w:pgMar w:top="1418" w:right="1418" w:bottom="121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9F250E" w14:textId="77777777" w:rsidR="00831FAE" w:rsidRDefault="00831FAE">
      <w:r>
        <w:separator/>
      </w:r>
    </w:p>
  </w:endnote>
  <w:endnote w:type="continuationSeparator" w:id="0">
    <w:p w14:paraId="6952AD6B" w14:textId="77777777" w:rsidR="00831FAE" w:rsidRDefault="0083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 Book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skerville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&amp;W Syntax (Adobe)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ontys Joanna">
    <w:altName w:val="Bell M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8D339E" w14:textId="77777777" w:rsidR="00831FAE" w:rsidRDefault="00831FAE">
      <w:r>
        <w:separator/>
      </w:r>
    </w:p>
  </w:footnote>
  <w:footnote w:type="continuationSeparator" w:id="0">
    <w:p w14:paraId="05EF4E1B" w14:textId="77777777" w:rsidR="00831FAE" w:rsidRDefault="00831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4635D" w14:textId="77777777" w:rsidR="00800B63" w:rsidRDefault="00800B63">
    <w:pPr>
      <w:pStyle w:val="Koptekst"/>
    </w:pPr>
  </w:p>
  <w:p w14:paraId="22E4C3A0" w14:textId="77777777" w:rsidR="00800B63" w:rsidRDefault="00800B6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523D65" w14:textId="77777777" w:rsidR="00800B63" w:rsidRPr="00944C84" w:rsidRDefault="00800B63" w:rsidP="00BA706D">
    <w:pPr>
      <w:pStyle w:val="Koptekst"/>
      <w:rPr>
        <w:szCs w:val="16"/>
      </w:rPr>
    </w:pPr>
  </w:p>
  <w:p w14:paraId="3F09F50D" w14:textId="77777777" w:rsidR="00800B63" w:rsidRDefault="00800B6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60AAE4CC"/>
    <w:lvl w:ilvl="0">
      <w:start w:val="1"/>
      <w:numFmt w:val="decimal"/>
      <w:pStyle w:val="Lijstopsomteken4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FFFFFF80"/>
    <w:multiLevelType w:val="multilevel"/>
    <w:tmpl w:val="2A182F4E"/>
    <w:lvl w:ilvl="0">
      <w:start w:val="1"/>
      <w:numFmt w:val="bullet"/>
      <w:pStyle w:val="Lijstopsomteken3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81"/>
    <w:multiLevelType w:val="singleLevel"/>
    <w:tmpl w:val="C80E7656"/>
    <w:lvl w:ilvl="0">
      <w:start w:val="1"/>
      <w:numFmt w:val="bullet"/>
      <w:pStyle w:val="Lijstopsomteken2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3ED87A1E"/>
    <w:lvl w:ilvl="0">
      <w:start w:val="1"/>
      <w:numFmt w:val="bullet"/>
      <w:pStyle w:val="Lijstnummering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B3C08448"/>
    <w:lvl w:ilvl="0">
      <w:start w:val="1"/>
      <w:numFmt w:val="bullet"/>
      <w:pStyle w:val="Lijstnummering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multilevel"/>
    <w:tmpl w:val="8962E2F6"/>
    <w:lvl w:ilvl="0">
      <w:start w:val="1"/>
      <w:numFmt w:val="decimal"/>
      <w:pStyle w:val="Lijstnummering4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FFFFFF89"/>
    <w:multiLevelType w:val="multilevel"/>
    <w:tmpl w:val="74021168"/>
    <w:lvl w:ilvl="0">
      <w:start w:val="1"/>
      <w:numFmt w:val="bullet"/>
      <w:pStyle w:val="Lijstnummeri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000001"/>
    <w:multiLevelType w:val="singleLevel"/>
    <w:tmpl w:val="00000000"/>
    <w:lvl w:ilvl="0">
      <w:start w:val="1"/>
      <w:numFmt w:val="lowerLetter"/>
      <w:pStyle w:val="Snela"/>
      <w:lvlText w:val="%1."/>
      <w:lvlJc w:val="left"/>
      <w:pPr>
        <w:tabs>
          <w:tab w:val="num" w:pos="720"/>
        </w:tabs>
      </w:pPr>
      <w:rPr>
        <w:rFonts w:ascii="Times New Roman" w:hAnsi="Times New Roman" w:cs="Times New Roman"/>
        <w:sz w:val="24"/>
      </w:rPr>
    </w:lvl>
  </w:abstractNum>
  <w:abstractNum w:abstractNumId="8" w15:restartNumberingAfterBreak="0">
    <w:nsid w:val="006B2476"/>
    <w:multiLevelType w:val="hybridMultilevel"/>
    <w:tmpl w:val="E2F46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10253D2"/>
    <w:multiLevelType w:val="hybridMultilevel"/>
    <w:tmpl w:val="AB86E2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B95AAA"/>
    <w:multiLevelType w:val="hybridMultilevel"/>
    <w:tmpl w:val="C4463036"/>
    <w:lvl w:ilvl="0" w:tplc="E2FC86B2">
      <w:start w:val="1"/>
      <w:numFmt w:val="decimal"/>
      <w:lvlText w:val="Materie eis 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7765E42"/>
    <w:multiLevelType w:val="hybridMultilevel"/>
    <w:tmpl w:val="9C60B5D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3265EE"/>
    <w:multiLevelType w:val="hybridMultilevel"/>
    <w:tmpl w:val="55A40456"/>
    <w:lvl w:ilvl="0" w:tplc="04130011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3" w15:restartNumberingAfterBreak="0">
    <w:nsid w:val="0CB11A28"/>
    <w:multiLevelType w:val="hybridMultilevel"/>
    <w:tmpl w:val="2F96EF9E"/>
    <w:lvl w:ilvl="0" w:tplc="3F864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62B9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7E05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2AB2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26F0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20BF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EE25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14E9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16E6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534D19"/>
    <w:multiLevelType w:val="multilevel"/>
    <w:tmpl w:val="5E5EA942"/>
    <w:lvl w:ilvl="0">
      <w:start w:val="1"/>
      <w:numFmt w:val="decimal"/>
      <w:lvlText w:val="G 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5" w15:restartNumberingAfterBreak="0">
    <w:nsid w:val="1042785E"/>
    <w:multiLevelType w:val="hybridMultilevel"/>
    <w:tmpl w:val="785829BE"/>
    <w:lvl w:ilvl="0" w:tplc="6976387C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377875EC">
      <w:start w:val="1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  <w:color w:val="000000" w:themeColor="text1"/>
        <w:sz w:val="24"/>
        <w:szCs w:val="24"/>
      </w:rPr>
    </w:lvl>
    <w:lvl w:ilvl="2" w:tplc="6D304CF6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plc="F1A4BB68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plc="14602736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plc="857EB8E2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plc="3D9278DC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plc="1A14D70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plc="B56A403C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2EC0B8C"/>
    <w:multiLevelType w:val="hybridMultilevel"/>
    <w:tmpl w:val="D3724584"/>
    <w:lvl w:ilvl="0" w:tplc="EF669DCE">
      <w:start w:val="1"/>
      <w:numFmt w:val="bullet"/>
      <w:pStyle w:val="NGopsomming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8"/>
      </w:rPr>
    </w:lvl>
    <w:lvl w:ilvl="1" w:tplc="65D4E086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14"/>
      </w:rPr>
    </w:lvl>
    <w:lvl w:ilvl="2" w:tplc="36C8220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 w:tplc="D7D81AB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760E7B2A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 w:tplc="74D6BB7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F18E798C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 w:tplc="8E4ECA8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 w:tplc="10807BF6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12F0475A"/>
    <w:multiLevelType w:val="hybridMultilevel"/>
    <w:tmpl w:val="AA4256AA"/>
    <w:lvl w:ilvl="0" w:tplc="154C6E0E">
      <w:start w:val="6828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CE015A"/>
    <w:multiLevelType w:val="hybridMultilevel"/>
    <w:tmpl w:val="2C62232C"/>
    <w:lvl w:ilvl="0" w:tplc="8158894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61662A"/>
    <w:multiLevelType w:val="hybridMultilevel"/>
    <w:tmpl w:val="68E8F1C4"/>
    <w:lvl w:ilvl="0" w:tplc="3BDCAFF4">
      <w:start w:val="1"/>
      <w:numFmt w:val="decimal"/>
      <w:lvlText w:val="%1.."/>
      <w:lvlJc w:val="left"/>
      <w:pPr>
        <w:tabs>
          <w:tab w:val="num" w:pos="720"/>
        </w:tabs>
        <w:ind w:left="432" w:hanging="432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CD0C5C"/>
    <w:multiLevelType w:val="hybridMultilevel"/>
    <w:tmpl w:val="478403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C8511F"/>
    <w:multiLevelType w:val="hybridMultilevel"/>
    <w:tmpl w:val="9370CD2C"/>
    <w:lvl w:ilvl="0" w:tplc="91D2AEA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B9839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6B7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F844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80F7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0285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7CC5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DEE1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D0B6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E86853"/>
    <w:multiLevelType w:val="hybridMultilevel"/>
    <w:tmpl w:val="25E06B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17347A"/>
    <w:multiLevelType w:val="hybridMultilevel"/>
    <w:tmpl w:val="7B3061DE"/>
    <w:lvl w:ilvl="0" w:tplc="04130001">
      <w:start w:val="1"/>
      <w:numFmt w:val="bullet"/>
      <w:lvlText w:val=""/>
      <w:lvlJc w:val="left"/>
      <w:pPr>
        <w:ind w:left="39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24" w15:restartNumberingAfterBreak="0">
    <w:nsid w:val="21DC299C"/>
    <w:multiLevelType w:val="hybridMultilevel"/>
    <w:tmpl w:val="1568A722"/>
    <w:lvl w:ilvl="0" w:tplc="A4AA903E">
      <w:start w:val="1"/>
      <w:numFmt w:val="decimal"/>
      <w:lvlText w:val="G 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28A44EDC"/>
    <w:multiLevelType w:val="hybridMultilevel"/>
    <w:tmpl w:val="9BFA59CC"/>
    <w:lvl w:ilvl="0" w:tplc="FBEE9AC2">
      <w:start w:val="1"/>
      <w:numFmt w:val="decimal"/>
      <w:lvlText w:val="Commerciële eis 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9EB45A1"/>
    <w:multiLevelType w:val="hybridMultilevel"/>
    <w:tmpl w:val="CD3869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DDE67DC"/>
    <w:multiLevelType w:val="hybridMultilevel"/>
    <w:tmpl w:val="E2E89C1C"/>
    <w:lvl w:ilvl="0" w:tplc="3B64C6D2">
      <w:start w:val="1"/>
      <w:numFmt w:val="decimal"/>
      <w:pStyle w:val="Wensen"/>
      <w:lvlText w:val="wens %1"/>
      <w:lvlJc w:val="left"/>
      <w:pPr>
        <w:tabs>
          <w:tab w:val="num" w:pos="851"/>
        </w:tabs>
        <w:ind w:left="851" w:hanging="851"/>
      </w:pPr>
      <w:rPr>
        <w:rFonts w:ascii="Lucida Sans Unicode" w:hAnsi="Lucida Sans Unicode" w:cs="Times New Roman" w:hint="default"/>
        <w:b/>
        <w:bCs/>
        <w:i w:val="0"/>
        <w:color w:val="auto"/>
        <w:sz w:val="18"/>
      </w:rPr>
    </w:lvl>
    <w:lvl w:ilvl="1" w:tplc="12000196">
      <w:numFmt w:val="decimal"/>
      <w:lvlText w:val=""/>
      <w:lvlJc w:val="left"/>
    </w:lvl>
    <w:lvl w:ilvl="2" w:tplc="17AA2536">
      <w:numFmt w:val="decimal"/>
      <w:lvlText w:val=""/>
      <w:lvlJc w:val="left"/>
    </w:lvl>
    <w:lvl w:ilvl="3" w:tplc="121C3EF6">
      <w:numFmt w:val="decimal"/>
      <w:lvlText w:val=""/>
      <w:lvlJc w:val="left"/>
    </w:lvl>
    <w:lvl w:ilvl="4" w:tplc="C3C0278E">
      <w:numFmt w:val="decimal"/>
      <w:lvlText w:val=""/>
      <w:lvlJc w:val="left"/>
    </w:lvl>
    <w:lvl w:ilvl="5" w:tplc="E6B073C8">
      <w:numFmt w:val="decimal"/>
      <w:lvlText w:val=""/>
      <w:lvlJc w:val="left"/>
    </w:lvl>
    <w:lvl w:ilvl="6" w:tplc="5170D0C8">
      <w:numFmt w:val="decimal"/>
      <w:lvlText w:val=""/>
      <w:lvlJc w:val="left"/>
    </w:lvl>
    <w:lvl w:ilvl="7" w:tplc="2168F528">
      <w:numFmt w:val="decimal"/>
      <w:lvlText w:val=""/>
      <w:lvlJc w:val="left"/>
    </w:lvl>
    <w:lvl w:ilvl="8" w:tplc="B9E2ACBA">
      <w:numFmt w:val="decimal"/>
      <w:lvlText w:val=""/>
      <w:lvlJc w:val="left"/>
    </w:lvl>
  </w:abstractNum>
  <w:abstractNum w:abstractNumId="28" w15:restartNumberingAfterBreak="0">
    <w:nsid w:val="2F9767CB"/>
    <w:multiLevelType w:val="hybridMultilevel"/>
    <w:tmpl w:val="45009BE8"/>
    <w:lvl w:ilvl="0" w:tplc="3F9A5A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A4296BE">
      <w:start w:val="1"/>
      <w:numFmt w:val="none"/>
      <w:lvlText w:val="1.2."/>
      <w:lvlJc w:val="left"/>
      <w:pPr>
        <w:tabs>
          <w:tab w:val="num" w:pos="720"/>
        </w:tabs>
        <w:ind w:left="432" w:hanging="432"/>
      </w:pPr>
      <w:rPr>
        <w:rFonts w:cs="Times New Roman"/>
      </w:rPr>
    </w:lvl>
    <w:lvl w:ilvl="2" w:tplc="76A882D6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 w:tplc="E6DC365E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/>
      </w:rPr>
    </w:lvl>
    <w:lvl w:ilvl="4" w:tplc="231C6238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/>
      </w:rPr>
    </w:lvl>
    <w:lvl w:ilvl="5" w:tplc="72CEE136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 w:tplc="918AEA3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 w:tplc="A4E681CA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 w:tplc="93767946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/>
      </w:rPr>
    </w:lvl>
  </w:abstractNum>
  <w:abstractNum w:abstractNumId="29" w15:restartNumberingAfterBreak="0">
    <w:nsid w:val="3C375147"/>
    <w:multiLevelType w:val="hybridMultilevel"/>
    <w:tmpl w:val="1694A3B4"/>
    <w:lvl w:ilvl="0" w:tplc="34B0A67E">
      <w:start w:val="19"/>
      <w:numFmt w:val="bullet"/>
      <w:lvlText w:val="-"/>
      <w:lvlJc w:val="left"/>
      <w:pPr>
        <w:ind w:left="720" w:hanging="360"/>
      </w:pPr>
      <w:rPr>
        <w:rFonts w:ascii="Calibri" w:eastAsia="MS Mincho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1A1439"/>
    <w:multiLevelType w:val="hybridMultilevel"/>
    <w:tmpl w:val="E892B1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3D1BA8"/>
    <w:multiLevelType w:val="hybridMultilevel"/>
    <w:tmpl w:val="8834A30C"/>
    <w:lvl w:ilvl="0" w:tplc="A98603D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F04D1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EAB7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EE96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AEF8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0895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CA6A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E04E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6297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5E4A62"/>
    <w:multiLevelType w:val="hybridMultilevel"/>
    <w:tmpl w:val="CCC430D0"/>
    <w:lvl w:ilvl="0" w:tplc="D34ED5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BDCAFF4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  <w:rPr>
        <w:rFonts w:cs="Times New Roman" w:hint="default"/>
      </w:rPr>
    </w:lvl>
    <w:lvl w:ilvl="2" w:tplc="96CC81DE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 w:tplc="C0A61D96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 w:tplc="6582BEE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 w:tplc="B0A41896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 w:tplc="9F368CD8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 w:tplc="C7D018F6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 w:tplc="F0D236A6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33" w15:restartNumberingAfterBreak="0">
    <w:nsid w:val="47280D43"/>
    <w:multiLevelType w:val="hybridMultilevel"/>
    <w:tmpl w:val="19961388"/>
    <w:lvl w:ilvl="0" w:tplc="FBC08148">
      <w:start w:val="1"/>
      <w:numFmt w:val="decimal"/>
      <w:pStyle w:val="Eisen"/>
      <w:lvlText w:val="Eis 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84077B7"/>
    <w:multiLevelType w:val="hybridMultilevel"/>
    <w:tmpl w:val="F9668412"/>
    <w:lvl w:ilvl="0" w:tplc="19C2A0BE">
      <w:start w:val="1"/>
      <w:numFmt w:val="decimal"/>
      <w:lvlText w:val="Juridische eis 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1D94851"/>
    <w:multiLevelType w:val="hybridMultilevel"/>
    <w:tmpl w:val="EF009A5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1F14411"/>
    <w:multiLevelType w:val="hybridMultilevel"/>
    <w:tmpl w:val="CDCA535E"/>
    <w:lvl w:ilvl="0" w:tplc="34B0A67E">
      <w:start w:val="19"/>
      <w:numFmt w:val="bullet"/>
      <w:lvlText w:val="-"/>
      <w:lvlJc w:val="left"/>
      <w:pPr>
        <w:ind w:left="720" w:hanging="360"/>
      </w:pPr>
      <w:rPr>
        <w:rFonts w:ascii="Calibri" w:eastAsia="MS Mincho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0B4CF1"/>
    <w:multiLevelType w:val="hybridMultilevel"/>
    <w:tmpl w:val="CCC430D0"/>
    <w:lvl w:ilvl="0" w:tplc="C16CD0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437677DC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  <w:rPr>
        <w:rFonts w:cs="Times New Roman" w:hint="default"/>
      </w:rPr>
    </w:lvl>
    <w:lvl w:ilvl="2" w:tplc="AB6E1ED8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 w:tplc="997A62AE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 w:tplc="3348AB08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 w:tplc="FC9C8524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 w:tplc="1F929968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 w:tplc="B4B03300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 w:tplc="FCBEC712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38" w15:restartNumberingAfterBreak="0">
    <w:nsid w:val="56943247"/>
    <w:multiLevelType w:val="hybridMultilevel"/>
    <w:tmpl w:val="37B6956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387DE0"/>
    <w:multiLevelType w:val="hybridMultilevel"/>
    <w:tmpl w:val="9FE4704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954952"/>
    <w:multiLevelType w:val="hybridMultilevel"/>
    <w:tmpl w:val="FFBA378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3ED5544"/>
    <w:multiLevelType w:val="hybridMultilevel"/>
    <w:tmpl w:val="9366408A"/>
    <w:lvl w:ilvl="0" w:tplc="2A16D862">
      <w:start w:val="1"/>
      <w:numFmt w:val="decimal"/>
      <w:lvlText w:val="Inschrijving eis 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6F339A4"/>
    <w:multiLevelType w:val="hybridMultilevel"/>
    <w:tmpl w:val="11C0759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8D9122F"/>
    <w:multiLevelType w:val="hybridMultilevel"/>
    <w:tmpl w:val="94366B9C"/>
    <w:lvl w:ilvl="0" w:tplc="09ECDE8E">
      <w:start w:val="1"/>
      <w:numFmt w:val="upperRoman"/>
      <w:lvlText w:val="Annex %1"/>
      <w:lvlJc w:val="left"/>
      <w:pPr>
        <w:tabs>
          <w:tab w:val="num" w:pos="1440"/>
        </w:tabs>
        <w:ind w:left="432" w:hanging="432"/>
      </w:pPr>
      <w:rPr>
        <w:rFonts w:ascii="Arial" w:hAnsi="Arial" w:cs="Arial" w:hint="default"/>
        <w:b/>
      </w:rPr>
    </w:lvl>
    <w:lvl w:ilvl="1" w:tplc="6C16057C">
      <w:start w:val="1"/>
      <w:numFmt w:val="decimal"/>
      <w:lvlText w:val="%1.%2"/>
      <w:lvlJc w:val="left"/>
      <w:pPr>
        <w:tabs>
          <w:tab w:val="num" w:pos="396"/>
        </w:tabs>
        <w:ind w:left="396" w:hanging="576"/>
      </w:pPr>
      <w:rPr>
        <w:rFonts w:cs="Times New Roman" w:hint="default"/>
      </w:rPr>
    </w:lvl>
    <w:lvl w:ilvl="2" w:tplc="D2800E1C">
      <w:start w:val="1"/>
      <w:numFmt w:val="decimal"/>
      <w:lvlText w:val="%1.%2.%3"/>
      <w:lvlJc w:val="left"/>
      <w:pPr>
        <w:tabs>
          <w:tab w:val="num" w:pos="540"/>
        </w:tabs>
        <w:ind w:left="540" w:hanging="720"/>
      </w:pPr>
      <w:rPr>
        <w:rFonts w:cs="Times New Roman" w:hint="default"/>
      </w:rPr>
    </w:lvl>
    <w:lvl w:ilvl="3" w:tplc="985816C8">
      <w:start w:val="1"/>
      <w:numFmt w:val="decimal"/>
      <w:lvlText w:val="%1.%2.%3.%4"/>
      <w:lvlJc w:val="left"/>
      <w:pPr>
        <w:tabs>
          <w:tab w:val="num" w:pos="684"/>
        </w:tabs>
        <w:ind w:left="684" w:hanging="864"/>
      </w:pPr>
      <w:rPr>
        <w:rFonts w:cs="Times New Roman" w:hint="default"/>
      </w:rPr>
    </w:lvl>
    <w:lvl w:ilvl="4" w:tplc="40043226">
      <w:start w:val="1"/>
      <w:numFmt w:val="decimal"/>
      <w:lvlText w:val="%1.%2.%3.%4.%5"/>
      <w:lvlJc w:val="left"/>
      <w:pPr>
        <w:tabs>
          <w:tab w:val="num" w:pos="828"/>
        </w:tabs>
        <w:ind w:left="828" w:hanging="1008"/>
      </w:pPr>
      <w:rPr>
        <w:rFonts w:cs="Times New Roman" w:hint="default"/>
      </w:rPr>
    </w:lvl>
    <w:lvl w:ilvl="5" w:tplc="5F187B90">
      <w:start w:val="1"/>
      <w:numFmt w:val="decimal"/>
      <w:lvlText w:val="%1.%2.%3.%4.%5.%6"/>
      <w:lvlJc w:val="left"/>
      <w:pPr>
        <w:tabs>
          <w:tab w:val="num" w:pos="972"/>
        </w:tabs>
        <w:ind w:left="972" w:hanging="1152"/>
      </w:pPr>
      <w:rPr>
        <w:rFonts w:cs="Times New Roman" w:hint="default"/>
      </w:rPr>
    </w:lvl>
    <w:lvl w:ilvl="6" w:tplc="E0361B9A">
      <w:start w:val="1"/>
      <w:numFmt w:val="decimal"/>
      <w:lvlText w:val="%1.%2.%3.%4.%5.%6.%7"/>
      <w:lvlJc w:val="left"/>
      <w:pPr>
        <w:tabs>
          <w:tab w:val="num" w:pos="1116"/>
        </w:tabs>
        <w:ind w:left="1116" w:hanging="1296"/>
      </w:pPr>
      <w:rPr>
        <w:rFonts w:cs="Times New Roman" w:hint="default"/>
      </w:rPr>
    </w:lvl>
    <w:lvl w:ilvl="7" w:tplc="522A9E1E">
      <w:start w:val="1"/>
      <w:numFmt w:val="decimal"/>
      <w:lvlText w:val="%1.%2.%3.%4.%5.%6.%7.%8"/>
      <w:lvlJc w:val="left"/>
      <w:pPr>
        <w:tabs>
          <w:tab w:val="num" w:pos="1260"/>
        </w:tabs>
        <w:ind w:left="1260" w:hanging="1440"/>
      </w:pPr>
      <w:rPr>
        <w:rFonts w:cs="Times New Roman" w:hint="default"/>
      </w:rPr>
    </w:lvl>
    <w:lvl w:ilvl="8" w:tplc="67AA6B02">
      <w:start w:val="1"/>
      <w:numFmt w:val="decimal"/>
      <w:lvlText w:val="%1.%2.%3.%4.%5.%6.%7.%8.%9"/>
      <w:lvlJc w:val="left"/>
      <w:pPr>
        <w:tabs>
          <w:tab w:val="num" w:pos="1404"/>
        </w:tabs>
        <w:ind w:left="1404" w:hanging="1584"/>
      </w:pPr>
      <w:rPr>
        <w:rFonts w:cs="Times New Roman" w:hint="default"/>
      </w:rPr>
    </w:lvl>
  </w:abstractNum>
  <w:abstractNum w:abstractNumId="44" w15:restartNumberingAfterBreak="0">
    <w:nsid w:val="69052BCC"/>
    <w:multiLevelType w:val="hybridMultilevel"/>
    <w:tmpl w:val="C3866C64"/>
    <w:lvl w:ilvl="0" w:tplc="2042D60A">
      <w:start w:val="1"/>
      <w:numFmt w:val="decimal"/>
      <w:pStyle w:val="genummerdstandaard"/>
      <w:lvlText w:val="%1."/>
      <w:lvlJc w:val="left"/>
      <w:pPr>
        <w:tabs>
          <w:tab w:val="num" w:pos="1418"/>
        </w:tabs>
        <w:ind w:left="1418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5AD4030"/>
    <w:multiLevelType w:val="hybridMultilevel"/>
    <w:tmpl w:val="5790C2D0"/>
    <w:lvl w:ilvl="0" w:tplc="9228826C">
      <w:start w:val="4"/>
      <w:numFmt w:val="decimal"/>
      <w:lvlText w:val="G 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5"/>
  </w:num>
  <w:num w:numId="9">
    <w:abstractNumId w:val="0"/>
  </w:num>
  <w:num w:numId="10">
    <w:abstractNumId w:val="32"/>
  </w:num>
  <w:num w:numId="11">
    <w:abstractNumId w:val="43"/>
  </w:num>
  <w:num w:numId="12">
    <w:abstractNumId w:val="22"/>
  </w:num>
  <w:num w:numId="13">
    <w:abstractNumId w:val="44"/>
  </w:num>
  <w:num w:numId="14">
    <w:abstractNumId w:val="16"/>
  </w:num>
  <w:num w:numId="15">
    <w:abstractNumId w:val="7"/>
    <w:lvlOverride w:ilvl="0">
      <w:startOverride w:val="13"/>
      <w:lvl w:ilvl="0">
        <w:start w:val="13"/>
        <w:numFmt w:val="decimal"/>
        <w:pStyle w:val="Snela"/>
        <w:lvlText w:val="%1."/>
        <w:lvlJc w:val="left"/>
        <w:rPr>
          <w:rFonts w:cs="Times New Roman"/>
        </w:rPr>
      </w:lvl>
    </w:lvlOverride>
  </w:num>
  <w:num w:numId="16">
    <w:abstractNumId w:val="27"/>
  </w:num>
  <w:num w:numId="17">
    <w:abstractNumId w:val="38"/>
  </w:num>
  <w:num w:numId="18">
    <w:abstractNumId w:val="41"/>
  </w:num>
  <w:num w:numId="19">
    <w:abstractNumId w:val="34"/>
  </w:num>
  <w:num w:numId="20">
    <w:abstractNumId w:val="33"/>
  </w:num>
  <w:num w:numId="21">
    <w:abstractNumId w:val="26"/>
  </w:num>
  <w:num w:numId="22">
    <w:abstractNumId w:val="25"/>
  </w:num>
  <w:num w:numId="23">
    <w:abstractNumId w:val="12"/>
  </w:num>
  <w:num w:numId="24">
    <w:abstractNumId w:val="10"/>
  </w:num>
  <w:num w:numId="25">
    <w:abstractNumId w:val="23"/>
  </w:num>
  <w:num w:numId="26">
    <w:abstractNumId w:val="39"/>
  </w:num>
  <w:num w:numId="27">
    <w:abstractNumId w:val="30"/>
  </w:num>
  <w:num w:numId="28">
    <w:abstractNumId w:val="18"/>
  </w:num>
  <w:num w:numId="29">
    <w:abstractNumId w:val="20"/>
  </w:num>
  <w:num w:numId="30">
    <w:abstractNumId w:val="15"/>
  </w:num>
  <w:num w:numId="31">
    <w:abstractNumId w:val="13"/>
  </w:num>
  <w:num w:numId="32">
    <w:abstractNumId w:val="29"/>
  </w:num>
  <w:num w:numId="33">
    <w:abstractNumId w:val="36"/>
  </w:num>
  <w:num w:numId="34">
    <w:abstractNumId w:val="8"/>
  </w:num>
  <w:num w:numId="35">
    <w:abstractNumId w:val="37"/>
  </w:num>
  <w:num w:numId="36">
    <w:abstractNumId w:val="11"/>
  </w:num>
  <w:num w:numId="37">
    <w:abstractNumId w:val="17"/>
  </w:num>
  <w:num w:numId="38">
    <w:abstractNumId w:val="24"/>
  </w:num>
  <w:num w:numId="39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0"/>
  </w:num>
  <w:num w:numId="42">
    <w:abstractNumId w:val="35"/>
  </w:num>
  <w:num w:numId="43">
    <w:abstractNumId w:val="42"/>
  </w:num>
  <w:num w:numId="44">
    <w:abstractNumId w:val="14"/>
  </w:num>
  <w:num w:numId="4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9"/>
  </w:num>
  <w:num w:numId="47">
    <w:abstractNumId w:val="45"/>
  </w:num>
  <w:num w:numId="48">
    <w:abstractNumId w:val="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GU_eerste_bak" w:val="0"/>
    <w:docVar w:name="GU_opslagformaat" w:val="Diverse, ~*(#*,^*,$$).doc"/>
    <w:docVar w:name="GU_opslagpad" w:val="user"/>
    <w:docVar w:name="GU_overige_bak" w:val="0"/>
    <w:docVar w:name="GU_Versie" w:val="???????5?????????????????????????????????????????????????????????????????????????????????????"/>
  </w:docVars>
  <w:rsids>
    <w:rsidRoot w:val="00626515"/>
    <w:rsid w:val="00000D1C"/>
    <w:rsid w:val="000010CD"/>
    <w:rsid w:val="00001C3F"/>
    <w:rsid w:val="0000242A"/>
    <w:rsid w:val="000026F6"/>
    <w:rsid w:val="000031D1"/>
    <w:rsid w:val="00003C5E"/>
    <w:rsid w:val="00003E24"/>
    <w:rsid w:val="00004155"/>
    <w:rsid w:val="00004C78"/>
    <w:rsid w:val="0000500B"/>
    <w:rsid w:val="00005788"/>
    <w:rsid w:val="000057E5"/>
    <w:rsid w:val="00005DBF"/>
    <w:rsid w:val="0000614A"/>
    <w:rsid w:val="000061A2"/>
    <w:rsid w:val="000063E7"/>
    <w:rsid w:val="00006857"/>
    <w:rsid w:val="00006A85"/>
    <w:rsid w:val="000076BE"/>
    <w:rsid w:val="00007DF7"/>
    <w:rsid w:val="00007FC5"/>
    <w:rsid w:val="0001012D"/>
    <w:rsid w:val="000101D9"/>
    <w:rsid w:val="00011332"/>
    <w:rsid w:val="00012383"/>
    <w:rsid w:val="00012894"/>
    <w:rsid w:val="000134C4"/>
    <w:rsid w:val="000156C4"/>
    <w:rsid w:val="00015A77"/>
    <w:rsid w:val="00015DBD"/>
    <w:rsid w:val="00015DDC"/>
    <w:rsid w:val="00015EDE"/>
    <w:rsid w:val="000178AD"/>
    <w:rsid w:val="00017D3D"/>
    <w:rsid w:val="00017D75"/>
    <w:rsid w:val="000203C6"/>
    <w:rsid w:val="0002135A"/>
    <w:rsid w:val="0002147E"/>
    <w:rsid w:val="00021FFE"/>
    <w:rsid w:val="000222C4"/>
    <w:rsid w:val="00022C97"/>
    <w:rsid w:val="00024124"/>
    <w:rsid w:val="0002454E"/>
    <w:rsid w:val="0002561F"/>
    <w:rsid w:val="0002675D"/>
    <w:rsid w:val="000274B0"/>
    <w:rsid w:val="000276D3"/>
    <w:rsid w:val="00030729"/>
    <w:rsid w:val="000307D1"/>
    <w:rsid w:val="0003292F"/>
    <w:rsid w:val="00033034"/>
    <w:rsid w:val="000333A4"/>
    <w:rsid w:val="000369A7"/>
    <w:rsid w:val="00036CAB"/>
    <w:rsid w:val="00041B93"/>
    <w:rsid w:val="000424A2"/>
    <w:rsid w:val="0004305D"/>
    <w:rsid w:val="00043EFE"/>
    <w:rsid w:val="00043F32"/>
    <w:rsid w:val="000445C7"/>
    <w:rsid w:val="00044F5A"/>
    <w:rsid w:val="00046755"/>
    <w:rsid w:val="000467C3"/>
    <w:rsid w:val="00046F1A"/>
    <w:rsid w:val="00050895"/>
    <w:rsid w:val="00050AA6"/>
    <w:rsid w:val="00050ABE"/>
    <w:rsid w:val="00050B52"/>
    <w:rsid w:val="000515E4"/>
    <w:rsid w:val="00051839"/>
    <w:rsid w:val="00052264"/>
    <w:rsid w:val="00052695"/>
    <w:rsid w:val="00053527"/>
    <w:rsid w:val="00053AC2"/>
    <w:rsid w:val="00054321"/>
    <w:rsid w:val="00055286"/>
    <w:rsid w:val="000565E3"/>
    <w:rsid w:val="00060384"/>
    <w:rsid w:val="00061FC7"/>
    <w:rsid w:val="00062849"/>
    <w:rsid w:val="00063308"/>
    <w:rsid w:val="00063764"/>
    <w:rsid w:val="000652E5"/>
    <w:rsid w:val="00066B7F"/>
    <w:rsid w:val="00066F77"/>
    <w:rsid w:val="00067E4E"/>
    <w:rsid w:val="00070E94"/>
    <w:rsid w:val="00070EF2"/>
    <w:rsid w:val="000715B0"/>
    <w:rsid w:val="00071F09"/>
    <w:rsid w:val="000723A1"/>
    <w:rsid w:val="000733BB"/>
    <w:rsid w:val="0007341C"/>
    <w:rsid w:val="00074079"/>
    <w:rsid w:val="00074320"/>
    <w:rsid w:val="00074F65"/>
    <w:rsid w:val="0007525D"/>
    <w:rsid w:val="000754F9"/>
    <w:rsid w:val="000758D2"/>
    <w:rsid w:val="0007640C"/>
    <w:rsid w:val="00076651"/>
    <w:rsid w:val="0007687C"/>
    <w:rsid w:val="00076E71"/>
    <w:rsid w:val="00080E4B"/>
    <w:rsid w:val="00080FE2"/>
    <w:rsid w:val="00081679"/>
    <w:rsid w:val="00081DDB"/>
    <w:rsid w:val="0008428A"/>
    <w:rsid w:val="00086026"/>
    <w:rsid w:val="000861A1"/>
    <w:rsid w:val="0008727C"/>
    <w:rsid w:val="00087713"/>
    <w:rsid w:val="00090B2F"/>
    <w:rsid w:val="00090D87"/>
    <w:rsid w:val="00090F7F"/>
    <w:rsid w:val="000918DB"/>
    <w:rsid w:val="00091AAA"/>
    <w:rsid w:val="00091D4A"/>
    <w:rsid w:val="000925AB"/>
    <w:rsid w:val="00092734"/>
    <w:rsid w:val="00093810"/>
    <w:rsid w:val="00093A18"/>
    <w:rsid w:val="00094C48"/>
    <w:rsid w:val="00095925"/>
    <w:rsid w:val="0009692F"/>
    <w:rsid w:val="000971F2"/>
    <w:rsid w:val="0009771E"/>
    <w:rsid w:val="00097DB9"/>
    <w:rsid w:val="00097EB0"/>
    <w:rsid w:val="000A152A"/>
    <w:rsid w:val="000A1891"/>
    <w:rsid w:val="000A20EA"/>
    <w:rsid w:val="000A2165"/>
    <w:rsid w:val="000A28C4"/>
    <w:rsid w:val="000A40FC"/>
    <w:rsid w:val="000A4112"/>
    <w:rsid w:val="000A466C"/>
    <w:rsid w:val="000A46AF"/>
    <w:rsid w:val="000A5307"/>
    <w:rsid w:val="000A5947"/>
    <w:rsid w:val="000A7375"/>
    <w:rsid w:val="000A7D96"/>
    <w:rsid w:val="000B01D1"/>
    <w:rsid w:val="000B0324"/>
    <w:rsid w:val="000B070F"/>
    <w:rsid w:val="000B123E"/>
    <w:rsid w:val="000B1C8A"/>
    <w:rsid w:val="000B2EBE"/>
    <w:rsid w:val="000B3221"/>
    <w:rsid w:val="000B37C2"/>
    <w:rsid w:val="000B4F92"/>
    <w:rsid w:val="000B60E1"/>
    <w:rsid w:val="000B66BE"/>
    <w:rsid w:val="000B7E0A"/>
    <w:rsid w:val="000C07F3"/>
    <w:rsid w:val="000C27D7"/>
    <w:rsid w:val="000C2800"/>
    <w:rsid w:val="000C2964"/>
    <w:rsid w:val="000C38D7"/>
    <w:rsid w:val="000C4BD9"/>
    <w:rsid w:val="000C4CBC"/>
    <w:rsid w:val="000C6801"/>
    <w:rsid w:val="000C6B22"/>
    <w:rsid w:val="000C6C04"/>
    <w:rsid w:val="000C6DD6"/>
    <w:rsid w:val="000D15E8"/>
    <w:rsid w:val="000D1953"/>
    <w:rsid w:val="000D1A24"/>
    <w:rsid w:val="000D1D57"/>
    <w:rsid w:val="000D1D88"/>
    <w:rsid w:val="000D2319"/>
    <w:rsid w:val="000D2425"/>
    <w:rsid w:val="000D2A0B"/>
    <w:rsid w:val="000D2F00"/>
    <w:rsid w:val="000D3226"/>
    <w:rsid w:val="000D51CE"/>
    <w:rsid w:val="000D59AF"/>
    <w:rsid w:val="000D6F16"/>
    <w:rsid w:val="000D7008"/>
    <w:rsid w:val="000D714D"/>
    <w:rsid w:val="000D71A3"/>
    <w:rsid w:val="000D7882"/>
    <w:rsid w:val="000E0081"/>
    <w:rsid w:val="000E161A"/>
    <w:rsid w:val="000E1922"/>
    <w:rsid w:val="000E3299"/>
    <w:rsid w:val="000E3CE7"/>
    <w:rsid w:val="000E3DF8"/>
    <w:rsid w:val="000E3DFF"/>
    <w:rsid w:val="000E5C07"/>
    <w:rsid w:val="000E620D"/>
    <w:rsid w:val="000F0183"/>
    <w:rsid w:val="000F10B5"/>
    <w:rsid w:val="000F224C"/>
    <w:rsid w:val="000F3B34"/>
    <w:rsid w:val="000F3CC7"/>
    <w:rsid w:val="000F4518"/>
    <w:rsid w:val="000F5ED1"/>
    <w:rsid w:val="000F62C7"/>
    <w:rsid w:val="000F6B49"/>
    <w:rsid w:val="000F7AF0"/>
    <w:rsid w:val="000F7E7D"/>
    <w:rsid w:val="00101C22"/>
    <w:rsid w:val="0010277C"/>
    <w:rsid w:val="0010279D"/>
    <w:rsid w:val="0010330A"/>
    <w:rsid w:val="00103798"/>
    <w:rsid w:val="00104A73"/>
    <w:rsid w:val="00105D49"/>
    <w:rsid w:val="00106A1C"/>
    <w:rsid w:val="00106AC8"/>
    <w:rsid w:val="001109B1"/>
    <w:rsid w:val="00110C90"/>
    <w:rsid w:val="00111B80"/>
    <w:rsid w:val="0011266F"/>
    <w:rsid w:val="0011381B"/>
    <w:rsid w:val="00113AFC"/>
    <w:rsid w:val="00113B16"/>
    <w:rsid w:val="00113C2E"/>
    <w:rsid w:val="001146BB"/>
    <w:rsid w:val="0011535D"/>
    <w:rsid w:val="00115FE8"/>
    <w:rsid w:val="001173B3"/>
    <w:rsid w:val="00117F76"/>
    <w:rsid w:val="00120132"/>
    <w:rsid w:val="00120446"/>
    <w:rsid w:val="00121AE3"/>
    <w:rsid w:val="00122329"/>
    <w:rsid w:val="001234AA"/>
    <w:rsid w:val="00123F5C"/>
    <w:rsid w:val="001245AE"/>
    <w:rsid w:val="00124D1A"/>
    <w:rsid w:val="001252DC"/>
    <w:rsid w:val="00125522"/>
    <w:rsid w:val="00125CFB"/>
    <w:rsid w:val="00126C9B"/>
    <w:rsid w:val="001272AA"/>
    <w:rsid w:val="001324ED"/>
    <w:rsid w:val="00132DA2"/>
    <w:rsid w:val="00133DD8"/>
    <w:rsid w:val="0013490C"/>
    <w:rsid w:val="001349AC"/>
    <w:rsid w:val="0013616D"/>
    <w:rsid w:val="001364BF"/>
    <w:rsid w:val="001370A1"/>
    <w:rsid w:val="00137AB1"/>
    <w:rsid w:val="001403C7"/>
    <w:rsid w:val="0014163B"/>
    <w:rsid w:val="00142471"/>
    <w:rsid w:val="00142566"/>
    <w:rsid w:val="001426D0"/>
    <w:rsid w:val="001438AC"/>
    <w:rsid w:val="00143933"/>
    <w:rsid w:val="00144F8A"/>
    <w:rsid w:val="00145156"/>
    <w:rsid w:val="0014569A"/>
    <w:rsid w:val="0014714F"/>
    <w:rsid w:val="00147DA2"/>
    <w:rsid w:val="00150482"/>
    <w:rsid w:val="00150C1B"/>
    <w:rsid w:val="00152955"/>
    <w:rsid w:val="001529F4"/>
    <w:rsid w:val="00152A35"/>
    <w:rsid w:val="00152BE0"/>
    <w:rsid w:val="00153439"/>
    <w:rsid w:val="0015467D"/>
    <w:rsid w:val="001549E4"/>
    <w:rsid w:val="00155466"/>
    <w:rsid w:val="00156919"/>
    <w:rsid w:val="00156A36"/>
    <w:rsid w:val="00160BBC"/>
    <w:rsid w:val="00162A5F"/>
    <w:rsid w:val="00162F97"/>
    <w:rsid w:val="00163ACD"/>
    <w:rsid w:val="001647BF"/>
    <w:rsid w:val="00164BB2"/>
    <w:rsid w:val="001658B2"/>
    <w:rsid w:val="0016660B"/>
    <w:rsid w:val="001673F8"/>
    <w:rsid w:val="0017048C"/>
    <w:rsid w:val="00170C10"/>
    <w:rsid w:val="00170DE3"/>
    <w:rsid w:val="0017160A"/>
    <w:rsid w:val="00171AF3"/>
    <w:rsid w:val="001722F2"/>
    <w:rsid w:val="0017296A"/>
    <w:rsid w:val="00174C20"/>
    <w:rsid w:val="00174E16"/>
    <w:rsid w:val="001751A3"/>
    <w:rsid w:val="00175C5E"/>
    <w:rsid w:val="001762AB"/>
    <w:rsid w:val="001766D1"/>
    <w:rsid w:val="00176D86"/>
    <w:rsid w:val="0017738A"/>
    <w:rsid w:val="00177C63"/>
    <w:rsid w:val="00177DD0"/>
    <w:rsid w:val="00180422"/>
    <w:rsid w:val="00180B30"/>
    <w:rsid w:val="0018112D"/>
    <w:rsid w:val="001816AC"/>
    <w:rsid w:val="00181D80"/>
    <w:rsid w:val="00182254"/>
    <w:rsid w:val="001829DE"/>
    <w:rsid w:val="0018343C"/>
    <w:rsid w:val="0018406B"/>
    <w:rsid w:val="00184978"/>
    <w:rsid w:val="00186864"/>
    <w:rsid w:val="00186D25"/>
    <w:rsid w:val="00186ECA"/>
    <w:rsid w:val="001874B7"/>
    <w:rsid w:val="001902E1"/>
    <w:rsid w:val="00190C30"/>
    <w:rsid w:val="00190F55"/>
    <w:rsid w:val="00191317"/>
    <w:rsid w:val="001932CF"/>
    <w:rsid w:val="00193D60"/>
    <w:rsid w:val="00194188"/>
    <w:rsid w:val="0019481E"/>
    <w:rsid w:val="00194CEF"/>
    <w:rsid w:val="00195238"/>
    <w:rsid w:val="00196258"/>
    <w:rsid w:val="00197B95"/>
    <w:rsid w:val="001A0501"/>
    <w:rsid w:val="001A0693"/>
    <w:rsid w:val="001A0723"/>
    <w:rsid w:val="001A1CDF"/>
    <w:rsid w:val="001A22F4"/>
    <w:rsid w:val="001A3624"/>
    <w:rsid w:val="001A4BAE"/>
    <w:rsid w:val="001A5673"/>
    <w:rsid w:val="001A5FFD"/>
    <w:rsid w:val="001A6252"/>
    <w:rsid w:val="001A67EC"/>
    <w:rsid w:val="001A68C4"/>
    <w:rsid w:val="001A6C67"/>
    <w:rsid w:val="001B065E"/>
    <w:rsid w:val="001B09FC"/>
    <w:rsid w:val="001B0B1D"/>
    <w:rsid w:val="001B15D7"/>
    <w:rsid w:val="001B24B0"/>
    <w:rsid w:val="001B2DE4"/>
    <w:rsid w:val="001B366F"/>
    <w:rsid w:val="001B3C8F"/>
    <w:rsid w:val="001B3CA5"/>
    <w:rsid w:val="001B42A2"/>
    <w:rsid w:val="001B4508"/>
    <w:rsid w:val="001B4A70"/>
    <w:rsid w:val="001B67BD"/>
    <w:rsid w:val="001B7236"/>
    <w:rsid w:val="001C0BDC"/>
    <w:rsid w:val="001C13EF"/>
    <w:rsid w:val="001C1944"/>
    <w:rsid w:val="001C1AAF"/>
    <w:rsid w:val="001C1CAB"/>
    <w:rsid w:val="001C2189"/>
    <w:rsid w:val="001C25F2"/>
    <w:rsid w:val="001C2736"/>
    <w:rsid w:val="001C2DDC"/>
    <w:rsid w:val="001C3321"/>
    <w:rsid w:val="001C3EF1"/>
    <w:rsid w:val="001C45B9"/>
    <w:rsid w:val="001C4DB4"/>
    <w:rsid w:val="001C4DF9"/>
    <w:rsid w:val="001C53F2"/>
    <w:rsid w:val="001C6288"/>
    <w:rsid w:val="001C7024"/>
    <w:rsid w:val="001D13B6"/>
    <w:rsid w:val="001D15D8"/>
    <w:rsid w:val="001D20DC"/>
    <w:rsid w:val="001D2218"/>
    <w:rsid w:val="001D28BC"/>
    <w:rsid w:val="001D3926"/>
    <w:rsid w:val="001D3DCB"/>
    <w:rsid w:val="001D5DED"/>
    <w:rsid w:val="001D7536"/>
    <w:rsid w:val="001E02A4"/>
    <w:rsid w:val="001E10F4"/>
    <w:rsid w:val="001E14E7"/>
    <w:rsid w:val="001E1C85"/>
    <w:rsid w:val="001E23AF"/>
    <w:rsid w:val="001E250C"/>
    <w:rsid w:val="001E2DD2"/>
    <w:rsid w:val="001E38C7"/>
    <w:rsid w:val="001E3D73"/>
    <w:rsid w:val="001E4D07"/>
    <w:rsid w:val="001E5064"/>
    <w:rsid w:val="001E5761"/>
    <w:rsid w:val="001E675C"/>
    <w:rsid w:val="001E75F6"/>
    <w:rsid w:val="001F0035"/>
    <w:rsid w:val="001F0238"/>
    <w:rsid w:val="001F02B5"/>
    <w:rsid w:val="001F03FB"/>
    <w:rsid w:val="001F13DD"/>
    <w:rsid w:val="001F1875"/>
    <w:rsid w:val="001F1C99"/>
    <w:rsid w:val="001F1E0C"/>
    <w:rsid w:val="001F22B8"/>
    <w:rsid w:val="001F2AC0"/>
    <w:rsid w:val="001F332E"/>
    <w:rsid w:val="001F4F70"/>
    <w:rsid w:val="001F5453"/>
    <w:rsid w:val="001F6BE5"/>
    <w:rsid w:val="001F6BFC"/>
    <w:rsid w:val="001F74BA"/>
    <w:rsid w:val="001F7A25"/>
    <w:rsid w:val="0020013F"/>
    <w:rsid w:val="00200360"/>
    <w:rsid w:val="00201C6E"/>
    <w:rsid w:val="00201DF0"/>
    <w:rsid w:val="002028BA"/>
    <w:rsid w:val="00202AE3"/>
    <w:rsid w:val="00204A2F"/>
    <w:rsid w:val="002052C0"/>
    <w:rsid w:val="00205350"/>
    <w:rsid w:val="00205A4C"/>
    <w:rsid w:val="00206CAD"/>
    <w:rsid w:val="00207813"/>
    <w:rsid w:val="00207C1F"/>
    <w:rsid w:val="00210065"/>
    <w:rsid w:val="0021043A"/>
    <w:rsid w:val="00210ABC"/>
    <w:rsid w:val="0021203F"/>
    <w:rsid w:val="00212117"/>
    <w:rsid w:val="00212C5C"/>
    <w:rsid w:val="00213A5A"/>
    <w:rsid w:val="00213C84"/>
    <w:rsid w:val="00213FBE"/>
    <w:rsid w:val="0021424A"/>
    <w:rsid w:val="002146A0"/>
    <w:rsid w:val="00215974"/>
    <w:rsid w:val="00215F60"/>
    <w:rsid w:val="002168EC"/>
    <w:rsid w:val="00216BAC"/>
    <w:rsid w:val="002170E0"/>
    <w:rsid w:val="00220615"/>
    <w:rsid w:val="002207C5"/>
    <w:rsid w:val="00221DE0"/>
    <w:rsid w:val="002228CF"/>
    <w:rsid w:val="0022302E"/>
    <w:rsid w:val="0022323B"/>
    <w:rsid w:val="002233E5"/>
    <w:rsid w:val="0022390D"/>
    <w:rsid w:val="00223B98"/>
    <w:rsid w:val="00223DC9"/>
    <w:rsid w:val="00223FE3"/>
    <w:rsid w:val="0022435A"/>
    <w:rsid w:val="00225E1C"/>
    <w:rsid w:val="00225ECE"/>
    <w:rsid w:val="0022667D"/>
    <w:rsid w:val="002275AA"/>
    <w:rsid w:val="00227B2F"/>
    <w:rsid w:val="00230074"/>
    <w:rsid w:val="002301B3"/>
    <w:rsid w:val="00231652"/>
    <w:rsid w:val="002320D6"/>
    <w:rsid w:val="002332A9"/>
    <w:rsid w:val="00234734"/>
    <w:rsid w:val="002348E4"/>
    <w:rsid w:val="00234B3F"/>
    <w:rsid w:val="00235249"/>
    <w:rsid w:val="0023569E"/>
    <w:rsid w:val="00235FAC"/>
    <w:rsid w:val="002363A3"/>
    <w:rsid w:val="002365F1"/>
    <w:rsid w:val="002400A3"/>
    <w:rsid w:val="0024048A"/>
    <w:rsid w:val="0024380D"/>
    <w:rsid w:val="00244125"/>
    <w:rsid w:val="00244349"/>
    <w:rsid w:val="00244A35"/>
    <w:rsid w:val="0024533E"/>
    <w:rsid w:val="0024628E"/>
    <w:rsid w:val="00246DAA"/>
    <w:rsid w:val="002472B0"/>
    <w:rsid w:val="002474DE"/>
    <w:rsid w:val="00250A2A"/>
    <w:rsid w:val="00250F92"/>
    <w:rsid w:val="00251EC1"/>
    <w:rsid w:val="00252C8D"/>
    <w:rsid w:val="0025310D"/>
    <w:rsid w:val="00253215"/>
    <w:rsid w:val="002546AF"/>
    <w:rsid w:val="002558AE"/>
    <w:rsid w:val="002568E4"/>
    <w:rsid w:val="0025691A"/>
    <w:rsid w:val="00256D78"/>
    <w:rsid w:val="00257A08"/>
    <w:rsid w:val="00260376"/>
    <w:rsid w:val="00260B51"/>
    <w:rsid w:val="00261295"/>
    <w:rsid w:val="002618C5"/>
    <w:rsid w:val="00261900"/>
    <w:rsid w:val="00261966"/>
    <w:rsid w:val="00261CAA"/>
    <w:rsid w:val="00262FD0"/>
    <w:rsid w:val="00263776"/>
    <w:rsid w:val="00265530"/>
    <w:rsid w:val="0026578E"/>
    <w:rsid w:val="0026613F"/>
    <w:rsid w:val="0026731C"/>
    <w:rsid w:val="002679CB"/>
    <w:rsid w:val="002700BD"/>
    <w:rsid w:val="00270C1F"/>
    <w:rsid w:val="00271DD6"/>
    <w:rsid w:val="002724DF"/>
    <w:rsid w:val="00272706"/>
    <w:rsid w:val="00272C10"/>
    <w:rsid w:val="002734FF"/>
    <w:rsid w:val="002746B9"/>
    <w:rsid w:val="00275091"/>
    <w:rsid w:val="002761C2"/>
    <w:rsid w:val="0027659E"/>
    <w:rsid w:val="00277DCE"/>
    <w:rsid w:val="00280729"/>
    <w:rsid w:val="00282586"/>
    <w:rsid w:val="00282F3F"/>
    <w:rsid w:val="0028466F"/>
    <w:rsid w:val="002853ED"/>
    <w:rsid w:val="002856C6"/>
    <w:rsid w:val="00285799"/>
    <w:rsid w:val="00285EC8"/>
    <w:rsid w:val="00286B6E"/>
    <w:rsid w:val="00287B15"/>
    <w:rsid w:val="00290342"/>
    <w:rsid w:val="0029055E"/>
    <w:rsid w:val="002910E7"/>
    <w:rsid w:val="00291153"/>
    <w:rsid w:val="00291864"/>
    <w:rsid w:val="00291DEE"/>
    <w:rsid w:val="002975D8"/>
    <w:rsid w:val="002A0083"/>
    <w:rsid w:val="002A150A"/>
    <w:rsid w:val="002A1699"/>
    <w:rsid w:val="002A298F"/>
    <w:rsid w:val="002A3EDC"/>
    <w:rsid w:val="002A4344"/>
    <w:rsid w:val="002A49FB"/>
    <w:rsid w:val="002A5EEF"/>
    <w:rsid w:val="002A63A8"/>
    <w:rsid w:val="002A65AC"/>
    <w:rsid w:val="002A664E"/>
    <w:rsid w:val="002A6CE6"/>
    <w:rsid w:val="002A6E5C"/>
    <w:rsid w:val="002A7218"/>
    <w:rsid w:val="002A73F6"/>
    <w:rsid w:val="002A754F"/>
    <w:rsid w:val="002A76BE"/>
    <w:rsid w:val="002B013A"/>
    <w:rsid w:val="002B028F"/>
    <w:rsid w:val="002B0605"/>
    <w:rsid w:val="002B0FC8"/>
    <w:rsid w:val="002B15B7"/>
    <w:rsid w:val="002B282D"/>
    <w:rsid w:val="002B2986"/>
    <w:rsid w:val="002B372A"/>
    <w:rsid w:val="002B3B83"/>
    <w:rsid w:val="002B4690"/>
    <w:rsid w:val="002B4847"/>
    <w:rsid w:val="002B4B33"/>
    <w:rsid w:val="002B521A"/>
    <w:rsid w:val="002B538A"/>
    <w:rsid w:val="002B540E"/>
    <w:rsid w:val="002B59B1"/>
    <w:rsid w:val="002B5C8E"/>
    <w:rsid w:val="002B6160"/>
    <w:rsid w:val="002B6C4B"/>
    <w:rsid w:val="002B6F81"/>
    <w:rsid w:val="002C0B4C"/>
    <w:rsid w:val="002C1CE3"/>
    <w:rsid w:val="002C21A5"/>
    <w:rsid w:val="002C2317"/>
    <w:rsid w:val="002C285B"/>
    <w:rsid w:val="002C4C85"/>
    <w:rsid w:val="002C4DA8"/>
    <w:rsid w:val="002C5864"/>
    <w:rsid w:val="002C6A4E"/>
    <w:rsid w:val="002C6F1D"/>
    <w:rsid w:val="002C6FF6"/>
    <w:rsid w:val="002C714D"/>
    <w:rsid w:val="002C7E01"/>
    <w:rsid w:val="002D040D"/>
    <w:rsid w:val="002D1ABE"/>
    <w:rsid w:val="002D1CAA"/>
    <w:rsid w:val="002D1F59"/>
    <w:rsid w:val="002D30E0"/>
    <w:rsid w:val="002D360B"/>
    <w:rsid w:val="002D3C28"/>
    <w:rsid w:val="002D418A"/>
    <w:rsid w:val="002D49AD"/>
    <w:rsid w:val="002D5786"/>
    <w:rsid w:val="002D6298"/>
    <w:rsid w:val="002D66E7"/>
    <w:rsid w:val="002D7694"/>
    <w:rsid w:val="002D7AE9"/>
    <w:rsid w:val="002D7C4D"/>
    <w:rsid w:val="002E043A"/>
    <w:rsid w:val="002E0AE0"/>
    <w:rsid w:val="002E0B90"/>
    <w:rsid w:val="002E0DA5"/>
    <w:rsid w:val="002E3D67"/>
    <w:rsid w:val="002E3FF0"/>
    <w:rsid w:val="002E44E0"/>
    <w:rsid w:val="002E457B"/>
    <w:rsid w:val="002E47F2"/>
    <w:rsid w:val="002E52A0"/>
    <w:rsid w:val="002E53F7"/>
    <w:rsid w:val="002E583E"/>
    <w:rsid w:val="002E5AF9"/>
    <w:rsid w:val="002E6F70"/>
    <w:rsid w:val="002E6FAB"/>
    <w:rsid w:val="002E701F"/>
    <w:rsid w:val="002F02C1"/>
    <w:rsid w:val="002F02F3"/>
    <w:rsid w:val="002F0891"/>
    <w:rsid w:val="002F16BF"/>
    <w:rsid w:val="002F2493"/>
    <w:rsid w:val="002F2763"/>
    <w:rsid w:val="002F29F2"/>
    <w:rsid w:val="002F36D2"/>
    <w:rsid w:val="002F40DA"/>
    <w:rsid w:val="002F5867"/>
    <w:rsid w:val="002F588A"/>
    <w:rsid w:val="002F6038"/>
    <w:rsid w:val="002F681A"/>
    <w:rsid w:val="002F7975"/>
    <w:rsid w:val="002F7AE9"/>
    <w:rsid w:val="00300347"/>
    <w:rsid w:val="00300418"/>
    <w:rsid w:val="00300B3C"/>
    <w:rsid w:val="003014ED"/>
    <w:rsid w:val="003023C4"/>
    <w:rsid w:val="00302404"/>
    <w:rsid w:val="003044C6"/>
    <w:rsid w:val="00304A36"/>
    <w:rsid w:val="003057F7"/>
    <w:rsid w:val="003062ED"/>
    <w:rsid w:val="003065FB"/>
    <w:rsid w:val="0030669A"/>
    <w:rsid w:val="003069DA"/>
    <w:rsid w:val="00307F16"/>
    <w:rsid w:val="00310041"/>
    <w:rsid w:val="003109D1"/>
    <w:rsid w:val="00310B94"/>
    <w:rsid w:val="00310DCE"/>
    <w:rsid w:val="0031169A"/>
    <w:rsid w:val="0031191B"/>
    <w:rsid w:val="00311B99"/>
    <w:rsid w:val="00312416"/>
    <w:rsid w:val="003128D1"/>
    <w:rsid w:val="003129A3"/>
    <w:rsid w:val="00312AA2"/>
    <w:rsid w:val="003134C9"/>
    <w:rsid w:val="00314086"/>
    <w:rsid w:val="00314A43"/>
    <w:rsid w:val="00314B9A"/>
    <w:rsid w:val="00314BA0"/>
    <w:rsid w:val="00315037"/>
    <w:rsid w:val="00315308"/>
    <w:rsid w:val="00315431"/>
    <w:rsid w:val="00315E85"/>
    <w:rsid w:val="00316368"/>
    <w:rsid w:val="0031759E"/>
    <w:rsid w:val="0031791F"/>
    <w:rsid w:val="00320296"/>
    <w:rsid w:val="00320473"/>
    <w:rsid w:val="00320FA3"/>
    <w:rsid w:val="00321204"/>
    <w:rsid w:val="00321D76"/>
    <w:rsid w:val="00321E62"/>
    <w:rsid w:val="00322492"/>
    <w:rsid w:val="00322B1F"/>
    <w:rsid w:val="00323647"/>
    <w:rsid w:val="003236AF"/>
    <w:rsid w:val="00324146"/>
    <w:rsid w:val="003241B1"/>
    <w:rsid w:val="00325DDC"/>
    <w:rsid w:val="0032626C"/>
    <w:rsid w:val="003274FB"/>
    <w:rsid w:val="00327C1A"/>
    <w:rsid w:val="00327CAF"/>
    <w:rsid w:val="00330B5E"/>
    <w:rsid w:val="003310CE"/>
    <w:rsid w:val="0033129B"/>
    <w:rsid w:val="003312F1"/>
    <w:rsid w:val="00332A30"/>
    <w:rsid w:val="00332C61"/>
    <w:rsid w:val="00333607"/>
    <w:rsid w:val="0033363D"/>
    <w:rsid w:val="00333C2F"/>
    <w:rsid w:val="00335FF5"/>
    <w:rsid w:val="00336561"/>
    <w:rsid w:val="003372A9"/>
    <w:rsid w:val="00337607"/>
    <w:rsid w:val="00337750"/>
    <w:rsid w:val="0034024A"/>
    <w:rsid w:val="00340BE3"/>
    <w:rsid w:val="0034172E"/>
    <w:rsid w:val="0034243D"/>
    <w:rsid w:val="003426B2"/>
    <w:rsid w:val="00342DDF"/>
    <w:rsid w:val="003433C5"/>
    <w:rsid w:val="00346328"/>
    <w:rsid w:val="00350D2B"/>
    <w:rsid w:val="0035294E"/>
    <w:rsid w:val="00352F34"/>
    <w:rsid w:val="00353C6B"/>
    <w:rsid w:val="00353FE5"/>
    <w:rsid w:val="00354116"/>
    <w:rsid w:val="003542E2"/>
    <w:rsid w:val="00354908"/>
    <w:rsid w:val="003551E7"/>
    <w:rsid w:val="003563AB"/>
    <w:rsid w:val="0035695A"/>
    <w:rsid w:val="00356E55"/>
    <w:rsid w:val="0035753B"/>
    <w:rsid w:val="003575FC"/>
    <w:rsid w:val="003605A6"/>
    <w:rsid w:val="00361098"/>
    <w:rsid w:val="0036150B"/>
    <w:rsid w:val="003619C7"/>
    <w:rsid w:val="0036243F"/>
    <w:rsid w:val="00362528"/>
    <w:rsid w:val="00362AB1"/>
    <w:rsid w:val="00362CB5"/>
    <w:rsid w:val="00364393"/>
    <w:rsid w:val="00366795"/>
    <w:rsid w:val="00367388"/>
    <w:rsid w:val="00367450"/>
    <w:rsid w:val="00367A66"/>
    <w:rsid w:val="00367B4A"/>
    <w:rsid w:val="00367E49"/>
    <w:rsid w:val="00370926"/>
    <w:rsid w:val="00370A07"/>
    <w:rsid w:val="003721B2"/>
    <w:rsid w:val="003729CA"/>
    <w:rsid w:val="00372FDE"/>
    <w:rsid w:val="00373A3A"/>
    <w:rsid w:val="00375198"/>
    <w:rsid w:val="00376B3D"/>
    <w:rsid w:val="00376C46"/>
    <w:rsid w:val="00376D50"/>
    <w:rsid w:val="00377648"/>
    <w:rsid w:val="00377C61"/>
    <w:rsid w:val="00377FB2"/>
    <w:rsid w:val="003800B2"/>
    <w:rsid w:val="0038099B"/>
    <w:rsid w:val="003822C2"/>
    <w:rsid w:val="00382524"/>
    <w:rsid w:val="00383652"/>
    <w:rsid w:val="003844FF"/>
    <w:rsid w:val="00384A5A"/>
    <w:rsid w:val="00385462"/>
    <w:rsid w:val="00385E3D"/>
    <w:rsid w:val="003869B0"/>
    <w:rsid w:val="00386B20"/>
    <w:rsid w:val="003874FC"/>
    <w:rsid w:val="00390F51"/>
    <w:rsid w:val="00390F7C"/>
    <w:rsid w:val="00391EAA"/>
    <w:rsid w:val="00392E39"/>
    <w:rsid w:val="00394BFE"/>
    <w:rsid w:val="0039615B"/>
    <w:rsid w:val="00396699"/>
    <w:rsid w:val="0039727C"/>
    <w:rsid w:val="003A0232"/>
    <w:rsid w:val="003A04F6"/>
    <w:rsid w:val="003A05CF"/>
    <w:rsid w:val="003A0641"/>
    <w:rsid w:val="003A1D47"/>
    <w:rsid w:val="003A254F"/>
    <w:rsid w:val="003A450E"/>
    <w:rsid w:val="003A4875"/>
    <w:rsid w:val="003A4CA2"/>
    <w:rsid w:val="003A6A07"/>
    <w:rsid w:val="003A775F"/>
    <w:rsid w:val="003A7962"/>
    <w:rsid w:val="003B072D"/>
    <w:rsid w:val="003B0E87"/>
    <w:rsid w:val="003B1385"/>
    <w:rsid w:val="003B22B4"/>
    <w:rsid w:val="003B3326"/>
    <w:rsid w:val="003B3881"/>
    <w:rsid w:val="003B3923"/>
    <w:rsid w:val="003B3BD6"/>
    <w:rsid w:val="003B3D9D"/>
    <w:rsid w:val="003B42D3"/>
    <w:rsid w:val="003B4F1B"/>
    <w:rsid w:val="003B62F9"/>
    <w:rsid w:val="003B69C0"/>
    <w:rsid w:val="003B6B08"/>
    <w:rsid w:val="003B6D10"/>
    <w:rsid w:val="003B758C"/>
    <w:rsid w:val="003C0AEB"/>
    <w:rsid w:val="003C1AB5"/>
    <w:rsid w:val="003C1E59"/>
    <w:rsid w:val="003C2339"/>
    <w:rsid w:val="003C4974"/>
    <w:rsid w:val="003C4D33"/>
    <w:rsid w:val="003C52B9"/>
    <w:rsid w:val="003C5559"/>
    <w:rsid w:val="003C6566"/>
    <w:rsid w:val="003C69DD"/>
    <w:rsid w:val="003C6F50"/>
    <w:rsid w:val="003C7559"/>
    <w:rsid w:val="003C7788"/>
    <w:rsid w:val="003C7901"/>
    <w:rsid w:val="003C7E0B"/>
    <w:rsid w:val="003C7FC5"/>
    <w:rsid w:val="003D00FC"/>
    <w:rsid w:val="003D0181"/>
    <w:rsid w:val="003D1268"/>
    <w:rsid w:val="003D2AFE"/>
    <w:rsid w:val="003D305A"/>
    <w:rsid w:val="003D3991"/>
    <w:rsid w:val="003D446F"/>
    <w:rsid w:val="003D470A"/>
    <w:rsid w:val="003D52E5"/>
    <w:rsid w:val="003D6312"/>
    <w:rsid w:val="003D7856"/>
    <w:rsid w:val="003D7BE4"/>
    <w:rsid w:val="003E0D03"/>
    <w:rsid w:val="003E13C5"/>
    <w:rsid w:val="003E1FC0"/>
    <w:rsid w:val="003E224D"/>
    <w:rsid w:val="003E3E2E"/>
    <w:rsid w:val="003E4215"/>
    <w:rsid w:val="003E4828"/>
    <w:rsid w:val="003E4A35"/>
    <w:rsid w:val="003E4DB7"/>
    <w:rsid w:val="003E561F"/>
    <w:rsid w:val="003E57BE"/>
    <w:rsid w:val="003E5C15"/>
    <w:rsid w:val="003E5D92"/>
    <w:rsid w:val="003E6F9A"/>
    <w:rsid w:val="003E7332"/>
    <w:rsid w:val="003E7383"/>
    <w:rsid w:val="003E7EEC"/>
    <w:rsid w:val="003F02C2"/>
    <w:rsid w:val="003F06C4"/>
    <w:rsid w:val="003F0892"/>
    <w:rsid w:val="003F1C4F"/>
    <w:rsid w:val="003F1E6A"/>
    <w:rsid w:val="003F1FA6"/>
    <w:rsid w:val="003F1FBA"/>
    <w:rsid w:val="003F2542"/>
    <w:rsid w:val="003F27C7"/>
    <w:rsid w:val="003F30A7"/>
    <w:rsid w:val="003F3CEA"/>
    <w:rsid w:val="003F4BAA"/>
    <w:rsid w:val="003F5733"/>
    <w:rsid w:val="003F658E"/>
    <w:rsid w:val="003F69AA"/>
    <w:rsid w:val="004014F1"/>
    <w:rsid w:val="004030DD"/>
    <w:rsid w:val="00404E23"/>
    <w:rsid w:val="00405136"/>
    <w:rsid w:val="00405480"/>
    <w:rsid w:val="004054A7"/>
    <w:rsid w:val="00405D10"/>
    <w:rsid w:val="00405D6E"/>
    <w:rsid w:val="004062BD"/>
    <w:rsid w:val="0040688D"/>
    <w:rsid w:val="00406D46"/>
    <w:rsid w:val="00407221"/>
    <w:rsid w:val="00407DE6"/>
    <w:rsid w:val="0041060D"/>
    <w:rsid w:val="00410A5B"/>
    <w:rsid w:val="00410D7E"/>
    <w:rsid w:val="004111CD"/>
    <w:rsid w:val="004111D2"/>
    <w:rsid w:val="00412EAC"/>
    <w:rsid w:val="00414DBE"/>
    <w:rsid w:val="00415014"/>
    <w:rsid w:val="0041636B"/>
    <w:rsid w:val="00416878"/>
    <w:rsid w:val="00417236"/>
    <w:rsid w:val="004203EE"/>
    <w:rsid w:val="004229A8"/>
    <w:rsid w:val="00422A9C"/>
    <w:rsid w:val="00422C77"/>
    <w:rsid w:val="00423362"/>
    <w:rsid w:val="00423645"/>
    <w:rsid w:val="004253EB"/>
    <w:rsid w:val="004258B8"/>
    <w:rsid w:val="00425AC0"/>
    <w:rsid w:val="00426051"/>
    <w:rsid w:val="004272A4"/>
    <w:rsid w:val="00427BA5"/>
    <w:rsid w:val="00430F6F"/>
    <w:rsid w:val="00431D1D"/>
    <w:rsid w:val="00432703"/>
    <w:rsid w:val="00432811"/>
    <w:rsid w:val="00432D13"/>
    <w:rsid w:val="00433022"/>
    <w:rsid w:val="00433316"/>
    <w:rsid w:val="00433897"/>
    <w:rsid w:val="00433EDA"/>
    <w:rsid w:val="004345F5"/>
    <w:rsid w:val="00434CAF"/>
    <w:rsid w:val="004350D2"/>
    <w:rsid w:val="0043563C"/>
    <w:rsid w:val="00436075"/>
    <w:rsid w:val="00436E09"/>
    <w:rsid w:val="00437510"/>
    <w:rsid w:val="00437C3B"/>
    <w:rsid w:val="00440B6B"/>
    <w:rsid w:val="00441724"/>
    <w:rsid w:val="00441858"/>
    <w:rsid w:val="00441AA1"/>
    <w:rsid w:val="00441DB2"/>
    <w:rsid w:val="00444808"/>
    <w:rsid w:val="00444D4E"/>
    <w:rsid w:val="00445786"/>
    <w:rsid w:val="00445DAC"/>
    <w:rsid w:val="00446587"/>
    <w:rsid w:val="0044748E"/>
    <w:rsid w:val="004474B7"/>
    <w:rsid w:val="0045054D"/>
    <w:rsid w:val="004515D2"/>
    <w:rsid w:val="004515E9"/>
    <w:rsid w:val="00451616"/>
    <w:rsid w:val="00451913"/>
    <w:rsid w:val="004524A6"/>
    <w:rsid w:val="0045316B"/>
    <w:rsid w:val="00453300"/>
    <w:rsid w:val="00453C59"/>
    <w:rsid w:val="00456FF5"/>
    <w:rsid w:val="00457529"/>
    <w:rsid w:val="004601A0"/>
    <w:rsid w:val="0046105E"/>
    <w:rsid w:val="00465467"/>
    <w:rsid w:val="004658F5"/>
    <w:rsid w:val="00466022"/>
    <w:rsid w:val="004663E9"/>
    <w:rsid w:val="00466BE1"/>
    <w:rsid w:val="00466E28"/>
    <w:rsid w:val="00467522"/>
    <w:rsid w:val="00470803"/>
    <w:rsid w:val="004714D9"/>
    <w:rsid w:val="00472A01"/>
    <w:rsid w:val="004732D3"/>
    <w:rsid w:val="00473919"/>
    <w:rsid w:val="00473965"/>
    <w:rsid w:val="004739B4"/>
    <w:rsid w:val="00474160"/>
    <w:rsid w:val="004746F8"/>
    <w:rsid w:val="0047496A"/>
    <w:rsid w:val="00475443"/>
    <w:rsid w:val="00475840"/>
    <w:rsid w:val="00476270"/>
    <w:rsid w:val="00476658"/>
    <w:rsid w:val="00477271"/>
    <w:rsid w:val="004772DE"/>
    <w:rsid w:val="00477BD7"/>
    <w:rsid w:val="00477CA8"/>
    <w:rsid w:val="00480F1E"/>
    <w:rsid w:val="00481905"/>
    <w:rsid w:val="0048304C"/>
    <w:rsid w:val="00483D8E"/>
    <w:rsid w:val="0048472C"/>
    <w:rsid w:val="00484E83"/>
    <w:rsid w:val="00485BDB"/>
    <w:rsid w:val="004873CB"/>
    <w:rsid w:val="004874B2"/>
    <w:rsid w:val="004904F1"/>
    <w:rsid w:val="004904FE"/>
    <w:rsid w:val="00490C16"/>
    <w:rsid w:val="00490C9D"/>
    <w:rsid w:val="0049151D"/>
    <w:rsid w:val="00491788"/>
    <w:rsid w:val="00491CB7"/>
    <w:rsid w:val="00493423"/>
    <w:rsid w:val="00494D8B"/>
    <w:rsid w:val="00495487"/>
    <w:rsid w:val="004958F4"/>
    <w:rsid w:val="00496B45"/>
    <w:rsid w:val="00497303"/>
    <w:rsid w:val="004A0909"/>
    <w:rsid w:val="004A1220"/>
    <w:rsid w:val="004A1D74"/>
    <w:rsid w:val="004A27CE"/>
    <w:rsid w:val="004A2E3C"/>
    <w:rsid w:val="004A3016"/>
    <w:rsid w:val="004A4437"/>
    <w:rsid w:val="004A47C5"/>
    <w:rsid w:val="004A4916"/>
    <w:rsid w:val="004A534C"/>
    <w:rsid w:val="004A5E64"/>
    <w:rsid w:val="004A5FD9"/>
    <w:rsid w:val="004A6836"/>
    <w:rsid w:val="004A7A73"/>
    <w:rsid w:val="004A7AD2"/>
    <w:rsid w:val="004B058F"/>
    <w:rsid w:val="004B0BA0"/>
    <w:rsid w:val="004B0C2B"/>
    <w:rsid w:val="004B2AA9"/>
    <w:rsid w:val="004B33D3"/>
    <w:rsid w:val="004B3781"/>
    <w:rsid w:val="004B3AE0"/>
    <w:rsid w:val="004B461B"/>
    <w:rsid w:val="004B464A"/>
    <w:rsid w:val="004B4FFD"/>
    <w:rsid w:val="004B53FF"/>
    <w:rsid w:val="004B5FE2"/>
    <w:rsid w:val="004B7268"/>
    <w:rsid w:val="004B72AB"/>
    <w:rsid w:val="004B7949"/>
    <w:rsid w:val="004B7D4C"/>
    <w:rsid w:val="004B7DDD"/>
    <w:rsid w:val="004C019F"/>
    <w:rsid w:val="004C0F62"/>
    <w:rsid w:val="004C1358"/>
    <w:rsid w:val="004C265A"/>
    <w:rsid w:val="004C298B"/>
    <w:rsid w:val="004C30C8"/>
    <w:rsid w:val="004C32EF"/>
    <w:rsid w:val="004C36A5"/>
    <w:rsid w:val="004C39BF"/>
    <w:rsid w:val="004C4DC9"/>
    <w:rsid w:val="004C5538"/>
    <w:rsid w:val="004C5977"/>
    <w:rsid w:val="004C63E7"/>
    <w:rsid w:val="004C674C"/>
    <w:rsid w:val="004C799A"/>
    <w:rsid w:val="004C7A59"/>
    <w:rsid w:val="004D136E"/>
    <w:rsid w:val="004D166A"/>
    <w:rsid w:val="004D22FE"/>
    <w:rsid w:val="004D2303"/>
    <w:rsid w:val="004D26AA"/>
    <w:rsid w:val="004D31AC"/>
    <w:rsid w:val="004D38CC"/>
    <w:rsid w:val="004D4318"/>
    <w:rsid w:val="004D437C"/>
    <w:rsid w:val="004D527B"/>
    <w:rsid w:val="004D592D"/>
    <w:rsid w:val="004D6089"/>
    <w:rsid w:val="004D75F2"/>
    <w:rsid w:val="004D75F8"/>
    <w:rsid w:val="004D7DD1"/>
    <w:rsid w:val="004E047E"/>
    <w:rsid w:val="004E11DB"/>
    <w:rsid w:val="004E209E"/>
    <w:rsid w:val="004E307E"/>
    <w:rsid w:val="004E3F70"/>
    <w:rsid w:val="004E430D"/>
    <w:rsid w:val="004E49FE"/>
    <w:rsid w:val="004E4EF8"/>
    <w:rsid w:val="004E6F24"/>
    <w:rsid w:val="004E7761"/>
    <w:rsid w:val="004F20A5"/>
    <w:rsid w:val="004F2172"/>
    <w:rsid w:val="004F30A0"/>
    <w:rsid w:val="004F38C9"/>
    <w:rsid w:val="004F39FC"/>
    <w:rsid w:val="004F3FD9"/>
    <w:rsid w:val="004F4FF4"/>
    <w:rsid w:val="004F50A4"/>
    <w:rsid w:val="004F526A"/>
    <w:rsid w:val="004F59C9"/>
    <w:rsid w:val="004F59EF"/>
    <w:rsid w:val="004F6539"/>
    <w:rsid w:val="004F6DD0"/>
    <w:rsid w:val="004F7D64"/>
    <w:rsid w:val="004F7F51"/>
    <w:rsid w:val="005007B7"/>
    <w:rsid w:val="00500982"/>
    <w:rsid w:val="00500BCE"/>
    <w:rsid w:val="005017EC"/>
    <w:rsid w:val="005019C6"/>
    <w:rsid w:val="00501EC2"/>
    <w:rsid w:val="00502295"/>
    <w:rsid w:val="0050254D"/>
    <w:rsid w:val="00504773"/>
    <w:rsid w:val="00504789"/>
    <w:rsid w:val="00504A83"/>
    <w:rsid w:val="005050A8"/>
    <w:rsid w:val="005056E5"/>
    <w:rsid w:val="0050606A"/>
    <w:rsid w:val="005073C1"/>
    <w:rsid w:val="005079B4"/>
    <w:rsid w:val="00507ADE"/>
    <w:rsid w:val="0051013A"/>
    <w:rsid w:val="00510603"/>
    <w:rsid w:val="005113E3"/>
    <w:rsid w:val="00512474"/>
    <w:rsid w:val="00512E85"/>
    <w:rsid w:val="00512F38"/>
    <w:rsid w:val="00514766"/>
    <w:rsid w:val="005151A8"/>
    <w:rsid w:val="005156A3"/>
    <w:rsid w:val="00516442"/>
    <w:rsid w:val="00517059"/>
    <w:rsid w:val="0051767B"/>
    <w:rsid w:val="00520550"/>
    <w:rsid w:val="00521D0E"/>
    <w:rsid w:val="0052233C"/>
    <w:rsid w:val="00522C7F"/>
    <w:rsid w:val="005241BA"/>
    <w:rsid w:val="00524B66"/>
    <w:rsid w:val="005255A7"/>
    <w:rsid w:val="00526EAF"/>
    <w:rsid w:val="00527612"/>
    <w:rsid w:val="00527758"/>
    <w:rsid w:val="005312EA"/>
    <w:rsid w:val="00531411"/>
    <w:rsid w:val="00532990"/>
    <w:rsid w:val="00532B9C"/>
    <w:rsid w:val="00532C16"/>
    <w:rsid w:val="00532C55"/>
    <w:rsid w:val="00533512"/>
    <w:rsid w:val="00533C15"/>
    <w:rsid w:val="0053407B"/>
    <w:rsid w:val="00534183"/>
    <w:rsid w:val="00534CB5"/>
    <w:rsid w:val="005358D5"/>
    <w:rsid w:val="00535E71"/>
    <w:rsid w:val="00536B60"/>
    <w:rsid w:val="00536CDD"/>
    <w:rsid w:val="00537048"/>
    <w:rsid w:val="00537286"/>
    <w:rsid w:val="0053740F"/>
    <w:rsid w:val="005376E2"/>
    <w:rsid w:val="00541086"/>
    <w:rsid w:val="00541248"/>
    <w:rsid w:val="00541723"/>
    <w:rsid w:val="00542A97"/>
    <w:rsid w:val="00542DFE"/>
    <w:rsid w:val="0054338B"/>
    <w:rsid w:val="00543762"/>
    <w:rsid w:val="0054459A"/>
    <w:rsid w:val="00545265"/>
    <w:rsid w:val="0054764A"/>
    <w:rsid w:val="005508BA"/>
    <w:rsid w:val="00550D05"/>
    <w:rsid w:val="00551469"/>
    <w:rsid w:val="00551984"/>
    <w:rsid w:val="0055714E"/>
    <w:rsid w:val="00560022"/>
    <w:rsid w:val="005604C3"/>
    <w:rsid w:val="00560CB0"/>
    <w:rsid w:val="005611C0"/>
    <w:rsid w:val="00561DEC"/>
    <w:rsid w:val="00562AA6"/>
    <w:rsid w:val="00564051"/>
    <w:rsid w:val="0056453F"/>
    <w:rsid w:val="005651B1"/>
    <w:rsid w:val="0056541D"/>
    <w:rsid w:val="00565AF6"/>
    <w:rsid w:val="00567B33"/>
    <w:rsid w:val="00567C19"/>
    <w:rsid w:val="00570844"/>
    <w:rsid w:val="00571152"/>
    <w:rsid w:val="005741FF"/>
    <w:rsid w:val="005749F1"/>
    <w:rsid w:val="00575584"/>
    <w:rsid w:val="00576EF0"/>
    <w:rsid w:val="00577516"/>
    <w:rsid w:val="005779A4"/>
    <w:rsid w:val="00581E93"/>
    <w:rsid w:val="00582A5F"/>
    <w:rsid w:val="0058331E"/>
    <w:rsid w:val="0058412A"/>
    <w:rsid w:val="005848BB"/>
    <w:rsid w:val="005859CB"/>
    <w:rsid w:val="00585C99"/>
    <w:rsid w:val="0058789E"/>
    <w:rsid w:val="0059032D"/>
    <w:rsid w:val="005906C6"/>
    <w:rsid w:val="00591203"/>
    <w:rsid w:val="00591A81"/>
    <w:rsid w:val="005924A9"/>
    <w:rsid w:val="0059380A"/>
    <w:rsid w:val="00594AB7"/>
    <w:rsid w:val="00594B32"/>
    <w:rsid w:val="005959B7"/>
    <w:rsid w:val="00595BA3"/>
    <w:rsid w:val="0059641A"/>
    <w:rsid w:val="00596567"/>
    <w:rsid w:val="005965B6"/>
    <w:rsid w:val="00596DCA"/>
    <w:rsid w:val="005A0345"/>
    <w:rsid w:val="005A0C9F"/>
    <w:rsid w:val="005A1577"/>
    <w:rsid w:val="005A19D0"/>
    <w:rsid w:val="005A21F9"/>
    <w:rsid w:val="005A36EE"/>
    <w:rsid w:val="005A3D28"/>
    <w:rsid w:val="005A520D"/>
    <w:rsid w:val="005A527E"/>
    <w:rsid w:val="005A52C4"/>
    <w:rsid w:val="005A5E50"/>
    <w:rsid w:val="005A600C"/>
    <w:rsid w:val="005A60D4"/>
    <w:rsid w:val="005A7AE3"/>
    <w:rsid w:val="005B0BC4"/>
    <w:rsid w:val="005B0D08"/>
    <w:rsid w:val="005B223D"/>
    <w:rsid w:val="005B2368"/>
    <w:rsid w:val="005B26FB"/>
    <w:rsid w:val="005B2750"/>
    <w:rsid w:val="005B2BD0"/>
    <w:rsid w:val="005B2F9B"/>
    <w:rsid w:val="005B32BF"/>
    <w:rsid w:val="005B3C71"/>
    <w:rsid w:val="005B40AF"/>
    <w:rsid w:val="005B415B"/>
    <w:rsid w:val="005B4B4C"/>
    <w:rsid w:val="005B55F3"/>
    <w:rsid w:val="005B5619"/>
    <w:rsid w:val="005B589B"/>
    <w:rsid w:val="005B5FBA"/>
    <w:rsid w:val="005B6515"/>
    <w:rsid w:val="005B67F4"/>
    <w:rsid w:val="005B7508"/>
    <w:rsid w:val="005C1050"/>
    <w:rsid w:val="005C2B64"/>
    <w:rsid w:val="005C4DE5"/>
    <w:rsid w:val="005C54AD"/>
    <w:rsid w:val="005C6CFF"/>
    <w:rsid w:val="005D02B9"/>
    <w:rsid w:val="005D10E9"/>
    <w:rsid w:val="005D1448"/>
    <w:rsid w:val="005D1AE9"/>
    <w:rsid w:val="005D21A9"/>
    <w:rsid w:val="005D21F4"/>
    <w:rsid w:val="005D2274"/>
    <w:rsid w:val="005D268E"/>
    <w:rsid w:val="005D3118"/>
    <w:rsid w:val="005D3908"/>
    <w:rsid w:val="005D3A34"/>
    <w:rsid w:val="005D3BE6"/>
    <w:rsid w:val="005D46D5"/>
    <w:rsid w:val="005D4735"/>
    <w:rsid w:val="005D63DA"/>
    <w:rsid w:val="005D6624"/>
    <w:rsid w:val="005D77B3"/>
    <w:rsid w:val="005E055B"/>
    <w:rsid w:val="005E0B3C"/>
    <w:rsid w:val="005E18B9"/>
    <w:rsid w:val="005E1900"/>
    <w:rsid w:val="005E1F6B"/>
    <w:rsid w:val="005E2037"/>
    <w:rsid w:val="005E3F62"/>
    <w:rsid w:val="005E440F"/>
    <w:rsid w:val="005E4782"/>
    <w:rsid w:val="005E4CAF"/>
    <w:rsid w:val="005E54E6"/>
    <w:rsid w:val="005E5DC0"/>
    <w:rsid w:val="005E6014"/>
    <w:rsid w:val="005E6FB7"/>
    <w:rsid w:val="005F03AB"/>
    <w:rsid w:val="005F0E55"/>
    <w:rsid w:val="005F0EC6"/>
    <w:rsid w:val="005F1114"/>
    <w:rsid w:val="005F1C13"/>
    <w:rsid w:val="005F1F2C"/>
    <w:rsid w:val="005F221A"/>
    <w:rsid w:val="005F2932"/>
    <w:rsid w:val="005F2DEB"/>
    <w:rsid w:val="005F31AF"/>
    <w:rsid w:val="005F3620"/>
    <w:rsid w:val="005F39DA"/>
    <w:rsid w:val="005F4EF7"/>
    <w:rsid w:val="005F4EF8"/>
    <w:rsid w:val="005F5165"/>
    <w:rsid w:val="005F5669"/>
    <w:rsid w:val="005F6341"/>
    <w:rsid w:val="005F6406"/>
    <w:rsid w:val="005F67AA"/>
    <w:rsid w:val="005F7D17"/>
    <w:rsid w:val="005F7F86"/>
    <w:rsid w:val="006003C3"/>
    <w:rsid w:val="006009D8"/>
    <w:rsid w:val="006012C7"/>
    <w:rsid w:val="006025F0"/>
    <w:rsid w:val="006026F7"/>
    <w:rsid w:val="0060299C"/>
    <w:rsid w:val="00603031"/>
    <w:rsid w:val="00603253"/>
    <w:rsid w:val="00603351"/>
    <w:rsid w:val="00605352"/>
    <w:rsid w:val="00605644"/>
    <w:rsid w:val="006105E2"/>
    <w:rsid w:val="00611123"/>
    <w:rsid w:val="00611B75"/>
    <w:rsid w:val="00611D6E"/>
    <w:rsid w:val="006127AA"/>
    <w:rsid w:val="00612ACA"/>
    <w:rsid w:val="00612DC6"/>
    <w:rsid w:val="006131B6"/>
    <w:rsid w:val="00614560"/>
    <w:rsid w:val="00614DCA"/>
    <w:rsid w:val="00615C23"/>
    <w:rsid w:val="0061639E"/>
    <w:rsid w:val="006168E7"/>
    <w:rsid w:val="00616D12"/>
    <w:rsid w:val="00617F7D"/>
    <w:rsid w:val="00621109"/>
    <w:rsid w:val="006233A2"/>
    <w:rsid w:val="00624AC0"/>
    <w:rsid w:val="00624FEF"/>
    <w:rsid w:val="00625178"/>
    <w:rsid w:val="006255AA"/>
    <w:rsid w:val="00626515"/>
    <w:rsid w:val="0062688E"/>
    <w:rsid w:val="00626B6A"/>
    <w:rsid w:val="00627058"/>
    <w:rsid w:val="0062781B"/>
    <w:rsid w:val="006305A5"/>
    <w:rsid w:val="00632E72"/>
    <w:rsid w:val="006341FF"/>
    <w:rsid w:val="006350ED"/>
    <w:rsid w:val="00635B99"/>
    <w:rsid w:val="00635B9B"/>
    <w:rsid w:val="00636B3E"/>
    <w:rsid w:val="00637C86"/>
    <w:rsid w:val="00637D13"/>
    <w:rsid w:val="00640C73"/>
    <w:rsid w:val="00640EF7"/>
    <w:rsid w:val="00641EB3"/>
    <w:rsid w:val="0064209C"/>
    <w:rsid w:val="006436BE"/>
    <w:rsid w:val="00644A61"/>
    <w:rsid w:val="00644FB3"/>
    <w:rsid w:val="00645767"/>
    <w:rsid w:val="00645F9E"/>
    <w:rsid w:val="00646480"/>
    <w:rsid w:val="00646B17"/>
    <w:rsid w:val="00646F94"/>
    <w:rsid w:val="00650343"/>
    <w:rsid w:val="00650444"/>
    <w:rsid w:val="006506BA"/>
    <w:rsid w:val="00651309"/>
    <w:rsid w:val="00651419"/>
    <w:rsid w:val="00651448"/>
    <w:rsid w:val="00651C72"/>
    <w:rsid w:val="006522F7"/>
    <w:rsid w:val="0065250D"/>
    <w:rsid w:val="0065262A"/>
    <w:rsid w:val="00652CAC"/>
    <w:rsid w:val="00653E55"/>
    <w:rsid w:val="006544E8"/>
    <w:rsid w:val="006551E2"/>
    <w:rsid w:val="0065530F"/>
    <w:rsid w:val="0065571B"/>
    <w:rsid w:val="00655FDE"/>
    <w:rsid w:val="00656476"/>
    <w:rsid w:val="0065727B"/>
    <w:rsid w:val="00661654"/>
    <w:rsid w:val="00662764"/>
    <w:rsid w:val="006632D2"/>
    <w:rsid w:val="006647BF"/>
    <w:rsid w:val="00664C02"/>
    <w:rsid w:val="00665A7A"/>
    <w:rsid w:val="00665D95"/>
    <w:rsid w:val="00665EAA"/>
    <w:rsid w:val="00667516"/>
    <w:rsid w:val="00667827"/>
    <w:rsid w:val="006706AB"/>
    <w:rsid w:val="00670B9D"/>
    <w:rsid w:val="006710EF"/>
    <w:rsid w:val="00671C01"/>
    <w:rsid w:val="006726A8"/>
    <w:rsid w:val="0067276D"/>
    <w:rsid w:val="006745D4"/>
    <w:rsid w:val="006749A8"/>
    <w:rsid w:val="00674B45"/>
    <w:rsid w:val="00674D15"/>
    <w:rsid w:val="006750CE"/>
    <w:rsid w:val="006750DC"/>
    <w:rsid w:val="006759CF"/>
    <w:rsid w:val="00675EC3"/>
    <w:rsid w:val="006763A7"/>
    <w:rsid w:val="0067717B"/>
    <w:rsid w:val="00677462"/>
    <w:rsid w:val="006777DE"/>
    <w:rsid w:val="00680EA1"/>
    <w:rsid w:val="00681792"/>
    <w:rsid w:val="006819E4"/>
    <w:rsid w:val="006820C0"/>
    <w:rsid w:val="0068372E"/>
    <w:rsid w:val="0068411D"/>
    <w:rsid w:val="006842EE"/>
    <w:rsid w:val="0068445A"/>
    <w:rsid w:val="006846F2"/>
    <w:rsid w:val="00684ED7"/>
    <w:rsid w:val="00685C10"/>
    <w:rsid w:val="006860CF"/>
    <w:rsid w:val="0068710C"/>
    <w:rsid w:val="006912CB"/>
    <w:rsid w:val="0069168C"/>
    <w:rsid w:val="006922C3"/>
    <w:rsid w:val="00692DAE"/>
    <w:rsid w:val="00693598"/>
    <w:rsid w:val="00693835"/>
    <w:rsid w:val="00693A1C"/>
    <w:rsid w:val="00693D7E"/>
    <w:rsid w:val="00694698"/>
    <w:rsid w:val="00695B26"/>
    <w:rsid w:val="00696F3C"/>
    <w:rsid w:val="00697286"/>
    <w:rsid w:val="00697A9C"/>
    <w:rsid w:val="006A1747"/>
    <w:rsid w:val="006A1805"/>
    <w:rsid w:val="006A27FB"/>
    <w:rsid w:val="006A286D"/>
    <w:rsid w:val="006A3A31"/>
    <w:rsid w:val="006A44C5"/>
    <w:rsid w:val="006A563A"/>
    <w:rsid w:val="006A5C0A"/>
    <w:rsid w:val="006A6696"/>
    <w:rsid w:val="006A6767"/>
    <w:rsid w:val="006B002E"/>
    <w:rsid w:val="006B0500"/>
    <w:rsid w:val="006B08E8"/>
    <w:rsid w:val="006B09F3"/>
    <w:rsid w:val="006B0AF3"/>
    <w:rsid w:val="006B161A"/>
    <w:rsid w:val="006B2CAB"/>
    <w:rsid w:val="006B38A2"/>
    <w:rsid w:val="006B514B"/>
    <w:rsid w:val="006B53ED"/>
    <w:rsid w:val="006B5DC0"/>
    <w:rsid w:val="006B65B4"/>
    <w:rsid w:val="006B6E3E"/>
    <w:rsid w:val="006B7289"/>
    <w:rsid w:val="006B7428"/>
    <w:rsid w:val="006B7810"/>
    <w:rsid w:val="006B78F9"/>
    <w:rsid w:val="006C1099"/>
    <w:rsid w:val="006C16D3"/>
    <w:rsid w:val="006C372A"/>
    <w:rsid w:val="006C4278"/>
    <w:rsid w:val="006C43BB"/>
    <w:rsid w:val="006C4753"/>
    <w:rsid w:val="006C4B02"/>
    <w:rsid w:val="006C4FD8"/>
    <w:rsid w:val="006C58C6"/>
    <w:rsid w:val="006C651D"/>
    <w:rsid w:val="006C6D4F"/>
    <w:rsid w:val="006C7073"/>
    <w:rsid w:val="006C7322"/>
    <w:rsid w:val="006C77AE"/>
    <w:rsid w:val="006D0AFC"/>
    <w:rsid w:val="006D0BB3"/>
    <w:rsid w:val="006D0F36"/>
    <w:rsid w:val="006D1E06"/>
    <w:rsid w:val="006D266B"/>
    <w:rsid w:val="006D2754"/>
    <w:rsid w:val="006D3229"/>
    <w:rsid w:val="006D3423"/>
    <w:rsid w:val="006D3CCC"/>
    <w:rsid w:val="006D41EE"/>
    <w:rsid w:val="006D5B96"/>
    <w:rsid w:val="006D7B68"/>
    <w:rsid w:val="006E04F6"/>
    <w:rsid w:val="006E0E2F"/>
    <w:rsid w:val="006E1616"/>
    <w:rsid w:val="006E20F7"/>
    <w:rsid w:val="006E2B9A"/>
    <w:rsid w:val="006E306D"/>
    <w:rsid w:val="006E3841"/>
    <w:rsid w:val="006E417B"/>
    <w:rsid w:val="006E43A9"/>
    <w:rsid w:val="006E4597"/>
    <w:rsid w:val="006E5624"/>
    <w:rsid w:val="006E5D5B"/>
    <w:rsid w:val="006E63F5"/>
    <w:rsid w:val="006E71D4"/>
    <w:rsid w:val="006E7495"/>
    <w:rsid w:val="006E7FD3"/>
    <w:rsid w:val="006F0A1D"/>
    <w:rsid w:val="006F0BCF"/>
    <w:rsid w:val="006F1B05"/>
    <w:rsid w:val="006F1EF4"/>
    <w:rsid w:val="006F2126"/>
    <w:rsid w:val="006F27BB"/>
    <w:rsid w:val="006F2807"/>
    <w:rsid w:val="006F2BC4"/>
    <w:rsid w:val="006F3808"/>
    <w:rsid w:val="006F409F"/>
    <w:rsid w:val="006F4FF0"/>
    <w:rsid w:val="006F507B"/>
    <w:rsid w:val="006F5617"/>
    <w:rsid w:val="006F6740"/>
    <w:rsid w:val="006F73F3"/>
    <w:rsid w:val="00700A97"/>
    <w:rsid w:val="00701A0F"/>
    <w:rsid w:val="00701DA4"/>
    <w:rsid w:val="00702639"/>
    <w:rsid w:val="00703312"/>
    <w:rsid w:val="007033A0"/>
    <w:rsid w:val="00703984"/>
    <w:rsid w:val="0070471F"/>
    <w:rsid w:val="00706345"/>
    <w:rsid w:val="00706E38"/>
    <w:rsid w:val="00707486"/>
    <w:rsid w:val="00707750"/>
    <w:rsid w:val="007106AF"/>
    <w:rsid w:val="00710F10"/>
    <w:rsid w:val="00711583"/>
    <w:rsid w:val="0071186E"/>
    <w:rsid w:val="00711D14"/>
    <w:rsid w:val="00711FFF"/>
    <w:rsid w:val="007144C8"/>
    <w:rsid w:val="00715057"/>
    <w:rsid w:val="00715C12"/>
    <w:rsid w:val="007168A0"/>
    <w:rsid w:val="00716EB0"/>
    <w:rsid w:val="007175B2"/>
    <w:rsid w:val="0071788C"/>
    <w:rsid w:val="00717C62"/>
    <w:rsid w:val="00717D3C"/>
    <w:rsid w:val="00720102"/>
    <w:rsid w:val="00720158"/>
    <w:rsid w:val="0072111D"/>
    <w:rsid w:val="00721EF5"/>
    <w:rsid w:val="00722DC3"/>
    <w:rsid w:val="007233E9"/>
    <w:rsid w:val="007235D2"/>
    <w:rsid w:val="00723692"/>
    <w:rsid w:val="007240A1"/>
    <w:rsid w:val="00724470"/>
    <w:rsid w:val="007247EA"/>
    <w:rsid w:val="00724890"/>
    <w:rsid w:val="00725DFC"/>
    <w:rsid w:val="00725EFF"/>
    <w:rsid w:val="007270C0"/>
    <w:rsid w:val="00727EFC"/>
    <w:rsid w:val="00730258"/>
    <w:rsid w:val="0073093F"/>
    <w:rsid w:val="00730D94"/>
    <w:rsid w:val="00730EB3"/>
    <w:rsid w:val="00731462"/>
    <w:rsid w:val="007344B2"/>
    <w:rsid w:val="00735075"/>
    <w:rsid w:val="00735829"/>
    <w:rsid w:val="0073637C"/>
    <w:rsid w:val="007402F9"/>
    <w:rsid w:val="00740BED"/>
    <w:rsid w:val="00740C22"/>
    <w:rsid w:val="00740F28"/>
    <w:rsid w:val="00743242"/>
    <w:rsid w:val="00743E7A"/>
    <w:rsid w:val="00745187"/>
    <w:rsid w:val="00745B9F"/>
    <w:rsid w:val="00745F89"/>
    <w:rsid w:val="0074615D"/>
    <w:rsid w:val="00746CDB"/>
    <w:rsid w:val="007475D1"/>
    <w:rsid w:val="007477A9"/>
    <w:rsid w:val="007479EA"/>
    <w:rsid w:val="00747C2E"/>
    <w:rsid w:val="00747F48"/>
    <w:rsid w:val="0075011F"/>
    <w:rsid w:val="007507C8"/>
    <w:rsid w:val="00751F22"/>
    <w:rsid w:val="007521CC"/>
    <w:rsid w:val="00752260"/>
    <w:rsid w:val="00752BA4"/>
    <w:rsid w:val="00752C39"/>
    <w:rsid w:val="00753C41"/>
    <w:rsid w:val="0075413A"/>
    <w:rsid w:val="00754A7C"/>
    <w:rsid w:val="007555F7"/>
    <w:rsid w:val="00755C78"/>
    <w:rsid w:val="007567C2"/>
    <w:rsid w:val="007571ED"/>
    <w:rsid w:val="007575DC"/>
    <w:rsid w:val="007579B5"/>
    <w:rsid w:val="00760C64"/>
    <w:rsid w:val="007616BC"/>
    <w:rsid w:val="00761DBA"/>
    <w:rsid w:val="00761FC1"/>
    <w:rsid w:val="007623BC"/>
    <w:rsid w:val="0076243D"/>
    <w:rsid w:val="007632CB"/>
    <w:rsid w:val="00763AA4"/>
    <w:rsid w:val="00764850"/>
    <w:rsid w:val="00764F46"/>
    <w:rsid w:val="007658D6"/>
    <w:rsid w:val="0076590D"/>
    <w:rsid w:val="00765A82"/>
    <w:rsid w:val="0076627F"/>
    <w:rsid w:val="00770133"/>
    <w:rsid w:val="00770583"/>
    <w:rsid w:val="00770790"/>
    <w:rsid w:val="007708C4"/>
    <w:rsid w:val="00771A22"/>
    <w:rsid w:val="00772E9D"/>
    <w:rsid w:val="00773284"/>
    <w:rsid w:val="0077337C"/>
    <w:rsid w:val="00773A69"/>
    <w:rsid w:val="00773F63"/>
    <w:rsid w:val="007741BA"/>
    <w:rsid w:val="007747A7"/>
    <w:rsid w:val="00774886"/>
    <w:rsid w:val="00774B79"/>
    <w:rsid w:val="00774DE5"/>
    <w:rsid w:val="007754CF"/>
    <w:rsid w:val="007766A0"/>
    <w:rsid w:val="00776FC9"/>
    <w:rsid w:val="00777D6B"/>
    <w:rsid w:val="00780231"/>
    <w:rsid w:val="007803A8"/>
    <w:rsid w:val="00781F43"/>
    <w:rsid w:val="0078289E"/>
    <w:rsid w:val="00782A00"/>
    <w:rsid w:val="00783B00"/>
    <w:rsid w:val="00783BDE"/>
    <w:rsid w:val="00784FAC"/>
    <w:rsid w:val="00785846"/>
    <w:rsid w:val="007867F7"/>
    <w:rsid w:val="007871B3"/>
    <w:rsid w:val="00787E22"/>
    <w:rsid w:val="00791B2E"/>
    <w:rsid w:val="007920E3"/>
    <w:rsid w:val="00792F4C"/>
    <w:rsid w:val="00793333"/>
    <w:rsid w:val="007935F1"/>
    <w:rsid w:val="00793CB0"/>
    <w:rsid w:val="00793ED2"/>
    <w:rsid w:val="00794AFF"/>
    <w:rsid w:val="00794C58"/>
    <w:rsid w:val="00795473"/>
    <w:rsid w:val="00795CC4"/>
    <w:rsid w:val="00796CB9"/>
    <w:rsid w:val="0079782E"/>
    <w:rsid w:val="007A0565"/>
    <w:rsid w:val="007A1A39"/>
    <w:rsid w:val="007A2280"/>
    <w:rsid w:val="007A2FE3"/>
    <w:rsid w:val="007A31F7"/>
    <w:rsid w:val="007A4B15"/>
    <w:rsid w:val="007A5E56"/>
    <w:rsid w:val="007A6A36"/>
    <w:rsid w:val="007B0138"/>
    <w:rsid w:val="007B04E0"/>
    <w:rsid w:val="007B17F6"/>
    <w:rsid w:val="007B22F4"/>
    <w:rsid w:val="007B4DBD"/>
    <w:rsid w:val="007B4E9C"/>
    <w:rsid w:val="007B5563"/>
    <w:rsid w:val="007B6FC2"/>
    <w:rsid w:val="007B7FD1"/>
    <w:rsid w:val="007C0000"/>
    <w:rsid w:val="007C00AF"/>
    <w:rsid w:val="007C0171"/>
    <w:rsid w:val="007C04EC"/>
    <w:rsid w:val="007C0609"/>
    <w:rsid w:val="007C0664"/>
    <w:rsid w:val="007C1F89"/>
    <w:rsid w:val="007C2AC8"/>
    <w:rsid w:val="007C3EDE"/>
    <w:rsid w:val="007C5B5B"/>
    <w:rsid w:val="007C64B4"/>
    <w:rsid w:val="007C6822"/>
    <w:rsid w:val="007C7100"/>
    <w:rsid w:val="007D1024"/>
    <w:rsid w:val="007D120A"/>
    <w:rsid w:val="007D3DCB"/>
    <w:rsid w:val="007D420C"/>
    <w:rsid w:val="007D4BB6"/>
    <w:rsid w:val="007D53A7"/>
    <w:rsid w:val="007E0D8F"/>
    <w:rsid w:val="007E16A7"/>
    <w:rsid w:val="007E177C"/>
    <w:rsid w:val="007E291F"/>
    <w:rsid w:val="007E2DBB"/>
    <w:rsid w:val="007E2F76"/>
    <w:rsid w:val="007E5D9E"/>
    <w:rsid w:val="007E627E"/>
    <w:rsid w:val="007E6A56"/>
    <w:rsid w:val="007E7657"/>
    <w:rsid w:val="007E7C99"/>
    <w:rsid w:val="007E7E9E"/>
    <w:rsid w:val="007E7F30"/>
    <w:rsid w:val="007F0D9C"/>
    <w:rsid w:val="007F2080"/>
    <w:rsid w:val="007F2B8C"/>
    <w:rsid w:val="007F2EB8"/>
    <w:rsid w:val="007F32C7"/>
    <w:rsid w:val="007F3839"/>
    <w:rsid w:val="007F3B30"/>
    <w:rsid w:val="007F3D82"/>
    <w:rsid w:val="007F3ECF"/>
    <w:rsid w:val="007F3FF7"/>
    <w:rsid w:val="007F6324"/>
    <w:rsid w:val="007F69B7"/>
    <w:rsid w:val="007F701A"/>
    <w:rsid w:val="007F75CB"/>
    <w:rsid w:val="007F75FB"/>
    <w:rsid w:val="0080087C"/>
    <w:rsid w:val="00800B63"/>
    <w:rsid w:val="00800D8E"/>
    <w:rsid w:val="008011D7"/>
    <w:rsid w:val="00802558"/>
    <w:rsid w:val="008025AC"/>
    <w:rsid w:val="00802E45"/>
    <w:rsid w:val="008059C6"/>
    <w:rsid w:val="00805C25"/>
    <w:rsid w:val="00806690"/>
    <w:rsid w:val="008066D2"/>
    <w:rsid w:val="008068A2"/>
    <w:rsid w:val="008069C5"/>
    <w:rsid w:val="00810150"/>
    <w:rsid w:val="00810499"/>
    <w:rsid w:val="0081172A"/>
    <w:rsid w:val="00811907"/>
    <w:rsid w:val="00812EA5"/>
    <w:rsid w:val="008132F7"/>
    <w:rsid w:val="00813E5C"/>
    <w:rsid w:val="00814BFE"/>
    <w:rsid w:val="00815343"/>
    <w:rsid w:val="00815402"/>
    <w:rsid w:val="00815898"/>
    <w:rsid w:val="00815C2F"/>
    <w:rsid w:val="0081628B"/>
    <w:rsid w:val="00816B01"/>
    <w:rsid w:val="00816BE7"/>
    <w:rsid w:val="00817005"/>
    <w:rsid w:val="0081771E"/>
    <w:rsid w:val="00820642"/>
    <w:rsid w:val="008211B6"/>
    <w:rsid w:val="00821322"/>
    <w:rsid w:val="008226BD"/>
    <w:rsid w:val="0082300D"/>
    <w:rsid w:val="008245D6"/>
    <w:rsid w:val="00824657"/>
    <w:rsid w:val="008252F7"/>
    <w:rsid w:val="00827051"/>
    <w:rsid w:val="00827253"/>
    <w:rsid w:val="0083041B"/>
    <w:rsid w:val="0083176D"/>
    <w:rsid w:val="00831FAE"/>
    <w:rsid w:val="00833532"/>
    <w:rsid w:val="00833B62"/>
    <w:rsid w:val="0083447A"/>
    <w:rsid w:val="00835BC6"/>
    <w:rsid w:val="00836B9E"/>
    <w:rsid w:val="00837C3B"/>
    <w:rsid w:val="00837CDE"/>
    <w:rsid w:val="00840A1F"/>
    <w:rsid w:val="00840B5E"/>
    <w:rsid w:val="0084341F"/>
    <w:rsid w:val="008434C2"/>
    <w:rsid w:val="00843E83"/>
    <w:rsid w:val="00845DAD"/>
    <w:rsid w:val="00846DDD"/>
    <w:rsid w:val="00846F6F"/>
    <w:rsid w:val="00847475"/>
    <w:rsid w:val="00847879"/>
    <w:rsid w:val="0085019F"/>
    <w:rsid w:val="00850563"/>
    <w:rsid w:val="00850B7B"/>
    <w:rsid w:val="0085194B"/>
    <w:rsid w:val="00851D62"/>
    <w:rsid w:val="00852D31"/>
    <w:rsid w:val="00852D36"/>
    <w:rsid w:val="00854CDA"/>
    <w:rsid w:val="008550AD"/>
    <w:rsid w:val="00856631"/>
    <w:rsid w:val="00856748"/>
    <w:rsid w:val="00856848"/>
    <w:rsid w:val="008569EB"/>
    <w:rsid w:val="00857D29"/>
    <w:rsid w:val="008601D3"/>
    <w:rsid w:val="00860777"/>
    <w:rsid w:val="00860994"/>
    <w:rsid w:val="00861131"/>
    <w:rsid w:val="00861C4E"/>
    <w:rsid w:val="008628F4"/>
    <w:rsid w:val="00862903"/>
    <w:rsid w:val="00862B60"/>
    <w:rsid w:val="00862CAE"/>
    <w:rsid w:val="00862CBB"/>
    <w:rsid w:val="00864BFE"/>
    <w:rsid w:val="0086559B"/>
    <w:rsid w:val="008658C2"/>
    <w:rsid w:val="00866B60"/>
    <w:rsid w:val="00867072"/>
    <w:rsid w:val="00867BC3"/>
    <w:rsid w:val="00870768"/>
    <w:rsid w:val="00871527"/>
    <w:rsid w:val="0087208F"/>
    <w:rsid w:val="0087233B"/>
    <w:rsid w:val="008725C2"/>
    <w:rsid w:val="008733D6"/>
    <w:rsid w:val="00873450"/>
    <w:rsid w:val="008737A8"/>
    <w:rsid w:val="00873F31"/>
    <w:rsid w:val="00874566"/>
    <w:rsid w:val="00874BF7"/>
    <w:rsid w:val="008750DC"/>
    <w:rsid w:val="008752ED"/>
    <w:rsid w:val="00875400"/>
    <w:rsid w:val="0087555F"/>
    <w:rsid w:val="00875D1D"/>
    <w:rsid w:val="00876A1A"/>
    <w:rsid w:val="00877B8B"/>
    <w:rsid w:val="00877C66"/>
    <w:rsid w:val="0088094E"/>
    <w:rsid w:val="008817AE"/>
    <w:rsid w:val="00882C76"/>
    <w:rsid w:val="00882E43"/>
    <w:rsid w:val="008847C8"/>
    <w:rsid w:val="00884CD5"/>
    <w:rsid w:val="008856D9"/>
    <w:rsid w:val="00885DB2"/>
    <w:rsid w:val="008861D2"/>
    <w:rsid w:val="00886636"/>
    <w:rsid w:val="00890342"/>
    <w:rsid w:val="00890F16"/>
    <w:rsid w:val="00891D59"/>
    <w:rsid w:val="00892AF2"/>
    <w:rsid w:val="00892D6A"/>
    <w:rsid w:val="00892DD8"/>
    <w:rsid w:val="0089335B"/>
    <w:rsid w:val="0089410E"/>
    <w:rsid w:val="00894132"/>
    <w:rsid w:val="00894C14"/>
    <w:rsid w:val="00894C19"/>
    <w:rsid w:val="008956D0"/>
    <w:rsid w:val="00895CAA"/>
    <w:rsid w:val="0089641D"/>
    <w:rsid w:val="00896694"/>
    <w:rsid w:val="00897A4F"/>
    <w:rsid w:val="00897B0E"/>
    <w:rsid w:val="00897B37"/>
    <w:rsid w:val="00897B45"/>
    <w:rsid w:val="00897C0E"/>
    <w:rsid w:val="008A0EC9"/>
    <w:rsid w:val="008A1E33"/>
    <w:rsid w:val="008A1E41"/>
    <w:rsid w:val="008A1E64"/>
    <w:rsid w:val="008A223C"/>
    <w:rsid w:val="008A2D00"/>
    <w:rsid w:val="008A330E"/>
    <w:rsid w:val="008A41EF"/>
    <w:rsid w:val="008A44CE"/>
    <w:rsid w:val="008A46CA"/>
    <w:rsid w:val="008A55D7"/>
    <w:rsid w:val="008A5C4C"/>
    <w:rsid w:val="008A7F12"/>
    <w:rsid w:val="008B07BF"/>
    <w:rsid w:val="008B1A0F"/>
    <w:rsid w:val="008B3642"/>
    <w:rsid w:val="008B3922"/>
    <w:rsid w:val="008B4065"/>
    <w:rsid w:val="008B431A"/>
    <w:rsid w:val="008B46AF"/>
    <w:rsid w:val="008B4A28"/>
    <w:rsid w:val="008B4BF9"/>
    <w:rsid w:val="008B5790"/>
    <w:rsid w:val="008B5E80"/>
    <w:rsid w:val="008B6D4A"/>
    <w:rsid w:val="008B6D73"/>
    <w:rsid w:val="008C0138"/>
    <w:rsid w:val="008C0A69"/>
    <w:rsid w:val="008C1717"/>
    <w:rsid w:val="008C1EA9"/>
    <w:rsid w:val="008C2C5F"/>
    <w:rsid w:val="008C3BEB"/>
    <w:rsid w:val="008C43A6"/>
    <w:rsid w:val="008C5EF4"/>
    <w:rsid w:val="008C70D2"/>
    <w:rsid w:val="008C7F33"/>
    <w:rsid w:val="008D0138"/>
    <w:rsid w:val="008D030D"/>
    <w:rsid w:val="008D2A45"/>
    <w:rsid w:val="008D3EC2"/>
    <w:rsid w:val="008D59F7"/>
    <w:rsid w:val="008D65D1"/>
    <w:rsid w:val="008D6AF3"/>
    <w:rsid w:val="008D74D1"/>
    <w:rsid w:val="008D7D7B"/>
    <w:rsid w:val="008E013E"/>
    <w:rsid w:val="008E0665"/>
    <w:rsid w:val="008E0D92"/>
    <w:rsid w:val="008E1415"/>
    <w:rsid w:val="008E1F8E"/>
    <w:rsid w:val="008E2787"/>
    <w:rsid w:val="008E27F2"/>
    <w:rsid w:val="008E2EB0"/>
    <w:rsid w:val="008E32D4"/>
    <w:rsid w:val="008E3EC0"/>
    <w:rsid w:val="008E4018"/>
    <w:rsid w:val="008E4FA3"/>
    <w:rsid w:val="008E533E"/>
    <w:rsid w:val="008E5A45"/>
    <w:rsid w:val="008E5FCC"/>
    <w:rsid w:val="008F009A"/>
    <w:rsid w:val="008F0951"/>
    <w:rsid w:val="008F0C1E"/>
    <w:rsid w:val="008F1876"/>
    <w:rsid w:val="008F2042"/>
    <w:rsid w:val="008F226C"/>
    <w:rsid w:val="008F38E2"/>
    <w:rsid w:val="008F401E"/>
    <w:rsid w:val="008F4B2F"/>
    <w:rsid w:val="008F5173"/>
    <w:rsid w:val="008F6808"/>
    <w:rsid w:val="008F6865"/>
    <w:rsid w:val="008F7977"/>
    <w:rsid w:val="008F7ECA"/>
    <w:rsid w:val="00900E2A"/>
    <w:rsid w:val="00901052"/>
    <w:rsid w:val="00901557"/>
    <w:rsid w:val="009017F1"/>
    <w:rsid w:val="0090274D"/>
    <w:rsid w:val="00903CC4"/>
    <w:rsid w:val="00904E20"/>
    <w:rsid w:val="00905CA3"/>
    <w:rsid w:val="00905CDA"/>
    <w:rsid w:val="009067A3"/>
    <w:rsid w:val="0090732E"/>
    <w:rsid w:val="009102D1"/>
    <w:rsid w:val="00910AEB"/>
    <w:rsid w:val="00910CBD"/>
    <w:rsid w:val="00911358"/>
    <w:rsid w:val="00912CB1"/>
    <w:rsid w:val="00912E4C"/>
    <w:rsid w:val="00912E8D"/>
    <w:rsid w:val="009134E7"/>
    <w:rsid w:val="00913A7B"/>
    <w:rsid w:val="00914A3A"/>
    <w:rsid w:val="009151B4"/>
    <w:rsid w:val="00915423"/>
    <w:rsid w:val="00915CC1"/>
    <w:rsid w:val="00917DD7"/>
    <w:rsid w:val="009211F9"/>
    <w:rsid w:val="00921BE6"/>
    <w:rsid w:val="00922509"/>
    <w:rsid w:val="009233EA"/>
    <w:rsid w:val="00923D6F"/>
    <w:rsid w:val="00924011"/>
    <w:rsid w:val="00925066"/>
    <w:rsid w:val="00925602"/>
    <w:rsid w:val="009257AB"/>
    <w:rsid w:val="00925AA8"/>
    <w:rsid w:val="0092626A"/>
    <w:rsid w:val="009262A6"/>
    <w:rsid w:val="009265F3"/>
    <w:rsid w:val="00926B74"/>
    <w:rsid w:val="00926BBF"/>
    <w:rsid w:val="00927796"/>
    <w:rsid w:val="00930572"/>
    <w:rsid w:val="00932E68"/>
    <w:rsid w:val="009330E9"/>
    <w:rsid w:val="00933C9F"/>
    <w:rsid w:val="00933D47"/>
    <w:rsid w:val="00934395"/>
    <w:rsid w:val="009346E9"/>
    <w:rsid w:val="00934C31"/>
    <w:rsid w:val="00935721"/>
    <w:rsid w:val="00935AFC"/>
    <w:rsid w:val="00935F3A"/>
    <w:rsid w:val="0093773C"/>
    <w:rsid w:val="009377D7"/>
    <w:rsid w:val="00937A45"/>
    <w:rsid w:val="0094077C"/>
    <w:rsid w:val="00940B51"/>
    <w:rsid w:val="009420E7"/>
    <w:rsid w:val="00944466"/>
    <w:rsid w:val="009445B8"/>
    <w:rsid w:val="00944975"/>
    <w:rsid w:val="00944C84"/>
    <w:rsid w:val="00945935"/>
    <w:rsid w:val="009461C8"/>
    <w:rsid w:val="00946452"/>
    <w:rsid w:val="009467B1"/>
    <w:rsid w:val="00946A49"/>
    <w:rsid w:val="00946DEE"/>
    <w:rsid w:val="009472BA"/>
    <w:rsid w:val="009523FF"/>
    <w:rsid w:val="009537CD"/>
    <w:rsid w:val="009539D5"/>
    <w:rsid w:val="00953A82"/>
    <w:rsid w:val="00953EE7"/>
    <w:rsid w:val="00953F7F"/>
    <w:rsid w:val="00954609"/>
    <w:rsid w:val="00954D1C"/>
    <w:rsid w:val="0095653C"/>
    <w:rsid w:val="00956872"/>
    <w:rsid w:val="009568AE"/>
    <w:rsid w:val="009569B1"/>
    <w:rsid w:val="00956FA6"/>
    <w:rsid w:val="00957A19"/>
    <w:rsid w:val="00957D0B"/>
    <w:rsid w:val="00957D80"/>
    <w:rsid w:val="00957E23"/>
    <w:rsid w:val="009606B3"/>
    <w:rsid w:val="00961760"/>
    <w:rsid w:val="009626AA"/>
    <w:rsid w:val="0096380E"/>
    <w:rsid w:val="0096396A"/>
    <w:rsid w:val="009649FC"/>
    <w:rsid w:val="009655CF"/>
    <w:rsid w:val="0096637F"/>
    <w:rsid w:val="00967192"/>
    <w:rsid w:val="009673F1"/>
    <w:rsid w:val="009674D3"/>
    <w:rsid w:val="009675C1"/>
    <w:rsid w:val="009678EA"/>
    <w:rsid w:val="00971D53"/>
    <w:rsid w:val="00971E0E"/>
    <w:rsid w:val="0097280E"/>
    <w:rsid w:val="009732AA"/>
    <w:rsid w:val="009743D4"/>
    <w:rsid w:val="00974AE7"/>
    <w:rsid w:val="0097565B"/>
    <w:rsid w:val="009757DF"/>
    <w:rsid w:val="009761B2"/>
    <w:rsid w:val="009769F1"/>
    <w:rsid w:val="00976E05"/>
    <w:rsid w:val="00977801"/>
    <w:rsid w:val="00980874"/>
    <w:rsid w:val="00980E50"/>
    <w:rsid w:val="009820AD"/>
    <w:rsid w:val="0098254C"/>
    <w:rsid w:val="009827F0"/>
    <w:rsid w:val="00982A32"/>
    <w:rsid w:val="00982A7E"/>
    <w:rsid w:val="00983349"/>
    <w:rsid w:val="009833DF"/>
    <w:rsid w:val="00983437"/>
    <w:rsid w:val="0098373A"/>
    <w:rsid w:val="00984513"/>
    <w:rsid w:val="00984B6C"/>
    <w:rsid w:val="009861BC"/>
    <w:rsid w:val="00986D8D"/>
    <w:rsid w:val="00986E88"/>
    <w:rsid w:val="009877B8"/>
    <w:rsid w:val="00987CAC"/>
    <w:rsid w:val="009908E7"/>
    <w:rsid w:val="00990B17"/>
    <w:rsid w:val="00992541"/>
    <w:rsid w:val="009925BC"/>
    <w:rsid w:val="00992EA0"/>
    <w:rsid w:val="00993C2A"/>
    <w:rsid w:val="009940BD"/>
    <w:rsid w:val="00995980"/>
    <w:rsid w:val="00995AB1"/>
    <w:rsid w:val="009962FD"/>
    <w:rsid w:val="0099687F"/>
    <w:rsid w:val="00996F18"/>
    <w:rsid w:val="00997C41"/>
    <w:rsid w:val="009A1112"/>
    <w:rsid w:val="009A147F"/>
    <w:rsid w:val="009A232B"/>
    <w:rsid w:val="009A2CA1"/>
    <w:rsid w:val="009A39E4"/>
    <w:rsid w:val="009A3B62"/>
    <w:rsid w:val="009A430B"/>
    <w:rsid w:val="009A6CD1"/>
    <w:rsid w:val="009A7D75"/>
    <w:rsid w:val="009B0B4D"/>
    <w:rsid w:val="009B10E2"/>
    <w:rsid w:val="009B16EB"/>
    <w:rsid w:val="009B3166"/>
    <w:rsid w:val="009B334A"/>
    <w:rsid w:val="009B3C3A"/>
    <w:rsid w:val="009B3E68"/>
    <w:rsid w:val="009B4305"/>
    <w:rsid w:val="009B4D28"/>
    <w:rsid w:val="009B569E"/>
    <w:rsid w:val="009B57F6"/>
    <w:rsid w:val="009B6120"/>
    <w:rsid w:val="009B62BE"/>
    <w:rsid w:val="009B757C"/>
    <w:rsid w:val="009B758E"/>
    <w:rsid w:val="009B7D3E"/>
    <w:rsid w:val="009C0080"/>
    <w:rsid w:val="009C115B"/>
    <w:rsid w:val="009C178E"/>
    <w:rsid w:val="009C1D99"/>
    <w:rsid w:val="009C1E8E"/>
    <w:rsid w:val="009C2BAF"/>
    <w:rsid w:val="009C2D04"/>
    <w:rsid w:val="009C31BB"/>
    <w:rsid w:val="009C3D5B"/>
    <w:rsid w:val="009C4547"/>
    <w:rsid w:val="009C4766"/>
    <w:rsid w:val="009C5C5E"/>
    <w:rsid w:val="009C6085"/>
    <w:rsid w:val="009C694D"/>
    <w:rsid w:val="009C6DC7"/>
    <w:rsid w:val="009C6E94"/>
    <w:rsid w:val="009C7F38"/>
    <w:rsid w:val="009D10BB"/>
    <w:rsid w:val="009D127F"/>
    <w:rsid w:val="009D223F"/>
    <w:rsid w:val="009D3881"/>
    <w:rsid w:val="009D3B20"/>
    <w:rsid w:val="009D3B83"/>
    <w:rsid w:val="009D4F66"/>
    <w:rsid w:val="009D5205"/>
    <w:rsid w:val="009D5388"/>
    <w:rsid w:val="009D5D88"/>
    <w:rsid w:val="009D6ADA"/>
    <w:rsid w:val="009D6D01"/>
    <w:rsid w:val="009D7715"/>
    <w:rsid w:val="009D7D58"/>
    <w:rsid w:val="009E0361"/>
    <w:rsid w:val="009E175C"/>
    <w:rsid w:val="009E29FF"/>
    <w:rsid w:val="009E328C"/>
    <w:rsid w:val="009E4226"/>
    <w:rsid w:val="009E4549"/>
    <w:rsid w:val="009E69E9"/>
    <w:rsid w:val="009E6C48"/>
    <w:rsid w:val="009F05DC"/>
    <w:rsid w:val="009F05E1"/>
    <w:rsid w:val="009F06C0"/>
    <w:rsid w:val="009F07EA"/>
    <w:rsid w:val="009F0BAC"/>
    <w:rsid w:val="009F2015"/>
    <w:rsid w:val="009F2043"/>
    <w:rsid w:val="009F2EFF"/>
    <w:rsid w:val="009F32A8"/>
    <w:rsid w:val="009F33DA"/>
    <w:rsid w:val="009F4B35"/>
    <w:rsid w:val="009F57FC"/>
    <w:rsid w:val="009F5DC0"/>
    <w:rsid w:val="009F61EE"/>
    <w:rsid w:val="009F65BE"/>
    <w:rsid w:val="009F6C6F"/>
    <w:rsid w:val="009F7194"/>
    <w:rsid w:val="00A00704"/>
    <w:rsid w:val="00A03358"/>
    <w:rsid w:val="00A0378D"/>
    <w:rsid w:val="00A04457"/>
    <w:rsid w:val="00A04BDD"/>
    <w:rsid w:val="00A04E46"/>
    <w:rsid w:val="00A05379"/>
    <w:rsid w:val="00A06EC5"/>
    <w:rsid w:val="00A07CA7"/>
    <w:rsid w:val="00A1028E"/>
    <w:rsid w:val="00A11AC2"/>
    <w:rsid w:val="00A1271B"/>
    <w:rsid w:val="00A12963"/>
    <w:rsid w:val="00A13484"/>
    <w:rsid w:val="00A1458F"/>
    <w:rsid w:val="00A145EA"/>
    <w:rsid w:val="00A14BD6"/>
    <w:rsid w:val="00A14E2E"/>
    <w:rsid w:val="00A15435"/>
    <w:rsid w:val="00A161D2"/>
    <w:rsid w:val="00A1656C"/>
    <w:rsid w:val="00A16E66"/>
    <w:rsid w:val="00A16EF7"/>
    <w:rsid w:val="00A2092F"/>
    <w:rsid w:val="00A2099F"/>
    <w:rsid w:val="00A20A94"/>
    <w:rsid w:val="00A20C34"/>
    <w:rsid w:val="00A215D2"/>
    <w:rsid w:val="00A2182E"/>
    <w:rsid w:val="00A221E5"/>
    <w:rsid w:val="00A225B2"/>
    <w:rsid w:val="00A22607"/>
    <w:rsid w:val="00A22EA7"/>
    <w:rsid w:val="00A23F96"/>
    <w:rsid w:val="00A244FD"/>
    <w:rsid w:val="00A250E8"/>
    <w:rsid w:val="00A27544"/>
    <w:rsid w:val="00A27978"/>
    <w:rsid w:val="00A27D50"/>
    <w:rsid w:val="00A27FD6"/>
    <w:rsid w:val="00A3173B"/>
    <w:rsid w:val="00A33AA5"/>
    <w:rsid w:val="00A34098"/>
    <w:rsid w:val="00A34150"/>
    <w:rsid w:val="00A34199"/>
    <w:rsid w:val="00A369CC"/>
    <w:rsid w:val="00A37109"/>
    <w:rsid w:val="00A372CB"/>
    <w:rsid w:val="00A3739C"/>
    <w:rsid w:val="00A37AD4"/>
    <w:rsid w:val="00A40003"/>
    <w:rsid w:val="00A408E6"/>
    <w:rsid w:val="00A408E8"/>
    <w:rsid w:val="00A41DC6"/>
    <w:rsid w:val="00A43F96"/>
    <w:rsid w:val="00A444DA"/>
    <w:rsid w:val="00A4451C"/>
    <w:rsid w:val="00A44C29"/>
    <w:rsid w:val="00A45013"/>
    <w:rsid w:val="00A453EC"/>
    <w:rsid w:val="00A466BD"/>
    <w:rsid w:val="00A46801"/>
    <w:rsid w:val="00A4690F"/>
    <w:rsid w:val="00A46AD5"/>
    <w:rsid w:val="00A47BF5"/>
    <w:rsid w:val="00A47C6F"/>
    <w:rsid w:val="00A50F7C"/>
    <w:rsid w:val="00A51A7E"/>
    <w:rsid w:val="00A520F8"/>
    <w:rsid w:val="00A53A49"/>
    <w:rsid w:val="00A53D3C"/>
    <w:rsid w:val="00A5484C"/>
    <w:rsid w:val="00A551AE"/>
    <w:rsid w:val="00A558AA"/>
    <w:rsid w:val="00A55984"/>
    <w:rsid w:val="00A560E2"/>
    <w:rsid w:val="00A57AC3"/>
    <w:rsid w:val="00A60BAE"/>
    <w:rsid w:val="00A61B32"/>
    <w:rsid w:val="00A62FE0"/>
    <w:rsid w:val="00A6323F"/>
    <w:rsid w:val="00A6337A"/>
    <w:rsid w:val="00A637FF"/>
    <w:rsid w:val="00A63FF8"/>
    <w:rsid w:val="00A64927"/>
    <w:rsid w:val="00A64A3C"/>
    <w:rsid w:val="00A64F57"/>
    <w:rsid w:val="00A66D25"/>
    <w:rsid w:val="00A67FC9"/>
    <w:rsid w:val="00A67FDA"/>
    <w:rsid w:val="00A70CEC"/>
    <w:rsid w:val="00A71B30"/>
    <w:rsid w:val="00A71B98"/>
    <w:rsid w:val="00A72550"/>
    <w:rsid w:val="00A72606"/>
    <w:rsid w:val="00A72797"/>
    <w:rsid w:val="00A72BA8"/>
    <w:rsid w:val="00A73E33"/>
    <w:rsid w:val="00A73F7E"/>
    <w:rsid w:val="00A74314"/>
    <w:rsid w:val="00A759DD"/>
    <w:rsid w:val="00A7644C"/>
    <w:rsid w:val="00A7782E"/>
    <w:rsid w:val="00A804C2"/>
    <w:rsid w:val="00A82AB6"/>
    <w:rsid w:val="00A833BB"/>
    <w:rsid w:val="00A83935"/>
    <w:rsid w:val="00A83DC5"/>
    <w:rsid w:val="00A83F13"/>
    <w:rsid w:val="00A84238"/>
    <w:rsid w:val="00A8431B"/>
    <w:rsid w:val="00A84397"/>
    <w:rsid w:val="00A8586D"/>
    <w:rsid w:val="00A85D66"/>
    <w:rsid w:val="00A86AA4"/>
    <w:rsid w:val="00A87302"/>
    <w:rsid w:val="00A87EB5"/>
    <w:rsid w:val="00A87FF7"/>
    <w:rsid w:val="00A9018B"/>
    <w:rsid w:val="00A91647"/>
    <w:rsid w:val="00A91AAB"/>
    <w:rsid w:val="00A92831"/>
    <w:rsid w:val="00A931F4"/>
    <w:rsid w:val="00A9346B"/>
    <w:rsid w:val="00A940C8"/>
    <w:rsid w:val="00A94B2E"/>
    <w:rsid w:val="00A94F87"/>
    <w:rsid w:val="00A95B81"/>
    <w:rsid w:val="00A9648B"/>
    <w:rsid w:val="00A97DB5"/>
    <w:rsid w:val="00A97EAC"/>
    <w:rsid w:val="00AA0157"/>
    <w:rsid w:val="00AA0A43"/>
    <w:rsid w:val="00AA10D5"/>
    <w:rsid w:val="00AA187C"/>
    <w:rsid w:val="00AA1D08"/>
    <w:rsid w:val="00AA26A7"/>
    <w:rsid w:val="00AA2964"/>
    <w:rsid w:val="00AA3052"/>
    <w:rsid w:val="00AA4BA9"/>
    <w:rsid w:val="00AA4C9C"/>
    <w:rsid w:val="00AA5B14"/>
    <w:rsid w:val="00AA5D79"/>
    <w:rsid w:val="00AA6BF6"/>
    <w:rsid w:val="00AB0D73"/>
    <w:rsid w:val="00AB0E22"/>
    <w:rsid w:val="00AB105A"/>
    <w:rsid w:val="00AB27F5"/>
    <w:rsid w:val="00AB29E4"/>
    <w:rsid w:val="00AB2EA0"/>
    <w:rsid w:val="00AB3B11"/>
    <w:rsid w:val="00AB48CE"/>
    <w:rsid w:val="00AB48EA"/>
    <w:rsid w:val="00AB4F83"/>
    <w:rsid w:val="00AB5B1F"/>
    <w:rsid w:val="00AB6628"/>
    <w:rsid w:val="00AB6AE7"/>
    <w:rsid w:val="00AB74B2"/>
    <w:rsid w:val="00AB7D16"/>
    <w:rsid w:val="00AC05AE"/>
    <w:rsid w:val="00AC3880"/>
    <w:rsid w:val="00AC3F59"/>
    <w:rsid w:val="00AC517E"/>
    <w:rsid w:val="00AC54CE"/>
    <w:rsid w:val="00AC6BAA"/>
    <w:rsid w:val="00AC7DB1"/>
    <w:rsid w:val="00AD0713"/>
    <w:rsid w:val="00AD10EA"/>
    <w:rsid w:val="00AD1736"/>
    <w:rsid w:val="00AD1B9D"/>
    <w:rsid w:val="00AD221B"/>
    <w:rsid w:val="00AD26E7"/>
    <w:rsid w:val="00AD353F"/>
    <w:rsid w:val="00AD3B02"/>
    <w:rsid w:val="00AD58B5"/>
    <w:rsid w:val="00AD6953"/>
    <w:rsid w:val="00AD72A8"/>
    <w:rsid w:val="00AE04A7"/>
    <w:rsid w:val="00AE08FD"/>
    <w:rsid w:val="00AE0BBE"/>
    <w:rsid w:val="00AE189B"/>
    <w:rsid w:val="00AE21B4"/>
    <w:rsid w:val="00AE241C"/>
    <w:rsid w:val="00AE2EC9"/>
    <w:rsid w:val="00AE3483"/>
    <w:rsid w:val="00AE3FE0"/>
    <w:rsid w:val="00AE53E5"/>
    <w:rsid w:val="00AE5B51"/>
    <w:rsid w:val="00AE6A2D"/>
    <w:rsid w:val="00AE6ECB"/>
    <w:rsid w:val="00AE704A"/>
    <w:rsid w:val="00AE7726"/>
    <w:rsid w:val="00AE7E37"/>
    <w:rsid w:val="00AF0790"/>
    <w:rsid w:val="00AF0C59"/>
    <w:rsid w:val="00AF1A22"/>
    <w:rsid w:val="00AF2B9D"/>
    <w:rsid w:val="00AF32FF"/>
    <w:rsid w:val="00AF4605"/>
    <w:rsid w:val="00AF4E0D"/>
    <w:rsid w:val="00AF547D"/>
    <w:rsid w:val="00AF5C7C"/>
    <w:rsid w:val="00AF7880"/>
    <w:rsid w:val="00B00E06"/>
    <w:rsid w:val="00B0139E"/>
    <w:rsid w:val="00B01C5F"/>
    <w:rsid w:val="00B0279F"/>
    <w:rsid w:val="00B040D4"/>
    <w:rsid w:val="00B05B9E"/>
    <w:rsid w:val="00B062AF"/>
    <w:rsid w:val="00B0651F"/>
    <w:rsid w:val="00B067F7"/>
    <w:rsid w:val="00B07B06"/>
    <w:rsid w:val="00B1139B"/>
    <w:rsid w:val="00B11425"/>
    <w:rsid w:val="00B11C66"/>
    <w:rsid w:val="00B11D80"/>
    <w:rsid w:val="00B12FE4"/>
    <w:rsid w:val="00B131CC"/>
    <w:rsid w:val="00B13B58"/>
    <w:rsid w:val="00B13FF0"/>
    <w:rsid w:val="00B1413A"/>
    <w:rsid w:val="00B16327"/>
    <w:rsid w:val="00B1680A"/>
    <w:rsid w:val="00B17887"/>
    <w:rsid w:val="00B21450"/>
    <w:rsid w:val="00B2153E"/>
    <w:rsid w:val="00B2261E"/>
    <w:rsid w:val="00B236C0"/>
    <w:rsid w:val="00B24A68"/>
    <w:rsid w:val="00B24B81"/>
    <w:rsid w:val="00B24E13"/>
    <w:rsid w:val="00B266F1"/>
    <w:rsid w:val="00B274EC"/>
    <w:rsid w:val="00B320F0"/>
    <w:rsid w:val="00B3215E"/>
    <w:rsid w:val="00B33A45"/>
    <w:rsid w:val="00B33F8B"/>
    <w:rsid w:val="00B34133"/>
    <w:rsid w:val="00B34683"/>
    <w:rsid w:val="00B347BC"/>
    <w:rsid w:val="00B34C50"/>
    <w:rsid w:val="00B364D7"/>
    <w:rsid w:val="00B37927"/>
    <w:rsid w:val="00B37A02"/>
    <w:rsid w:val="00B37E50"/>
    <w:rsid w:val="00B401B5"/>
    <w:rsid w:val="00B414CA"/>
    <w:rsid w:val="00B421EE"/>
    <w:rsid w:val="00B424FA"/>
    <w:rsid w:val="00B425FD"/>
    <w:rsid w:val="00B42774"/>
    <w:rsid w:val="00B433B9"/>
    <w:rsid w:val="00B43760"/>
    <w:rsid w:val="00B43794"/>
    <w:rsid w:val="00B43EFB"/>
    <w:rsid w:val="00B44240"/>
    <w:rsid w:val="00B44C33"/>
    <w:rsid w:val="00B460AD"/>
    <w:rsid w:val="00B461CB"/>
    <w:rsid w:val="00B47072"/>
    <w:rsid w:val="00B4772C"/>
    <w:rsid w:val="00B51248"/>
    <w:rsid w:val="00B513BF"/>
    <w:rsid w:val="00B516D6"/>
    <w:rsid w:val="00B516DD"/>
    <w:rsid w:val="00B51AD3"/>
    <w:rsid w:val="00B51C5B"/>
    <w:rsid w:val="00B51CCC"/>
    <w:rsid w:val="00B520A4"/>
    <w:rsid w:val="00B52538"/>
    <w:rsid w:val="00B52639"/>
    <w:rsid w:val="00B52A81"/>
    <w:rsid w:val="00B53A7F"/>
    <w:rsid w:val="00B53E05"/>
    <w:rsid w:val="00B54170"/>
    <w:rsid w:val="00B542E5"/>
    <w:rsid w:val="00B5485B"/>
    <w:rsid w:val="00B54975"/>
    <w:rsid w:val="00B54B47"/>
    <w:rsid w:val="00B552A4"/>
    <w:rsid w:val="00B5555D"/>
    <w:rsid w:val="00B557CA"/>
    <w:rsid w:val="00B55889"/>
    <w:rsid w:val="00B55A75"/>
    <w:rsid w:val="00B56256"/>
    <w:rsid w:val="00B56B9F"/>
    <w:rsid w:val="00B56FA6"/>
    <w:rsid w:val="00B57923"/>
    <w:rsid w:val="00B57EDC"/>
    <w:rsid w:val="00B619C9"/>
    <w:rsid w:val="00B62589"/>
    <w:rsid w:val="00B62C78"/>
    <w:rsid w:val="00B63AD9"/>
    <w:rsid w:val="00B6474C"/>
    <w:rsid w:val="00B65A39"/>
    <w:rsid w:val="00B65C95"/>
    <w:rsid w:val="00B6619C"/>
    <w:rsid w:val="00B67289"/>
    <w:rsid w:val="00B6792C"/>
    <w:rsid w:val="00B67F66"/>
    <w:rsid w:val="00B70692"/>
    <w:rsid w:val="00B7126A"/>
    <w:rsid w:val="00B7151C"/>
    <w:rsid w:val="00B71B6E"/>
    <w:rsid w:val="00B728B5"/>
    <w:rsid w:val="00B72D9E"/>
    <w:rsid w:val="00B74A23"/>
    <w:rsid w:val="00B74DDB"/>
    <w:rsid w:val="00B75122"/>
    <w:rsid w:val="00B757BC"/>
    <w:rsid w:val="00B76E86"/>
    <w:rsid w:val="00B80A15"/>
    <w:rsid w:val="00B80FBF"/>
    <w:rsid w:val="00B811A1"/>
    <w:rsid w:val="00B811A6"/>
    <w:rsid w:val="00B81A6C"/>
    <w:rsid w:val="00B81C06"/>
    <w:rsid w:val="00B81CDA"/>
    <w:rsid w:val="00B82295"/>
    <w:rsid w:val="00B83EBD"/>
    <w:rsid w:val="00B84394"/>
    <w:rsid w:val="00B845A5"/>
    <w:rsid w:val="00B8511E"/>
    <w:rsid w:val="00B85236"/>
    <w:rsid w:val="00B86338"/>
    <w:rsid w:val="00B864EA"/>
    <w:rsid w:val="00B8660E"/>
    <w:rsid w:val="00B87831"/>
    <w:rsid w:val="00B87887"/>
    <w:rsid w:val="00B87CC9"/>
    <w:rsid w:val="00B91F29"/>
    <w:rsid w:val="00B925B3"/>
    <w:rsid w:val="00B92AA6"/>
    <w:rsid w:val="00B94041"/>
    <w:rsid w:val="00B947B3"/>
    <w:rsid w:val="00B9515E"/>
    <w:rsid w:val="00B95566"/>
    <w:rsid w:val="00B958E6"/>
    <w:rsid w:val="00B95943"/>
    <w:rsid w:val="00B959C9"/>
    <w:rsid w:val="00B961A1"/>
    <w:rsid w:val="00B96619"/>
    <w:rsid w:val="00B96B5D"/>
    <w:rsid w:val="00BA0DB3"/>
    <w:rsid w:val="00BA10F4"/>
    <w:rsid w:val="00BA1458"/>
    <w:rsid w:val="00BA1559"/>
    <w:rsid w:val="00BA20CE"/>
    <w:rsid w:val="00BA2354"/>
    <w:rsid w:val="00BA29CC"/>
    <w:rsid w:val="00BA2DAE"/>
    <w:rsid w:val="00BA2DDA"/>
    <w:rsid w:val="00BA2DE9"/>
    <w:rsid w:val="00BA3037"/>
    <w:rsid w:val="00BA349F"/>
    <w:rsid w:val="00BA3769"/>
    <w:rsid w:val="00BA4EA9"/>
    <w:rsid w:val="00BA4FC1"/>
    <w:rsid w:val="00BA59E8"/>
    <w:rsid w:val="00BA5CD1"/>
    <w:rsid w:val="00BA65BD"/>
    <w:rsid w:val="00BA706D"/>
    <w:rsid w:val="00BA72AE"/>
    <w:rsid w:val="00BA736B"/>
    <w:rsid w:val="00BA7B21"/>
    <w:rsid w:val="00BB110B"/>
    <w:rsid w:val="00BB196A"/>
    <w:rsid w:val="00BB2D87"/>
    <w:rsid w:val="00BB3274"/>
    <w:rsid w:val="00BB35A5"/>
    <w:rsid w:val="00BB3BB8"/>
    <w:rsid w:val="00BB4669"/>
    <w:rsid w:val="00BB4688"/>
    <w:rsid w:val="00BB4D04"/>
    <w:rsid w:val="00BB4D3A"/>
    <w:rsid w:val="00BB6A16"/>
    <w:rsid w:val="00BB6CFA"/>
    <w:rsid w:val="00BB6D3F"/>
    <w:rsid w:val="00BB6EA3"/>
    <w:rsid w:val="00BB7BFB"/>
    <w:rsid w:val="00BC001C"/>
    <w:rsid w:val="00BC0533"/>
    <w:rsid w:val="00BC1210"/>
    <w:rsid w:val="00BC1258"/>
    <w:rsid w:val="00BC280F"/>
    <w:rsid w:val="00BC28A5"/>
    <w:rsid w:val="00BC3D98"/>
    <w:rsid w:val="00BC5758"/>
    <w:rsid w:val="00BD0842"/>
    <w:rsid w:val="00BD1423"/>
    <w:rsid w:val="00BD2414"/>
    <w:rsid w:val="00BD2E5D"/>
    <w:rsid w:val="00BD45D1"/>
    <w:rsid w:val="00BD491B"/>
    <w:rsid w:val="00BD6D52"/>
    <w:rsid w:val="00BD6F99"/>
    <w:rsid w:val="00BD7C03"/>
    <w:rsid w:val="00BE0D2B"/>
    <w:rsid w:val="00BE115B"/>
    <w:rsid w:val="00BE1665"/>
    <w:rsid w:val="00BE2ADA"/>
    <w:rsid w:val="00BE3057"/>
    <w:rsid w:val="00BE3B98"/>
    <w:rsid w:val="00BE3BA1"/>
    <w:rsid w:val="00BE3D74"/>
    <w:rsid w:val="00BE59F3"/>
    <w:rsid w:val="00BE5DF9"/>
    <w:rsid w:val="00BE6272"/>
    <w:rsid w:val="00BE698B"/>
    <w:rsid w:val="00BE70CD"/>
    <w:rsid w:val="00BE74A8"/>
    <w:rsid w:val="00BF053C"/>
    <w:rsid w:val="00BF06BC"/>
    <w:rsid w:val="00BF124A"/>
    <w:rsid w:val="00BF22FD"/>
    <w:rsid w:val="00BF23D7"/>
    <w:rsid w:val="00BF3C18"/>
    <w:rsid w:val="00BF3D05"/>
    <w:rsid w:val="00BF4030"/>
    <w:rsid w:val="00BF4E1A"/>
    <w:rsid w:val="00BF79D1"/>
    <w:rsid w:val="00BF7A08"/>
    <w:rsid w:val="00C001C4"/>
    <w:rsid w:val="00C0037C"/>
    <w:rsid w:val="00C0057C"/>
    <w:rsid w:val="00C00823"/>
    <w:rsid w:val="00C00C13"/>
    <w:rsid w:val="00C02AB6"/>
    <w:rsid w:val="00C02C5E"/>
    <w:rsid w:val="00C0305D"/>
    <w:rsid w:val="00C03B79"/>
    <w:rsid w:val="00C04248"/>
    <w:rsid w:val="00C046D4"/>
    <w:rsid w:val="00C046DD"/>
    <w:rsid w:val="00C05663"/>
    <w:rsid w:val="00C0711D"/>
    <w:rsid w:val="00C103A9"/>
    <w:rsid w:val="00C10E2A"/>
    <w:rsid w:val="00C111B5"/>
    <w:rsid w:val="00C11746"/>
    <w:rsid w:val="00C11D59"/>
    <w:rsid w:val="00C14355"/>
    <w:rsid w:val="00C146E4"/>
    <w:rsid w:val="00C15017"/>
    <w:rsid w:val="00C15124"/>
    <w:rsid w:val="00C155DE"/>
    <w:rsid w:val="00C157C5"/>
    <w:rsid w:val="00C16BE6"/>
    <w:rsid w:val="00C179D6"/>
    <w:rsid w:val="00C208B8"/>
    <w:rsid w:val="00C227C9"/>
    <w:rsid w:val="00C24332"/>
    <w:rsid w:val="00C24A79"/>
    <w:rsid w:val="00C24C98"/>
    <w:rsid w:val="00C25B40"/>
    <w:rsid w:val="00C25CE3"/>
    <w:rsid w:val="00C2650D"/>
    <w:rsid w:val="00C265BD"/>
    <w:rsid w:val="00C3062B"/>
    <w:rsid w:val="00C30CB9"/>
    <w:rsid w:val="00C31186"/>
    <w:rsid w:val="00C317DF"/>
    <w:rsid w:val="00C321F6"/>
    <w:rsid w:val="00C32401"/>
    <w:rsid w:val="00C3269B"/>
    <w:rsid w:val="00C328F1"/>
    <w:rsid w:val="00C3335C"/>
    <w:rsid w:val="00C34343"/>
    <w:rsid w:val="00C346D0"/>
    <w:rsid w:val="00C35151"/>
    <w:rsid w:val="00C356ED"/>
    <w:rsid w:val="00C3583B"/>
    <w:rsid w:val="00C3597D"/>
    <w:rsid w:val="00C3702A"/>
    <w:rsid w:val="00C376E7"/>
    <w:rsid w:val="00C37F00"/>
    <w:rsid w:val="00C37FEA"/>
    <w:rsid w:val="00C403C3"/>
    <w:rsid w:val="00C40B5F"/>
    <w:rsid w:val="00C40FB3"/>
    <w:rsid w:val="00C41A5B"/>
    <w:rsid w:val="00C41EAC"/>
    <w:rsid w:val="00C4216A"/>
    <w:rsid w:val="00C44450"/>
    <w:rsid w:val="00C4454A"/>
    <w:rsid w:val="00C44BFA"/>
    <w:rsid w:val="00C45BEC"/>
    <w:rsid w:val="00C45C3E"/>
    <w:rsid w:val="00C46E11"/>
    <w:rsid w:val="00C4765C"/>
    <w:rsid w:val="00C478D2"/>
    <w:rsid w:val="00C478D4"/>
    <w:rsid w:val="00C511F9"/>
    <w:rsid w:val="00C516AA"/>
    <w:rsid w:val="00C51CC0"/>
    <w:rsid w:val="00C53974"/>
    <w:rsid w:val="00C53B1F"/>
    <w:rsid w:val="00C559F6"/>
    <w:rsid w:val="00C5600F"/>
    <w:rsid w:val="00C5769A"/>
    <w:rsid w:val="00C57A04"/>
    <w:rsid w:val="00C61EDC"/>
    <w:rsid w:val="00C62035"/>
    <w:rsid w:val="00C6360D"/>
    <w:rsid w:val="00C63918"/>
    <w:rsid w:val="00C63950"/>
    <w:rsid w:val="00C669E6"/>
    <w:rsid w:val="00C66C59"/>
    <w:rsid w:val="00C67066"/>
    <w:rsid w:val="00C67083"/>
    <w:rsid w:val="00C7066C"/>
    <w:rsid w:val="00C7067D"/>
    <w:rsid w:val="00C70D48"/>
    <w:rsid w:val="00C70FB0"/>
    <w:rsid w:val="00C71F59"/>
    <w:rsid w:val="00C72285"/>
    <w:rsid w:val="00C723C8"/>
    <w:rsid w:val="00C7263D"/>
    <w:rsid w:val="00C73021"/>
    <w:rsid w:val="00C7333D"/>
    <w:rsid w:val="00C734B3"/>
    <w:rsid w:val="00C7605C"/>
    <w:rsid w:val="00C7661C"/>
    <w:rsid w:val="00C76CE9"/>
    <w:rsid w:val="00C76E9A"/>
    <w:rsid w:val="00C800D3"/>
    <w:rsid w:val="00C80DA9"/>
    <w:rsid w:val="00C81A20"/>
    <w:rsid w:val="00C82071"/>
    <w:rsid w:val="00C82407"/>
    <w:rsid w:val="00C827BA"/>
    <w:rsid w:val="00C82B10"/>
    <w:rsid w:val="00C82FFE"/>
    <w:rsid w:val="00C83065"/>
    <w:rsid w:val="00C830B5"/>
    <w:rsid w:val="00C830E6"/>
    <w:rsid w:val="00C83460"/>
    <w:rsid w:val="00C83F40"/>
    <w:rsid w:val="00C84C63"/>
    <w:rsid w:val="00C84C9E"/>
    <w:rsid w:val="00C84FE9"/>
    <w:rsid w:val="00C8582B"/>
    <w:rsid w:val="00C906AA"/>
    <w:rsid w:val="00C90D31"/>
    <w:rsid w:val="00C90DD7"/>
    <w:rsid w:val="00C91B1B"/>
    <w:rsid w:val="00C91D65"/>
    <w:rsid w:val="00C929B8"/>
    <w:rsid w:val="00C92BC1"/>
    <w:rsid w:val="00C92D2E"/>
    <w:rsid w:val="00C92F8B"/>
    <w:rsid w:val="00C9437A"/>
    <w:rsid w:val="00C94485"/>
    <w:rsid w:val="00C94F10"/>
    <w:rsid w:val="00C95AD9"/>
    <w:rsid w:val="00C9721D"/>
    <w:rsid w:val="00C97CD0"/>
    <w:rsid w:val="00C97F12"/>
    <w:rsid w:val="00CA2099"/>
    <w:rsid w:val="00CA3441"/>
    <w:rsid w:val="00CA35E6"/>
    <w:rsid w:val="00CA39F0"/>
    <w:rsid w:val="00CA40F7"/>
    <w:rsid w:val="00CA42A9"/>
    <w:rsid w:val="00CA447F"/>
    <w:rsid w:val="00CA4829"/>
    <w:rsid w:val="00CA4C9C"/>
    <w:rsid w:val="00CA6138"/>
    <w:rsid w:val="00CA640A"/>
    <w:rsid w:val="00CA6B72"/>
    <w:rsid w:val="00CA7CC1"/>
    <w:rsid w:val="00CB026A"/>
    <w:rsid w:val="00CB0639"/>
    <w:rsid w:val="00CB1B44"/>
    <w:rsid w:val="00CB3B0D"/>
    <w:rsid w:val="00CB3C04"/>
    <w:rsid w:val="00CB4082"/>
    <w:rsid w:val="00CB4735"/>
    <w:rsid w:val="00CB4D83"/>
    <w:rsid w:val="00CB57D3"/>
    <w:rsid w:val="00CB58D7"/>
    <w:rsid w:val="00CB5BD2"/>
    <w:rsid w:val="00CB637C"/>
    <w:rsid w:val="00CB6636"/>
    <w:rsid w:val="00CB6A70"/>
    <w:rsid w:val="00CB7585"/>
    <w:rsid w:val="00CB7A22"/>
    <w:rsid w:val="00CC05CF"/>
    <w:rsid w:val="00CC09EF"/>
    <w:rsid w:val="00CC110E"/>
    <w:rsid w:val="00CC26BE"/>
    <w:rsid w:val="00CC2AC4"/>
    <w:rsid w:val="00CC3C2D"/>
    <w:rsid w:val="00CC400D"/>
    <w:rsid w:val="00CC5020"/>
    <w:rsid w:val="00CC6CA8"/>
    <w:rsid w:val="00CC709A"/>
    <w:rsid w:val="00CC79D1"/>
    <w:rsid w:val="00CC7DA3"/>
    <w:rsid w:val="00CD02CB"/>
    <w:rsid w:val="00CD0674"/>
    <w:rsid w:val="00CD09CD"/>
    <w:rsid w:val="00CD0B80"/>
    <w:rsid w:val="00CD11D6"/>
    <w:rsid w:val="00CD20A6"/>
    <w:rsid w:val="00CD2CC5"/>
    <w:rsid w:val="00CD3429"/>
    <w:rsid w:val="00CD38FB"/>
    <w:rsid w:val="00CD4225"/>
    <w:rsid w:val="00CD4AB4"/>
    <w:rsid w:val="00CD5230"/>
    <w:rsid w:val="00CD6292"/>
    <w:rsid w:val="00CD670C"/>
    <w:rsid w:val="00CD6960"/>
    <w:rsid w:val="00CD6F50"/>
    <w:rsid w:val="00CD717D"/>
    <w:rsid w:val="00CE0297"/>
    <w:rsid w:val="00CE0B15"/>
    <w:rsid w:val="00CE1803"/>
    <w:rsid w:val="00CE1D07"/>
    <w:rsid w:val="00CE2E95"/>
    <w:rsid w:val="00CE3568"/>
    <w:rsid w:val="00CE53B1"/>
    <w:rsid w:val="00CE5E99"/>
    <w:rsid w:val="00CE6328"/>
    <w:rsid w:val="00CE66AB"/>
    <w:rsid w:val="00CF0160"/>
    <w:rsid w:val="00CF0D6D"/>
    <w:rsid w:val="00CF1C4C"/>
    <w:rsid w:val="00CF2A0E"/>
    <w:rsid w:val="00CF31A7"/>
    <w:rsid w:val="00CF3374"/>
    <w:rsid w:val="00CF51AB"/>
    <w:rsid w:val="00CF5CFA"/>
    <w:rsid w:val="00CF5F57"/>
    <w:rsid w:val="00CF658C"/>
    <w:rsid w:val="00CF7C8E"/>
    <w:rsid w:val="00CF7D00"/>
    <w:rsid w:val="00D001B5"/>
    <w:rsid w:val="00D00979"/>
    <w:rsid w:val="00D028B9"/>
    <w:rsid w:val="00D028D1"/>
    <w:rsid w:val="00D02B12"/>
    <w:rsid w:val="00D0317C"/>
    <w:rsid w:val="00D03A04"/>
    <w:rsid w:val="00D045E9"/>
    <w:rsid w:val="00D04DA5"/>
    <w:rsid w:val="00D055E9"/>
    <w:rsid w:val="00D05CAD"/>
    <w:rsid w:val="00D061AC"/>
    <w:rsid w:val="00D06466"/>
    <w:rsid w:val="00D0719E"/>
    <w:rsid w:val="00D07CF6"/>
    <w:rsid w:val="00D1071B"/>
    <w:rsid w:val="00D11399"/>
    <w:rsid w:val="00D114A3"/>
    <w:rsid w:val="00D13553"/>
    <w:rsid w:val="00D14A9E"/>
    <w:rsid w:val="00D15618"/>
    <w:rsid w:val="00D1723B"/>
    <w:rsid w:val="00D219CD"/>
    <w:rsid w:val="00D21ECC"/>
    <w:rsid w:val="00D22742"/>
    <w:rsid w:val="00D234B2"/>
    <w:rsid w:val="00D2474B"/>
    <w:rsid w:val="00D2543C"/>
    <w:rsid w:val="00D275D2"/>
    <w:rsid w:val="00D30022"/>
    <w:rsid w:val="00D309BE"/>
    <w:rsid w:val="00D31929"/>
    <w:rsid w:val="00D321EB"/>
    <w:rsid w:val="00D32E1A"/>
    <w:rsid w:val="00D341D8"/>
    <w:rsid w:val="00D34538"/>
    <w:rsid w:val="00D357C8"/>
    <w:rsid w:val="00D35BC0"/>
    <w:rsid w:val="00D3612F"/>
    <w:rsid w:val="00D362B4"/>
    <w:rsid w:val="00D368B9"/>
    <w:rsid w:val="00D370A3"/>
    <w:rsid w:val="00D3718E"/>
    <w:rsid w:val="00D4042F"/>
    <w:rsid w:val="00D4056B"/>
    <w:rsid w:val="00D40BA7"/>
    <w:rsid w:val="00D40E08"/>
    <w:rsid w:val="00D40ECE"/>
    <w:rsid w:val="00D42637"/>
    <w:rsid w:val="00D432F5"/>
    <w:rsid w:val="00D44E51"/>
    <w:rsid w:val="00D451E8"/>
    <w:rsid w:val="00D45F54"/>
    <w:rsid w:val="00D471E5"/>
    <w:rsid w:val="00D4735C"/>
    <w:rsid w:val="00D474BD"/>
    <w:rsid w:val="00D5082E"/>
    <w:rsid w:val="00D513F5"/>
    <w:rsid w:val="00D524AE"/>
    <w:rsid w:val="00D526E1"/>
    <w:rsid w:val="00D52818"/>
    <w:rsid w:val="00D52AE5"/>
    <w:rsid w:val="00D52B52"/>
    <w:rsid w:val="00D52DA9"/>
    <w:rsid w:val="00D5503E"/>
    <w:rsid w:val="00D55780"/>
    <w:rsid w:val="00D55AC8"/>
    <w:rsid w:val="00D55E34"/>
    <w:rsid w:val="00D560AC"/>
    <w:rsid w:val="00D57009"/>
    <w:rsid w:val="00D57981"/>
    <w:rsid w:val="00D61A4A"/>
    <w:rsid w:val="00D62EAA"/>
    <w:rsid w:val="00D64A82"/>
    <w:rsid w:val="00D64E56"/>
    <w:rsid w:val="00D64E7C"/>
    <w:rsid w:val="00D652EE"/>
    <w:rsid w:val="00D666C0"/>
    <w:rsid w:val="00D66DA8"/>
    <w:rsid w:val="00D67363"/>
    <w:rsid w:val="00D73732"/>
    <w:rsid w:val="00D738C7"/>
    <w:rsid w:val="00D73989"/>
    <w:rsid w:val="00D75200"/>
    <w:rsid w:val="00D7544A"/>
    <w:rsid w:val="00D75AAD"/>
    <w:rsid w:val="00D772D1"/>
    <w:rsid w:val="00D7782B"/>
    <w:rsid w:val="00D77D65"/>
    <w:rsid w:val="00D801CD"/>
    <w:rsid w:val="00D80919"/>
    <w:rsid w:val="00D84B88"/>
    <w:rsid w:val="00D84EBB"/>
    <w:rsid w:val="00D853C9"/>
    <w:rsid w:val="00D85683"/>
    <w:rsid w:val="00D86578"/>
    <w:rsid w:val="00D8749F"/>
    <w:rsid w:val="00D87AA7"/>
    <w:rsid w:val="00D87E3A"/>
    <w:rsid w:val="00D87F30"/>
    <w:rsid w:val="00D91F72"/>
    <w:rsid w:val="00D9263B"/>
    <w:rsid w:val="00D93C4C"/>
    <w:rsid w:val="00D94FD8"/>
    <w:rsid w:val="00D95D0F"/>
    <w:rsid w:val="00D97456"/>
    <w:rsid w:val="00D97812"/>
    <w:rsid w:val="00DA0281"/>
    <w:rsid w:val="00DA114F"/>
    <w:rsid w:val="00DA26EE"/>
    <w:rsid w:val="00DA3EF8"/>
    <w:rsid w:val="00DA4AFD"/>
    <w:rsid w:val="00DA4F91"/>
    <w:rsid w:val="00DA59E7"/>
    <w:rsid w:val="00DA66B2"/>
    <w:rsid w:val="00DA6D5D"/>
    <w:rsid w:val="00DB0BAA"/>
    <w:rsid w:val="00DB0C10"/>
    <w:rsid w:val="00DB1CB1"/>
    <w:rsid w:val="00DB1D3A"/>
    <w:rsid w:val="00DB1ED7"/>
    <w:rsid w:val="00DB34F3"/>
    <w:rsid w:val="00DB3A77"/>
    <w:rsid w:val="00DB3FA0"/>
    <w:rsid w:val="00DB5862"/>
    <w:rsid w:val="00DC03BF"/>
    <w:rsid w:val="00DC043B"/>
    <w:rsid w:val="00DC0689"/>
    <w:rsid w:val="00DC16A8"/>
    <w:rsid w:val="00DC1AC3"/>
    <w:rsid w:val="00DC1B2A"/>
    <w:rsid w:val="00DC1F78"/>
    <w:rsid w:val="00DC26ED"/>
    <w:rsid w:val="00DC2AC9"/>
    <w:rsid w:val="00DC367A"/>
    <w:rsid w:val="00DC5EDD"/>
    <w:rsid w:val="00DC6258"/>
    <w:rsid w:val="00DC637C"/>
    <w:rsid w:val="00DC6782"/>
    <w:rsid w:val="00DC68A4"/>
    <w:rsid w:val="00DC75B7"/>
    <w:rsid w:val="00DC7BB4"/>
    <w:rsid w:val="00DD04F7"/>
    <w:rsid w:val="00DD15DF"/>
    <w:rsid w:val="00DD3704"/>
    <w:rsid w:val="00DD3723"/>
    <w:rsid w:val="00DD3D7D"/>
    <w:rsid w:val="00DD3FE9"/>
    <w:rsid w:val="00DD5D69"/>
    <w:rsid w:val="00DD5DBB"/>
    <w:rsid w:val="00DD5EE1"/>
    <w:rsid w:val="00DD608F"/>
    <w:rsid w:val="00DE04B2"/>
    <w:rsid w:val="00DE0BB9"/>
    <w:rsid w:val="00DE20F2"/>
    <w:rsid w:val="00DE2108"/>
    <w:rsid w:val="00DE21D6"/>
    <w:rsid w:val="00DE278C"/>
    <w:rsid w:val="00DE3AFA"/>
    <w:rsid w:val="00DE50F2"/>
    <w:rsid w:val="00DE583A"/>
    <w:rsid w:val="00DE6564"/>
    <w:rsid w:val="00DE6966"/>
    <w:rsid w:val="00DE6E7F"/>
    <w:rsid w:val="00DE78ED"/>
    <w:rsid w:val="00DF07A8"/>
    <w:rsid w:val="00DF096B"/>
    <w:rsid w:val="00DF0F8B"/>
    <w:rsid w:val="00DF12E6"/>
    <w:rsid w:val="00DF2773"/>
    <w:rsid w:val="00DF3F22"/>
    <w:rsid w:val="00DF4624"/>
    <w:rsid w:val="00DF4B31"/>
    <w:rsid w:val="00DF4C5E"/>
    <w:rsid w:val="00DF5074"/>
    <w:rsid w:val="00DF530B"/>
    <w:rsid w:val="00DF553F"/>
    <w:rsid w:val="00DF6191"/>
    <w:rsid w:val="00DF6550"/>
    <w:rsid w:val="00DF669C"/>
    <w:rsid w:val="00E00200"/>
    <w:rsid w:val="00E00387"/>
    <w:rsid w:val="00E00EA2"/>
    <w:rsid w:val="00E00F39"/>
    <w:rsid w:val="00E020DC"/>
    <w:rsid w:val="00E021DA"/>
    <w:rsid w:val="00E02C00"/>
    <w:rsid w:val="00E02DD0"/>
    <w:rsid w:val="00E03290"/>
    <w:rsid w:val="00E036F7"/>
    <w:rsid w:val="00E03A1E"/>
    <w:rsid w:val="00E043F6"/>
    <w:rsid w:val="00E045B1"/>
    <w:rsid w:val="00E04736"/>
    <w:rsid w:val="00E0671A"/>
    <w:rsid w:val="00E06E49"/>
    <w:rsid w:val="00E0722A"/>
    <w:rsid w:val="00E10284"/>
    <w:rsid w:val="00E107CE"/>
    <w:rsid w:val="00E12A71"/>
    <w:rsid w:val="00E13039"/>
    <w:rsid w:val="00E13560"/>
    <w:rsid w:val="00E13B98"/>
    <w:rsid w:val="00E1534A"/>
    <w:rsid w:val="00E1542A"/>
    <w:rsid w:val="00E15521"/>
    <w:rsid w:val="00E15A70"/>
    <w:rsid w:val="00E17CD3"/>
    <w:rsid w:val="00E200F6"/>
    <w:rsid w:val="00E213BE"/>
    <w:rsid w:val="00E227D8"/>
    <w:rsid w:val="00E23053"/>
    <w:rsid w:val="00E242B2"/>
    <w:rsid w:val="00E254EE"/>
    <w:rsid w:val="00E26747"/>
    <w:rsid w:val="00E27E0D"/>
    <w:rsid w:val="00E30511"/>
    <w:rsid w:val="00E30541"/>
    <w:rsid w:val="00E31743"/>
    <w:rsid w:val="00E320A6"/>
    <w:rsid w:val="00E32263"/>
    <w:rsid w:val="00E3342E"/>
    <w:rsid w:val="00E342F6"/>
    <w:rsid w:val="00E34334"/>
    <w:rsid w:val="00E3479C"/>
    <w:rsid w:val="00E354DD"/>
    <w:rsid w:val="00E36BF5"/>
    <w:rsid w:val="00E36E4C"/>
    <w:rsid w:val="00E3716C"/>
    <w:rsid w:val="00E3731B"/>
    <w:rsid w:val="00E37833"/>
    <w:rsid w:val="00E37CFC"/>
    <w:rsid w:val="00E4064F"/>
    <w:rsid w:val="00E40A8C"/>
    <w:rsid w:val="00E411C9"/>
    <w:rsid w:val="00E41964"/>
    <w:rsid w:val="00E41A23"/>
    <w:rsid w:val="00E437DC"/>
    <w:rsid w:val="00E43BF3"/>
    <w:rsid w:val="00E443C8"/>
    <w:rsid w:val="00E45A4D"/>
    <w:rsid w:val="00E45CEA"/>
    <w:rsid w:val="00E45EEF"/>
    <w:rsid w:val="00E46DAD"/>
    <w:rsid w:val="00E46ECF"/>
    <w:rsid w:val="00E500D7"/>
    <w:rsid w:val="00E5281B"/>
    <w:rsid w:val="00E532DE"/>
    <w:rsid w:val="00E53EC0"/>
    <w:rsid w:val="00E542A4"/>
    <w:rsid w:val="00E55B0F"/>
    <w:rsid w:val="00E56087"/>
    <w:rsid w:val="00E60122"/>
    <w:rsid w:val="00E601FD"/>
    <w:rsid w:val="00E60518"/>
    <w:rsid w:val="00E60A96"/>
    <w:rsid w:val="00E62910"/>
    <w:rsid w:val="00E62D90"/>
    <w:rsid w:val="00E62EB8"/>
    <w:rsid w:val="00E62F92"/>
    <w:rsid w:val="00E6527F"/>
    <w:rsid w:val="00E65651"/>
    <w:rsid w:val="00E65B1A"/>
    <w:rsid w:val="00E66917"/>
    <w:rsid w:val="00E67FB0"/>
    <w:rsid w:val="00E708D2"/>
    <w:rsid w:val="00E708E7"/>
    <w:rsid w:val="00E70EF0"/>
    <w:rsid w:val="00E70FC9"/>
    <w:rsid w:val="00E7113E"/>
    <w:rsid w:val="00E717CB"/>
    <w:rsid w:val="00E72942"/>
    <w:rsid w:val="00E74AB2"/>
    <w:rsid w:val="00E756FD"/>
    <w:rsid w:val="00E758D4"/>
    <w:rsid w:val="00E76E7D"/>
    <w:rsid w:val="00E772BD"/>
    <w:rsid w:val="00E773D5"/>
    <w:rsid w:val="00E77593"/>
    <w:rsid w:val="00E8063B"/>
    <w:rsid w:val="00E80677"/>
    <w:rsid w:val="00E811C5"/>
    <w:rsid w:val="00E82516"/>
    <w:rsid w:val="00E82DDD"/>
    <w:rsid w:val="00E839BF"/>
    <w:rsid w:val="00E85175"/>
    <w:rsid w:val="00E85404"/>
    <w:rsid w:val="00E858FC"/>
    <w:rsid w:val="00E879F5"/>
    <w:rsid w:val="00E90061"/>
    <w:rsid w:val="00E9014D"/>
    <w:rsid w:val="00E913BA"/>
    <w:rsid w:val="00E91485"/>
    <w:rsid w:val="00E91D74"/>
    <w:rsid w:val="00E925B8"/>
    <w:rsid w:val="00E927F0"/>
    <w:rsid w:val="00E92988"/>
    <w:rsid w:val="00E9309C"/>
    <w:rsid w:val="00E93A2B"/>
    <w:rsid w:val="00E93DAF"/>
    <w:rsid w:val="00E94424"/>
    <w:rsid w:val="00E959C0"/>
    <w:rsid w:val="00E96907"/>
    <w:rsid w:val="00E96E07"/>
    <w:rsid w:val="00E96F13"/>
    <w:rsid w:val="00E9721F"/>
    <w:rsid w:val="00E9726D"/>
    <w:rsid w:val="00E979CF"/>
    <w:rsid w:val="00EA000D"/>
    <w:rsid w:val="00EA0F87"/>
    <w:rsid w:val="00EA1956"/>
    <w:rsid w:val="00EA1AD8"/>
    <w:rsid w:val="00EA23D7"/>
    <w:rsid w:val="00EA2E84"/>
    <w:rsid w:val="00EA3498"/>
    <w:rsid w:val="00EA3B5A"/>
    <w:rsid w:val="00EA3BE2"/>
    <w:rsid w:val="00EA4477"/>
    <w:rsid w:val="00EA4C45"/>
    <w:rsid w:val="00EA562B"/>
    <w:rsid w:val="00EA694E"/>
    <w:rsid w:val="00EA6A72"/>
    <w:rsid w:val="00EB026C"/>
    <w:rsid w:val="00EB063E"/>
    <w:rsid w:val="00EB1E5B"/>
    <w:rsid w:val="00EB2668"/>
    <w:rsid w:val="00EB3004"/>
    <w:rsid w:val="00EB3C48"/>
    <w:rsid w:val="00EB3DAC"/>
    <w:rsid w:val="00EB4288"/>
    <w:rsid w:val="00EB47EE"/>
    <w:rsid w:val="00EB480C"/>
    <w:rsid w:val="00EB4E52"/>
    <w:rsid w:val="00EB589D"/>
    <w:rsid w:val="00EB5908"/>
    <w:rsid w:val="00EB6E7A"/>
    <w:rsid w:val="00EB7E17"/>
    <w:rsid w:val="00EC099F"/>
    <w:rsid w:val="00EC1DBC"/>
    <w:rsid w:val="00EC2686"/>
    <w:rsid w:val="00EC273D"/>
    <w:rsid w:val="00EC298E"/>
    <w:rsid w:val="00EC2E56"/>
    <w:rsid w:val="00EC3817"/>
    <w:rsid w:val="00EC3985"/>
    <w:rsid w:val="00EC4926"/>
    <w:rsid w:val="00EC4E37"/>
    <w:rsid w:val="00EC6164"/>
    <w:rsid w:val="00EC7100"/>
    <w:rsid w:val="00EC78D9"/>
    <w:rsid w:val="00EC7E50"/>
    <w:rsid w:val="00ED16D7"/>
    <w:rsid w:val="00ED174B"/>
    <w:rsid w:val="00ED1EB3"/>
    <w:rsid w:val="00ED23A9"/>
    <w:rsid w:val="00ED2C78"/>
    <w:rsid w:val="00ED35F3"/>
    <w:rsid w:val="00ED4577"/>
    <w:rsid w:val="00ED5E14"/>
    <w:rsid w:val="00ED64E3"/>
    <w:rsid w:val="00ED6B35"/>
    <w:rsid w:val="00ED7069"/>
    <w:rsid w:val="00ED726D"/>
    <w:rsid w:val="00EE082A"/>
    <w:rsid w:val="00EE10A7"/>
    <w:rsid w:val="00EE1344"/>
    <w:rsid w:val="00EE168D"/>
    <w:rsid w:val="00EE21DB"/>
    <w:rsid w:val="00EE248D"/>
    <w:rsid w:val="00EE2800"/>
    <w:rsid w:val="00EE56EB"/>
    <w:rsid w:val="00EE5A1F"/>
    <w:rsid w:val="00EE6B51"/>
    <w:rsid w:val="00EE7623"/>
    <w:rsid w:val="00EE7FFB"/>
    <w:rsid w:val="00EF0A30"/>
    <w:rsid w:val="00EF2B2A"/>
    <w:rsid w:val="00EF2E1F"/>
    <w:rsid w:val="00EF48BA"/>
    <w:rsid w:val="00EF4D88"/>
    <w:rsid w:val="00EF5485"/>
    <w:rsid w:val="00EF5A60"/>
    <w:rsid w:val="00EF5CD7"/>
    <w:rsid w:val="00EF785C"/>
    <w:rsid w:val="00EF7B03"/>
    <w:rsid w:val="00F006E0"/>
    <w:rsid w:val="00F00B34"/>
    <w:rsid w:val="00F00C2A"/>
    <w:rsid w:val="00F01199"/>
    <w:rsid w:val="00F014E8"/>
    <w:rsid w:val="00F01733"/>
    <w:rsid w:val="00F03362"/>
    <w:rsid w:val="00F0483F"/>
    <w:rsid w:val="00F0516E"/>
    <w:rsid w:val="00F059AE"/>
    <w:rsid w:val="00F05B2D"/>
    <w:rsid w:val="00F05D6E"/>
    <w:rsid w:val="00F061E1"/>
    <w:rsid w:val="00F06570"/>
    <w:rsid w:val="00F065C0"/>
    <w:rsid w:val="00F0663A"/>
    <w:rsid w:val="00F07587"/>
    <w:rsid w:val="00F07CB0"/>
    <w:rsid w:val="00F116A5"/>
    <w:rsid w:val="00F1271A"/>
    <w:rsid w:val="00F130E8"/>
    <w:rsid w:val="00F14877"/>
    <w:rsid w:val="00F1524E"/>
    <w:rsid w:val="00F15A01"/>
    <w:rsid w:val="00F15E9B"/>
    <w:rsid w:val="00F16985"/>
    <w:rsid w:val="00F16B1A"/>
    <w:rsid w:val="00F16E99"/>
    <w:rsid w:val="00F16E9B"/>
    <w:rsid w:val="00F16EE0"/>
    <w:rsid w:val="00F17500"/>
    <w:rsid w:val="00F203D6"/>
    <w:rsid w:val="00F205F6"/>
    <w:rsid w:val="00F216E2"/>
    <w:rsid w:val="00F21FE5"/>
    <w:rsid w:val="00F22447"/>
    <w:rsid w:val="00F237CC"/>
    <w:rsid w:val="00F23858"/>
    <w:rsid w:val="00F24BEB"/>
    <w:rsid w:val="00F266EC"/>
    <w:rsid w:val="00F26839"/>
    <w:rsid w:val="00F2691A"/>
    <w:rsid w:val="00F2713E"/>
    <w:rsid w:val="00F27297"/>
    <w:rsid w:val="00F276FB"/>
    <w:rsid w:val="00F277F6"/>
    <w:rsid w:val="00F3000E"/>
    <w:rsid w:val="00F30401"/>
    <w:rsid w:val="00F30686"/>
    <w:rsid w:val="00F30F8E"/>
    <w:rsid w:val="00F31247"/>
    <w:rsid w:val="00F31A88"/>
    <w:rsid w:val="00F31F3C"/>
    <w:rsid w:val="00F321CD"/>
    <w:rsid w:val="00F33804"/>
    <w:rsid w:val="00F340D8"/>
    <w:rsid w:val="00F34195"/>
    <w:rsid w:val="00F3430A"/>
    <w:rsid w:val="00F35B89"/>
    <w:rsid w:val="00F35EAC"/>
    <w:rsid w:val="00F369E1"/>
    <w:rsid w:val="00F3746A"/>
    <w:rsid w:val="00F375D1"/>
    <w:rsid w:val="00F37694"/>
    <w:rsid w:val="00F378EE"/>
    <w:rsid w:val="00F37D09"/>
    <w:rsid w:val="00F37F88"/>
    <w:rsid w:val="00F4117F"/>
    <w:rsid w:val="00F413AE"/>
    <w:rsid w:val="00F42737"/>
    <w:rsid w:val="00F42B4B"/>
    <w:rsid w:val="00F42F54"/>
    <w:rsid w:val="00F43181"/>
    <w:rsid w:val="00F434FB"/>
    <w:rsid w:val="00F43D72"/>
    <w:rsid w:val="00F4413C"/>
    <w:rsid w:val="00F446C1"/>
    <w:rsid w:val="00F459D8"/>
    <w:rsid w:val="00F45D5D"/>
    <w:rsid w:val="00F46600"/>
    <w:rsid w:val="00F46887"/>
    <w:rsid w:val="00F46F11"/>
    <w:rsid w:val="00F50236"/>
    <w:rsid w:val="00F50843"/>
    <w:rsid w:val="00F50D54"/>
    <w:rsid w:val="00F5218B"/>
    <w:rsid w:val="00F53314"/>
    <w:rsid w:val="00F53661"/>
    <w:rsid w:val="00F545F8"/>
    <w:rsid w:val="00F546D6"/>
    <w:rsid w:val="00F5497B"/>
    <w:rsid w:val="00F54E02"/>
    <w:rsid w:val="00F55D66"/>
    <w:rsid w:val="00F56C73"/>
    <w:rsid w:val="00F56D9E"/>
    <w:rsid w:val="00F56E00"/>
    <w:rsid w:val="00F5791B"/>
    <w:rsid w:val="00F57E80"/>
    <w:rsid w:val="00F603B5"/>
    <w:rsid w:val="00F616A9"/>
    <w:rsid w:val="00F61A1F"/>
    <w:rsid w:val="00F61E0D"/>
    <w:rsid w:val="00F61EC7"/>
    <w:rsid w:val="00F62AA9"/>
    <w:rsid w:val="00F63700"/>
    <w:rsid w:val="00F6401C"/>
    <w:rsid w:val="00F6572C"/>
    <w:rsid w:val="00F66530"/>
    <w:rsid w:val="00F6752B"/>
    <w:rsid w:val="00F700AB"/>
    <w:rsid w:val="00F704C5"/>
    <w:rsid w:val="00F70629"/>
    <w:rsid w:val="00F70DFB"/>
    <w:rsid w:val="00F718D3"/>
    <w:rsid w:val="00F726F3"/>
    <w:rsid w:val="00F72D64"/>
    <w:rsid w:val="00F7361A"/>
    <w:rsid w:val="00F73D82"/>
    <w:rsid w:val="00F73DC5"/>
    <w:rsid w:val="00F73F06"/>
    <w:rsid w:val="00F73F43"/>
    <w:rsid w:val="00F7420A"/>
    <w:rsid w:val="00F7522E"/>
    <w:rsid w:val="00F75271"/>
    <w:rsid w:val="00F75C08"/>
    <w:rsid w:val="00F75E1D"/>
    <w:rsid w:val="00F760F6"/>
    <w:rsid w:val="00F7627E"/>
    <w:rsid w:val="00F765EF"/>
    <w:rsid w:val="00F771B7"/>
    <w:rsid w:val="00F777BF"/>
    <w:rsid w:val="00F801B0"/>
    <w:rsid w:val="00F818F5"/>
    <w:rsid w:val="00F82CBE"/>
    <w:rsid w:val="00F837B7"/>
    <w:rsid w:val="00F83A7B"/>
    <w:rsid w:val="00F83B7E"/>
    <w:rsid w:val="00F84937"/>
    <w:rsid w:val="00F87318"/>
    <w:rsid w:val="00F878FD"/>
    <w:rsid w:val="00F87A3C"/>
    <w:rsid w:val="00F905C3"/>
    <w:rsid w:val="00F90654"/>
    <w:rsid w:val="00F90998"/>
    <w:rsid w:val="00F9248E"/>
    <w:rsid w:val="00F92B59"/>
    <w:rsid w:val="00F93181"/>
    <w:rsid w:val="00F9328F"/>
    <w:rsid w:val="00F936D6"/>
    <w:rsid w:val="00F94FE2"/>
    <w:rsid w:val="00F95B0B"/>
    <w:rsid w:val="00F95C54"/>
    <w:rsid w:val="00F969BF"/>
    <w:rsid w:val="00F97055"/>
    <w:rsid w:val="00FA07B1"/>
    <w:rsid w:val="00FA0E73"/>
    <w:rsid w:val="00FA2233"/>
    <w:rsid w:val="00FA23FC"/>
    <w:rsid w:val="00FA2514"/>
    <w:rsid w:val="00FA2529"/>
    <w:rsid w:val="00FA2A3B"/>
    <w:rsid w:val="00FA302F"/>
    <w:rsid w:val="00FA34CA"/>
    <w:rsid w:val="00FA3B72"/>
    <w:rsid w:val="00FA4148"/>
    <w:rsid w:val="00FA4860"/>
    <w:rsid w:val="00FA5016"/>
    <w:rsid w:val="00FA6FF0"/>
    <w:rsid w:val="00FA7ED4"/>
    <w:rsid w:val="00FB0167"/>
    <w:rsid w:val="00FB133E"/>
    <w:rsid w:val="00FB4C22"/>
    <w:rsid w:val="00FB4EE8"/>
    <w:rsid w:val="00FB51CF"/>
    <w:rsid w:val="00FB555F"/>
    <w:rsid w:val="00FB6449"/>
    <w:rsid w:val="00FB7D15"/>
    <w:rsid w:val="00FC0678"/>
    <w:rsid w:val="00FC0765"/>
    <w:rsid w:val="00FC08E4"/>
    <w:rsid w:val="00FC0D9F"/>
    <w:rsid w:val="00FC1590"/>
    <w:rsid w:val="00FC2A50"/>
    <w:rsid w:val="00FC2EAF"/>
    <w:rsid w:val="00FC31A2"/>
    <w:rsid w:val="00FC34C2"/>
    <w:rsid w:val="00FC3D20"/>
    <w:rsid w:val="00FC4C03"/>
    <w:rsid w:val="00FC5188"/>
    <w:rsid w:val="00FC52E5"/>
    <w:rsid w:val="00FC5614"/>
    <w:rsid w:val="00FC5AAD"/>
    <w:rsid w:val="00FC666A"/>
    <w:rsid w:val="00FC66FB"/>
    <w:rsid w:val="00FC6701"/>
    <w:rsid w:val="00FC70E4"/>
    <w:rsid w:val="00FD0924"/>
    <w:rsid w:val="00FD173A"/>
    <w:rsid w:val="00FD19B6"/>
    <w:rsid w:val="00FD2B16"/>
    <w:rsid w:val="00FD41A9"/>
    <w:rsid w:val="00FD47AF"/>
    <w:rsid w:val="00FD4A10"/>
    <w:rsid w:val="00FD6049"/>
    <w:rsid w:val="00FD60A9"/>
    <w:rsid w:val="00FD6181"/>
    <w:rsid w:val="00FD64DD"/>
    <w:rsid w:val="00FD6705"/>
    <w:rsid w:val="00FD77A3"/>
    <w:rsid w:val="00FD7D70"/>
    <w:rsid w:val="00FE0A48"/>
    <w:rsid w:val="00FE0ACF"/>
    <w:rsid w:val="00FE278E"/>
    <w:rsid w:val="00FE28A5"/>
    <w:rsid w:val="00FE2BD6"/>
    <w:rsid w:val="00FE335B"/>
    <w:rsid w:val="00FE3480"/>
    <w:rsid w:val="00FE3C41"/>
    <w:rsid w:val="00FE6BE6"/>
    <w:rsid w:val="00FE74FE"/>
    <w:rsid w:val="00FE78D9"/>
    <w:rsid w:val="00FEFF7A"/>
    <w:rsid w:val="00FF016E"/>
    <w:rsid w:val="00FF043A"/>
    <w:rsid w:val="00FF0E61"/>
    <w:rsid w:val="00FF1AF1"/>
    <w:rsid w:val="00FF2F0B"/>
    <w:rsid w:val="00FF38A4"/>
    <w:rsid w:val="00FF4848"/>
    <w:rsid w:val="00FF5F48"/>
    <w:rsid w:val="00FF6DCC"/>
    <w:rsid w:val="00FF714B"/>
    <w:rsid w:val="00FF7AFD"/>
    <w:rsid w:val="00FF7F0C"/>
    <w:rsid w:val="019866C8"/>
    <w:rsid w:val="01D81C16"/>
    <w:rsid w:val="026CFB60"/>
    <w:rsid w:val="02D93B05"/>
    <w:rsid w:val="03744E8C"/>
    <w:rsid w:val="03CE3689"/>
    <w:rsid w:val="064AD675"/>
    <w:rsid w:val="06D831DC"/>
    <w:rsid w:val="07995BB8"/>
    <w:rsid w:val="07AC4B45"/>
    <w:rsid w:val="0817B02D"/>
    <w:rsid w:val="089D0E48"/>
    <w:rsid w:val="08F0E902"/>
    <w:rsid w:val="0BC8F26A"/>
    <w:rsid w:val="0BDDE7CA"/>
    <w:rsid w:val="0EADAB88"/>
    <w:rsid w:val="0F58E7FA"/>
    <w:rsid w:val="100B8543"/>
    <w:rsid w:val="124D294E"/>
    <w:rsid w:val="12F4BBA4"/>
    <w:rsid w:val="1318E9D1"/>
    <w:rsid w:val="1346C3EC"/>
    <w:rsid w:val="1367F44E"/>
    <w:rsid w:val="13CE61C5"/>
    <w:rsid w:val="1453C9BB"/>
    <w:rsid w:val="1781E871"/>
    <w:rsid w:val="181B375F"/>
    <w:rsid w:val="183B6571"/>
    <w:rsid w:val="18FB2671"/>
    <w:rsid w:val="19B707C0"/>
    <w:rsid w:val="19E97309"/>
    <w:rsid w:val="1A325C45"/>
    <w:rsid w:val="1A3F12D6"/>
    <w:rsid w:val="1B52D821"/>
    <w:rsid w:val="1C88646A"/>
    <w:rsid w:val="1CDA4F17"/>
    <w:rsid w:val="207F83CF"/>
    <w:rsid w:val="21871DC3"/>
    <w:rsid w:val="21A2F722"/>
    <w:rsid w:val="2242E534"/>
    <w:rsid w:val="238E4C38"/>
    <w:rsid w:val="23DEB595"/>
    <w:rsid w:val="256E85CF"/>
    <w:rsid w:val="257304E6"/>
    <w:rsid w:val="277D7C92"/>
    <w:rsid w:val="299D80CA"/>
    <w:rsid w:val="2AA325E9"/>
    <w:rsid w:val="2F4C21F9"/>
    <w:rsid w:val="306032B5"/>
    <w:rsid w:val="3148B7CB"/>
    <w:rsid w:val="33320783"/>
    <w:rsid w:val="334089AC"/>
    <w:rsid w:val="351739D8"/>
    <w:rsid w:val="36EDDC26"/>
    <w:rsid w:val="378808BC"/>
    <w:rsid w:val="386AAD22"/>
    <w:rsid w:val="38933478"/>
    <w:rsid w:val="3A2CD9CA"/>
    <w:rsid w:val="3C79DDC5"/>
    <w:rsid w:val="3F46ED15"/>
    <w:rsid w:val="3F6A4A2A"/>
    <w:rsid w:val="3FE9691F"/>
    <w:rsid w:val="400AA58C"/>
    <w:rsid w:val="401611AC"/>
    <w:rsid w:val="403D4BF9"/>
    <w:rsid w:val="44BF93DF"/>
    <w:rsid w:val="4690952D"/>
    <w:rsid w:val="47C30FCD"/>
    <w:rsid w:val="498663A0"/>
    <w:rsid w:val="4C9244F8"/>
    <w:rsid w:val="4DF799D0"/>
    <w:rsid w:val="4FE2E7F9"/>
    <w:rsid w:val="5143495F"/>
    <w:rsid w:val="51F64532"/>
    <w:rsid w:val="526DF935"/>
    <w:rsid w:val="529EB55D"/>
    <w:rsid w:val="5367730C"/>
    <w:rsid w:val="589796DC"/>
    <w:rsid w:val="5BCCB99A"/>
    <w:rsid w:val="5BE384CC"/>
    <w:rsid w:val="5BECE7AC"/>
    <w:rsid w:val="5D3E44DF"/>
    <w:rsid w:val="5D6889FB"/>
    <w:rsid w:val="5E7B193F"/>
    <w:rsid w:val="5F50FE55"/>
    <w:rsid w:val="62216C87"/>
    <w:rsid w:val="627D2C93"/>
    <w:rsid w:val="62BB8433"/>
    <w:rsid w:val="62EE6B13"/>
    <w:rsid w:val="6326CA26"/>
    <w:rsid w:val="64163263"/>
    <w:rsid w:val="642479AE"/>
    <w:rsid w:val="660AF3D2"/>
    <w:rsid w:val="66878CE5"/>
    <w:rsid w:val="67E0025E"/>
    <w:rsid w:val="68CCDC5D"/>
    <w:rsid w:val="69753A25"/>
    <w:rsid w:val="6A04E848"/>
    <w:rsid w:val="6C718A36"/>
    <w:rsid w:val="6D14A006"/>
    <w:rsid w:val="6EB59A0D"/>
    <w:rsid w:val="700EE76F"/>
    <w:rsid w:val="7190E91D"/>
    <w:rsid w:val="71E53B18"/>
    <w:rsid w:val="71EB42EF"/>
    <w:rsid w:val="720E078B"/>
    <w:rsid w:val="7405960F"/>
    <w:rsid w:val="74467BDC"/>
    <w:rsid w:val="750F83BD"/>
    <w:rsid w:val="75BAD0B3"/>
    <w:rsid w:val="75D4F7A8"/>
    <w:rsid w:val="75EB1225"/>
    <w:rsid w:val="76E3E355"/>
    <w:rsid w:val="7854AAC6"/>
    <w:rsid w:val="788636DB"/>
    <w:rsid w:val="79C858F5"/>
    <w:rsid w:val="7A1B8417"/>
    <w:rsid w:val="7AB16A87"/>
    <w:rsid w:val="7ABD52EF"/>
    <w:rsid w:val="7B286F67"/>
    <w:rsid w:val="7CD4612C"/>
    <w:rsid w:val="7D1A785C"/>
    <w:rsid w:val="7D5324D9"/>
    <w:rsid w:val="7EF0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3C1ABC"/>
  <w15:docId w15:val="{D75C9F6E-3EFC-4955-9E30-78BB0DCF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6243D"/>
    <w:rPr>
      <w:rFonts w:ascii="Arial" w:hAnsi="Arial"/>
      <w:szCs w:val="24"/>
    </w:rPr>
  </w:style>
  <w:style w:type="paragraph" w:styleId="Kop1">
    <w:name w:val="heading 1"/>
    <w:aliases w:val="Section Heading,sectionHeading,Hoofdstuk (1.),Univé Hoofdstuk,hoofdstuk"/>
    <w:basedOn w:val="Standaard"/>
    <w:next w:val="Standaard"/>
    <w:link w:val="Kop1Char"/>
    <w:uiPriority w:val="99"/>
    <w:qFormat/>
    <w:rsid w:val="00097DB9"/>
    <w:pPr>
      <w:keepNext/>
      <w:tabs>
        <w:tab w:val="num" w:pos="360"/>
      </w:tabs>
      <w:spacing w:before="240" w:after="60"/>
      <w:ind w:left="360" w:hanging="360"/>
      <w:outlineLvl w:val="0"/>
    </w:pPr>
    <w:rPr>
      <w:rFonts w:cs="Arial"/>
      <w:b/>
      <w:bCs/>
      <w:kern w:val="32"/>
      <w:sz w:val="32"/>
      <w:szCs w:val="32"/>
      <w:u w:val="single"/>
    </w:rPr>
  </w:style>
  <w:style w:type="paragraph" w:styleId="Kop2">
    <w:name w:val="heading 2"/>
    <w:aliases w:val="Bijlage,Reset numbering,Paragraaf (1.1),Univé Paragraaf,paragraaf + 12 ... Char Char"/>
    <w:basedOn w:val="Standaard"/>
    <w:next w:val="Standaard"/>
    <w:link w:val="Kop2Char"/>
    <w:uiPriority w:val="99"/>
    <w:qFormat/>
    <w:rsid w:val="00097DB9"/>
    <w:pPr>
      <w:keepNext/>
      <w:tabs>
        <w:tab w:val="num" w:pos="720"/>
      </w:tabs>
      <w:spacing w:before="240" w:after="60"/>
      <w:ind w:left="432" w:hanging="432"/>
      <w:outlineLvl w:val="1"/>
    </w:pPr>
    <w:rPr>
      <w:rFonts w:cs="Arial"/>
      <w:b/>
      <w:bCs/>
      <w:iCs/>
      <w:sz w:val="28"/>
      <w:szCs w:val="28"/>
    </w:rPr>
  </w:style>
  <w:style w:type="paragraph" w:styleId="Kop3">
    <w:name w:val="heading 3"/>
    <w:aliases w:val="Voorwoord,Level 1 - 1,Sub-paragraaf,Univé Subparagraaf,subparagraaf"/>
    <w:basedOn w:val="Standaard"/>
    <w:next w:val="Standaard"/>
    <w:link w:val="Kop3Char"/>
    <w:uiPriority w:val="99"/>
    <w:qFormat/>
    <w:rsid w:val="00097DB9"/>
    <w:pPr>
      <w:keepNext/>
      <w:tabs>
        <w:tab w:val="num" w:pos="1800"/>
      </w:tabs>
      <w:spacing w:before="240" w:after="60"/>
      <w:ind w:left="1224" w:hanging="504"/>
      <w:outlineLvl w:val="2"/>
    </w:pPr>
    <w:rPr>
      <w:rFonts w:cs="Arial"/>
      <w:b/>
      <w:bCs/>
      <w:sz w:val="24"/>
      <w:szCs w:val="26"/>
    </w:rPr>
  </w:style>
  <w:style w:type="paragraph" w:styleId="Kop4">
    <w:name w:val="heading 4"/>
    <w:aliases w:val="Kop 4+tab"/>
    <w:basedOn w:val="Standaard"/>
    <w:next w:val="Standaard"/>
    <w:link w:val="Kop4Char"/>
    <w:uiPriority w:val="99"/>
    <w:qFormat/>
    <w:rsid w:val="00097DB9"/>
    <w:pPr>
      <w:keepNext/>
      <w:spacing w:before="240" w:after="60"/>
      <w:outlineLvl w:val="3"/>
    </w:pPr>
    <w:rPr>
      <w:b/>
      <w:bCs/>
      <w:sz w:val="36"/>
      <w:szCs w:val="28"/>
    </w:rPr>
  </w:style>
  <w:style w:type="paragraph" w:styleId="Kop5">
    <w:name w:val="heading 5"/>
    <w:basedOn w:val="Standaard"/>
    <w:next w:val="Standaard"/>
    <w:link w:val="Kop5Char"/>
    <w:uiPriority w:val="99"/>
    <w:qFormat/>
    <w:rsid w:val="00097D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9"/>
    <w:qFormat/>
    <w:rsid w:val="00097DB9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9"/>
    <w:qFormat/>
    <w:rsid w:val="00097DB9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link w:val="Kop8Char"/>
    <w:uiPriority w:val="99"/>
    <w:qFormat/>
    <w:rsid w:val="00097DB9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link w:val="Kop9Char"/>
    <w:uiPriority w:val="99"/>
    <w:qFormat/>
    <w:rsid w:val="00097DB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sectionHeading Char,Hoofdstuk (1.) Char,Univé Hoofdstuk Char,hoofdstuk Char"/>
    <w:link w:val="Kop1"/>
    <w:uiPriority w:val="99"/>
    <w:locked/>
    <w:rsid w:val="00D0317C"/>
    <w:rPr>
      <w:rFonts w:ascii="Arial" w:hAnsi="Arial" w:cs="Arial"/>
      <w:b/>
      <w:bCs/>
      <w:kern w:val="32"/>
      <w:sz w:val="32"/>
      <w:szCs w:val="32"/>
      <w:u w:val="single"/>
      <w:lang w:val="nl-NL" w:eastAsia="nl-NL"/>
    </w:rPr>
  </w:style>
  <w:style w:type="character" w:customStyle="1" w:styleId="Heading2Char">
    <w:name w:val="Heading 2 Char"/>
    <w:aliases w:val="Bijlage Char,Reset numbering Char,Paragraaf (1.1) Char,Univé Paragraaf Char,paragraaf + 12 ... Char Char Char"/>
    <w:uiPriority w:val="99"/>
    <w:semiHidden/>
    <w:locked/>
    <w:rsid w:val="00CB473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Kop3Char">
    <w:name w:val="Kop 3 Char"/>
    <w:aliases w:val="Voorwoord Char,Level 1 - 1 Char,Sub-paragraaf Char,Univé Subparagraaf Char,subparagraaf Char"/>
    <w:link w:val="Kop3"/>
    <w:uiPriority w:val="99"/>
    <w:locked/>
    <w:rsid w:val="00D0317C"/>
    <w:rPr>
      <w:rFonts w:ascii="Arial" w:hAnsi="Arial" w:cs="Arial"/>
      <w:b/>
      <w:bCs/>
      <w:sz w:val="26"/>
      <w:szCs w:val="26"/>
    </w:rPr>
  </w:style>
  <w:style w:type="character" w:customStyle="1" w:styleId="Kop4Char">
    <w:name w:val="Kop 4 Char"/>
    <w:aliases w:val="Kop 4+tab Char"/>
    <w:link w:val="Kop4"/>
    <w:uiPriority w:val="99"/>
    <w:semiHidden/>
    <w:locked/>
    <w:rsid w:val="00D0317C"/>
    <w:rPr>
      <w:rFonts w:ascii="Calibri" w:hAnsi="Calibri" w:cs="Times New Roman"/>
      <w:b/>
      <w:bCs/>
      <w:sz w:val="28"/>
      <w:szCs w:val="28"/>
      <w:lang w:val="nl-NL" w:eastAsia="nl-NL"/>
    </w:rPr>
  </w:style>
  <w:style w:type="character" w:customStyle="1" w:styleId="Kop5Char">
    <w:name w:val="Kop 5 Char"/>
    <w:link w:val="Kop5"/>
    <w:uiPriority w:val="99"/>
    <w:semiHidden/>
    <w:locked/>
    <w:rsid w:val="00D0317C"/>
    <w:rPr>
      <w:rFonts w:ascii="Calibri" w:hAnsi="Calibri" w:cs="Times New Roman"/>
      <w:b/>
      <w:bCs/>
      <w:i/>
      <w:iCs/>
      <w:sz w:val="26"/>
      <w:szCs w:val="26"/>
      <w:lang w:val="nl-NL" w:eastAsia="nl-NL"/>
    </w:rPr>
  </w:style>
  <w:style w:type="character" w:customStyle="1" w:styleId="Kop6Char">
    <w:name w:val="Kop 6 Char"/>
    <w:link w:val="Kop6"/>
    <w:uiPriority w:val="99"/>
    <w:semiHidden/>
    <w:locked/>
    <w:rsid w:val="00D0317C"/>
    <w:rPr>
      <w:rFonts w:ascii="Calibri" w:hAnsi="Calibri" w:cs="Times New Roman"/>
      <w:b/>
      <w:bCs/>
      <w:lang w:val="nl-NL" w:eastAsia="nl-NL"/>
    </w:rPr>
  </w:style>
  <w:style w:type="character" w:customStyle="1" w:styleId="Kop7Char">
    <w:name w:val="Kop 7 Char"/>
    <w:link w:val="Kop7"/>
    <w:uiPriority w:val="99"/>
    <w:semiHidden/>
    <w:locked/>
    <w:rsid w:val="00D0317C"/>
    <w:rPr>
      <w:rFonts w:ascii="Calibri" w:hAnsi="Calibri" w:cs="Times New Roman"/>
      <w:sz w:val="24"/>
      <w:szCs w:val="24"/>
      <w:lang w:val="nl-NL" w:eastAsia="nl-NL"/>
    </w:rPr>
  </w:style>
  <w:style w:type="character" w:customStyle="1" w:styleId="Kop8Char">
    <w:name w:val="Kop 8 Char"/>
    <w:link w:val="Kop8"/>
    <w:uiPriority w:val="99"/>
    <w:semiHidden/>
    <w:locked/>
    <w:rsid w:val="00D0317C"/>
    <w:rPr>
      <w:rFonts w:ascii="Calibri" w:hAnsi="Calibri" w:cs="Times New Roman"/>
      <w:i/>
      <w:iCs/>
      <w:sz w:val="24"/>
      <w:szCs w:val="24"/>
      <w:lang w:val="nl-NL" w:eastAsia="nl-NL"/>
    </w:rPr>
  </w:style>
  <w:style w:type="character" w:customStyle="1" w:styleId="Kop9Char">
    <w:name w:val="Kop 9 Char"/>
    <w:link w:val="Kop9"/>
    <w:uiPriority w:val="99"/>
    <w:semiHidden/>
    <w:locked/>
    <w:rsid w:val="00D0317C"/>
    <w:rPr>
      <w:rFonts w:ascii="Cambria" w:hAnsi="Cambria" w:cs="Times New Roman"/>
      <w:lang w:val="nl-NL" w:eastAsia="nl-NL"/>
    </w:rPr>
  </w:style>
  <w:style w:type="character" w:customStyle="1" w:styleId="Kop2Char">
    <w:name w:val="Kop 2 Char"/>
    <w:aliases w:val="Bijlage Char1,Reset numbering Char1,Paragraaf (1.1) Char1,Univé Paragraaf Char1,paragraaf + 12 ... Char Char Char1"/>
    <w:link w:val="Kop2"/>
    <w:uiPriority w:val="99"/>
    <w:locked/>
    <w:rsid w:val="00312AA2"/>
    <w:rPr>
      <w:rFonts w:ascii="Cambria" w:hAnsi="Cambria" w:cs="Times New Roman"/>
      <w:b/>
      <w:bCs/>
      <w:i/>
      <w:iCs/>
      <w:sz w:val="28"/>
      <w:szCs w:val="28"/>
    </w:rPr>
  </w:style>
  <w:style w:type="character" w:styleId="Hyperlink">
    <w:name w:val="Hyperlink"/>
    <w:uiPriority w:val="99"/>
    <w:rsid w:val="00097DB9"/>
    <w:rPr>
      <w:rFonts w:cs="Times New Roman"/>
      <w:color w:val="0000FF"/>
      <w:u w:val="single"/>
    </w:rPr>
  </w:style>
  <w:style w:type="paragraph" w:styleId="Inhopg1">
    <w:name w:val="toc 1"/>
    <w:basedOn w:val="Standaard"/>
    <w:next w:val="Standaard"/>
    <w:autoRedefine/>
    <w:uiPriority w:val="39"/>
    <w:rsid w:val="000031D1"/>
    <w:pPr>
      <w:tabs>
        <w:tab w:val="left" w:pos="1134"/>
        <w:tab w:val="right" w:leader="dot" w:pos="9060"/>
      </w:tabs>
    </w:pPr>
    <w:rPr>
      <w:rFonts w:cs="Arial"/>
      <w:noProof/>
      <w:szCs w:val="20"/>
      <w:lang w:val="nl"/>
    </w:rPr>
  </w:style>
  <w:style w:type="paragraph" w:styleId="Inhopg2">
    <w:name w:val="toc 2"/>
    <w:basedOn w:val="Standaard"/>
    <w:next w:val="Standaard"/>
    <w:autoRedefine/>
    <w:uiPriority w:val="39"/>
    <w:rsid w:val="00FC6701"/>
    <w:pPr>
      <w:tabs>
        <w:tab w:val="left" w:pos="1440"/>
        <w:tab w:val="right" w:leader="dot" w:pos="9060"/>
      </w:tabs>
      <w:ind w:left="200"/>
    </w:pPr>
  </w:style>
  <w:style w:type="paragraph" w:styleId="Inhopg3">
    <w:name w:val="toc 3"/>
    <w:basedOn w:val="Standaard"/>
    <w:next w:val="Standaard"/>
    <w:autoRedefine/>
    <w:uiPriority w:val="99"/>
    <w:rsid w:val="00097DB9"/>
    <w:pPr>
      <w:ind w:left="400"/>
    </w:pPr>
  </w:style>
  <w:style w:type="paragraph" w:styleId="Berichtkop">
    <w:name w:val="Message Header"/>
    <w:basedOn w:val="Standaard"/>
    <w:link w:val="BerichtkopChar"/>
    <w:uiPriority w:val="99"/>
    <w:rsid w:val="00097DB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character" w:customStyle="1" w:styleId="BerichtkopChar">
    <w:name w:val="Berichtkop Char"/>
    <w:link w:val="Berichtkop"/>
    <w:uiPriority w:val="99"/>
    <w:semiHidden/>
    <w:locked/>
    <w:rsid w:val="00D0317C"/>
    <w:rPr>
      <w:rFonts w:ascii="Cambria" w:hAnsi="Cambria" w:cs="Times New Roman"/>
      <w:sz w:val="24"/>
      <w:szCs w:val="24"/>
      <w:shd w:val="pct20" w:color="auto" w:fill="auto"/>
      <w:lang w:val="nl-NL" w:eastAsia="nl-NL"/>
    </w:rPr>
  </w:style>
  <w:style w:type="paragraph" w:styleId="Datum">
    <w:name w:val="Date"/>
    <w:basedOn w:val="Standaard"/>
    <w:next w:val="Standaard"/>
    <w:link w:val="DatumChar"/>
    <w:uiPriority w:val="99"/>
    <w:rsid w:val="00097DB9"/>
  </w:style>
  <w:style w:type="character" w:customStyle="1" w:styleId="DatumChar">
    <w:name w:val="Datum Char"/>
    <w:link w:val="Datum"/>
    <w:uiPriority w:val="99"/>
    <w:locked/>
    <w:rsid w:val="00D0317C"/>
    <w:rPr>
      <w:rFonts w:ascii="Arial" w:hAnsi="Arial" w:cs="Times New Roman"/>
      <w:sz w:val="24"/>
      <w:szCs w:val="24"/>
      <w:lang w:val="nl-NL" w:eastAsia="nl-NL"/>
    </w:rPr>
  </w:style>
  <w:style w:type="paragraph" w:customStyle="1" w:styleId="rapporttitel">
    <w:name w:val="rapport_titel"/>
    <w:basedOn w:val="Standaard"/>
    <w:next w:val="Standaard"/>
    <w:uiPriority w:val="99"/>
    <w:semiHidden/>
    <w:rsid w:val="00097DB9"/>
    <w:pPr>
      <w:spacing w:line="284" w:lineRule="exact"/>
    </w:pPr>
    <w:rPr>
      <w:rFonts w:ascii="Futura Book" w:hAnsi="Futura Book" w:cs="Futura Book"/>
      <w:b/>
      <w:bCs/>
      <w:sz w:val="26"/>
      <w:szCs w:val="26"/>
    </w:rPr>
  </w:style>
  <w:style w:type="paragraph" w:styleId="Tekstopmerking">
    <w:name w:val="annotation text"/>
    <w:basedOn w:val="Standaard"/>
    <w:link w:val="TekstopmerkingChar"/>
    <w:uiPriority w:val="99"/>
    <w:semiHidden/>
    <w:rsid w:val="00097DB9"/>
    <w:pPr>
      <w:spacing w:line="284" w:lineRule="atLeast"/>
    </w:pPr>
    <w:rPr>
      <w:rFonts w:ascii="Baskerville MT" w:hAnsi="Baskerville MT" w:cs="Baskerville MT"/>
      <w:szCs w:val="20"/>
    </w:rPr>
  </w:style>
  <w:style w:type="character" w:customStyle="1" w:styleId="TekstopmerkingChar">
    <w:name w:val="Tekst opmerking Char"/>
    <w:link w:val="Tekstopmerking"/>
    <w:uiPriority w:val="99"/>
    <w:semiHidden/>
    <w:locked/>
    <w:rsid w:val="00D0317C"/>
    <w:rPr>
      <w:rFonts w:ascii="Arial" w:hAnsi="Arial" w:cs="Times New Roman"/>
      <w:sz w:val="20"/>
      <w:szCs w:val="20"/>
      <w:lang w:val="nl-NL" w:eastAsia="nl-NL"/>
    </w:rPr>
  </w:style>
  <w:style w:type="paragraph" w:styleId="Koptekst">
    <w:name w:val="header"/>
    <w:basedOn w:val="Standaard"/>
    <w:link w:val="KoptekstChar"/>
    <w:uiPriority w:val="99"/>
    <w:rsid w:val="00097DB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locked/>
    <w:rsid w:val="00FC1590"/>
    <w:rPr>
      <w:rFonts w:ascii="Arial" w:hAnsi="Arial" w:cs="Times New Roman"/>
      <w:sz w:val="24"/>
      <w:szCs w:val="24"/>
    </w:rPr>
  </w:style>
  <w:style w:type="paragraph" w:styleId="Voettekst">
    <w:name w:val="footer"/>
    <w:aliases w:val="Voettekst Char1,Voettekst Char Char"/>
    <w:basedOn w:val="Standaard"/>
    <w:link w:val="VoettekstChar"/>
    <w:uiPriority w:val="99"/>
    <w:rsid w:val="00097DB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aliases w:val="Voettekst Char1 Char,Voettekst Char Char Char"/>
    <w:link w:val="Voettekst"/>
    <w:uiPriority w:val="99"/>
    <w:locked/>
    <w:rsid w:val="00FC1590"/>
    <w:rPr>
      <w:rFonts w:ascii="Arial" w:hAnsi="Arial" w:cs="Times New Roman"/>
      <w:sz w:val="24"/>
      <w:szCs w:val="24"/>
    </w:rPr>
  </w:style>
  <w:style w:type="paragraph" w:styleId="Aanhef">
    <w:name w:val="Salutation"/>
    <w:basedOn w:val="Standaard"/>
    <w:next w:val="Standaard"/>
    <w:link w:val="AanhefChar"/>
    <w:uiPriority w:val="99"/>
    <w:rsid w:val="00097DB9"/>
  </w:style>
  <w:style w:type="character" w:customStyle="1" w:styleId="AanhefChar">
    <w:name w:val="Aanhef Char"/>
    <w:link w:val="Aanhef"/>
    <w:uiPriority w:val="99"/>
    <w:semiHidden/>
    <w:locked/>
    <w:rsid w:val="00D0317C"/>
    <w:rPr>
      <w:rFonts w:ascii="Arial" w:hAnsi="Arial" w:cs="Times New Roman"/>
      <w:sz w:val="24"/>
      <w:szCs w:val="24"/>
      <w:lang w:val="nl-NL" w:eastAsia="nl-NL"/>
    </w:rPr>
  </w:style>
  <w:style w:type="paragraph" w:styleId="Adresenvelop">
    <w:name w:val="envelope address"/>
    <w:basedOn w:val="Standaard"/>
    <w:uiPriority w:val="99"/>
    <w:rsid w:val="00097DB9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Afsluiting">
    <w:name w:val="Closing"/>
    <w:basedOn w:val="Standaard"/>
    <w:link w:val="AfsluitingChar"/>
    <w:uiPriority w:val="99"/>
    <w:rsid w:val="00097DB9"/>
    <w:pPr>
      <w:ind w:left="4252"/>
    </w:pPr>
  </w:style>
  <w:style w:type="character" w:customStyle="1" w:styleId="AfsluitingChar">
    <w:name w:val="Afsluiting Char"/>
    <w:link w:val="Afsluiting"/>
    <w:uiPriority w:val="99"/>
    <w:semiHidden/>
    <w:locked/>
    <w:rsid w:val="00D0317C"/>
    <w:rPr>
      <w:rFonts w:ascii="Arial" w:hAnsi="Arial" w:cs="Times New Roman"/>
      <w:sz w:val="24"/>
      <w:szCs w:val="24"/>
      <w:lang w:val="nl-NL" w:eastAsia="nl-NL"/>
    </w:rPr>
  </w:style>
  <w:style w:type="paragraph" w:styleId="Afzender">
    <w:name w:val="envelope return"/>
    <w:basedOn w:val="Standaard"/>
    <w:uiPriority w:val="99"/>
    <w:rsid w:val="00097DB9"/>
    <w:rPr>
      <w:rFonts w:cs="Arial"/>
      <w:szCs w:val="20"/>
    </w:rPr>
  </w:style>
  <w:style w:type="paragraph" w:styleId="Bloktekst">
    <w:name w:val="Block Text"/>
    <w:basedOn w:val="Standaard"/>
    <w:uiPriority w:val="99"/>
    <w:rsid w:val="00097DB9"/>
    <w:pPr>
      <w:spacing w:after="120"/>
      <w:ind w:left="1440" w:right="1440"/>
    </w:pPr>
  </w:style>
  <w:style w:type="paragraph" w:styleId="E-mailhandtekening">
    <w:name w:val="E-mail Signature"/>
    <w:basedOn w:val="Standaard"/>
    <w:link w:val="E-mailhandtekeningChar"/>
    <w:uiPriority w:val="99"/>
    <w:rsid w:val="00097DB9"/>
  </w:style>
  <w:style w:type="character" w:customStyle="1" w:styleId="E-mailhandtekeningChar">
    <w:name w:val="E-mailhandtekening Char"/>
    <w:link w:val="E-mailhandtekening"/>
    <w:uiPriority w:val="99"/>
    <w:semiHidden/>
    <w:locked/>
    <w:rsid w:val="00D0317C"/>
    <w:rPr>
      <w:rFonts w:ascii="Arial" w:hAnsi="Arial" w:cs="Times New Roman"/>
      <w:sz w:val="24"/>
      <w:szCs w:val="24"/>
      <w:lang w:val="nl-NL" w:eastAsia="nl-NL"/>
    </w:rPr>
  </w:style>
  <w:style w:type="character" w:styleId="GevolgdeHyperlink">
    <w:name w:val="FollowedHyperlink"/>
    <w:uiPriority w:val="99"/>
    <w:rsid w:val="00097DB9"/>
    <w:rPr>
      <w:rFonts w:cs="Times New Roman"/>
      <w:color w:val="800080"/>
      <w:u w:val="single"/>
    </w:rPr>
  </w:style>
  <w:style w:type="paragraph" w:styleId="Handtekening">
    <w:name w:val="Signature"/>
    <w:basedOn w:val="Standaard"/>
    <w:link w:val="HandtekeningChar"/>
    <w:uiPriority w:val="99"/>
    <w:rsid w:val="00097DB9"/>
    <w:pPr>
      <w:ind w:left="4252"/>
    </w:pPr>
  </w:style>
  <w:style w:type="character" w:customStyle="1" w:styleId="HandtekeningChar">
    <w:name w:val="Handtekening Char"/>
    <w:link w:val="Handtekening"/>
    <w:uiPriority w:val="99"/>
    <w:semiHidden/>
    <w:locked/>
    <w:rsid w:val="00D0317C"/>
    <w:rPr>
      <w:rFonts w:ascii="Arial" w:hAnsi="Arial" w:cs="Times New Roman"/>
      <w:sz w:val="24"/>
      <w:szCs w:val="24"/>
      <w:lang w:val="nl-NL" w:eastAsia="nl-NL"/>
    </w:rPr>
  </w:style>
  <w:style w:type="paragraph" w:styleId="HTML-voorafopgemaakt">
    <w:name w:val="HTML Preformatted"/>
    <w:aliases w:val="vooraf opgemaakt"/>
    <w:basedOn w:val="Standaard"/>
    <w:link w:val="HTML-voorafopgemaaktChar"/>
    <w:uiPriority w:val="99"/>
    <w:rsid w:val="00097DB9"/>
    <w:rPr>
      <w:rFonts w:ascii="Courier New" w:hAnsi="Courier New" w:cs="Courier New"/>
      <w:szCs w:val="20"/>
    </w:rPr>
  </w:style>
  <w:style w:type="character" w:customStyle="1" w:styleId="HTML-voorafopgemaaktChar">
    <w:name w:val="HTML - vooraf opgemaakt Char"/>
    <w:aliases w:val="vooraf opgemaakt Char"/>
    <w:link w:val="HTML-voorafopgemaakt"/>
    <w:uiPriority w:val="99"/>
    <w:semiHidden/>
    <w:locked/>
    <w:rsid w:val="00D0317C"/>
    <w:rPr>
      <w:rFonts w:ascii="Courier New" w:hAnsi="Courier New" w:cs="Courier New"/>
      <w:sz w:val="20"/>
      <w:szCs w:val="20"/>
      <w:lang w:val="nl-NL" w:eastAsia="nl-NL"/>
    </w:rPr>
  </w:style>
  <w:style w:type="character" w:styleId="HTMLCode">
    <w:name w:val="HTML Code"/>
    <w:uiPriority w:val="99"/>
    <w:rsid w:val="00097DB9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rsid w:val="00097DB9"/>
    <w:rPr>
      <w:rFonts w:cs="Times New Roman"/>
      <w:i/>
      <w:iCs/>
    </w:rPr>
  </w:style>
  <w:style w:type="character" w:styleId="HTMLVariable">
    <w:name w:val="HTML Variable"/>
    <w:uiPriority w:val="99"/>
    <w:rsid w:val="00097DB9"/>
    <w:rPr>
      <w:rFonts w:cs="Times New Roman"/>
      <w:i/>
      <w:iCs/>
    </w:rPr>
  </w:style>
  <w:style w:type="character" w:styleId="HTML-acroniem">
    <w:name w:val="HTML Acronym"/>
    <w:uiPriority w:val="99"/>
    <w:rsid w:val="00097DB9"/>
    <w:rPr>
      <w:rFonts w:cs="Times New Roman"/>
    </w:rPr>
  </w:style>
  <w:style w:type="paragraph" w:styleId="HTML-adres">
    <w:name w:val="HTML Address"/>
    <w:basedOn w:val="Standaard"/>
    <w:link w:val="HTML-adresChar"/>
    <w:uiPriority w:val="99"/>
    <w:rsid w:val="00097DB9"/>
    <w:rPr>
      <w:i/>
      <w:iCs/>
    </w:rPr>
  </w:style>
  <w:style w:type="character" w:customStyle="1" w:styleId="HTML-adresChar">
    <w:name w:val="HTML-adres Char"/>
    <w:link w:val="HTML-adres"/>
    <w:uiPriority w:val="99"/>
    <w:semiHidden/>
    <w:locked/>
    <w:rsid w:val="00D0317C"/>
    <w:rPr>
      <w:rFonts w:ascii="Arial" w:hAnsi="Arial" w:cs="Times New Roman"/>
      <w:i/>
      <w:iCs/>
      <w:sz w:val="24"/>
      <w:szCs w:val="24"/>
      <w:lang w:val="nl-NL" w:eastAsia="nl-NL"/>
    </w:rPr>
  </w:style>
  <w:style w:type="character" w:styleId="HTML-citaat">
    <w:name w:val="HTML Cite"/>
    <w:uiPriority w:val="99"/>
    <w:rsid w:val="00097DB9"/>
    <w:rPr>
      <w:rFonts w:cs="Times New Roman"/>
      <w:i/>
      <w:iCs/>
    </w:rPr>
  </w:style>
  <w:style w:type="character" w:styleId="HTML-schrijfmachine">
    <w:name w:val="HTML Typewriter"/>
    <w:uiPriority w:val="99"/>
    <w:rsid w:val="00097DB9"/>
    <w:rPr>
      <w:rFonts w:ascii="Courier New" w:hAnsi="Courier New" w:cs="Courier New"/>
      <w:sz w:val="20"/>
      <w:szCs w:val="20"/>
    </w:rPr>
  </w:style>
  <w:style w:type="character" w:styleId="HTML-toetsenbord">
    <w:name w:val="HTML Keyboard"/>
    <w:uiPriority w:val="99"/>
    <w:rsid w:val="00097DB9"/>
    <w:rPr>
      <w:rFonts w:ascii="Courier New" w:hAnsi="Courier New" w:cs="Courier New"/>
      <w:sz w:val="20"/>
      <w:szCs w:val="20"/>
    </w:rPr>
  </w:style>
  <w:style w:type="character" w:styleId="HTML-voorbeeld">
    <w:name w:val="HTML Sample"/>
    <w:uiPriority w:val="99"/>
    <w:rsid w:val="00097DB9"/>
    <w:rPr>
      <w:rFonts w:ascii="Courier New" w:hAnsi="Courier New" w:cs="Courier New"/>
    </w:rPr>
  </w:style>
  <w:style w:type="paragraph" w:styleId="Lijst">
    <w:name w:val="List"/>
    <w:basedOn w:val="Standaard"/>
    <w:uiPriority w:val="99"/>
    <w:rsid w:val="00097DB9"/>
    <w:pPr>
      <w:ind w:left="283" w:hanging="283"/>
    </w:pPr>
  </w:style>
  <w:style w:type="paragraph" w:styleId="Lijst2">
    <w:name w:val="List 2"/>
    <w:basedOn w:val="Standaard"/>
    <w:uiPriority w:val="99"/>
    <w:rsid w:val="00097DB9"/>
    <w:pPr>
      <w:ind w:left="566" w:hanging="283"/>
    </w:pPr>
  </w:style>
  <w:style w:type="paragraph" w:styleId="Lijst3">
    <w:name w:val="List 3"/>
    <w:basedOn w:val="Standaard"/>
    <w:uiPriority w:val="99"/>
    <w:rsid w:val="00097DB9"/>
    <w:pPr>
      <w:ind w:left="849" w:hanging="283"/>
    </w:pPr>
  </w:style>
  <w:style w:type="paragraph" w:styleId="Lijst4">
    <w:name w:val="List 4"/>
    <w:basedOn w:val="Standaard"/>
    <w:uiPriority w:val="99"/>
    <w:rsid w:val="00097DB9"/>
    <w:pPr>
      <w:ind w:left="1132" w:hanging="283"/>
    </w:pPr>
  </w:style>
  <w:style w:type="paragraph" w:styleId="Lijst5">
    <w:name w:val="List 5"/>
    <w:basedOn w:val="Standaard"/>
    <w:uiPriority w:val="99"/>
    <w:rsid w:val="00097DB9"/>
    <w:pPr>
      <w:ind w:left="1415" w:hanging="283"/>
    </w:pPr>
  </w:style>
  <w:style w:type="paragraph" w:styleId="Lijstopsomteken">
    <w:name w:val="List Bullet"/>
    <w:basedOn w:val="Standaard"/>
    <w:autoRedefine/>
    <w:uiPriority w:val="99"/>
    <w:rsid w:val="00097DB9"/>
    <w:pPr>
      <w:tabs>
        <w:tab w:val="num" w:pos="360"/>
      </w:tabs>
      <w:ind w:left="360" w:hanging="360"/>
    </w:pPr>
  </w:style>
  <w:style w:type="paragraph" w:styleId="Lijstopsomteken2">
    <w:name w:val="List Bullet 2"/>
    <w:basedOn w:val="Standaard"/>
    <w:autoRedefine/>
    <w:uiPriority w:val="99"/>
    <w:rsid w:val="00097DB9"/>
    <w:pPr>
      <w:numPr>
        <w:numId w:val="6"/>
      </w:numPr>
      <w:tabs>
        <w:tab w:val="clear" w:pos="1209"/>
        <w:tab w:val="num" w:pos="643"/>
      </w:tabs>
      <w:ind w:left="643"/>
    </w:pPr>
  </w:style>
  <w:style w:type="paragraph" w:styleId="Lijstopsomteken3">
    <w:name w:val="List Bullet 3"/>
    <w:basedOn w:val="Standaard"/>
    <w:autoRedefine/>
    <w:uiPriority w:val="99"/>
    <w:rsid w:val="00097DB9"/>
    <w:pPr>
      <w:numPr>
        <w:numId w:val="7"/>
      </w:numPr>
      <w:tabs>
        <w:tab w:val="clear" w:pos="1492"/>
        <w:tab w:val="num" w:pos="926"/>
      </w:tabs>
      <w:ind w:left="926"/>
    </w:pPr>
  </w:style>
  <w:style w:type="paragraph" w:styleId="Lijstopsomteken4">
    <w:name w:val="List Bullet 4"/>
    <w:basedOn w:val="Standaard"/>
    <w:autoRedefine/>
    <w:uiPriority w:val="99"/>
    <w:rsid w:val="00097DB9"/>
    <w:pPr>
      <w:numPr>
        <w:numId w:val="9"/>
      </w:numPr>
      <w:tabs>
        <w:tab w:val="clear" w:pos="643"/>
        <w:tab w:val="num" w:pos="1209"/>
      </w:tabs>
      <w:ind w:left="1209"/>
    </w:pPr>
  </w:style>
  <w:style w:type="paragraph" w:styleId="Lijstopsomteken5">
    <w:name w:val="List Bullet 5"/>
    <w:basedOn w:val="Standaard"/>
    <w:autoRedefine/>
    <w:uiPriority w:val="99"/>
    <w:rsid w:val="00097DB9"/>
    <w:pPr>
      <w:tabs>
        <w:tab w:val="num" w:pos="1492"/>
      </w:tabs>
      <w:ind w:left="1492" w:hanging="360"/>
    </w:pPr>
  </w:style>
  <w:style w:type="paragraph" w:styleId="Lijstnummering">
    <w:name w:val="List Number"/>
    <w:basedOn w:val="Standaard"/>
    <w:uiPriority w:val="99"/>
    <w:rsid w:val="00097DB9"/>
    <w:pPr>
      <w:numPr>
        <w:numId w:val="3"/>
      </w:numPr>
    </w:pPr>
  </w:style>
  <w:style w:type="paragraph" w:styleId="Lijstnummering2">
    <w:name w:val="List Number 2"/>
    <w:basedOn w:val="Standaard"/>
    <w:uiPriority w:val="99"/>
    <w:rsid w:val="00097DB9"/>
    <w:pPr>
      <w:numPr>
        <w:numId w:val="4"/>
      </w:numPr>
    </w:pPr>
  </w:style>
  <w:style w:type="paragraph" w:styleId="Lijstnummering3">
    <w:name w:val="List Number 3"/>
    <w:basedOn w:val="Standaard"/>
    <w:uiPriority w:val="99"/>
    <w:rsid w:val="00097DB9"/>
    <w:pPr>
      <w:numPr>
        <w:numId w:val="5"/>
      </w:numPr>
    </w:pPr>
  </w:style>
  <w:style w:type="paragraph" w:styleId="Lijstnummering4">
    <w:name w:val="List Number 4"/>
    <w:basedOn w:val="Standaard"/>
    <w:uiPriority w:val="99"/>
    <w:rsid w:val="00097DB9"/>
    <w:pPr>
      <w:numPr>
        <w:numId w:val="8"/>
      </w:numPr>
      <w:tabs>
        <w:tab w:val="clear" w:pos="360"/>
        <w:tab w:val="num" w:pos="1209"/>
      </w:tabs>
      <w:ind w:left="1209"/>
    </w:pPr>
  </w:style>
  <w:style w:type="paragraph" w:styleId="Lijstnummering5">
    <w:name w:val="List Number 5"/>
    <w:basedOn w:val="Standaard"/>
    <w:uiPriority w:val="99"/>
    <w:rsid w:val="00097DB9"/>
    <w:pPr>
      <w:tabs>
        <w:tab w:val="num" w:pos="1492"/>
      </w:tabs>
      <w:ind w:left="1492" w:hanging="360"/>
    </w:pPr>
  </w:style>
  <w:style w:type="paragraph" w:styleId="Lijstvoortzetting">
    <w:name w:val="List Continue"/>
    <w:basedOn w:val="Standaard"/>
    <w:uiPriority w:val="99"/>
    <w:rsid w:val="00097DB9"/>
    <w:pPr>
      <w:spacing w:after="120"/>
      <w:ind w:left="283"/>
    </w:pPr>
  </w:style>
  <w:style w:type="paragraph" w:styleId="Lijstvoortzetting2">
    <w:name w:val="List Continue 2"/>
    <w:basedOn w:val="Standaard"/>
    <w:uiPriority w:val="99"/>
    <w:rsid w:val="00097DB9"/>
    <w:pPr>
      <w:spacing w:after="120"/>
      <w:ind w:left="566"/>
    </w:pPr>
  </w:style>
  <w:style w:type="paragraph" w:styleId="Lijstvoortzetting3">
    <w:name w:val="List Continue 3"/>
    <w:basedOn w:val="Standaard"/>
    <w:uiPriority w:val="99"/>
    <w:rsid w:val="00097DB9"/>
    <w:pPr>
      <w:spacing w:after="120"/>
      <w:ind w:left="849"/>
    </w:pPr>
  </w:style>
  <w:style w:type="paragraph" w:styleId="Lijstvoortzetting4">
    <w:name w:val="List Continue 4"/>
    <w:basedOn w:val="Standaard"/>
    <w:uiPriority w:val="99"/>
    <w:rsid w:val="00097DB9"/>
    <w:pPr>
      <w:spacing w:after="120"/>
      <w:ind w:left="1132"/>
    </w:pPr>
  </w:style>
  <w:style w:type="paragraph" w:styleId="Lijstvoortzetting5">
    <w:name w:val="List Continue 5"/>
    <w:basedOn w:val="Standaard"/>
    <w:uiPriority w:val="99"/>
    <w:rsid w:val="00097DB9"/>
    <w:pPr>
      <w:spacing w:after="120"/>
      <w:ind w:left="1415"/>
    </w:pPr>
  </w:style>
  <w:style w:type="character" w:styleId="Nadruk">
    <w:name w:val="Emphasis"/>
    <w:uiPriority w:val="20"/>
    <w:qFormat/>
    <w:rsid w:val="00097DB9"/>
    <w:rPr>
      <w:rFonts w:cs="Times New Roman"/>
      <w:i/>
      <w:iCs/>
    </w:rPr>
  </w:style>
  <w:style w:type="paragraph" w:styleId="Normaalweb">
    <w:name w:val="Normal (Web)"/>
    <w:basedOn w:val="Standaard"/>
    <w:uiPriority w:val="99"/>
    <w:rsid w:val="00097DB9"/>
    <w:rPr>
      <w:rFonts w:ascii="Times New Roman" w:hAnsi="Times New Roman"/>
      <w:sz w:val="24"/>
    </w:rPr>
  </w:style>
  <w:style w:type="paragraph" w:styleId="Notitiekop">
    <w:name w:val="Note Heading"/>
    <w:basedOn w:val="Standaard"/>
    <w:next w:val="Standaard"/>
    <w:link w:val="NotitiekopChar"/>
    <w:uiPriority w:val="99"/>
    <w:rsid w:val="00097DB9"/>
  </w:style>
  <w:style w:type="character" w:customStyle="1" w:styleId="NotitiekopChar">
    <w:name w:val="Notitiekop Char"/>
    <w:link w:val="Notitiekop"/>
    <w:uiPriority w:val="99"/>
    <w:semiHidden/>
    <w:locked/>
    <w:rsid w:val="00D0317C"/>
    <w:rPr>
      <w:rFonts w:ascii="Arial" w:hAnsi="Arial" w:cs="Times New Roman"/>
      <w:sz w:val="24"/>
      <w:szCs w:val="24"/>
      <w:lang w:val="nl-NL" w:eastAsia="nl-NL"/>
    </w:rPr>
  </w:style>
  <w:style w:type="character" w:styleId="Paginanummer">
    <w:name w:val="page number"/>
    <w:uiPriority w:val="99"/>
    <w:rsid w:val="00097DB9"/>
    <w:rPr>
      <w:rFonts w:cs="Times New Roman"/>
    </w:rPr>
  </w:style>
  <w:style w:type="paragraph" w:styleId="Plattetekst">
    <w:name w:val="Body Text"/>
    <w:basedOn w:val="Standaard"/>
    <w:link w:val="PlattetekstChar"/>
    <w:uiPriority w:val="99"/>
    <w:rsid w:val="00097DB9"/>
    <w:pPr>
      <w:spacing w:after="120"/>
    </w:pPr>
  </w:style>
  <w:style w:type="character" w:customStyle="1" w:styleId="PlattetekstChar">
    <w:name w:val="Platte tekst Char"/>
    <w:link w:val="Plattetekst"/>
    <w:uiPriority w:val="99"/>
    <w:semiHidden/>
    <w:locked/>
    <w:rsid w:val="00D0317C"/>
    <w:rPr>
      <w:rFonts w:ascii="Arial" w:hAnsi="Arial" w:cs="Times New Roman"/>
      <w:sz w:val="24"/>
      <w:szCs w:val="24"/>
      <w:lang w:val="nl-NL" w:eastAsia="nl-NL"/>
    </w:rPr>
  </w:style>
  <w:style w:type="paragraph" w:styleId="Plattetekst2">
    <w:name w:val="Body Text 2"/>
    <w:basedOn w:val="Standaard"/>
    <w:link w:val="Plattetekst2Char"/>
    <w:uiPriority w:val="99"/>
    <w:rsid w:val="00097DB9"/>
    <w:pPr>
      <w:spacing w:after="120" w:line="480" w:lineRule="auto"/>
    </w:pPr>
  </w:style>
  <w:style w:type="character" w:customStyle="1" w:styleId="Plattetekst2Char">
    <w:name w:val="Platte tekst 2 Char"/>
    <w:link w:val="Plattetekst2"/>
    <w:uiPriority w:val="99"/>
    <w:semiHidden/>
    <w:locked/>
    <w:rsid w:val="00D0317C"/>
    <w:rPr>
      <w:rFonts w:ascii="Arial" w:hAnsi="Arial" w:cs="Times New Roman"/>
      <w:sz w:val="24"/>
      <w:szCs w:val="24"/>
      <w:lang w:val="nl-NL" w:eastAsia="nl-NL"/>
    </w:rPr>
  </w:style>
  <w:style w:type="paragraph" w:styleId="Plattetekst3">
    <w:name w:val="Body Text 3"/>
    <w:basedOn w:val="Standaard"/>
    <w:link w:val="Plattetekst3Char"/>
    <w:uiPriority w:val="99"/>
    <w:rsid w:val="00097DB9"/>
    <w:pPr>
      <w:spacing w:after="120"/>
    </w:pPr>
    <w:rPr>
      <w:sz w:val="16"/>
      <w:szCs w:val="16"/>
    </w:rPr>
  </w:style>
  <w:style w:type="character" w:customStyle="1" w:styleId="Plattetekst3Char">
    <w:name w:val="Platte tekst 3 Char"/>
    <w:link w:val="Plattetekst3"/>
    <w:uiPriority w:val="99"/>
    <w:semiHidden/>
    <w:locked/>
    <w:rsid w:val="00D0317C"/>
    <w:rPr>
      <w:rFonts w:ascii="Arial" w:hAnsi="Arial" w:cs="Times New Roman"/>
      <w:sz w:val="16"/>
      <w:szCs w:val="16"/>
      <w:lang w:val="nl-NL" w:eastAsia="nl-NL"/>
    </w:rPr>
  </w:style>
  <w:style w:type="paragraph" w:styleId="Platteteksteersteinspringing">
    <w:name w:val="Body Text First Indent"/>
    <w:basedOn w:val="Plattetekst"/>
    <w:link w:val="PlatteteksteersteinspringingChar"/>
    <w:uiPriority w:val="99"/>
    <w:rsid w:val="00097DB9"/>
    <w:pPr>
      <w:ind w:firstLine="210"/>
    </w:pPr>
  </w:style>
  <w:style w:type="character" w:customStyle="1" w:styleId="PlatteteksteersteinspringingChar">
    <w:name w:val="Platte tekst eerste inspringing Char"/>
    <w:link w:val="Platteteksteersteinspringing"/>
    <w:uiPriority w:val="99"/>
    <w:semiHidden/>
    <w:locked/>
    <w:rsid w:val="00D0317C"/>
    <w:rPr>
      <w:rFonts w:ascii="Arial" w:hAnsi="Arial" w:cs="Times New Roman"/>
      <w:sz w:val="24"/>
      <w:szCs w:val="24"/>
      <w:lang w:val="nl-NL" w:eastAsia="nl-NL"/>
    </w:rPr>
  </w:style>
  <w:style w:type="paragraph" w:styleId="Plattetekstinspringen">
    <w:name w:val="Body Text Indent"/>
    <w:basedOn w:val="Standaard"/>
    <w:link w:val="PlattetekstinspringenChar"/>
    <w:uiPriority w:val="99"/>
    <w:rsid w:val="00097DB9"/>
    <w:pPr>
      <w:spacing w:after="120"/>
      <w:ind w:left="283"/>
    </w:pPr>
  </w:style>
  <w:style w:type="character" w:customStyle="1" w:styleId="PlattetekstinspringenChar">
    <w:name w:val="Platte tekst inspringen Char"/>
    <w:link w:val="Plattetekstinspringen"/>
    <w:uiPriority w:val="99"/>
    <w:semiHidden/>
    <w:locked/>
    <w:rsid w:val="00D0317C"/>
    <w:rPr>
      <w:rFonts w:ascii="Arial" w:hAnsi="Arial" w:cs="Times New Roman"/>
      <w:sz w:val="24"/>
      <w:szCs w:val="24"/>
      <w:lang w:val="nl-NL" w:eastAsia="nl-NL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rsid w:val="00097DB9"/>
    <w:pPr>
      <w:ind w:firstLine="210"/>
    </w:pPr>
  </w:style>
  <w:style w:type="character" w:customStyle="1" w:styleId="Platteteksteersteinspringing2Char">
    <w:name w:val="Platte tekst eerste inspringing 2 Char"/>
    <w:link w:val="Platteteksteersteinspringing2"/>
    <w:uiPriority w:val="99"/>
    <w:semiHidden/>
    <w:locked/>
    <w:rsid w:val="00D0317C"/>
    <w:rPr>
      <w:rFonts w:ascii="Arial" w:hAnsi="Arial" w:cs="Times New Roman"/>
      <w:sz w:val="24"/>
      <w:szCs w:val="24"/>
      <w:lang w:val="nl-NL" w:eastAsia="nl-NL"/>
    </w:rPr>
  </w:style>
  <w:style w:type="paragraph" w:styleId="Plattetekstinspringen2">
    <w:name w:val="Body Text Indent 2"/>
    <w:basedOn w:val="Standaard"/>
    <w:link w:val="Plattetekstinspringen2Char"/>
    <w:uiPriority w:val="99"/>
    <w:rsid w:val="00097DB9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link w:val="Plattetekstinspringen2"/>
    <w:uiPriority w:val="99"/>
    <w:semiHidden/>
    <w:locked/>
    <w:rsid w:val="00D0317C"/>
    <w:rPr>
      <w:rFonts w:ascii="Arial" w:hAnsi="Arial" w:cs="Times New Roman"/>
      <w:sz w:val="24"/>
      <w:szCs w:val="24"/>
      <w:lang w:val="nl-NL" w:eastAsia="nl-NL"/>
    </w:rPr>
  </w:style>
  <w:style w:type="paragraph" w:styleId="Plattetekstinspringen3">
    <w:name w:val="Body Text Indent 3"/>
    <w:basedOn w:val="Standaard"/>
    <w:link w:val="Plattetekstinspringen3Char"/>
    <w:uiPriority w:val="99"/>
    <w:rsid w:val="00097DB9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link w:val="Plattetekstinspringen3"/>
    <w:uiPriority w:val="99"/>
    <w:semiHidden/>
    <w:locked/>
    <w:rsid w:val="00D0317C"/>
    <w:rPr>
      <w:rFonts w:ascii="Arial" w:hAnsi="Arial" w:cs="Times New Roman"/>
      <w:sz w:val="16"/>
      <w:szCs w:val="16"/>
      <w:lang w:val="nl-NL" w:eastAsia="nl-NL"/>
    </w:rPr>
  </w:style>
  <w:style w:type="character" w:styleId="Regelnummer">
    <w:name w:val="line number"/>
    <w:uiPriority w:val="99"/>
    <w:rsid w:val="00097DB9"/>
    <w:rPr>
      <w:rFonts w:cs="Times New Roman"/>
    </w:rPr>
  </w:style>
  <w:style w:type="paragraph" w:styleId="Standaardinspringing">
    <w:name w:val="Normal Indent"/>
    <w:basedOn w:val="Standaard"/>
    <w:uiPriority w:val="99"/>
    <w:rsid w:val="00097DB9"/>
    <w:pPr>
      <w:ind w:left="708"/>
    </w:pPr>
  </w:style>
  <w:style w:type="paragraph" w:styleId="Ondertitel">
    <w:name w:val="Subtitle"/>
    <w:basedOn w:val="Standaard"/>
    <w:link w:val="OndertitelChar"/>
    <w:uiPriority w:val="99"/>
    <w:qFormat/>
    <w:rsid w:val="00097DB9"/>
    <w:pPr>
      <w:spacing w:after="60"/>
      <w:jc w:val="center"/>
      <w:outlineLvl w:val="1"/>
    </w:pPr>
    <w:rPr>
      <w:rFonts w:cs="Arial"/>
      <w:sz w:val="24"/>
    </w:rPr>
  </w:style>
  <w:style w:type="character" w:customStyle="1" w:styleId="OndertitelChar">
    <w:name w:val="Ondertitel Char"/>
    <w:link w:val="Ondertitel"/>
    <w:uiPriority w:val="99"/>
    <w:locked/>
    <w:rsid w:val="00D0317C"/>
    <w:rPr>
      <w:rFonts w:ascii="Cambria" w:hAnsi="Cambria" w:cs="Times New Roman"/>
      <w:sz w:val="24"/>
      <w:szCs w:val="24"/>
      <w:lang w:val="nl-NL" w:eastAsia="nl-NL"/>
    </w:rPr>
  </w:style>
  <w:style w:type="paragraph" w:styleId="Tekstzonderopmaak">
    <w:name w:val="Plain Text"/>
    <w:basedOn w:val="Standaard"/>
    <w:link w:val="TekstzonderopmaakChar"/>
    <w:uiPriority w:val="99"/>
    <w:rsid w:val="00097DB9"/>
    <w:rPr>
      <w:rFonts w:ascii="Courier New" w:hAnsi="Courier New" w:cs="Courier New"/>
      <w:szCs w:val="20"/>
    </w:rPr>
  </w:style>
  <w:style w:type="character" w:customStyle="1" w:styleId="TekstzonderopmaakChar">
    <w:name w:val="Tekst zonder opmaak Char"/>
    <w:link w:val="Tekstzonderopmaak"/>
    <w:uiPriority w:val="99"/>
    <w:locked/>
    <w:rsid w:val="000B070F"/>
    <w:rPr>
      <w:rFonts w:ascii="Courier New" w:hAnsi="Courier New" w:cs="Courier New"/>
    </w:rPr>
  </w:style>
  <w:style w:type="paragraph" w:styleId="Titel">
    <w:name w:val="Title"/>
    <w:basedOn w:val="Standaard"/>
    <w:link w:val="TitelChar"/>
    <w:uiPriority w:val="99"/>
    <w:qFormat/>
    <w:rsid w:val="00097DB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elChar">
    <w:name w:val="Titel Char"/>
    <w:link w:val="Titel"/>
    <w:uiPriority w:val="99"/>
    <w:locked/>
    <w:rsid w:val="00D0317C"/>
    <w:rPr>
      <w:rFonts w:ascii="Cambria" w:hAnsi="Cambria" w:cs="Times New Roman"/>
      <w:b/>
      <w:bCs/>
      <w:kern w:val="28"/>
      <w:sz w:val="32"/>
      <w:szCs w:val="32"/>
      <w:lang w:val="nl-NL" w:eastAsia="nl-NL"/>
    </w:rPr>
  </w:style>
  <w:style w:type="character" w:styleId="Zwaar">
    <w:name w:val="Strong"/>
    <w:uiPriority w:val="99"/>
    <w:qFormat/>
    <w:rsid w:val="00097DB9"/>
    <w:rPr>
      <w:rFonts w:cs="Times New Roman"/>
      <w:b/>
      <w:bCs/>
    </w:rPr>
  </w:style>
  <w:style w:type="character" w:styleId="Verwijzingopmerking">
    <w:name w:val="annotation reference"/>
    <w:uiPriority w:val="99"/>
    <w:semiHidden/>
    <w:rsid w:val="00097DB9"/>
    <w:rPr>
      <w:rFonts w:cs="Times New Roman"/>
      <w:sz w:val="16"/>
      <w:szCs w:val="16"/>
    </w:rPr>
  </w:style>
  <w:style w:type="paragraph" w:customStyle="1" w:styleId="Onderwerpvanopmerking1">
    <w:name w:val="Onderwerp van opmerking1"/>
    <w:basedOn w:val="Tekstopmerking"/>
    <w:next w:val="Tekstopmerking"/>
    <w:uiPriority w:val="99"/>
    <w:semiHidden/>
    <w:rsid w:val="00097DB9"/>
    <w:pPr>
      <w:spacing w:line="240" w:lineRule="auto"/>
    </w:pPr>
    <w:rPr>
      <w:rFonts w:ascii="Arial" w:hAnsi="Arial" w:cs="Times New Roman"/>
      <w:b/>
      <w:bCs/>
    </w:rPr>
  </w:style>
  <w:style w:type="paragraph" w:customStyle="1" w:styleId="Ballontekst1">
    <w:name w:val="Ballontekst1"/>
    <w:basedOn w:val="Standaard"/>
    <w:uiPriority w:val="99"/>
    <w:semiHidden/>
    <w:rsid w:val="00097DB9"/>
    <w:rPr>
      <w:rFonts w:ascii="Tahoma" w:hAnsi="Tahoma" w:cs="Tahoma"/>
      <w:sz w:val="16"/>
      <w:szCs w:val="16"/>
    </w:rPr>
  </w:style>
  <w:style w:type="paragraph" w:styleId="Bijschrift">
    <w:name w:val="caption"/>
    <w:basedOn w:val="Standaard"/>
    <w:next w:val="Standaard"/>
    <w:uiPriority w:val="99"/>
    <w:qFormat/>
    <w:rsid w:val="00097DB9"/>
    <w:pPr>
      <w:spacing w:before="120" w:after="120"/>
    </w:pPr>
    <w:rPr>
      <w:rFonts w:ascii="V&amp;W Syntax (Adobe)" w:hAnsi="V&amp;W Syntax (Adobe)"/>
      <w:b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rsid w:val="00097DB9"/>
    <w:pPr>
      <w:ind w:left="284"/>
    </w:pPr>
    <w:rPr>
      <w:sz w:val="16"/>
      <w:szCs w:val="20"/>
      <w:lang w:val="en-GB"/>
    </w:rPr>
  </w:style>
  <w:style w:type="character" w:customStyle="1" w:styleId="VoetnoottekstChar">
    <w:name w:val="Voetnoottekst Char"/>
    <w:link w:val="Voetnoottekst"/>
    <w:uiPriority w:val="99"/>
    <w:semiHidden/>
    <w:locked/>
    <w:rsid w:val="00D0317C"/>
    <w:rPr>
      <w:rFonts w:ascii="Arial" w:hAnsi="Arial" w:cs="Times New Roman"/>
      <w:sz w:val="20"/>
      <w:szCs w:val="20"/>
      <w:lang w:val="nl-NL" w:eastAsia="nl-NL"/>
    </w:rPr>
  </w:style>
  <w:style w:type="character" w:styleId="Voetnootmarkering">
    <w:name w:val="footnote reference"/>
    <w:uiPriority w:val="99"/>
    <w:semiHidden/>
    <w:rsid w:val="00097DB9"/>
    <w:rPr>
      <w:rFonts w:cs="Times New Roman"/>
      <w:vertAlign w:val="superscript"/>
    </w:rPr>
  </w:style>
  <w:style w:type="paragraph" w:customStyle="1" w:styleId="plattetekst0">
    <w:name w:val="plattetekst"/>
    <w:basedOn w:val="Standaard"/>
    <w:uiPriority w:val="99"/>
    <w:rsid w:val="00097DB9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BalloonText1">
    <w:name w:val="Balloon Text1"/>
    <w:basedOn w:val="Standaard"/>
    <w:uiPriority w:val="99"/>
    <w:semiHidden/>
    <w:rsid w:val="00097DB9"/>
    <w:rPr>
      <w:rFonts w:ascii="Tahoma" w:hAnsi="Tahoma" w:cs="Tahoma"/>
      <w:sz w:val="16"/>
      <w:szCs w:val="16"/>
    </w:rPr>
  </w:style>
  <w:style w:type="paragraph" w:styleId="Inhopg4">
    <w:name w:val="toc 4"/>
    <w:basedOn w:val="Standaard"/>
    <w:next w:val="Standaard"/>
    <w:autoRedefine/>
    <w:uiPriority w:val="99"/>
    <w:semiHidden/>
    <w:rsid w:val="00097DB9"/>
    <w:pPr>
      <w:ind w:left="600"/>
    </w:pPr>
  </w:style>
  <w:style w:type="paragraph" w:styleId="Inhopg5">
    <w:name w:val="toc 5"/>
    <w:basedOn w:val="Standaard"/>
    <w:next w:val="Standaard"/>
    <w:autoRedefine/>
    <w:uiPriority w:val="99"/>
    <w:semiHidden/>
    <w:rsid w:val="00097DB9"/>
    <w:pPr>
      <w:ind w:left="800"/>
    </w:pPr>
  </w:style>
  <w:style w:type="paragraph" w:styleId="Inhopg6">
    <w:name w:val="toc 6"/>
    <w:basedOn w:val="Standaard"/>
    <w:next w:val="Standaard"/>
    <w:autoRedefine/>
    <w:uiPriority w:val="99"/>
    <w:semiHidden/>
    <w:rsid w:val="00097DB9"/>
    <w:pPr>
      <w:ind w:left="1000"/>
    </w:pPr>
  </w:style>
  <w:style w:type="paragraph" w:styleId="Inhopg7">
    <w:name w:val="toc 7"/>
    <w:basedOn w:val="Standaard"/>
    <w:next w:val="Standaard"/>
    <w:autoRedefine/>
    <w:uiPriority w:val="99"/>
    <w:semiHidden/>
    <w:rsid w:val="00097DB9"/>
    <w:pPr>
      <w:ind w:left="1200"/>
    </w:pPr>
  </w:style>
  <w:style w:type="paragraph" w:styleId="Inhopg8">
    <w:name w:val="toc 8"/>
    <w:basedOn w:val="Standaard"/>
    <w:next w:val="Standaard"/>
    <w:autoRedefine/>
    <w:uiPriority w:val="99"/>
    <w:semiHidden/>
    <w:rsid w:val="00097DB9"/>
    <w:pPr>
      <w:ind w:left="1400"/>
    </w:pPr>
  </w:style>
  <w:style w:type="paragraph" w:styleId="Inhopg9">
    <w:name w:val="toc 9"/>
    <w:basedOn w:val="Standaard"/>
    <w:next w:val="Standaard"/>
    <w:autoRedefine/>
    <w:uiPriority w:val="99"/>
    <w:semiHidden/>
    <w:rsid w:val="00097DB9"/>
    <w:pPr>
      <w:ind w:left="1600"/>
    </w:pPr>
  </w:style>
  <w:style w:type="paragraph" w:customStyle="1" w:styleId="BodyTextIndent21">
    <w:name w:val="Body Text Indent 21"/>
    <w:basedOn w:val="Standaard"/>
    <w:uiPriority w:val="99"/>
    <w:rsid w:val="00097DB9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sz w:val="22"/>
      <w:szCs w:val="20"/>
    </w:rPr>
  </w:style>
  <w:style w:type="paragraph" w:customStyle="1" w:styleId="BodyText21">
    <w:name w:val="Body Text 21"/>
    <w:basedOn w:val="Standaard"/>
    <w:uiPriority w:val="99"/>
    <w:rsid w:val="00097DB9"/>
    <w:pPr>
      <w:overflowPunct w:val="0"/>
      <w:autoSpaceDE w:val="0"/>
      <w:autoSpaceDN w:val="0"/>
      <w:adjustRightInd w:val="0"/>
      <w:ind w:hanging="709"/>
      <w:textAlignment w:val="baseline"/>
    </w:pPr>
    <w:rPr>
      <w:sz w:val="22"/>
      <w:szCs w:val="20"/>
    </w:rPr>
  </w:style>
  <w:style w:type="paragraph" w:customStyle="1" w:styleId="Bijlage1">
    <w:name w:val="Bijlage1"/>
    <w:basedOn w:val="Kop1"/>
    <w:uiPriority w:val="99"/>
    <w:rsid w:val="00097DB9"/>
    <w:pPr>
      <w:keepLines/>
      <w:pageBreakBefore/>
      <w:tabs>
        <w:tab w:val="clear" w:pos="360"/>
        <w:tab w:val="num" w:pos="432"/>
        <w:tab w:val="right" w:pos="9576"/>
      </w:tabs>
      <w:spacing w:before="0" w:after="840" w:line="520" w:lineRule="atLeast"/>
      <w:ind w:left="432" w:hanging="432"/>
    </w:pPr>
    <w:rPr>
      <w:rFonts w:ascii="Times New Roman" w:hAnsi="Times New Roman" w:cs="Times New Roman"/>
      <w:bCs w:val="0"/>
      <w:i/>
      <w:iCs/>
      <w:noProof/>
      <w:color w:val="000000"/>
      <w:kern w:val="28"/>
      <w:sz w:val="28"/>
      <w:szCs w:val="22"/>
      <w:u w:val="none"/>
    </w:rPr>
  </w:style>
  <w:style w:type="paragraph" w:customStyle="1" w:styleId="Kopjecursief">
    <w:name w:val="Kopje (cursief)"/>
    <w:basedOn w:val="Kop4"/>
    <w:next w:val="Standaard"/>
    <w:uiPriority w:val="99"/>
    <w:rsid w:val="00097DB9"/>
    <w:pPr>
      <w:keepLines/>
      <w:tabs>
        <w:tab w:val="left" w:pos="1701"/>
        <w:tab w:val="right" w:pos="9576"/>
      </w:tabs>
      <w:spacing w:before="120" w:after="120" w:line="260" w:lineRule="atLeast"/>
    </w:pPr>
    <w:rPr>
      <w:rFonts w:ascii="Times New Roman" w:hAnsi="Times New Roman"/>
      <w:b w:val="0"/>
      <w:i/>
      <w:iCs/>
      <w:noProof/>
      <w:kern w:val="20"/>
      <w:sz w:val="24"/>
      <w:szCs w:val="22"/>
    </w:rPr>
  </w:style>
  <w:style w:type="paragraph" w:customStyle="1" w:styleId="Kopstandaard">
    <w:name w:val="Kop (standaard)"/>
    <w:uiPriority w:val="99"/>
    <w:rsid w:val="00097DB9"/>
    <w:pPr>
      <w:widowControl w:val="0"/>
      <w:autoSpaceDE w:val="0"/>
      <w:autoSpaceDN w:val="0"/>
      <w:adjustRightInd w:val="0"/>
      <w:spacing w:after="240"/>
    </w:pPr>
    <w:rPr>
      <w:rFonts w:ascii="Arial" w:hAnsi="Arial" w:cs="Arial"/>
      <w:b/>
      <w:bCs/>
    </w:rPr>
  </w:style>
  <w:style w:type="paragraph" w:customStyle="1" w:styleId="CommentSubject1">
    <w:name w:val="Comment Subject1"/>
    <w:basedOn w:val="Tekstopmerking"/>
    <w:next w:val="Tekstopmerking"/>
    <w:uiPriority w:val="99"/>
    <w:semiHidden/>
    <w:rsid w:val="00097DB9"/>
    <w:pPr>
      <w:spacing w:line="240" w:lineRule="auto"/>
    </w:pPr>
    <w:rPr>
      <w:rFonts w:ascii="Arial" w:hAnsi="Arial" w:cs="Times New Roman"/>
      <w:b/>
      <w:bCs/>
    </w:rPr>
  </w:style>
  <w:style w:type="paragraph" w:customStyle="1" w:styleId="Opmaakprofiel1">
    <w:name w:val="Opmaakprofiel1"/>
    <w:basedOn w:val="Kop2"/>
    <w:autoRedefine/>
    <w:uiPriority w:val="99"/>
    <w:rsid w:val="00097DB9"/>
    <w:pPr>
      <w:tabs>
        <w:tab w:val="clear" w:pos="720"/>
      </w:tabs>
      <w:spacing w:before="0" w:after="0"/>
      <w:ind w:left="0" w:firstLine="0"/>
    </w:pPr>
    <w:rPr>
      <w:iCs w:val="0"/>
      <w:sz w:val="20"/>
      <w:szCs w:val="20"/>
      <w:lang w:eastAsia="en-US"/>
    </w:rPr>
  </w:style>
  <w:style w:type="table" w:styleId="Professioneletabel">
    <w:name w:val="Table Professional"/>
    <w:basedOn w:val="Standaardtabel"/>
    <w:uiPriority w:val="99"/>
    <w:rsid w:val="00B12F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Kopje">
    <w:name w:val="Kopje"/>
    <w:basedOn w:val="Standaard"/>
    <w:next w:val="Standaard"/>
    <w:uiPriority w:val="99"/>
    <w:rsid w:val="00F57E80"/>
    <w:pPr>
      <w:spacing w:line="288" w:lineRule="auto"/>
    </w:pPr>
    <w:rPr>
      <w:rFonts w:ascii="Verdana" w:hAnsi="Verdana"/>
      <w:b/>
      <w:sz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375198"/>
    <w:pPr>
      <w:spacing w:line="240" w:lineRule="auto"/>
    </w:pPr>
    <w:rPr>
      <w:rFonts w:ascii="Arial" w:hAnsi="Arial" w:cs="Times New Roman"/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locked/>
    <w:rsid w:val="00D0317C"/>
    <w:rPr>
      <w:rFonts w:ascii="Arial" w:hAnsi="Arial" w:cs="Times New Roman"/>
      <w:b/>
      <w:bCs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rsid w:val="0037519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sid w:val="00D0317C"/>
    <w:rPr>
      <w:rFonts w:cs="Times New Roman"/>
      <w:sz w:val="2"/>
      <w:lang w:val="nl-NL" w:eastAsia="nl-NL"/>
    </w:rPr>
  </w:style>
  <w:style w:type="table" w:styleId="Tabelraster">
    <w:name w:val="Table Grid"/>
    <w:basedOn w:val="Standaardtabel"/>
    <w:uiPriority w:val="59"/>
    <w:rsid w:val="00873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kText1">
    <w:name w:val="Block Text1"/>
    <w:basedOn w:val="Standaard"/>
    <w:uiPriority w:val="99"/>
    <w:rsid w:val="0075413A"/>
    <w:pPr>
      <w:overflowPunct w:val="0"/>
      <w:autoSpaceDE w:val="0"/>
      <w:autoSpaceDN w:val="0"/>
      <w:adjustRightInd w:val="0"/>
      <w:ind w:left="-142" w:right="27" w:hanging="142"/>
      <w:textAlignment w:val="baseline"/>
    </w:pPr>
    <w:rPr>
      <w:rFonts w:ascii="CG Times" w:hAnsi="CG Times"/>
      <w:sz w:val="12"/>
      <w:szCs w:val="20"/>
      <w:lang w:val="nl"/>
    </w:rPr>
  </w:style>
  <w:style w:type="paragraph" w:customStyle="1" w:styleId="CharCharChar">
    <w:name w:val="Char Char Char"/>
    <w:basedOn w:val="Standaard"/>
    <w:uiPriority w:val="99"/>
    <w:rsid w:val="00EC1DBC"/>
    <w:pPr>
      <w:spacing w:after="160" w:line="240" w:lineRule="exact"/>
    </w:pPr>
    <w:rPr>
      <w:rFonts w:ascii="Verdana" w:hAnsi="Verdana"/>
      <w:szCs w:val="20"/>
      <w:lang w:val="en-US" w:eastAsia="en-US"/>
    </w:rPr>
  </w:style>
  <w:style w:type="paragraph" w:styleId="Lijstalinea">
    <w:name w:val="List Paragraph"/>
    <w:basedOn w:val="Standaard"/>
    <w:uiPriority w:val="34"/>
    <w:qFormat/>
    <w:rsid w:val="00E320A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default">
    <w:name w:val="t_default"/>
    <w:uiPriority w:val="99"/>
    <w:rsid w:val="000B070F"/>
    <w:rPr>
      <w:rFonts w:cs="Times New Roman"/>
    </w:rPr>
  </w:style>
  <w:style w:type="paragraph" w:customStyle="1" w:styleId="genummerdstandaard">
    <w:name w:val="genummerd standaard"/>
    <w:basedOn w:val="Standaard"/>
    <w:uiPriority w:val="99"/>
    <w:rsid w:val="00D75AAD"/>
    <w:pPr>
      <w:numPr>
        <w:numId w:val="13"/>
      </w:numPr>
      <w:spacing w:line="360" w:lineRule="auto"/>
    </w:pPr>
    <w:rPr>
      <w:rFonts w:cs="Arial"/>
      <w:szCs w:val="20"/>
    </w:rPr>
  </w:style>
  <w:style w:type="paragraph" w:customStyle="1" w:styleId="NGopsomming">
    <w:name w:val="NGopsomming"/>
    <w:basedOn w:val="Standaard"/>
    <w:uiPriority w:val="99"/>
    <w:rsid w:val="001109B1"/>
    <w:pPr>
      <w:numPr>
        <w:numId w:val="14"/>
      </w:numPr>
      <w:spacing w:line="280" w:lineRule="atLeast"/>
    </w:pPr>
    <w:rPr>
      <w:rFonts w:ascii="Verdana" w:hAnsi="Verdana"/>
      <w:spacing w:val="2"/>
      <w:sz w:val="18"/>
    </w:rPr>
  </w:style>
  <w:style w:type="paragraph" w:customStyle="1" w:styleId="Snela">
    <w:name w:val="Snel a."/>
    <w:basedOn w:val="Standaard"/>
    <w:uiPriority w:val="99"/>
    <w:rsid w:val="005C4DE5"/>
    <w:pPr>
      <w:widowControl w:val="0"/>
      <w:numPr>
        <w:numId w:val="15"/>
      </w:numPr>
      <w:ind w:left="720" w:hanging="720"/>
    </w:pPr>
    <w:rPr>
      <w:rFonts w:ascii="Times New Roman" w:hAnsi="Times New Roman"/>
      <w:sz w:val="24"/>
      <w:szCs w:val="20"/>
      <w:lang w:val="en-US"/>
    </w:rPr>
  </w:style>
  <w:style w:type="paragraph" w:customStyle="1" w:styleId="Contract1">
    <w:name w:val="Contract 1"/>
    <w:basedOn w:val="Standaard"/>
    <w:uiPriority w:val="99"/>
    <w:rsid w:val="00E811C5"/>
    <w:pPr>
      <w:widowControl w:val="0"/>
      <w:tabs>
        <w:tab w:val="left" w:pos="1440"/>
      </w:tabs>
      <w:overflowPunct w:val="0"/>
      <w:autoSpaceDE w:val="0"/>
      <w:autoSpaceDN w:val="0"/>
      <w:adjustRightInd w:val="0"/>
      <w:textAlignment w:val="baseline"/>
    </w:pPr>
    <w:rPr>
      <w:rFonts w:ascii="Tahoma" w:hAnsi="Tahoma"/>
      <w:b/>
      <w:caps/>
      <w:kern w:val="2"/>
      <w:szCs w:val="20"/>
    </w:rPr>
  </w:style>
  <w:style w:type="paragraph" w:customStyle="1" w:styleId="bronvermelding">
    <w:name w:val="bronvermelding"/>
    <w:basedOn w:val="Standaard"/>
    <w:uiPriority w:val="99"/>
    <w:rsid w:val="00DE50F2"/>
    <w:pPr>
      <w:widowControl w:val="0"/>
      <w:tabs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Univers" w:hAnsi="Univers"/>
      <w:szCs w:val="20"/>
      <w:lang w:val="en-US"/>
    </w:rPr>
  </w:style>
  <w:style w:type="paragraph" w:customStyle="1" w:styleId="msonormal36a1">
    <w:name w:val="msonormal36a1"/>
    <w:basedOn w:val="Standaard"/>
    <w:uiPriority w:val="99"/>
    <w:rsid w:val="00E53EC0"/>
    <w:pPr>
      <w:spacing w:before="100" w:beforeAutospacing="1" w:after="100" w:afterAutospacing="1"/>
    </w:pPr>
    <w:rPr>
      <w:rFonts w:cs="Arial"/>
      <w:color w:val="000000"/>
      <w:sz w:val="17"/>
      <w:szCs w:val="17"/>
    </w:rPr>
  </w:style>
  <w:style w:type="character" w:customStyle="1" w:styleId="grame">
    <w:name w:val="grame"/>
    <w:uiPriority w:val="99"/>
    <w:rsid w:val="00E53EC0"/>
    <w:rPr>
      <w:rFonts w:cs="Times New Roman"/>
    </w:rPr>
  </w:style>
  <w:style w:type="paragraph" w:customStyle="1" w:styleId="Wensen">
    <w:name w:val="Wensen"/>
    <w:basedOn w:val="Standaard"/>
    <w:uiPriority w:val="99"/>
    <w:rsid w:val="000076BE"/>
    <w:pPr>
      <w:numPr>
        <w:numId w:val="16"/>
      </w:numPr>
      <w:spacing w:before="120" w:after="120" w:line="240" w:lineRule="atLeast"/>
    </w:pPr>
    <w:rPr>
      <w:rFonts w:ascii="Lucida Sans Unicode" w:hAnsi="Lucida Sans Unicode" w:cs="Lucida Sans Unicode"/>
      <w:bCs/>
      <w:sz w:val="18"/>
      <w:szCs w:val="20"/>
    </w:rPr>
  </w:style>
  <w:style w:type="character" w:customStyle="1" w:styleId="OpmaakprofielVetBlauw">
    <w:name w:val="Opmaakprofiel Vet Blauw"/>
    <w:uiPriority w:val="99"/>
    <w:rsid w:val="00370926"/>
    <w:rPr>
      <w:rFonts w:ascii="Lucida Sans Unicode" w:hAnsi="Lucida Sans Unicode" w:cs="Times New Roman"/>
      <w:b/>
      <w:bCs/>
      <w:color w:val="0000FF"/>
      <w:sz w:val="18"/>
    </w:rPr>
  </w:style>
  <w:style w:type="paragraph" w:customStyle="1" w:styleId="Eisen">
    <w:name w:val="Eisen"/>
    <w:basedOn w:val="Standaard"/>
    <w:link w:val="EisenChar"/>
    <w:rsid w:val="005B55F3"/>
    <w:pPr>
      <w:numPr>
        <w:numId w:val="20"/>
      </w:numPr>
      <w:spacing w:before="120" w:after="120" w:line="240" w:lineRule="atLeast"/>
    </w:pPr>
    <w:rPr>
      <w:rFonts w:ascii="Lucida Sans Unicode" w:hAnsi="Lucida Sans Unicode"/>
      <w:sz w:val="18"/>
      <w:szCs w:val="20"/>
    </w:rPr>
  </w:style>
  <w:style w:type="paragraph" w:customStyle="1" w:styleId="Lijstspeciaal">
    <w:name w:val="Lijst speciaal"/>
    <w:basedOn w:val="Standaard"/>
    <w:uiPriority w:val="99"/>
    <w:rsid w:val="000D71A3"/>
    <w:pPr>
      <w:spacing w:line="240" w:lineRule="atLeast"/>
      <w:ind w:left="567" w:hanging="567"/>
    </w:pPr>
    <w:rPr>
      <w:rFonts w:ascii="Lucida Sans Unicode" w:hAnsi="Lucida Sans Unicode"/>
      <w:sz w:val="18"/>
      <w:szCs w:val="20"/>
    </w:rPr>
  </w:style>
  <w:style w:type="paragraph" w:customStyle="1" w:styleId="Default">
    <w:name w:val="Default"/>
    <w:rsid w:val="00D853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isenChar">
    <w:name w:val="Eisen Char"/>
    <w:link w:val="Eisen"/>
    <w:locked/>
    <w:rsid w:val="00DF6191"/>
    <w:rPr>
      <w:rFonts w:ascii="Lucida Sans Unicode" w:hAnsi="Lucida Sans Unicode"/>
      <w:sz w:val="18"/>
    </w:rPr>
  </w:style>
  <w:style w:type="paragraph" w:customStyle="1" w:styleId="BodyTextIndent22">
    <w:name w:val="Body Text Indent 22"/>
    <w:basedOn w:val="Standaard"/>
    <w:uiPriority w:val="99"/>
    <w:rsid w:val="00F46887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szCs w:val="20"/>
    </w:rPr>
  </w:style>
  <w:style w:type="character" w:customStyle="1" w:styleId="textnormalsummary">
    <w:name w:val="textnormalsummary"/>
    <w:uiPriority w:val="99"/>
    <w:rsid w:val="00B266F1"/>
    <w:rPr>
      <w:rFonts w:cs="Times New Roman"/>
    </w:rPr>
  </w:style>
  <w:style w:type="character" w:styleId="Subtielebenadrukking">
    <w:name w:val="Subtle Emphasis"/>
    <w:uiPriority w:val="19"/>
    <w:qFormat/>
    <w:rsid w:val="000715B0"/>
    <w:rPr>
      <w:rFonts w:cs="Times New Roman"/>
      <w:i/>
      <w:iCs/>
      <w:color w:val="808080"/>
    </w:rPr>
  </w:style>
  <w:style w:type="paragraph" w:customStyle="1" w:styleId="Lijstalinea1">
    <w:name w:val="Lijstalinea1"/>
    <w:basedOn w:val="Standaard"/>
    <w:uiPriority w:val="99"/>
    <w:rsid w:val="00A44C29"/>
    <w:pPr>
      <w:spacing w:after="200"/>
      <w:ind w:left="720"/>
      <w:contextualSpacing/>
    </w:pPr>
    <w:rPr>
      <w:rFonts w:ascii="Fontys Joanna" w:hAnsi="Fontys Joanna"/>
      <w:sz w:val="22"/>
      <w:szCs w:val="22"/>
      <w:lang w:eastAsia="en-US"/>
    </w:rPr>
  </w:style>
  <w:style w:type="character" w:customStyle="1" w:styleId="EisvraagChar">
    <w:name w:val="Eis_vraag Char"/>
    <w:link w:val="Eisvraag"/>
    <w:uiPriority w:val="99"/>
    <w:locked/>
    <w:rsid w:val="00C3583B"/>
    <w:rPr>
      <w:i/>
      <w:lang w:val="fr-BE"/>
    </w:rPr>
  </w:style>
  <w:style w:type="paragraph" w:customStyle="1" w:styleId="Eisvraag">
    <w:name w:val="Eis_vraag"/>
    <w:basedOn w:val="Standaard"/>
    <w:link w:val="EisvraagChar"/>
    <w:uiPriority w:val="99"/>
    <w:rsid w:val="00C3583B"/>
    <w:rPr>
      <w:rFonts w:ascii="Times New Roman" w:hAnsi="Times New Roman"/>
      <w:i/>
      <w:szCs w:val="20"/>
      <w:lang w:val="fr-BE"/>
    </w:rPr>
  </w:style>
  <w:style w:type="paragraph" w:styleId="Revisie">
    <w:name w:val="Revision"/>
    <w:hidden/>
    <w:uiPriority w:val="99"/>
    <w:semiHidden/>
    <w:rsid w:val="000A466C"/>
    <w:rPr>
      <w:rFonts w:ascii="Arial" w:hAnsi="Arial"/>
      <w:szCs w:val="24"/>
    </w:rPr>
  </w:style>
  <w:style w:type="table" w:styleId="Gemiddeldearcering1-accent5">
    <w:name w:val="Medium Shading 1 Accent 5"/>
    <w:basedOn w:val="Standaardtabel"/>
    <w:uiPriority w:val="99"/>
    <w:rsid w:val="00CD3429"/>
    <w:rPr>
      <w:rFonts w:ascii="Calibri" w:hAnsi="Calibri"/>
      <w:lang w:eastAsia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paragraph" w:styleId="Geenafstand">
    <w:name w:val="No Spacing"/>
    <w:uiPriority w:val="99"/>
    <w:qFormat/>
    <w:rsid w:val="00063764"/>
    <w:rPr>
      <w:rFonts w:ascii="Calibri" w:hAnsi="Calibri"/>
      <w:sz w:val="22"/>
      <w:szCs w:val="22"/>
      <w:lang w:eastAsia="en-US"/>
    </w:rPr>
  </w:style>
  <w:style w:type="character" w:customStyle="1" w:styleId="CharChar21">
    <w:name w:val="Char Char21"/>
    <w:uiPriority w:val="99"/>
    <w:semiHidden/>
    <w:locked/>
    <w:rsid w:val="009E4226"/>
    <w:rPr>
      <w:rFonts w:ascii="Arial" w:hAnsi="Arial"/>
      <w:sz w:val="20"/>
      <w:lang w:val="nl-NL" w:eastAsia="nl-NL"/>
    </w:rPr>
  </w:style>
  <w:style w:type="table" w:styleId="Gemiddeldraster3-accent5">
    <w:name w:val="Medium Grid 3 Accent 5"/>
    <w:basedOn w:val="Standaardtabel"/>
    <w:uiPriority w:val="99"/>
    <w:rsid w:val="00D62EAA"/>
    <w:rPr>
      <w:rFonts w:ascii="Calibri" w:hAnsi="Calibri"/>
      <w:lang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character" w:customStyle="1" w:styleId="Onopgelostemelding1">
    <w:name w:val="Onopgeloste melding1"/>
    <w:uiPriority w:val="99"/>
    <w:semiHidden/>
    <w:unhideWhenUsed/>
    <w:rsid w:val="006E417B"/>
    <w:rPr>
      <w:color w:val="605E5C"/>
      <w:shd w:val="clear" w:color="auto" w:fill="E1DFDD"/>
    </w:rPr>
  </w:style>
  <w:style w:type="character" w:styleId="Onopgelostemelding">
    <w:name w:val="Unresolved Mention"/>
    <w:basedOn w:val="Standaardalinea-lettertype"/>
    <w:uiPriority w:val="99"/>
    <w:unhideWhenUsed/>
    <w:rsid w:val="008B3642"/>
    <w:rPr>
      <w:color w:val="605E5C"/>
      <w:shd w:val="clear" w:color="auto" w:fill="E1DFDD"/>
    </w:rPr>
  </w:style>
  <w:style w:type="table" w:customStyle="1" w:styleId="Stijl1">
    <w:name w:val="Stijl1"/>
    <w:basedOn w:val="Standaardtabel"/>
    <w:uiPriority w:val="99"/>
    <w:rsid w:val="004A7A73"/>
    <w:rPr>
      <w:rFonts w:ascii="Calibri" w:eastAsia="MS Mincho" w:hAnsi="Calibri"/>
      <w:szCs w:val="22"/>
    </w:rPr>
    <w:tblPr>
      <w:tblStyleRowBandSize w:val="1"/>
      <w:tblBorders>
        <w:top w:val="dotDash" w:sz="18" w:space="0" w:color="FFFFFF" w:themeColor="background1"/>
        <w:left w:val="dotDash" w:sz="18" w:space="0" w:color="FFFFFF" w:themeColor="background1"/>
        <w:bottom w:val="dotDash" w:sz="18" w:space="0" w:color="FFFFFF" w:themeColor="background1"/>
        <w:right w:val="dotDash" w:sz="18" w:space="0" w:color="FFFFFF" w:themeColor="background1"/>
        <w:insideH w:val="dotDash" w:sz="18" w:space="0" w:color="FFFFFF" w:themeColor="background1"/>
        <w:insideV w:val="dotDash" w:sz="18" w:space="0" w:color="FFFFFF" w:themeColor="background1"/>
      </w:tblBorders>
    </w:tblPr>
    <w:tblStylePr w:type="firstRow">
      <w:tblPr/>
      <w:tcPr>
        <w:shd w:val="clear" w:color="auto" w:fill="D3E2F5"/>
      </w:tcPr>
    </w:tblStylePr>
    <w:tblStylePr w:type="band1Horz">
      <w:tblPr/>
      <w:tcPr>
        <w:shd w:val="clear" w:color="auto" w:fill="F0F5FA"/>
      </w:tcPr>
    </w:tblStylePr>
    <w:tblStylePr w:type="band2Horz">
      <w:tblPr/>
      <w:tcPr>
        <w:shd w:val="clear" w:color="auto" w:fill="FCFDFE"/>
      </w:tcPr>
    </w:tblStylePr>
  </w:style>
  <w:style w:type="character" w:styleId="Vermelding">
    <w:name w:val="Mention"/>
    <w:basedOn w:val="Standaardalinea-lettertype"/>
    <w:uiPriority w:val="99"/>
    <w:unhideWhenUsed/>
    <w:rPr>
      <w:color w:val="2B579A"/>
      <w:shd w:val="clear" w:color="auto" w:fill="E6E6E6"/>
    </w:rPr>
  </w:style>
  <w:style w:type="character" w:customStyle="1" w:styleId="acopre">
    <w:name w:val="acopre"/>
    <w:basedOn w:val="Standaardalinea-lettertype"/>
    <w:rsid w:val="00E72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7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2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827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2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7880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8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2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27893">
              <w:marLeft w:val="120"/>
              <w:marRight w:val="12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82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2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2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2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m4.PRO-MEREOR\Application%20Data\Microsoft\Sjablonen\BESTEK%20EG-AF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9F9143C3DDBB49900108FAD28B133A" ma:contentTypeVersion="2" ma:contentTypeDescription="Create a new document." ma:contentTypeScope="" ma:versionID="4386b9e160507d952249580642463169">
  <xsd:schema xmlns:xsd="http://www.w3.org/2001/XMLSchema" xmlns:xs="http://www.w3.org/2001/XMLSchema" xmlns:p="http://schemas.microsoft.com/office/2006/metadata/properties" xmlns:ns2="a6b2317f-ca6d-4f0a-a6f0-7cf86224daf9" targetNamespace="http://schemas.microsoft.com/office/2006/metadata/properties" ma:root="true" ma:fieldsID="c2eb5e7dec1d9a86a696199b3df86816" ns2:_="">
    <xsd:import namespace="a6b2317f-ca6d-4f0a-a6f0-7cf86224d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2317f-ca6d-4f0a-a6f0-7cf86224da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B2E084-CE28-47D4-8E52-22C73A121A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3226F5-D1DA-449D-AD06-CBC762A0DD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b2317f-ca6d-4f0a-a6f0-7cf86224da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EC96DC-6038-4E91-9CDB-9BE28BDE73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9DEA1B4-BC12-4DB4-93D9-69D8BA9D7B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BESTEK EG-AFM</Template>
  <TotalTime>171</TotalTime>
  <Pages>1</Pages>
  <Words>789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Europese aanbesteding</vt:lpstr>
    </vt:vector>
  </TitlesOfParts>
  <Company>Wolcon B.V.</Company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Europese aanbesteding</dc:title>
  <dc:creator>Andre Wolterink</dc:creator>
  <cp:lastModifiedBy>Andre Wolterink</cp:lastModifiedBy>
  <cp:revision>100</cp:revision>
  <cp:lastPrinted>2019-11-04T17:23:00Z</cp:lastPrinted>
  <dcterms:created xsi:type="dcterms:W3CDTF">2020-07-13T09:29:00Z</dcterms:created>
  <dcterms:modified xsi:type="dcterms:W3CDTF">2021-03-31T10:55:00Z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0x010100A99F9143C3DDBB49900108FAD28B133A</vt:lpwstr>
  </property>
</Properties>
</file>