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736" w:rsidRDefault="007B3736" w:rsidP="00050EC5">
      <w:pPr>
        <w:pStyle w:val="Kop1"/>
        <w:numPr>
          <w:ilvl w:val="0"/>
          <w:numId w:val="0"/>
        </w:numPr>
      </w:pPr>
      <w:r w:rsidRPr="007B3736">
        <w:t>Bijlage 3</w:t>
      </w:r>
      <w:r>
        <w:tab/>
      </w:r>
      <w:r w:rsidR="00050EC5">
        <w:t xml:space="preserve">   </w:t>
      </w:r>
      <w:r w:rsidRPr="007B3736">
        <w:t>Geschiktheidseisen</w:t>
      </w:r>
      <w:bookmarkStart w:id="0" w:name="_GoBack"/>
      <w:bookmarkEnd w:id="0"/>
    </w:p>
    <w:p w:rsidR="00237C08" w:rsidRPr="00237C08" w:rsidRDefault="00237C08" w:rsidP="00237C08">
      <w:pPr>
        <w:rPr>
          <w:b/>
          <w:sz w:val="24"/>
          <w:szCs w:val="24"/>
        </w:rPr>
      </w:pPr>
      <w:r w:rsidRPr="00237C08">
        <w:rPr>
          <w:b/>
          <w:sz w:val="24"/>
          <w:szCs w:val="24"/>
        </w:rPr>
        <w:t>Bijlage 3. 1</w:t>
      </w:r>
      <w:r>
        <w:rPr>
          <w:b/>
          <w:sz w:val="24"/>
          <w:szCs w:val="24"/>
        </w:rPr>
        <w:t xml:space="preserve"> </w:t>
      </w:r>
      <w:r>
        <w:rPr>
          <w:b/>
          <w:sz w:val="24"/>
          <w:szCs w:val="24"/>
        </w:rPr>
        <w:tab/>
      </w:r>
      <w:r w:rsidRPr="00237C08">
        <w:rPr>
          <w:b/>
          <w:sz w:val="24"/>
          <w:szCs w:val="24"/>
        </w:rPr>
        <w:t>Bewijs inschrijving beroeps-/ handelsregister</w:t>
      </w:r>
    </w:p>
    <w:p w:rsidR="00237C08" w:rsidRDefault="00237C08" w:rsidP="00237C08">
      <w:r>
        <w:t>U overlegt een bewijs van inschrijving van de onderneming in het beroepsregister of in het handelsregister. Dit bewijs bevat de actuele gegevens van de onderneming en is niet ouder dan zes maanden vanaf de datum van publicatie van de aankondiging van opdracht van deze Europese aanbesteding.</w:t>
      </w:r>
    </w:p>
    <w:p w:rsidR="00237C08" w:rsidRDefault="00237C08" w:rsidP="00237C08"/>
    <w:p w:rsidR="00237C08" w:rsidRDefault="00237C08" w:rsidP="00237C08">
      <w:r>
        <w:t>Uit het bewijs dient de rechtsgeldige vertegenwoordigingsbevoegdheid te blijken van de persoon die onderhavige Europese aanbesteding ondertekent. Indien de rechtsgeldige vertegenwoordigingsbevoegdheid niet uit dit bewijs blijkt, voegt u een volmacht toe waaruit de rechtsgeldige vertegenwoordigingsbevoegdheid van degene die onderhavige Europese aanbesteding ondertekent blijkt.</w:t>
      </w:r>
    </w:p>
    <w:p w:rsidR="00237C08" w:rsidRDefault="00237C08" w:rsidP="00237C08"/>
    <w:p w:rsidR="007B3736" w:rsidRPr="00237C08" w:rsidRDefault="00237C08" w:rsidP="00237C08">
      <w:pPr>
        <w:rPr>
          <w:b/>
          <w:sz w:val="24"/>
          <w:szCs w:val="24"/>
        </w:rPr>
      </w:pPr>
      <w:r w:rsidRPr="00237C08">
        <w:rPr>
          <w:b/>
          <w:sz w:val="24"/>
          <w:szCs w:val="24"/>
        </w:rPr>
        <w:t xml:space="preserve">Bijlage 3. 2 </w:t>
      </w:r>
      <w:r>
        <w:rPr>
          <w:b/>
          <w:sz w:val="24"/>
          <w:szCs w:val="24"/>
        </w:rPr>
        <w:tab/>
      </w:r>
      <w:r w:rsidR="007B3736" w:rsidRPr="00237C08">
        <w:rPr>
          <w:b/>
          <w:sz w:val="24"/>
          <w:szCs w:val="24"/>
        </w:rPr>
        <w:t>Kerncompetenties</w:t>
      </w:r>
    </w:p>
    <w:p w:rsidR="007B3736" w:rsidRPr="007B3736" w:rsidRDefault="007B3736" w:rsidP="007B3736">
      <w:r w:rsidRPr="007B3736">
        <w:t xml:space="preserve">U overlegt referentieprojecten van vergelijkbare Opdrachten, waarin minimaal 1 of meerdere kerncompetenties van toepassing zijn, die u de afgelopen drie jaar (gerekend vanaf de publicatiedatum van deze aanbesteding) heeft uitgevoerd. Alle competenties moeten worden geraakt in de referentieprojecten.  </w:t>
      </w:r>
    </w:p>
    <w:p w:rsidR="007B3736" w:rsidRPr="007B3736" w:rsidRDefault="007B3736" w:rsidP="007B3736"/>
    <w:p w:rsidR="007B3736" w:rsidRPr="007B3736" w:rsidRDefault="007B3736" w:rsidP="007B3736">
      <w:r w:rsidRPr="007B3736">
        <w:t>U vermeldt de volgende zaken:</w:t>
      </w:r>
    </w:p>
    <w:p w:rsidR="007B3736" w:rsidRPr="007B3736" w:rsidRDefault="007B3736" w:rsidP="007B3736">
      <w:pPr>
        <w:numPr>
          <w:ilvl w:val="0"/>
          <w:numId w:val="3"/>
        </w:numPr>
      </w:pPr>
      <w:r w:rsidRPr="007B3736">
        <w:t>Korte omschrijving van de Opdracht;</w:t>
      </w:r>
    </w:p>
    <w:p w:rsidR="007B3736" w:rsidRPr="007B3736" w:rsidRDefault="007B3736" w:rsidP="007B3736">
      <w:pPr>
        <w:numPr>
          <w:ilvl w:val="0"/>
          <w:numId w:val="3"/>
        </w:numPr>
      </w:pPr>
      <w:r w:rsidRPr="007B3736">
        <w:t>Naam, adres en telefoonnummer referentie;</w:t>
      </w:r>
    </w:p>
    <w:p w:rsidR="007B3736" w:rsidRPr="007B3736" w:rsidRDefault="007B3736" w:rsidP="007B3736">
      <w:pPr>
        <w:numPr>
          <w:ilvl w:val="0"/>
          <w:numId w:val="3"/>
        </w:numPr>
      </w:pPr>
      <w:r w:rsidRPr="007B3736">
        <w:t>Naam en functie contactpersoon;</w:t>
      </w:r>
    </w:p>
    <w:p w:rsidR="007B3736" w:rsidRPr="007B3736" w:rsidRDefault="007B3736" w:rsidP="007B3736">
      <w:pPr>
        <w:numPr>
          <w:ilvl w:val="0"/>
          <w:numId w:val="3"/>
        </w:numPr>
      </w:pPr>
      <w:r w:rsidRPr="007B3736">
        <w:t>Datum aanvang;</w:t>
      </w:r>
    </w:p>
    <w:p w:rsidR="007B3736" w:rsidRPr="007B3736" w:rsidRDefault="007B3736" w:rsidP="007B3736">
      <w:pPr>
        <w:numPr>
          <w:ilvl w:val="0"/>
          <w:numId w:val="3"/>
        </w:numPr>
      </w:pPr>
      <w:r w:rsidRPr="007B3736">
        <w:t>Datum afronding (indien van toepassing);</w:t>
      </w:r>
    </w:p>
    <w:p w:rsidR="007B3736" w:rsidRPr="007B3736" w:rsidRDefault="007B3736" w:rsidP="007B3736">
      <w:pPr>
        <w:numPr>
          <w:ilvl w:val="0"/>
          <w:numId w:val="3"/>
        </w:numPr>
      </w:pPr>
      <w:r w:rsidRPr="007B3736">
        <w:t xml:space="preserve">Naam </w:t>
      </w:r>
      <w:proofErr w:type="spellStart"/>
      <w:r w:rsidRPr="007B3736">
        <w:t>Combinant</w:t>
      </w:r>
      <w:proofErr w:type="spellEnd"/>
      <w:r w:rsidRPr="007B3736">
        <w:t xml:space="preserve"> / Onderaannemer die de Opdracht heeft uitgevoerd (indien van toepassing).</w:t>
      </w:r>
    </w:p>
    <w:p w:rsidR="007B3736" w:rsidRPr="007B3736" w:rsidRDefault="007B3736" w:rsidP="007B3736"/>
    <w:p w:rsidR="007B3736" w:rsidRPr="007B3736" w:rsidRDefault="007B3736" w:rsidP="007B3736">
      <w:r w:rsidRPr="007B3736">
        <w:t>Als minimumeis voor kerncompetentie</w:t>
      </w:r>
      <w:r w:rsidR="005C10FE">
        <w:t>s</w:t>
      </w:r>
      <w:r w:rsidRPr="007B3736">
        <w:t xml:space="preserve"> geldt:</w:t>
      </w:r>
    </w:p>
    <w:p w:rsidR="007B3736" w:rsidRDefault="00D44A6B" w:rsidP="00D44A6B">
      <w:pPr>
        <w:numPr>
          <w:ilvl w:val="0"/>
          <w:numId w:val="5"/>
        </w:numPr>
      </w:pPr>
      <w:r>
        <w:t xml:space="preserve">U </w:t>
      </w:r>
      <w:r w:rsidRPr="00D44A6B">
        <w:t>heeft bij één opdrachtgever als Hoofdaannemer in een periode va</w:t>
      </w:r>
      <w:r>
        <w:t>n maximaal 12 maanden minimaal 2</w:t>
      </w:r>
      <w:r w:rsidRPr="00D44A6B">
        <w:t>.</w:t>
      </w:r>
      <w:r>
        <w:t>2</w:t>
      </w:r>
      <w:r w:rsidRPr="00D44A6B">
        <w:t>00 m3</w:t>
      </w:r>
      <w:r>
        <w:t xml:space="preserve"> </w:t>
      </w:r>
      <w:proofErr w:type="spellStart"/>
      <w:r>
        <w:t>langhout</w:t>
      </w:r>
      <w:proofErr w:type="spellEnd"/>
      <w:r>
        <w:t xml:space="preserve"> transport werkzaamheden, v</w:t>
      </w:r>
      <w:r w:rsidR="007B3736" w:rsidRPr="007B3736">
        <w:t>olgens contractafspraken vakkundig en naar tevredenheid op onverharde wegen en paden uitgevoerd in binnen en buitenland.</w:t>
      </w:r>
      <w:r>
        <w:t xml:space="preserve"> </w:t>
      </w:r>
    </w:p>
    <w:p w:rsidR="00235963" w:rsidRDefault="00235963" w:rsidP="00FC5074">
      <w:pPr>
        <w:numPr>
          <w:ilvl w:val="0"/>
          <w:numId w:val="5"/>
        </w:numPr>
      </w:pPr>
      <w:r>
        <w:t xml:space="preserve">Het lossen c.q. uitleveren bij klanten is vakkundig en volgens gemaakte afspraken uitgevoerd. </w:t>
      </w:r>
    </w:p>
    <w:p w:rsidR="00FC5074" w:rsidRPr="007B3736" w:rsidRDefault="00FC5074" w:rsidP="007B3736"/>
    <w:p w:rsidR="007B3736" w:rsidRPr="007B3736" w:rsidRDefault="007B3736" w:rsidP="007B3736">
      <w:r w:rsidRPr="007B3736">
        <w:t>Voor alle kerncompetenties geldt verder:</w:t>
      </w:r>
    </w:p>
    <w:p w:rsidR="007B3736" w:rsidRPr="007B3736" w:rsidRDefault="007B3736" w:rsidP="007B3736">
      <w:pPr>
        <w:numPr>
          <w:ilvl w:val="0"/>
          <w:numId w:val="2"/>
        </w:numPr>
      </w:pPr>
      <w:r w:rsidRPr="007B3736">
        <w:t xml:space="preserve">De referentie is niet ouder dan 3 jaar </w:t>
      </w:r>
      <w:r w:rsidR="00786B8E">
        <w:t>gerekend vanaf de publicatiedatum</w:t>
      </w:r>
      <w:r w:rsidRPr="007B3736">
        <w:t xml:space="preserve"> van deze Europese aanbesteding.</w:t>
      </w:r>
    </w:p>
    <w:p w:rsidR="007B3736" w:rsidRPr="007B3736" w:rsidRDefault="007B3736" w:rsidP="007B3736">
      <w:pPr>
        <w:numPr>
          <w:ilvl w:val="0"/>
          <w:numId w:val="2"/>
        </w:numPr>
      </w:pPr>
      <w:r w:rsidRPr="007B3736">
        <w:t>U heeft alle gevraagde zaken beschreven/ingevuld.</w:t>
      </w:r>
    </w:p>
    <w:p w:rsidR="007B3736" w:rsidRPr="007B3736" w:rsidRDefault="007B3736" w:rsidP="007B3736"/>
    <w:p w:rsidR="007B3736" w:rsidRPr="007B3736" w:rsidRDefault="007B3736" w:rsidP="007B3736">
      <w:r w:rsidRPr="007B3736">
        <w:t>Aanbestedende Dienst behoudt zich het recht voor om zonder nadere kennisgeving contact op te nemen met de door Inschrijver doorgegeven personen. Als u inschrijft als Combinatie dient u duidelijk te vermelden door welk lid van de Combinatie de referent wordt opgegeven. Als u inschrijft als hoofd/</w:t>
      </w:r>
      <w:proofErr w:type="spellStart"/>
      <w:r w:rsidRPr="007B3736">
        <w:t>onderaanneming</w:t>
      </w:r>
      <w:proofErr w:type="spellEnd"/>
      <w:r w:rsidRPr="007B3736">
        <w:t xml:space="preserve"> dient u duidelijk te vermelden door wie de referent wordt opgegeven.</w:t>
      </w:r>
    </w:p>
    <w:p w:rsidR="00CB4745" w:rsidRDefault="00CB4745">
      <w:pPr>
        <w:spacing w:line="240" w:lineRule="auto"/>
      </w:pPr>
    </w:p>
    <w:p w:rsidR="007B3736" w:rsidRDefault="007B3736" w:rsidP="007B3736">
      <w:r w:rsidRPr="007B3736">
        <w:t xml:space="preserve">U gebruikt onderstaand format. </w:t>
      </w:r>
    </w:p>
    <w:p w:rsidR="007B3736" w:rsidRPr="007B3736" w:rsidRDefault="007B3736" w:rsidP="007B3736"/>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3511"/>
        <w:gridCol w:w="4747"/>
      </w:tblGrid>
      <w:tr w:rsidR="007B3736" w:rsidRPr="007B3736" w:rsidTr="00B44B5D">
        <w:tc>
          <w:tcPr>
            <w:tcW w:w="9000" w:type="dxa"/>
            <w:gridSpan w:val="3"/>
            <w:shd w:val="clear" w:color="auto" w:fill="CCCCCC"/>
          </w:tcPr>
          <w:p w:rsidR="00CB4745" w:rsidRDefault="00CB4745" w:rsidP="007B3736"/>
          <w:p w:rsidR="007B3736" w:rsidRPr="007B3736" w:rsidRDefault="007B3736" w:rsidP="007B3736">
            <w:r w:rsidRPr="007B3736">
              <w:t>Kerncompetentie</w:t>
            </w:r>
            <w:r w:rsidR="00FC5074">
              <w:t xml:space="preserve"> 1</w:t>
            </w:r>
          </w:p>
          <w:p w:rsidR="007B3736" w:rsidRPr="007B3736" w:rsidRDefault="007B3736" w:rsidP="007B3736">
            <w:pPr>
              <w:rPr>
                <w:lang w:val="nl"/>
              </w:rPr>
            </w:pPr>
          </w:p>
        </w:tc>
      </w:tr>
      <w:tr w:rsidR="007B3736" w:rsidRPr="007B3736" w:rsidTr="00B44B5D">
        <w:tc>
          <w:tcPr>
            <w:tcW w:w="742" w:type="dxa"/>
          </w:tcPr>
          <w:p w:rsidR="007B3736" w:rsidRPr="007B3736" w:rsidRDefault="007B3736" w:rsidP="007B3736">
            <w:r w:rsidRPr="007B3736">
              <w:t>1</w:t>
            </w:r>
          </w:p>
        </w:tc>
        <w:tc>
          <w:tcPr>
            <w:tcW w:w="3511" w:type="dxa"/>
          </w:tcPr>
          <w:p w:rsidR="007B3736" w:rsidRPr="007B3736" w:rsidRDefault="007B3736" w:rsidP="007B3736">
            <w:r w:rsidRPr="007B3736">
              <w:t>Korte omschrijving van  de Opdracht</w:t>
            </w:r>
          </w:p>
        </w:tc>
        <w:tc>
          <w:tcPr>
            <w:tcW w:w="4747" w:type="dxa"/>
          </w:tcPr>
          <w:p w:rsidR="007B3736" w:rsidRPr="007B3736" w:rsidRDefault="007B3736" w:rsidP="007B3736"/>
        </w:tc>
      </w:tr>
      <w:tr w:rsidR="007B3736" w:rsidRPr="007B3736" w:rsidTr="00B44B5D">
        <w:tc>
          <w:tcPr>
            <w:tcW w:w="742" w:type="dxa"/>
          </w:tcPr>
          <w:p w:rsidR="007B3736" w:rsidRPr="007B3736" w:rsidRDefault="007B3736" w:rsidP="007B3736">
            <w:r w:rsidRPr="007B3736">
              <w:t>2</w:t>
            </w:r>
          </w:p>
        </w:tc>
        <w:tc>
          <w:tcPr>
            <w:tcW w:w="3511" w:type="dxa"/>
          </w:tcPr>
          <w:p w:rsidR="007B3736" w:rsidRPr="007B3736" w:rsidRDefault="007B3736" w:rsidP="007B3736">
            <w:r w:rsidRPr="007B3736">
              <w:t xml:space="preserve">Naam, adres en telefoonnummer referentie </w:t>
            </w:r>
          </w:p>
        </w:tc>
        <w:tc>
          <w:tcPr>
            <w:tcW w:w="4747" w:type="dxa"/>
          </w:tcPr>
          <w:p w:rsidR="007B3736" w:rsidRPr="007B3736" w:rsidRDefault="007B3736" w:rsidP="007B3736"/>
        </w:tc>
      </w:tr>
      <w:tr w:rsidR="007B3736" w:rsidRPr="007B3736" w:rsidTr="00B44B5D">
        <w:tc>
          <w:tcPr>
            <w:tcW w:w="742" w:type="dxa"/>
          </w:tcPr>
          <w:p w:rsidR="007B3736" w:rsidRPr="007B3736" w:rsidRDefault="007B3736" w:rsidP="007B3736">
            <w:r w:rsidRPr="007B3736">
              <w:t>3</w:t>
            </w:r>
          </w:p>
        </w:tc>
        <w:tc>
          <w:tcPr>
            <w:tcW w:w="3511" w:type="dxa"/>
          </w:tcPr>
          <w:p w:rsidR="007B3736" w:rsidRPr="007B3736" w:rsidRDefault="007B3736" w:rsidP="007B3736">
            <w:r w:rsidRPr="007B3736">
              <w:t>Naam en functie contactpersoon</w:t>
            </w:r>
          </w:p>
        </w:tc>
        <w:tc>
          <w:tcPr>
            <w:tcW w:w="4747" w:type="dxa"/>
          </w:tcPr>
          <w:p w:rsidR="007B3736" w:rsidRPr="007B3736" w:rsidRDefault="007B3736" w:rsidP="007B3736"/>
        </w:tc>
      </w:tr>
      <w:tr w:rsidR="007B3736" w:rsidRPr="007B3736" w:rsidTr="00B44B5D">
        <w:trPr>
          <w:cantSplit/>
          <w:trHeight w:val="135"/>
        </w:trPr>
        <w:tc>
          <w:tcPr>
            <w:tcW w:w="742" w:type="dxa"/>
            <w:vMerge w:val="restart"/>
          </w:tcPr>
          <w:p w:rsidR="007B3736" w:rsidRPr="007B3736" w:rsidRDefault="007B3736" w:rsidP="007B3736">
            <w:r w:rsidRPr="007B3736">
              <w:t>4</w:t>
            </w:r>
          </w:p>
        </w:tc>
        <w:tc>
          <w:tcPr>
            <w:tcW w:w="3511" w:type="dxa"/>
            <w:vMerge w:val="restart"/>
          </w:tcPr>
          <w:p w:rsidR="007B3736" w:rsidRPr="007B3736" w:rsidRDefault="007B3736" w:rsidP="007B3736">
            <w:r w:rsidRPr="007B3736">
              <w:t>Data</w:t>
            </w:r>
          </w:p>
        </w:tc>
        <w:tc>
          <w:tcPr>
            <w:tcW w:w="4747" w:type="dxa"/>
          </w:tcPr>
          <w:p w:rsidR="007B3736" w:rsidRPr="007B3736" w:rsidRDefault="007B3736" w:rsidP="007B3736">
            <w:r w:rsidRPr="007B3736">
              <w:t>Datum aanvang:</w:t>
            </w:r>
          </w:p>
        </w:tc>
      </w:tr>
      <w:tr w:rsidR="007B3736" w:rsidRPr="007B3736" w:rsidTr="00B44B5D">
        <w:trPr>
          <w:cantSplit/>
          <w:trHeight w:val="135"/>
        </w:trPr>
        <w:tc>
          <w:tcPr>
            <w:tcW w:w="742" w:type="dxa"/>
            <w:vMerge/>
          </w:tcPr>
          <w:p w:rsidR="007B3736" w:rsidRPr="007B3736" w:rsidRDefault="007B3736" w:rsidP="007B3736"/>
        </w:tc>
        <w:tc>
          <w:tcPr>
            <w:tcW w:w="3511" w:type="dxa"/>
            <w:vMerge/>
          </w:tcPr>
          <w:p w:rsidR="007B3736" w:rsidRPr="007B3736" w:rsidRDefault="007B3736" w:rsidP="007B3736"/>
        </w:tc>
        <w:tc>
          <w:tcPr>
            <w:tcW w:w="4747" w:type="dxa"/>
          </w:tcPr>
          <w:p w:rsidR="007B3736" w:rsidRPr="007B3736" w:rsidRDefault="007B3736" w:rsidP="007B3736">
            <w:r w:rsidRPr="007B3736">
              <w:t>Datum afronding (indien van toepassing)</w:t>
            </w:r>
          </w:p>
        </w:tc>
      </w:tr>
      <w:tr w:rsidR="007B3736" w:rsidRPr="007B3736" w:rsidTr="00B44B5D">
        <w:tc>
          <w:tcPr>
            <w:tcW w:w="742" w:type="dxa"/>
          </w:tcPr>
          <w:p w:rsidR="007B3736" w:rsidRPr="007B3736" w:rsidRDefault="007B3736" w:rsidP="007B3736">
            <w:r w:rsidRPr="007B3736">
              <w:lastRenderedPageBreak/>
              <w:t>5</w:t>
            </w:r>
          </w:p>
        </w:tc>
        <w:tc>
          <w:tcPr>
            <w:tcW w:w="3511" w:type="dxa"/>
          </w:tcPr>
          <w:p w:rsidR="007B3736" w:rsidRPr="007B3736" w:rsidRDefault="007B3736" w:rsidP="007B3736">
            <w:r w:rsidRPr="007B3736">
              <w:t xml:space="preserve">Indien van toepassing: Naam </w:t>
            </w:r>
            <w:proofErr w:type="spellStart"/>
            <w:r w:rsidRPr="007B3736">
              <w:t>Combinant</w:t>
            </w:r>
            <w:proofErr w:type="spellEnd"/>
            <w:r w:rsidRPr="007B3736">
              <w:t>/ Onderaannemer die de Opdracht heeft uitgevoerd.</w:t>
            </w:r>
          </w:p>
        </w:tc>
        <w:tc>
          <w:tcPr>
            <w:tcW w:w="4747" w:type="dxa"/>
          </w:tcPr>
          <w:p w:rsidR="007B3736" w:rsidRPr="007B3736" w:rsidRDefault="007B3736" w:rsidP="007B3736"/>
        </w:tc>
      </w:tr>
      <w:tr w:rsidR="007B3736" w:rsidRPr="007B3736" w:rsidTr="00B44B5D">
        <w:tc>
          <w:tcPr>
            <w:tcW w:w="742" w:type="dxa"/>
          </w:tcPr>
          <w:p w:rsidR="007B3736" w:rsidRPr="007B3736" w:rsidRDefault="007B3736" w:rsidP="007B3736">
            <w:r w:rsidRPr="007B3736">
              <w:t>6</w:t>
            </w:r>
          </w:p>
        </w:tc>
        <w:tc>
          <w:tcPr>
            <w:tcW w:w="3511" w:type="dxa"/>
          </w:tcPr>
          <w:p w:rsidR="007B3736" w:rsidRPr="007B3736" w:rsidRDefault="00D44A6B" w:rsidP="007B3736">
            <w:r w:rsidRPr="00D44A6B">
              <w:t xml:space="preserve">U heeft bij één opdrachtgever als Hoofdaannemer in een periode van maximaal 12 maanden minimaal 2.200 m3 </w:t>
            </w:r>
            <w:proofErr w:type="spellStart"/>
            <w:r w:rsidRPr="00D44A6B">
              <w:t>langhout</w:t>
            </w:r>
            <w:proofErr w:type="spellEnd"/>
            <w:r w:rsidRPr="00D44A6B">
              <w:t xml:space="preserve"> transport werkzaamheden, volgens contractafspraken vakkundig en naar tevredenheid op onverharde wegen en paden uitgevoerd in binnen en buitenland.</w:t>
            </w:r>
          </w:p>
        </w:tc>
        <w:tc>
          <w:tcPr>
            <w:tcW w:w="4747" w:type="dxa"/>
          </w:tcPr>
          <w:p w:rsidR="007B3736" w:rsidRPr="007B3736" w:rsidRDefault="007B3736" w:rsidP="007B3736">
            <w:r w:rsidRPr="007B3736">
              <w:t>ja / nee*</w:t>
            </w:r>
          </w:p>
          <w:p w:rsidR="007B3736" w:rsidRPr="007B3736" w:rsidRDefault="007B3736" w:rsidP="007B3736"/>
          <w:p w:rsidR="007B3736" w:rsidRPr="007B3736" w:rsidRDefault="007B3736" w:rsidP="007B3736">
            <w:r w:rsidRPr="007B3736">
              <w:t>geef een toelichting:</w:t>
            </w:r>
          </w:p>
        </w:tc>
      </w:tr>
    </w:tbl>
    <w:p w:rsidR="007B3736" w:rsidRPr="007B3736" w:rsidRDefault="007B3736" w:rsidP="007B3736">
      <w:r w:rsidRPr="007B3736">
        <w:t>* doorhalen wat niet van toepassing is.</w:t>
      </w:r>
    </w:p>
    <w:p w:rsidR="007B3736" w:rsidRDefault="007B3736" w:rsidP="007B3736">
      <w:pPr>
        <w:rPr>
          <w:u w:val="single"/>
        </w:rPr>
      </w:pPr>
    </w:p>
    <w:p w:rsidR="00CB4745" w:rsidRPr="007B3736" w:rsidRDefault="00CB4745" w:rsidP="007B3736">
      <w:pPr>
        <w:rPr>
          <w:u w:val="single"/>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3511"/>
        <w:gridCol w:w="4747"/>
      </w:tblGrid>
      <w:tr w:rsidR="007B3736" w:rsidRPr="007B3736" w:rsidTr="00B44B5D">
        <w:tc>
          <w:tcPr>
            <w:tcW w:w="9000" w:type="dxa"/>
            <w:gridSpan w:val="3"/>
            <w:shd w:val="clear" w:color="auto" w:fill="CCCCCC"/>
          </w:tcPr>
          <w:p w:rsidR="00CB4745" w:rsidRDefault="00CB4745" w:rsidP="007B3736"/>
          <w:p w:rsidR="007B3736" w:rsidRPr="007B3736" w:rsidRDefault="007B3736" w:rsidP="007B3736">
            <w:r w:rsidRPr="007B3736">
              <w:t xml:space="preserve">Kerncompetentie </w:t>
            </w:r>
            <w:r w:rsidR="00FC5074">
              <w:t>2</w:t>
            </w:r>
          </w:p>
          <w:p w:rsidR="007B3736" w:rsidRPr="007B3736" w:rsidRDefault="007B3736" w:rsidP="007B3736">
            <w:pPr>
              <w:rPr>
                <w:lang w:val="nl"/>
              </w:rPr>
            </w:pPr>
          </w:p>
        </w:tc>
      </w:tr>
      <w:tr w:rsidR="007B3736" w:rsidRPr="007B3736" w:rsidTr="00B44B5D">
        <w:tc>
          <w:tcPr>
            <w:tcW w:w="742" w:type="dxa"/>
          </w:tcPr>
          <w:p w:rsidR="007B3736" w:rsidRPr="007B3736" w:rsidRDefault="007B3736" w:rsidP="007B3736">
            <w:r w:rsidRPr="007B3736">
              <w:t>1</w:t>
            </w:r>
          </w:p>
        </w:tc>
        <w:tc>
          <w:tcPr>
            <w:tcW w:w="3511" w:type="dxa"/>
          </w:tcPr>
          <w:p w:rsidR="007B3736" w:rsidRPr="007B3736" w:rsidRDefault="007B3736" w:rsidP="007B3736">
            <w:r w:rsidRPr="007B3736">
              <w:t>Korte omschrijving van  de Opdracht</w:t>
            </w:r>
          </w:p>
        </w:tc>
        <w:tc>
          <w:tcPr>
            <w:tcW w:w="4747" w:type="dxa"/>
          </w:tcPr>
          <w:p w:rsidR="007B3736" w:rsidRPr="007B3736" w:rsidRDefault="007B3736" w:rsidP="007B3736"/>
        </w:tc>
      </w:tr>
      <w:tr w:rsidR="007B3736" w:rsidRPr="007B3736" w:rsidTr="00B44B5D">
        <w:tc>
          <w:tcPr>
            <w:tcW w:w="742" w:type="dxa"/>
          </w:tcPr>
          <w:p w:rsidR="007B3736" w:rsidRPr="007B3736" w:rsidRDefault="007B3736" w:rsidP="007B3736">
            <w:r w:rsidRPr="007B3736">
              <w:t>2</w:t>
            </w:r>
          </w:p>
        </w:tc>
        <w:tc>
          <w:tcPr>
            <w:tcW w:w="3511" w:type="dxa"/>
          </w:tcPr>
          <w:p w:rsidR="007B3736" w:rsidRPr="007B3736" w:rsidRDefault="007B3736" w:rsidP="007B3736">
            <w:r w:rsidRPr="007B3736">
              <w:t xml:space="preserve">Naam, adres en telefoonnummer referentie </w:t>
            </w:r>
          </w:p>
        </w:tc>
        <w:tc>
          <w:tcPr>
            <w:tcW w:w="4747" w:type="dxa"/>
          </w:tcPr>
          <w:p w:rsidR="007B3736" w:rsidRPr="007B3736" w:rsidRDefault="007B3736" w:rsidP="007B3736"/>
        </w:tc>
      </w:tr>
      <w:tr w:rsidR="007B3736" w:rsidRPr="007B3736" w:rsidTr="00B44B5D">
        <w:tc>
          <w:tcPr>
            <w:tcW w:w="742" w:type="dxa"/>
          </w:tcPr>
          <w:p w:rsidR="007B3736" w:rsidRPr="007B3736" w:rsidRDefault="007B3736" w:rsidP="007B3736">
            <w:r w:rsidRPr="007B3736">
              <w:t>3</w:t>
            </w:r>
          </w:p>
        </w:tc>
        <w:tc>
          <w:tcPr>
            <w:tcW w:w="3511" w:type="dxa"/>
          </w:tcPr>
          <w:p w:rsidR="007B3736" w:rsidRPr="007B3736" w:rsidRDefault="007B3736" w:rsidP="007B3736">
            <w:r w:rsidRPr="007B3736">
              <w:t>Naam en functie contactpersoon</w:t>
            </w:r>
          </w:p>
        </w:tc>
        <w:tc>
          <w:tcPr>
            <w:tcW w:w="4747" w:type="dxa"/>
          </w:tcPr>
          <w:p w:rsidR="007B3736" w:rsidRPr="007B3736" w:rsidRDefault="007B3736" w:rsidP="007B3736"/>
        </w:tc>
      </w:tr>
      <w:tr w:rsidR="007B3736" w:rsidRPr="007B3736" w:rsidTr="00B44B5D">
        <w:trPr>
          <w:cantSplit/>
          <w:trHeight w:val="135"/>
        </w:trPr>
        <w:tc>
          <w:tcPr>
            <w:tcW w:w="742" w:type="dxa"/>
            <w:vMerge w:val="restart"/>
          </w:tcPr>
          <w:p w:rsidR="007B3736" w:rsidRPr="007B3736" w:rsidRDefault="007B3736" w:rsidP="007B3736">
            <w:r w:rsidRPr="007B3736">
              <w:t>4</w:t>
            </w:r>
          </w:p>
        </w:tc>
        <w:tc>
          <w:tcPr>
            <w:tcW w:w="3511" w:type="dxa"/>
            <w:vMerge w:val="restart"/>
          </w:tcPr>
          <w:p w:rsidR="007B3736" w:rsidRPr="007B3736" w:rsidRDefault="007B3736" w:rsidP="007B3736">
            <w:r w:rsidRPr="007B3736">
              <w:t>Data</w:t>
            </w:r>
          </w:p>
        </w:tc>
        <w:tc>
          <w:tcPr>
            <w:tcW w:w="4747" w:type="dxa"/>
          </w:tcPr>
          <w:p w:rsidR="007B3736" w:rsidRPr="007B3736" w:rsidRDefault="007B3736" w:rsidP="007B3736">
            <w:r w:rsidRPr="007B3736">
              <w:t>Datum aanvang:</w:t>
            </w:r>
          </w:p>
        </w:tc>
      </w:tr>
      <w:tr w:rsidR="007B3736" w:rsidRPr="007B3736" w:rsidTr="00B44B5D">
        <w:trPr>
          <w:cantSplit/>
          <w:trHeight w:val="135"/>
        </w:trPr>
        <w:tc>
          <w:tcPr>
            <w:tcW w:w="742" w:type="dxa"/>
            <w:vMerge/>
          </w:tcPr>
          <w:p w:rsidR="007B3736" w:rsidRPr="007B3736" w:rsidRDefault="007B3736" w:rsidP="007B3736"/>
        </w:tc>
        <w:tc>
          <w:tcPr>
            <w:tcW w:w="3511" w:type="dxa"/>
            <w:vMerge/>
          </w:tcPr>
          <w:p w:rsidR="007B3736" w:rsidRPr="007B3736" w:rsidRDefault="007B3736" w:rsidP="007B3736"/>
        </w:tc>
        <w:tc>
          <w:tcPr>
            <w:tcW w:w="4747" w:type="dxa"/>
          </w:tcPr>
          <w:p w:rsidR="007B3736" w:rsidRPr="007B3736" w:rsidRDefault="007B3736" w:rsidP="007B3736">
            <w:r w:rsidRPr="007B3736">
              <w:t>Datum afronding (indien van toepassing)</w:t>
            </w:r>
          </w:p>
        </w:tc>
      </w:tr>
      <w:tr w:rsidR="007B3736" w:rsidRPr="007B3736" w:rsidTr="00B44B5D">
        <w:tc>
          <w:tcPr>
            <w:tcW w:w="742" w:type="dxa"/>
          </w:tcPr>
          <w:p w:rsidR="007B3736" w:rsidRPr="007B3736" w:rsidRDefault="007B3736" w:rsidP="007B3736">
            <w:r w:rsidRPr="007B3736">
              <w:t>5</w:t>
            </w:r>
          </w:p>
        </w:tc>
        <w:tc>
          <w:tcPr>
            <w:tcW w:w="3511" w:type="dxa"/>
          </w:tcPr>
          <w:p w:rsidR="007B3736" w:rsidRPr="007B3736" w:rsidRDefault="007B3736" w:rsidP="007B3736">
            <w:r w:rsidRPr="007B3736">
              <w:t xml:space="preserve">Indien van toepassing: Naam </w:t>
            </w:r>
            <w:proofErr w:type="spellStart"/>
            <w:r w:rsidRPr="007B3736">
              <w:t>Combinant</w:t>
            </w:r>
            <w:proofErr w:type="spellEnd"/>
            <w:r w:rsidRPr="007B3736">
              <w:t>/ Onderaannemer die de Opdracht heeft uitgevoerd.</w:t>
            </w:r>
          </w:p>
        </w:tc>
        <w:tc>
          <w:tcPr>
            <w:tcW w:w="4747" w:type="dxa"/>
          </w:tcPr>
          <w:p w:rsidR="007B3736" w:rsidRPr="007B3736" w:rsidRDefault="007B3736" w:rsidP="007B3736"/>
        </w:tc>
      </w:tr>
      <w:tr w:rsidR="007B3736" w:rsidRPr="007B3736" w:rsidTr="00B44B5D">
        <w:tc>
          <w:tcPr>
            <w:tcW w:w="742" w:type="dxa"/>
          </w:tcPr>
          <w:p w:rsidR="007B3736" w:rsidRPr="007B3736" w:rsidRDefault="007B3736" w:rsidP="007B3736">
            <w:r w:rsidRPr="007B3736">
              <w:t>6</w:t>
            </w:r>
          </w:p>
        </w:tc>
        <w:tc>
          <w:tcPr>
            <w:tcW w:w="3511" w:type="dxa"/>
          </w:tcPr>
          <w:p w:rsidR="007B3736" w:rsidRPr="007B3736" w:rsidRDefault="00235963" w:rsidP="007B3736">
            <w:r>
              <w:t>Het lossen c.q. uitleveren bij klanten is vakkundig en volgens gemaakte afspraken uitgevoerd.</w:t>
            </w:r>
          </w:p>
        </w:tc>
        <w:tc>
          <w:tcPr>
            <w:tcW w:w="4747" w:type="dxa"/>
          </w:tcPr>
          <w:p w:rsidR="007B3736" w:rsidRPr="007B3736" w:rsidRDefault="007B3736" w:rsidP="007B3736">
            <w:r w:rsidRPr="007B3736">
              <w:t>ja / nee*</w:t>
            </w:r>
          </w:p>
          <w:p w:rsidR="007B3736" w:rsidRPr="007B3736" w:rsidRDefault="007B3736" w:rsidP="007B3736"/>
          <w:p w:rsidR="007B3736" w:rsidRPr="007B3736" w:rsidRDefault="007B3736" w:rsidP="007B3736">
            <w:r w:rsidRPr="007B3736">
              <w:t>geef een toelichting:</w:t>
            </w:r>
          </w:p>
        </w:tc>
      </w:tr>
    </w:tbl>
    <w:p w:rsidR="007B3736" w:rsidRPr="007B3736" w:rsidRDefault="007B3736" w:rsidP="007B3736">
      <w:r w:rsidRPr="007B3736">
        <w:t>* doorhalen wat niet van toepassing is.</w:t>
      </w:r>
    </w:p>
    <w:p w:rsidR="007B3736" w:rsidRDefault="007B3736" w:rsidP="007B3736"/>
    <w:p w:rsidR="00CB4745" w:rsidRPr="007B3736" w:rsidRDefault="00CB4745" w:rsidP="007B3736"/>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5400"/>
      </w:tblGrid>
      <w:tr w:rsidR="007B3736" w:rsidRPr="007B3736" w:rsidTr="00B44B5D">
        <w:tc>
          <w:tcPr>
            <w:tcW w:w="9000" w:type="dxa"/>
            <w:gridSpan w:val="2"/>
            <w:shd w:val="clear" w:color="auto" w:fill="CCCCCC"/>
          </w:tcPr>
          <w:p w:rsidR="00CB4745" w:rsidRDefault="00CB4745" w:rsidP="007B3736"/>
          <w:p w:rsidR="007B3736" w:rsidRPr="007B3736" w:rsidRDefault="007B3736" w:rsidP="007B3736">
            <w:r w:rsidRPr="007B3736">
              <w:t>Aldus ondertekend en bijbehorende gegevens naar waarheid verstrekt,</w:t>
            </w:r>
          </w:p>
          <w:p w:rsidR="007B3736" w:rsidRPr="007B3736" w:rsidRDefault="007B3736" w:rsidP="007B3736">
            <w:pPr>
              <w:rPr>
                <w:lang w:val="nl"/>
              </w:rPr>
            </w:pPr>
          </w:p>
        </w:tc>
      </w:tr>
      <w:tr w:rsidR="007B3736" w:rsidRPr="007B3736" w:rsidTr="00B44B5D">
        <w:tc>
          <w:tcPr>
            <w:tcW w:w="3600" w:type="dxa"/>
          </w:tcPr>
          <w:p w:rsidR="007B3736" w:rsidRPr="007B3736" w:rsidRDefault="007B3736" w:rsidP="007B3736"/>
          <w:p w:rsidR="007B3736" w:rsidRPr="007B3736" w:rsidRDefault="007B3736" w:rsidP="007B3736">
            <w:r w:rsidRPr="007B3736">
              <w:t>Naam rechtsgeldig vertegenwoordiger:</w:t>
            </w:r>
          </w:p>
          <w:p w:rsidR="007B3736" w:rsidRPr="007B3736" w:rsidRDefault="007B3736" w:rsidP="007B3736"/>
        </w:tc>
        <w:tc>
          <w:tcPr>
            <w:tcW w:w="5400" w:type="dxa"/>
          </w:tcPr>
          <w:p w:rsidR="007B3736" w:rsidRPr="007B3736" w:rsidRDefault="007B3736" w:rsidP="007B3736">
            <w:pPr>
              <w:rPr>
                <w:lang w:val="nl"/>
              </w:rPr>
            </w:pPr>
          </w:p>
          <w:p w:rsidR="007B3736" w:rsidRPr="007B3736" w:rsidRDefault="007B3736" w:rsidP="007B3736">
            <w:pPr>
              <w:rPr>
                <w:lang w:val="nl"/>
              </w:rPr>
            </w:pPr>
          </w:p>
          <w:p w:rsidR="007B3736" w:rsidRPr="007B3736" w:rsidRDefault="007B3736" w:rsidP="007B3736">
            <w:pPr>
              <w:rPr>
                <w:lang w:val="nl"/>
              </w:rPr>
            </w:pPr>
          </w:p>
        </w:tc>
      </w:tr>
      <w:tr w:rsidR="007B3736" w:rsidRPr="007B3736" w:rsidTr="00B44B5D">
        <w:tc>
          <w:tcPr>
            <w:tcW w:w="3600" w:type="dxa"/>
          </w:tcPr>
          <w:p w:rsidR="007B3736" w:rsidRPr="007B3736" w:rsidRDefault="007B3736" w:rsidP="007B3736"/>
          <w:p w:rsidR="007B3736" w:rsidRPr="007B3736" w:rsidRDefault="007B3736" w:rsidP="007B3736">
            <w:r w:rsidRPr="007B3736">
              <w:t>Handtekening rechtsgeldig vertegenwoordiger:</w:t>
            </w:r>
          </w:p>
          <w:p w:rsidR="007B3736" w:rsidRPr="007B3736" w:rsidRDefault="007B3736" w:rsidP="007B3736"/>
        </w:tc>
        <w:tc>
          <w:tcPr>
            <w:tcW w:w="5400" w:type="dxa"/>
          </w:tcPr>
          <w:p w:rsidR="007B3736" w:rsidRPr="007B3736" w:rsidRDefault="007B3736" w:rsidP="007B3736">
            <w:pPr>
              <w:rPr>
                <w:lang w:val="nl"/>
              </w:rPr>
            </w:pPr>
          </w:p>
          <w:p w:rsidR="007B3736" w:rsidRPr="007B3736" w:rsidRDefault="007B3736" w:rsidP="007B3736">
            <w:pPr>
              <w:rPr>
                <w:lang w:val="nl"/>
              </w:rPr>
            </w:pPr>
          </w:p>
          <w:p w:rsidR="007B3736" w:rsidRPr="007B3736" w:rsidRDefault="007B3736" w:rsidP="007B3736">
            <w:pPr>
              <w:rPr>
                <w:lang w:val="nl"/>
              </w:rPr>
            </w:pPr>
          </w:p>
          <w:p w:rsidR="007B3736" w:rsidRPr="007B3736" w:rsidRDefault="007B3736" w:rsidP="007B3736">
            <w:pPr>
              <w:rPr>
                <w:lang w:val="nl"/>
              </w:rPr>
            </w:pPr>
          </w:p>
          <w:p w:rsidR="007B3736" w:rsidRPr="007B3736" w:rsidRDefault="007B3736" w:rsidP="007B3736">
            <w:pPr>
              <w:rPr>
                <w:lang w:val="nl"/>
              </w:rPr>
            </w:pPr>
          </w:p>
          <w:p w:rsidR="007B3736" w:rsidRPr="007B3736" w:rsidRDefault="007B3736" w:rsidP="007B3736">
            <w:pPr>
              <w:rPr>
                <w:lang w:val="nl"/>
              </w:rPr>
            </w:pPr>
          </w:p>
        </w:tc>
      </w:tr>
      <w:tr w:rsidR="007B3736" w:rsidRPr="007B3736" w:rsidTr="00B44B5D">
        <w:tc>
          <w:tcPr>
            <w:tcW w:w="3600" w:type="dxa"/>
          </w:tcPr>
          <w:p w:rsidR="007B3736" w:rsidRPr="007B3736" w:rsidRDefault="007B3736" w:rsidP="007B3736"/>
          <w:p w:rsidR="007B3736" w:rsidRPr="007B3736" w:rsidRDefault="007B3736" w:rsidP="007B3736">
            <w:r w:rsidRPr="007B3736">
              <w:t>Datum:</w:t>
            </w:r>
          </w:p>
          <w:p w:rsidR="007B3736" w:rsidRPr="007B3736" w:rsidRDefault="007B3736" w:rsidP="007B3736"/>
        </w:tc>
        <w:tc>
          <w:tcPr>
            <w:tcW w:w="5400" w:type="dxa"/>
          </w:tcPr>
          <w:p w:rsidR="007B3736" w:rsidRPr="007B3736" w:rsidRDefault="007B3736" w:rsidP="007B3736">
            <w:pPr>
              <w:rPr>
                <w:lang w:val="nl"/>
              </w:rPr>
            </w:pPr>
          </w:p>
          <w:p w:rsidR="007B3736" w:rsidRPr="007B3736" w:rsidRDefault="007B3736" w:rsidP="007B3736">
            <w:pPr>
              <w:rPr>
                <w:lang w:val="nl"/>
              </w:rPr>
            </w:pPr>
          </w:p>
        </w:tc>
      </w:tr>
    </w:tbl>
    <w:p w:rsidR="00E6481A" w:rsidRPr="00963E9A" w:rsidRDefault="00E6481A" w:rsidP="00CB4745"/>
    <w:sectPr w:rsidR="00E6481A" w:rsidRPr="00963E9A">
      <w:headerReference w:type="default" r:id="rId8"/>
      <w:footerReference w:type="default" r:id="rId9"/>
      <w:pgSz w:w="11907" w:h="16840" w:code="9"/>
      <w:pgMar w:top="1021" w:right="1418" w:bottom="1191" w:left="85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736" w:rsidRDefault="007B3736">
      <w:r>
        <w:separator/>
      </w:r>
    </w:p>
  </w:endnote>
  <w:endnote w:type="continuationSeparator" w:id="0">
    <w:p w:rsidR="007B3736" w:rsidRDefault="007B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grofont">
    <w:altName w:val="Euphemia"/>
    <w:panose1 w:val="020B0503040100020103"/>
    <w:charset w:val="00"/>
    <w:family w:val="swiss"/>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488116"/>
      <w:docPartObj>
        <w:docPartGallery w:val="Page Numbers (Bottom of Page)"/>
        <w:docPartUnique/>
      </w:docPartObj>
    </w:sdtPr>
    <w:sdtEndPr/>
    <w:sdtContent>
      <w:sdt>
        <w:sdtPr>
          <w:id w:val="1728636285"/>
          <w:docPartObj>
            <w:docPartGallery w:val="Page Numbers (Top of Page)"/>
            <w:docPartUnique/>
          </w:docPartObj>
        </w:sdtPr>
        <w:sdtEndPr/>
        <w:sdtContent>
          <w:p w:rsidR="00CA3CA2" w:rsidRDefault="00CA3CA2" w:rsidP="00CA3CA2">
            <w:pPr>
              <w:pStyle w:val="Voettekst"/>
              <w:pBdr>
                <w:top w:val="single" w:sz="4" w:space="1" w:color="auto"/>
              </w:pBdr>
              <w:jc w:val="center"/>
            </w:pPr>
            <w:r>
              <w:t xml:space="preserve">Pagina </w:t>
            </w:r>
            <w:r>
              <w:rPr>
                <w:b/>
                <w:bCs/>
                <w:sz w:val="24"/>
                <w:szCs w:val="24"/>
              </w:rPr>
              <w:fldChar w:fldCharType="begin"/>
            </w:r>
            <w:r>
              <w:rPr>
                <w:b/>
                <w:bCs/>
              </w:rPr>
              <w:instrText>PAGE</w:instrText>
            </w:r>
            <w:r>
              <w:rPr>
                <w:b/>
                <w:bCs/>
                <w:sz w:val="24"/>
                <w:szCs w:val="24"/>
              </w:rPr>
              <w:fldChar w:fldCharType="separate"/>
            </w:r>
            <w:r w:rsidR="004F6774">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4F6774">
              <w:rPr>
                <w:b/>
                <w:bCs/>
                <w:noProof/>
              </w:rPr>
              <w:t>2</w:t>
            </w:r>
            <w:r>
              <w:rPr>
                <w:b/>
                <w:bCs/>
                <w:sz w:val="24"/>
                <w:szCs w:val="24"/>
              </w:rPr>
              <w:fldChar w:fldCharType="end"/>
            </w:r>
          </w:p>
        </w:sdtContent>
      </w:sdt>
    </w:sdtContent>
  </w:sdt>
  <w:p w:rsidR="0086669B" w:rsidRDefault="0086669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736" w:rsidRDefault="007B3736">
      <w:r>
        <w:separator/>
      </w:r>
    </w:p>
  </w:footnote>
  <w:footnote w:type="continuationSeparator" w:id="0">
    <w:p w:rsidR="007B3736" w:rsidRDefault="007B3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69B" w:rsidRDefault="00CA3CA2" w:rsidP="00CA3CA2">
    <w:pPr>
      <w:pStyle w:val="Koptekst"/>
      <w:pBdr>
        <w:bottom w:val="single" w:sz="4" w:space="1" w:color="auto"/>
      </w:pBdr>
    </w:pPr>
    <w:r>
      <w:t xml:space="preserve">Staatsbosbeheer </w:t>
    </w:r>
    <w:r w:rsidR="00A44540">
      <w:t xml:space="preserve">                                                                                                                          </w:t>
    </w:r>
    <w:r>
      <w:t xml:space="preserve">Europese aanbesteding </w:t>
    </w:r>
    <w:r w:rsidR="004F6774">
      <w:t xml:space="preserve">transport </w:t>
    </w:r>
    <w:proofErr w:type="spellStart"/>
    <w:r>
      <w:t>Lanhout</w:t>
    </w:r>
    <w:proofErr w:type="spellEnd"/>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D0496"/>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29EB45A1"/>
    <w:multiLevelType w:val="hybridMultilevel"/>
    <w:tmpl w:val="CD386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6943247"/>
    <w:multiLevelType w:val="hybridMultilevel"/>
    <w:tmpl w:val="37B6956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D9122F"/>
    <w:multiLevelType w:val="multilevel"/>
    <w:tmpl w:val="F4F64930"/>
    <w:lvl w:ilvl="0">
      <w:start w:val="1"/>
      <w:numFmt w:val="upperRoman"/>
      <w:lvlText w:val="Bijlage %1"/>
      <w:lvlJc w:val="left"/>
      <w:pPr>
        <w:tabs>
          <w:tab w:val="num" w:pos="1440"/>
        </w:tabs>
        <w:ind w:left="432" w:hanging="432"/>
      </w:pPr>
      <w:rPr>
        <w:rFonts w:ascii="Arial" w:hAnsi="Arial" w:cs="Arial" w:hint="default"/>
        <w:b/>
      </w:rPr>
    </w:lvl>
    <w:lvl w:ilvl="1">
      <w:start w:val="1"/>
      <w:numFmt w:val="decimal"/>
      <w:lvlText w:val="%1.%2"/>
      <w:lvlJc w:val="left"/>
      <w:pPr>
        <w:tabs>
          <w:tab w:val="num" w:pos="396"/>
        </w:tabs>
        <w:ind w:left="396" w:hanging="576"/>
      </w:pPr>
      <w:rPr>
        <w:rFonts w:cs="Times New Roman" w:hint="default"/>
      </w:rPr>
    </w:lvl>
    <w:lvl w:ilvl="2">
      <w:start w:val="1"/>
      <w:numFmt w:val="decimal"/>
      <w:lvlText w:val="%1.%2.%3"/>
      <w:lvlJc w:val="left"/>
      <w:pPr>
        <w:tabs>
          <w:tab w:val="num" w:pos="540"/>
        </w:tabs>
        <w:ind w:left="540" w:hanging="720"/>
      </w:pPr>
      <w:rPr>
        <w:rFonts w:cs="Times New Roman" w:hint="default"/>
      </w:rPr>
    </w:lvl>
    <w:lvl w:ilvl="3">
      <w:start w:val="1"/>
      <w:numFmt w:val="decimal"/>
      <w:lvlText w:val="%1.%2.%3.%4"/>
      <w:lvlJc w:val="left"/>
      <w:pPr>
        <w:tabs>
          <w:tab w:val="num" w:pos="684"/>
        </w:tabs>
        <w:ind w:left="684" w:hanging="864"/>
      </w:pPr>
      <w:rPr>
        <w:rFonts w:cs="Times New Roman" w:hint="default"/>
      </w:rPr>
    </w:lvl>
    <w:lvl w:ilvl="4">
      <w:start w:val="1"/>
      <w:numFmt w:val="decimal"/>
      <w:lvlText w:val="%1.%2.%3.%4.%5"/>
      <w:lvlJc w:val="left"/>
      <w:pPr>
        <w:tabs>
          <w:tab w:val="num" w:pos="828"/>
        </w:tabs>
        <w:ind w:left="828" w:hanging="1008"/>
      </w:pPr>
      <w:rPr>
        <w:rFonts w:cs="Times New Roman" w:hint="default"/>
      </w:rPr>
    </w:lvl>
    <w:lvl w:ilvl="5">
      <w:start w:val="1"/>
      <w:numFmt w:val="decimal"/>
      <w:lvlText w:val="%1.%2.%3.%4.%5.%6"/>
      <w:lvlJc w:val="left"/>
      <w:pPr>
        <w:tabs>
          <w:tab w:val="num" w:pos="972"/>
        </w:tabs>
        <w:ind w:left="972" w:hanging="1152"/>
      </w:pPr>
      <w:rPr>
        <w:rFonts w:cs="Times New Roman" w:hint="default"/>
      </w:rPr>
    </w:lvl>
    <w:lvl w:ilvl="6">
      <w:start w:val="1"/>
      <w:numFmt w:val="decimal"/>
      <w:lvlText w:val="%1.%2.%3.%4.%5.%6.%7"/>
      <w:lvlJc w:val="left"/>
      <w:pPr>
        <w:tabs>
          <w:tab w:val="num" w:pos="1116"/>
        </w:tabs>
        <w:ind w:left="1116" w:hanging="1296"/>
      </w:pPr>
      <w:rPr>
        <w:rFonts w:cs="Times New Roman" w:hint="default"/>
      </w:rPr>
    </w:lvl>
    <w:lvl w:ilvl="7">
      <w:start w:val="1"/>
      <w:numFmt w:val="decimal"/>
      <w:lvlText w:val="%1.%2.%3.%4.%5.%6.%7.%8"/>
      <w:lvlJc w:val="left"/>
      <w:pPr>
        <w:tabs>
          <w:tab w:val="num" w:pos="1260"/>
        </w:tabs>
        <w:ind w:left="1260" w:hanging="1440"/>
      </w:pPr>
      <w:rPr>
        <w:rFonts w:cs="Times New Roman" w:hint="default"/>
      </w:rPr>
    </w:lvl>
    <w:lvl w:ilvl="8">
      <w:start w:val="1"/>
      <w:numFmt w:val="decimal"/>
      <w:lvlText w:val="%1.%2.%3.%4.%5.%6.%7.%8.%9"/>
      <w:lvlJc w:val="left"/>
      <w:pPr>
        <w:tabs>
          <w:tab w:val="num" w:pos="1404"/>
        </w:tabs>
        <w:ind w:left="1404" w:hanging="1584"/>
      </w:pPr>
      <w:rPr>
        <w:rFonts w:cs="Times New Roman" w:hint="default"/>
      </w:rPr>
    </w:lvl>
  </w:abstractNum>
  <w:abstractNum w:abstractNumId="4" w15:restartNumberingAfterBreak="0">
    <w:nsid w:val="7ED04B33"/>
    <w:multiLevelType w:val="hybridMultilevel"/>
    <w:tmpl w:val="540E20C6"/>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36"/>
    <w:rsid w:val="00050EC5"/>
    <w:rsid w:val="00082641"/>
    <w:rsid w:val="000C7AA5"/>
    <w:rsid w:val="000F6565"/>
    <w:rsid w:val="00111D3B"/>
    <w:rsid w:val="00117DA7"/>
    <w:rsid w:val="00140956"/>
    <w:rsid w:val="00144534"/>
    <w:rsid w:val="0016753D"/>
    <w:rsid w:val="0017362E"/>
    <w:rsid w:val="001B2316"/>
    <w:rsid w:val="00217F00"/>
    <w:rsid w:val="0022213F"/>
    <w:rsid w:val="00222846"/>
    <w:rsid w:val="00226DC3"/>
    <w:rsid w:val="00232F50"/>
    <w:rsid w:val="00235963"/>
    <w:rsid w:val="00237C08"/>
    <w:rsid w:val="0024249D"/>
    <w:rsid w:val="00247088"/>
    <w:rsid w:val="0026078F"/>
    <w:rsid w:val="0026083D"/>
    <w:rsid w:val="00262BD8"/>
    <w:rsid w:val="00273B3C"/>
    <w:rsid w:val="002D4D91"/>
    <w:rsid w:val="002D7F5C"/>
    <w:rsid w:val="002E7FE8"/>
    <w:rsid w:val="0030055D"/>
    <w:rsid w:val="00325C83"/>
    <w:rsid w:val="00344226"/>
    <w:rsid w:val="00362142"/>
    <w:rsid w:val="0036656D"/>
    <w:rsid w:val="003B5DA7"/>
    <w:rsid w:val="003C1968"/>
    <w:rsid w:val="003D25C8"/>
    <w:rsid w:val="003F67C6"/>
    <w:rsid w:val="004102F8"/>
    <w:rsid w:val="004246F6"/>
    <w:rsid w:val="0044304B"/>
    <w:rsid w:val="0044401E"/>
    <w:rsid w:val="00465F30"/>
    <w:rsid w:val="004803BB"/>
    <w:rsid w:val="004C59F4"/>
    <w:rsid w:val="004D0236"/>
    <w:rsid w:val="004D6969"/>
    <w:rsid w:val="004F1236"/>
    <w:rsid w:val="004F6774"/>
    <w:rsid w:val="00510E84"/>
    <w:rsid w:val="00514C4B"/>
    <w:rsid w:val="00530E89"/>
    <w:rsid w:val="00534A76"/>
    <w:rsid w:val="005945C0"/>
    <w:rsid w:val="005A4419"/>
    <w:rsid w:val="005B1D1A"/>
    <w:rsid w:val="005C10FE"/>
    <w:rsid w:val="005C23E9"/>
    <w:rsid w:val="00633E56"/>
    <w:rsid w:val="006625D2"/>
    <w:rsid w:val="00665044"/>
    <w:rsid w:val="00697206"/>
    <w:rsid w:val="006A78EF"/>
    <w:rsid w:val="006B4A0C"/>
    <w:rsid w:val="006E3473"/>
    <w:rsid w:val="006F1375"/>
    <w:rsid w:val="007112A7"/>
    <w:rsid w:val="007175F3"/>
    <w:rsid w:val="00751C37"/>
    <w:rsid w:val="00760A3C"/>
    <w:rsid w:val="00762552"/>
    <w:rsid w:val="00786B8E"/>
    <w:rsid w:val="007938C5"/>
    <w:rsid w:val="007B3736"/>
    <w:rsid w:val="007C5EFF"/>
    <w:rsid w:val="007D0F81"/>
    <w:rsid w:val="007F21FA"/>
    <w:rsid w:val="00842A79"/>
    <w:rsid w:val="00850B6E"/>
    <w:rsid w:val="00854505"/>
    <w:rsid w:val="00864DD7"/>
    <w:rsid w:val="0086669B"/>
    <w:rsid w:val="00877D46"/>
    <w:rsid w:val="008C26FC"/>
    <w:rsid w:val="008C2A06"/>
    <w:rsid w:val="008C5AF9"/>
    <w:rsid w:val="008C5D5A"/>
    <w:rsid w:val="008D0DE9"/>
    <w:rsid w:val="00910CA7"/>
    <w:rsid w:val="009236C2"/>
    <w:rsid w:val="009236D7"/>
    <w:rsid w:val="009323E5"/>
    <w:rsid w:val="00941F70"/>
    <w:rsid w:val="00944387"/>
    <w:rsid w:val="00963E9A"/>
    <w:rsid w:val="009675AC"/>
    <w:rsid w:val="00996750"/>
    <w:rsid w:val="009B0C30"/>
    <w:rsid w:val="00A00381"/>
    <w:rsid w:val="00A01D02"/>
    <w:rsid w:val="00A036FF"/>
    <w:rsid w:val="00A31B60"/>
    <w:rsid w:val="00A34C90"/>
    <w:rsid w:val="00A3723D"/>
    <w:rsid w:val="00A44540"/>
    <w:rsid w:val="00A65956"/>
    <w:rsid w:val="00A67DDB"/>
    <w:rsid w:val="00A74756"/>
    <w:rsid w:val="00A90DC2"/>
    <w:rsid w:val="00AB04D1"/>
    <w:rsid w:val="00AB1B4C"/>
    <w:rsid w:val="00AB31A5"/>
    <w:rsid w:val="00AB3BF1"/>
    <w:rsid w:val="00AC3BE7"/>
    <w:rsid w:val="00AC761A"/>
    <w:rsid w:val="00AF2C11"/>
    <w:rsid w:val="00AF33D3"/>
    <w:rsid w:val="00B3254F"/>
    <w:rsid w:val="00B424C6"/>
    <w:rsid w:val="00B42640"/>
    <w:rsid w:val="00B731A2"/>
    <w:rsid w:val="00B75E66"/>
    <w:rsid w:val="00BB19DF"/>
    <w:rsid w:val="00BB2A6F"/>
    <w:rsid w:val="00BC71F5"/>
    <w:rsid w:val="00BD371E"/>
    <w:rsid w:val="00BE7069"/>
    <w:rsid w:val="00BE7988"/>
    <w:rsid w:val="00C330AA"/>
    <w:rsid w:val="00C83258"/>
    <w:rsid w:val="00C85266"/>
    <w:rsid w:val="00CA3CA2"/>
    <w:rsid w:val="00CA5742"/>
    <w:rsid w:val="00CB17F7"/>
    <w:rsid w:val="00CB26FD"/>
    <w:rsid w:val="00CB4745"/>
    <w:rsid w:val="00CB52F6"/>
    <w:rsid w:val="00CC19B5"/>
    <w:rsid w:val="00CC28E4"/>
    <w:rsid w:val="00CD07F5"/>
    <w:rsid w:val="00CD4DF6"/>
    <w:rsid w:val="00CF00F8"/>
    <w:rsid w:val="00D069E8"/>
    <w:rsid w:val="00D3296C"/>
    <w:rsid w:val="00D35F52"/>
    <w:rsid w:val="00D43AB0"/>
    <w:rsid w:val="00D44A6B"/>
    <w:rsid w:val="00D54075"/>
    <w:rsid w:val="00D57320"/>
    <w:rsid w:val="00D648DF"/>
    <w:rsid w:val="00D71057"/>
    <w:rsid w:val="00DA781F"/>
    <w:rsid w:val="00DC122F"/>
    <w:rsid w:val="00DC1311"/>
    <w:rsid w:val="00DC29BF"/>
    <w:rsid w:val="00DE6C2E"/>
    <w:rsid w:val="00DF1404"/>
    <w:rsid w:val="00DF60E1"/>
    <w:rsid w:val="00E173D6"/>
    <w:rsid w:val="00E203F6"/>
    <w:rsid w:val="00E410A5"/>
    <w:rsid w:val="00E6481A"/>
    <w:rsid w:val="00E71F42"/>
    <w:rsid w:val="00E808AC"/>
    <w:rsid w:val="00EB19F8"/>
    <w:rsid w:val="00EC7EEA"/>
    <w:rsid w:val="00F45539"/>
    <w:rsid w:val="00F82C37"/>
    <w:rsid w:val="00FA1E4A"/>
    <w:rsid w:val="00FB1857"/>
    <w:rsid w:val="00FB3B88"/>
    <w:rsid w:val="00FC5074"/>
    <w:rsid w:val="00FE3552"/>
    <w:rsid w:val="00FE4979"/>
    <w:rsid w:val="00FF4C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C0F7ECE2-2108-4707-8B1A-930D7D53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grofont" w:eastAsia="Times New Roman" w:hAnsi="Agrofont" w:cs="Times New Roman"/>
        <w:kern w:val="14"/>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D371E"/>
    <w:pPr>
      <w:spacing w:line="260" w:lineRule="atLeast"/>
    </w:pPr>
    <w:rPr>
      <w:sz w:val="18"/>
    </w:rPr>
  </w:style>
  <w:style w:type="paragraph" w:styleId="Kop1">
    <w:name w:val="heading 1"/>
    <w:basedOn w:val="Standaard"/>
    <w:next w:val="Standaard"/>
    <w:qFormat/>
    <w:pPr>
      <w:keepNext/>
      <w:keepLines/>
      <w:numPr>
        <w:numId w:val="4"/>
      </w:numPr>
      <w:spacing w:before="520" w:after="260" w:line="340" w:lineRule="atLeast"/>
      <w:outlineLvl w:val="0"/>
    </w:pPr>
    <w:rPr>
      <w:b/>
      <w:kern w:val="24"/>
      <w:sz w:val="34"/>
    </w:rPr>
  </w:style>
  <w:style w:type="paragraph" w:styleId="Kop2">
    <w:name w:val="heading 2"/>
    <w:basedOn w:val="Kop1"/>
    <w:next w:val="Standaard"/>
    <w:qFormat/>
    <w:pPr>
      <w:numPr>
        <w:ilvl w:val="1"/>
      </w:numPr>
      <w:spacing w:before="260" w:after="0" w:line="260" w:lineRule="atLeast"/>
      <w:outlineLvl w:val="1"/>
    </w:pPr>
    <w:rPr>
      <w:kern w:val="20"/>
      <w:sz w:val="26"/>
    </w:rPr>
  </w:style>
  <w:style w:type="paragraph" w:styleId="Kop3">
    <w:name w:val="heading 3"/>
    <w:basedOn w:val="Kop2"/>
    <w:next w:val="Standaard"/>
    <w:qFormat/>
    <w:pPr>
      <w:numPr>
        <w:ilvl w:val="2"/>
      </w:numPr>
      <w:outlineLvl w:val="2"/>
    </w:pPr>
    <w:rPr>
      <w:kern w:val="16"/>
      <w:sz w:val="20"/>
    </w:rPr>
  </w:style>
  <w:style w:type="paragraph" w:styleId="Kop4">
    <w:name w:val="heading 4"/>
    <w:basedOn w:val="Standaard"/>
    <w:next w:val="Standaard"/>
    <w:qFormat/>
    <w:pPr>
      <w:keepNext/>
      <w:keepLines/>
      <w:numPr>
        <w:ilvl w:val="3"/>
        <w:numId w:val="4"/>
      </w:numPr>
      <w:spacing w:before="260"/>
      <w:outlineLvl w:val="3"/>
    </w:pPr>
    <w:rPr>
      <w:b/>
      <w:i/>
      <w:kern w:val="16"/>
    </w:rPr>
  </w:style>
  <w:style w:type="paragraph" w:styleId="Kop5">
    <w:name w:val="heading 5"/>
    <w:basedOn w:val="Standaard"/>
    <w:next w:val="Standaard"/>
    <w:link w:val="Kop5Char"/>
    <w:semiHidden/>
    <w:unhideWhenUsed/>
    <w:qFormat/>
    <w:rsid w:val="007B3736"/>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7B3736"/>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7B3736"/>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7B3736"/>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7B3736"/>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erichtkop">
    <w:name w:val="Message Header"/>
    <w:basedOn w:val="Standaard"/>
    <w:pPr>
      <w:spacing w:before="120"/>
    </w:pPr>
    <w:rPr>
      <w:b/>
      <w:sz w:val="24"/>
    </w:rPr>
  </w:style>
  <w:style w:type="paragraph" w:styleId="Kopbronvermelding">
    <w:name w:val="toa heading"/>
    <w:basedOn w:val="Standaard"/>
    <w:next w:val="Standaard"/>
    <w:semiHidden/>
    <w:pPr>
      <w:spacing w:before="120"/>
    </w:pPr>
    <w:rPr>
      <w:b/>
      <w:sz w:val="24"/>
    </w:rPr>
  </w:style>
  <w:style w:type="paragraph" w:styleId="Koptekst">
    <w:name w:val="header"/>
    <w:basedOn w:val="Standaard"/>
    <w:pPr>
      <w:keepLines/>
      <w:widowControl w:val="0"/>
      <w:tabs>
        <w:tab w:val="center" w:pos="4536"/>
        <w:tab w:val="right" w:pos="9072"/>
      </w:tabs>
      <w:spacing w:line="220" w:lineRule="atLeast"/>
    </w:pPr>
    <w:rPr>
      <w:kern w:val="12"/>
      <w:sz w:val="16"/>
    </w:rPr>
  </w:style>
  <w:style w:type="paragraph" w:styleId="Macrotekst">
    <w:name w:val="macro"/>
    <w:semiHidden/>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rPr>
  </w:style>
  <w:style w:type="paragraph" w:styleId="Standaardinspringing">
    <w:name w:val="Normal Indent"/>
    <w:basedOn w:val="Standaard"/>
    <w:pPr>
      <w:ind w:left="708"/>
    </w:pPr>
  </w:style>
  <w:style w:type="paragraph" w:styleId="Ondertitel">
    <w:name w:val="Subtitle"/>
    <w:basedOn w:val="Standaard"/>
    <w:qFormat/>
    <w:pPr>
      <w:spacing w:after="60"/>
      <w:jc w:val="center"/>
    </w:pPr>
    <w:rPr>
      <w:i/>
      <w:sz w:val="24"/>
    </w:rPr>
  </w:style>
  <w:style w:type="paragraph" w:styleId="Titel">
    <w:name w:val="Title"/>
    <w:basedOn w:val="Standaard"/>
    <w:qFormat/>
    <w:pPr>
      <w:spacing w:before="240" w:after="60"/>
      <w:jc w:val="center"/>
    </w:pPr>
    <w:rPr>
      <w:b/>
      <w:kern w:val="28"/>
      <w:sz w:val="32"/>
    </w:rPr>
  </w:style>
  <w:style w:type="paragraph" w:styleId="Voettekst">
    <w:name w:val="footer"/>
    <w:basedOn w:val="Koptekst"/>
    <w:link w:val="VoettekstChar"/>
    <w:uiPriority w:val="99"/>
  </w:style>
  <w:style w:type="character" w:styleId="Intensieveverwijzing">
    <w:name w:val="Intense Reference"/>
    <w:basedOn w:val="Standaardalinea-lettertype"/>
    <w:uiPriority w:val="32"/>
    <w:qFormat/>
    <w:rsid w:val="00140956"/>
    <w:rPr>
      <w:b/>
      <w:bCs/>
      <w:smallCaps/>
      <w:color w:val="C0504D" w:themeColor="accent2"/>
      <w:spacing w:val="5"/>
      <w:u w:val="single"/>
    </w:rPr>
  </w:style>
  <w:style w:type="paragraph" w:styleId="Lijstalinea">
    <w:name w:val="List Paragraph"/>
    <w:basedOn w:val="Standaard"/>
    <w:uiPriority w:val="34"/>
    <w:qFormat/>
    <w:rsid w:val="00140956"/>
    <w:pPr>
      <w:ind w:left="708"/>
    </w:pPr>
  </w:style>
  <w:style w:type="character" w:customStyle="1" w:styleId="Kop5Char">
    <w:name w:val="Kop 5 Char"/>
    <w:basedOn w:val="Standaardalinea-lettertype"/>
    <w:link w:val="Kop5"/>
    <w:semiHidden/>
    <w:rsid w:val="007B3736"/>
    <w:rPr>
      <w:rFonts w:asciiTheme="majorHAnsi" w:eastAsiaTheme="majorEastAsia" w:hAnsiTheme="majorHAnsi" w:cstheme="majorBidi"/>
      <w:color w:val="365F91" w:themeColor="accent1" w:themeShade="BF"/>
      <w:sz w:val="18"/>
    </w:rPr>
  </w:style>
  <w:style w:type="character" w:customStyle="1" w:styleId="Kop6Char">
    <w:name w:val="Kop 6 Char"/>
    <w:basedOn w:val="Standaardalinea-lettertype"/>
    <w:link w:val="Kop6"/>
    <w:semiHidden/>
    <w:rsid w:val="007B3736"/>
    <w:rPr>
      <w:rFonts w:asciiTheme="majorHAnsi" w:eastAsiaTheme="majorEastAsia" w:hAnsiTheme="majorHAnsi" w:cstheme="majorBidi"/>
      <w:color w:val="243F60" w:themeColor="accent1" w:themeShade="7F"/>
      <w:sz w:val="18"/>
    </w:rPr>
  </w:style>
  <w:style w:type="character" w:customStyle="1" w:styleId="Kop7Char">
    <w:name w:val="Kop 7 Char"/>
    <w:basedOn w:val="Standaardalinea-lettertype"/>
    <w:link w:val="Kop7"/>
    <w:semiHidden/>
    <w:rsid w:val="007B3736"/>
    <w:rPr>
      <w:rFonts w:asciiTheme="majorHAnsi" w:eastAsiaTheme="majorEastAsia" w:hAnsiTheme="majorHAnsi" w:cstheme="majorBidi"/>
      <w:i/>
      <w:iCs/>
      <w:color w:val="243F60" w:themeColor="accent1" w:themeShade="7F"/>
      <w:sz w:val="18"/>
    </w:rPr>
  </w:style>
  <w:style w:type="character" w:customStyle="1" w:styleId="Kop8Char">
    <w:name w:val="Kop 8 Char"/>
    <w:basedOn w:val="Standaardalinea-lettertype"/>
    <w:link w:val="Kop8"/>
    <w:semiHidden/>
    <w:rsid w:val="007B373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semiHidden/>
    <w:rsid w:val="007B3736"/>
    <w:rPr>
      <w:rFonts w:asciiTheme="majorHAnsi" w:eastAsiaTheme="majorEastAsia" w:hAnsiTheme="majorHAnsi" w:cstheme="majorBidi"/>
      <w:i/>
      <w:iCs/>
      <w:color w:val="272727" w:themeColor="text1" w:themeTint="D8"/>
      <w:sz w:val="21"/>
      <w:szCs w:val="21"/>
    </w:rPr>
  </w:style>
  <w:style w:type="character" w:customStyle="1" w:styleId="VoettekstChar">
    <w:name w:val="Voettekst Char"/>
    <w:basedOn w:val="Standaardalinea-lettertype"/>
    <w:link w:val="Voettekst"/>
    <w:uiPriority w:val="99"/>
    <w:rsid w:val="00CA3CA2"/>
    <w:rPr>
      <w:kern w:val="1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9E03B-1ACB-4B09-B1B1-3ECC7C80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8FD6F401.dotm</Template>
  <TotalTime>12</TotalTime>
  <Pages>2</Pages>
  <Words>495</Words>
  <Characters>3194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Staatsbosbeheer</Company>
  <LinksUpToDate>false</LinksUpToDate>
  <CharactersWithSpaces>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Schreur, Harry</dc:creator>
  <cp:keywords/>
  <dc:description/>
  <cp:lastModifiedBy>Schreur, Harry</cp:lastModifiedBy>
  <cp:revision>4</cp:revision>
  <dcterms:created xsi:type="dcterms:W3CDTF">2021-03-18T10:18:00Z</dcterms:created>
  <dcterms:modified xsi:type="dcterms:W3CDTF">2021-03-22T09:57:00Z</dcterms:modified>
</cp:coreProperties>
</file>