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27D" w:rsidRPr="009E045B" w:rsidRDefault="00D8127D" w:rsidP="00D8127D">
      <w:pPr>
        <w:pStyle w:val="Kop1"/>
        <w:rPr>
          <w:rFonts w:ascii="Agrofont" w:hAnsi="Agrofont"/>
        </w:rPr>
      </w:pPr>
      <w:bookmarkStart w:id="0" w:name="_Toc350518671"/>
      <w:r w:rsidRPr="009E045B">
        <w:rPr>
          <w:rFonts w:ascii="Agrofont" w:hAnsi="Agrofont"/>
        </w:rPr>
        <w:t xml:space="preserve">Bijlage </w:t>
      </w:r>
      <w:r w:rsidR="00861A6B" w:rsidRPr="009E045B">
        <w:rPr>
          <w:rFonts w:ascii="Agrofont" w:hAnsi="Agrofont"/>
        </w:rPr>
        <w:t>7</w:t>
      </w:r>
      <w:r w:rsidRPr="009E045B">
        <w:rPr>
          <w:rFonts w:ascii="Agrofont" w:hAnsi="Agrofont"/>
        </w:rPr>
        <w:t xml:space="preserve"> - </w:t>
      </w:r>
      <w:bookmarkEnd w:id="0"/>
      <w:r w:rsidR="00FC6F8B" w:rsidRPr="009E045B">
        <w:rPr>
          <w:rFonts w:ascii="Agrofont" w:hAnsi="Agrofont"/>
        </w:rPr>
        <w:t>Conformiteitenverklaring</w:t>
      </w:r>
    </w:p>
    <w:p w:rsidR="00D8127D" w:rsidRPr="009E045B" w:rsidRDefault="00D8127D" w:rsidP="00D8127D">
      <w:pPr>
        <w:rPr>
          <w:rFonts w:ascii="Agrofont" w:hAnsi="Agrofont"/>
        </w:rPr>
      </w:pPr>
    </w:p>
    <w:p w:rsidR="00D8127D" w:rsidRPr="009E045B" w:rsidRDefault="00D8127D" w:rsidP="00D8127D">
      <w:pPr>
        <w:pStyle w:val="Plattetekstinspringen2"/>
        <w:ind w:left="0"/>
        <w:rPr>
          <w:rFonts w:ascii="Agrofont" w:hAnsi="Agrofont"/>
          <w:i/>
          <w:sz w:val="20"/>
        </w:rPr>
      </w:pPr>
      <w:r w:rsidRPr="009E045B">
        <w:rPr>
          <w:rFonts w:ascii="Agrofont" w:hAnsi="Agrofont"/>
          <w:i/>
          <w:sz w:val="20"/>
        </w:rPr>
        <w:t>Toelichting: d</w:t>
      </w:r>
      <w:r w:rsidR="00AB2C07" w:rsidRPr="009E045B">
        <w:rPr>
          <w:rFonts w:ascii="Agrofont" w:hAnsi="Agrofont"/>
          <w:i/>
          <w:sz w:val="20"/>
        </w:rPr>
        <w:t>oor het indienen van een inschrijving</w:t>
      </w:r>
      <w:r w:rsidRPr="009E045B">
        <w:rPr>
          <w:rFonts w:ascii="Agrofont" w:hAnsi="Agrofont"/>
          <w:i/>
          <w:sz w:val="20"/>
        </w:rPr>
        <w:t xml:space="preserve"> gaat u volledig en onverkort akkoord met alle voorwaarden, eisen en uitgangspunten zoals neergelegd in de </w:t>
      </w:r>
      <w:r w:rsidR="00CD12BC" w:rsidRPr="009E045B">
        <w:rPr>
          <w:rFonts w:ascii="Agrofont" w:hAnsi="Agrofont"/>
          <w:i/>
          <w:sz w:val="20"/>
        </w:rPr>
        <w:t>aanbestedingsdocumenten inclusief nota’s van inlichtingen</w:t>
      </w:r>
      <w:r w:rsidRPr="009E045B">
        <w:rPr>
          <w:rFonts w:ascii="Agrofont" w:hAnsi="Agrofont"/>
          <w:i/>
          <w:sz w:val="20"/>
        </w:rPr>
        <w:t>. U dient dit expliciet te maken door het invullen en rechtsgeldig ondertekenen van de</w:t>
      </w:r>
      <w:r w:rsidR="009E045B">
        <w:rPr>
          <w:rFonts w:ascii="Agrofont" w:hAnsi="Agrofont"/>
          <w:i/>
          <w:sz w:val="20"/>
        </w:rPr>
        <w:t>ze</w:t>
      </w:r>
      <w:r w:rsidRPr="009E045B">
        <w:rPr>
          <w:rFonts w:ascii="Agrofont" w:hAnsi="Agrofont"/>
          <w:i/>
          <w:sz w:val="20"/>
        </w:rPr>
        <w:t xml:space="preserve"> verklaring. </w:t>
      </w:r>
    </w:p>
    <w:p w:rsidR="00D8127D" w:rsidRPr="009E045B" w:rsidRDefault="00D8127D" w:rsidP="00D8127D">
      <w:pPr>
        <w:rPr>
          <w:rFonts w:ascii="Agrofont" w:hAnsi="Agrofont"/>
          <w:szCs w:val="20"/>
        </w:rPr>
      </w:pPr>
    </w:p>
    <w:p w:rsidR="00D8127D" w:rsidRPr="009E045B" w:rsidRDefault="00D8127D" w:rsidP="00D8127D">
      <w:pPr>
        <w:rPr>
          <w:rFonts w:ascii="Agrofont" w:hAnsi="Agrofont"/>
          <w:i/>
          <w:szCs w:val="20"/>
        </w:rPr>
      </w:pPr>
      <w:r w:rsidRPr="009E045B">
        <w:rPr>
          <w:rFonts w:ascii="Agrofont" w:hAnsi="Agrofont"/>
          <w:i/>
          <w:szCs w:val="20"/>
        </w:rPr>
        <w:t>In onderstaand</w:t>
      </w:r>
      <w:r w:rsidR="009E045B">
        <w:rPr>
          <w:rFonts w:ascii="Agrofont" w:hAnsi="Agrofont"/>
          <w:i/>
          <w:szCs w:val="20"/>
        </w:rPr>
        <w:t>e tabel</w:t>
      </w:r>
      <w:r w:rsidRPr="009E045B">
        <w:rPr>
          <w:rFonts w:ascii="Agrofont" w:hAnsi="Agrofont"/>
          <w:i/>
          <w:szCs w:val="20"/>
        </w:rPr>
        <w:t xml:space="preserve"> dient u aan te geven of u voldoet aan alle specificaties/eisen  zoa</w:t>
      </w:r>
      <w:r w:rsidR="00CD12BC" w:rsidRPr="009E045B">
        <w:rPr>
          <w:rFonts w:ascii="Agrofont" w:hAnsi="Agrofont"/>
          <w:i/>
          <w:szCs w:val="20"/>
        </w:rPr>
        <w:t>ls gesteld in de aanbestedingsdocumenten</w:t>
      </w:r>
      <w:r w:rsidRPr="009E045B">
        <w:rPr>
          <w:rFonts w:ascii="Agrofont" w:hAnsi="Agrofont"/>
          <w:i/>
          <w:szCs w:val="20"/>
        </w:rPr>
        <w:t>.  Indien u niet voldoet aan de spec</w:t>
      </w:r>
      <w:r w:rsidR="00FC6F8B" w:rsidRPr="009E045B">
        <w:rPr>
          <w:rFonts w:ascii="Agrofont" w:hAnsi="Agrofont"/>
          <w:i/>
          <w:szCs w:val="20"/>
        </w:rPr>
        <w:t>ificaties/eisen wordt uw inschrijving</w:t>
      </w:r>
      <w:r w:rsidRPr="009E045B">
        <w:rPr>
          <w:rFonts w:ascii="Agrofont" w:hAnsi="Agrofont"/>
          <w:i/>
          <w:szCs w:val="20"/>
        </w:rPr>
        <w:t xml:space="preserve"> als niet-passend terzijde gelegd.</w:t>
      </w:r>
    </w:p>
    <w:p w:rsidR="00D8127D" w:rsidRPr="009E045B" w:rsidRDefault="00D8127D" w:rsidP="00D8127D">
      <w:pPr>
        <w:rPr>
          <w:rFonts w:ascii="Agrofont" w:hAnsi="Agrofont"/>
          <w:i/>
          <w:szCs w:val="20"/>
        </w:rPr>
      </w:pPr>
    </w:p>
    <w:p w:rsidR="00D8127D" w:rsidRPr="009E045B" w:rsidRDefault="00D8127D" w:rsidP="00D8127D">
      <w:pPr>
        <w:rPr>
          <w:rFonts w:ascii="Agrofont" w:hAnsi="Agrofont"/>
          <w:szCs w:val="20"/>
        </w:rPr>
      </w:pPr>
    </w:p>
    <w:tbl>
      <w:tblPr>
        <w:tblW w:w="9214" w:type="dxa"/>
        <w:tblInd w:w="108" w:type="dxa"/>
        <w:tblLayout w:type="fixed"/>
        <w:tblCellMar>
          <w:left w:w="10" w:type="dxa"/>
          <w:right w:w="10" w:type="dxa"/>
        </w:tblCellMar>
        <w:tblLook w:val="0000" w:firstRow="0" w:lastRow="0" w:firstColumn="0" w:lastColumn="0" w:noHBand="0" w:noVBand="0"/>
      </w:tblPr>
      <w:tblGrid>
        <w:gridCol w:w="7938"/>
        <w:gridCol w:w="1276"/>
      </w:tblGrid>
      <w:tr w:rsidR="00D8127D" w:rsidRPr="009E045B" w:rsidTr="008F5107">
        <w:trPr>
          <w:cantSplit/>
          <w:tblHeader/>
        </w:trPr>
        <w:tc>
          <w:tcPr>
            <w:tcW w:w="7938" w:type="dxa"/>
            <w:tcBorders>
              <w:top w:val="single" w:sz="4" w:space="0" w:color="000000"/>
              <w:left w:val="single" w:sz="4" w:space="0" w:color="000000"/>
              <w:bottom w:val="single" w:sz="4" w:space="0" w:color="000000"/>
              <w:right w:val="single" w:sz="8" w:space="0" w:color="000000"/>
            </w:tcBorders>
            <w:shd w:val="pct15" w:color="auto" w:fill="auto"/>
            <w:tcMar>
              <w:top w:w="0" w:type="dxa"/>
              <w:left w:w="108" w:type="dxa"/>
              <w:bottom w:w="0" w:type="dxa"/>
              <w:right w:w="108" w:type="dxa"/>
            </w:tcMar>
          </w:tcPr>
          <w:p w:rsidR="00D8127D" w:rsidRPr="009E045B" w:rsidRDefault="00D8127D" w:rsidP="008F5107">
            <w:pPr>
              <w:rPr>
                <w:rFonts w:ascii="Agrofont" w:hAnsi="Agrofont"/>
                <w:szCs w:val="20"/>
              </w:rPr>
            </w:pPr>
            <w:r w:rsidRPr="009E045B">
              <w:rPr>
                <w:rFonts w:ascii="Agrofont" w:hAnsi="Agrofont"/>
                <w:b/>
                <w:szCs w:val="20"/>
              </w:rPr>
              <w:t xml:space="preserve"> Specificaties / eisen</w:t>
            </w:r>
          </w:p>
        </w:tc>
        <w:tc>
          <w:tcPr>
            <w:tcW w:w="1276" w:type="dxa"/>
            <w:tcBorders>
              <w:top w:val="single" w:sz="8" w:space="0" w:color="000000"/>
              <w:left w:val="single" w:sz="8" w:space="0" w:color="000000"/>
              <w:bottom w:val="single" w:sz="8" w:space="0" w:color="000000"/>
              <w:right w:val="single" w:sz="8" w:space="0" w:color="000000"/>
            </w:tcBorders>
            <w:shd w:val="pct15" w:color="auto" w:fill="FFFFFF"/>
            <w:tcMar>
              <w:top w:w="0" w:type="dxa"/>
              <w:left w:w="108" w:type="dxa"/>
              <w:bottom w:w="0" w:type="dxa"/>
              <w:right w:w="108" w:type="dxa"/>
            </w:tcMar>
          </w:tcPr>
          <w:p w:rsidR="00D8127D" w:rsidRPr="009E045B" w:rsidRDefault="00D8127D" w:rsidP="008F5107">
            <w:pPr>
              <w:rPr>
                <w:rFonts w:ascii="Agrofont" w:hAnsi="Agrofont"/>
                <w:b/>
                <w:szCs w:val="20"/>
              </w:rPr>
            </w:pPr>
            <w:r w:rsidRPr="009E045B">
              <w:rPr>
                <w:rFonts w:ascii="Agrofont" w:hAnsi="Agrofont"/>
                <w:b/>
                <w:szCs w:val="20"/>
              </w:rPr>
              <w:t>Ja / Nee</w:t>
            </w:r>
          </w:p>
        </w:tc>
      </w:tr>
      <w:tr w:rsidR="00D8127D" w:rsidRPr="009E045B" w:rsidTr="008F5107">
        <w:trPr>
          <w:cantSplit/>
        </w:trPr>
        <w:tc>
          <w:tcPr>
            <w:tcW w:w="79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rsidR="00D8127D" w:rsidRPr="009E045B" w:rsidRDefault="00D8127D" w:rsidP="008F5107">
            <w:pPr>
              <w:pStyle w:val="Plattetekstinspringen2"/>
              <w:ind w:left="0"/>
              <w:rPr>
                <w:rFonts w:ascii="Agrofont" w:hAnsi="Agrofont"/>
                <w:sz w:val="20"/>
              </w:rPr>
            </w:pPr>
          </w:p>
          <w:p w:rsidR="00D8127D" w:rsidRPr="009E045B" w:rsidRDefault="00D8127D" w:rsidP="008F5107">
            <w:pPr>
              <w:pStyle w:val="Plattetekstinspringen2"/>
              <w:ind w:left="0"/>
              <w:rPr>
                <w:rFonts w:ascii="Agrofont" w:hAnsi="Agrofont"/>
                <w:sz w:val="20"/>
              </w:rPr>
            </w:pPr>
            <w:r w:rsidRPr="009E045B">
              <w:rPr>
                <w:rFonts w:ascii="Agrofont" w:hAnsi="Agrofont"/>
                <w:sz w:val="20"/>
              </w:rPr>
              <w:t>Ja, mijn b</w:t>
            </w:r>
            <w:r w:rsidR="00AB2C07" w:rsidRPr="009E045B">
              <w:rPr>
                <w:rFonts w:ascii="Agrofont" w:hAnsi="Agrofont"/>
                <w:sz w:val="20"/>
              </w:rPr>
              <w:t xml:space="preserve">edrijf </w:t>
            </w:r>
            <w:r w:rsidRPr="009E045B">
              <w:rPr>
                <w:rFonts w:ascii="Agrofont" w:hAnsi="Agrofont"/>
                <w:sz w:val="20"/>
              </w:rPr>
              <w:t>stemt volledig en onverkort in met alle voorw</w:t>
            </w:r>
            <w:r w:rsidR="004E3B4F" w:rsidRPr="009E045B">
              <w:rPr>
                <w:rFonts w:ascii="Agrofont" w:hAnsi="Agrofont"/>
                <w:sz w:val="20"/>
              </w:rPr>
              <w:t xml:space="preserve">aarden, eisen en uitgangspunten </w:t>
            </w:r>
            <w:r w:rsidR="00CD12BC" w:rsidRPr="009E045B">
              <w:rPr>
                <w:rFonts w:ascii="Agrofont" w:hAnsi="Agrofont"/>
                <w:sz w:val="20"/>
              </w:rPr>
              <w:t>zoals neergelegd in de aanbestedingsdocumenten</w:t>
            </w:r>
            <w:r w:rsidR="00AB2C07" w:rsidRPr="009E045B">
              <w:rPr>
                <w:rFonts w:ascii="Agrofont" w:hAnsi="Agrofont"/>
                <w:sz w:val="20"/>
              </w:rPr>
              <w:t>.</w:t>
            </w:r>
          </w:p>
          <w:p w:rsidR="00D8127D" w:rsidRPr="009E045B" w:rsidRDefault="00D8127D" w:rsidP="008F5107">
            <w:pPr>
              <w:rPr>
                <w:rFonts w:ascii="Agrofont" w:hAnsi="Agrofont"/>
                <w:szCs w:val="20"/>
                <w:lang w:val="fr-FR"/>
              </w:rPr>
            </w:pP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8127D" w:rsidRPr="009E045B" w:rsidRDefault="00D8127D" w:rsidP="008F5107">
            <w:pPr>
              <w:rPr>
                <w:rFonts w:ascii="Agrofont" w:hAnsi="Agrofont"/>
                <w:szCs w:val="20"/>
              </w:rPr>
            </w:pPr>
          </w:p>
          <w:p w:rsidR="00AB2C07" w:rsidRPr="009E045B" w:rsidRDefault="00AB2C07" w:rsidP="008F5107">
            <w:pPr>
              <w:rPr>
                <w:rFonts w:ascii="Agrofont" w:hAnsi="Agrofont"/>
                <w:szCs w:val="20"/>
              </w:rPr>
            </w:pPr>
            <w:r w:rsidRPr="009E045B">
              <w:rPr>
                <w:rFonts w:ascii="Agrofont" w:hAnsi="Agrofont"/>
                <w:szCs w:val="20"/>
              </w:rPr>
              <w:t>Ja / Nee</w:t>
            </w:r>
            <w:r w:rsidR="00FC6F8B" w:rsidRPr="009E045B">
              <w:rPr>
                <w:rFonts w:ascii="Agrofont" w:hAnsi="Agrofont"/>
                <w:szCs w:val="20"/>
              </w:rPr>
              <w:t>*</w:t>
            </w:r>
          </w:p>
        </w:tc>
      </w:tr>
    </w:tbl>
    <w:p w:rsidR="00FC6F8B" w:rsidRPr="009E045B" w:rsidRDefault="00FC6F8B" w:rsidP="00FC6F8B">
      <w:pPr>
        <w:rPr>
          <w:rFonts w:ascii="Agrofont" w:hAnsi="Agrofont"/>
          <w:szCs w:val="20"/>
        </w:rPr>
      </w:pPr>
    </w:p>
    <w:p w:rsidR="00FC6F8B" w:rsidRPr="009E045B" w:rsidRDefault="00FC6F8B" w:rsidP="00FC6F8B">
      <w:pPr>
        <w:rPr>
          <w:rFonts w:ascii="Agrofont" w:hAnsi="Agrofont"/>
          <w:i/>
          <w:sz w:val="18"/>
          <w:szCs w:val="20"/>
        </w:rPr>
      </w:pPr>
      <w:r w:rsidRPr="009E045B">
        <w:rPr>
          <w:rFonts w:ascii="Agrofont" w:hAnsi="Agrofont"/>
          <w:i/>
          <w:sz w:val="18"/>
          <w:szCs w:val="20"/>
        </w:rPr>
        <w:t>*Doorhalen wat niet van toepassing is.</w:t>
      </w:r>
    </w:p>
    <w:p w:rsidR="00D8127D" w:rsidRPr="009E045B" w:rsidRDefault="00D8127D" w:rsidP="00D8127D">
      <w:pPr>
        <w:rPr>
          <w:rFonts w:ascii="Agrofont" w:hAnsi="Agrofont"/>
          <w:szCs w:val="20"/>
        </w:rPr>
      </w:pPr>
    </w:p>
    <w:p w:rsidR="00D8127D" w:rsidRPr="009E045B" w:rsidRDefault="00D8127D" w:rsidP="00D8127D">
      <w:pPr>
        <w:rPr>
          <w:rFonts w:ascii="Agrofont" w:hAnsi="Agrofont"/>
          <w:szCs w:val="20"/>
        </w:rPr>
      </w:pPr>
      <w:r w:rsidRPr="009E045B">
        <w:rPr>
          <w:rFonts w:ascii="Agrofont" w:hAnsi="Agrofont"/>
          <w:szCs w:val="20"/>
        </w:rPr>
        <w:t xml:space="preserve">De conformiteitentabel dient rechtsgeldig ondertekend te worden door invulling van onderstaande gegevens: </w:t>
      </w:r>
    </w:p>
    <w:p w:rsidR="004E3B4F" w:rsidRPr="009E045B" w:rsidRDefault="004E3B4F" w:rsidP="00D8127D">
      <w:pPr>
        <w:rPr>
          <w:rFonts w:ascii="Agrofont" w:hAnsi="Agrofont"/>
          <w:szCs w:val="20"/>
        </w:rPr>
      </w:pPr>
    </w:p>
    <w:p w:rsidR="00D8127D" w:rsidRPr="009E045B" w:rsidRDefault="00D8127D" w:rsidP="00D8127D">
      <w:pPr>
        <w:rPr>
          <w:rFonts w:ascii="Agrofont" w:hAnsi="Agrofont"/>
          <w:b/>
          <w:caps/>
          <w:szCs w:val="20"/>
        </w:rPr>
      </w:pPr>
    </w:p>
    <w:tbl>
      <w:tblPr>
        <w:tblW w:w="9353" w:type="dxa"/>
        <w:tblInd w:w="45" w:type="dxa"/>
        <w:tblLayout w:type="fixed"/>
        <w:tblCellMar>
          <w:left w:w="10" w:type="dxa"/>
          <w:right w:w="10" w:type="dxa"/>
        </w:tblCellMar>
        <w:tblLook w:val="0000" w:firstRow="0" w:lastRow="0" w:firstColumn="0" w:lastColumn="0" w:noHBand="0" w:noVBand="0"/>
      </w:tblPr>
      <w:tblGrid>
        <w:gridCol w:w="4676"/>
        <w:gridCol w:w="4677"/>
      </w:tblGrid>
      <w:tr w:rsidR="00D8127D" w:rsidRPr="009E045B" w:rsidTr="008F5107">
        <w:trPr>
          <w:trHeight w:val="284"/>
        </w:trPr>
        <w:tc>
          <w:tcPr>
            <w:tcW w:w="4676" w:type="dxa"/>
            <w:tcBorders>
              <w:top w:val="single" w:sz="2" w:space="0" w:color="000000"/>
              <w:left w:val="single" w:sz="2" w:space="0" w:color="000000"/>
              <w:bottom w:val="single" w:sz="2" w:space="0" w:color="000000"/>
            </w:tcBorders>
            <w:tcMar>
              <w:top w:w="55" w:type="dxa"/>
              <w:left w:w="55" w:type="dxa"/>
              <w:bottom w:w="55" w:type="dxa"/>
              <w:right w:w="55" w:type="dxa"/>
            </w:tcMar>
          </w:tcPr>
          <w:p w:rsidR="00D8127D" w:rsidRPr="009E045B" w:rsidRDefault="00FC6F8B" w:rsidP="008F5107">
            <w:pPr>
              <w:rPr>
                <w:rFonts w:ascii="Agrofont" w:hAnsi="Agrofont"/>
                <w:b/>
                <w:bCs/>
                <w:szCs w:val="20"/>
              </w:rPr>
            </w:pPr>
            <w:r w:rsidRPr="009E045B">
              <w:rPr>
                <w:rFonts w:ascii="Agrofont" w:hAnsi="Agrofont"/>
                <w:b/>
                <w:bCs/>
                <w:szCs w:val="20"/>
              </w:rPr>
              <w:t>Naam inschrijver</w:t>
            </w:r>
            <w:r w:rsidR="009E045B">
              <w:rPr>
                <w:rFonts w:ascii="Agrofont" w:hAnsi="Agrofont"/>
                <w:b/>
                <w:bCs/>
                <w:szCs w:val="20"/>
              </w:rPr>
              <w:t>:</w:t>
            </w:r>
          </w:p>
        </w:tc>
        <w:tc>
          <w:tcPr>
            <w:tcW w:w="4677" w:type="dxa"/>
            <w:tcBorders>
              <w:top w:val="single" w:sz="2" w:space="0" w:color="000000"/>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rsidR="00D8127D" w:rsidRPr="009E045B" w:rsidRDefault="00D8127D" w:rsidP="008F5107">
            <w:pPr>
              <w:rPr>
                <w:rFonts w:ascii="Agrofont" w:hAnsi="Agrofont"/>
                <w:szCs w:val="20"/>
              </w:rPr>
            </w:pPr>
          </w:p>
          <w:p w:rsidR="00D8127D" w:rsidRPr="009E045B" w:rsidRDefault="00D8127D" w:rsidP="008F5107">
            <w:pPr>
              <w:rPr>
                <w:rFonts w:ascii="Agrofont" w:hAnsi="Agrofont"/>
                <w:szCs w:val="20"/>
              </w:rPr>
            </w:pPr>
          </w:p>
        </w:tc>
      </w:tr>
      <w:tr w:rsidR="00D8127D" w:rsidRPr="009E045B" w:rsidTr="008F5107">
        <w:tc>
          <w:tcPr>
            <w:tcW w:w="4676" w:type="dxa"/>
            <w:tcBorders>
              <w:left w:val="single" w:sz="2" w:space="0" w:color="000000"/>
              <w:bottom w:val="single" w:sz="2" w:space="0" w:color="000000"/>
            </w:tcBorders>
            <w:tcMar>
              <w:top w:w="55" w:type="dxa"/>
              <w:left w:w="55" w:type="dxa"/>
              <w:bottom w:w="55" w:type="dxa"/>
              <w:right w:w="55" w:type="dxa"/>
            </w:tcMar>
          </w:tcPr>
          <w:p w:rsidR="00D8127D" w:rsidRPr="009E045B" w:rsidRDefault="00D8127D" w:rsidP="008F5107">
            <w:pPr>
              <w:rPr>
                <w:rFonts w:ascii="Agrofont" w:hAnsi="Agrofont"/>
                <w:b/>
                <w:bCs/>
                <w:szCs w:val="20"/>
              </w:rPr>
            </w:pPr>
            <w:r w:rsidRPr="009E045B">
              <w:rPr>
                <w:rFonts w:ascii="Agrofont" w:hAnsi="Agrofont"/>
                <w:b/>
                <w:bCs/>
                <w:szCs w:val="20"/>
              </w:rPr>
              <w:t>Naam tekenbevoegde</w:t>
            </w:r>
            <w:r w:rsidR="009E045B">
              <w:rPr>
                <w:rFonts w:ascii="Agrofont" w:hAnsi="Agrofont"/>
                <w:b/>
                <w:bCs/>
                <w:szCs w:val="20"/>
              </w:rPr>
              <w:t>:</w:t>
            </w:r>
          </w:p>
        </w:tc>
        <w:tc>
          <w:tcPr>
            <w:tcW w:w="4677"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rsidR="00D8127D" w:rsidRPr="009E045B" w:rsidRDefault="00D8127D" w:rsidP="008F5107">
            <w:pPr>
              <w:rPr>
                <w:rFonts w:ascii="Agrofont" w:hAnsi="Agrofont"/>
                <w:szCs w:val="20"/>
              </w:rPr>
            </w:pPr>
          </w:p>
          <w:p w:rsidR="00D8127D" w:rsidRPr="009E045B" w:rsidRDefault="00D8127D" w:rsidP="008F5107">
            <w:pPr>
              <w:rPr>
                <w:rFonts w:ascii="Agrofont" w:hAnsi="Agrofont"/>
                <w:szCs w:val="20"/>
              </w:rPr>
            </w:pPr>
          </w:p>
        </w:tc>
      </w:tr>
      <w:tr w:rsidR="00D8127D" w:rsidRPr="009E045B" w:rsidTr="008F5107">
        <w:tc>
          <w:tcPr>
            <w:tcW w:w="4676" w:type="dxa"/>
            <w:tcBorders>
              <w:left w:val="single" w:sz="2" w:space="0" w:color="000000"/>
              <w:bottom w:val="single" w:sz="2" w:space="0" w:color="000000"/>
            </w:tcBorders>
            <w:tcMar>
              <w:top w:w="55" w:type="dxa"/>
              <w:left w:w="55" w:type="dxa"/>
              <w:bottom w:w="55" w:type="dxa"/>
              <w:right w:w="55" w:type="dxa"/>
            </w:tcMar>
          </w:tcPr>
          <w:p w:rsidR="00D8127D" w:rsidRPr="009E045B" w:rsidRDefault="00D8127D" w:rsidP="008F5107">
            <w:pPr>
              <w:rPr>
                <w:rFonts w:ascii="Agrofont" w:hAnsi="Agrofont"/>
                <w:b/>
                <w:bCs/>
                <w:szCs w:val="20"/>
              </w:rPr>
            </w:pPr>
            <w:r w:rsidRPr="009E045B">
              <w:rPr>
                <w:rFonts w:ascii="Agrofont" w:hAnsi="Agrofont"/>
                <w:b/>
                <w:bCs/>
                <w:szCs w:val="20"/>
              </w:rPr>
              <w:t>Functie tekenbevoegde</w:t>
            </w:r>
            <w:r w:rsidR="009E045B">
              <w:rPr>
                <w:rFonts w:ascii="Agrofont" w:hAnsi="Agrofont"/>
                <w:b/>
                <w:bCs/>
                <w:szCs w:val="20"/>
              </w:rPr>
              <w:t>:</w:t>
            </w:r>
          </w:p>
        </w:tc>
        <w:tc>
          <w:tcPr>
            <w:tcW w:w="4677"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rsidR="00D8127D" w:rsidRPr="009E045B" w:rsidRDefault="00D8127D" w:rsidP="008F5107">
            <w:pPr>
              <w:rPr>
                <w:rFonts w:ascii="Agrofont" w:hAnsi="Agrofont"/>
                <w:szCs w:val="20"/>
              </w:rPr>
            </w:pPr>
          </w:p>
          <w:p w:rsidR="00D8127D" w:rsidRPr="009E045B" w:rsidRDefault="00D8127D" w:rsidP="008F5107">
            <w:pPr>
              <w:rPr>
                <w:rFonts w:ascii="Agrofont" w:hAnsi="Agrofont"/>
                <w:szCs w:val="20"/>
              </w:rPr>
            </w:pPr>
          </w:p>
        </w:tc>
      </w:tr>
      <w:tr w:rsidR="00D8127D" w:rsidRPr="009E045B" w:rsidTr="008F5107">
        <w:tc>
          <w:tcPr>
            <w:tcW w:w="4676" w:type="dxa"/>
            <w:tcBorders>
              <w:left w:val="single" w:sz="2" w:space="0" w:color="000000"/>
              <w:bottom w:val="single" w:sz="2" w:space="0" w:color="000000"/>
            </w:tcBorders>
            <w:tcMar>
              <w:top w:w="55" w:type="dxa"/>
              <w:left w:w="55" w:type="dxa"/>
              <w:bottom w:w="55" w:type="dxa"/>
              <w:right w:w="55" w:type="dxa"/>
            </w:tcMar>
          </w:tcPr>
          <w:p w:rsidR="00D8127D" w:rsidRPr="009E045B" w:rsidRDefault="00D8127D" w:rsidP="008F5107">
            <w:pPr>
              <w:rPr>
                <w:rFonts w:ascii="Agrofont" w:hAnsi="Agrofont"/>
                <w:b/>
                <w:bCs/>
                <w:szCs w:val="20"/>
              </w:rPr>
            </w:pPr>
            <w:r w:rsidRPr="009E045B">
              <w:rPr>
                <w:rFonts w:ascii="Agrofont" w:hAnsi="Agrofont"/>
                <w:b/>
                <w:bCs/>
                <w:szCs w:val="20"/>
              </w:rPr>
              <w:t>Datum</w:t>
            </w:r>
            <w:r w:rsidR="009E045B">
              <w:rPr>
                <w:rFonts w:ascii="Agrofont" w:hAnsi="Agrofont"/>
                <w:b/>
                <w:bCs/>
                <w:szCs w:val="20"/>
              </w:rPr>
              <w:t>:</w:t>
            </w:r>
          </w:p>
        </w:tc>
        <w:tc>
          <w:tcPr>
            <w:tcW w:w="4677"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rsidR="00D8127D" w:rsidRPr="009E045B" w:rsidRDefault="00D8127D" w:rsidP="008F5107">
            <w:pPr>
              <w:rPr>
                <w:rFonts w:ascii="Agrofont" w:hAnsi="Agrofont"/>
                <w:szCs w:val="20"/>
              </w:rPr>
            </w:pPr>
          </w:p>
          <w:p w:rsidR="00D8127D" w:rsidRPr="009E045B" w:rsidRDefault="00D8127D" w:rsidP="008F5107">
            <w:pPr>
              <w:rPr>
                <w:rFonts w:ascii="Agrofont" w:hAnsi="Agrofont"/>
                <w:szCs w:val="20"/>
              </w:rPr>
            </w:pPr>
          </w:p>
        </w:tc>
      </w:tr>
      <w:tr w:rsidR="00D8127D" w:rsidRPr="009E045B" w:rsidTr="008F5107">
        <w:tc>
          <w:tcPr>
            <w:tcW w:w="4676" w:type="dxa"/>
            <w:tcBorders>
              <w:left w:val="single" w:sz="2" w:space="0" w:color="000000"/>
              <w:bottom w:val="single" w:sz="2" w:space="0" w:color="000000"/>
            </w:tcBorders>
            <w:tcMar>
              <w:top w:w="55" w:type="dxa"/>
              <w:left w:w="55" w:type="dxa"/>
              <w:bottom w:w="55" w:type="dxa"/>
              <w:right w:w="55" w:type="dxa"/>
            </w:tcMar>
          </w:tcPr>
          <w:p w:rsidR="00D8127D" w:rsidRPr="009E045B" w:rsidRDefault="00D8127D" w:rsidP="008F5107">
            <w:pPr>
              <w:rPr>
                <w:rFonts w:ascii="Agrofont" w:hAnsi="Agrofont"/>
                <w:b/>
                <w:bCs/>
                <w:szCs w:val="20"/>
              </w:rPr>
            </w:pPr>
            <w:r w:rsidRPr="009E045B">
              <w:rPr>
                <w:rFonts w:ascii="Agrofont" w:hAnsi="Agrofont"/>
                <w:b/>
                <w:bCs/>
                <w:szCs w:val="20"/>
              </w:rPr>
              <w:t>Handtekening tekenbevoegde</w:t>
            </w:r>
            <w:r w:rsidR="009E045B">
              <w:rPr>
                <w:rFonts w:ascii="Agrofont" w:hAnsi="Agrofont"/>
                <w:b/>
                <w:bCs/>
                <w:szCs w:val="20"/>
              </w:rPr>
              <w:t>:</w:t>
            </w:r>
            <w:bookmarkStart w:id="1" w:name="_GoBack"/>
            <w:bookmarkEnd w:id="1"/>
          </w:p>
        </w:tc>
        <w:tc>
          <w:tcPr>
            <w:tcW w:w="4677" w:type="dxa"/>
            <w:tcBorders>
              <w:left w:val="single" w:sz="2" w:space="0" w:color="000000"/>
              <w:bottom w:val="single" w:sz="2" w:space="0" w:color="000000"/>
              <w:right w:val="single" w:sz="2" w:space="0" w:color="000000"/>
            </w:tcBorders>
            <w:shd w:val="clear" w:color="auto" w:fill="D9D9D9"/>
            <w:tcMar>
              <w:top w:w="55" w:type="dxa"/>
              <w:left w:w="55" w:type="dxa"/>
              <w:bottom w:w="55" w:type="dxa"/>
              <w:right w:w="55" w:type="dxa"/>
            </w:tcMar>
          </w:tcPr>
          <w:p w:rsidR="00D8127D" w:rsidRPr="009E045B" w:rsidRDefault="00D8127D" w:rsidP="008F5107">
            <w:pPr>
              <w:rPr>
                <w:rFonts w:ascii="Agrofont" w:hAnsi="Agrofont"/>
                <w:szCs w:val="20"/>
              </w:rPr>
            </w:pPr>
          </w:p>
          <w:p w:rsidR="00D8127D" w:rsidRPr="009E045B" w:rsidRDefault="00D8127D" w:rsidP="008F5107">
            <w:pPr>
              <w:rPr>
                <w:rFonts w:ascii="Agrofont" w:hAnsi="Agrofont"/>
                <w:szCs w:val="20"/>
              </w:rPr>
            </w:pPr>
          </w:p>
          <w:p w:rsidR="004E3B4F" w:rsidRPr="009E045B" w:rsidRDefault="004E3B4F" w:rsidP="008F5107">
            <w:pPr>
              <w:rPr>
                <w:rFonts w:ascii="Agrofont" w:hAnsi="Agrofont"/>
                <w:szCs w:val="20"/>
              </w:rPr>
            </w:pPr>
          </w:p>
          <w:p w:rsidR="004E3B4F" w:rsidRPr="009E045B" w:rsidRDefault="004E3B4F" w:rsidP="008F5107">
            <w:pPr>
              <w:rPr>
                <w:rFonts w:ascii="Agrofont" w:hAnsi="Agrofont"/>
                <w:szCs w:val="20"/>
              </w:rPr>
            </w:pPr>
          </w:p>
          <w:p w:rsidR="004E3B4F" w:rsidRPr="009E045B" w:rsidRDefault="004E3B4F" w:rsidP="008F5107">
            <w:pPr>
              <w:rPr>
                <w:rFonts w:ascii="Agrofont" w:hAnsi="Agrofont"/>
                <w:szCs w:val="20"/>
              </w:rPr>
            </w:pPr>
          </w:p>
        </w:tc>
      </w:tr>
    </w:tbl>
    <w:p w:rsidR="00283DA2" w:rsidRPr="009E045B" w:rsidRDefault="00283DA2" w:rsidP="00505D20">
      <w:pPr>
        <w:rPr>
          <w:rFonts w:ascii="Agrofont" w:hAnsi="Agrofont"/>
        </w:rPr>
      </w:pPr>
    </w:p>
    <w:sectPr w:rsidR="00283DA2" w:rsidRPr="009E045B" w:rsidSect="00511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grofont">
    <w:altName w:val="Euphemia"/>
    <w:panose1 w:val="020B0503040100020103"/>
    <w:charset w:val="00"/>
    <w:family w:val="swiss"/>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6456D"/>
    <w:multiLevelType w:val="hybridMultilevel"/>
    <w:tmpl w:val="D640E1CA"/>
    <w:lvl w:ilvl="0" w:tplc="3BF0C024">
      <w:numFmt w:val="bullet"/>
      <w:lvlText w:val=""/>
      <w:lvlJc w:val="left"/>
      <w:pPr>
        <w:ind w:left="720" w:hanging="360"/>
      </w:pPr>
      <w:rPr>
        <w:rFonts w:ascii="Symbol" w:eastAsia="Arial Unicode M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19514B"/>
    <w:multiLevelType w:val="hybridMultilevel"/>
    <w:tmpl w:val="94F857B0"/>
    <w:lvl w:ilvl="0" w:tplc="339E94A8">
      <w:numFmt w:val="bullet"/>
      <w:lvlText w:val=""/>
      <w:lvlJc w:val="left"/>
      <w:pPr>
        <w:ind w:left="720" w:hanging="360"/>
      </w:pPr>
      <w:rPr>
        <w:rFonts w:ascii="Symbol" w:eastAsia="Arial Unicode MS"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7D"/>
    <w:rsid w:val="00104D85"/>
    <w:rsid w:val="00184BDD"/>
    <w:rsid w:val="001F33D4"/>
    <w:rsid w:val="00283DA2"/>
    <w:rsid w:val="003277B7"/>
    <w:rsid w:val="004E3B4F"/>
    <w:rsid w:val="00505D20"/>
    <w:rsid w:val="005113F8"/>
    <w:rsid w:val="006D7F55"/>
    <w:rsid w:val="00843788"/>
    <w:rsid w:val="008445B0"/>
    <w:rsid w:val="00861A6B"/>
    <w:rsid w:val="008B247F"/>
    <w:rsid w:val="00904CA5"/>
    <w:rsid w:val="009E045B"/>
    <w:rsid w:val="00A1684E"/>
    <w:rsid w:val="00AB2C07"/>
    <w:rsid w:val="00BB5991"/>
    <w:rsid w:val="00CD12BC"/>
    <w:rsid w:val="00D32E02"/>
    <w:rsid w:val="00D70CB0"/>
    <w:rsid w:val="00D8127D"/>
    <w:rsid w:val="00DC492C"/>
    <w:rsid w:val="00E3064C"/>
    <w:rsid w:val="00EA2F28"/>
    <w:rsid w:val="00FC6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8976D-D3FC-4050-8724-20801D61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8127D"/>
    <w:pPr>
      <w:widowControl w:val="0"/>
      <w:suppressAutoHyphens/>
      <w:autoSpaceDN w:val="0"/>
      <w:textAlignment w:val="baseline"/>
    </w:pPr>
    <w:rPr>
      <w:rFonts w:ascii="Verdana" w:eastAsia="Arial Unicode MS" w:hAnsi="Verdana" w:cs="Tahoma"/>
      <w:kern w:val="3"/>
      <w:sz w:val="20"/>
      <w:szCs w:val="24"/>
      <w:lang w:eastAsia="nl-NL"/>
    </w:rPr>
  </w:style>
  <w:style w:type="paragraph" w:styleId="Kop1">
    <w:name w:val="heading 1"/>
    <w:basedOn w:val="Standaard"/>
    <w:next w:val="Standaard"/>
    <w:link w:val="Kop1Char"/>
    <w:uiPriority w:val="9"/>
    <w:qFormat/>
    <w:rsid w:val="00D8127D"/>
    <w:pPr>
      <w:keepNext/>
      <w:keepLines/>
      <w:spacing w:before="480"/>
      <w:outlineLvl w:val="0"/>
    </w:pPr>
    <w:rPr>
      <w:rFonts w:eastAsia="Times New Roman" w:cs="Times New Roman"/>
      <w:b/>
      <w:bCs/>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127D"/>
    <w:rPr>
      <w:rFonts w:ascii="Verdana" w:eastAsia="Times New Roman" w:hAnsi="Verdana" w:cs="Times New Roman"/>
      <w:b/>
      <w:bCs/>
      <w:kern w:val="3"/>
      <w:szCs w:val="28"/>
      <w:lang w:eastAsia="nl-NL"/>
    </w:rPr>
  </w:style>
  <w:style w:type="paragraph" w:styleId="Plattetekstinspringen2">
    <w:name w:val="Body Text Indent 2"/>
    <w:basedOn w:val="Standaard"/>
    <w:link w:val="Plattetekstinspringen2Char"/>
    <w:rsid w:val="00D8127D"/>
    <w:pPr>
      <w:widowControl/>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ind w:left="850"/>
    </w:pPr>
    <w:rPr>
      <w:rFonts w:ascii="Arial" w:eastAsia="Times New Roman" w:hAnsi="Arial" w:cs="Times New Roman"/>
      <w:sz w:val="22"/>
      <w:szCs w:val="20"/>
    </w:rPr>
  </w:style>
  <w:style w:type="character" w:customStyle="1" w:styleId="Plattetekstinspringen2Char">
    <w:name w:val="Platte tekst inspringen 2 Char"/>
    <w:basedOn w:val="Standaardalinea-lettertype"/>
    <w:link w:val="Plattetekstinspringen2"/>
    <w:rsid w:val="00D8127D"/>
    <w:rPr>
      <w:rFonts w:ascii="Arial" w:eastAsia="Times New Roman" w:hAnsi="Arial" w:cs="Times New Roman"/>
      <w:kern w:val="3"/>
      <w:szCs w:val="20"/>
      <w:lang w:eastAsia="nl-NL"/>
    </w:rPr>
  </w:style>
  <w:style w:type="paragraph" w:styleId="Lijstalinea">
    <w:name w:val="List Paragraph"/>
    <w:basedOn w:val="Standaard"/>
    <w:uiPriority w:val="34"/>
    <w:qFormat/>
    <w:rsid w:val="00FC6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35BA719E2AC4981449CD6C9D43DA7" ma:contentTypeVersion="2" ma:contentTypeDescription="Een nieuw document maken." ma:contentTypeScope="" ma:versionID="a08fdf100457feee5490e0926b9b5227">
  <xsd:schema xmlns:xsd="http://www.w3.org/2001/XMLSchema" xmlns:xs="http://www.w3.org/2001/XMLSchema" xmlns:p="http://schemas.microsoft.com/office/2006/metadata/properties" xmlns:ns1="http://schemas.microsoft.com/sharepoint/v3" targetNamespace="http://schemas.microsoft.com/office/2006/metadata/properties" ma:root="true" ma:fieldsID="1c9a9da1f9052d2c1b55fcb28f8ed8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120224C-C5A3-4A01-A394-BDC984BBC77F}"/>
</file>

<file path=customXml/itemProps2.xml><?xml version="1.0" encoding="utf-8"?>
<ds:datastoreItem xmlns:ds="http://schemas.openxmlformats.org/officeDocument/2006/customXml" ds:itemID="{E2A3578C-7802-4236-938B-D350F3EC3D72}"/>
</file>

<file path=customXml/itemProps3.xml><?xml version="1.0" encoding="utf-8"?>
<ds:datastoreItem xmlns:ds="http://schemas.openxmlformats.org/officeDocument/2006/customXml" ds:itemID="{C32EBE9C-65CA-49D1-84C0-0F9D16637639}"/>
</file>

<file path=docProps/app.xml><?xml version="1.0" encoding="utf-8"?>
<Properties xmlns="http://schemas.openxmlformats.org/officeDocument/2006/extended-properties" xmlns:vt="http://schemas.openxmlformats.org/officeDocument/2006/docPropsVTypes">
  <Template>F2C4523.dotm</Template>
  <TotalTime>3</TotalTime>
  <Pages>1</Pages>
  <Words>161</Words>
  <Characters>888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Gemeente Heerenveen</Company>
  <LinksUpToDate>false</LinksUpToDate>
  <CharactersWithSpaces>1047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aneb</dc:creator>
  <cp:lastModifiedBy>Groot Wassink, Irma</cp:lastModifiedBy>
  <cp:revision>6</cp:revision>
  <dcterms:created xsi:type="dcterms:W3CDTF">2019-09-05T11:00:00Z</dcterms:created>
  <dcterms:modified xsi:type="dcterms:W3CDTF">2019-09-18T10:49:00Z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0x010100E9335BA719E2AC4981449CD6C9D43DA7</vt:lpwstr>
  </property>
</Properties>
</file>