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5FE9B" w14:textId="77777777" w:rsidR="00404D51" w:rsidRPr="00BA6510" w:rsidRDefault="00404D51" w:rsidP="007A61AC">
      <w:pPr>
        <w:pStyle w:val="Bijlage1"/>
        <w:numPr>
          <w:ilvl w:val="0"/>
          <w:numId w:val="9"/>
        </w:numPr>
        <w:spacing w:line="276" w:lineRule="auto"/>
        <w:rPr>
          <w:rFonts w:ascii="Arial" w:hAnsi="Arial" w:cs="Arial"/>
          <w:szCs w:val="28"/>
        </w:rPr>
      </w:pPr>
      <w:bookmarkStart w:id="0" w:name="_Toc485982178"/>
      <w:bookmarkStart w:id="1" w:name="_Toc85555908"/>
      <w:bookmarkStart w:id="2" w:name="_Toc103416218"/>
      <w:r w:rsidRPr="00BA6510">
        <w:rPr>
          <w:rFonts w:ascii="Arial" w:hAnsi="Arial" w:cs="Arial"/>
          <w:szCs w:val="28"/>
        </w:rPr>
        <w:t>Formulier bedrijfsgegevens Inschrijver</w:t>
      </w:r>
      <w:bookmarkEnd w:id="0"/>
    </w:p>
    <w:p w14:paraId="71853DF9" w14:textId="77777777" w:rsidR="00404D51" w:rsidRPr="00BA6510" w:rsidRDefault="00404D51" w:rsidP="00A9065B">
      <w:pPr>
        <w:spacing w:line="276" w:lineRule="auto"/>
        <w:rPr>
          <w:rFonts w:cs="Arial"/>
          <w:szCs w:val="20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220"/>
      </w:tblGrid>
      <w:tr w:rsidR="00404D51" w:rsidRPr="00BA6510" w14:paraId="7D88B2E8" w14:textId="77777777" w:rsidTr="00891D59">
        <w:tc>
          <w:tcPr>
            <w:tcW w:w="3780" w:type="dxa"/>
            <w:shd w:val="clear" w:color="auto" w:fill="CCCCCC"/>
          </w:tcPr>
          <w:p w14:paraId="1FA7661B" w14:textId="77777777" w:rsidR="00404D51" w:rsidRPr="00BA6510" w:rsidRDefault="00404D51" w:rsidP="00A9065B">
            <w:pPr>
              <w:spacing w:line="276" w:lineRule="auto"/>
              <w:rPr>
                <w:rFonts w:cs="Arial"/>
                <w:b/>
                <w:szCs w:val="20"/>
                <w:lang w:val="nl"/>
              </w:rPr>
            </w:pPr>
            <w:r w:rsidRPr="00BA6510">
              <w:rPr>
                <w:rFonts w:cs="Arial"/>
                <w:b/>
                <w:szCs w:val="20"/>
                <w:lang w:val="nl"/>
              </w:rPr>
              <w:t>Gegevens onderneming</w:t>
            </w:r>
          </w:p>
          <w:p w14:paraId="7404DBF8" w14:textId="77777777" w:rsidR="00404D51" w:rsidRPr="00BA6510" w:rsidRDefault="00404D51" w:rsidP="00A9065B">
            <w:pPr>
              <w:spacing w:line="276" w:lineRule="auto"/>
              <w:rPr>
                <w:rFonts w:cs="Arial"/>
                <w:b/>
                <w:szCs w:val="20"/>
                <w:lang w:val="nl"/>
              </w:rPr>
            </w:pPr>
          </w:p>
        </w:tc>
        <w:tc>
          <w:tcPr>
            <w:tcW w:w="5220" w:type="dxa"/>
            <w:shd w:val="clear" w:color="auto" w:fill="CCCCCC"/>
          </w:tcPr>
          <w:p w14:paraId="7977A1D7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405AC16B" w14:textId="77777777" w:rsidTr="00891D59">
        <w:tc>
          <w:tcPr>
            <w:tcW w:w="3780" w:type="dxa"/>
          </w:tcPr>
          <w:p w14:paraId="00446D97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  <w:r w:rsidRPr="00BA6510">
              <w:rPr>
                <w:rFonts w:cs="Arial"/>
              </w:rPr>
              <w:t>Naam onderneming volgens handelsregister:</w:t>
            </w:r>
          </w:p>
        </w:tc>
        <w:tc>
          <w:tcPr>
            <w:tcW w:w="5220" w:type="dxa"/>
          </w:tcPr>
          <w:p w14:paraId="5C2CDE58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7F5BFA56" w14:textId="77777777" w:rsidTr="00891D59">
        <w:tc>
          <w:tcPr>
            <w:tcW w:w="3780" w:type="dxa"/>
          </w:tcPr>
          <w:p w14:paraId="74BAF9DD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Statutaire vestigingsplaats:</w:t>
            </w:r>
          </w:p>
        </w:tc>
        <w:tc>
          <w:tcPr>
            <w:tcW w:w="5220" w:type="dxa"/>
          </w:tcPr>
          <w:p w14:paraId="441084E0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48C66D4D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32B00B3A" w14:textId="77777777" w:rsidTr="00891D59">
        <w:tc>
          <w:tcPr>
            <w:tcW w:w="3780" w:type="dxa"/>
          </w:tcPr>
          <w:p w14:paraId="069FAD82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Vestigingsadres:</w:t>
            </w:r>
          </w:p>
        </w:tc>
        <w:tc>
          <w:tcPr>
            <w:tcW w:w="5220" w:type="dxa"/>
          </w:tcPr>
          <w:p w14:paraId="36CFF5DF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631834D7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0F9F6411" w14:textId="77777777" w:rsidTr="00891D59">
        <w:tc>
          <w:tcPr>
            <w:tcW w:w="3780" w:type="dxa"/>
          </w:tcPr>
          <w:p w14:paraId="26AB71DC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Postcode en plaats vestigingsadres:</w:t>
            </w:r>
          </w:p>
        </w:tc>
        <w:tc>
          <w:tcPr>
            <w:tcW w:w="5220" w:type="dxa"/>
          </w:tcPr>
          <w:p w14:paraId="1A3BCAD5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02E112EB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5ADA8CA3" w14:textId="77777777" w:rsidTr="00891D59">
        <w:tc>
          <w:tcPr>
            <w:tcW w:w="3780" w:type="dxa"/>
          </w:tcPr>
          <w:p w14:paraId="70CE9779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Postadres:</w:t>
            </w:r>
          </w:p>
        </w:tc>
        <w:tc>
          <w:tcPr>
            <w:tcW w:w="5220" w:type="dxa"/>
          </w:tcPr>
          <w:p w14:paraId="4095EFBF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531B56B7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7AF4B599" w14:textId="77777777" w:rsidTr="00891D59">
        <w:tc>
          <w:tcPr>
            <w:tcW w:w="3780" w:type="dxa"/>
          </w:tcPr>
          <w:p w14:paraId="0D52211C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Postcode en plaats postadres:</w:t>
            </w:r>
          </w:p>
        </w:tc>
        <w:tc>
          <w:tcPr>
            <w:tcW w:w="5220" w:type="dxa"/>
          </w:tcPr>
          <w:p w14:paraId="22CCE51F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297EA7B6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5E2D3971" w14:textId="77777777" w:rsidTr="00891D59">
        <w:tc>
          <w:tcPr>
            <w:tcW w:w="3780" w:type="dxa"/>
          </w:tcPr>
          <w:p w14:paraId="18E7AF89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Telefoonnummer:</w:t>
            </w:r>
          </w:p>
          <w:p w14:paraId="0B45E57A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5220" w:type="dxa"/>
          </w:tcPr>
          <w:p w14:paraId="13813078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63130C47" w14:textId="77777777" w:rsidTr="00891D59">
        <w:tc>
          <w:tcPr>
            <w:tcW w:w="3780" w:type="dxa"/>
          </w:tcPr>
          <w:p w14:paraId="080199B1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Faxnummer:</w:t>
            </w:r>
          </w:p>
          <w:p w14:paraId="4071D585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5220" w:type="dxa"/>
          </w:tcPr>
          <w:p w14:paraId="6A192E53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35A35774" w14:textId="77777777" w:rsidTr="00891D59">
        <w:tc>
          <w:tcPr>
            <w:tcW w:w="3780" w:type="dxa"/>
          </w:tcPr>
          <w:p w14:paraId="6CCAEFBC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Internetadres:</w:t>
            </w:r>
          </w:p>
          <w:p w14:paraId="405BE75F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5220" w:type="dxa"/>
          </w:tcPr>
          <w:p w14:paraId="20C80CE4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212A2E00" w14:textId="77777777" w:rsidTr="00A145EA">
        <w:tc>
          <w:tcPr>
            <w:tcW w:w="3780" w:type="dxa"/>
            <w:shd w:val="clear" w:color="auto" w:fill="CCCCCC"/>
          </w:tcPr>
          <w:p w14:paraId="565EC1B3" w14:textId="77777777" w:rsidR="00404D51" w:rsidRPr="00BA6510" w:rsidRDefault="00404D51" w:rsidP="00A9065B">
            <w:pPr>
              <w:spacing w:line="276" w:lineRule="auto"/>
              <w:rPr>
                <w:rFonts w:cs="Arial"/>
                <w:b/>
                <w:szCs w:val="20"/>
                <w:lang w:val="nl"/>
              </w:rPr>
            </w:pPr>
            <w:r w:rsidRPr="00BA6510">
              <w:rPr>
                <w:rFonts w:cs="Arial"/>
                <w:b/>
              </w:rPr>
              <w:t>Gegevens van de persoon die de onderneming rechtsgeldig kan vertegenwoordigen</w:t>
            </w:r>
          </w:p>
        </w:tc>
        <w:tc>
          <w:tcPr>
            <w:tcW w:w="5220" w:type="dxa"/>
            <w:shd w:val="clear" w:color="auto" w:fill="CCCCCC"/>
          </w:tcPr>
          <w:p w14:paraId="0C39D196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5323CAE4" w14:textId="77777777" w:rsidTr="00891D59">
        <w:tc>
          <w:tcPr>
            <w:tcW w:w="3780" w:type="dxa"/>
          </w:tcPr>
          <w:p w14:paraId="6A338CEA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  <w:r w:rsidRPr="00BA6510">
              <w:rPr>
                <w:rFonts w:cs="Arial"/>
                <w:szCs w:val="20"/>
                <w:lang w:val="nl"/>
              </w:rPr>
              <w:t>Naam:</w:t>
            </w:r>
          </w:p>
        </w:tc>
        <w:tc>
          <w:tcPr>
            <w:tcW w:w="5220" w:type="dxa"/>
          </w:tcPr>
          <w:p w14:paraId="56B1E1D2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013115F3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4CC04450" w14:textId="77777777" w:rsidTr="00891D59">
        <w:tc>
          <w:tcPr>
            <w:tcW w:w="3780" w:type="dxa"/>
          </w:tcPr>
          <w:p w14:paraId="1F2B6ED6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Functie:</w:t>
            </w:r>
          </w:p>
        </w:tc>
        <w:tc>
          <w:tcPr>
            <w:tcW w:w="5220" w:type="dxa"/>
          </w:tcPr>
          <w:p w14:paraId="6047DD29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3FFC4A6E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0AC1D6B0" w14:textId="77777777" w:rsidTr="00891D59">
        <w:tc>
          <w:tcPr>
            <w:tcW w:w="3780" w:type="dxa"/>
          </w:tcPr>
          <w:p w14:paraId="07098F8D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  <w:r w:rsidRPr="00BA6510">
              <w:rPr>
                <w:rFonts w:cs="Arial"/>
                <w:szCs w:val="20"/>
                <w:lang w:val="nl"/>
              </w:rPr>
              <w:t>Telefoonnummer:</w:t>
            </w:r>
          </w:p>
        </w:tc>
        <w:tc>
          <w:tcPr>
            <w:tcW w:w="5220" w:type="dxa"/>
          </w:tcPr>
          <w:p w14:paraId="14D4C993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4245CC77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7FE1BCA9" w14:textId="77777777" w:rsidTr="00891D59">
        <w:tc>
          <w:tcPr>
            <w:tcW w:w="3780" w:type="dxa"/>
          </w:tcPr>
          <w:p w14:paraId="4955CF2A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e-mailadres:</w:t>
            </w:r>
          </w:p>
        </w:tc>
        <w:tc>
          <w:tcPr>
            <w:tcW w:w="5220" w:type="dxa"/>
          </w:tcPr>
          <w:p w14:paraId="7BF9650E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29A6D262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1FF178B6" w14:textId="77777777" w:rsidTr="00A145EA">
        <w:tc>
          <w:tcPr>
            <w:tcW w:w="3780" w:type="dxa"/>
            <w:shd w:val="clear" w:color="auto" w:fill="CCCCCC"/>
          </w:tcPr>
          <w:p w14:paraId="120F8F0A" w14:textId="77777777" w:rsidR="00404D51" w:rsidRPr="00BA6510" w:rsidRDefault="00404D51" w:rsidP="00A9065B">
            <w:pPr>
              <w:spacing w:line="276" w:lineRule="auto"/>
              <w:rPr>
                <w:rFonts w:cs="Arial"/>
                <w:b/>
              </w:rPr>
            </w:pPr>
            <w:r w:rsidRPr="00BA6510">
              <w:rPr>
                <w:rFonts w:cs="Arial"/>
                <w:b/>
              </w:rPr>
              <w:t>Gegevens contactpersonen</w:t>
            </w:r>
          </w:p>
          <w:p w14:paraId="79EF3EFB" w14:textId="77777777" w:rsidR="00404D51" w:rsidRPr="00BA6510" w:rsidRDefault="00404D51" w:rsidP="00A9065B">
            <w:pPr>
              <w:spacing w:line="276" w:lineRule="auto"/>
              <w:rPr>
                <w:rFonts w:cs="Arial"/>
                <w:b/>
                <w:szCs w:val="20"/>
                <w:lang w:val="nl"/>
              </w:rPr>
            </w:pPr>
          </w:p>
        </w:tc>
        <w:tc>
          <w:tcPr>
            <w:tcW w:w="5220" w:type="dxa"/>
            <w:shd w:val="clear" w:color="auto" w:fill="CCCCCC"/>
          </w:tcPr>
          <w:p w14:paraId="6A5026E8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2BDB6300" w14:textId="77777777" w:rsidTr="00891D59">
        <w:tc>
          <w:tcPr>
            <w:tcW w:w="3780" w:type="dxa"/>
          </w:tcPr>
          <w:p w14:paraId="0DB09D36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  <w:r w:rsidRPr="00BA6510">
              <w:rPr>
                <w:rFonts w:cs="Arial"/>
                <w:szCs w:val="20"/>
                <w:lang w:val="nl"/>
              </w:rPr>
              <w:t>Naam 1</w:t>
            </w:r>
            <w:r w:rsidRPr="00BA6510">
              <w:rPr>
                <w:rFonts w:cs="Arial"/>
                <w:szCs w:val="20"/>
                <w:vertAlign w:val="superscript"/>
                <w:lang w:val="nl"/>
              </w:rPr>
              <w:t>e</w:t>
            </w:r>
            <w:r w:rsidRPr="00BA6510">
              <w:rPr>
                <w:rFonts w:cs="Arial"/>
                <w:szCs w:val="20"/>
                <w:lang w:val="nl"/>
              </w:rPr>
              <w:t xml:space="preserve"> contactpersoon:</w:t>
            </w:r>
          </w:p>
          <w:p w14:paraId="4B8BD1D8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  <w:tc>
          <w:tcPr>
            <w:tcW w:w="5220" w:type="dxa"/>
          </w:tcPr>
          <w:p w14:paraId="4DFE3245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0CD7B9F6" w14:textId="77777777" w:rsidTr="00891D59">
        <w:tc>
          <w:tcPr>
            <w:tcW w:w="3780" w:type="dxa"/>
          </w:tcPr>
          <w:p w14:paraId="1A71B9FD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  <w:r w:rsidRPr="00BA6510">
              <w:rPr>
                <w:rFonts w:cs="Arial"/>
                <w:szCs w:val="20"/>
                <w:lang w:val="nl"/>
              </w:rPr>
              <w:t xml:space="preserve">Functie: </w:t>
            </w:r>
          </w:p>
        </w:tc>
        <w:tc>
          <w:tcPr>
            <w:tcW w:w="5220" w:type="dxa"/>
          </w:tcPr>
          <w:p w14:paraId="17F8E139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41E51808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118BA280" w14:textId="77777777" w:rsidTr="00891D59">
        <w:tc>
          <w:tcPr>
            <w:tcW w:w="3780" w:type="dxa"/>
          </w:tcPr>
          <w:p w14:paraId="4B05B7AE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  <w:r w:rsidRPr="00BA6510">
              <w:rPr>
                <w:rFonts w:cs="Arial"/>
                <w:szCs w:val="20"/>
                <w:lang w:val="nl"/>
              </w:rPr>
              <w:t>Telefoonnummer:</w:t>
            </w:r>
          </w:p>
          <w:p w14:paraId="35647996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  <w:tc>
          <w:tcPr>
            <w:tcW w:w="5220" w:type="dxa"/>
          </w:tcPr>
          <w:p w14:paraId="6A992E21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62E465A8" w14:textId="77777777" w:rsidTr="00891D59">
        <w:tc>
          <w:tcPr>
            <w:tcW w:w="3780" w:type="dxa"/>
          </w:tcPr>
          <w:p w14:paraId="34E5BB4D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  <w:r w:rsidRPr="00BA6510">
              <w:rPr>
                <w:rFonts w:cs="Arial"/>
                <w:szCs w:val="20"/>
                <w:lang w:val="nl"/>
              </w:rPr>
              <w:t>e-mailadres:</w:t>
            </w:r>
          </w:p>
          <w:p w14:paraId="6C4F58A7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  <w:tc>
          <w:tcPr>
            <w:tcW w:w="5220" w:type="dxa"/>
          </w:tcPr>
          <w:p w14:paraId="3B08FD26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79408A79" w14:textId="77777777" w:rsidTr="00891D59">
        <w:tc>
          <w:tcPr>
            <w:tcW w:w="3780" w:type="dxa"/>
          </w:tcPr>
          <w:p w14:paraId="6F1CC97A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  <w:r w:rsidRPr="00BA6510">
              <w:rPr>
                <w:rFonts w:cs="Arial"/>
                <w:szCs w:val="20"/>
                <w:lang w:val="nl"/>
              </w:rPr>
              <w:t>Naam 2</w:t>
            </w:r>
            <w:r w:rsidRPr="00BA6510">
              <w:rPr>
                <w:rFonts w:cs="Arial"/>
                <w:szCs w:val="20"/>
                <w:vertAlign w:val="superscript"/>
                <w:lang w:val="nl"/>
              </w:rPr>
              <w:t>e</w:t>
            </w:r>
            <w:r w:rsidRPr="00BA6510">
              <w:rPr>
                <w:rFonts w:cs="Arial"/>
                <w:szCs w:val="20"/>
                <w:lang w:val="nl"/>
              </w:rPr>
              <w:t xml:space="preserve"> contactpersoon:</w:t>
            </w:r>
          </w:p>
          <w:p w14:paraId="3E6A394B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  <w:tc>
          <w:tcPr>
            <w:tcW w:w="5220" w:type="dxa"/>
          </w:tcPr>
          <w:p w14:paraId="0C24C259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18997D6E" w14:textId="77777777" w:rsidTr="00891D59">
        <w:tc>
          <w:tcPr>
            <w:tcW w:w="3780" w:type="dxa"/>
          </w:tcPr>
          <w:p w14:paraId="3C0D425D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  <w:r w:rsidRPr="00BA6510">
              <w:rPr>
                <w:rFonts w:cs="Arial"/>
                <w:szCs w:val="20"/>
                <w:lang w:val="nl"/>
              </w:rPr>
              <w:t xml:space="preserve">Functie: </w:t>
            </w:r>
          </w:p>
          <w:p w14:paraId="63B7ADBE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  <w:tc>
          <w:tcPr>
            <w:tcW w:w="5220" w:type="dxa"/>
          </w:tcPr>
          <w:p w14:paraId="18914890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762BF5C4" w14:textId="77777777" w:rsidTr="00891D59">
        <w:tc>
          <w:tcPr>
            <w:tcW w:w="3780" w:type="dxa"/>
          </w:tcPr>
          <w:p w14:paraId="536D9284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  <w:r w:rsidRPr="00BA6510">
              <w:rPr>
                <w:rFonts w:cs="Arial"/>
                <w:szCs w:val="20"/>
                <w:lang w:val="nl"/>
              </w:rPr>
              <w:t>Telefoonnummer:</w:t>
            </w:r>
          </w:p>
          <w:p w14:paraId="2D9ABC94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  <w:tc>
          <w:tcPr>
            <w:tcW w:w="5220" w:type="dxa"/>
          </w:tcPr>
          <w:p w14:paraId="24413F73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0221E1AC" w14:textId="77777777" w:rsidTr="00891D59">
        <w:tc>
          <w:tcPr>
            <w:tcW w:w="3780" w:type="dxa"/>
          </w:tcPr>
          <w:p w14:paraId="0F805BFD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  <w:r w:rsidRPr="00BA6510">
              <w:rPr>
                <w:rFonts w:cs="Arial"/>
                <w:szCs w:val="20"/>
                <w:lang w:val="nl"/>
              </w:rPr>
              <w:lastRenderedPageBreak/>
              <w:t>e-mailadres:</w:t>
            </w:r>
          </w:p>
          <w:p w14:paraId="4A55AF15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  <w:tc>
          <w:tcPr>
            <w:tcW w:w="5220" w:type="dxa"/>
          </w:tcPr>
          <w:p w14:paraId="542A9EFB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001C64" w:rsidRPr="00BA6510" w14:paraId="500DCBC5" w14:textId="77777777" w:rsidTr="00517ED6">
        <w:tc>
          <w:tcPr>
            <w:tcW w:w="3780" w:type="dxa"/>
            <w:shd w:val="clear" w:color="auto" w:fill="CCCCCC"/>
          </w:tcPr>
          <w:p w14:paraId="68DB38D5" w14:textId="77777777" w:rsidR="00001C64" w:rsidRPr="00BA6510" w:rsidRDefault="00001C64" w:rsidP="00517ED6">
            <w:pPr>
              <w:spacing w:line="276" w:lineRule="auto"/>
              <w:rPr>
                <w:rFonts w:cs="Arial"/>
                <w:b/>
              </w:rPr>
            </w:pPr>
            <w:r w:rsidRPr="00BA6510">
              <w:rPr>
                <w:rFonts w:cs="Arial"/>
                <w:b/>
              </w:rPr>
              <w:t>Gegevens Perceel</w:t>
            </w:r>
          </w:p>
          <w:p w14:paraId="3D2029CF" w14:textId="77777777" w:rsidR="00001C64" w:rsidRPr="00BA6510" w:rsidRDefault="00001C64" w:rsidP="00517ED6">
            <w:pPr>
              <w:spacing w:line="276" w:lineRule="auto"/>
              <w:rPr>
                <w:rFonts w:cs="Arial"/>
                <w:b/>
                <w:szCs w:val="20"/>
                <w:lang w:val="nl"/>
              </w:rPr>
            </w:pPr>
          </w:p>
        </w:tc>
        <w:tc>
          <w:tcPr>
            <w:tcW w:w="5220" w:type="dxa"/>
            <w:shd w:val="clear" w:color="auto" w:fill="CCCCCC"/>
          </w:tcPr>
          <w:p w14:paraId="15F0C04B" w14:textId="77777777" w:rsidR="00001C64" w:rsidRPr="00BA6510" w:rsidRDefault="00001C64" w:rsidP="00517ED6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001C64" w:rsidRPr="00BA6510" w14:paraId="7B339CD2" w14:textId="77777777" w:rsidTr="00001C6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2C31" w14:textId="1FBF538F" w:rsidR="00001C64" w:rsidRPr="00BA6510" w:rsidRDefault="00001C64" w:rsidP="00517ED6">
            <w:pPr>
              <w:spacing w:line="276" w:lineRule="auto"/>
              <w:rPr>
                <w:rFonts w:cs="Arial"/>
                <w:szCs w:val="20"/>
                <w:lang w:val="nl"/>
              </w:rPr>
            </w:pPr>
            <w:r w:rsidRPr="00BA6510">
              <w:rPr>
                <w:rFonts w:cs="Arial"/>
                <w:szCs w:val="20"/>
                <w:lang w:val="nl"/>
              </w:rPr>
              <w:t>Geef aan op welk perceel</w:t>
            </w:r>
            <w:bookmarkStart w:id="3" w:name="_GoBack"/>
            <w:bookmarkEnd w:id="3"/>
            <w:r w:rsidRPr="00BA6510">
              <w:rPr>
                <w:rFonts w:cs="Arial"/>
                <w:szCs w:val="20"/>
                <w:lang w:val="nl"/>
              </w:rPr>
              <w:t xml:space="preserve"> u inschrijft:</w:t>
            </w:r>
          </w:p>
          <w:p w14:paraId="445F35A8" w14:textId="77777777" w:rsidR="00DF0EE6" w:rsidRPr="00BA6510" w:rsidRDefault="00DF0EE6" w:rsidP="00517ED6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220BB8F1" w14:textId="77777777" w:rsidR="00001C64" w:rsidRPr="00BA6510" w:rsidRDefault="00001C64" w:rsidP="00B82E7C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C580" w14:textId="77777777" w:rsidR="00001C64" w:rsidRPr="00BA6510" w:rsidRDefault="00001C64" w:rsidP="00517ED6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691F9212" w14:textId="77777777" w:rsidR="00DF0EE6" w:rsidRPr="00BA6510" w:rsidRDefault="00DF0EE6" w:rsidP="00517ED6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</w:tbl>
    <w:p w14:paraId="06140DCB" w14:textId="77777777" w:rsidR="00404D51" w:rsidRPr="00BA6510" w:rsidRDefault="00404D51" w:rsidP="00A9065B">
      <w:pPr>
        <w:spacing w:line="276" w:lineRule="auto"/>
        <w:rPr>
          <w:rFonts w:cs="Arial"/>
          <w:szCs w:val="20"/>
        </w:rPr>
      </w:pPr>
    </w:p>
    <w:p w14:paraId="4A61CEA1" w14:textId="77777777" w:rsidR="00001C64" w:rsidRPr="00BA6510" w:rsidRDefault="00001C64" w:rsidP="00A9065B">
      <w:pPr>
        <w:spacing w:line="276" w:lineRule="auto"/>
        <w:rPr>
          <w:rFonts w:cs="Arial"/>
          <w:szCs w:val="20"/>
        </w:rPr>
      </w:pPr>
    </w:p>
    <w:p w14:paraId="2540E4EF" w14:textId="77777777" w:rsidR="00001C64" w:rsidRPr="00BA6510" w:rsidRDefault="00001C64" w:rsidP="00A9065B">
      <w:pPr>
        <w:spacing w:line="276" w:lineRule="auto"/>
        <w:rPr>
          <w:rFonts w:cs="Arial"/>
          <w:szCs w:val="20"/>
        </w:rPr>
      </w:pPr>
    </w:p>
    <w:p w14:paraId="459B749F" w14:textId="77777777" w:rsidR="00404D51" w:rsidRPr="00BA6510" w:rsidRDefault="00404D51" w:rsidP="00A9065B">
      <w:pPr>
        <w:spacing w:line="276" w:lineRule="auto"/>
        <w:rPr>
          <w:rFonts w:cs="Arial"/>
          <w:szCs w:val="20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5400"/>
      </w:tblGrid>
      <w:tr w:rsidR="00404D51" w:rsidRPr="00BA6510" w14:paraId="264F41EA" w14:textId="77777777" w:rsidTr="00A145EA">
        <w:tc>
          <w:tcPr>
            <w:tcW w:w="9000" w:type="dxa"/>
            <w:gridSpan w:val="2"/>
            <w:shd w:val="clear" w:color="auto" w:fill="CCCCCC"/>
          </w:tcPr>
          <w:p w14:paraId="77D5E2C2" w14:textId="77777777" w:rsidR="00404D51" w:rsidRPr="00BA6510" w:rsidRDefault="00404D51" w:rsidP="00A9065B">
            <w:pPr>
              <w:spacing w:line="276" w:lineRule="auto"/>
              <w:rPr>
                <w:rFonts w:cs="Arial"/>
              </w:rPr>
            </w:pPr>
          </w:p>
          <w:p w14:paraId="63691500" w14:textId="77777777" w:rsidR="00404D51" w:rsidRPr="00BA6510" w:rsidRDefault="00404D51" w:rsidP="00A9065B">
            <w:pPr>
              <w:spacing w:line="276" w:lineRule="auto"/>
              <w:rPr>
                <w:rFonts w:cs="Arial"/>
              </w:rPr>
            </w:pPr>
            <w:r w:rsidRPr="00BA6510">
              <w:rPr>
                <w:rFonts w:cs="Arial"/>
              </w:rPr>
              <w:t>Aldus ondertekend en bijbehorende gegevens naar waarheid verstrekt,</w:t>
            </w:r>
          </w:p>
          <w:p w14:paraId="515789D3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2C06F535" w14:textId="77777777" w:rsidTr="00A145EA">
        <w:tc>
          <w:tcPr>
            <w:tcW w:w="3600" w:type="dxa"/>
          </w:tcPr>
          <w:p w14:paraId="49A074D1" w14:textId="77777777" w:rsidR="00404D51" w:rsidRPr="00BA6510" w:rsidRDefault="00404D51" w:rsidP="00A9065B">
            <w:pPr>
              <w:spacing w:line="276" w:lineRule="auto"/>
              <w:rPr>
                <w:rFonts w:cs="Arial"/>
              </w:rPr>
            </w:pPr>
          </w:p>
          <w:p w14:paraId="2BAE425B" w14:textId="77777777" w:rsidR="00404D51" w:rsidRPr="00BA6510" w:rsidRDefault="00404D51" w:rsidP="00A9065B">
            <w:pPr>
              <w:spacing w:line="276" w:lineRule="auto"/>
              <w:rPr>
                <w:rFonts w:cs="Arial"/>
              </w:rPr>
            </w:pPr>
            <w:r w:rsidRPr="00BA6510">
              <w:rPr>
                <w:rFonts w:cs="Arial"/>
              </w:rPr>
              <w:t>Naam rechtsgeldig vertegenwoordiger:</w:t>
            </w:r>
          </w:p>
          <w:p w14:paraId="57345B06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5400" w:type="dxa"/>
          </w:tcPr>
          <w:p w14:paraId="0E94D757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7F15D621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03C4B2AB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599A98E7" w14:textId="77777777" w:rsidTr="00A145EA">
        <w:tc>
          <w:tcPr>
            <w:tcW w:w="3600" w:type="dxa"/>
          </w:tcPr>
          <w:p w14:paraId="21F9B6BE" w14:textId="77777777" w:rsidR="00404D51" w:rsidRPr="00BA6510" w:rsidRDefault="00404D51" w:rsidP="00A9065B">
            <w:pPr>
              <w:spacing w:line="276" w:lineRule="auto"/>
              <w:rPr>
                <w:rFonts w:cs="Arial"/>
              </w:rPr>
            </w:pPr>
          </w:p>
          <w:p w14:paraId="03E44B41" w14:textId="77777777" w:rsidR="00404D51" w:rsidRPr="00BA6510" w:rsidRDefault="00404D51" w:rsidP="00A9065B">
            <w:pPr>
              <w:spacing w:line="276" w:lineRule="auto"/>
              <w:rPr>
                <w:rFonts w:cs="Arial"/>
              </w:rPr>
            </w:pPr>
            <w:r w:rsidRPr="00BA6510">
              <w:rPr>
                <w:rFonts w:cs="Arial"/>
              </w:rPr>
              <w:t>Handtekening rechtsgeldig vertegenwoordiger:</w:t>
            </w:r>
          </w:p>
          <w:p w14:paraId="6827A0E0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5400" w:type="dxa"/>
          </w:tcPr>
          <w:p w14:paraId="5353AE48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4C51D221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79F70AE2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15698A92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0CF5D04B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4D448B23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  <w:tr w:rsidR="00404D51" w:rsidRPr="00BA6510" w14:paraId="6FD78BD2" w14:textId="77777777" w:rsidTr="00A145EA">
        <w:tc>
          <w:tcPr>
            <w:tcW w:w="3600" w:type="dxa"/>
          </w:tcPr>
          <w:p w14:paraId="1AE8B1EF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</w:p>
          <w:p w14:paraId="6BFED365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  <w:r w:rsidRPr="00BA6510">
              <w:rPr>
                <w:rFonts w:cs="Arial"/>
                <w:szCs w:val="20"/>
              </w:rPr>
              <w:t>Datum:</w:t>
            </w:r>
          </w:p>
          <w:p w14:paraId="2A00C506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5400" w:type="dxa"/>
          </w:tcPr>
          <w:p w14:paraId="7A93506B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  <w:p w14:paraId="0080FF87" w14:textId="77777777" w:rsidR="00404D51" w:rsidRPr="00BA6510" w:rsidRDefault="00404D51" w:rsidP="00A9065B">
            <w:pPr>
              <w:spacing w:line="276" w:lineRule="auto"/>
              <w:rPr>
                <w:rFonts w:cs="Arial"/>
                <w:szCs w:val="20"/>
                <w:lang w:val="nl"/>
              </w:rPr>
            </w:pPr>
          </w:p>
        </w:tc>
      </w:tr>
    </w:tbl>
    <w:p w14:paraId="3B1BF6D2" w14:textId="77777777" w:rsidR="00404D51" w:rsidRPr="00BA6510" w:rsidRDefault="00404D51" w:rsidP="00A9065B">
      <w:pPr>
        <w:spacing w:line="276" w:lineRule="auto"/>
        <w:rPr>
          <w:rFonts w:cs="Arial"/>
          <w:szCs w:val="20"/>
        </w:rPr>
      </w:pPr>
    </w:p>
    <w:bookmarkEnd w:id="1"/>
    <w:bookmarkEnd w:id="2"/>
    <w:sectPr w:rsidR="00404D51" w:rsidRPr="00BA6510" w:rsidSect="004B5A92">
      <w:headerReference w:type="default" r:id="rId8"/>
      <w:headerReference w:type="first" r:id="rId9"/>
      <w:pgSz w:w="11906" w:h="16838"/>
      <w:pgMar w:top="1418" w:right="1418" w:bottom="121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D3DD4" w14:textId="77777777" w:rsidR="00B82E7C" w:rsidRDefault="00B82E7C">
      <w:r>
        <w:separator/>
      </w:r>
    </w:p>
  </w:endnote>
  <w:endnote w:type="continuationSeparator" w:id="0">
    <w:p w14:paraId="1D318795" w14:textId="77777777" w:rsidR="00B82E7C" w:rsidRDefault="00B8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rofont">
    <w:altName w:val="Euphemia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Futura Boo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skerville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ys Joanna">
    <w:altName w:val="Bell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C226A" w14:textId="77777777" w:rsidR="00B82E7C" w:rsidRDefault="00B82E7C">
      <w:r>
        <w:separator/>
      </w:r>
    </w:p>
  </w:footnote>
  <w:footnote w:type="continuationSeparator" w:id="0">
    <w:p w14:paraId="147F5DEF" w14:textId="77777777" w:rsidR="00B82E7C" w:rsidRDefault="00B82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578EC" w14:textId="6ED409AF" w:rsidR="00AF6206" w:rsidRPr="00AF6206" w:rsidRDefault="00282505" w:rsidP="00AF6206">
    <w:pPr>
      <w:pStyle w:val="Koptekst"/>
      <w:rPr>
        <w:sz w:val="16"/>
        <w:szCs w:val="16"/>
      </w:rPr>
    </w:pPr>
    <w:r>
      <w:rPr>
        <w:rFonts w:cs="Arial"/>
        <w:b/>
        <w:noProof/>
        <w:szCs w:val="18"/>
      </w:rPr>
      <w:drawing>
        <wp:anchor distT="0" distB="0" distL="114300" distR="114300" simplePos="0" relativeHeight="251658240" behindDoc="0" locked="0" layoutInCell="1" allowOverlap="1" wp14:anchorId="311FB73B" wp14:editId="540EA5D4">
          <wp:simplePos x="0" y="0"/>
          <wp:positionH relativeFrom="column">
            <wp:posOffset>5645426</wp:posOffset>
          </wp:positionH>
          <wp:positionV relativeFrom="paragraph">
            <wp:posOffset>-175564</wp:posOffset>
          </wp:positionV>
          <wp:extent cx="622800" cy="496800"/>
          <wp:effectExtent l="0" t="0" r="635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00" cy="49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206" w:rsidRPr="00AF6206">
      <w:rPr>
        <w:sz w:val="16"/>
        <w:szCs w:val="16"/>
      </w:rPr>
      <w:t>Staatsbosbeheer                                                                                     Europese aanbesteding houtoogst werkzaamheden II</w:t>
    </w:r>
    <w:r>
      <w:rPr>
        <w:sz w:val="16"/>
        <w:szCs w:val="16"/>
      </w:rPr>
      <w:t xml:space="preserve">  </w:t>
    </w:r>
  </w:p>
  <w:p w14:paraId="51DCF2CA" w14:textId="77777777" w:rsidR="00AF6206" w:rsidRPr="00AF6206" w:rsidRDefault="00AF6206" w:rsidP="00AF6206">
    <w:pPr>
      <w:pStyle w:val="Koptekst"/>
      <w:rPr>
        <w:sz w:val="16"/>
        <w:szCs w:val="16"/>
      </w:rPr>
    </w:pPr>
  </w:p>
  <w:p w14:paraId="245B0F4B" w14:textId="77777777" w:rsidR="00AF6206" w:rsidRPr="00AF6206" w:rsidRDefault="00AF6206" w:rsidP="00AF6206">
    <w:pPr>
      <w:pStyle w:val="Koptekst"/>
      <w:rPr>
        <w:sz w:val="16"/>
        <w:szCs w:val="16"/>
      </w:rPr>
    </w:pPr>
  </w:p>
  <w:p w14:paraId="09C19B95" w14:textId="77777777" w:rsidR="00AF6206" w:rsidRPr="00AF6206" w:rsidRDefault="00AF6206">
    <w:pPr>
      <w:pStyle w:val="Kopteks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42932" w14:textId="77777777" w:rsidR="00B82E7C" w:rsidRPr="00944C84" w:rsidRDefault="00B82E7C" w:rsidP="00BA706D">
    <w:pPr>
      <w:pStyle w:val="Koptekst"/>
      <w:rPr>
        <w:szCs w:val="16"/>
      </w:rPr>
    </w:pPr>
  </w:p>
  <w:p w14:paraId="456D276C" w14:textId="77777777" w:rsidR="00B82E7C" w:rsidRDefault="00B82E7C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60AAE4CC"/>
    <w:lvl w:ilvl="0">
      <w:start w:val="1"/>
      <w:numFmt w:val="decimal"/>
      <w:pStyle w:val="Lijstopsomteken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0"/>
    <w:multiLevelType w:val="singleLevel"/>
    <w:tmpl w:val="2A182F4E"/>
    <w:lvl w:ilvl="0">
      <w:start w:val="1"/>
      <w:numFmt w:val="bullet"/>
      <w:pStyle w:val="Lijstopsomteken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C80E7656"/>
    <w:lvl w:ilvl="0">
      <w:start w:val="1"/>
      <w:numFmt w:val="bullet"/>
      <w:pStyle w:val="Lijstopsomteken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3ED87A1E"/>
    <w:lvl w:ilvl="0">
      <w:start w:val="1"/>
      <w:numFmt w:val="bullet"/>
      <w:pStyle w:val="Lijstnummering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B3C08448"/>
    <w:lvl w:ilvl="0">
      <w:start w:val="1"/>
      <w:numFmt w:val="bullet"/>
      <w:pStyle w:val="Lijstnummering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multilevel"/>
    <w:tmpl w:val="8962E2F6"/>
    <w:lvl w:ilvl="0">
      <w:start w:val="1"/>
      <w:numFmt w:val="decimal"/>
      <w:pStyle w:val="Lijstnummering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FFFFFF89"/>
    <w:multiLevelType w:val="singleLevel"/>
    <w:tmpl w:val="74021168"/>
    <w:lvl w:ilvl="0">
      <w:start w:val="1"/>
      <w:numFmt w:val="bullet"/>
      <w:pStyle w:val="Lijstnummer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01"/>
    <w:multiLevelType w:val="singleLevel"/>
    <w:tmpl w:val="00000000"/>
    <w:lvl w:ilvl="0">
      <w:start w:val="1"/>
      <w:numFmt w:val="lowerLetter"/>
      <w:pStyle w:val="Snela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sz w:val="24"/>
      </w:rPr>
    </w:lvl>
  </w:abstractNum>
  <w:abstractNum w:abstractNumId="8" w15:restartNumberingAfterBreak="0">
    <w:nsid w:val="00B24F27"/>
    <w:multiLevelType w:val="hybridMultilevel"/>
    <w:tmpl w:val="BBF093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B95AAA"/>
    <w:multiLevelType w:val="hybridMultilevel"/>
    <w:tmpl w:val="C4463036"/>
    <w:lvl w:ilvl="0" w:tplc="E2FC86B2">
      <w:start w:val="1"/>
      <w:numFmt w:val="decimal"/>
      <w:lvlText w:val="Materie eis 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5624335"/>
    <w:multiLevelType w:val="hybridMultilevel"/>
    <w:tmpl w:val="0C0ED150"/>
    <w:lvl w:ilvl="0" w:tplc="04130001">
      <w:start w:val="1"/>
      <w:numFmt w:val="bullet"/>
      <w:lvlText w:val=""/>
      <w:lvlJc w:val="left"/>
      <w:pPr>
        <w:tabs>
          <w:tab w:val="num" w:pos="1764"/>
        </w:tabs>
        <w:ind w:left="176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11" w15:restartNumberingAfterBreak="0">
    <w:nsid w:val="06870C19"/>
    <w:multiLevelType w:val="hybridMultilevel"/>
    <w:tmpl w:val="6B1A3C8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797676C"/>
    <w:multiLevelType w:val="hybridMultilevel"/>
    <w:tmpl w:val="0412A9A2"/>
    <w:lvl w:ilvl="0" w:tplc="4656CAB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85124E"/>
    <w:multiLevelType w:val="hybridMultilevel"/>
    <w:tmpl w:val="DE3AD8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93E4BD3"/>
    <w:multiLevelType w:val="hybridMultilevel"/>
    <w:tmpl w:val="63787564"/>
    <w:lvl w:ilvl="0" w:tplc="041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1DC67ED"/>
    <w:multiLevelType w:val="hybridMultilevel"/>
    <w:tmpl w:val="C882C2CA"/>
    <w:lvl w:ilvl="0" w:tplc="0413000F">
      <w:start w:val="1"/>
      <w:numFmt w:val="decimal"/>
      <w:lvlText w:val="%1."/>
      <w:lvlJc w:val="left"/>
      <w:pPr>
        <w:tabs>
          <w:tab w:val="num" w:pos="3276"/>
        </w:tabs>
        <w:ind w:left="3276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3996"/>
        </w:tabs>
        <w:ind w:left="3996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4716"/>
        </w:tabs>
        <w:ind w:left="4716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5436"/>
        </w:tabs>
        <w:ind w:left="5436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6156"/>
        </w:tabs>
        <w:ind w:left="6156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6876"/>
        </w:tabs>
        <w:ind w:left="6876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7596"/>
        </w:tabs>
        <w:ind w:left="7596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8316"/>
        </w:tabs>
        <w:ind w:left="8316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9036"/>
        </w:tabs>
        <w:ind w:left="9036" w:hanging="180"/>
      </w:pPr>
    </w:lvl>
  </w:abstractNum>
  <w:abstractNum w:abstractNumId="16" w15:restartNumberingAfterBreak="0">
    <w:nsid w:val="12EC0B8C"/>
    <w:multiLevelType w:val="multilevel"/>
    <w:tmpl w:val="D3724584"/>
    <w:lvl w:ilvl="0">
      <w:start w:val="1"/>
      <w:numFmt w:val="bullet"/>
      <w:pStyle w:val="NGopsomming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14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17C103AE"/>
    <w:multiLevelType w:val="hybridMultilevel"/>
    <w:tmpl w:val="D3A62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5C25EA"/>
    <w:multiLevelType w:val="hybridMultilevel"/>
    <w:tmpl w:val="52E6DB4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1AB6390"/>
    <w:multiLevelType w:val="multilevel"/>
    <w:tmpl w:val="9EAEF7CE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21DC299C"/>
    <w:multiLevelType w:val="hybridMultilevel"/>
    <w:tmpl w:val="FBE665A8"/>
    <w:lvl w:ilvl="0" w:tplc="FCBAFDAA">
      <w:start w:val="1"/>
      <w:numFmt w:val="decimal"/>
      <w:lvlText w:val="Prijs wens 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57F2C07"/>
    <w:multiLevelType w:val="hybridMultilevel"/>
    <w:tmpl w:val="8CE223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A44EDC"/>
    <w:multiLevelType w:val="hybridMultilevel"/>
    <w:tmpl w:val="9BFA59CC"/>
    <w:lvl w:ilvl="0" w:tplc="FBEE9AC2">
      <w:start w:val="1"/>
      <w:numFmt w:val="decimal"/>
      <w:lvlText w:val="Commerciële eis 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9EB45A1"/>
    <w:multiLevelType w:val="hybridMultilevel"/>
    <w:tmpl w:val="CD3869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DE67DC"/>
    <w:multiLevelType w:val="singleLevel"/>
    <w:tmpl w:val="E2E89C1C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="Lucida Sans Unicode" w:hAnsi="Lucida Sans Unicode" w:cs="Times New Roman" w:hint="default"/>
        <w:b/>
        <w:bCs/>
        <w:i w:val="0"/>
        <w:color w:val="auto"/>
        <w:sz w:val="18"/>
      </w:rPr>
    </w:lvl>
  </w:abstractNum>
  <w:abstractNum w:abstractNumId="25" w15:restartNumberingAfterBreak="0">
    <w:nsid w:val="2F9C209B"/>
    <w:multiLevelType w:val="hybridMultilevel"/>
    <w:tmpl w:val="427021AE"/>
    <w:lvl w:ilvl="0" w:tplc="4DC28C56">
      <w:start w:val="1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0B085D"/>
    <w:multiLevelType w:val="hybridMultilevel"/>
    <w:tmpl w:val="AE1C13F8"/>
    <w:lvl w:ilvl="0" w:tplc="0413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7" w15:restartNumberingAfterBreak="0">
    <w:nsid w:val="378D59D9"/>
    <w:multiLevelType w:val="hybridMultilevel"/>
    <w:tmpl w:val="45AC6E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B93241"/>
    <w:multiLevelType w:val="hybridMultilevel"/>
    <w:tmpl w:val="46905A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5E4A62"/>
    <w:multiLevelType w:val="multilevel"/>
    <w:tmpl w:val="70363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47280D43"/>
    <w:multiLevelType w:val="hybridMultilevel"/>
    <w:tmpl w:val="19961388"/>
    <w:lvl w:ilvl="0" w:tplc="FBC08148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76B2185"/>
    <w:multiLevelType w:val="multilevel"/>
    <w:tmpl w:val="4D04007A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484077B7"/>
    <w:multiLevelType w:val="hybridMultilevel"/>
    <w:tmpl w:val="F9668412"/>
    <w:lvl w:ilvl="0" w:tplc="19C2A0BE">
      <w:start w:val="1"/>
      <w:numFmt w:val="decimal"/>
      <w:lvlText w:val="Juridische eis 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0ED6B65"/>
    <w:multiLevelType w:val="multilevel"/>
    <w:tmpl w:val="6088B8EE"/>
    <w:lvl w:ilvl="0">
      <w:start w:val="3"/>
      <w:numFmt w:val="upperRoman"/>
      <w:lvlText w:val="Annex %1"/>
      <w:lvlJc w:val="left"/>
      <w:pPr>
        <w:tabs>
          <w:tab w:val="num" w:pos="1440"/>
        </w:tabs>
        <w:ind w:left="432" w:hanging="432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6"/>
        </w:tabs>
        <w:ind w:left="39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84"/>
        </w:tabs>
        <w:ind w:left="68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28"/>
        </w:tabs>
        <w:ind w:left="82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972"/>
        </w:tabs>
        <w:ind w:left="97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"/>
        </w:tabs>
        <w:ind w:left="111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60"/>
        </w:tabs>
        <w:ind w:left="12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4"/>
        </w:tabs>
        <w:ind w:left="1404" w:hanging="1584"/>
      </w:pPr>
      <w:rPr>
        <w:rFonts w:cs="Times New Roman" w:hint="default"/>
      </w:rPr>
    </w:lvl>
  </w:abstractNum>
  <w:abstractNum w:abstractNumId="34" w15:restartNumberingAfterBreak="0">
    <w:nsid w:val="556C6642"/>
    <w:multiLevelType w:val="multilevel"/>
    <w:tmpl w:val="A204FBEC"/>
    <w:lvl w:ilvl="0">
      <w:start w:val="1"/>
      <w:numFmt w:val="decimal"/>
      <w:lvlText w:val="%1."/>
      <w:lvlJc w:val="left"/>
      <w:pPr>
        <w:tabs>
          <w:tab w:val="num" w:pos="-1740"/>
        </w:tabs>
        <w:ind w:left="-174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-1308"/>
        </w:tabs>
        <w:ind w:left="-1308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-876"/>
        </w:tabs>
        <w:ind w:left="-87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00"/>
        </w:tabs>
        <w:ind w:left="-37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"/>
        </w:tabs>
        <w:ind w:left="1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6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80"/>
        </w:tabs>
        <w:ind w:left="2220" w:hanging="1440"/>
      </w:pPr>
      <w:rPr>
        <w:rFonts w:hint="default"/>
      </w:rPr>
    </w:lvl>
  </w:abstractNum>
  <w:abstractNum w:abstractNumId="35" w15:restartNumberingAfterBreak="0">
    <w:nsid w:val="56943247"/>
    <w:multiLevelType w:val="hybridMultilevel"/>
    <w:tmpl w:val="37B6956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ED6BFB"/>
    <w:multiLevelType w:val="hybridMultilevel"/>
    <w:tmpl w:val="C882C2CA"/>
    <w:lvl w:ilvl="0" w:tplc="0413000F">
      <w:start w:val="1"/>
      <w:numFmt w:val="decimal"/>
      <w:lvlText w:val="%1."/>
      <w:lvlJc w:val="left"/>
      <w:pPr>
        <w:tabs>
          <w:tab w:val="num" w:pos="3276"/>
        </w:tabs>
        <w:ind w:left="3276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3996"/>
        </w:tabs>
        <w:ind w:left="3996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4716"/>
        </w:tabs>
        <w:ind w:left="4716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5436"/>
        </w:tabs>
        <w:ind w:left="5436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6156"/>
        </w:tabs>
        <w:ind w:left="6156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6876"/>
        </w:tabs>
        <w:ind w:left="6876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7596"/>
        </w:tabs>
        <w:ind w:left="7596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8316"/>
        </w:tabs>
        <w:ind w:left="8316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9036"/>
        </w:tabs>
        <w:ind w:left="9036" w:hanging="180"/>
      </w:pPr>
    </w:lvl>
  </w:abstractNum>
  <w:abstractNum w:abstractNumId="37" w15:restartNumberingAfterBreak="0">
    <w:nsid w:val="588F2A86"/>
    <w:multiLevelType w:val="hybridMultilevel"/>
    <w:tmpl w:val="20E099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BC4916"/>
    <w:multiLevelType w:val="hybridMultilevel"/>
    <w:tmpl w:val="11A2F6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051DDE"/>
    <w:multiLevelType w:val="hybridMultilevel"/>
    <w:tmpl w:val="E65CF286"/>
    <w:lvl w:ilvl="0" w:tplc="B27848E4">
      <w:start w:val="1"/>
      <w:numFmt w:val="bullet"/>
      <w:lvlText w:val="-"/>
      <w:lvlJc w:val="left"/>
      <w:pPr>
        <w:ind w:left="720" w:hanging="360"/>
      </w:pPr>
      <w:rPr>
        <w:rFonts w:ascii="Agrofont" w:eastAsia="Times New Roman" w:hAnsi="Agrofon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BE2FEE"/>
    <w:multiLevelType w:val="hybridMultilevel"/>
    <w:tmpl w:val="63787564"/>
    <w:lvl w:ilvl="0" w:tplc="041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ED141CE"/>
    <w:multiLevelType w:val="hybridMultilevel"/>
    <w:tmpl w:val="A6D4A5B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ED5544"/>
    <w:multiLevelType w:val="hybridMultilevel"/>
    <w:tmpl w:val="9366408A"/>
    <w:lvl w:ilvl="0" w:tplc="2A16D862">
      <w:start w:val="1"/>
      <w:numFmt w:val="decimal"/>
      <w:lvlText w:val="Inschrijving eis 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7045AC0"/>
    <w:multiLevelType w:val="hybridMultilevel"/>
    <w:tmpl w:val="63787564"/>
    <w:lvl w:ilvl="0" w:tplc="041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8D9122F"/>
    <w:multiLevelType w:val="multilevel"/>
    <w:tmpl w:val="94366B9C"/>
    <w:lvl w:ilvl="0">
      <w:start w:val="1"/>
      <w:numFmt w:val="upperRoman"/>
      <w:lvlText w:val="Annex %1"/>
      <w:lvlJc w:val="left"/>
      <w:pPr>
        <w:tabs>
          <w:tab w:val="num" w:pos="1440"/>
        </w:tabs>
        <w:ind w:left="432" w:hanging="432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6"/>
        </w:tabs>
        <w:ind w:left="39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84"/>
        </w:tabs>
        <w:ind w:left="68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28"/>
        </w:tabs>
        <w:ind w:left="82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972"/>
        </w:tabs>
        <w:ind w:left="97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"/>
        </w:tabs>
        <w:ind w:left="111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60"/>
        </w:tabs>
        <w:ind w:left="12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4"/>
        </w:tabs>
        <w:ind w:left="1404" w:hanging="1584"/>
      </w:pPr>
      <w:rPr>
        <w:rFonts w:cs="Times New Roman" w:hint="default"/>
      </w:rPr>
    </w:lvl>
  </w:abstractNum>
  <w:abstractNum w:abstractNumId="45" w15:restartNumberingAfterBreak="0">
    <w:nsid w:val="69052BCC"/>
    <w:multiLevelType w:val="hybridMultilevel"/>
    <w:tmpl w:val="C3866C64"/>
    <w:lvl w:ilvl="0" w:tplc="2042D60A">
      <w:start w:val="1"/>
      <w:numFmt w:val="decimal"/>
      <w:pStyle w:val="genummerdstandaard"/>
      <w:lvlText w:val="%1."/>
      <w:lvlJc w:val="left"/>
      <w:pPr>
        <w:tabs>
          <w:tab w:val="num" w:pos="1418"/>
        </w:tabs>
        <w:ind w:left="1418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BA31554"/>
    <w:multiLevelType w:val="hybridMultilevel"/>
    <w:tmpl w:val="D428980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C320389"/>
    <w:multiLevelType w:val="hybridMultilevel"/>
    <w:tmpl w:val="8EF0F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B773B8"/>
    <w:multiLevelType w:val="hybridMultilevel"/>
    <w:tmpl w:val="60C6EC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2B6AF8"/>
    <w:multiLevelType w:val="hybridMultilevel"/>
    <w:tmpl w:val="9482EB6A"/>
    <w:lvl w:ilvl="0" w:tplc="B27848E4">
      <w:start w:val="1"/>
      <w:numFmt w:val="bullet"/>
      <w:lvlText w:val="-"/>
      <w:lvlJc w:val="left"/>
      <w:pPr>
        <w:ind w:left="1320" w:hanging="360"/>
      </w:pPr>
      <w:rPr>
        <w:rFonts w:ascii="Agrofont" w:eastAsia="Times New Roman" w:hAnsi="Agrofon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0" w15:restartNumberingAfterBreak="0">
    <w:nsid w:val="7DFE3AAA"/>
    <w:multiLevelType w:val="hybridMultilevel"/>
    <w:tmpl w:val="9152923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7F122F"/>
    <w:multiLevelType w:val="hybridMultilevel"/>
    <w:tmpl w:val="7610D2A8"/>
    <w:lvl w:ilvl="0" w:tplc="8AF8D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29"/>
  </w:num>
  <w:num w:numId="9">
    <w:abstractNumId w:val="44"/>
  </w:num>
  <w:num w:numId="10">
    <w:abstractNumId w:val="45"/>
  </w:num>
  <w:num w:numId="11">
    <w:abstractNumId w:val="16"/>
  </w:num>
  <w:num w:numId="12">
    <w:abstractNumId w:val="7"/>
    <w:lvlOverride w:ilvl="0">
      <w:startOverride w:val="13"/>
      <w:lvl w:ilvl="0">
        <w:start w:val="13"/>
        <w:numFmt w:val="decimal"/>
        <w:pStyle w:val="Snela"/>
        <w:lvlText w:val="%1."/>
        <w:lvlJc w:val="left"/>
        <w:rPr>
          <w:rFonts w:cs="Times New Roman"/>
        </w:rPr>
      </w:lvl>
    </w:lvlOverride>
  </w:num>
  <w:num w:numId="13">
    <w:abstractNumId w:val="24"/>
  </w:num>
  <w:num w:numId="14">
    <w:abstractNumId w:val="35"/>
  </w:num>
  <w:num w:numId="15">
    <w:abstractNumId w:val="42"/>
  </w:num>
  <w:num w:numId="16">
    <w:abstractNumId w:val="32"/>
  </w:num>
  <w:num w:numId="17">
    <w:abstractNumId w:val="20"/>
  </w:num>
  <w:num w:numId="18">
    <w:abstractNumId w:val="30"/>
  </w:num>
  <w:num w:numId="19">
    <w:abstractNumId w:val="23"/>
  </w:num>
  <w:num w:numId="20">
    <w:abstractNumId w:val="22"/>
  </w:num>
  <w:num w:numId="21">
    <w:abstractNumId w:val="9"/>
  </w:num>
  <w:num w:numId="22">
    <w:abstractNumId w:val="51"/>
  </w:num>
  <w:num w:numId="23">
    <w:abstractNumId w:val="38"/>
  </w:num>
  <w:num w:numId="24">
    <w:abstractNumId w:val="19"/>
  </w:num>
  <w:num w:numId="25">
    <w:abstractNumId w:val="31"/>
  </w:num>
  <w:num w:numId="26">
    <w:abstractNumId w:val="46"/>
  </w:num>
  <w:num w:numId="27">
    <w:abstractNumId w:val="50"/>
  </w:num>
  <w:num w:numId="28">
    <w:abstractNumId w:val="21"/>
  </w:num>
  <w:num w:numId="29">
    <w:abstractNumId w:val="14"/>
  </w:num>
  <w:num w:numId="30">
    <w:abstractNumId w:val="13"/>
  </w:num>
  <w:num w:numId="31">
    <w:abstractNumId w:val="41"/>
  </w:num>
  <w:num w:numId="32">
    <w:abstractNumId w:val="39"/>
  </w:num>
  <w:num w:numId="33">
    <w:abstractNumId w:val="34"/>
  </w:num>
  <w:num w:numId="34">
    <w:abstractNumId w:val="36"/>
  </w:num>
  <w:num w:numId="35">
    <w:abstractNumId w:val="10"/>
  </w:num>
  <w:num w:numId="36">
    <w:abstractNumId w:val="26"/>
  </w:num>
  <w:num w:numId="37">
    <w:abstractNumId w:val="49"/>
  </w:num>
  <w:num w:numId="38">
    <w:abstractNumId w:val="48"/>
  </w:num>
  <w:num w:numId="39">
    <w:abstractNumId w:val="37"/>
  </w:num>
  <w:num w:numId="40">
    <w:abstractNumId w:val="25"/>
  </w:num>
  <w:num w:numId="41">
    <w:abstractNumId w:val="28"/>
  </w:num>
  <w:num w:numId="42">
    <w:abstractNumId w:val="12"/>
  </w:num>
  <w:num w:numId="43">
    <w:abstractNumId w:val="11"/>
  </w:num>
  <w:num w:numId="44">
    <w:abstractNumId w:val="15"/>
  </w:num>
  <w:num w:numId="45">
    <w:abstractNumId w:val="18"/>
  </w:num>
  <w:num w:numId="46">
    <w:abstractNumId w:val="47"/>
  </w:num>
  <w:num w:numId="47">
    <w:abstractNumId w:val="17"/>
  </w:num>
  <w:num w:numId="48">
    <w:abstractNumId w:val="27"/>
  </w:num>
  <w:num w:numId="49">
    <w:abstractNumId w:val="8"/>
  </w:num>
  <w:num w:numId="50">
    <w:abstractNumId w:val="40"/>
  </w:num>
  <w:num w:numId="51">
    <w:abstractNumId w:val="43"/>
  </w:num>
  <w:num w:numId="52">
    <w:abstractNumId w:val="3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GU_eerste_bak" w:val="0"/>
    <w:docVar w:name="GU_opslagformaat" w:val="Diverse, ~*(#*,^*,$$).doc"/>
    <w:docVar w:name="GU_opslagpad" w:val="user"/>
    <w:docVar w:name="GU_overige_bak" w:val="0"/>
    <w:docVar w:name="GU_Versie" w:val="???????5?????????????????????????????????????????????????????????????????????????????????????"/>
  </w:docVars>
  <w:rsids>
    <w:rsidRoot w:val="00626515"/>
    <w:rsid w:val="00000A81"/>
    <w:rsid w:val="00000D1C"/>
    <w:rsid w:val="000010CD"/>
    <w:rsid w:val="0000180B"/>
    <w:rsid w:val="00001C3F"/>
    <w:rsid w:val="00001C64"/>
    <w:rsid w:val="0000242A"/>
    <w:rsid w:val="000026F6"/>
    <w:rsid w:val="000031D1"/>
    <w:rsid w:val="00003C5E"/>
    <w:rsid w:val="00004155"/>
    <w:rsid w:val="00004C78"/>
    <w:rsid w:val="00004D09"/>
    <w:rsid w:val="00005788"/>
    <w:rsid w:val="000057E5"/>
    <w:rsid w:val="00005D68"/>
    <w:rsid w:val="00005DBF"/>
    <w:rsid w:val="0000614A"/>
    <w:rsid w:val="000061A2"/>
    <w:rsid w:val="000063E7"/>
    <w:rsid w:val="00006A85"/>
    <w:rsid w:val="00006CC7"/>
    <w:rsid w:val="00006E3E"/>
    <w:rsid w:val="000076BE"/>
    <w:rsid w:val="00007DF7"/>
    <w:rsid w:val="00007FC5"/>
    <w:rsid w:val="0001012D"/>
    <w:rsid w:val="000101D9"/>
    <w:rsid w:val="00011332"/>
    <w:rsid w:val="00011C2B"/>
    <w:rsid w:val="000121B2"/>
    <w:rsid w:val="00012894"/>
    <w:rsid w:val="000134AC"/>
    <w:rsid w:val="000134C4"/>
    <w:rsid w:val="00013896"/>
    <w:rsid w:val="00015224"/>
    <w:rsid w:val="000156C4"/>
    <w:rsid w:val="00015901"/>
    <w:rsid w:val="00015A77"/>
    <w:rsid w:val="00015DBD"/>
    <w:rsid w:val="00015DDC"/>
    <w:rsid w:val="00015EDE"/>
    <w:rsid w:val="00016248"/>
    <w:rsid w:val="00017089"/>
    <w:rsid w:val="00017D3D"/>
    <w:rsid w:val="00017D75"/>
    <w:rsid w:val="000203C6"/>
    <w:rsid w:val="0002135A"/>
    <w:rsid w:val="0002147E"/>
    <w:rsid w:val="00021FFE"/>
    <w:rsid w:val="000222C4"/>
    <w:rsid w:val="00024124"/>
    <w:rsid w:val="0002454E"/>
    <w:rsid w:val="0002561F"/>
    <w:rsid w:val="0002604C"/>
    <w:rsid w:val="0002675D"/>
    <w:rsid w:val="000274B0"/>
    <w:rsid w:val="000276D3"/>
    <w:rsid w:val="00030729"/>
    <w:rsid w:val="000307D1"/>
    <w:rsid w:val="00030AD0"/>
    <w:rsid w:val="00031673"/>
    <w:rsid w:val="0003292F"/>
    <w:rsid w:val="00034856"/>
    <w:rsid w:val="00034869"/>
    <w:rsid w:val="00034D65"/>
    <w:rsid w:val="0003533A"/>
    <w:rsid w:val="00036683"/>
    <w:rsid w:val="000369A7"/>
    <w:rsid w:val="00036CAB"/>
    <w:rsid w:val="00037029"/>
    <w:rsid w:val="00041D5A"/>
    <w:rsid w:val="000424A2"/>
    <w:rsid w:val="0004305D"/>
    <w:rsid w:val="00043ED3"/>
    <w:rsid w:val="00043EFE"/>
    <w:rsid w:val="000445C7"/>
    <w:rsid w:val="00044F5A"/>
    <w:rsid w:val="00046755"/>
    <w:rsid w:val="00046977"/>
    <w:rsid w:val="00046F1A"/>
    <w:rsid w:val="00050895"/>
    <w:rsid w:val="00050AA6"/>
    <w:rsid w:val="00050ABE"/>
    <w:rsid w:val="00050B52"/>
    <w:rsid w:val="000515E4"/>
    <w:rsid w:val="00051839"/>
    <w:rsid w:val="00052264"/>
    <w:rsid w:val="00052695"/>
    <w:rsid w:val="000531AA"/>
    <w:rsid w:val="00053527"/>
    <w:rsid w:val="00053AC2"/>
    <w:rsid w:val="00054321"/>
    <w:rsid w:val="00055286"/>
    <w:rsid w:val="000565E3"/>
    <w:rsid w:val="000568D5"/>
    <w:rsid w:val="00060384"/>
    <w:rsid w:val="00060DC6"/>
    <w:rsid w:val="00061FC7"/>
    <w:rsid w:val="00062849"/>
    <w:rsid w:val="00062CC2"/>
    <w:rsid w:val="00063308"/>
    <w:rsid w:val="00063564"/>
    <w:rsid w:val="00063764"/>
    <w:rsid w:val="000652E5"/>
    <w:rsid w:val="000655EF"/>
    <w:rsid w:val="00066BB1"/>
    <w:rsid w:val="00066F77"/>
    <w:rsid w:val="00067E4E"/>
    <w:rsid w:val="00070AA2"/>
    <w:rsid w:val="00070E94"/>
    <w:rsid w:val="00070EF2"/>
    <w:rsid w:val="000715B0"/>
    <w:rsid w:val="00071694"/>
    <w:rsid w:val="00071F09"/>
    <w:rsid w:val="000723A1"/>
    <w:rsid w:val="0007341C"/>
    <w:rsid w:val="00074320"/>
    <w:rsid w:val="00074F65"/>
    <w:rsid w:val="000758D2"/>
    <w:rsid w:val="00076651"/>
    <w:rsid w:val="0007687C"/>
    <w:rsid w:val="00077F92"/>
    <w:rsid w:val="00080E4B"/>
    <w:rsid w:val="00080FE2"/>
    <w:rsid w:val="00081679"/>
    <w:rsid w:val="00081DDB"/>
    <w:rsid w:val="00081EDA"/>
    <w:rsid w:val="0008428A"/>
    <w:rsid w:val="000846D5"/>
    <w:rsid w:val="000858FD"/>
    <w:rsid w:val="00086026"/>
    <w:rsid w:val="000861A1"/>
    <w:rsid w:val="00086433"/>
    <w:rsid w:val="0008727C"/>
    <w:rsid w:val="00087713"/>
    <w:rsid w:val="00090B2F"/>
    <w:rsid w:val="00090D87"/>
    <w:rsid w:val="00090F7F"/>
    <w:rsid w:val="000918DB"/>
    <w:rsid w:val="00091AAA"/>
    <w:rsid w:val="00091B16"/>
    <w:rsid w:val="00091D4A"/>
    <w:rsid w:val="000925AB"/>
    <w:rsid w:val="00092734"/>
    <w:rsid w:val="00093A18"/>
    <w:rsid w:val="00094850"/>
    <w:rsid w:val="00094C48"/>
    <w:rsid w:val="0009539B"/>
    <w:rsid w:val="00095925"/>
    <w:rsid w:val="0009771E"/>
    <w:rsid w:val="00097DB9"/>
    <w:rsid w:val="00097EB0"/>
    <w:rsid w:val="000A0C4C"/>
    <w:rsid w:val="000A152A"/>
    <w:rsid w:val="000A20EA"/>
    <w:rsid w:val="000A2165"/>
    <w:rsid w:val="000A25A5"/>
    <w:rsid w:val="000A2CF7"/>
    <w:rsid w:val="000A40FC"/>
    <w:rsid w:val="000A466C"/>
    <w:rsid w:val="000A46AF"/>
    <w:rsid w:val="000A5947"/>
    <w:rsid w:val="000A7375"/>
    <w:rsid w:val="000A7D96"/>
    <w:rsid w:val="000B01D1"/>
    <w:rsid w:val="000B0324"/>
    <w:rsid w:val="000B070F"/>
    <w:rsid w:val="000B123E"/>
    <w:rsid w:val="000B2095"/>
    <w:rsid w:val="000B2EBE"/>
    <w:rsid w:val="000B3221"/>
    <w:rsid w:val="000B37C2"/>
    <w:rsid w:val="000B4074"/>
    <w:rsid w:val="000B4D35"/>
    <w:rsid w:val="000B4F92"/>
    <w:rsid w:val="000B55CB"/>
    <w:rsid w:val="000B60E1"/>
    <w:rsid w:val="000B66BE"/>
    <w:rsid w:val="000C07F3"/>
    <w:rsid w:val="000C27D7"/>
    <w:rsid w:val="000C2800"/>
    <w:rsid w:val="000C285C"/>
    <w:rsid w:val="000C2964"/>
    <w:rsid w:val="000C3342"/>
    <w:rsid w:val="000C38D7"/>
    <w:rsid w:val="000C4052"/>
    <w:rsid w:val="000C4BD9"/>
    <w:rsid w:val="000C4CBC"/>
    <w:rsid w:val="000C6801"/>
    <w:rsid w:val="000C6B22"/>
    <w:rsid w:val="000C6C04"/>
    <w:rsid w:val="000C6E02"/>
    <w:rsid w:val="000C7592"/>
    <w:rsid w:val="000D15E8"/>
    <w:rsid w:val="000D1953"/>
    <w:rsid w:val="000D1A24"/>
    <w:rsid w:val="000D1D57"/>
    <w:rsid w:val="000D1D88"/>
    <w:rsid w:val="000D2319"/>
    <w:rsid w:val="000D2425"/>
    <w:rsid w:val="000D2A0B"/>
    <w:rsid w:val="000D2F00"/>
    <w:rsid w:val="000D3226"/>
    <w:rsid w:val="000D3234"/>
    <w:rsid w:val="000D46D0"/>
    <w:rsid w:val="000D51CE"/>
    <w:rsid w:val="000D59AF"/>
    <w:rsid w:val="000D6F16"/>
    <w:rsid w:val="000D7174"/>
    <w:rsid w:val="000D71A3"/>
    <w:rsid w:val="000D7882"/>
    <w:rsid w:val="000E0081"/>
    <w:rsid w:val="000E0C1F"/>
    <w:rsid w:val="000E12F1"/>
    <w:rsid w:val="000E1403"/>
    <w:rsid w:val="000E161A"/>
    <w:rsid w:val="000E1922"/>
    <w:rsid w:val="000E1A49"/>
    <w:rsid w:val="000E3299"/>
    <w:rsid w:val="000E38CD"/>
    <w:rsid w:val="000E3DF8"/>
    <w:rsid w:val="000E3DFF"/>
    <w:rsid w:val="000E4545"/>
    <w:rsid w:val="000E5C07"/>
    <w:rsid w:val="000E620D"/>
    <w:rsid w:val="000F0183"/>
    <w:rsid w:val="000F0C6A"/>
    <w:rsid w:val="000F0D5F"/>
    <w:rsid w:val="000F13D5"/>
    <w:rsid w:val="000F224C"/>
    <w:rsid w:val="000F3B34"/>
    <w:rsid w:val="000F3CC7"/>
    <w:rsid w:val="000F4518"/>
    <w:rsid w:val="000F5ED1"/>
    <w:rsid w:val="000F62C7"/>
    <w:rsid w:val="000F6B49"/>
    <w:rsid w:val="000F6F1A"/>
    <w:rsid w:val="000F73D3"/>
    <w:rsid w:val="000F7AF0"/>
    <w:rsid w:val="000F7E7D"/>
    <w:rsid w:val="001019B6"/>
    <w:rsid w:val="0010230F"/>
    <w:rsid w:val="0010277C"/>
    <w:rsid w:val="0010279D"/>
    <w:rsid w:val="00103051"/>
    <w:rsid w:val="0010330A"/>
    <w:rsid w:val="00103798"/>
    <w:rsid w:val="00104A73"/>
    <w:rsid w:val="00105D49"/>
    <w:rsid w:val="001062C3"/>
    <w:rsid w:val="00106A1C"/>
    <w:rsid w:val="00106AC8"/>
    <w:rsid w:val="00106D1A"/>
    <w:rsid w:val="001072B6"/>
    <w:rsid w:val="00107377"/>
    <w:rsid w:val="001106C0"/>
    <w:rsid w:val="001109B1"/>
    <w:rsid w:val="00110C90"/>
    <w:rsid w:val="00111A49"/>
    <w:rsid w:val="00111B80"/>
    <w:rsid w:val="00112658"/>
    <w:rsid w:val="0011266F"/>
    <w:rsid w:val="00113004"/>
    <w:rsid w:val="0011381B"/>
    <w:rsid w:val="00113AFC"/>
    <w:rsid w:val="00113B16"/>
    <w:rsid w:val="00113C2E"/>
    <w:rsid w:val="001146BB"/>
    <w:rsid w:val="001151E5"/>
    <w:rsid w:val="0011535D"/>
    <w:rsid w:val="00115FE8"/>
    <w:rsid w:val="00116BCD"/>
    <w:rsid w:val="00117A46"/>
    <w:rsid w:val="00117C3C"/>
    <w:rsid w:val="00117F76"/>
    <w:rsid w:val="00120132"/>
    <w:rsid w:val="00120446"/>
    <w:rsid w:val="001209E1"/>
    <w:rsid w:val="00121AE3"/>
    <w:rsid w:val="00122329"/>
    <w:rsid w:val="001234AA"/>
    <w:rsid w:val="00123AA9"/>
    <w:rsid w:val="00123F5C"/>
    <w:rsid w:val="001252DC"/>
    <w:rsid w:val="00125522"/>
    <w:rsid w:val="00125CFB"/>
    <w:rsid w:val="00127029"/>
    <w:rsid w:val="001272AA"/>
    <w:rsid w:val="001302DF"/>
    <w:rsid w:val="00130AB1"/>
    <w:rsid w:val="001314B1"/>
    <w:rsid w:val="001324ED"/>
    <w:rsid w:val="00132DA2"/>
    <w:rsid w:val="001348BA"/>
    <w:rsid w:val="0013490C"/>
    <w:rsid w:val="001349AC"/>
    <w:rsid w:val="00135A08"/>
    <w:rsid w:val="001364BF"/>
    <w:rsid w:val="001370A1"/>
    <w:rsid w:val="00137AB1"/>
    <w:rsid w:val="001403C7"/>
    <w:rsid w:val="0014076C"/>
    <w:rsid w:val="00141026"/>
    <w:rsid w:val="0014163B"/>
    <w:rsid w:val="00142471"/>
    <w:rsid w:val="001426D0"/>
    <w:rsid w:val="001438AC"/>
    <w:rsid w:val="00143933"/>
    <w:rsid w:val="00144D4D"/>
    <w:rsid w:val="00146B4F"/>
    <w:rsid w:val="0014714F"/>
    <w:rsid w:val="00147DA2"/>
    <w:rsid w:val="00150482"/>
    <w:rsid w:val="00152955"/>
    <w:rsid w:val="001529F4"/>
    <w:rsid w:val="00152A35"/>
    <w:rsid w:val="00152BE0"/>
    <w:rsid w:val="00152BF8"/>
    <w:rsid w:val="00152DB2"/>
    <w:rsid w:val="00153317"/>
    <w:rsid w:val="00153439"/>
    <w:rsid w:val="0015467D"/>
    <w:rsid w:val="00154AF0"/>
    <w:rsid w:val="00155466"/>
    <w:rsid w:val="001556CF"/>
    <w:rsid w:val="00155C11"/>
    <w:rsid w:val="001562A8"/>
    <w:rsid w:val="00156919"/>
    <w:rsid w:val="00156A36"/>
    <w:rsid w:val="0015706E"/>
    <w:rsid w:val="001571C5"/>
    <w:rsid w:val="001603D8"/>
    <w:rsid w:val="00160A6C"/>
    <w:rsid w:val="00160BBC"/>
    <w:rsid w:val="00160DB3"/>
    <w:rsid w:val="00162A5F"/>
    <w:rsid w:val="00163ACD"/>
    <w:rsid w:val="001647BF"/>
    <w:rsid w:val="00164BB2"/>
    <w:rsid w:val="0016534F"/>
    <w:rsid w:val="0016660B"/>
    <w:rsid w:val="0016665D"/>
    <w:rsid w:val="001673F8"/>
    <w:rsid w:val="0017048C"/>
    <w:rsid w:val="00170807"/>
    <w:rsid w:val="00170C10"/>
    <w:rsid w:val="00170DE3"/>
    <w:rsid w:val="00171AF3"/>
    <w:rsid w:val="001722F2"/>
    <w:rsid w:val="0017296A"/>
    <w:rsid w:val="00174C20"/>
    <w:rsid w:val="00174E16"/>
    <w:rsid w:val="001751A3"/>
    <w:rsid w:val="00175C5E"/>
    <w:rsid w:val="001762AB"/>
    <w:rsid w:val="001766D1"/>
    <w:rsid w:val="0017682F"/>
    <w:rsid w:val="00176D86"/>
    <w:rsid w:val="00176E8A"/>
    <w:rsid w:val="0017738A"/>
    <w:rsid w:val="00177C63"/>
    <w:rsid w:val="00177DD0"/>
    <w:rsid w:val="00180422"/>
    <w:rsid w:val="00180A3B"/>
    <w:rsid w:val="00180B30"/>
    <w:rsid w:val="001816AC"/>
    <w:rsid w:val="00181D80"/>
    <w:rsid w:val="00182254"/>
    <w:rsid w:val="001829DE"/>
    <w:rsid w:val="0018343C"/>
    <w:rsid w:val="0018406B"/>
    <w:rsid w:val="00184074"/>
    <w:rsid w:val="00184978"/>
    <w:rsid w:val="00186864"/>
    <w:rsid w:val="00186D25"/>
    <w:rsid w:val="00186ECA"/>
    <w:rsid w:val="001902E1"/>
    <w:rsid w:val="00190C30"/>
    <w:rsid w:val="00190E9D"/>
    <w:rsid w:val="00190F55"/>
    <w:rsid w:val="00191317"/>
    <w:rsid w:val="00191513"/>
    <w:rsid w:val="001920B7"/>
    <w:rsid w:val="00193352"/>
    <w:rsid w:val="00193D60"/>
    <w:rsid w:val="00194188"/>
    <w:rsid w:val="00194CEF"/>
    <w:rsid w:val="001951F6"/>
    <w:rsid w:val="00195238"/>
    <w:rsid w:val="00196258"/>
    <w:rsid w:val="00197B95"/>
    <w:rsid w:val="00197EFA"/>
    <w:rsid w:val="001A0501"/>
    <w:rsid w:val="001A1333"/>
    <w:rsid w:val="001A1CDF"/>
    <w:rsid w:val="001A22F4"/>
    <w:rsid w:val="001A3624"/>
    <w:rsid w:val="001A5673"/>
    <w:rsid w:val="001A5F07"/>
    <w:rsid w:val="001A5FFD"/>
    <w:rsid w:val="001A6252"/>
    <w:rsid w:val="001A67EC"/>
    <w:rsid w:val="001A68C4"/>
    <w:rsid w:val="001A6C67"/>
    <w:rsid w:val="001A6EFF"/>
    <w:rsid w:val="001B065E"/>
    <w:rsid w:val="001B0B1D"/>
    <w:rsid w:val="001B15D7"/>
    <w:rsid w:val="001B24B0"/>
    <w:rsid w:val="001B2DE4"/>
    <w:rsid w:val="001B366F"/>
    <w:rsid w:val="001B3AFD"/>
    <w:rsid w:val="001B3C8F"/>
    <w:rsid w:val="001B3CA5"/>
    <w:rsid w:val="001B4508"/>
    <w:rsid w:val="001B4A70"/>
    <w:rsid w:val="001B67BD"/>
    <w:rsid w:val="001B6898"/>
    <w:rsid w:val="001B6EE3"/>
    <w:rsid w:val="001B7236"/>
    <w:rsid w:val="001C02D5"/>
    <w:rsid w:val="001C0BDC"/>
    <w:rsid w:val="001C13EF"/>
    <w:rsid w:val="001C1944"/>
    <w:rsid w:val="001C1AAF"/>
    <w:rsid w:val="001C1CAB"/>
    <w:rsid w:val="001C2189"/>
    <w:rsid w:val="001C2736"/>
    <w:rsid w:val="001C2DDC"/>
    <w:rsid w:val="001C3321"/>
    <w:rsid w:val="001C3EF1"/>
    <w:rsid w:val="001C4306"/>
    <w:rsid w:val="001C45B9"/>
    <w:rsid w:val="001C4DB4"/>
    <w:rsid w:val="001C4DF9"/>
    <w:rsid w:val="001C4F86"/>
    <w:rsid w:val="001C6288"/>
    <w:rsid w:val="001C6936"/>
    <w:rsid w:val="001C7024"/>
    <w:rsid w:val="001D00D7"/>
    <w:rsid w:val="001D13B6"/>
    <w:rsid w:val="001D15D8"/>
    <w:rsid w:val="001D1B01"/>
    <w:rsid w:val="001D1B2E"/>
    <w:rsid w:val="001D1D51"/>
    <w:rsid w:val="001D20DC"/>
    <w:rsid w:val="001D2218"/>
    <w:rsid w:val="001D2478"/>
    <w:rsid w:val="001D28BC"/>
    <w:rsid w:val="001D2CD3"/>
    <w:rsid w:val="001D3926"/>
    <w:rsid w:val="001D5DED"/>
    <w:rsid w:val="001D61A6"/>
    <w:rsid w:val="001D7536"/>
    <w:rsid w:val="001E02A4"/>
    <w:rsid w:val="001E0511"/>
    <w:rsid w:val="001E10F4"/>
    <w:rsid w:val="001E14E7"/>
    <w:rsid w:val="001E21DC"/>
    <w:rsid w:val="001E23AF"/>
    <w:rsid w:val="001E250C"/>
    <w:rsid w:val="001E38C7"/>
    <w:rsid w:val="001E3D73"/>
    <w:rsid w:val="001E4D07"/>
    <w:rsid w:val="001E5064"/>
    <w:rsid w:val="001E5761"/>
    <w:rsid w:val="001E675C"/>
    <w:rsid w:val="001E75F6"/>
    <w:rsid w:val="001E7BFA"/>
    <w:rsid w:val="001E7FF4"/>
    <w:rsid w:val="001F0035"/>
    <w:rsid w:val="001F0238"/>
    <w:rsid w:val="001F02B5"/>
    <w:rsid w:val="001F03FB"/>
    <w:rsid w:val="001F13DD"/>
    <w:rsid w:val="001F1875"/>
    <w:rsid w:val="001F1E0C"/>
    <w:rsid w:val="001F332E"/>
    <w:rsid w:val="001F42A2"/>
    <w:rsid w:val="001F4F70"/>
    <w:rsid w:val="001F5453"/>
    <w:rsid w:val="001F63AD"/>
    <w:rsid w:val="001F6BE5"/>
    <w:rsid w:val="001F6BFC"/>
    <w:rsid w:val="001F74BA"/>
    <w:rsid w:val="001F76CF"/>
    <w:rsid w:val="0020013F"/>
    <w:rsid w:val="00200360"/>
    <w:rsid w:val="00201C6E"/>
    <w:rsid w:val="00201DF0"/>
    <w:rsid w:val="002028BA"/>
    <w:rsid w:val="00204750"/>
    <w:rsid w:val="002049CB"/>
    <w:rsid w:val="00204A2F"/>
    <w:rsid w:val="002052C0"/>
    <w:rsid w:val="00205350"/>
    <w:rsid w:val="00205A4C"/>
    <w:rsid w:val="00206CAD"/>
    <w:rsid w:val="00207813"/>
    <w:rsid w:val="00207C1F"/>
    <w:rsid w:val="00207CF2"/>
    <w:rsid w:val="00210065"/>
    <w:rsid w:val="0021043A"/>
    <w:rsid w:val="00210798"/>
    <w:rsid w:val="00210ABC"/>
    <w:rsid w:val="00211A9A"/>
    <w:rsid w:val="00211C5C"/>
    <w:rsid w:val="0021203F"/>
    <w:rsid w:val="00212117"/>
    <w:rsid w:val="00212C5C"/>
    <w:rsid w:val="00213A5A"/>
    <w:rsid w:val="00213C84"/>
    <w:rsid w:val="00213FBE"/>
    <w:rsid w:val="0021424A"/>
    <w:rsid w:val="00215974"/>
    <w:rsid w:val="00215F60"/>
    <w:rsid w:val="00215FD1"/>
    <w:rsid w:val="00216432"/>
    <w:rsid w:val="002168EC"/>
    <w:rsid w:val="00216BAC"/>
    <w:rsid w:val="002170E0"/>
    <w:rsid w:val="0022040C"/>
    <w:rsid w:val="002207C5"/>
    <w:rsid w:val="002211C1"/>
    <w:rsid w:val="00221413"/>
    <w:rsid w:val="002217CB"/>
    <w:rsid w:val="002218DC"/>
    <w:rsid w:val="002223A1"/>
    <w:rsid w:val="002228CF"/>
    <w:rsid w:val="0022302E"/>
    <w:rsid w:val="0022323B"/>
    <w:rsid w:val="0022390D"/>
    <w:rsid w:val="00223B98"/>
    <w:rsid w:val="00223DC9"/>
    <w:rsid w:val="00223FE3"/>
    <w:rsid w:val="0022435A"/>
    <w:rsid w:val="00225E1C"/>
    <w:rsid w:val="00225ECE"/>
    <w:rsid w:val="002275AA"/>
    <w:rsid w:val="00227905"/>
    <w:rsid w:val="00227B2F"/>
    <w:rsid w:val="002301B3"/>
    <w:rsid w:val="00230242"/>
    <w:rsid w:val="002320D6"/>
    <w:rsid w:val="00232DC5"/>
    <w:rsid w:val="0023326D"/>
    <w:rsid w:val="002332A9"/>
    <w:rsid w:val="00233C91"/>
    <w:rsid w:val="002348E4"/>
    <w:rsid w:val="00234B3F"/>
    <w:rsid w:val="0023569E"/>
    <w:rsid w:val="0023587F"/>
    <w:rsid w:val="00235903"/>
    <w:rsid w:val="00235FAC"/>
    <w:rsid w:val="002365F1"/>
    <w:rsid w:val="00236F67"/>
    <w:rsid w:val="00237453"/>
    <w:rsid w:val="00237BA0"/>
    <w:rsid w:val="00237F09"/>
    <w:rsid w:val="002400A3"/>
    <w:rsid w:val="00241D01"/>
    <w:rsid w:val="0024380D"/>
    <w:rsid w:val="00244349"/>
    <w:rsid w:val="002446B1"/>
    <w:rsid w:val="00244A35"/>
    <w:rsid w:val="0024533E"/>
    <w:rsid w:val="00245893"/>
    <w:rsid w:val="0024628E"/>
    <w:rsid w:val="00246DAA"/>
    <w:rsid w:val="002474DE"/>
    <w:rsid w:val="00250F92"/>
    <w:rsid w:val="00251EC1"/>
    <w:rsid w:val="00252C8D"/>
    <w:rsid w:val="0025310D"/>
    <w:rsid w:val="00253215"/>
    <w:rsid w:val="00253EAA"/>
    <w:rsid w:val="002546AF"/>
    <w:rsid w:val="002558AE"/>
    <w:rsid w:val="00256331"/>
    <w:rsid w:val="002568E4"/>
    <w:rsid w:val="00256D78"/>
    <w:rsid w:val="00257A08"/>
    <w:rsid w:val="00260376"/>
    <w:rsid w:val="00260B51"/>
    <w:rsid w:val="00261295"/>
    <w:rsid w:val="00261900"/>
    <w:rsid w:val="00261966"/>
    <w:rsid w:val="00261CAA"/>
    <w:rsid w:val="00263776"/>
    <w:rsid w:val="00263D4C"/>
    <w:rsid w:val="00265530"/>
    <w:rsid w:val="0026578E"/>
    <w:rsid w:val="0026613F"/>
    <w:rsid w:val="0026731C"/>
    <w:rsid w:val="002700BD"/>
    <w:rsid w:val="00270C1F"/>
    <w:rsid w:val="00270D88"/>
    <w:rsid w:val="0027168C"/>
    <w:rsid w:val="00271DD6"/>
    <w:rsid w:val="00272000"/>
    <w:rsid w:val="002724DF"/>
    <w:rsid w:val="00272C10"/>
    <w:rsid w:val="002734FF"/>
    <w:rsid w:val="002746B9"/>
    <w:rsid w:val="00274C12"/>
    <w:rsid w:val="00275091"/>
    <w:rsid w:val="00276194"/>
    <w:rsid w:val="002761C2"/>
    <w:rsid w:val="0027659E"/>
    <w:rsid w:val="00277711"/>
    <w:rsid w:val="00277DCE"/>
    <w:rsid w:val="002809B1"/>
    <w:rsid w:val="002813EB"/>
    <w:rsid w:val="00282505"/>
    <w:rsid w:val="00282586"/>
    <w:rsid w:val="00282F3F"/>
    <w:rsid w:val="0028466F"/>
    <w:rsid w:val="00284E0D"/>
    <w:rsid w:val="00285799"/>
    <w:rsid w:val="00285EC8"/>
    <w:rsid w:val="00285F9A"/>
    <w:rsid w:val="00286B6E"/>
    <w:rsid w:val="00290342"/>
    <w:rsid w:val="00290447"/>
    <w:rsid w:val="00290FCB"/>
    <w:rsid w:val="002910E7"/>
    <w:rsid w:val="00291153"/>
    <w:rsid w:val="00291853"/>
    <w:rsid w:val="00291864"/>
    <w:rsid w:val="00291AAF"/>
    <w:rsid w:val="00291DEE"/>
    <w:rsid w:val="00292754"/>
    <w:rsid w:val="00292E3E"/>
    <w:rsid w:val="00294AAA"/>
    <w:rsid w:val="00295A39"/>
    <w:rsid w:val="00295AED"/>
    <w:rsid w:val="00296849"/>
    <w:rsid w:val="0029728A"/>
    <w:rsid w:val="002975D8"/>
    <w:rsid w:val="002A0083"/>
    <w:rsid w:val="002A1699"/>
    <w:rsid w:val="002A2167"/>
    <w:rsid w:val="002A3EDC"/>
    <w:rsid w:val="002A4157"/>
    <w:rsid w:val="002A4344"/>
    <w:rsid w:val="002A49FB"/>
    <w:rsid w:val="002A5ADD"/>
    <w:rsid w:val="002A5EEF"/>
    <w:rsid w:val="002A60CB"/>
    <w:rsid w:val="002A63A8"/>
    <w:rsid w:val="002A664E"/>
    <w:rsid w:val="002A678F"/>
    <w:rsid w:val="002A73F6"/>
    <w:rsid w:val="002A754F"/>
    <w:rsid w:val="002A76BE"/>
    <w:rsid w:val="002B013A"/>
    <w:rsid w:val="002B028F"/>
    <w:rsid w:val="002B0605"/>
    <w:rsid w:val="002B0FC8"/>
    <w:rsid w:val="002B226F"/>
    <w:rsid w:val="002B282D"/>
    <w:rsid w:val="002B2986"/>
    <w:rsid w:val="002B372A"/>
    <w:rsid w:val="002B418A"/>
    <w:rsid w:val="002B4690"/>
    <w:rsid w:val="002B4847"/>
    <w:rsid w:val="002B4B33"/>
    <w:rsid w:val="002B538A"/>
    <w:rsid w:val="002B540E"/>
    <w:rsid w:val="002B59B1"/>
    <w:rsid w:val="002B6C4B"/>
    <w:rsid w:val="002B6F81"/>
    <w:rsid w:val="002B74CE"/>
    <w:rsid w:val="002C00B4"/>
    <w:rsid w:val="002C0B4C"/>
    <w:rsid w:val="002C1CE3"/>
    <w:rsid w:val="002C21A5"/>
    <w:rsid w:val="002C22FE"/>
    <w:rsid w:val="002C2317"/>
    <w:rsid w:val="002C285B"/>
    <w:rsid w:val="002C383E"/>
    <w:rsid w:val="002C4450"/>
    <w:rsid w:val="002C4C85"/>
    <w:rsid w:val="002C4DA8"/>
    <w:rsid w:val="002C5864"/>
    <w:rsid w:val="002C6F1D"/>
    <w:rsid w:val="002C6FF6"/>
    <w:rsid w:val="002C714D"/>
    <w:rsid w:val="002C7E01"/>
    <w:rsid w:val="002D040D"/>
    <w:rsid w:val="002D0A48"/>
    <w:rsid w:val="002D1ABE"/>
    <w:rsid w:val="002D1CAA"/>
    <w:rsid w:val="002D1F59"/>
    <w:rsid w:val="002D21E0"/>
    <w:rsid w:val="002D30E0"/>
    <w:rsid w:val="002D360B"/>
    <w:rsid w:val="002D44B7"/>
    <w:rsid w:val="002D49AD"/>
    <w:rsid w:val="002D4F97"/>
    <w:rsid w:val="002D5786"/>
    <w:rsid w:val="002D6298"/>
    <w:rsid w:val="002D66E7"/>
    <w:rsid w:val="002D7694"/>
    <w:rsid w:val="002D7C4D"/>
    <w:rsid w:val="002E0AE0"/>
    <w:rsid w:val="002E1E9C"/>
    <w:rsid w:val="002E3152"/>
    <w:rsid w:val="002E3D67"/>
    <w:rsid w:val="002E44E0"/>
    <w:rsid w:val="002E457B"/>
    <w:rsid w:val="002E47F2"/>
    <w:rsid w:val="002E52A0"/>
    <w:rsid w:val="002E53F7"/>
    <w:rsid w:val="002E583E"/>
    <w:rsid w:val="002E5AF9"/>
    <w:rsid w:val="002E6B49"/>
    <w:rsid w:val="002E6F70"/>
    <w:rsid w:val="002E6FAB"/>
    <w:rsid w:val="002E701F"/>
    <w:rsid w:val="002F02C1"/>
    <w:rsid w:val="002F02F3"/>
    <w:rsid w:val="002F16BF"/>
    <w:rsid w:val="002F2493"/>
    <w:rsid w:val="002F2763"/>
    <w:rsid w:val="002F29F2"/>
    <w:rsid w:val="002F36D2"/>
    <w:rsid w:val="002F40DA"/>
    <w:rsid w:val="002F5867"/>
    <w:rsid w:val="002F588A"/>
    <w:rsid w:val="002F59D9"/>
    <w:rsid w:val="002F681A"/>
    <w:rsid w:val="002F7975"/>
    <w:rsid w:val="002F7AE9"/>
    <w:rsid w:val="002F7E52"/>
    <w:rsid w:val="00300347"/>
    <w:rsid w:val="00300B3C"/>
    <w:rsid w:val="003014ED"/>
    <w:rsid w:val="0030184B"/>
    <w:rsid w:val="00302404"/>
    <w:rsid w:val="00304A36"/>
    <w:rsid w:val="003051EE"/>
    <w:rsid w:val="003057F7"/>
    <w:rsid w:val="003065FB"/>
    <w:rsid w:val="0030669A"/>
    <w:rsid w:val="003069DA"/>
    <w:rsid w:val="00307F16"/>
    <w:rsid w:val="00310041"/>
    <w:rsid w:val="003109D1"/>
    <w:rsid w:val="00310B94"/>
    <w:rsid w:val="00310DCE"/>
    <w:rsid w:val="0031169A"/>
    <w:rsid w:val="0031191B"/>
    <w:rsid w:val="00311B99"/>
    <w:rsid w:val="00312416"/>
    <w:rsid w:val="003128D1"/>
    <w:rsid w:val="003129A3"/>
    <w:rsid w:val="00312AA2"/>
    <w:rsid w:val="003134C9"/>
    <w:rsid w:val="00314086"/>
    <w:rsid w:val="00314B9A"/>
    <w:rsid w:val="00314BA0"/>
    <w:rsid w:val="00315037"/>
    <w:rsid w:val="00315308"/>
    <w:rsid w:val="00315A70"/>
    <w:rsid w:val="00316B40"/>
    <w:rsid w:val="0031727E"/>
    <w:rsid w:val="0031759E"/>
    <w:rsid w:val="0031791F"/>
    <w:rsid w:val="00320296"/>
    <w:rsid w:val="00320FA3"/>
    <w:rsid w:val="00320FEB"/>
    <w:rsid w:val="00321204"/>
    <w:rsid w:val="00321D76"/>
    <w:rsid w:val="00321E62"/>
    <w:rsid w:val="00322492"/>
    <w:rsid w:val="00322B42"/>
    <w:rsid w:val="00323647"/>
    <w:rsid w:val="003236AF"/>
    <w:rsid w:val="00324146"/>
    <w:rsid w:val="003241B1"/>
    <w:rsid w:val="00324B1D"/>
    <w:rsid w:val="00325DDC"/>
    <w:rsid w:val="0032656C"/>
    <w:rsid w:val="00327413"/>
    <w:rsid w:val="003274FB"/>
    <w:rsid w:val="00327C1A"/>
    <w:rsid w:val="00327CAF"/>
    <w:rsid w:val="00330B5E"/>
    <w:rsid w:val="003310CE"/>
    <w:rsid w:val="0033129B"/>
    <w:rsid w:val="003312F1"/>
    <w:rsid w:val="00332A30"/>
    <w:rsid w:val="00332C61"/>
    <w:rsid w:val="00333C2F"/>
    <w:rsid w:val="00335FF5"/>
    <w:rsid w:val="003361D6"/>
    <w:rsid w:val="00336959"/>
    <w:rsid w:val="003372A9"/>
    <w:rsid w:val="00337607"/>
    <w:rsid w:val="00337750"/>
    <w:rsid w:val="0034007E"/>
    <w:rsid w:val="0034024A"/>
    <w:rsid w:val="0034172E"/>
    <w:rsid w:val="0034243D"/>
    <w:rsid w:val="003426B2"/>
    <w:rsid w:val="00342A1E"/>
    <w:rsid w:val="00342DDF"/>
    <w:rsid w:val="00342EBA"/>
    <w:rsid w:val="003433C5"/>
    <w:rsid w:val="00344141"/>
    <w:rsid w:val="003506B7"/>
    <w:rsid w:val="00350BCE"/>
    <w:rsid w:val="003519EC"/>
    <w:rsid w:val="00352785"/>
    <w:rsid w:val="0035294E"/>
    <w:rsid w:val="003529C1"/>
    <w:rsid w:val="00352F34"/>
    <w:rsid w:val="00353C6B"/>
    <w:rsid w:val="00353FE5"/>
    <w:rsid w:val="00354116"/>
    <w:rsid w:val="003542E2"/>
    <w:rsid w:val="00354908"/>
    <w:rsid w:val="003551E7"/>
    <w:rsid w:val="003563AB"/>
    <w:rsid w:val="0035695A"/>
    <w:rsid w:val="00356E55"/>
    <w:rsid w:val="0035753B"/>
    <w:rsid w:val="003575FC"/>
    <w:rsid w:val="003605A6"/>
    <w:rsid w:val="0036150B"/>
    <w:rsid w:val="0036243F"/>
    <w:rsid w:val="00362528"/>
    <w:rsid w:val="00362AB1"/>
    <w:rsid w:val="00364BF0"/>
    <w:rsid w:val="00366ACA"/>
    <w:rsid w:val="00367388"/>
    <w:rsid w:val="00367450"/>
    <w:rsid w:val="00367A66"/>
    <w:rsid w:val="00367B4A"/>
    <w:rsid w:val="00370926"/>
    <w:rsid w:val="003721B2"/>
    <w:rsid w:val="003729CA"/>
    <w:rsid w:val="00372FDE"/>
    <w:rsid w:val="00373318"/>
    <w:rsid w:val="00373A3A"/>
    <w:rsid w:val="0037456F"/>
    <w:rsid w:val="00375198"/>
    <w:rsid w:val="00375416"/>
    <w:rsid w:val="00376B3D"/>
    <w:rsid w:val="00376C46"/>
    <w:rsid w:val="00377648"/>
    <w:rsid w:val="00377C61"/>
    <w:rsid w:val="00377FB2"/>
    <w:rsid w:val="003800B2"/>
    <w:rsid w:val="0038099B"/>
    <w:rsid w:val="00382524"/>
    <w:rsid w:val="003831E9"/>
    <w:rsid w:val="00383652"/>
    <w:rsid w:val="00384A5A"/>
    <w:rsid w:val="0038511C"/>
    <w:rsid w:val="00385462"/>
    <w:rsid w:val="00385E3D"/>
    <w:rsid w:val="003869B0"/>
    <w:rsid w:val="00386B20"/>
    <w:rsid w:val="003874FC"/>
    <w:rsid w:val="00390F51"/>
    <w:rsid w:val="00390F7C"/>
    <w:rsid w:val="0039169A"/>
    <w:rsid w:val="00391EAA"/>
    <w:rsid w:val="00391FF1"/>
    <w:rsid w:val="00392E39"/>
    <w:rsid w:val="0039432C"/>
    <w:rsid w:val="00394AF2"/>
    <w:rsid w:val="00394BFE"/>
    <w:rsid w:val="00395CE1"/>
    <w:rsid w:val="0039602F"/>
    <w:rsid w:val="00396699"/>
    <w:rsid w:val="00396E5B"/>
    <w:rsid w:val="0039727C"/>
    <w:rsid w:val="003A0232"/>
    <w:rsid w:val="003A04F6"/>
    <w:rsid w:val="003A05CF"/>
    <w:rsid w:val="003A0641"/>
    <w:rsid w:val="003A0D31"/>
    <w:rsid w:val="003A1D47"/>
    <w:rsid w:val="003A254F"/>
    <w:rsid w:val="003A3E0D"/>
    <w:rsid w:val="003A4875"/>
    <w:rsid w:val="003A488E"/>
    <w:rsid w:val="003A4CA2"/>
    <w:rsid w:val="003A6A07"/>
    <w:rsid w:val="003A775F"/>
    <w:rsid w:val="003A782C"/>
    <w:rsid w:val="003A7962"/>
    <w:rsid w:val="003A7CE0"/>
    <w:rsid w:val="003B0B01"/>
    <w:rsid w:val="003B1385"/>
    <w:rsid w:val="003B22B4"/>
    <w:rsid w:val="003B3326"/>
    <w:rsid w:val="003B3881"/>
    <w:rsid w:val="003B3923"/>
    <w:rsid w:val="003B3BD6"/>
    <w:rsid w:val="003B3D9D"/>
    <w:rsid w:val="003B4294"/>
    <w:rsid w:val="003B42D3"/>
    <w:rsid w:val="003B44D4"/>
    <w:rsid w:val="003B4F1B"/>
    <w:rsid w:val="003B62F9"/>
    <w:rsid w:val="003B69C0"/>
    <w:rsid w:val="003B6B08"/>
    <w:rsid w:val="003B6B0B"/>
    <w:rsid w:val="003B6FB9"/>
    <w:rsid w:val="003B758C"/>
    <w:rsid w:val="003C0AEB"/>
    <w:rsid w:val="003C1AB5"/>
    <w:rsid w:val="003C1E59"/>
    <w:rsid w:val="003C2339"/>
    <w:rsid w:val="003C4A43"/>
    <w:rsid w:val="003C4D33"/>
    <w:rsid w:val="003C4F26"/>
    <w:rsid w:val="003C51D7"/>
    <w:rsid w:val="003C52B9"/>
    <w:rsid w:val="003C5559"/>
    <w:rsid w:val="003C6566"/>
    <w:rsid w:val="003C69DD"/>
    <w:rsid w:val="003C6F50"/>
    <w:rsid w:val="003C705E"/>
    <w:rsid w:val="003C7559"/>
    <w:rsid w:val="003C7788"/>
    <w:rsid w:val="003C7901"/>
    <w:rsid w:val="003C7E0B"/>
    <w:rsid w:val="003D0181"/>
    <w:rsid w:val="003D1A32"/>
    <w:rsid w:val="003D2AFE"/>
    <w:rsid w:val="003D3991"/>
    <w:rsid w:val="003D446F"/>
    <w:rsid w:val="003D470A"/>
    <w:rsid w:val="003D520E"/>
    <w:rsid w:val="003D52E5"/>
    <w:rsid w:val="003D6312"/>
    <w:rsid w:val="003D6A6B"/>
    <w:rsid w:val="003D6DB4"/>
    <w:rsid w:val="003D7856"/>
    <w:rsid w:val="003D7BE4"/>
    <w:rsid w:val="003E0D03"/>
    <w:rsid w:val="003E13C5"/>
    <w:rsid w:val="003E14D1"/>
    <w:rsid w:val="003E1F55"/>
    <w:rsid w:val="003E1FC0"/>
    <w:rsid w:val="003E224D"/>
    <w:rsid w:val="003E285D"/>
    <w:rsid w:val="003E3503"/>
    <w:rsid w:val="003E3E2E"/>
    <w:rsid w:val="003E4215"/>
    <w:rsid w:val="003E4828"/>
    <w:rsid w:val="003E4A35"/>
    <w:rsid w:val="003E4DB7"/>
    <w:rsid w:val="003E561F"/>
    <w:rsid w:val="003E57BE"/>
    <w:rsid w:val="003E5C15"/>
    <w:rsid w:val="003E6F9A"/>
    <w:rsid w:val="003E7332"/>
    <w:rsid w:val="003E7383"/>
    <w:rsid w:val="003F02C2"/>
    <w:rsid w:val="003F06C4"/>
    <w:rsid w:val="003F0892"/>
    <w:rsid w:val="003F1778"/>
    <w:rsid w:val="003F1C4F"/>
    <w:rsid w:val="003F1FA6"/>
    <w:rsid w:val="003F1FBA"/>
    <w:rsid w:val="003F2542"/>
    <w:rsid w:val="003F27C7"/>
    <w:rsid w:val="003F30A7"/>
    <w:rsid w:val="003F398E"/>
    <w:rsid w:val="003F3CEA"/>
    <w:rsid w:val="003F4BAA"/>
    <w:rsid w:val="003F5733"/>
    <w:rsid w:val="003F658E"/>
    <w:rsid w:val="003F69AA"/>
    <w:rsid w:val="004014F1"/>
    <w:rsid w:val="004016C8"/>
    <w:rsid w:val="00401C7F"/>
    <w:rsid w:val="00401D86"/>
    <w:rsid w:val="00401FD3"/>
    <w:rsid w:val="004030DD"/>
    <w:rsid w:val="00404325"/>
    <w:rsid w:val="00404D51"/>
    <w:rsid w:val="00405136"/>
    <w:rsid w:val="00405480"/>
    <w:rsid w:val="004054A7"/>
    <w:rsid w:val="00405D10"/>
    <w:rsid w:val="00405D6E"/>
    <w:rsid w:val="004062BD"/>
    <w:rsid w:val="00406336"/>
    <w:rsid w:val="0040684D"/>
    <w:rsid w:val="00406D46"/>
    <w:rsid w:val="0041060D"/>
    <w:rsid w:val="00410A33"/>
    <w:rsid w:val="00410A5B"/>
    <w:rsid w:val="004111D2"/>
    <w:rsid w:val="00414AE7"/>
    <w:rsid w:val="00414DBE"/>
    <w:rsid w:val="00415014"/>
    <w:rsid w:val="004151B2"/>
    <w:rsid w:val="004151C2"/>
    <w:rsid w:val="0041636B"/>
    <w:rsid w:val="004203EE"/>
    <w:rsid w:val="00420552"/>
    <w:rsid w:val="00420990"/>
    <w:rsid w:val="004229A8"/>
    <w:rsid w:val="00422C77"/>
    <w:rsid w:val="00423362"/>
    <w:rsid w:val="004234CE"/>
    <w:rsid w:val="00423645"/>
    <w:rsid w:val="00423DC8"/>
    <w:rsid w:val="004253EB"/>
    <w:rsid w:val="004258B8"/>
    <w:rsid w:val="00425AC0"/>
    <w:rsid w:val="00426061"/>
    <w:rsid w:val="004272A4"/>
    <w:rsid w:val="00427BA5"/>
    <w:rsid w:val="004301EC"/>
    <w:rsid w:val="00430F6F"/>
    <w:rsid w:val="00431D1D"/>
    <w:rsid w:val="00432703"/>
    <w:rsid w:val="00432D13"/>
    <w:rsid w:val="00433022"/>
    <w:rsid w:val="00433316"/>
    <w:rsid w:val="00433381"/>
    <w:rsid w:val="004337D6"/>
    <w:rsid w:val="00433897"/>
    <w:rsid w:val="00433EDA"/>
    <w:rsid w:val="004350D2"/>
    <w:rsid w:val="0043563C"/>
    <w:rsid w:val="00436E09"/>
    <w:rsid w:val="00437510"/>
    <w:rsid w:val="00437C3B"/>
    <w:rsid w:val="00441724"/>
    <w:rsid w:val="00441858"/>
    <w:rsid w:val="00441AA1"/>
    <w:rsid w:val="00441AC0"/>
    <w:rsid w:val="00441D35"/>
    <w:rsid w:val="0044344F"/>
    <w:rsid w:val="00444D4E"/>
    <w:rsid w:val="00445786"/>
    <w:rsid w:val="00446587"/>
    <w:rsid w:val="0044748E"/>
    <w:rsid w:val="00447872"/>
    <w:rsid w:val="0044796C"/>
    <w:rsid w:val="0045054D"/>
    <w:rsid w:val="004506B8"/>
    <w:rsid w:val="004515E9"/>
    <w:rsid w:val="00451616"/>
    <w:rsid w:val="00451FE0"/>
    <w:rsid w:val="004524A6"/>
    <w:rsid w:val="00452798"/>
    <w:rsid w:val="0045316B"/>
    <w:rsid w:val="00453300"/>
    <w:rsid w:val="00453956"/>
    <w:rsid w:val="004550F7"/>
    <w:rsid w:val="00456FF5"/>
    <w:rsid w:val="00457529"/>
    <w:rsid w:val="004601A0"/>
    <w:rsid w:val="00460BFD"/>
    <w:rsid w:val="0046105E"/>
    <w:rsid w:val="00465467"/>
    <w:rsid w:val="004658F5"/>
    <w:rsid w:val="00466BE1"/>
    <w:rsid w:val="00466E28"/>
    <w:rsid w:val="00467522"/>
    <w:rsid w:val="00467FE1"/>
    <w:rsid w:val="00467FE3"/>
    <w:rsid w:val="00470803"/>
    <w:rsid w:val="00470A53"/>
    <w:rsid w:val="00471F2C"/>
    <w:rsid w:val="00472A01"/>
    <w:rsid w:val="00473919"/>
    <w:rsid w:val="004739B4"/>
    <w:rsid w:val="004746F8"/>
    <w:rsid w:val="0047482B"/>
    <w:rsid w:val="0047496A"/>
    <w:rsid w:val="00475443"/>
    <w:rsid w:val="00475840"/>
    <w:rsid w:val="00475996"/>
    <w:rsid w:val="00476270"/>
    <w:rsid w:val="00476658"/>
    <w:rsid w:val="00476A4C"/>
    <w:rsid w:val="00477271"/>
    <w:rsid w:val="004772DE"/>
    <w:rsid w:val="00477BD7"/>
    <w:rsid w:val="00480F1E"/>
    <w:rsid w:val="00481576"/>
    <w:rsid w:val="00481905"/>
    <w:rsid w:val="0048198C"/>
    <w:rsid w:val="00483D8E"/>
    <w:rsid w:val="0048472C"/>
    <w:rsid w:val="00484E83"/>
    <w:rsid w:val="00485BDB"/>
    <w:rsid w:val="00485D77"/>
    <w:rsid w:val="004873CB"/>
    <w:rsid w:val="004874B2"/>
    <w:rsid w:val="004904F1"/>
    <w:rsid w:val="00490831"/>
    <w:rsid w:val="00490C16"/>
    <w:rsid w:val="00490C9D"/>
    <w:rsid w:val="0049151D"/>
    <w:rsid w:val="00491593"/>
    <w:rsid w:val="00491CB7"/>
    <w:rsid w:val="004921D8"/>
    <w:rsid w:val="00492F81"/>
    <w:rsid w:val="00493423"/>
    <w:rsid w:val="00494D8B"/>
    <w:rsid w:val="00495487"/>
    <w:rsid w:val="004958F4"/>
    <w:rsid w:val="00496B45"/>
    <w:rsid w:val="004A0518"/>
    <w:rsid w:val="004A0909"/>
    <w:rsid w:val="004A104A"/>
    <w:rsid w:val="004A1220"/>
    <w:rsid w:val="004A1818"/>
    <w:rsid w:val="004A1D74"/>
    <w:rsid w:val="004A2E3C"/>
    <w:rsid w:val="004A3016"/>
    <w:rsid w:val="004A43C7"/>
    <w:rsid w:val="004A4437"/>
    <w:rsid w:val="004A47C5"/>
    <w:rsid w:val="004A4916"/>
    <w:rsid w:val="004A534C"/>
    <w:rsid w:val="004A592D"/>
    <w:rsid w:val="004A5E64"/>
    <w:rsid w:val="004A5EE3"/>
    <w:rsid w:val="004A5FD9"/>
    <w:rsid w:val="004A6836"/>
    <w:rsid w:val="004A7AD2"/>
    <w:rsid w:val="004B058F"/>
    <w:rsid w:val="004B0BA0"/>
    <w:rsid w:val="004B0C2B"/>
    <w:rsid w:val="004B2AA9"/>
    <w:rsid w:val="004B33D3"/>
    <w:rsid w:val="004B3781"/>
    <w:rsid w:val="004B3AE0"/>
    <w:rsid w:val="004B461B"/>
    <w:rsid w:val="004B464A"/>
    <w:rsid w:val="004B4FFD"/>
    <w:rsid w:val="004B53FF"/>
    <w:rsid w:val="004B5A92"/>
    <w:rsid w:val="004B72AB"/>
    <w:rsid w:val="004B7949"/>
    <w:rsid w:val="004B7D4C"/>
    <w:rsid w:val="004B7DDD"/>
    <w:rsid w:val="004C019F"/>
    <w:rsid w:val="004C063A"/>
    <w:rsid w:val="004C0F62"/>
    <w:rsid w:val="004C1358"/>
    <w:rsid w:val="004C265A"/>
    <w:rsid w:val="004C298B"/>
    <w:rsid w:val="004C30C8"/>
    <w:rsid w:val="004C32EF"/>
    <w:rsid w:val="004C4232"/>
    <w:rsid w:val="004C4DC9"/>
    <w:rsid w:val="004C5538"/>
    <w:rsid w:val="004C5977"/>
    <w:rsid w:val="004C63E7"/>
    <w:rsid w:val="004C6F26"/>
    <w:rsid w:val="004C799A"/>
    <w:rsid w:val="004C7A59"/>
    <w:rsid w:val="004C7E2B"/>
    <w:rsid w:val="004D043E"/>
    <w:rsid w:val="004D166A"/>
    <w:rsid w:val="004D22FE"/>
    <w:rsid w:val="004D2303"/>
    <w:rsid w:val="004D38CC"/>
    <w:rsid w:val="004D437C"/>
    <w:rsid w:val="004D4E44"/>
    <w:rsid w:val="004D527B"/>
    <w:rsid w:val="004D53B8"/>
    <w:rsid w:val="004D592D"/>
    <w:rsid w:val="004D5D90"/>
    <w:rsid w:val="004D6089"/>
    <w:rsid w:val="004D75F2"/>
    <w:rsid w:val="004D75F8"/>
    <w:rsid w:val="004D7DD1"/>
    <w:rsid w:val="004E047E"/>
    <w:rsid w:val="004E209E"/>
    <w:rsid w:val="004E22D1"/>
    <w:rsid w:val="004E3F70"/>
    <w:rsid w:val="004E430D"/>
    <w:rsid w:val="004E49FE"/>
    <w:rsid w:val="004E4EF8"/>
    <w:rsid w:val="004E58B9"/>
    <w:rsid w:val="004E6F24"/>
    <w:rsid w:val="004E7761"/>
    <w:rsid w:val="004F20A5"/>
    <w:rsid w:val="004F2300"/>
    <w:rsid w:val="004F38C9"/>
    <w:rsid w:val="004F39FC"/>
    <w:rsid w:val="004F3FD9"/>
    <w:rsid w:val="004F41C4"/>
    <w:rsid w:val="004F4721"/>
    <w:rsid w:val="004F4FF4"/>
    <w:rsid w:val="004F50A4"/>
    <w:rsid w:val="004F526A"/>
    <w:rsid w:val="004F570F"/>
    <w:rsid w:val="004F59C9"/>
    <w:rsid w:val="004F59EF"/>
    <w:rsid w:val="004F6539"/>
    <w:rsid w:val="004F6DD0"/>
    <w:rsid w:val="004F7D64"/>
    <w:rsid w:val="005007B7"/>
    <w:rsid w:val="00500982"/>
    <w:rsid w:val="005017EC"/>
    <w:rsid w:val="005019C6"/>
    <w:rsid w:val="00502295"/>
    <w:rsid w:val="0050240D"/>
    <w:rsid w:val="0050444B"/>
    <w:rsid w:val="00504773"/>
    <w:rsid w:val="00504789"/>
    <w:rsid w:val="00504A83"/>
    <w:rsid w:val="005050A8"/>
    <w:rsid w:val="005056E5"/>
    <w:rsid w:val="00505DF6"/>
    <w:rsid w:val="0050606A"/>
    <w:rsid w:val="005073C1"/>
    <w:rsid w:val="00507ADE"/>
    <w:rsid w:val="0051013A"/>
    <w:rsid w:val="00510603"/>
    <w:rsid w:val="005123DC"/>
    <w:rsid w:val="00512474"/>
    <w:rsid w:val="00512E85"/>
    <w:rsid w:val="00513837"/>
    <w:rsid w:val="00514766"/>
    <w:rsid w:val="005151A8"/>
    <w:rsid w:val="005153A1"/>
    <w:rsid w:val="005156A3"/>
    <w:rsid w:val="00517059"/>
    <w:rsid w:val="0051767B"/>
    <w:rsid w:val="00517ED6"/>
    <w:rsid w:val="00520550"/>
    <w:rsid w:val="0052190E"/>
    <w:rsid w:val="00521D0E"/>
    <w:rsid w:val="00522309"/>
    <w:rsid w:val="0052233C"/>
    <w:rsid w:val="00522C7F"/>
    <w:rsid w:val="00523410"/>
    <w:rsid w:val="005241BA"/>
    <w:rsid w:val="00524AF0"/>
    <w:rsid w:val="005255EB"/>
    <w:rsid w:val="00526115"/>
    <w:rsid w:val="005263F3"/>
    <w:rsid w:val="00526EAF"/>
    <w:rsid w:val="005270AA"/>
    <w:rsid w:val="005273FE"/>
    <w:rsid w:val="00527612"/>
    <w:rsid w:val="00527758"/>
    <w:rsid w:val="00531411"/>
    <w:rsid w:val="00532990"/>
    <w:rsid w:val="00532C16"/>
    <w:rsid w:val="00532C55"/>
    <w:rsid w:val="00533512"/>
    <w:rsid w:val="00533C15"/>
    <w:rsid w:val="0053407B"/>
    <w:rsid w:val="00534183"/>
    <w:rsid w:val="00534CB5"/>
    <w:rsid w:val="0053524D"/>
    <w:rsid w:val="005358D5"/>
    <w:rsid w:val="00535E71"/>
    <w:rsid w:val="0053616C"/>
    <w:rsid w:val="00536B60"/>
    <w:rsid w:val="00536C40"/>
    <w:rsid w:val="00536CDD"/>
    <w:rsid w:val="00537286"/>
    <w:rsid w:val="0053740F"/>
    <w:rsid w:val="005376E2"/>
    <w:rsid w:val="00537D81"/>
    <w:rsid w:val="00537E0D"/>
    <w:rsid w:val="00540C69"/>
    <w:rsid w:val="00541086"/>
    <w:rsid w:val="00541248"/>
    <w:rsid w:val="00541723"/>
    <w:rsid w:val="00542A97"/>
    <w:rsid w:val="00542DFE"/>
    <w:rsid w:val="00543762"/>
    <w:rsid w:val="0054459A"/>
    <w:rsid w:val="005466D8"/>
    <w:rsid w:val="005472E6"/>
    <w:rsid w:val="0054734E"/>
    <w:rsid w:val="0054764A"/>
    <w:rsid w:val="005508BA"/>
    <w:rsid w:val="00550D05"/>
    <w:rsid w:val="00551469"/>
    <w:rsid w:val="00551984"/>
    <w:rsid w:val="00554C60"/>
    <w:rsid w:val="005553DD"/>
    <w:rsid w:val="005556EC"/>
    <w:rsid w:val="0055714E"/>
    <w:rsid w:val="00560022"/>
    <w:rsid w:val="00560395"/>
    <w:rsid w:val="005604C3"/>
    <w:rsid w:val="00560CB0"/>
    <w:rsid w:val="00560E78"/>
    <w:rsid w:val="005611C0"/>
    <w:rsid w:val="00561EAD"/>
    <w:rsid w:val="00562AA6"/>
    <w:rsid w:val="00562ED1"/>
    <w:rsid w:val="00564051"/>
    <w:rsid w:val="00564172"/>
    <w:rsid w:val="005651B1"/>
    <w:rsid w:val="005652C4"/>
    <w:rsid w:val="0056541D"/>
    <w:rsid w:val="005658E3"/>
    <w:rsid w:val="00565AF6"/>
    <w:rsid w:val="00567C19"/>
    <w:rsid w:val="00567C9D"/>
    <w:rsid w:val="00571152"/>
    <w:rsid w:val="0057267E"/>
    <w:rsid w:val="00573C83"/>
    <w:rsid w:val="005741FF"/>
    <w:rsid w:val="0057519A"/>
    <w:rsid w:val="00575584"/>
    <w:rsid w:val="00576EF0"/>
    <w:rsid w:val="00577516"/>
    <w:rsid w:val="0058181D"/>
    <w:rsid w:val="0058412A"/>
    <w:rsid w:val="005848BB"/>
    <w:rsid w:val="005857F3"/>
    <w:rsid w:val="005859CB"/>
    <w:rsid w:val="00585C99"/>
    <w:rsid w:val="0058789E"/>
    <w:rsid w:val="00590221"/>
    <w:rsid w:val="0059032D"/>
    <w:rsid w:val="005906C6"/>
    <w:rsid w:val="00591203"/>
    <w:rsid w:val="00591A81"/>
    <w:rsid w:val="005924A9"/>
    <w:rsid w:val="00592C37"/>
    <w:rsid w:val="005930C9"/>
    <w:rsid w:val="00593270"/>
    <w:rsid w:val="0059380A"/>
    <w:rsid w:val="005949AF"/>
    <w:rsid w:val="00594B32"/>
    <w:rsid w:val="00594D9D"/>
    <w:rsid w:val="0059597E"/>
    <w:rsid w:val="0059641A"/>
    <w:rsid w:val="005965B6"/>
    <w:rsid w:val="00596799"/>
    <w:rsid w:val="00596DCA"/>
    <w:rsid w:val="00596E4B"/>
    <w:rsid w:val="005A0D36"/>
    <w:rsid w:val="005A0FD3"/>
    <w:rsid w:val="005A1577"/>
    <w:rsid w:val="005A19D0"/>
    <w:rsid w:val="005A21F9"/>
    <w:rsid w:val="005A345F"/>
    <w:rsid w:val="005A36EE"/>
    <w:rsid w:val="005A3BCB"/>
    <w:rsid w:val="005A3D28"/>
    <w:rsid w:val="005A520D"/>
    <w:rsid w:val="005A52C4"/>
    <w:rsid w:val="005A52E3"/>
    <w:rsid w:val="005A5E50"/>
    <w:rsid w:val="005A600C"/>
    <w:rsid w:val="005A60D4"/>
    <w:rsid w:val="005A6E2E"/>
    <w:rsid w:val="005A782F"/>
    <w:rsid w:val="005A7D3C"/>
    <w:rsid w:val="005B0BC4"/>
    <w:rsid w:val="005B0D08"/>
    <w:rsid w:val="005B223D"/>
    <w:rsid w:val="005B26FB"/>
    <w:rsid w:val="005B2750"/>
    <w:rsid w:val="005B2ED7"/>
    <w:rsid w:val="005B2F9B"/>
    <w:rsid w:val="005B32BF"/>
    <w:rsid w:val="005B3D4C"/>
    <w:rsid w:val="005B40AF"/>
    <w:rsid w:val="005B4B4C"/>
    <w:rsid w:val="005B4CC8"/>
    <w:rsid w:val="005B55F3"/>
    <w:rsid w:val="005B5619"/>
    <w:rsid w:val="005B5FBA"/>
    <w:rsid w:val="005B6515"/>
    <w:rsid w:val="005B67F4"/>
    <w:rsid w:val="005B7508"/>
    <w:rsid w:val="005B7AFD"/>
    <w:rsid w:val="005B7DE0"/>
    <w:rsid w:val="005C1050"/>
    <w:rsid w:val="005C2B64"/>
    <w:rsid w:val="005C3AEB"/>
    <w:rsid w:val="005C4DE5"/>
    <w:rsid w:val="005C5DF2"/>
    <w:rsid w:val="005C6CE0"/>
    <w:rsid w:val="005C6CFF"/>
    <w:rsid w:val="005C76A2"/>
    <w:rsid w:val="005D02B9"/>
    <w:rsid w:val="005D1601"/>
    <w:rsid w:val="005D1AE9"/>
    <w:rsid w:val="005D21A9"/>
    <w:rsid w:val="005D21F4"/>
    <w:rsid w:val="005D2274"/>
    <w:rsid w:val="005D268E"/>
    <w:rsid w:val="005D286C"/>
    <w:rsid w:val="005D29C1"/>
    <w:rsid w:val="005D2A94"/>
    <w:rsid w:val="005D2D87"/>
    <w:rsid w:val="005D31A5"/>
    <w:rsid w:val="005D3908"/>
    <w:rsid w:val="005D3A34"/>
    <w:rsid w:val="005D3AAB"/>
    <w:rsid w:val="005D3BE6"/>
    <w:rsid w:val="005D46D5"/>
    <w:rsid w:val="005D56B9"/>
    <w:rsid w:val="005D63DA"/>
    <w:rsid w:val="005D656D"/>
    <w:rsid w:val="005D6624"/>
    <w:rsid w:val="005D76B0"/>
    <w:rsid w:val="005D77B3"/>
    <w:rsid w:val="005E055B"/>
    <w:rsid w:val="005E0B3C"/>
    <w:rsid w:val="005E129B"/>
    <w:rsid w:val="005E18B9"/>
    <w:rsid w:val="005E1900"/>
    <w:rsid w:val="005E1F6B"/>
    <w:rsid w:val="005E2037"/>
    <w:rsid w:val="005E33AD"/>
    <w:rsid w:val="005E3F62"/>
    <w:rsid w:val="005E440F"/>
    <w:rsid w:val="005E4782"/>
    <w:rsid w:val="005E5DC0"/>
    <w:rsid w:val="005E6014"/>
    <w:rsid w:val="005E6FB7"/>
    <w:rsid w:val="005F03AB"/>
    <w:rsid w:val="005F0D2E"/>
    <w:rsid w:val="005F0E55"/>
    <w:rsid w:val="005F0EC6"/>
    <w:rsid w:val="005F1114"/>
    <w:rsid w:val="005F1F2C"/>
    <w:rsid w:val="005F221A"/>
    <w:rsid w:val="005F2DEB"/>
    <w:rsid w:val="005F3620"/>
    <w:rsid w:val="005F39DA"/>
    <w:rsid w:val="005F425E"/>
    <w:rsid w:val="005F4B09"/>
    <w:rsid w:val="005F4EF7"/>
    <w:rsid w:val="005F4EF8"/>
    <w:rsid w:val="005F5165"/>
    <w:rsid w:val="005F56BD"/>
    <w:rsid w:val="005F6297"/>
    <w:rsid w:val="005F6341"/>
    <w:rsid w:val="005F67AA"/>
    <w:rsid w:val="005F7D17"/>
    <w:rsid w:val="006009D8"/>
    <w:rsid w:val="006012C7"/>
    <w:rsid w:val="006025F0"/>
    <w:rsid w:val="0060299C"/>
    <w:rsid w:val="00603253"/>
    <w:rsid w:val="00603351"/>
    <w:rsid w:val="00605352"/>
    <w:rsid w:val="0060558E"/>
    <w:rsid w:val="00605644"/>
    <w:rsid w:val="006057F3"/>
    <w:rsid w:val="00610294"/>
    <w:rsid w:val="006105E2"/>
    <w:rsid w:val="00611123"/>
    <w:rsid w:val="00611B75"/>
    <w:rsid w:val="00611D6E"/>
    <w:rsid w:val="006122C9"/>
    <w:rsid w:val="006127AA"/>
    <w:rsid w:val="00612A43"/>
    <w:rsid w:val="00612A57"/>
    <w:rsid w:val="00612ACA"/>
    <w:rsid w:val="00612FCE"/>
    <w:rsid w:val="006131B6"/>
    <w:rsid w:val="00614560"/>
    <w:rsid w:val="00615273"/>
    <w:rsid w:val="00615C23"/>
    <w:rsid w:val="0061639E"/>
    <w:rsid w:val="006168E7"/>
    <w:rsid w:val="00616927"/>
    <w:rsid w:val="00616D12"/>
    <w:rsid w:val="00617F7D"/>
    <w:rsid w:val="00621109"/>
    <w:rsid w:val="006233A2"/>
    <w:rsid w:val="00624AC0"/>
    <w:rsid w:val="00624FEF"/>
    <w:rsid w:val="00625178"/>
    <w:rsid w:val="00626515"/>
    <w:rsid w:val="0062688E"/>
    <w:rsid w:val="00626B6A"/>
    <w:rsid w:val="0062781B"/>
    <w:rsid w:val="00632E72"/>
    <w:rsid w:val="006341FF"/>
    <w:rsid w:val="006350ED"/>
    <w:rsid w:val="00635765"/>
    <w:rsid w:val="00635C86"/>
    <w:rsid w:val="00635E7E"/>
    <w:rsid w:val="00636B3E"/>
    <w:rsid w:val="00637C86"/>
    <w:rsid w:val="00637D13"/>
    <w:rsid w:val="00640C73"/>
    <w:rsid w:val="00640EF7"/>
    <w:rsid w:val="00641E13"/>
    <w:rsid w:val="00641EB3"/>
    <w:rsid w:val="0064209C"/>
    <w:rsid w:val="006436BE"/>
    <w:rsid w:val="00644FB3"/>
    <w:rsid w:val="00645767"/>
    <w:rsid w:val="00646480"/>
    <w:rsid w:val="00646B17"/>
    <w:rsid w:val="00646D66"/>
    <w:rsid w:val="00646ECC"/>
    <w:rsid w:val="00646F94"/>
    <w:rsid w:val="00650343"/>
    <w:rsid w:val="00650444"/>
    <w:rsid w:val="006506BA"/>
    <w:rsid w:val="00650AB4"/>
    <w:rsid w:val="00651419"/>
    <w:rsid w:val="00651448"/>
    <w:rsid w:val="00651C72"/>
    <w:rsid w:val="006522F7"/>
    <w:rsid w:val="0065250D"/>
    <w:rsid w:val="0065262A"/>
    <w:rsid w:val="00652CAC"/>
    <w:rsid w:val="00653266"/>
    <w:rsid w:val="00653937"/>
    <w:rsid w:val="00653E55"/>
    <w:rsid w:val="006544E8"/>
    <w:rsid w:val="006551E2"/>
    <w:rsid w:val="0065530F"/>
    <w:rsid w:val="0065571B"/>
    <w:rsid w:val="00655FDE"/>
    <w:rsid w:val="00656476"/>
    <w:rsid w:val="00661654"/>
    <w:rsid w:val="006617D7"/>
    <w:rsid w:val="00662764"/>
    <w:rsid w:val="006632D2"/>
    <w:rsid w:val="006647BF"/>
    <w:rsid w:val="00664C02"/>
    <w:rsid w:val="00664ECD"/>
    <w:rsid w:val="00664F2B"/>
    <w:rsid w:val="00665A7A"/>
    <w:rsid w:val="00665EAA"/>
    <w:rsid w:val="00667827"/>
    <w:rsid w:val="00667EBD"/>
    <w:rsid w:val="006710EF"/>
    <w:rsid w:val="006726A8"/>
    <w:rsid w:val="0067276D"/>
    <w:rsid w:val="006749A8"/>
    <w:rsid w:val="00674B45"/>
    <w:rsid w:val="00674D15"/>
    <w:rsid w:val="006759CF"/>
    <w:rsid w:val="00675EC3"/>
    <w:rsid w:val="006763A7"/>
    <w:rsid w:val="00676C18"/>
    <w:rsid w:val="00677462"/>
    <w:rsid w:val="00681792"/>
    <w:rsid w:val="006820C0"/>
    <w:rsid w:val="00682586"/>
    <w:rsid w:val="0068372E"/>
    <w:rsid w:val="0068411D"/>
    <w:rsid w:val="0068437D"/>
    <w:rsid w:val="006846F2"/>
    <w:rsid w:val="00684ED7"/>
    <w:rsid w:val="00685C10"/>
    <w:rsid w:val="006869D0"/>
    <w:rsid w:val="0068710C"/>
    <w:rsid w:val="0068767A"/>
    <w:rsid w:val="0068783E"/>
    <w:rsid w:val="006902C8"/>
    <w:rsid w:val="006912CB"/>
    <w:rsid w:val="006922C3"/>
    <w:rsid w:val="00692DAE"/>
    <w:rsid w:val="00693407"/>
    <w:rsid w:val="00693598"/>
    <w:rsid w:val="00693835"/>
    <w:rsid w:val="00693A1C"/>
    <w:rsid w:val="00693D7E"/>
    <w:rsid w:val="00694698"/>
    <w:rsid w:val="006956B1"/>
    <w:rsid w:val="00695B26"/>
    <w:rsid w:val="00695FF5"/>
    <w:rsid w:val="00696631"/>
    <w:rsid w:val="00697286"/>
    <w:rsid w:val="00697D40"/>
    <w:rsid w:val="006A0189"/>
    <w:rsid w:val="006A1747"/>
    <w:rsid w:val="006A1805"/>
    <w:rsid w:val="006A197A"/>
    <w:rsid w:val="006A27FB"/>
    <w:rsid w:val="006A286D"/>
    <w:rsid w:val="006A34BA"/>
    <w:rsid w:val="006A384B"/>
    <w:rsid w:val="006A3A31"/>
    <w:rsid w:val="006A3EA1"/>
    <w:rsid w:val="006A44C5"/>
    <w:rsid w:val="006A563A"/>
    <w:rsid w:val="006A5C0A"/>
    <w:rsid w:val="006A6696"/>
    <w:rsid w:val="006A6767"/>
    <w:rsid w:val="006B002E"/>
    <w:rsid w:val="006B0500"/>
    <w:rsid w:val="006B08E8"/>
    <w:rsid w:val="006B09F3"/>
    <w:rsid w:val="006B0AF3"/>
    <w:rsid w:val="006B161A"/>
    <w:rsid w:val="006B19A3"/>
    <w:rsid w:val="006B2688"/>
    <w:rsid w:val="006B29C7"/>
    <w:rsid w:val="006B2CAB"/>
    <w:rsid w:val="006B38A2"/>
    <w:rsid w:val="006B50E0"/>
    <w:rsid w:val="006B514B"/>
    <w:rsid w:val="006B53ED"/>
    <w:rsid w:val="006B5DC0"/>
    <w:rsid w:val="006B65B4"/>
    <w:rsid w:val="006B6E3E"/>
    <w:rsid w:val="006B6E91"/>
    <w:rsid w:val="006B7289"/>
    <w:rsid w:val="006B7428"/>
    <w:rsid w:val="006B7438"/>
    <w:rsid w:val="006B7810"/>
    <w:rsid w:val="006B78F9"/>
    <w:rsid w:val="006C16D3"/>
    <w:rsid w:val="006C372A"/>
    <w:rsid w:val="006C4278"/>
    <w:rsid w:val="006C43BB"/>
    <w:rsid w:val="006C4753"/>
    <w:rsid w:val="006C4B02"/>
    <w:rsid w:val="006C4BEC"/>
    <w:rsid w:val="006C4FD8"/>
    <w:rsid w:val="006C5200"/>
    <w:rsid w:val="006C58C6"/>
    <w:rsid w:val="006C6D4F"/>
    <w:rsid w:val="006C7073"/>
    <w:rsid w:val="006C7322"/>
    <w:rsid w:val="006C77AE"/>
    <w:rsid w:val="006D0AFC"/>
    <w:rsid w:val="006D0BFD"/>
    <w:rsid w:val="006D0F36"/>
    <w:rsid w:val="006D1E06"/>
    <w:rsid w:val="006D266B"/>
    <w:rsid w:val="006D2754"/>
    <w:rsid w:val="006D2F12"/>
    <w:rsid w:val="006D3229"/>
    <w:rsid w:val="006D3423"/>
    <w:rsid w:val="006D3CCC"/>
    <w:rsid w:val="006D41EE"/>
    <w:rsid w:val="006D5AF0"/>
    <w:rsid w:val="006D5B96"/>
    <w:rsid w:val="006D72F2"/>
    <w:rsid w:val="006D7B68"/>
    <w:rsid w:val="006E04F6"/>
    <w:rsid w:val="006E0E2F"/>
    <w:rsid w:val="006E1616"/>
    <w:rsid w:val="006E20F7"/>
    <w:rsid w:val="006E2D6E"/>
    <w:rsid w:val="006E306D"/>
    <w:rsid w:val="006E3171"/>
    <w:rsid w:val="006E3B07"/>
    <w:rsid w:val="006E3EE7"/>
    <w:rsid w:val="006E4597"/>
    <w:rsid w:val="006E5624"/>
    <w:rsid w:val="006E63F5"/>
    <w:rsid w:val="006E71D4"/>
    <w:rsid w:val="006E7495"/>
    <w:rsid w:val="006F0271"/>
    <w:rsid w:val="006F057A"/>
    <w:rsid w:val="006F0A1D"/>
    <w:rsid w:val="006F0BCF"/>
    <w:rsid w:val="006F12CE"/>
    <w:rsid w:val="006F1ABA"/>
    <w:rsid w:val="006F1EF4"/>
    <w:rsid w:val="006F2126"/>
    <w:rsid w:val="006F27BB"/>
    <w:rsid w:val="006F2807"/>
    <w:rsid w:val="006F3808"/>
    <w:rsid w:val="006F409F"/>
    <w:rsid w:val="006F4FF0"/>
    <w:rsid w:val="006F507B"/>
    <w:rsid w:val="006F65B4"/>
    <w:rsid w:val="006F6740"/>
    <w:rsid w:val="006F73F3"/>
    <w:rsid w:val="00700A97"/>
    <w:rsid w:val="007016BA"/>
    <w:rsid w:val="00701A0F"/>
    <w:rsid w:val="00701DA4"/>
    <w:rsid w:val="007022A5"/>
    <w:rsid w:val="00702639"/>
    <w:rsid w:val="00703258"/>
    <w:rsid w:val="007034DC"/>
    <w:rsid w:val="00703984"/>
    <w:rsid w:val="0070471F"/>
    <w:rsid w:val="00706E38"/>
    <w:rsid w:val="00707290"/>
    <w:rsid w:val="00707486"/>
    <w:rsid w:val="00707750"/>
    <w:rsid w:val="0071028E"/>
    <w:rsid w:val="007106AF"/>
    <w:rsid w:val="007109BC"/>
    <w:rsid w:val="00710F10"/>
    <w:rsid w:val="00711119"/>
    <w:rsid w:val="00711583"/>
    <w:rsid w:val="0071186E"/>
    <w:rsid w:val="00711D14"/>
    <w:rsid w:val="00711D18"/>
    <w:rsid w:val="00711FFF"/>
    <w:rsid w:val="007144C8"/>
    <w:rsid w:val="00715057"/>
    <w:rsid w:val="00715C12"/>
    <w:rsid w:val="00716EB0"/>
    <w:rsid w:val="007175B2"/>
    <w:rsid w:val="0071788C"/>
    <w:rsid w:val="00717BD5"/>
    <w:rsid w:val="00717C62"/>
    <w:rsid w:val="00720102"/>
    <w:rsid w:val="0072111D"/>
    <w:rsid w:val="0072167D"/>
    <w:rsid w:val="00721EF5"/>
    <w:rsid w:val="00722DC3"/>
    <w:rsid w:val="00722EEC"/>
    <w:rsid w:val="007230B7"/>
    <w:rsid w:val="007235D2"/>
    <w:rsid w:val="00724890"/>
    <w:rsid w:val="00725DFC"/>
    <w:rsid w:val="00725EFF"/>
    <w:rsid w:val="007262D6"/>
    <w:rsid w:val="007270C0"/>
    <w:rsid w:val="00727EFC"/>
    <w:rsid w:val="00730258"/>
    <w:rsid w:val="0073093F"/>
    <w:rsid w:val="00730D12"/>
    <w:rsid w:val="00730EB3"/>
    <w:rsid w:val="0073131F"/>
    <w:rsid w:val="00731462"/>
    <w:rsid w:val="00731D18"/>
    <w:rsid w:val="0073337E"/>
    <w:rsid w:val="00734107"/>
    <w:rsid w:val="00734110"/>
    <w:rsid w:val="007344B2"/>
    <w:rsid w:val="007345EC"/>
    <w:rsid w:val="007349CA"/>
    <w:rsid w:val="00735075"/>
    <w:rsid w:val="0073637C"/>
    <w:rsid w:val="00736A87"/>
    <w:rsid w:val="00736DE9"/>
    <w:rsid w:val="007402F9"/>
    <w:rsid w:val="00740BED"/>
    <w:rsid w:val="00740F28"/>
    <w:rsid w:val="00741B04"/>
    <w:rsid w:val="00741EFD"/>
    <w:rsid w:val="00742543"/>
    <w:rsid w:val="00743242"/>
    <w:rsid w:val="00743E7A"/>
    <w:rsid w:val="00745B9F"/>
    <w:rsid w:val="00745F89"/>
    <w:rsid w:val="007460DE"/>
    <w:rsid w:val="0074615D"/>
    <w:rsid w:val="00746CDB"/>
    <w:rsid w:val="007475D1"/>
    <w:rsid w:val="00747827"/>
    <w:rsid w:val="007479EA"/>
    <w:rsid w:val="00747C2E"/>
    <w:rsid w:val="0075011F"/>
    <w:rsid w:val="007507C8"/>
    <w:rsid w:val="00751F22"/>
    <w:rsid w:val="007521CC"/>
    <w:rsid w:val="007525EB"/>
    <w:rsid w:val="00752C39"/>
    <w:rsid w:val="00753C41"/>
    <w:rsid w:val="0075413A"/>
    <w:rsid w:val="00754A7C"/>
    <w:rsid w:val="007555F7"/>
    <w:rsid w:val="00755C78"/>
    <w:rsid w:val="007567C2"/>
    <w:rsid w:val="007571ED"/>
    <w:rsid w:val="007575DC"/>
    <w:rsid w:val="007579B5"/>
    <w:rsid w:val="00760278"/>
    <w:rsid w:val="00760644"/>
    <w:rsid w:val="00761DBA"/>
    <w:rsid w:val="007623BC"/>
    <w:rsid w:val="007623F4"/>
    <w:rsid w:val="0076243D"/>
    <w:rsid w:val="007632CB"/>
    <w:rsid w:val="007639D1"/>
    <w:rsid w:val="00763AA4"/>
    <w:rsid w:val="00764850"/>
    <w:rsid w:val="00764F46"/>
    <w:rsid w:val="0076590D"/>
    <w:rsid w:val="00765A82"/>
    <w:rsid w:val="0076627F"/>
    <w:rsid w:val="00770133"/>
    <w:rsid w:val="00770581"/>
    <w:rsid w:val="00770583"/>
    <w:rsid w:val="00770790"/>
    <w:rsid w:val="007708C4"/>
    <w:rsid w:val="007715CC"/>
    <w:rsid w:val="00771A22"/>
    <w:rsid w:val="00773284"/>
    <w:rsid w:val="0077337C"/>
    <w:rsid w:val="00773A69"/>
    <w:rsid w:val="00773D9B"/>
    <w:rsid w:val="00773F63"/>
    <w:rsid w:val="007741BA"/>
    <w:rsid w:val="007747A7"/>
    <w:rsid w:val="00774886"/>
    <w:rsid w:val="00774B79"/>
    <w:rsid w:val="007766A0"/>
    <w:rsid w:val="00776DFB"/>
    <w:rsid w:val="00776FC9"/>
    <w:rsid w:val="00777CD9"/>
    <w:rsid w:val="00777D6B"/>
    <w:rsid w:val="00780231"/>
    <w:rsid w:val="007803A8"/>
    <w:rsid w:val="00781F43"/>
    <w:rsid w:val="0078289E"/>
    <w:rsid w:val="00782A00"/>
    <w:rsid w:val="00783094"/>
    <w:rsid w:val="00783114"/>
    <w:rsid w:val="00783B00"/>
    <w:rsid w:val="00783BDE"/>
    <w:rsid w:val="00783C9D"/>
    <w:rsid w:val="00784342"/>
    <w:rsid w:val="00784FAC"/>
    <w:rsid w:val="007867F7"/>
    <w:rsid w:val="00787E22"/>
    <w:rsid w:val="00790DF6"/>
    <w:rsid w:val="0079106C"/>
    <w:rsid w:val="00791B2E"/>
    <w:rsid w:val="007920E3"/>
    <w:rsid w:val="00792F49"/>
    <w:rsid w:val="00792F4C"/>
    <w:rsid w:val="00793333"/>
    <w:rsid w:val="007935F1"/>
    <w:rsid w:val="00793CB0"/>
    <w:rsid w:val="00794C58"/>
    <w:rsid w:val="00795473"/>
    <w:rsid w:val="00795CC4"/>
    <w:rsid w:val="00796CB9"/>
    <w:rsid w:val="00797017"/>
    <w:rsid w:val="0079782E"/>
    <w:rsid w:val="007A0565"/>
    <w:rsid w:val="007A1A39"/>
    <w:rsid w:val="007A2280"/>
    <w:rsid w:val="007A2FE3"/>
    <w:rsid w:val="007A31F7"/>
    <w:rsid w:val="007A3253"/>
    <w:rsid w:val="007A39F7"/>
    <w:rsid w:val="007A4930"/>
    <w:rsid w:val="007A4B15"/>
    <w:rsid w:val="007A5E56"/>
    <w:rsid w:val="007A5E84"/>
    <w:rsid w:val="007A61AC"/>
    <w:rsid w:val="007A65D5"/>
    <w:rsid w:val="007A6A36"/>
    <w:rsid w:val="007A7271"/>
    <w:rsid w:val="007A72E4"/>
    <w:rsid w:val="007B0138"/>
    <w:rsid w:val="007B04E0"/>
    <w:rsid w:val="007B0974"/>
    <w:rsid w:val="007B17F6"/>
    <w:rsid w:val="007B22F4"/>
    <w:rsid w:val="007B4D0C"/>
    <w:rsid w:val="007B4DBD"/>
    <w:rsid w:val="007B4E9C"/>
    <w:rsid w:val="007B5563"/>
    <w:rsid w:val="007B5770"/>
    <w:rsid w:val="007B57AE"/>
    <w:rsid w:val="007B6FC2"/>
    <w:rsid w:val="007B7F25"/>
    <w:rsid w:val="007B7FD1"/>
    <w:rsid w:val="007C0000"/>
    <w:rsid w:val="007C00AF"/>
    <w:rsid w:val="007C0171"/>
    <w:rsid w:val="007C04EC"/>
    <w:rsid w:val="007C0609"/>
    <w:rsid w:val="007C0664"/>
    <w:rsid w:val="007C1F89"/>
    <w:rsid w:val="007C2AC8"/>
    <w:rsid w:val="007C5A6C"/>
    <w:rsid w:val="007C5B5B"/>
    <w:rsid w:val="007C6311"/>
    <w:rsid w:val="007C64B4"/>
    <w:rsid w:val="007C6822"/>
    <w:rsid w:val="007C695D"/>
    <w:rsid w:val="007C7100"/>
    <w:rsid w:val="007D0F9C"/>
    <w:rsid w:val="007D1024"/>
    <w:rsid w:val="007D120A"/>
    <w:rsid w:val="007D35ED"/>
    <w:rsid w:val="007D3DCB"/>
    <w:rsid w:val="007D420C"/>
    <w:rsid w:val="007D4BB6"/>
    <w:rsid w:val="007D5936"/>
    <w:rsid w:val="007D6485"/>
    <w:rsid w:val="007D68EF"/>
    <w:rsid w:val="007D6C8D"/>
    <w:rsid w:val="007E0D8F"/>
    <w:rsid w:val="007E16A7"/>
    <w:rsid w:val="007E177C"/>
    <w:rsid w:val="007E291F"/>
    <w:rsid w:val="007E2DBB"/>
    <w:rsid w:val="007E2F76"/>
    <w:rsid w:val="007E3863"/>
    <w:rsid w:val="007E5D9E"/>
    <w:rsid w:val="007E627E"/>
    <w:rsid w:val="007E6A56"/>
    <w:rsid w:val="007E7657"/>
    <w:rsid w:val="007E7C99"/>
    <w:rsid w:val="007E7E9E"/>
    <w:rsid w:val="007E7F30"/>
    <w:rsid w:val="007F0D9C"/>
    <w:rsid w:val="007F16E7"/>
    <w:rsid w:val="007F2B8C"/>
    <w:rsid w:val="007F2EB8"/>
    <w:rsid w:val="007F32C7"/>
    <w:rsid w:val="007F3B30"/>
    <w:rsid w:val="007F3ECF"/>
    <w:rsid w:val="007F3FF7"/>
    <w:rsid w:val="007F4AA7"/>
    <w:rsid w:val="007F5D2A"/>
    <w:rsid w:val="007F6324"/>
    <w:rsid w:val="007F701A"/>
    <w:rsid w:val="007F75CB"/>
    <w:rsid w:val="007F75FB"/>
    <w:rsid w:val="007F7E99"/>
    <w:rsid w:val="0080087C"/>
    <w:rsid w:val="00800D8E"/>
    <w:rsid w:val="008011D7"/>
    <w:rsid w:val="00802558"/>
    <w:rsid w:val="008025AC"/>
    <w:rsid w:val="008027FC"/>
    <w:rsid w:val="00802E45"/>
    <w:rsid w:val="00803966"/>
    <w:rsid w:val="008059C6"/>
    <w:rsid w:val="00806690"/>
    <w:rsid w:val="008066D2"/>
    <w:rsid w:val="008068A2"/>
    <w:rsid w:val="008069C5"/>
    <w:rsid w:val="008074AD"/>
    <w:rsid w:val="00807696"/>
    <w:rsid w:val="00807A35"/>
    <w:rsid w:val="00807F01"/>
    <w:rsid w:val="00807FD3"/>
    <w:rsid w:val="00810150"/>
    <w:rsid w:val="00810499"/>
    <w:rsid w:val="0081172A"/>
    <w:rsid w:val="00811907"/>
    <w:rsid w:val="00812EA5"/>
    <w:rsid w:val="00812F7D"/>
    <w:rsid w:val="00813E5C"/>
    <w:rsid w:val="00814BFE"/>
    <w:rsid w:val="008152B1"/>
    <w:rsid w:val="00815343"/>
    <w:rsid w:val="00815402"/>
    <w:rsid w:val="00815C2F"/>
    <w:rsid w:val="0081628B"/>
    <w:rsid w:val="00816B01"/>
    <w:rsid w:val="00816BE7"/>
    <w:rsid w:val="00816F9A"/>
    <w:rsid w:val="00817005"/>
    <w:rsid w:val="0081771E"/>
    <w:rsid w:val="00820B54"/>
    <w:rsid w:val="008211B6"/>
    <w:rsid w:val="00821322"/>
    <w:rsid w:val="008226BD"/>
    <w:rsid w:val="0082300D"/>
    <w:rsid w:val="00823220"/>
    <w:rsid w:val="00823A5F"/>
    <w:rsid w:val="008245D6"/>
    <w:rsid w:val="00824C00"/>
    <w:rsid w:val="008252F7"/>
    <w:rsid w:val="00825ADA"/>
    <w:rsid w:val="00827051"/>
    <w:rsid w:val="00827253"/>
    <w:rsid w:val="0083041B"/>
    <w:rsid w:val="0083176D"/>
    <w:rsid w:val="00831AA5"/>
    <w:rsid w:val="00833532"/>
    <w:rsid w:val="00833AC0"/>
    <w:rsid w:val="00833B62"/>
    <w:rsid w:val="0083447A"/>
    <w:rsid w:val="00836B9E"/>
    <w:rsid w:val="00837742"/>
    <w:rsid w:val="0083781E"/>
    <w:rsid w:val="00837C3B"/>
    <w:rsid w:val="00837CDE"/>
    <w:rsid w:val="00840A1F"/>
    <w:rsid w:val="00840B5E"/>
    <w:rsid w:val="00841353"/>
    <w:rsid w:val="00841FE6"/>
    <w:rsid w:val="0084341F"/>
    <w:rsid w:val="008434C2"/>
    <w:rsid w:val="00843E83"/>
    <w:rsid w:val="00844701"/>
    <w:rsid w:val="00844CCE"/>
    <w:rsid w:val="00845327"/>
    <w:rsid w:val="00845DAD"/>
    <w:rsid w:val="00846907"/>
    <w:rsid w:val="00846DDD"/>
    <w:rsid w:val="008472B1"/>
    <w:rsid w:val="0084730A"/>
    <w:rsid w:val="00847475"/>
    <w:rsid w:val="0085019F"/>
    <w:rsid w:val="00850563"/>
    <w:rsid w:val="0085097B"/>
    <w:rsid w:val="00850B7B"/>
    <w:rsid w:val="0085194B"/>
    <w:rsid w:val="00851C4F"/>
    <w:rsid w:val="00851D62"/>
    <w:rsid w:val="00851DD8"/>
    <w:rsid w:val="0085223C"/>
    <w:rsid w:val="008522DB"/>
    <w:rsid w:val="00852BBA"/>
    <w:rsid w:val="00852D31"/>
    <w:rsid w:val="00852D36"/>
    <w:rsid w:val="00854CDA"/>
    <w:rsid w:val="00856748"/>
    <w:rsid w:val="00856848"/>
    <w:rsid w:val="008569EB"/>
    <w:rsid w:val="00857D29"/>
    <w:rsid w:val="00857E79"/>
    <w:rsid w:val="008601D3"/>
    <w:rsid w:val="00860777"/>
    <w:rsid w:val="00860994"/>
    <w:rsid w:val="00861131"/>
    <w:rsid w:val="00861C4E"/>
    <w:rsid w:val="00862124"/>
    <w:rsid w:val="008628F4"/>
    <w:rsid w:val="00862903"/>
    <w:rsid w:val="00862CAE"/>
    <w:rsid w:val="00862CBB"/>
    <w:rsid w:val="00864781"/>
    <w:rsid w:val="00864BFE"/>
    <w:rsid w:val="0086559B"/>
    <w:rsid w:val="008658C2"/>
    <w:rsid w:val="00866B60"/>
    <w:rsid w:val="00867072"/>
    <w:rsid w:val="00867BC3"/>
    <w:rsid w:val="00870768"/>
    <w:rsid w:val="00871527"/>
    <w:rsid w:val="0087233B"/>
    <w:rsid w:val="008725C2"/>
    <w:rsid w:val="00872DDC"/>
    <w:rsid w:val="008733D6"/>
    <w:rsid w:val="00873450"/>
    <w:rsid w:val="008737A8"/>
    <w:rsid w:val="00873F31"/>
    <w:rsid w:val="00874566"/>
    <w:rsid w:val="00874BF7"/>
    <w:rsid w:val="008750DC"/>
    <w:rsid w:val="008752ED"/>
    <w:rsid w:val="00875400"/>
    <w:rsid w:val="0087555F"/>
    <w:rsid w:val="00875D1D"/>
    <w:rsid w:val="00876A1A"/>
    <w:rsid w:val="008775C7"/>
    <w:rsid w:val="00877B8B"/>
    <w:rsid w:val="00877C66"/>
    <w:rsid w:val="00877FB4"/>
    <w:rsid w:val="0088094E"/>
    <w:rsid w:val="00880988"/>
    <w:rsid w:val="008811EB"/>
    <w:rsid w:val="008812DA"/>
    <w:rsid w:val="008817AE"/>
    <w:rsid w:val="00882C76"/>
    <w:rsid w:val="00883364"/>
    <w:rsid w:val="008847C8"/>
    <w:rsid w:val="00884BF5"/>
    <w:rsid w:val="00884CD5"/>
    <w:rsid w:val="008856D9"/>
    <w:rsid w:val="00885DB2"/>
    <w:rsid w:val="008861D2"/>
    <w:rsid w:val="00886636"/>
    <w:rsid w:val="00890342"/>
    <w:rsid w:val="00890F16"/>
    <w:rsid w:val="00891D59"/>
    <w:rsid w:val="00891ECB"/>
    <w:rsid w:val="00892C7B"/>
    <w:rsid w:val="00892DD8"/>
    <w:rsid w:val="0089335B"/>
    <w:rsid w:val="0089410E"/>
    <w:rsid w:val="00894C14"/>
    <w:rsid w:val="00894C19"/>
    <w:rsid w:val="008956D0"/>
    <w:rsid w:val="00895A66"/>
    <w:rsid w:val="00895CAA"/>
    <w:rsid w:val="008963FF"/>
    <w:rsid w:val="0089641D"/>
    <w:rsid w:val="00896694"/>
    <w:rsid w:val="00897A4F"/>
    <w:rsid w:val="00897B37"/>
    <w:rsid w:val="00897B45"/>
    <w:rsid w:val="00897C0E"/>
    <w:rsid w:val="008A0EC9"/>
    <w:rsid w:val="008A1E33"/>
    <w:rsid w:val="008A1E64"/>
    <w:rsid w:val="008A330E"/>
    <w:rsid w:val="008A3757"/>
    <w:rsid w:val="008A41EF"/>
    <w:rsid w:val="008A46CA"/>
    <w:rsid w:val="008A55D7"/>
    <w:rsid w:val="008A5C4C"/>
    <w:rsid w:val="008A7F12"/>
    <w:rsid w:val="008B01C2"/>
    <w:rsid w:val="008B0697"/>
    <w:rsid w:val="008B1A0F"/>
    <w:rsid w:val="008B1C30"/>
    <w:rsid w:val="008B386A"/>
    <w:rsid w:val="008B3922"/>
    <w:rsid w:val="008B4065"/>
    <w:rsid w:val="008B431A"/>
    <w:rsid w:val="008B47B7"/>
    <w:rsid w:val="008B5790"/>
    <w:rsid w:val="008B5DAB"/>
    <w:rsid w:val="008B5E80"/>
    <w:rsid w:val="008B6B46"/>
    <w:rsid w:val="008B6D73"/>
    <w:rsid w:val="008B7C8A"/>
    <w:rsid w:val="008C0138"/>
    <w:rsid w:val="008C0A69"/>
    <w:rsid w:val="008C0BDD"/>
    <w:rsid w:val="008C1717"/>
    <w:rsid w:val="008C18C8"/>
    <w:rsid w:val="008C1B02"/>
    <w:rsid w:val="008C214B"/>
    <w:rsid w:val="008C2C5F"/>
    <w:rsid w:val="008C3BEB"/>
    <w:rsid w:val="008C43A6"/>
    <w:rsid w:val="008C5EF4"/>
    <w:rsid w:val="008C70D2"/>
    <w:rsid w:val="008C7F33"/>
    <w:rsid w:val="008D0138"/>
    <w:rsid w:val="008D030D"/>
    <w:rsid w:val="008D0A42"/>
    <w:rsid w:val="008D23ED"/>
    <w:rsid w:val="008D285E"/>
    <w:rsid w:val="008D2A45"/>
    <w:rsid w:val="008D3C6B"/>
    <w:rsid w:val="008D4E5A"/>
    <w:rsid w:val="008D4EE2"/>
    <w:rsid w:val="008D5E14"/>
    <w:rsid w:val="008D65D1"/>
    <w:rsid w:val="008D6E1F"/>
    <w:rsid w:val="008D7D7B"/>
    <w:rsid w:val="008E013E"/>
    <w:rsid w:val="008E0665"/>
    <w:rsid w:val="008E0D92"/>
    <w:rsid w:val="008E1B2A"/>
    <w:rsid w:val="008E1F8E"/>
    <w:rsid w:val="008E2787"/>
    <w:rsid w:val="008E27F2"/>
    <w:rsid w:val="008E2CEC"/>
    <w:rsid w:val="008E2EB0"/>
    <w:rsid w:val="008E32D4"/>
    <w:rsid w:val="008E3C32"/>
    <w:rsid w:val="008E3EC0"/>
    <w:rsid w:val="008E4018"/>
    <w:rsid w:val="008E48EA"/>
    <w:rsid w:val="008E4FA3"/>
    <w:rsid w:val="008E506B"/>
    <w:rsid w:val="008E533E"/>
    <w:rsid w:val="008E5FCC"/>
    <w:rsid w:val="008F009A"/>
    <w:rsid w:val="008F0C1E"/>
    <w:rsid w:val="008F1628"/>
    <w:rsid w:val="008F1876"/>
    <w:rsid w:val="008F2042"/>
    <w:rsid w:val="008F226C"/>
    <w:rsid w:val="008F401E"/>
    <w:rsid w:val="008F5173"/>
    <w:rsid w:val="008F5592"/>
    <w:rsid w:val="008F5A93"/>
    <w:rsid w:val="008F6807"/>
    <w:rsid w:val="008F6808"/>
    <w:rsid w:val="008F6865"/>
    <w:rsid w:val="008F6E01"/>
    <w:rsid w:val="008F7977"/>
    <w:rsid w:val="008F7ECA"/>
    <w:rsid w:val="00901052"/>
    <w:rsid w:val="00901557"/>
    <w:rsid w:val="0090177F"/>
    <w:rsid w:val="0090225A"/>
    <w:rsid w:val="00902410"/>
    <w:rsid w:val="0090274D"/>
    <w:rsid w:val="00903064"/>
    <w:rsid w:val="00903530"/>
    <w:rsid w:val="00903CC4"/>
    <w:rsid w:val="00904E20"/>
    <w:rsid w:val="009059FD"/>
    <w:rsid w:val="009067A3"/>
    <w:rsid w:val="0090732E"/>
    <w:rsid w:val="009102D1"/>
    <w:rsid w:val="009109B4"/>
    <w:rsid w:val="00910AEB"/>
    <w:rsid w:val="00910CBD"/>
    <w:rsid w:val="00911358"/>
    <w:rsid w:val="009116C1"/>
    <w:rsid w:val="0091266A"/>
    <w:rsid w:val="00912CA3"/>
    <w:rsid w:val="00912CB1"/>
    <w:rsid w:val="00912E4C"/>
    <w:rsid w:val="00912E8D"/>
    <w:rsid w:val="009134E7"/>
    <w:rsid w:val="00913A7B"/>
    <w:rsid w:val="00913D0F"/>
    <w:rsid w:val="00914A3A"/>
    <w:rsid w:val="009151B4"/>
    <w:rsid w:val="00915423"/>
    <w:rsid w:val="00915CC1"/>
    <w:rsid w:val="00916659"/>
    <w:rsid w:val="009166A8"/>
    <w:rsid w:val="00917DD7"/>
    <w:rsid w:val="009211F9"/>
    <w:rsid w:val="00922509"/>
    <w:rsid w:val="009233EA"/>
    <w:rsid w:val="00923D6F"/>
    <w:rsid w:val="00924011"/>
    <w:rsid w:val="009249F4"/>
    <w:rsid w:val="00925066"/>
    <w:rsid w:val="00925602"/>
    <w:rsid w:val="009257AB"/>
    <w:rsid w:val="00925AA8"/>
    <w:rsid w:val="00926B74"/>
    <w:rsid w:val="00926BBF"/>
    <w:rsid w:val="00927796"/>
    <w:rsid w:val="00930572"/>
    <w:rsid w:val="0093070A"/>
    <w:rsid w:val="00932E68"/>
    <w:rsid w:val="009330E9"/>
    <w:rsid w:val="00933BCF"/>
    <w:rsid w:val="00933D47"/>
    <w:rsid w:val="0093424C"/>
    <w:rsid w:val="00934395"/>
    <w:rsid w:val="009346E9"/>
    <w:rsid w:val="00934C31"/>
    <w:rsid w:val="00935721"/>
    <w:rsid w:val="00935F3A"/>
    <w:rsid w:val="00936493"/>
    <w:rsid w:val="0093773C"/>
    <w:rsid w:val="009377D7"/>
    <w:rsid w:val="00937A45"/>
    <w:rsid w:val="00940703"/>
    <w:rsid w:val="0094077C"/>
    <w:rsid w:val="009420E7"/>
    <w:rsid w:val="00943E32"/>
    <w:rsid w:val="00944466"/>
    <w:rsid w:val="009445B8"/>
    <w:rsid w:val="00944930"/>
    <w:rsid w:val="00944975"/>
    <w:rsid w:val="00944C84"/>
    <w:rsid w:val="00944E9D"/>
    <w:rsid w:val="0094532D"/>
    <w:rsid w:val="00945935"/>
    <w:rsid w:val="00945F5A"/>
    <w:rsid w:val="009461C8"/>
    <w:rsid w:val="00946452"/>
    <w:rsid w:val="009467B1"/>
    <w:rsid w:val="00946A49"/>
    <w:rsid w:val="00946DEE"/>
    <w:rsid w:val="009472BA"/>
    <w:rsid w:val="00947C29"/>
    <w:rsid w:val="009523FF"/>
    <w:rsid w:val="009537CD"/>
    <w:rsid w:val="009539D5"/>
    <w:rsid w:val="00953F7F"/>
    <w:rsid w:val="00954609"/>
    <w:rsid w:val="00954D1C"/>
    <w:rsid w:val="0095653C"/>
    <w:rsid w:val="00956872"/>
    <w:rsid w:val="009568AE"/>
    <w:rsid w:val="009569B1"/>
    <w:rsid w:val="00956FA6"/>
    <w:rsid w:val="00957A19"/>
    <w:rsid w:val="00957D80"/>
    <w:rsid w:val="00957E23"/>
    <w:rsid w:val="009606B3"/>
    <w:rsid w:val="00961760"/>
    <w:rsid w:val="00961A4E"/>
    <w:rsid w:val="00961F29"/>
    <w:rsid w:val="009626AA"/>
    <w:rsid w:val="0096380E"/>
    <w:rsid w:val="0096396A"/>
    <w:rsid w:val="00964279"/>
    <w:rsid w:val="009655CF"/>
    <w:rsid w:val="0096637F"/>
    <w:rsid w:val="00967192"/>
    <w:rsid w:val="009673F1"/>
    <w:rsid w:val="009674D3"/>
    <w:rsid w:val="009675C1"/>
    <w:rsid w:val="00967673"/>
    <w:rsid w:val="009678EA"/>
    <w:rsid w:val="009711EE"/>
    <w:rsid w:val="00971D53"/>
    <w:rsid w:val="00971E0E"/>
    <w:rsid w:val="0097280E"/>
    <w:rsid w:val="009732AA"/>
    <w:rsid w:val="00973695"/>
    <w:rsid w:val="009737C2"/>
    <w:rsid w:val="009743D4"/>
    <w:rsid w:val="00974AE7"/>
    <w:rsid w:val="0097565B"/>
    <w:rsid w:val="009761B2"/>
    <w:rsid w:val="009769F1"/>
    <w:rsid w:val="00976E05"/>
    <w:rsid w:val="00977801"/>
    <w:rsid w:val="00977CE1"/>
    <w:rsid w:val="00977E99"/>
    <w:rsid w:val="009818D2"/>
    <w:rsid w:val="009820AD"/>
    <w:rsid w:val="0098254C"/>
    <w:rsid w:val="009827F0"/>
    <w:rsid w:val="00982803"/>
    <w:rsid w:val="00982A7E"/>
    <w:rsid w:val="00983349"/>
    <w:rsid w:val="009833DF"/>
    <w:rsid w:val="00983437"/>
    <w:rsid w:val="0098373A"/>
    <w:rsid w:val="00984395"/>
    <w:rsid w:val="00984513"/>
    <w:rsid w:val="0098504C"/>
    <w:rsid w:val="009861BC"/>
    <w:rsid w:val="00986D8D"/>
    <w:rsid w:val="00986E88"/>
    <w:rsid w:val="00987558"/>
    <w:rsid w:val="009876D9"/>
    <w:rsid w:val="0099048E"/>
    <w:rsid w:val="009906E4"/>
    <w:rsid w:val="009908E7"/>
    <w:rsid w:val="00990B17"/>
    <w:rsid w:val="0099212C"/>
    <w:rsid w:val="00992541"/>
    <w:rsid w:val="009925BC"/>
    <w:rsid w:val="00992EA0"/>
    <w:rsid w:val="00993224"/>
    <w:rsid w:val="00995980"/>
    <w:rsid w:val="00995AB1"/>
    <w:rsid w:val="009962FD"/>
    <w:rsid w:val="0099687F"/>
    <w:rsid w:val="00996F18"/>
    <w:rsid w:val="00997C41"/>
    <w:rsid w:val="009A1112"/>
    <w:rsid w:val="009A147F"/>
    <w:rsid w:val="009A232B"/>
    <w:rsid w:val="009A39E4"/>
    <w:rsid w:val="009A3B62"/>
    <w:rsid w:val="009A3BD3"/>
    <w:rsid w:val="009A430B"/>
    <w:rsid w:val="009A6FDD"/>
    <w:rsid w:val="009A7D75"/>
    <w:rsid w:val="009B0A43"/>
    <w:rsid w:val="009B0B4D"/>
    <w:rsid w:val="009B16EB"/>
    <w:rsid w:val="009B3166"/>
    <w:rsid w:val="009B38BD"/>
    <w:rsid w:val="009B3C7B"/>
    <w:rsid w:val="009B3E68"/>
    <w:rsid w:val="009B46B9"/>
    <w:rsid w:val="009B47F8"/>
    <w:rsid w:val="009B569E"/>
    <w:rsid w:val="009B57F6"/>
    <w:rsid w:val="009B6120"/>
    <w:rsid w:val="009B757C"/>
    <w:rsid w:val="009B758E"/>
    <w:rsid w:val="009C0080"/>
    <w:rsid w:val="009C0249"/>
    <w:rsid w:val="009C115B"/>
    <w:rsid w:val="009C178E"/>
    <w:rsid w:val="009C1D99"/>
    <w:rsid w:val="009C1E8E"/>
    <w:rsid w:val="009C2541"/>
    <w:rsid w:val="009C2BAF"/>
    <w:rsid w:val="009C31BB"/>
    <w:rsid w:val="009C3D5B"/>
    <w:rsid w:val="009C4766"/>
    <w:rsid w:val="009C5C5E"/>
    <w:rsid w:val="009C694D"/>
    <w:rsid w:val="009C6DC7"/>
    <w:rsid w:val="009C6E94"/>
    <w:rsid w:val="009C6F3E"/>
    <w:rsid w:val="009C755C"/>
    <w:rsid w:val="009C7F38"/>
    <w:rsid w:val="009D04E2"/>
    <w:rsid w:val="009D0653"/>
    <w:rsid w:val="009D10BB"/>
    <w:rsid w:val="009D127F"/>
    <w:rsid w:val="009D158E"/>
    <w:rsid w:val="009D223F"/>
    <w:rsid w:val="009D2DEF"/>
    <w:rsid w:val="009D3601"/>
    <w:rsid w:val="009D3881"/>
    <w:rsid w:val="009D3B83"/>
    <w:rsid w:val="009D4F66"/>
    <w:rsid w:val="009D5D88"/>
    <w:rsid w:val="009D6ADA"/>
    <w:rsid w:val="009D6D01"/>
    <w:rsid w:val="009D7387"/>
    <w:rsid w:val="009D7715"/>
    <w:rsid w:val="009D7D58"/>
    <w:rsid w:val="009E0361"/>
    <w:rsid w:val="009E175C"/>
    <w:rsid w:val="009E19F3"/>
    <w:rsid w:val="009E1B45"/>
    <w:rsid w:val="009E2427"/>
    <w:rsid w:val="009E328C"/>
    <w:rsid w:val="009E3505"/>
    <w:rsid w:val="009E4226"/>
    <w:rsid w:val="009E4549"/>
    <w:rsid w:val="009E65B4"/>
    <w:rsid w:val="009E69E9"/>
    <w:rsid w:val="009E6C48"/>
    <w:rsid w:val="009F05DC"/>
    <w:rsid w:val="009F07EA"/>
    <w:rsid w:val="009F0BAC"/>
    <w:rsid w:val="009F1BB9"/>
    <w:rsid w:val="009F2015"/>
    <w:rsid w:val="009F2043"/>
    <w:rsid w:val="009F2AC4"/>
    <w:rsid w:val="009F2C78"/>
    <w:rsid w:val="009F2EFF"/>
    <w:rsid w:val="009F31FD"/>
    <w:rsid w:val="009F33DA"/>
    <w:rsid w:val="009F473C"/>
    <w:rsid w:val="009F57FC"/>
    <w:rsid w:val="009F583F"/>
    <w:rsid w:val="009F5DC0"/>
    <w:rsid w:val="009F61EE"/>
    <w:rsid w:val="009F6C6F"/>
    <w:rsid w:val="009F7194"/>
    <w:rsid w:val="00A00285"/>
    <w:rsid w:val="00A00704"/>
    <w:rsid w:val="00A00847"/>
    <w:rsid w:val="00A0161B"/>
    <w:rsid w:val="00A0224E"/>
    <w:rsid w:val="00A02429"/>
    <w:rsid w:val="00A03358"/>
    <w:rsid w:val="00A0378D"/>
    <w:rsid w:val="00A03B51"/>
    <w:rsid w:val="00A04457"/>
    <w:rsid w:val="00A04BDD"/>
    <w:rsid w:val="00A04E46"/>
    <w:rsid w:val="00A05379"/>
    <w:rsid w:val="00A0697E"/>
    <w:rsid w:val="00A07CA7"/>
    <w:rsid w:val="00A1028E"/>
    <w:rsid w:val="00A10F23"/>
    <w:rsid w:val="00A10F3E"/>
    <w:rsid w:val="00A111FA"/>
    <w:rsid w:val="00A11AC2"/>
    <w:rsid w:val="00A1271B"/>
    <w:rsid w:val="00A12723"/>
    <w:rsid w:val="00A12963"/>
    <w:rsid w:val="00A13484"/>
    <w:rsid w:val="00A135BF"/>
    <w:rsid w:val="00A13716"/>
    <w:rsid w:val="00A141B6"/>
    <w:rsid w:val="00A1458F"/>
    <w:rsid w:val="00A145EA"/>
    <w:rsid w:val="00A14BD6"/>
    <w:rsid w:val="00A14E2E"/>
    <w:rsid w:val="00A15435"/>
    <w:rsid w:val="00A161D2"/>
    <w:rsid w:val="00A1656C"/>
    <w:rsid w:val="00A16E66"/>
    <w:rsid w:val="00A16EF7"/>
    <w:rsid w:val="00A205DD"/>
    <w:rsid w:val="00A20954"/>
    <w:rsid w:val="00A2099F"/>
    <w:rsid w:val="00A20A94"/>
    <w:rsid w:val="00A20C34"/>
    <w:rsid w:val="00A2182E"/>
    <w:rsid w:val="00A221E5"/>
    <w:rsid w:val="00A225B2"/>
    <w:rsid w:val="00A22607"/>
    <w:rsid w:val="00A22EA7"/>
    <w:rsid w:val="00A233A3"/>
    <w:rsid w:val="00A23737"/>
    <w:rsid w:val="00A23F1B"/>
    <w:rsid w:val="00A244FD"/>
    <w:rsid w:val="00A250E8"/>
    <w:rsid w:val="00A25A50"/>
    <w:rsid w:val="00A27544"/>
    <w:rsid w:val="00A27978"/>
    <w:rsid w:val="00A27FD6"/>
    <w:rsid w:val="00A311E4"/>
    <w:rsid w:val="00A3173B"/>
    <w:rsid w:val="00A318C7"/>
    <w:rsid w:val="00A31A09"/>
    <w:rsid w:val="00A33D8E"/>
    <w:rsid w:val="00A34098"/>
    <w:rsid w:val="00A34150"/>
    <w:rsid w:val="00A34199"/>
    <w:rsid w:val="00A369CC"/>
    <w:rsid w:val="00A37109"/>
    <w:rsid w:val="00A372CB"/>
    <w:rsid w:val="00A37AD4"/>
    <w:rsid w:val="00A40003"/>
    <w:rsid w:val="00A40379"/>
    <w:rsid w:val="00A40712"/>
    <w:rsid w:val="00A408E6"/>
    <w:rsid w:val="00A408E8"/>
    <w:rsid w:val="00A41DC6"/>
    <w:rsid w:val="00A41E79"/>
    <w:rsid w:val="00A43AF4"/>
    <w:rsid w:val="00A43F96"/>
    <w:rsid w:val="00A444DA"/>
    <w:rsid w:val="00A44C29"/>
    <w:rsid w:val="00A45013"/>
    <w:rsid w:val="00A4501C"/>
    <w:rsid w:val="00A45726"/>
    <w:rsid w:val="00A46AD5"/>
    <w:rsid w:val="00A47BF5"/>
    <w:rsid w:val="00A50F7C"/>
    <w:rsid w:val="00A51A7E"/>
    <w:rsid w:val="00A51FBA"/>
    <w:rsid w:val="00A520F8"/>
    <w:rsid w:val="00A53D3C"/>
    <w:rsid w:val="00A5484C"/>
    <w:rsid w:val="00A5489C"/>
    <w:rsid w:val="00A558AA"/>
    <w:rsid w:val="00A55984"/>
    <w:rsid w:val="00A560E2"/>
    <w:rsid w:val="00A57AC3"/>
    <w:rsid w:val="00A60BAE"/>
    <w:rsid w:val="00A61B32"/>
    <w:rsid w:val="00A624D4"/>
    <w:rsid w:val="00A63211"/>
    <w:rsid w:val="00A6323F"/>
    <w:rsid w:val="00A6337A"/>
    <w:rsid w:val="00A64A3C"/>
    <w:rsid w:val="00A65473"/>
    <w:rsid w:val="00A654FE"/>
    <w:rsid w:val="00A660BF"/>
    <w:rsid w:val="00A66214"/>
    <w:rsid w:val="00A66D25"/>
    <w:rsid w:val="00A67FDA"/>
    <w:rsid w:val="00A70CEC"/>
    <w:rsid w:val="00A71B98"/>
    <w:rsid w:val="00A72550"/>
    <w:rsid w:val="00A72606"/>
    <w:rsid w:val="00A72BA8"/>
    <w:rsid w:val="00A72F12"/>
    <w:rsid w:val="00A73E33"/>
    <w:rsid w:val="00A73F7E"/>
    <w:rsid w:val="00A759DD"/>
    <w:rsid w:val="00A7644C"/>
    <w:rsid w:val="00A7782E"/>
    <w:rsid w:val="00A804C2"/>
    <w:rsid w:val="00A813C0"/>
    <w:rsid w:val="00A8272F"/>
    <w:rsid w:val="00A82AB6"/>
    <w:rsid w:val="00A82EAC"/>
    <w:rsid w:val="00A833BB"/>
    <w:rsid w:val="00A83935"/>
    <w:rsid w:val="00A83DC5"/>
    <w:rsid w:val="00A84238"/>
    <w:rsid w:val="00A8431B"/>
    <w:rsid w:val="00A8586D"/>
    <w:rsid w:val="00A85D66"/>
    <w:rsid w:val="00A86AA4"/>
    <w:rsid w:val="00A86B75"/>
    <w:rsid w:val="00A87302"/>
    <w:rsid w:val="00A87EB5"/>
    <w:rsid w:val="00A9065B"/>
    <w:rsid w:val="00A91647"/>
    <w:rsid w:val="00A91AAB"/>
    <w:rsid w:val="00A92831"/>
    <w:rsid w:val="00A931F4"/>
    <w:rsid w:val="00A940C8"/>
    <w:rsid w:val="00A94B2E"/>
    <w:rsid w:val="00A94F87"/>
    <w:rsid w:val="00A95B81"/>
    <w:rsid w:val="00A9640A"/>
    <w:rsid w:val="00A9648B"/>
    <w:rsid w:val="00AA0157"/>
    <w:rsid w:val="00AA03BA"/>
    <w:rsid w:val="00AA10D5"/>
    <w:rsid w:val="00AA14AF"/>
    <w:rsid w:val="00AA187C"/>
    <w:rsid w:val="00AA1D08"/>
    <w:rsid w:val="00AA26A7"/>
    <w:rsid w:val="00AA2964"/>
    <w:rsid w:val="00AA3052"/>
    <w:rsid w:val="00AA3FDC"/>
    <w:rsid w:val="00AA4C9C"/>
    <w:rsid w:val="00AA54A5"/>
    <w:rsid w:val="00AA5B14"/>
    <w:rsid w:val="00AA630C"/>
    <w:rsid w:val="00AA6951"/>
    <w:rsid w:val="00AA6BF6"/>
    <w:rsid w:val="00AA7657"/>
    <w:rsid w:val="00AB0E22"/>
    <w:rsid w:val="00AB105A"/>
    <w:rsid w:val="00AB27F5"/>
    <w:rsid w:val="00AB29E4"/>
    <w:rsid w:val="00AB2EA0"/>
    <w:rsid w:val="00AB38DC"/>
    <w:rsid w:val="00AB3B11"/>
    <w:rsid w:val="00AB3E69"/>
    <w:rsid w:val="00AB41DB"/>
    <w:rsid w:val="00AB48CE"/>
    <w:rsid w:val="00AB48EA"/>
    <w:rsid w:val="00AB4EE6"/>
    <w:rsid w:val="00AB4F83"/>
    <w:rsid w:val="00AB5B1F"/>
    <w:rsid w:val="00AB6628"/>
    <w:rsid w:val="00AB69D6"/>
    <w:rsid w:val="00AB6AE7"/>
    <w:rsid w:val="00AB74B2"/>
    <w:rsid w:val="00AB7D16"/>
    <w:rsid w:val="00AC0746"/>
    <w:rsid w:val="00AC1C26"/>
    <w:rsid w:val="00AC2998"/>
    <w:rsid w:val="00AC31EF"/>
    <w:rsid w:val="00AC34BB"/>
    <w:rsid w:val="00AC3880"/>
    <w:rsid w:val="00AC3F59"/>
    <w:rsid w:val="00AC4695"/>
    <w:rsid w:val="00AC50E6"/>
    <w:rsid w:val="00AC517E"/>
    <w:rsid w:val="00AC54CE"/>
    <w:rsid w:val="00AC59DE"/>
    <w:rsid w:val="00AC68B9"/>
    <w:rsid w:val="00AC6BAA"/>
    <w:rsid w:val="00AC6CB4"/>
    <w:rsid w:val="00AC7DB1"/>
    <w:rsid w:val="00AD10EA"/>
    <w:rsid w:val="00AD1736"/>
    <w:rsid w:val="00AD221B"/>
    <w:rsid w:val="00AD26E7"/>
    <w:rsid w:val="00AD353F"/>
    <w:rsid w:val="00AD3B02"/>
    <w:rsid w:val="00AD58B5"/>
    <w:rsid w:val="00AD6953"/>
    <w:rsid w:val="00AD72A8"/>
    <w:rsid w:val="00AE0056"/>
    <w:rsid w:val="00AE04A7"/>
    <w:rsid w:val="00AE08FD"/>
    <w:rsid w:val="00AE09A5"/>
    <w:rsid w:val="00AE0BBE"/>
    <w:rsid w:val="00AE189B"/>
    <w:rsid w:val="00AE21B4"/>
    <w:rsid w:val="00AE241C"/>
    <w:rsid w:val="00AE3483"/>
    <w:rsid w:val="00AE3FE0"/>
    <w:rsid w:val="00AE53E5"/>
    <w:rsid w:val="00AE6A2D"/>
    <w:rsid w:val="00AE6D02"/>
    <w:rsid w:val="00AE6ECB"/>
    <w:rsid w:val="00AE704A"/>
    <w:rsid w:val="00AE7234"/>
    <w:rsid w:val="00AE7726"/>
    <w:rsid w:val="00AE77F3"/>
    <w:rsid w:val="00AE7E37"/>
    <w:rsid w:val="00AF0790"/>
    <w:rsid w:val="00AF0C59"/>
    <w:rsid w:val="00AF0E61"/>
    <w:rsid w:val="00AF1A22"/>
    <w:rsid w:val="00AF2B9D"/>
    <w:rsid w:val="00AF32FF"/>
    <w:rsid w:val="00AF4605"/>
    <w:rsid w:val="00AF4E0D"/>
    <w:rsid w:val="00AF547D"/>
    <w:rsid w:val="00AF5BBE"/>
    <w:rsid w:val="00AF5C7C"/>
    <w:rsid w:val="00AF6206"/>
    <w:rsid w:val="00AF7880"/>
    <w:rsid w:val="00B00151"/>
    <w:rsid w:val="00B00E06"/>
    <w:rsid w:val="00B0139E"/>
    <w:rsid w:val="00B0160B"/>
    <w:rsid w:val="00B01947"/>
    <w:rsid w:val="00B01C5F"/>
    <w:rsid w:val="00B040DB"/>
    <w:rsid w:val="00B05B9E"/>
    <w:rsid w:val="00B062AF"/>
    <w:rsid w:val="00B063AA"/>
    <w:rsid w:val="00B0651F"/>
    <w:rsid w:val="00B11425"/>
    <w:rsid w:val="00B12FB8"/>
    <w:rsid w:val="00B12FE4"/>
    <w:rsid w:val="00B13B58"/>
    <w:rsid w:val="00B13FF0"/>
    <w:rsid w:val="00B1413A"/>
    <w:rsid w:val="00B155FB"/>
    <w:rsid w:val="00B16327"/>
    <w:rsid w:val="00B1680A"/>
    <w:rsid w:val="00B17887"/>
    <w:rsid w:val="00B1788F"/>
    <w:rsid w:val="00B17A0D"/>
    <w:rsid w:val="00B17CDC"/>
    <w:rsid w:val="00B17F01"/>
    <w:rsid w:val="00B21450"/>
    <w:rsid w:val="00B2153E"/>
    <w:rsid w:val="00B2261E"/>
    <w:rsid w:val="00B23F1B"/>
    <w:rsid w:val="00B24B81"/>
    <w:rsid w:val="00B24E13"/>
    <w:rsid w:val="00B266F1"/>
    <w:rsid w:val="00B274EC"/>
    <w:rsid w:val="00B27E9E"/>
    <w:rsid w:val="00B30849"/>
    <w:rsid w:val="00B31BB8"/>
    <w:rsid w:val="00B320F0"/>
    <w:rsid w:val="00B3215E"/>
    <w:rsid w:val="00B33A45"/>
    <w:rsid w:val="00B33D5D"/>
    <w:rsid w:val="00B33F8B"/>
    <w:rsid w:val="00B34133"/>
    <w:rsid w:val="00B347BC"/>
    <w:rsid w:val="00B34C50"/>
    <w:rsid w:val="00B35616"/>
    <w:rsid w:val="00B364D7"/>
    <w:rsid w:val="00B368C4"/>
    <w:rsid w:val="00B37633"/>
    <w:rsid w:val="00B37927"/>
    <w:rsid w:val="00B37A02"/>
    <w:rsid w:val="00B37E50"/>
    <w:rsid w:val="00B401B5"/>
    <w:rsid w:val="00B414CA"/>
    <w:rsid w:val="00B421EE"/>
    <w:rsid w:val="00B424FA"/>
    <w:rsid w:val="00B42501"/>
    <w:rsid w:val="00B425FD"/>
    <w:rsid w:val="00B42774"/>
    <w:rsid w:val="00B43056"/>
    <w:rsid w:val="00B43592"/>
    <w:rsid w:val="00B43760"/>
    <w:rsid w:val="00B43794"/>
    <w:rsid w:val="00B43EFB"/>
    <w:rsid w:val="00B44240"/>
    <w:rsid w:val="00B4467D"/>
    <w:rsid w:val="00B44C33"/>
    <w:rsid w:val="00B44F60"/>
    <w:rsid w:val="00B4511F"/>
    <w:rsid w:val="00B460AD"/>
    <w:rsid w:val="00B461CB"/>
    <w:rsid w:val="00B462B1"/>
    <w:rsid w:val="00B46AAF"/>
    <w:rsid w:val="00B46F3A"/>
    <w:rsid w:val="00B47072"/>
    <w:rsid w:val="00B4772C"/>
    <w:rsid w:val="00B516D6"/>
    <w:rsid w:val="00B516DD"/>
    <w:rsid w:val="00B51AD3"/>
    <w:rsid w:val="00B51C5B"/>
    <w:rsid w:val="00B520A4"/>
    <w:rsid w:val="00B52538"/>
    <w:rsid w:val="00B52639"/>
    <w:rsid w:val="00B52A81"/>
    <w:rsid w:val="00B533BB"/>
    <w:rsid w:val="00B53A7F"/>
    <w:rsid w:val="00B53E05"/>
    <w:rsid w:val="00B54170"/>
    <w:rsid w:val="00B542E5"/>
    <w:rsid w:val="00B5485B"/>
    <w:rsid w:val="00B54975"/>
    <w:rsid w:val="00B54B47"/>
    <w:rsid w:val="00B552A4"/>
    <w:rsid w:val="00B5555D"/>
    <w:rsid w:val="00B557CA"/>
    <w:rsid w:val="00B55889"/>
    <w:rsid w:val="00B56256"/>
    <w:rsid w:val="00B56B9F"/>
    <w:rsid w:val="00B57923"/>
    <w:rsid w:val="00B57938"/>
    <w:rsid w:val="00B57EDC"/>
    <w:rsid w:val="00B60E32"/>
    <w:rsid w:val="00B619C9"/>
    <w:rsid w:val="00B62589"/>
    <w:rsid w:val="00B62C78"/>
    <w:rsid w:val="00B63AD9"/>
    <w:rsid w:val="00B6474C"/>
    <w:rsid w:val="00B64C20"/>
    <w:rsid w:val="00B65526"/>
    <w:rsid w:val="00B65A39"/>
    <w:rsid w:val="00B65C95"/>
    <w:rsid w:val="00B6619C"/>
    <w:rsid w:val="00B67289"/>
    <w:rsid w:val="00B6792C"/>
    <w:rsid w:val="00B67F66"/>
    <w:rsid w:val="00B70692"/>
    <w:rsid w:val="00B7151C"/>
    <w:rsid w:val="00B728B5"/>
    <w:rsid w:val="00B73AA0"/>
    <w:rsid w:val="00B74A23"/>
    <w:rsid w:val="00B74DDB"/>
    <w:rsid w:val="00B75122"/>
    <w:rsid w:val="00B768AB"/>
    <w:rsid w:val="00B76E86"/>
    <w:rsid w:val="00B77700"/>
    <w:rsid w:val="00B80A15"/>
    <w:rsid w:val="00B80AB6"/>
    <w:rsid w:val="00B811A6"/>
    <w:rsid w:val="00B81A6C"/>
    <w:rsid w:val="00B81CDA"/>
    <w:rsid w:val="00B82295"/>
    <w:rsid w:val="00B82E7C"/>
    <w:rsid w:val="00B845A5"/>
    <w:rsid w:val="00B84728"/>
    <w:rsid w:val="00B8511E"/>
    <w:rsid w:val="00B853CA"/>
    <w:rsid w:val="00B86209"/>
    <w:rsid w:val="00B86338"/>
    <w:rsid w:val="00B864EA"/>
    <w:rsid w:val="00B8660E"/>
    <w:rsid w:val="00B87831"/>
    <w:rsid w:val="00B878CC"/>
    <w:rsid w:val="00B87CC9"/>
    <w:rsid w:val="00B925B3"/>
    <w:rsid w:val="00B92AA6"/>
    <w:rsid w:val="00B94041"/>
    <w:rsid w:val="00B947B3"/>
    <w:rsid w:val="00B9515E"/>
    <w:rsid w:val="00B95566"/>
    <w:rsid w:val="00B958E6"/>
    <w:rsid w:val="00B95943"/>
    <w:rsid w:val="00B959C9"/>
    <w:rsid w:val="00B961A1"/>
    <w:rsid w:val="00B96308"/>
    <w:rsid w:val="00B96619"/>
    <w:rsid w:val="00B96B5D"/>
    <w:rsid w:val="00BA0D7B"/>
    <w:rsid w:val="00BA0DB3"/>
    <w:rsid w:val="00BA10F4"/>
    <w:rsid w:val="00BA1458"/>
    <w:rsid w:val="00BA185D"/>
    <w:rsid w:val="00BA20CE"/>
    <w:rsid w:val="00BA2354"/>
    <w:rsid w:val="00BA29CC"/>
    <w:rsid w:val="00BA2DAE"/>
    <w:rsid w:val="00BA2DDA"/>
    <w:rsid w:val="00BA2DE9"/>
    <w:rsid w:val="00BA3037"/>
    <w:rsid w:val="00BA349F"/>
    <w:rsid w:val="00BA3769"/>
    <w:rsid w:val="00BA3928"/>
    <w:rsid w:val="00BA3FA6"/>
    <w:rsid w:val="00BA40BE"/>
    <w:rsid w:val="00BA4EA9"/>
    <w:rsid w:val="00BA4FC1"/>
    <w:rsid w:val="00BA59E8"/>
    <w:rsid w:val="00BA5CD1"/>
    <w:rsid w:val="00BA6154"/>
    <w:rsid w:val="00BA6510"/>
    <w:rsid w:val="00BA65BD"/>
    <w:rsid w:val="00BA676F"/>
    <w:rsid w:val="00BA6BD4"/>
    <w:rsid w:val="00BA706D"/>
    <w:rsid w:val="00BA72AE"/>
    <w:rsid w:val="00BA736B"/>
    <w:rsid w:val="00BA7B21"/>
    <w:rsid w:val="00BB012F"/>
    <w:rsid w:val="00BB014B"/>
    <w:rsid w:val="00BB110B"/>
    <w:rsid w:val="00BB176F"/>
    <w:rsid w:val="00BB1860"/>
    <w:rsid w:val="00BB196A"/>
    <w:rsid w:val="00BB2D87"/>
    <w:rsid w:val="00BB3253"/>
    <w:rsid w:val="00BB3274"/>
    <w:rsid w:val="00BB35A5"/>
    <w:rsid w:val="00BB3BB8"/>
    <w:rsid w:val="00BB4688"/>
    <w:rsid w:val="00BB4D3A"/>
    <w:rsid w:val="00BB61C7"/>
    <w:rsid w:val="00BB6A16"/>
    <w:rsid w:val="00BB6EA3"/>
    <w:rsid w:val="00BB74A8"/>
    <w:rsid w:val="00BB7BFB"/>
    <w:rsid w:val="00BC001C"/>
    <w:rsid w:val="00BC0533"/>
    <w:rsid w:val="00BC1210"/>
    <w:rsid w:val="00BC1258"/>
    <w:rsid w:val="00BC280F"/>
    <w:rsid w:val="00BC293D"/>
    <w:rsid w:val="00BC3D98"/>
    <w:rsid w:val="00BC44AE"/>
    <w:rsid w:val="00BC4713"/>
    <w:rsid w:val="00BC5758"/>
    <w:rsid w:val="00BD0842"/>
    <w:rsid w:val="00BD1423"/>
    <w:rsid w:val="00BD2377"/>
    <w:rsid w:val="00BD2414"/>
    <w:rsid w:val="00BD2E5D"/>
    <w:rsid w:val="00BD45D1"/>
    <w:rsid w:val="00BD491B"/>
    <w:rsid w:val="00BD6D52"/>
    <w:rsid w:val="00BD6F99"/>
    <w:rsid w:val="00BD7C03"/>
    <w:rsid w:val="00BE04AA"/>
    <w:rsid w:val="00BE0D2B"/>
    <w:rsid w:val="00BE110B"/>
    <w:rsid w:val="00BE115B"/>
    <w:rsid w:val="00BE1665"/>
    <w:rsid w:val="00BE2B25"/>
    <w:rsid w:val="00BE3B98"/>
    <w:rsid w:val="00BE3BA1"/>
    <w:rsid w:val="00BE3D74"/>
    <w:rsid w:val="00BE59F3"/>
    <w:rsid w:val="00BE5DF9"/>
    <w:rsid w:val="00BE6272"/>
    <w:rsid w:val="00BE698B"/>
    <w:rsid w:val="00BE6DF1"/>
    <w:rsid w:val="00BE70CD"/>
    <w:rsid w:val="00BE74A8"/>
    <w:rsid w:val="00BF06BC"/>
    <w:rsid w:val="00BF124A"/>
    <w:rsid w:val="00BF22FD"/>
    <w:rsid w:val="00BF23D7"/>
    <w:rsid w:val="00BF3D05"/>
    <w:rsid w:val="00BF3E15"/>
    <w:rsid w:val="00BF4030"/>
    <w:rsid w:val="00BF499E"/>
    <w:rsid w:val="00BF6222"/>
    <w:rsid w:val="00BF7780"/>
    <w:rsid w:val="00BF79D1"/>
    <w:rsid w:val="00BF7A08"/>
    <w:rsid w:val="00C001C4"/>
    <w:rsid w:val="00C0037C"/>
    <w:rsid w:val="00C0057C"/>
    <w:rsid w:val="00C00823"/>
    <w:rsid w:val="00C00F33"/>
    <w:rsid w:val="00C02A77"/>
    <w:rsid w:val="00C02AB6"/>
    <w:rsid w:val="00C02C5E"/>
    <w:rsid w:val="00C0305D"/>
    <w:rsid w:val="00C03B79"/>
    <w:rsid w:val="00C046D4"/>
    <w:rsid w:val="00C04B5F"/>
    <w:rsid w:val="00C05663"/>
    <w:rsid w:val="00C06EAC"/>
    <w:rsid w:val="00C0711D"/>
    <w:rsid w:val="00C07D45"/>
    <w:rsid w:val="00C10096"/>
    <w:rsid w:val="00C103A9"/>
    <w:rsid w:val="00C11746"/>
    <w:rsid w:val="00C117E6"/>
    <w:rsid w:val="00C11D59"/>
    <w:rsid w:val="00C1309D"/>
    <w:rsid w:val="00C13735"/>
    <w:rsid w:val="00C14355"/>
    <w:rsid w:val="00C14E38"/>
    <w:rsid w:val="00C15017"/>
    <w:rsid w:val="00C15124"/>
    <w:rsid w:val="00C155DE"/>
    <w:rsid w:val="00C157C5"/>
    <w:rsid w:val="00C15E1F"/>
    <w:rsid w:val="00C16BE6"/>
    <w:rsid w:val="00C179D6"/>
    <w:rsid w:val="00C17AED"/>
    <w:rsid w:val="00C21CC1"/>
    <w:rsid w:val="00C227C9"/>
    <w:rsid w:val="00C23AAE"/>
    <w:rsid w:val="00C24332"/>
    <w:rsid w:val="00C24A79"/>
    <w:rsid w:val="00C24C98"/>
    <w:rsid w:val="00C25FF8"/>
    <w:rsid w:val="00C27890"/>
    <w:rsid w:val="00C27913"/>
    <w:rsid w:val="00C30332"/>
    <w:rsid w:val="00C31186"/>
    <w:rsid w:val="00C321F6"/>
    <w:rsid w:val="00C32401"/>
    <w:rsid w:val="00C3269B"/>
    <w:rsid w:val="00C328F1"/>
    <w:rsid w:val="00C34343"/>
    <w:rsid w:val="00C346D0"/>
    <w:rsid w:val="00C35151"/>
    <w:rsid w:val="00C356ED"/>
    <w:rsid w:val="00C3583B"/>
    <w:rsid w:val="00C3597D"/>
    <w:rsid w:val="00C3702A"/>
    <w:rsid w:val="00C376E7"/>
    <w:rsid w:val="00C37F00"/>
    <w:rsid w:val="00C37F0B"/>
    <w:rsid w:val="00C37FEA"/>
    <w:rsid w:val="00C40B5F"/>
    <w:rsid w:val="00C40FB3"/>
    <w:rsid w:val="00C412D4"/>
    <w:rsid w:val="00C41A5B"/>
    <w:rsid w:val="00C41CDD"/>
    <w:rsid w:val="00C4216A"/>
    <w:rsid w:val="00C44159"/>
    <w:rsid w:val="00C4454A"/>
    <w:rsid w:val="00C44F57"/>
    <w:rsid w:val="00C452FC"/>
    <w:rsid w:val="00C45BEC"/>
    <w:rsid w:val="00C45C3E"/>
    <w:rsid w:val="00C471F5"/>
    <w:rsid w:val="00C4765C"/>
    <w:rsid w:val="00C478D2"/>
    <w:rsid w:val="00C478D4"/>
    <w:rsid w:val="00C511F9"/>
    <w:rsid w:val="00C516AA"/>
    <w:rsid w:val="00C51CC0"/>
    <w:rsid w:val="00C530A6"/>
    <w:rsid w:val="00C537EB"/>
    <w:rsid w:val="00C53974"/>
    <w:rsid w:val="00C53B1F"/>
    <w:rsid w:val="00C549E0"/>
    <w:rsid w:val="00C559F6"/>
    <w:rsid w:val="00C5769A"/>
    <w:rsid w:val="00C57A04"/>
    <w:rsid w:val="00C60535"/>
    <w:rsid w:val="00C608BB"/>
    <w:rsid w:val="00C615D6"/>
    <w:rsid w:val="00C615E4"/>
    <w:rsid w:val="00C6360D"/>
    <w:rsid w:val="00C63950"/>
    <w:rsid w:val="00C6468F"/>
    <w:rsid w:val="00C66091"/>
    <w:rsid w:val="00C668AA"/>
    <w:rsid w:val="00C66BE1"/>
    <w:rsid w:val="00C66C59"/>
    <w:rsid w:val="00C67083"/>
    <w:rsid w:val="00C704D9"/>
    <w:rsid w:val="00C7066C"/>
    <w:rsid w:val="00C7067D"/>
    <w:rsid w:val="00C70D48"/>
    <w:rsid w:val="00C70FB0"/>
    <w:rsid w:val="00C7184B"/>
    <w:rsid w:val="00C71F59"/>
    <w:rsid w:val="00C72285"/>
    <w:rsid w:val="00C723C8"/>
    <w:rsid w:val="00C7263D"/>
    <w:rsid w:val="00C73021"/>
    <w:rsid w:val="00C734B3"/>
    <w:rsid w:val="00C74569"/>
    <w:rsid w:val="00C7605C"/>
    <w:rsid w:val="00C7661C"/>
    <w:rsid w:val="00C76CE9"/>
    <w:rsid w:val="00C7799D"/>
    <w:rsid w:val="00C800D3"/>
    <w:rsid w:val="00C80DA9"/>
    <w:rsid w:val="00C81322"/>
    <w:rsid w:val="00C81361"/>
    <w:rsid w:val="00C82071"/>
    <w:rsid w:val="00C822EF"/>
    <w:rsid w:val="00C82A38"/>
    <w:rsid w:val="00C82B10"/>
    <w:rsid w:val="00C82FFE"/>
    <w:rsid w:val="00C83065"/>
    <w:rsid w:val="00C830B5"/>
    <w:rsid w:val="00C83460"/>
    <w:rsid w:val="00C83F40"/>
    <w:rsid w:val="00C84C63"/>
    <w:rsid w:val="00C84C9E"/>
    <w:rsid w:val="00C84FE9"/>
    <w:rsid w:val="00C85415"/>
    <w:rsid w:val="00C8582B"/>
    <w:rsid w:val="00C85B67"/>
    <w:rsid w:val="00C87DDE"/>
    <w:rsid w:val="00C906AA"/>
    <w:rsid w:val="00C90D31"/>
    <w:rsid w:val="00C90DD7"/>
    <w:rsid w:val="00C912BB"/>
    <w:rsid w:val="00C91B1B"/>
    <w:rsid w:val="00C929B8"/>
    <w:rsid w:val="00C92D2E"/>
    <w:rsid w:val="00C92F8B"/>
    <w:rsid w:val="00C93FA1"/>
    <w:rsid w:val="00C9437A"/>
    <w:rsid w:val="00C94485"/>
    <w:rsid w:val="00C949B4"/>
    <w:rsid w:val="00C94B67"/>
    <w:rsid w:val="00C94F10"/>
    <w:rsid w:val="00C95AD9"/>
    <w:rsid w:val="00C95D13"/>
    <w:rsid w:val="00C9721D"/>
    <w:rsid w:val="00C97692"/>
    <w:rsid w:val="00C97CD0"/>
    <w:rsid w:val="00C97F12"/>
    <w:rsid w:val="00CA2099"/>
    <w:rsid w:val="00CA3441"/>
    <w:rsid w:val="00CA35E6"/>
    <w:rsid w:val="00CA39F0"/>
    <w:rsid w:val="00CA40F7"/>
    <w:rsid w:val="00CA42A9"/>
    <w:rsid w:val="00CA447F"/>
    <w:rsid w:val="00CA4829"/>
    <w:rsid w:val="00CA48FE"/>
    <w:rsid w:val="00CA5F2A"/>
    <w:rsid w:val="00CA6138"/>
    <w:rsid w:val="00CA640A"/>
    <w:rsid w:val="00CA6B72"/>
    <w:rsid w:val="00CA7CC1"/>
    <w:rsid w:val="00CB026A"/>
    <w:rsid w:val="00CB0639"/>
    <w:rsid w:val="00CB1B44"/>
    <w:rsid w:val="00CB1F45"/>
    <w:rsid w:val="00CB2FEF"/>
    <w:rsid w:val="00CB3B0D"/>
    <w:rsid w:val="00CB3C04"/>
    <w:rsid w:val="00CB4082"/>
    <w:rsid w:val="00CB4735"/>
    <w:rsid w:val="00CB4D83"/>
    <w:rsid w:val="00CB57D3"/>
    <w:rsid w:val="00CB5BD2"/>
    <w:rsid w:val="00CB5FC2"/>
    <w:rsid w:val="00CB6331"/>
    <w:rsid w:val="00CB637C"/>
    <w:rsid w:val="00CB679F"/>
    <w:rsid w:val="00CB68F5"/>
    <w:rsid w:val="00CB69D7"/>
    <w:rsid w:val="00CB6A70"/>
    <w:rsid w:val="00CB75AA"/>
    <w:rsid w:val="00CB7A22"/>
    <w:rsid w:val="00CC05CF"/>
    <w:rsid w:val="00CC09EF"/>
    <w:rsid w:val="00CC26BE"/>
    <w:rsid w:val="00CC26EA"/>
    <w:rsid w:val="00CC2AC4"/>
    <w:rsid w:val="00CC3B94"/>
    <w:rsid w:val="00CC3C2D"/>
    <w:rsid w:val="00CC488D"/>
    <w:rsid w:val="00CC5020"/>
    <w:rsid w:val="00CC568E"/>
    <w:rsid w:val="00CC6CA8"/>
    <w:rsid w:val="00CC709A"/>
    <w:rsid w:val="00CC79D1"/>
    <w:rsid w:val="00CC7DA3"/>
    <w:rsid w:val="00CD02CB"/>
    <w:rsid w:val="00CD0565"/>
    <w:rsid w:val="00CD0674"/>
    <w:rsid w:val="00CD09CD"/>
    <w:rsid w:val="00CD0B80"/>
    <w:rsid w:val="00CD11D6"/>
    <w:rsid w:val="00CD1E30"/>
    <w:rsid w:val="00CD20A6"/>
    <w:rsid w:val="00CD22A4"/>
    <w:rsid w:val="00CD2CC5"/>
    <w:rsid w:val="00CD3429"/>
    <w:rsid w:val="00CD38FB"/>
    <w:rsid w:val="00CD49A0"/>
    <w:rsid w:val="00CD4AB4"/>
    <w:rsid w:val="00CD518C"/>
    <w:rsid w:val="00CD5230"/>
    <w:rsid w:val="00CD670C"/>
    <w:rsid w:val="00CD6960"/>
    <w:rsid w:val="00CD6F50"/>
    <w:rsid w:val="00CD717D"/>
    <w:rsid w:val="00CD7662"/>
    <w:rsid w:val="00CE0297"/>
    <w:rsid w:val="00CE03ED"/>
    <w:rsid w:val="00CE0B15"/>
    <w:rsid w:val="00CE1D07"/>
    <w:rsid w:val="00CE2E95"/>
    <w:rsid w:val="00CE3568"/>
    <w:rsid w:val="00CE51D4"/>
    <w:rsid w:val="00CE53B1"/>
    <w:rsid w:val="00CE5E99"/>
    <w:rsid w:val="00CE6328"/>
    <w:rsid w:val="00CF0160"/>
    <w:rsid w:val="00CF0D6D"/>
    <w:rsid w:val="00CF3374"/>
    <w:rsid w:val="00CF33B8"/>
    <w:rsid w:val="00CF3F36"/>
    <w:rsid w:val="00CF49C6"/>
    <w:rsid w:val="00CF51AB"/>
    <w:rsid w:val="00CF658C"/>
    <w:rsid w:val="00CF7BEA"/>
    <w:rsid w:val="00CF7D00"/>
    <w:rsid w:val="00D0012C"/>
    <w:rsid w:val="00D001B5"/>
    <w:rsid w:val="00D00979"/>
    <w:rsid w:val="00D028D1"/>
    <w:rsid w:val="00D02B12"/>
    <w:rsid w:val="00D02E72"/>
    <w:rsid w:val="00D0317C"/>
    <w:rsid w:val="00D03A04"/>
    <w:rsid w:val="00D045E9"/>
    <w:rsid w:val="00D04DA5"/>
    <w:rsid w:val="00D055E9"/>
    <w:rsid w:val="00D05CAD"/>
    <w:rsid w:val="00D061AC"/>
    <w:rsid w:val="00D06466"/>
    <w:rsid w:val="00D06B47"/>
    <w:rsid w:val="00D0719E"/>
    <w:rsid w:val="00D1071B"/>
    <w:rsid w:val="00D11399"/>
    <w:rsid w:val="00D114A3"/>
    <w:rsid w:val="00D11860"/>
    <w:rsid w:val="00D130BD"/>
    <w:rsid w:val="00D13553"/>
    <w:rsid w:val="00D14D22"/>
    <w:rsid w:val="00D15618"/>
    <w:rsid w:val="00D1723B"/>
    <w:rsid w:val="00D1780F"/>
    <w:rsid w:val="00D2138D"/>
    <w:rsid w:val="00D219CD"/>
    <w:rsid w:val="00D22742"/>
    <w:rsid w:val="00D233CC"/>
    <w:rsid w:val="00D234B2"/>
    <w:rsid w:val="00D2474B"/>
    <w:rsid w:val="00D2543C"/>
    <w:rsid w:val="00D25E4B"/>
    <w:rsid w:val="00D27EDC"/>
    <w:rsid w:val="00D30022"/>
    <w:rsid w:val="00D309BE"/>
    <w:rsid w:val="00D31929"/>
    <w:rsid w:val="00D321EB"/>
    <w:rsid w:val="00D32E1A"/>
    <w:rsid w:val="00D341D8"/>
    <w:rsid w:val="00D34538"/>
    <w:rsid w:val="00D34C7A"/>
    <w:rsid w:val="00D357C8"/>
    <w:rsid w:val="00D35BC0"/>
    <w:rsid w:val="00D362B4"/>
    <w:rsid w:val="00D368B9"/>
    <w:rsid w:val="00D3718E"/>
    <w:rsid w:val="00D37265"/>
    <w:rsid w:val="00D4056B"/>
    <w:rsid w:val="00D40BA7"/>
    <w:rsid w:val="00D40E08"/>
    <w:rsid w:val="00D40ECE"/>
    <w:rsid w:val="00D41063"/>
    <w:rsid w:val="00D4224E"/>
    <w:rsid w:val="00D42637"/>
    <w:rsid w:val="00D432F5"/>
    <w:rsid w:val="00D44137"/>
    <w:rsid w:val="00D44E51"/>
    <w:rsid w:val="00D45F54"/>
    <w:rsid w:val="00D46512"/>
    <w:rsid w:val="00D46632"/>
    <w:rsid w:val="00D4717C"/>
    <w:rsid w:val="00D471E5"/>
    <w:rsid w:val="00D4735C"/>
    <w:rsid w:val="00D474BD"/>
    <w:rsid w:val="00D5082E"/>
    <w:rsid w:val="00D513F5"/>
    <w:rsid w:val="00D514AF"/>
    <w:rsid w:val="00D52309"/>
    <w:rsid w:val="00D5231C"/>
    <w:rsid w:val="00D524AE"/>
    <w:rsid w:val="00D526E1"/>
    <w:rsid w:val="00D52818"/>
    <w:rsid w:val="00D52B52"/>
    <w:rsid w:val="00D52DA9"/>
    <w:rsid w:val="00D52E65"/>
    <w:rsid w:val="00D5379F"/>
    <w:rsid w:val="00D54EB4"/>
    <w:rsid w:val="00D54EB5"/>
    <w:rsid w:val="00D55AC8"/>
    <w:rsid w:val="00D55E34"/>
    <w:rsid w:val="00D560AC"/>
    <w:rsid w:val="00D57009"/>
    <w:rsid w:val="00D57981"/>
    <w:rsid w:val="00D6291A"/>
    <w:rsid w:val="00D64A82"/>
    <w:rsid w:val="00D64E56"/>
    <w:rsid w:val="00D64E7C"/>
    <w:rsid w:val="00D6519E"/>
    <w:rsid w:val="00D652EE"/>
    <w:rsid w:val="00D666C0"/>
    <w:rsid w:val="00D66DA8"/>
    <w:rsid w:val="00D67363"/>
    <w:rsid w:val="00D725BD"/>
    <w:rsid w:val="00D72A11"/>
    <w:rsid w:val="00D72BBB"/>
    <w:rsid w:val="00D72E5E"/>
    <w:rsid w:val="00D73732"/>
    <w:rsid w:val="00D738C7"/>
    <w:rsid w:val="00D73989"/>
    <w:rsid w:val="00D74713"/>
    <w:rsid w:val="00D75200"/>
    <w:rsid w:val="00D7544A"/>
    <w:rsid w:val="00D75AAD"/>
    <w:rsid w:val="00D7701E"/>
    <w:rsid w:val="00D771C4"/>
    <w:rsid w:val="00D772D1"/>
    <w:rsid w:val="00D7738A"/>
    <w:rsid w:val="00D77D65"/>
    <w:rsid w:val="00D801CD"/>
    <w:rsid w:val="00D80919"/>
    <w:rsid w:val="00D829D6"/>
    <w:rsid w:val="00D84B88"/>
    <w:rsid w:val="00D84DD3"/>
    <w:rsid w:val="00D84EBB"/>
    <w:rsid w:val="00D853C9"/>
    <w:rsid w:val="00D85571"/>
    <w:rsid w:val="00D85683"/>
    <w:rsid w:val="00D860EC"/>
    <w:rsid w:val="00D86578"/>
    <w:rsid w:val="00D8749F"/>
    <w:rsid w:val="00D87AA7"/>
    <w:rsid w:val="00D87C91"/>
    <w:rsid w:val="00D87E3A"/>
    <w:rsid w:val="00D87F30"/>
    <w:rsid w:val="00D91F72"/>
    <w:rsid w:val="00D92302"/>
    <w:rsid w:val="00D9263B"/>
    <w:rsid w:val="00D93ADD"/>
    <w:rsid w:val="00D946C0"/>
    <w:rsid w:val="00D94FD8"/>
    <w:rsid w:val="00D95308"/>
    <w:rsid w:val="00D95D0F"/>
    <w:rsid w:val="00D95EF9"/>
    <w:rsid w:val="00D97456"/>
    <w:rsid w:val="00D97521"/>
    <w:rsid w:val="00D97812"/>
    <w:rsid w:val="00DA0281"/>
    <w:rsid w:val="00DA1CDF"/>
    <w:rsid w:val="00DA26EE"/>
    <w:rsid w:val="00DA3EF8"/>
    <w:rsid w:val="00DA4AFD"/>
    <w:rsid w:val="00DA4C7C"/>
    <w:rsid w:val="00DA4F91"/>
    <w:rsid w:val="00DA59E7"/>
    <w:rsid w:val="00DA66B2"/>
    <w:rsid w:val="00DA6D5D"/>
    <w:rsid w:val="00DB0BAA"/>
    <w:rsid w:val="00DB0C10"/>
    <w:rsid w:val="00DB1021"/>
    <w:rsid w:val="00DB1CB1"/>
    <w:rsid w:val="00DB1D3A"/>
    <w:rsid w:val="00DB1ED7"/>
    <w:rsid w:val="00DB34F3"/>
    <w:rsid w:val="00DB57A8"/>
    <w:rsid w:val="00DB5862"/>
    <w:rsid w:val="00DC043B"/>
    <w:rsid w:val="00DC04CC"/>
    <w:rsid w:val="00DC0689"/>
    <w:rsid w:val="00DC1398"/>
    <w:rsid w:val="00DC16A8"/>
    <w:rsid w:val="00DC1AC3"/>
    <w:rsid w:val="00DC1B2A"/>
    <w:rsid w:val="00DC1F78"/>
    <w:rsid w:val="00DC26ED"/>
    <w:rsid w:val="00DC367A"/>
    <w:rsid w:val="00DC420E"/>
    <w:rsid w:val="00DC5C2C"/>
    <w:rsid w:val="00DC5EDD"/>
    <w:rsid w:val="00DC637C"/>
    <w:rsid w:val="00DC6782"/>
    <w:rsid w:val="00DC6FD1"/>
    <w:rsid w:val="00DC717D"/>
    <w:rsid w:val="00DC75B7"/>
    <w:rsid w:val="00DC7CAF"/>
    <w:rsid w:val="00DD04F7"/>
    <w:rsid w:val="00DD131B"/>
    <w:rsid w:val="00DD15DF"/>
    <w:rsid w:val="00DD20C1"/>
    <w:rsid w:val="00DD3204"/>
    <w:rsid w:val="00DD35BB"/>
    <w:rsid w:val="00DD3723"/>
    <w:rsid w:val="00DD3CBD"/>
    <w:rsid w:val="00DD3FE9"/>
    <w:rsid w:val="00DD45A6"/>
    <w:rsid w:val="00DD5D69"/>
    <w:rsid w:val="00DD5DBB"/>
    <w:rsid w:val="00DD5EE1"/>
    <w:rsid w:val="00DD608F"/>
    <w:rsid w:val="00DE0BB9"/>
    <w:rsid w:val="00DE0EB6"/>
    <w:rsid w:val="00DE20F2"/>
    <w:rsid w:val="00DE2108"/>
    <w:rsid w:val="00DE21D6"/>
    <w:rsid w:val="00DE278C"/>
    <w:rsid w:val="00DE2B6C"/>
    <w:rsid w:val="00DE315D"/>
    <w:rsid w:val="00DE3AFA"/>
    <w:rsid w:val="00DE4D40"/>
    <w:rsid w:val="00DE50F2"/>
    <w:rsid w:val="00DE6425"/>
    <w:rsid w:val="00DE6966"/>
    <w:rsid w:val="00DE6E7F"/>
    <w:rsid w:val="00DE78ED"/>
    <w:rsid w:val="00DF07A8"/>
    <w:rsid w:val="00DF0EE6"/>
    <w:rsid w:val="00DF0F8B"/>
    <w:rsid w:val="00DF2773"/>
    <w:rsid w:val="00DF4624"/>
    <w:rsid w:val="00DF4B31"/>
    <w:rsid w:val="00DF51BA"/>
    <w:rsid w:val="00DF530B"/>
    <w:rsid w:val="00DF553F"/>
    <w:rsid w:val="00DF5613"/>
    <w:rsid w:val="00DF60C0"/>
    <w:rsid w:val="00DF6191"/>
    <w:rsid w:val="00E00200"/>
    <w:rsid w:val="00E00387"/>
    <w:rsid w:val="00E020DC"/>
    <w:rsid w:val="00E021DA"/>
    <w:rsid w:val="00E02312"/>
    <w:rsid w:val="00E02C00"/>
    <w:rsid w:val="00E02DD0"/>
    <w:rsid w:val="00E03290"/>
    <w:rsid w:val="00E036F7"/>
    <w:rsid w:val="00E03BCA"/>
    <w:rsid w:val="00E04220"/>
    <w:rsid w:val="00E043F6"/>
    <w:rsid w:val="00E04712"/>
    <w:rsid w:val="00E04905"/>
    <w:rsid w:val="00E05694"/>
    <w:rsid w:val="00E057B2"/>
    <w:rsid w:val="00E0671A"/>
    <w:rsid w:val="00E06E49"/>
    <w:rsid w:val="00E0722A"/>
    <w:rsid w:val="00E0798B"/>
    <w:rsid w:val="00E10284"/>
    <w:rsid w:val="00E1057F"/>
    <w:rsid w:val="00E11DCB"/>
    <w:rsid w:val="00E12A71"/>
    <w:rsid w:val="00E12DDC"/>
    <w:rsid w:val="00E13039"/>
    <w:rsid w:val="00E13560"/>
    <w:rsid w:val="00E13B98"/>
    <w:rsid w:val="00E15521"/>
    <w:rsid w:val="00E15912"/>
    <w:rsid w:val="00E15A70"/>
    <w:rsid w:val="00E1651B"/>
    <w:rsid w:val="00E17CD3"/>
    <w:rsid w:val="00E200F6"/>
    <w:rsid w:val="00E20EB1"/>
    <w:rsid w:val="00E213BE"/>
    <w:rsid w:val="00E2168C"/>
    <w:rsid w:val="00E2241B"/>
    <w:rsid w:val="00E227D8"/>
    <w:rsid w:val="00E22A9C"/>
    <w:rsid w:val="00E23053"/>
    <w:rsid w:val="00E2379A"/>
    <w:rsid w:val="00E242B2"/>
    <w:rsid w:val="00E254EE"/>
    <w:rsid w:val="00E26747"/>
    <w:rsid w:val="00E27E0D"/>
    <w:rsid w:val="00E30511"/>
    <w:rsid w:val="00E30541"/>
    <w:rsid w:val="00E31743"/>
    <w:rsid w:val="00E320A6"/>
    <w:rsid w:val="00E32263"/>
    <w:rsid w:val="00E3342E"/>
    <w:rsid w:val="00E3427C"/>
    <w:rsid w:val="00E342F6"/>
    <w:rsid w:val="00E34334"/>
    <w:rsid w:val="00E354DD"/>
    <w:rsid w:val="00E36420"/>
    <w:rsid w:val="00E36DAD"/>
    <w:rsid w:val="00E3731B"/>
    <w:rsid w:val="00E37833"/>
    <w:rsid w:val="00E40562"/>
    <w:rsid w:val="00E4064F"/>
    <w:rsid w:val="00E40A8C"/>
    <w:rsid w:val="00E41271"/>
    <w:rsid w:val="00E41964"/>
    <w:rsid w:val="00E4348E"/>
    <w:rsid w:val="00E437DC"/>
    <w:rsid w:val="00E43BF3"/>
    <w:rsid w:val="00E443C8"/>
    <w:rsid w:val="00E45A4D"/>
    <w:rsid w:val="00E45CEA"/>
    <w:rsid w:val="00E45EEF"/>
    <w:rsid w:val="00E46443"/>
    <w:rsid w:val="00E46DAD"/>
    <w:rsid w:val="00E46ECF"/>
    <w:rsid w:val="00E500D7"/>
    <w:rsid w:val="00E50239"/>
    <w:rsid w:val="00E50778"/>
    <w:rsid w:val="00E52A12"/>
    <w:rsid w:val="00E53EC0"/>
    <w:rsid w:val="00E542A4"/>
    <w:rsid w:val="00E56087"/>
    <w:rsid w:val="00E60122"/>
    <w:rsid w:val="00E601FD"/>
    <w:rsid w:val="00E60518"/>
    <w:rsid w:val="00E60A96"/>
    <w:rsid w:val="00E62910"/>
    <w:rsid w:val="00E62D90"/>
    <w:rsid w:val="00E62F92"/>
    <w:rsid w:val="00E64248"/>
    <w:rsid w:val="00E651C6"/>
    <w:rsid w:val="00E6527F"/>
    <w:rsid w:val="00E65468"/>
    <w:rsid w:val="00E65651"/>
    <w:rsid w:val="00E65B1A"/>
    <w:rsid w:val="00E66256"/>
    <w:rsid w:val="00E66917"/>
    <w:rsid w:val="00E67A4E"/>
    <w:rsid w:val="00E67FB0"/>
    <w:rsid w:val="00E70179"/>
    <w:rsid w:val="00E708D2"/>
    <w:rsid w:val="00E708E7"/>
    <w:rsid w:val="00E70FC9"/>
    <w:rsid w:val="00E717CB"/>
    <w:rsid w:val="00E71ACF"/>
    <w:rsid w:val="00E74AB2"/>
    <w:rsid w:val="00E756FD"/>
    <w:rsid w:val="00E758D4"/>
    <w:rsid w:val="00E76E7D"/>
    <w:rsid w:val="00E772BD"/>
    <w:rsid w:val="00E773D5"/>
    <w:rsid w:val="00E77458"/>
    <w:rsid w:val="00E77EEF"/>
    <w:rsid w:val="00E80677"/>
    <w:rsid w:val="00E811C5"/>
    <w:rsid w:val="00E82516"/>
    <w:rsid w:val="00E82526"/>
    <w:rsid w:val="00E82DDD"/>
    <w:rsid w:val="00E83295"/>
    <w:rsid w:val="00E84B9F"/>
    <w:rsid w:val="00E858FC"/>
    <w:rsid w:val="00E87EB3"/>
    <w:rsid w:val="00E90061"/>
    <w:rsid w:val="00E9014D"/>
    <w:rsid w:val="00E904C7"/>
    <w:rsid w:val="00E913BA"/>
    <w:rsid w:val="00E91485"/>
    <w:rsid w:val="00E91D74"/>
    <w:rsid w:val="00E925B8"/>
    <w:rsid w:val="00E927F0"/>
    <w:rsid w:val="00E928DB"/>
    <w:rsid w:val="00E92988"/>
    <w:rsid w:val="00E9309C"/>
    <w:rsid w:val="00E93A51"/>
    <w:rsid w:val="00E93DAF"/>
    <w:rsid w:val="00E94424"/>
    <w:rsid w:val="00E959C0"/>
    <w:rsid w:val="00E95AB3"/>
    <w:rsid w:val="00E96907"/>
    <w:rsid w:val="00E96E07"/>
    <w:rsid w:val="00E96F13"/>
    <w:rsid w:val="00E9721F"/>
    <w:rsid w:val="00E9726D"/>
    <w:rsid w:val="00E979CF"/>
    <w:rsid w:val="00EA000D"/>
    <w:rsid w:val="00EA0F87"/>
    <w:rsid w:val="00EA23D7"/>
    <w:rsid w:val="00EA2E84"/>
    <w:rsid w:val="00EA3498"/>
    <w:rsid w:val="00EA3B5A"/>
    <w:rsid w:val="00EA3BE2"/>
    <w:rsid w:val="00EA4477"/>
    <w:rsid w:val="00EA4C45"/>
    <w:rsid w:val="00EA562B"/>
    <w:rsid w:val="00EA6088"/>
    <w:rsid w:val="00EA662A"/>
    <w:rsid w:val="00EA694E"/>
    <w:rsid w:val="00EA6A72"/>
    <w:rsid w:val="00EB026C"/>
    <w:rsid w:val="00EB0850"/>
    <w:rsid w:val="00EB1E5B"/>
    <w:rsid w:val="00EB2668"/>
    <w:rsid w:val="00EB3004"/>
    <w:rsid w:val="00EB3803"/>
    <w:rsid w:val="00EB3DAC"/>
    <w:rsid w:val="00EB40ED"/>
    <w:rsid w:val="00EB4288"/>
    <w:rsid w:val="00EB47EE"/>
    <w:rsid w:val="00EB480C"/>
    <w:rsid w:val="00EB4E52"/>
    <w:rsid w:val="00EB589D"/>
    <w:rsid w:val="00EB5908"/>
    <w:rsid w:val="00EB6E7A"/>
    <w:rsid w:val="00EB7E17"/>
    <w:rsid w:val="00EC047C"/>
    <w:rsid w:val="00EC1DBC"/>
    <w:rsid w:val="00EC2686"/>
    <w:rsid w:val="00EC273D"/>
    <w:rsid w:val="00EC298E"/>
    <w:rsid w:val="00EC2E56"/>
    <w:rsid w:val="00EC3237"/>
    <w:rsid w:val="00EC3817"/>
    <w:rsid w:val="00EC4926"/>
    <w:rsid w:val="00EC4A23"/>
    <w:rsid w:val="00EC4E37"/>
    <w:rsid w:val="00EC6164"/>
    <w:rsid w:val="00EC7100"/>
    <w:rsid w:val="00ED0096"/>
    <w:rsid w:val="00ED16D7"/>
    <w:rsid w:val="00ED174B"/>
    <w:rsid w:val="00ED1EB3"/>
    <w:rsid w:val="00ED23A9"/>
    <w:rsid w:val="00ED2C78"/>
    <w:rsid w:val="00ED2EB0"/>
    <w:rsid w:val="00ED3748"/>
    <w:rsid w:val="00ED38C9"/>
    <w:rsid w:val="00ED4577"/>
    <w:rsid w:val="00ED4DE6"/>
    <w:rsid w:val="00ED5E14"/>
    <w:rsid w:val="00ED64E3"/>
    <w:rsid w:val="00ED67FC"/>
    <w:rsid w:val="00ED6B35"/>
    <w:rsid w:val="00ED6D3B"/>
    <w:rsid w:val="00ED726D"/>
    <w:rsid w:val="00EE082A"/>
    <w:rsid w:val="00EE1344"/>
    <w:rsid w:val="00EE168D"/>
    <w:rsid w:val="00EE1D3D"/>
    <w:rsid w:val="00EE1F6F"/>
    <w:rsid w:val="00EE21DB"/>
    <w:rsid w:val="00EE248D"/>
    <w:rsid w:val="00EE24A5"/>
    <w:rsid w:val="00EE2800"/>
    <w:rsid w:val="00EE56EB"/>
    <w:rsid w:val="00EE5A1F"/>
    <w:rsid w:val="00EE6B51"/>
    <w:rsid w:val="00EE751F"/>
    <w:rsid w:val="00EE7623"/>
    <w:rsid w:val="00EE7FFB"/>
    <w:rsid w:val="00EF0A30"/>
    <w:rsid w:val="00EF166E"/>
    <w:rsid w:val="00EF18E8"/>
    <w:rsid w:val="00EF2422"/>
    <w:rsid w:val="00EF2A26"/>
    <w:rsid w:val="00EF2E1F"/>
    <w:rsid w:val="00EF3D4E"/>
    <w:rsid w:val="00EF48BA"/>
    <w:rsid w:val="00EF5485"/>
    <w:rsid w:val="00EF5A60"/>
    <w:rsid w:val="00EF7295"/>
    <w:rsid w:val="00EF785C"/>
    <w:rsid w:val="00EF7AE6"/>
    <w:rsid w:val="00EF7B03"/>
    <w:rsid w:val="00F006E0"/>
    <w:rsid w:val="00F00B34"/>
    <w:rsid w:val="00F014E8"/>
    <w:rsid w:val="00F01733"/>
    <w:rsid w:val="00F02B75"/>
    <w:rsid w:val="00F03362"/>
    <w:rsid w:val="00F03D09"/>
    <w:rsid w:val="00F0483F"/>
    <w:rsid w:val="00F049A9"/>
    <w:rsid w:val="00F0516E"/>
    <w:rsid w:val="00F059AE"/>
    <w:rsid w:val="00F05B2D"/>
    <w:rsid w:val="00F05D6E"/>
    <w:rsid w:val="00F061E1"/>
    <w:rsid w:val="00F06570"/>
    <w:rsid w:val="00F065C0"/>
    <w:rsid w:val="00F0663A"/>
    <w:rsid w:val="00F07587"/>
    <w:rsid w:val="00F07CB0"/>
    <w:rsid w:val="00F1068F"/>
    <w:rsid w:val="00F116A5"/>
    <w:rsid w:val="00F11813"/>
    <w:rsid w:val="00F1271A"/>
    <w:rsid w:val="00F12819"/>
    <w:rsid w:val="00F130E8"/>
    <w:rsid w:val="00F14877"/>
    <w:rsid w:val="00F1524E"/>
    <w:rsid w:val="00F15A01"/>
    <w:rsid w:val="00F15E9B"/>
    <w:rsid w:val="00F16914"/>
    <w:rsid w:val="00F16985"/>
    <w:rsid w:val="00F16B1A"/>
    <w:rsid w:val="00F16E9B"/>
    <w:rsid w:val="00F16EE0"/>
    <w:rsid w:val="00F17500"/>
    <w:rsid w:val="00F17B25"/>
    <w:rsid w:val="00F2027C"/>
    <w:rsid w:val="00F203D6"/>
    <w:rsid w:val="00F205F6"/>
    <w:rsid w:val="00F216E2"/>
    <w:rsid w:val="00F2235E"/>
    <w:rsid w:val="00F237CC"/>
    <w:rsid w:val="00F24983"/>
    <w:rsid w:val="00F24BEB"/>
    <w:rsid w:val="00F266AA"/>
    <w:rsid w:val="00F266EC"/>
    <w:rsid w:val="00F26839"/>
    <w:rsid w:val="00F2713E"/>
    <w:rsid w:val="00F27297"/>
    <w:rsid w:val="00F276FB"/>
    <w:rsid w:val="00F277F6"/>
    <w:rsid w:val="00F3000E"/>
    <w:rsid w:val="00F30401"/>
    <w:rsid w:val="00F30686"/>
    <w:rsid w:val="00F307C7"/>
    <w:rsid w:val="00F30F8E"/>
    <w:rsid w:val="00F31247"/>
    <w:rsid w:val="00F31F3C"/>
    <w:rsid w:val="00F32949"/>
    <w:rsid w:val="00F33804"/>
    <w:rsid w:val="00F340D8"/>
    <w:rsid w:val="00F34195"/>
    <w:rsid w:val="00F3540B"/>
    <w:rsid w:val="00F3564F"/>
    <w:rsid w:val="00F35B89"/>
    <w:rsid w:val="00F35EAC"/>
    <w:rsid w:val="00F373E7"/>
    <w:rsid w:val="00F3746A"/>
    <w:rsid w:val="00F374C5"/>
    <w:rsid w:val="00F375D1"/>
    <w:rsid w:val="00F37694"/>
    <w:rsid w:val="00F378EE"/>
    <w:rsid w:val="00F37D09"/>
    <w:rsid w:val="00F37F88"/>
    <w:rsid w:val="00F4049B"/>
    <w:rsid w:val="00F40889"/>
    <w:rsid w:val="00F4117F"/>
    <w:rsid w:val="00F413AE"/>
    <w:rsid w:val="00F42737"/>
    <w:rsid w:val="00F42B4B"/>
    <w:rsid w:val="00F42F54"/>
    <w:rsid w:val="00F43181"/>
    <w:rsid w:val="00F43D06"/>
    <w:rsid w:val="00F43D72"/>
    <w:rsid w:val="00F4413C"/>
    <w:rsid w:val="00F44341"/>
    <w:rsid w:val="00F44B04"/>
    <w:rsid w:val="00F44E34"/>
    <w:rsid w:val="00F459D8"/>
    <w:rsid w:val="00F45D5D"/>
    <w:rsid w:val="00F45FDC"/>
    <w:rsid w:val="00F46600"/>
    <w:rsid w:val="00F46887"/>
    <w:rsid w:val="00F46F11"/>
    <w:rsid w:val="00F47291"/>
    <w:rsid w:val="00F50236"/>
    <w:rsid w:val="00F50843"/>
    <w:rsid w:val="00F50D54"/>
    <w:rsid w:val="00F5218B"/>
    <w:rsid w:val="00F5233E"/>
    <w:rsid w:val="00F546D6"/>
    <w:rsid w:val="00F5497B"/>
    <w:rsid w:val="00F54E02"/>
    <w:rsid w:val="00F565C8"/>
    <w:rsid w:val="00F56D9E"/>
    <w:rsid w:val="00F57447"/>
    <w:rsid w:val="00F5791B"/>
    <w:rsid w:val="00F57E80"/>
    <w:rsid w:val="00F603B5"/>
    <w:rsid w:val="00F610A9"/>
    <w:rsid w:val="00F616A9"/>
    <w:rsid w:val="00F61A1F"/>
    <w:rsid w:val="00F61B75"/>
    <w:rsid w:val="00F61E0D"/>
    <w:rsid w:val="00F61EC7"/>
    <w:rsid w:val="00F62AA9"/>
    <w:rsid w:val="00F6401C"/>
    <w:rsid w:val="00F65461"/>
    <w:rsid w:val="00F6572C"/>
    <w:rsid w:val="00F65B6F"/>
    <w:rsid w:val="00F660D9"/>
    <w:rsid w:val="00F66530"/>
    <w:rsid w:val="00F67353"/>
    <w:rsid w:val="00F6752B"/>
    <w:rsid w:val="00F67779"/>
    <w:rsid w:val="00F67DC1"/>
    <w:rsid w:val="00F700AB"/>
    <w:rsid w:val="00F704C5"/>
    <w:rsid w:val="00F70629"/>
    <w:rsid w:val="00F70DFB"/>
    <w:rsid w:val="00F718D3"/>
    <w:rsid w:val="00F72831"/>
    <w:rsid w:val="00F7361A"/>
    <w:rsid w:val="00F73D82"/>
    <w:rsid w:val="00F73DC5"/>
    <w:rsid w:val="00F73F06"/>
    <w:rsid w:val="00F73F43"/>
    <w:rsid w:val="00F7420A"/>
    <w:rsid w:val="00F749F7"/>
    <w:rsid w:val="00F7522E"/>
    <w:rsid w:val="00F75271"/>
    <w:rsid w:val="00F75C08"/>
    <w:rsid w:val="00F75E1D"/>
    <w:rsid w:val="00F760F6"/>
    <w:rsid w:val="00F7627E"/>
    <w:rsid w:val="00F765EF"/>
    <w:rsid w:val="00F771B7"/>
    <w:rsid w:val="00F777BF"/>
    <w:rsid w:val="00F801B0"/>
    <w:rsid w:val="00F80C00"/>
    <w:rsid w:val="00F818F5"/>
    <w:rsid w:val="00F822B3"/>
    <w:rsid w:val="00F82CBE"/>
    <w:rsid w:val="00F83421"/>
    <w:rsid w:val="00F8370F"/>
    <w:rsid w:val="00F837B7"/>
    <w:rsid w:val="00F83A7B"/>
    <w:rsid w:val="00F83B7E"/>
    <w:rsid w:val="00F84937"/>
    <w:rsid w:val="00F84D83"/>
    <w:rsid w:val="00F86480"/>
    <w:rsid w:val="00F8654D"/>
    <w:rsid w:val="00F87318"/>
    <w:rsid w:val="00F878FD"/>
    <w:rsid w:val="00F905C3"/>
    <w:rsid w:val="00F90654"/>
    <w:rsid w:val="00F90998"/>
    <w:rsid w:val="00F91940"/>
    <w:rsid w:val="00F9248E"/>
    <w:rsid w:val="00F92B59"/>
    <w:rsid w:val="00F93181"/>
    <w:rsid w:val="00F9328F"/>
    <w:rsid w:val="00F936D6"/>
    <w:rsid w:val="00F94556"/>
    <w:rsid w:val="00F94FE2"/>
    <w:rsid w:val="00F95B0B"/>
    <w:rsid w:val="00F95C54"/>
    <w:rsid w:val="00F95E3E"/>
    <w:rsid w:val="00F969BF"/>
    <w:rsid w:val="00F97055"/>
    <w:rsid w:val="00FA01E5"/>
    <w:rsid w:val="00FA07B1"/>
    <w:rsid w:val="00FA0E73"/>
    <w:rsid w:val="00FA102B"/>
    <w:rsid w:val="00FA1919"/>
    <w:rsid w:val="00FA1A27"/>
    <w:rsid w:val="00FA23FC"/>
    <w:rsid w:val="00FA2514"/>
    <w:rsid w:val="00FA2529"/>
    <w:rsid w:val="00FA2A3B"/>
    <w:rsid w:val="00FA302F"/>
    <w:rsid w:val="00FA34CA"/>
    <w:rsid w:val="00FA38C5"/>
    <w:rsid w:val="00FA3963"/>
    <w:rsid w:val="00FA3EC2"/>
    <w:rsid w:val="00FA4148"/>
    <w:rsid w:val="00FA4860"/>
    <w:rsid w:val="00FA4DCB"/>
    <w:rsid w:val="00FA5587"/>
    <w:rsid w:val="00FA6054"/>
    <w:rsid w:val="00FA6CF5"/>
    <w:rsid w:val="00FA6FF0"/>
    <w:rsid w:val="00FA7ED4"/>
    <w:rsid w:val="00FB0167"/>
    <w:rsid w:val="00FB0C16"/>
    <w:rsid w:val="00FB133E"/>
    <w:rsid w:val="00FB48A7"/>
    <w:rsid w:val="00FB4C22"/>
    <w:rsid w:val="00FB51CF"/>
    <w:rsid w:val="00FB555F"/>
    <w:rsid w:val="00FB6449"/>
    <w:rsid w:val="00FB6A4D"/>
    <w:rsid w:val="00FC0484"/>
    <w:rsid w:val="00FC0678"/>
    <w:rsid w:val="00FC08E4"/>
    <w:rsid w:val="00FC0D9F"/>
    <w:rsid w:val="00FC1590"/>
    <w:rsid w:val="00FC2994"/>
    <w:rsid w:val="00FC2A50"/>
    <w:rsid w:val="00FC2B92"/>
    <w:rsid w:val="00FC2EAF"/>
    <w:rsid w:val="00FC31A2"/>
    <w:rsid w:val="00FC34C2"/>
    <w:rsid w:val="00FC39FD"/>
    <w:rsid w:val="00FC3D20"/>
    <w:rsid w:val="00FC46AF"/>
    <w:rsid w:val="00FC5188"/>
    <w:rsid w:val="00FC5614"/>
    <w:rsid w:val="00FC63C4"/>
    <w:rsid w:val="00FC64C5"/>
    <w:rsid w:val="00FC66FB"/>
    <w:rsid w:val="00FC6701"/>
    <w:rsid w:val="00FC70E4"/>
    <w:rsid w:val="00FD0924"/>
    <w:rsid w:val="00FD0F88"/>
    <w:rsid w:val="00FD1562"/>
    <w:rsid w:val="00FD173A"/>
    <w:rsid w:val="00FD247D"/>
    <w:rsid w:val="00FD2947"/>
    <w:rsid w:val="00FD2B16"/>
    <w:rsid w:val="00FD3B09"/>
    <w:rsid w:val="00FD41B1"/>
    <w:rsid w:val="00FD47AF"/>
    <w:rsid w:val="00FD4A10"/>
    <w:rsid w:val="00FD4A2A"/>
    <w:rsid w:val="00FD60A9"/>
    <w:rsid w:val="00FD6181"/>
    <w:rsid w:val="00FD64DD"/>
    <w:rsid w:val="00FD651A"/>
    <w:rsid w:val="00FD6705"/>
    <w:rsid w:val="00FD6AB9"/>
    <w:rsid w:val="00FD77A3"/>
    <w:rsid w:val="00FD7D70"/>
    <w:rsid w:val="00FE0A48"/>
    <w:rsid w:val="00FE0ACF"/>
    <w:rsid w:val="00FE278E"/>
    <w:rsid w:val="00FE28A5"/>
    <w:rsid w:val="00FE2BD6"/>
    <w:rsid w:val="00FE335B"/>
    <w:rsid w:val="00FE3C41"/>
    <w:rsid w:val="00FE54A4"/>
    <w:rsid w:val="00FE6BE6"/>
    <w:rsid w:val="00FE78D9"/>
    <w:rsid w:val="00FF016E"/>
    <w:rsid w:val="00FF043A"/>
    <w:rsid w:val="00FF0E61"/>
    <w:rsid w:val="00FF1AF1"/>
    <w:rsid w:val="00FF2F0B"/>
    <w:rsid w:val="00FF38A4"/>
    <w:rsid w:val="00FF45F7"/>
    <w:rsid w:val="00FF4848"/>
    <w:rsid w:val="00FF6016"/>
    <w:rsid w:val="00FF6D80"/>
    <w:rsid w:val="00FF6DCC"/>
    <w:rsid w:val="00FF714B"/>
    <w:rsid w:val="00FF7AFD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D6CA517"/>
  <w15:docId w15:val="{BEDB3232-B390-4E28-8A5A-451B6115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6243D"/>
    <w:rPr>
      <w:rFonts w:ascii="Arial" w:hAnsi="Arial"/>
      <w:sz w:val="20"/>
      <w:szCs w:val="24"/>
    </w:rPr>
  </w:style>
  <w:style w:type="paragraph" w:styleId="Kop1">
    <w:name w:val="heading 1"/>
    <w:aliases w:val="Section Heading,sectionHeading,Hoofdstuk (1.),Univé Hoofdstuk,hoofdstuk"/>
    <w:basedOn w:val="Standaard"/>
    <w:next w:val="Standaard"/>
    <w:link w:val="Kop1Char"/>
    <w:uiPriority w:val="99"/>
    <w:qFormat/>
    <w:rsid w:val="00097DB9"/>
    <w:pPr>
      <w:keepNext/>
      <w:tabs>
        <w:tab w:val="num" w:pos="360"/>
      </w:tabs>
      <w:spacing w:before="240" w:after="60"/>
      <w:ind w:left="360" w:hanging="360"/>
      <w:outlineLvl w:val="0"/>
    </w:pPr>
    <w:rPr>
      <w:rFonts w:cs="Arial"/>
      <w:b/>
      <w:bCs/>
      <w:kern w:val="32"/>
      <w:sz w:val="32"/>
      <w:szCs w:val="32"/>
      <w:u w:val="single"/>
    </w:rPr>
  </w:style>
  <w:style w:type="paragraph" w:styleId="Kop2">
    <w:name w:val="heading 2"/>
    <w:aliases w:val="Bijlage,Reset numbering,Paragraaf (1.1),Univé Paragraaf,paragraaf + 12 ... Char Char"/>
    <w:basedOn w:val="Standaard"/>
    <w:next w:val="Standaard"/>
    <w:link w:val="Kop2Char"/>
    <w:uiPriority w:val="99"/>
    <w:qFormat/>
    <w:rsid w:val="00097DB9"/>
    <w:pPr>
      <w:keepNext/>
      <w:tabs>
        <w:tab w:val="num" w:pos="720"/>
      </w:tabs>
      <w:spacing w:before="240" w:after="60"/>
      <w:ind w:left="432" w:hanging="432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aliases w:val="Voorwoord,Level 1 - 1,Sub-paragraaf,Univé Subparagraaf,subparagraaf"/>
    <w:basedOn w:val="Standaard"/>
    <w:next w:val="Standaard"/>
    <w:link w:val="Kop3Char"/>
    <w:uiPriority w:val="99"/>
    <w:qFormat/>
    <w:rsid w:val="00097DB9"/>
    <w:pPr>
      <w:keepNext/>
      <w:tabs>
        <w:tab w:val="num" w:pos="1800"/>
      </w:tabs>
      <w:spacing w:before="240" w:after="60"/>
      <w:ind w:left="1224" w:hanging="504"/>
      <w:outlineLvl w:val="2"/>
    </w:pPr>
    <w:rPr>
      <w:rFonts w:cs="Arial"/>
      <w:b/>
      <w:bCs/>
      <w:sz w:val="24"/>
      <w:szCs w:val="26"/>
    </w:rPr>
  </w:style>
  <w:style w:type="paragraph" w:styleId="Kop4">
    <w:name w:val="heading 4"/>
    <w:aliases w:val="Kop 4+tab"/>
    <w:basedOn w:val="Standaard"/>
    <w:next w:val="Standaard"/>
    <w:link w:val="Kop4Char"/>
    <w:uiPriority w:val="99"/>
    <w:qFormat/>
    <w:rsid w:val="00097DB9"/>
    <w:pPr>
      <w:keepNext/>
      <w:spacing w:before="240" w:after="60"/>
      <w:outlineLvl w:val="3"/>
    </w:pPr>
    <w:rPr>
      <w:b/>
      <w:bCs/>
      <w:sz w:val="36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097D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9"/>
    <w:qFormat/>
    <w:rsid w:val="00097DB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9"/>
    <w:qFormat/>
    <w:rsid w:val="00097DB9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uiPriority w:val="99"/>
    <w:qFormat/>
    <w:rsid w:val="00097DB9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uiPriority w:val="99"/>
    <w:qFormat/>
    <w:rsid w:val="00097DB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sectionHeading Char,Hoofdstuk (1.) Char,Univé Hoofdstuk Char,hoofdstuk Char"/>
    <w:basedOn w:val="Standaardalinea-lettertype"/>
    <w:link w:val="Kop1"/>
    <w:locked/>
    <w:rsid w:val="00D0317C"/>
    <w:rPr>
      <w:rFonts w:ascii="Arial" w:hAnsi="Arial" w:cs="Arial"/>
      <w:b/>
      <w:bCs/>
      <w:kern w:val="32"/>
      <w:sz w:val="32"/>
      <w:szCs w:val="32"/>
      <w:u w:val="single"/>
      <w:lang w:val="nl-NL" w:eastAsia="nl-NL"/>
    </w:rPr>
  </w:style>
  <w:style w:type="character" w:customStyle="1" w:styleId="Heading2Char">
    <w:name w:val="Heading 2 Char"/>
    <w:aliases w:val="Bijlage Char,Reset numbering Char,Paragraaf (1.1) Char,Univé Paragraaf Char,paragraaf + 12 ... Char Char Char"/>
    <w:basedOn w:val="Standaardalinea-lettertype"/>
    <w:uiPriority w:val="99"/>
    <w:semiHidden/>
    <w:locked/>
    <w:rsid w:val="00CB473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aliases w:val="Voorwoord Char,Level 1 - 1 Char,Sub-paragraaf Char,Univé Subparagraaf Char,subparagraaf Char"/>
    <w:basedOn w:val="Standaardalinea-lettertype"/>
    <w:link w:val="Kop3"/>
    <w:uiPriority w:val="99"/>
    <w:locked/>
    <w:rsid w:val="00D0317C"/>
    <w:rPr>
      <w:rFonts w:ascii="Arial" w:hAnsi="Arial" w:cs="Arial"/>
      <w:b/>
      <w:bCs/>
      <w:sz w:val="26"/>
      <w:szCs w:val="26"/>
    </w:rPr>
  </w:style>
  <w:style w:type="character" w:customStyle="1" w:styleId="Kop4Char">
    <w:name w:val="Kop 4 Char"/>
    <w:aliases w:val="Kop 4+tab Char"/>
    <w:basedOn w:val="Standaardalinea-lettertype"/>
    <w:link w:val="Kop4"/>
    <w:uiPriority w:val="99"/>
    <w:semiHidden/>
    <w:locked/>
    <w:rsid w:val="00D0317C"/>
    <w:rPr>
      <w:rFonts w:ascii="Calibri" w:hAnsi="Calibri" w:cs="Times New Roman"/>
      <w:b/>
      <w:bCs/>
      <w:sz w:val="28"/>
      <w:szCs w:val="28"/>
      <w:lang w:val="nl-NL" w:eastAsia="nl-NL"/>
    </w:rPr>
  </w:style>
  <w:style w:type="character" w:customStyle="1" w:styleId="Kop5Char">
    <w:name w:val="Kop 5 Char"/>
    <w:basedOn w:val="Standaardalinea-lettertype"/>
    <w:link w:val="Kop5"/>
    <w:uiPriority w:val="99"/>
    <w:semiHidden/>
    <w:locked/>
    <w:rsid w:val="00D0317C"/>
    <w:rPr>
      <w:rFonts w:ascii="Calibri" w:hAnsi="Calibri" w:cs="Times New Roman"/>
      <w:b/>
      <w:bCs/>
      <w:i/>
      <w:iCs/>
      <w:sz w:val="26"/>
      <w:szCs w:val="26"/>
      <w:lang w:val="nl-NL" w:eastAsia="nl-NL"/>
    </w:rPr>
  </w:style>
  <w:style w:type="character" w:customStyle="1" w:styleId="Kop6Char">
    <w:name w:val="Kop 6 Char"/>
    <w:basedOn w:val="Standaardalinea-lettertype"/>
    <w:link w:val="Kop6"/>
    <w:uiPriority w:val="99"/>
    <w:semiHidden/>
    <w:locked/>
    <w:rsid w:val="00D0317C"/>
    <w:rPr>
      <w:rFonts w:ascii="Calibri" w:hAnsi="Calibri" w:cs="Times New Roman"/>
      <w:b/>
      <w:bCs/>
      <w:lang w:val="nl-NL" w:eastAsia="nl-NL"/>
    </w:rPr>
  </w:style>
  <w:style w:type="character" w:customStyle="1" w:styleId="Kop7Char">
    <w:name w:val="Kop 7 Char"/>
    <w:basedOn w:val="Standaardalinea-lettertype"/>
    <w:link w:val="Kop7"/>
    <w:uiPriority w:val="99"/>
    <w:semiHidden/>
    <w:locked/>
    <w:rsid w:val="00D0317C"/>
    <w:rPr>
      <w:rFonts w:ascii="Calibri" w:hAnsi="Calibri" w:cs="Times New Roman"/>
      <w:sz w:val="24"/>
      <w:szCs w:val="24"/>
      <w:lang w:val="nl-NL" w:eastAsia="nl-NL"/>
    </w:rPr>
  </w:style>
  <w:style w:type="character" w:customStyle="1" w:styleId="Kop8Char">
    <w:name w:val="Kop 8 Char"/>
    <w:basedOn w:val="Standaardalinea-lettertype"/>
    <w:link w:val="Kop8"/>
    <w:uiPriority w:val="99"/>
    <w:semiHidden/>
    <w:locked/>
    <w:rsid w:val="00D0317C"/>
    <w:rPr>
      <w:rFonts w:ascii="Calibri" w:hAnsi="Calibri" w:cs="Times New Roman"/>
      <w:i/>
      <w:iCs/>
      <w:sz w:val="24"/>
      <w:szCs w:val="24"/>
      <w:lang w:val="nl-NL" w:eastAsia="nl-NL"/>
    </w:rPr>
  </w:style>
  <w:style w:type="character" w:customStyle="1" w:styleId="Kop9Char">
    <w:name w:val="Kop 9 Char"/>
    <w:basedOn w:val="Standaardalinea-lettertype"/>
    <w:link w:val="Kop9"/>
    <w:uiPriority w:val="99"/>
    <w:semiHidden/>
    <w:locked/>
    <w:rsid w:val="00D0317C"/>
    <w:rPr>
      <w:rFonts w:ascii="Cambria" w:hAnsi="Cambria" w:cs="Times New Roman"/>
      <w:lang w:val="nl-NL" w:eastAsia="nl-NL"/>
    </w:rPr>
  </w:style>
  <w:style w:type="character" w:customStyle="1" w:styleId="Kop2Char">
    <w:name w:val="Kop 2 Char"/>
    <w:aliases w:val="Bijlage Char1,Reset numbering Char1,Paragraaf (1.1) Char1,Univé Paragraaf Char1,paragraaf + 12 ... Char Char Char1"/>
    <w:basedOn w:val="Standaardalinea-lettertype"/>
    <w:link w:val="Kop2"/>
    <w:uiPriority w:val="99"/>
    <w:locked/>
    <w:rsid w:val="00312AA2"/>
    <w:rPr>
      <w:rFonts w:ascii="Cambria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Standaardalinea-lettertype"/>
    <w:uiPriority w:val="99"/>
    <w:rsid w:val="00097DB9"/>
    <w:rPr>
      <w:rFonts w:cs="Times New Roman"/>
      <w:color w:val="0000FF"/>
      <w:u w:val="single"/>
    </w:rPr>
  </w:style>
  <w:style w:type="paragraph" w:styleId="Inhopg1">
    <w:name w:val="toc 1"/>
    <w:basedOn w:val="Standaard"/>
    <w:next w:val="Standaard"/>
    <w:autoRedefine/>
    <w:uiPriority w:val="39"/>
    <w:rsid w:val="000031D1"/>
    <w:pPr>
      <w:tabs>
        <w:tab w:val="left" w:pos="1134"/>
        <w:tab w:val="right" w:leader="dot" w:pos="9060"/>
      </w:tabs>
    </w:pPr>
    <w:rPr>
      <w:rFonts w:cs="Arial"/>
      <w:noProof/>
      <w:szCs w:val="20"/>
      <w:lang w:val="nl"/>
    </w:rPr>
  </w:style>
  <w:style w:type="paragraph" w:styleId="Inhopg2">
    <w:name w:val="toc 2"/>
    <w:basedOn w:val="Standaard"/>
    <w:next w:val="Standaard"/>
    <w:autoRedefine/>
    <w:uiPriority w:val="39"/>
    <w:rsid w:val="00FC6701"/>
    <w:pPr>
      <w:tabs>
        <w:tab w:val="left" w:pos="1440"/>
        <w:tab w:val="right" w:leader="dot" w:pos="9060"/>
      </w:tabs>
      <w:ind w:left="200"/>
    </w:pPr>
  </w:style>
  <w:style w:type="paragraph" w:styleId="Inhopg3">
    <w:name w:val="toc 3"/>
    <w:basedOn w:val="Standaard"/>
    <w:next w:val="Standaard"/>
    <w:autoRedefine/>
    <w:uiPriority w:val="39"/>
    <w:rsid w:val="00097DB9"/>
    <w:pPr>
      <w:ind w:left="400"/>
    </w:pPr>
  </w:style>
  <w:style w:type="paragraph" w:styleId="Berichtkop">
    <w:name w:val="Message Header"/>
    <w:basedOn w:val="Standaard"/>
    <w:link w:val="BerichtkopChar"/>
    <w:uiPriority w:val="99"/>
    <w:rsid w:val="00097D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locked/>
    <w:rsid w:val="00D0317C"/>
    <w:rPr>
      <w:rFonts w:ascii="Cambria" w:hAnsi="Cambria" w:cs="Times New Roman"/>
      <w:sz w:val="24"/>
      <w:szCs w:val="24"/>
      <w:shd w:val="pct20" w:color="auto" w:fill="auto"/>
      <w:lang w:val="nl-NL" w:eastAsia="nl-NL"/>
    </w:rPr>
  </w:style>
  <w:style w:type="paragraph" w:styleId="Datum">
    <w:name w:val="Date"/>
    <w:basedOn w:val="Standaard"/>
    <w:next w:val="Standaard"/>
    <w:link w:val="DatumChar"/>
    <w:uiPriority w:val="99"/>
    <w:rsid w:val="00097DB9"/>
  </w:style>
  <w:style w:type="character" w:customStyle="1" w:styleId="DatumChar">
    <w:name w:val="Datum Char"/>
    <w:basedOn w:val="Standaardalinea-lettertype"/>
    <w:link w:val="Datum"/>
    <w:uiPriority w:val="99"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customStyle="1" w:styleId="rapporttitel">
    <w:name w:val="rapport_titel"/>
    <w:basedOn w:val="Standaard"/>
    <w:next w:val="Standaard"/>
    <w:uiPriority w:val="99"/>
    <w:semiHidden/>
    <w:rsid w:val="00097DB9"/>
    <w:pPr>
      <w:spacing w:line="284" w:lineRule="exact"/>
    </w:pPr>
    <w:rPr>
      <w:rFonts w:ascii="Futura Book" w:hAnsi="Futura Book" w:cs="Futura Book"/>
      <w:b/>
      <w:bCs/>
      <w:sz w:val="26"/>
      <w:szCs w:val="26"/>
    </w:rPr>
  </w:style>
  <w:style w:type="paragraph" w:styleId="Tekstopmerking">
    <w:name w:val="annotation text"/>
    <w:basedOn w:val="Standaard"/>
    <w:link w:val="TekstopmerkingChar"/>
    <w:rsid w:val="00097DB9"/>
    <w:pPr>
      <w:spacing w:line="284" w:lineRule="atLeast"/>
    </w:pPr>
    <w:rPr>
      <w:rFonts w:ascii="Baskerville MT" w:hAnsi="Baskerville MT" w:cs="Baskerville MT"/>
      <w:szCs w:val="20"/>
    </w:rPr>
  </w:style>
  <w:style w:type="character" w:customStyle="1" w:styleId="TekstopmerkingChar">
    <w:name w:val="Tekst opmerking Char"/>
    <w:basedOn w:val="Standaardalinea-lettertype"/>
    <w:link w:val="Tekstopmerking"/>
    <w:locked/>
    <w:rsid w:val="00D0317C"/>
    <w:rPr>
      <w:rFonts w:ascii="Arial" w:hAnsi="Arial" w:cs="Times New Roman"/>
      <w:sz w:val="20"/>
      <w:szCs w:val="20"/>
      <w:lang w:val="nl-NL" w:eastAsia="nl-NL"/>
    </w:rPr>
  </w:style>
  <w:style w:type="paragraph" w:styleId="Koptekst">
    <w:name w:val="header"/>
    <w:basedOn w:val="Standaard"/>
    <w:link w:val="KoptekstChar"/>
    <w:rsid w:val="00097DB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FC1590"/>
    <w:rPr>
      <w:rFonts w:ascii="Arial" w:hAnsi="Arial" w:cs="Times New Roman"/>
      <w:sz w:val="24"/>
      <w:szCs w:val="24"/>
    </w:rPr>
  </w:style>
  <w:style w:type="paragraph" w:styleId="Voettekst">
    <w:name w:val="footer"/>
    <w:aliases w:val="Voettekst Char1,Voettekst Char Char"/>
    <w:basedOn w:val="Standaard"/>
    <w:link w:val="VoettekstChar"/>
    <w:uiPriority w:val="99"/>
    <w:rsid w:val="00097DB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aliases w:val="Voettekst Char1 Char,Voettekst Char Char Char"/>
    <w:basedOn w:val="Standaardalinea-lettertype"/>
    <w:link w:val="Voettekst"/>
    <w:uiPriority w:val="99"/>
    <w:locked/>
    <w:rsid w:val="00FC1590"/>
    <w:rPr>
      <w:rFonts w:ascii="Arial" w:hAnsi="Arial" w:cs="Times New Roman"/>
      <w:sz w:val="24"/>
      <w:szCs w:val="24"/>
    </w:rPr>
  </w:style>
  <w:style w:type="paragraph" w:styleId="Aanhef">
    <w:name w:val="Salutation"/>
    <w:basedOn w:val="Standaard"/>
    <w:next w:val="Standaard"/>
    <w:link w:val="AanhefChar"/>
    <w:uiPriority w:val="99"/>
    <w:rsid w:val="00097DB9"/>
  </w:style>
  <w:style w:type="character" w:customStyle="1" w:styleId="AanhefChar">
    <w:name w:val="Aanhef Char"/>
    <w:basedOn w:val="Standaardalinea-lettertype"/>
    <w:link w:val="Aanhef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Adresenvelop">
    <w:name w:val="envelope address"/>
    <w:basedOn w:val="Standaard"/>
    <w:uiPriority w:val="99"/>
    <w:rsid w:val="00097DB9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luiting">
    <w:name w:val="Closing"/>
    <w:basedOn w:val="Standaard"/>
    <w:link w:val="AfsluitingChar"/>
    <w:uiPriority w:val="99"/>
    <w:rsid w:val="00097DB9"/>
    <w:pPr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Afzender">
    <w:name w:val="envelope return"/>
    <w:basedOn w:val="Standaard"/>
    <w:uiPriority w:val="99"/>
    <w:rsid w:val="00097DB9"/>
    <w:rPr>
      <w:rFonts w:cs="Arial"/>
      <w:szCs w:val="20"/>
    </w:rPr>
  </w:style>
  <w:style w:type="paragraph" w:styleId="Bloktekst">
    <w:name w:val="Block Text"/>
    <w:basedOn w:val="Standaard"/>
    <w:uiPriority w:val="99"/>
    <w:rsid w:val="00097DB9"/>
    <w:pPr>
      <w:spacing w:after="120"/>
      <w:ind w:left="1440" w:right="1440"/>
    </w:pPr>
  </w:style>
  <w:style w:type="paragraph" w:styleId="E-mailhandtekening">
    <w:name w:val="E-mail Signature"/>
    <w:basedOn w:val="Standaard"/>
    <w:link w:val="E-mailhandtekeningChar"/>
    <w:uiPriority w:val="99"/>
    <w:rsid w:val="00097DB9"/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character" w:styleId="GevolgdeHyperlink">
    <w:name w:val="FollowedHyperlink"/>
    <w:basedOn w:val="Standaardalinea-lettertype"/>
    <w:uiPriority w:val="99"/>
    <w:rsid w:val="00097DB9"/>
    <w:rPr>
      <w:rFonts w:cs="Times New Roman"/>
      <w:color w:val="800080"/>
      <w:u w:val="single"/>
    </w:rPr>
  </w:style>
  <w:style w:type="paragraph" w:styleId="Handtekening">
    <w:name w:val="Signature"/>
    <w:basedOn w:val="Standaard"/>
    <w:link w:val="HandtekeningChar"/>
    <w:uiPriority w:val="99"/>
    <w:rsid w:val="00097DB9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HTML-voorafopgemaakt">
    <w:name w:val="HTML Preformatted"/>
    <w:aliases w:val="vooraf opgemaakt"/>
    <w:basedOn w:val="Standaard"/>
    <w:link w:val="HTML-voorafopgemaaktChar"/>
    <w:uiPriority w:val="99"/>
    <w:rsid w:val="00097DB9"/>
    <w:rPr>
      <w:rFonts w:ascii="Courier New" w:hAnsi="Courier New" w:cs="Courier New"/>
      <w:szCs w:val="20"/>
    </w:rPr>
  </w:style>
  <w:style w:type="character" w:customStyle="1" w:styleId="HTML-voorafopgemaaktChar">
    <w:name w:val="HTML - vooraf opgemaakt Char"/>
    <w:aliases w:val="vooraf opgemaakt Char"/>
    <w:basedOn w:val="Standaardalinea-lettertype"/>
    <w:link w:val="HTML-voorafopgemaakt"/>
    <w:uiPriority w:val="99"/>
    <w:semiHidden/>
    <w:locked/>
    <w:rsid w:val="00D0317C"/>
    <w:rPr>
      <w:rFonts w:ascii="Courier New" w:hAnsi="Courier New" w:cs="Courier New"/>
      <w:sz w:val="20"/>
      <w:szCs w:val="20"/>
      <w:lang w:val="nl-NL" w:eastAsia="nl-NL"/>
    </w:rPr>
  </w:style>
  <w:style w:type="character" w:styleId="HTMLCode">
    <w:name w:val="HTML Code"/>
    <w:basedOn w:val="Standaardalinea-lettertype"/>
    <w:uiPriority w:val="99"/>
    <w:rsid w:val="00097DB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uiPriority w:val="99"/>
    <w:rsid w:val="00097DB9"/>
    <w:rPr>
      <w:rFonts w:cs="Times New Roman"/>
      <w:i/>
      <w:iCs/>
    </w:rPr>
  </w:style>
  <w:style w:type="character" w:styleId="HTMLVariable">
    <w:name w:val="HTML Variable"/>
    <w:basedOn w:val="Standaardalinea-lettertype"/>
    <w:uiPriority w:val="99"/>
    <w:rsid w:val="00097DB9"/>
    <w:rPr>
      <w:rFonts w:cs="Times New Roman"/>
      <w:i/>
      <w:iCs/>
    </w:rPr>
  </w:style>
  <w:style w:type="character" w:styleId="HTML-acroniem">
    <w:name w:val="HTML Acronym"/>
    <w:basedOn w:val="Standaardalinea-lettertype"/>
    <w:uiPriority w:val="99"/>
    <w:rsid w:val="00097DB9"/>
    <w:rPr>
      <w:rFonts w:cs="Times New Roman"/>
    </w:rPr>
  </w:style>
  <w:style w:type="paragraph" w:styleId="HTML-adres">
    <w:name w:val="HTML Address"/>
    <w:basedOn w:val="Standaard"/>
    <w:link w:val="HTML-adresChar"/>
    <w:uiPriority w:val="99"/>
    <w:rsid w:val="00097DB9"/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locked/>
    <w:rsid w:val="00D0317C"/>
    <w:rPr>
      <w:rFonts w:ascii="Arial" w:hAnsi="Arial" w:cs="Times New Roman"/>
      <w:i/>
      <w:iCs/>
      <w:sz w:val="24"/>
      <w:szCs w:val="24"/>
      <w:lang w:val="nl-NL" w:eastAsia="nl-NL"/>
    </w:rPr>
  </w:style>
  <w:style w:type="character" w:styleId="HTML-citaat">
    <w:name w:val="HTML Cite"/>
    <w:basedOn w:val="Standaardalinea-lettertype"/>
    <w:uiPriority w:val="99"/>
    <w:rsid w:val="00097DB9"/>
    <w:rPr>
      <w:rFonts w:cs="Times New Roman"/>
      <w:i/>
      <w:iCs/>
    </w:rPr>
  </w:style>
  <w:style w:type="character" w:styleId="HTML-schrijfmachine">
    <w:name w:val="HTML Typewriter"/>
    <w:basedOn w:val="Standaardalinea-lettertype"/>
    <w:uiPriority w:val="99"/>
    <w:rsid w:val="00097DB9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uiPriority w:val="99"/>
    <w:rsid w:val="00097DB9"/>
    <w:rPr>
      <w:rFonts w:ascii="Courier New" w:hAnsi="Courier New" w:cs="Courier New"/>
      <w:sz w:val="20"/>
      <w:szCs w:val="20"/>
    </w:rPr>
  </w:style>
  <w:style w:type="character" w:styleId="HTML-voorbeeld">
    <w:name w:val="HTML Sample"/>
    <w:basedOn w:val="Standaardalinea-lettertype"/>
    <w:uiPriority w:val="99"/>
    <w:rsid w:val="00097DB9"/>
    <w:rPr>
      <w:rFonts w:ascii="Courier New" w:hAnsi="Courier New" w:cs="Courier New"/>
    </w:rPr>
  </w:style>
  <w:style w:type="paragraph" w:styleId="Lijst">
    <w:name w:val="List"/>
    <w:basedOn w:val="Standaard"/>
    <w:uiPriority w:val="99"/>
    <w:rsid w:val="00097DB9"/>
    <w:pPr>
      <w:ind w:left="283" w:hanging="283"/>
    </w:pPr>
  </w:style>
  <w:style w:type="paragraph" w:styleId="Lijst2">
    <w:name w:val="List 2"/>
    <w:basedOn w:val="Standaard"/>
    <w:uiPriority w:val="99"/>
    <w:rsid w:val="00097DB9"/>
    <w:pPr>
      <w:ind w:left="566" w:hanging="283"/>
    </w:pPr>
  </w:style>
  <w:style w:type="paragraph" w:styleId="Lijst3">
    <w:name w:val="List 3"/>
    <w:basedOn w:val="Standaard"/>
    <w:uiPriority w:val="99"/>
    <w:rsid w:val="00097DB9"/>
    <w:pPr>
      <w:ind w:left="849" w:hanging="283"/>
    </w:pPr>
  </w:style>
  <w:style w:type="paragraph" w:styleId="Lijst4">
    <w:name w:val="List 4"/>
    <w:basedOn w:val="Standaard"/>
    <w:uiPriority w:val="99"/>
    <w:rsid w:val="00097DB9"/>
    <w:pPr>
      <w:ind w:left="1132" w:hanging="283"/>
    </w:pPr>
  </w:style>
  <w:style w:type="paragraph" w:styleId="Lijst5">
    <w:name w:val="List 5"/>
    <w:basedOn w:val="Standaard"/>
    <w:uiPriority w:val="99"/>
    <w:rsid w:val="00097DB9"/>
    <w:pPr>
      <w:ind w:left="1415" w:hanging="283"/>
    </w:pPr>
  </w:style>
  <w:style w:type="paragraph" w:styleId="Lijstopsomteken">
    <w:name w:val="List Bullet"/>
    <w:basedOn w:val="Standaard"/>
    <w:autoRedefine/>
    <w:uiPriority w:val="99"/>
    <w:rsid w:val="00097DB9"/>
    <w:pPr>
      <w:tabs>
        <w:tab w:val="num" w:pos="360"/>
      </w:tabs>
      <w:ind w:left="360" w:hanging="360"/>
    </w:pPr>
  </w:style>
  <w:style w:type="paragraph" w:styleId="Lijstopsomteken2">
    <w:name w:val="List Bullet 2"/>
    <w:basedOn w:val="Standaard"/>
    <w:autoRedefine/>
    <w:uiPriority w:val="99"/>
    <w:rsid w:val="00097DB9"/>
    <w:pPr>
      <w:numPr>
        <w:numId w:val="4"/>
      </w:numPr>
      <w:tabs>
        <w:tab w:val="clear" w:pos="1209"/>
        <w:tab w:val="num" w:pos="643"/>
      </w:tabs>
      <w:ind w:left="643"/>
    </w:pPr>
  </w:style>
  <w:style w:type="paragraph" w:styleId="Lijstopsomteken3">
    <w:name w:val="List Bullet 3"/>
    <w:basedOn w:val="Standaard"/>
    <w:autoRedefine/>
    <w:uiPriority w:val="99"/>
    <w:rsid w:val="00097DB9"/>
    <w:pPr>
      <w:numPr>
        <w:numId w:val="5"/>
      </w:numPr>
      <w:tabs>
        <w:tab w:val="clear" w:pos="1492"/>
        <w:tab w:val="num" w:pos="926"/>
      </w:tabs>
      <w:ind w:left="926"/>
    </w:pPr>
  </w:style>
  <w:style w:type="paragraph" w:styleId="Lijstopsomteken4">
    <w:name w:val="List Bullet 4"/>
    <w:basedOn w:val="Standaard"/>
    <w:autoRedefine/>
    <w:uiPriority w:val="99"/>
    <w:rsid w:val="00097DB9"/>
    <w:pPr>
      <w:numPr>
        <w:numId w:val="7"/>
      </w:numPr>
      <w:tabs>
        <w:tab w:val="clear" w:pos="643"/>
        <w:tab w:val="num" w:pos="1209"/>
      </w:tabs>
      <w:ind w:left="1209"/>
    </w:pPr>
  </w:style>
  <w:style w:type="paragraph" w:styleId="Lijstopsomteken5">
    <w:name w:val="List Bullet 5"/>
    <w:basedOn w:val="Standaard"/>
    <w:autoRedefine/>
    <w:uiPriority w:val="99"/>
    <w:rsid w:val="00097DB9"/>
    <w:pPr>
      <w:tabs>
        <w:tab w:val="num" w:pos="1492"/>
      </w:tabs>
      <w:ind w:left="1492" w:hanging="360"/>
    </w:pPr>
  </w:style>
  <w:style w:type="paragraph" w:styleId="Lijstnummering">
    <w:name w:val="List Number"/>
    <w:basedOn w:val="Standaard"/>
    <w:uiPriority w:val="99"/>
    <w:rsid w:val="00097DB9"/>
    <w:pPr>
      <w:numPr>
        <w:numId w:val="1"/>
      </w:numPr>
    </w:pPr>
  </w:style>
  <w:style w:type="paragraph" w:styleId="Lijstnummering2">
    <w:name w:val="List Number 2"/>
    <w:basedOn w:val="Standaard"/>
    <w:uiPriority w:val="99"/>
    <w:rsid w:val="00097DB9"/>
    <w:pPr>
      <w:numPr>
        <w:numId w:val="2"/>
      </w:numPr>
    </w:pPr>
  </w:style>
  <w:style w:type="paragraph" w:styleId="Lijstnummering3">
    <w:name w:val="List Number 3"/>
    <w:basedOn w:val="Standaard"/>
    <w:uiPriority w:val="99"/>
    <w:rsid w:val="00097DB9"/>
    <w:pPr>
      <w:numPr>
        <w:numId w:val="3"/>
      </w:numPr>
    </w:pPr>
  </w:style>
  <w:style w:type="paragraph" w:styleId="Lijstnummering4">
    <w:name w:val="List Number 4"/>
    <w:basedOn w:val="Standaard"/>
    <w:uiPriority w:val="99"/>
    <w:rsid w:val="00097DB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jstnummering5">
    <w:name w:val="List Number 5"/>
    <w:basedOn w:val="Standaard"/>
    <w:uiPriority w:val="99"/>
    <w:rsid w:val="00097DB9"/>
    <w:pPr>
      <w:tabs>
        <w:tab w:val="num" w:pos="1492"/>
      </w:tabs>
      <w:ind w:left="1492" w:hanging="360"/>
    </w:pPr>
  </w:style>
  <w:style w:type="paragraph" w:styleId="Lijstvoortzetting">
    <w:name w:val="List Continue"/>
    <w:basedOn w:val="Standaard"/>
    <w:uiPriority w:val="99"/>
    <w:rsid w:val="00097DB9"/>
    <w:pPr>
      <w:spacing w:after="120"/>
      <w:ind w:left="283"/>
    </w:pPr>
  </w:style>
  <w:style w:type="paragraph" w:styleId="Lijstvoortzetting2">
    <w:name w:val="List Continue 2"/>
    <w:basedOn w:val="Standaard"/>
    <w:uiPriority w:val="99"/>
    <w:rsid w:val="00097DB9"/>
    <w:pPr>
      <w:spacing w:after="120"/>
      <w:ind w:left="566"/>
    </w:pPr>
  </w:style>
  <w:style w:type="paragraph" w:styleId="Lijstvoortzetting3">
    <w:name w:val="List Continue 3"/>
    <w:basedOn w:val="Standaard"/>
    <w:uiPriority w:val="99"/>
    <w:rsid w:val="00097DB9"/>
    <w:pPr>
      <w:spacing w:after="120"/>
      <w:ind w:left="849"/>
    </w:pPr>
  </w:style>
  <w:style w:type="paragraph" w:styleId="Lijstvoortzetting4">
    <w:name w:val="List Continue 4"/>
    <w:basedOn w:val="Standaard"/>
    <w:uiPriority w:val="99"/>
    <w:rsid w:val="00097DB9"/>
    <w:pPr>
      <w:spacing w:after="120"/>
      <w:ind w:left="1132"/>
    </w:pPr>
  </w:style>
  <w:style w:type="paragraph" w:styleId="Lijstvoortzetting5">
    <w:name w:val="List Continue 5"/>
    <w:basedOn w:val="Standaard"/>
    <w:uiPriority w:val="99"/>
    <w:rsid w:val="00097DB9"/>
    <w:pPr>
      <w:spacing w:after="120"/>
      <w:ind w:left="1415"/>
    </w:pPr>
  </w:style>
  <w:style w:type="character" w:styleId="Nadruk">
    <w:name w:val="Emphasis"/>
    <w:basedOn w:val="Standaardalinea-lettertype"/>
    <w:qFormat/>
    <w:rsid w:val="00097DB9"/>
    <w:rPr>
      <w:rFonts w:cs="Times New Roman"/>
      <w:i/>
      <w:iCs/>
    </w:rPr>
  </w:style>
  <w:style w:type="paragraph" w:styleId="Normaalweb">
    <w:name w:val="Normal (Web)"/>
    <w:basedOn w:val="Standaard"/>
    <w:uiPriority w:val="99"/>
    <w:rsid w:val="00097DB9"/>
    <w:rPr>
      <w:rFonts w:ascii="Times New Roman" w:hAnsi="Times New Roman"/>
      <w:sz w:val="24"/>
    </w:rPr>
  </w:style>
  <w:style w:type="paragraph" w:styleId="Notitiekop">
    <w:name w:val="Note Heading"/>
    <w:basedOn w:val="Standaard"/>
    <w:next w:val="Standaard"/>
    <w:link w:val="NotitiekopChar"/>
    <w:uiPriority w:val="99"/>
    <w:rsid w:val="00097DB9"/>
  </w:style>
  <w:style w:type="character" w:customStyle="1" w:styleId="NotitiekopChar">
    <w:name w:val="Notitiekop Char"/>
    <w:basedOn w:val="Standaardalinea-lettertype"/>
    <w:link w:val="Notitiekop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character" w:styleId="Paginanummer">
    <w:name w:val="page number"/>
    <w:basedOn w:val="Standaardalinea-lettertype"/>
    <w:uiPriority w:val="99"/>
    <w:rsid w:val="00097DB9"/>
    <w:rPr>
      <w:rFonts w:cs="Times New Roman"/>
    </w:rPr>
  </w:style>
  <w:style w:type="paragraph" w:styleId="Plattetekst">
    <w:name w:val="Body Text"/>
    <w:basedOn w:val="Standaard"/>
    <w:link w:val="PlattetekstChar"/>
    <w:uiPriority w:val="99"/>
    <w:rsid w:val="00097DB9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Plattetekst2">
    <w:name w:val="Body Text 2"/>
    <w:basedOn w:val="Standaard"/>
    <w:link w:val="Plattetekst2Char"/>
    <w:uiPriority w:val="99"/>
    <w:rsid w:val="00097DB9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Plattetekst3">
    <w:name w:val="Body Text 3"/>
    <w:basedOn w:val="Standaard"/>
    <w:link w:val="Plattetekst3Char"/>
    <w:uiPriority w:val="99"/>
    <w:rsid w:val="00097DB9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locked/>
    <w:rsid w:val="00D0317C"/>
    <w:rPr>
      <w:rFonts w:ascii="Arial" w:hAnsi="Arial" w:cs="Times New Roman"/>
      <w:sz w:val="16"/>
      <w:szCs w:val="16"/>
      <w:lang w:val="nl-NL" w:eastAsia="nl-NL"/>
    </w:rPr>
  </w:style>
  <w:style w:type="paragraph" w:styleId="Platteteksteersteinspringing">
    <w:name w:val="Body Text First Indent"/>
    <w:basedOn w:val="Plattetekst"/>
    <w:link w:val="PlatteteksteersteinspringingChar"/>
    <w:uiPriority w:val="99"/>
    <w:rsid w:val="00097DB9"/>
    <w:pPr>
      <w:ind w:firstLine="21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Plattetekstinspringen">
    <w:name w:val="Body Text Indent"/>
    <w:basedOn w:val="Standaard"/>
    <w:link w:val="PlattetekstinspringenChar"/>
    <w:uiPriority w:val="99"/>
    <w:rsid w:val="00097DB9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rsid w:val="00097DB9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Plattetekstinspringen2">
    <w:name w:val="Body Text Indent 2"/>
    <w:basedOn w:val="Standaard"/>
    <w:link w:val="Plattetekstinspringen2Char"/>
    <w:uiPriority w:val="99"/>
    <w:rsid w:val="00097DB9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Plattetekstinspringen3">
    <w:name w:val="Body Text Indent 3"/>
    <w:basedOn w:val="Standaard"/>
    <w:link w:val="Plattetekstinspringen3Char"/>
    <w:uiPriority w:val="99"/>
    <w:rsid w:val="00097DB9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locked/>
    <w:rsid w:val="00D0317C"/>
    <w:rPr>
      <w:rFonts w:ascii="Arial" w:hAnsi="Arial" w:cs="Times New Roman"/>
      <w:sz w:val="16"/>
      <w:szCs w:val="16"/>
      <w:lang w:val="nl-NL" w:eastAsia="nl-NL"/>
    </w:rPr>
  </w:style>
  <w:style w:type="character" w:styleId="Regelnummer">
    <w:name w:val="line number"/>
    <w:basedOn w:val="Standaardalinea-lettertype"/>
    <w:uiPriority w:val="99"/>
    <w:rsid w:val="00097DB9"/>
    <w:rPr>
      <w:rFonts w:cs="Times New Roman"/>
    </w:rPr>
  </w:style>
  <w:style w:type="paragraph" w:styleId="Standaardinspringing">
    <w:name w:val="Normal Indent"/>
    <w:basedOn w:val="Standaard"/>
    <w:rsid w:val="00097DB9"/>
    <w:pPr>
      <w:ind w:left="708"/>
    </w:pPr>
  </w:style>
  <w:style w:type="paragraph" w:styleId="Ondertitel">
    <w:name w:val="Subtitle"/>
    <w:basedOn w:val="Standaard"/>
    <w:link w:val="OndertitelChar"/>
    <w:uiPriority w:val="99"/>
    <w:qFormat/>
    <w:rsid w:val="00097DB9"/>
    <w:pPr>
      <w:spacing w:after="60"/>
      <w:jc w:val="center"/>
      <w:outlineLvl w:val="1"/>
    </w:pPr>
    <w:rPr>
      <w:rFonts w:cs="Arial"/>
      <w:sz w:val="24"/>
    </w:rPr>
  </w:style>
  <w:style w:type="character" w:customStyle="1" w:styleId="OndertitelChar">
    <w:name w:val="Ondertitel Char"/>
    <w:basedOn w:val="Standaardalinea-lettertype"/>
    <w:link w:val="Ondertitel"/>
    <w:uiPriority w:val="99"/>
    <w:locked/>
    <w:rsid w:val="00D0317C"/>
    <w:rPr>
      <w:rFonts w:ascii="Cambria" w:hAnsi="Cambria" w:cs="Times New Roman"/>
      <w:sz w:val="24"/>
      <w:szCs w:val="24"/>
      <w:lang w:val="nl-NL" w:eastAsia="nl-NL"/>
    </w:rPr>
  </w:style>
  <w:style w:type="paragraph" w:styleId="Tekstzonderopmaak">
    <w:name w:val="Plain Text"/>
    <w:basedOn w:val="Standaard"/>
    <w:link w:val="TekstzonderopmaakChar"/>
    <w:uiPriority w:val="99"/>
    <w:rsid w:val="00097DB9"/>
    <w:rPr>
      <w:rFonts w:ascii="Courier New" w:hAnsi="Courier New" w:cs="Courier New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locked/>
    <w:rsid w:val="000B070F"/>
    <w:rPr>
      <w:rFonts w:ascii="Courier New" w:hAnsi="Courier New" w:cs="Courier New"/>
    </w:rPr>
  </w:style>
  <w:style w:type="paragraph" w:styleId="Titel">
    <w:name w:val="Title"/>
    <w:basedOn w:val="Standaard"/>
    <w:link w:val="TitelChar"/>
    <w:uiPriority w:val="99"/>
    <w:qFormat/>
    <w:rsid w:val="00097DB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99"/>
    <w:locked/>
    <w:rsid w:val="00D0317C"/>
    <w:rPr>
      <w:rFonts w:ascii="Cambria" w:hAnsi="Cambria" w:cs="Times New Roman"/>
      <w:b/>
      <w:bCs/>
      <w:kern w:val="28"/>
      <w:sz w:val="32"/>
      <w:szCs w:val="32"/>
      <w:lang w:val="nl-NL" w:eastAsia="nl-NL"/>
    </w:rPr>
  </w:style>
  <w:style w:type="character" w:styleId="Zwaar">
    <w:name w:val="Strong"/>
    <w:basedOn w:val="Standaardalinea-lettertype"/>
    <w:uiPriority w:val="22"/>
    <w:qFormat/>
    <w:rsid w:val="00097DB9"/>
    <w:rPr>
      <w:rFonts w:cs="Times New Roman"/>
      <w:b/>
      <w:bCs/>
    </w:rPr>
  </w:style>
  <w:style w:type="character" w:styleId="Verwijzingopmerking">
    <w:name w:val="annotation reference"/>
    <w:basedOn w:val="Standaardalinea-lettertype"/>
    <w:rsid w:val="00097DB9"/>
    <w:rPr>
      <w:rFonts w:cs="Times New Roman"/>
      <w:sz w:val="16"/>
      <w:szCs w:val="16"/>
    </w:rPr>
  </w:style>
  <w:style w:type="paragraph" w:customStyle="1" w:styleId="Onderwerpvanopmerking1">
    <w:name w:val="Onderwerp van opmerking1"/>
    <w:basedOn w:val="Tekstopmerking"/>
    <w:next w:val="Tekstopmerking"/>
    <w:uiPriority w:val="99"/>
    <w:semiHidden/>
    <w:rsid w:val="00097DB9"/>
    <w:pPr>
      <w:spacing w:line="240" w:lineRule="auto"/>
    </w:pPr>
    <w:rPr>
      <w:rFonts w:ascii="Arial" w:hAnsi="Arial" w:cs="Times New Roman"/>
      <w:b/>
      <w:bCs/>
    </w:rPr>
  </w:style>
  <w:style w:type="paragraph" w:customStyle="1" w:styleId="Ballontekst1">
    <w:name w:val="Ballontekst1"/>
    <w:basedOn w:val="Standaard"/>
    <w:uiPriority w:val="99"/>
    <w:semiHidden/>
    <w:rsid w:val="00097DB9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99"/>
    <w:qFormat/>
    <w:rsid w:val="00097DB9"/>
    <w:pPr>
      <w:spacing w:before="120" w:after="120"/>
    </w:pPr>
    <w:rPr>
      <w:rFonts w:ascii="V&amp;W Syntax (Adobe)" w:hAnsi="V&amp;W Syntax (Adobe)"/>
      <w:b/>
      <w:szCs w:val="20"/>
    </w:rPr>
  </w:style>
  <w:style w:type="paragraph" w:styleId="Voetnoottekst">
    <w:name w:val="footnote text"/>
    <w:basedOn w:val="Standaard"/>
    <w:link w:val="VoetnoottekstChar"/>
    <w:rsid w:val="00097DB9"/>
    <w:pPr>
      <w:ind w:left="284"/>
    </w:pPr>
    <w:rPr>
      <w:sz w:val="16"/>
      <w:szCs w:val="20"/>
      <w:lang w:val="en-GB"/>
    </w:rPr>
  </w:style>
  <w:style w:type="character" w:customStyle="1" w:styleId="VoetnoottekstChar">
    <w:name w:val="Voetnoottekst Char"/>
    <w:basedOn w:val="Standaardalinea-lettertype"/>
    <w:link w:val="Voetnoottekst"/>
    <w:locked/>
    <w:rsid w:val="00D0317C"/>
    <w:rPr>
      <w:rFonts w:ascii="Arial" w:hAnsi="Arial" w:cs="Times New Roman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rsid w:val="00097DB9"/>
    <w:rPr>
      <w:rFonts w:cs="Times New Roman"/>
      <w:vertAlign w:val="superscript"/>
    </w:rPr>
  </w:style>
  <w:style w:type="paragraph" w:customStyle="1" w:styleId="plattetekst0">
    <w:name w:val="plattetekst"/>
    <w:basedOn w:val="Standaard"/>
    <w:uiPriority w:val="99"/>
    <w:rsid w:val="00097DB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BalloonText1">
    <w:name w:val="Balloon Text1"/>
    <w:basedOn w:val="Standaard"/>
    <w:uiPriority w:val="99"/>
    <w:semiHidden/>
    <w:rsid w:val="00097DB9"/>
    <w:rPr>
      <w:rFonts w:ascii="Tahoma" w:hAnsi="Tahoma" w:cs="Tahoma"/>
      <w:sz w:val="16"/>
      <w:szCs w:val="16"/>
    </w:rPr>
  </w:style>
  <w:style w:type="paragraph" w:styleId="Inhopg4">
    <w:name w:val="toc 4"/>
    <w:basedOn w:val="Standaard"/>
    <w:next w:val="Standaard"/>
    <w:autoRedefine/>
    <w:uiPriority w:val="99"/>
    <w:semiHidden/>
    <w:rsid w:val="00097DB9"/>
    <w:pPr>
      <w:ind w:left="600"/>
    </w:pPr>
  </w:style>
  <w:style w:type="paragraph" w:styleId="Inhopg5">
    <w:name w:val="toc 5"/>
    <w:basedOn w:val="Standaard"/>
    <w:next w:val="Standaard"/>
    <w:autoRedefine/>
    <w:uiPriority w:val="99"/>
    <w:semiHidden/>
    <w:rsid w:val="00097DB9"/>
    <w:pPr>
      <w:ind w:left="800"/>
    </w:pPr>
  </w:style>
  <w:style w:type="paragraph" w:styleId="Inhopg6">
    <w:name w:val="toc 6"/>
    <w:basedOn w:val="Standaard"/>
    <w:next w:val="Standaard"/>
    <w:autoRedefine/>
    <w:uiPriority w:val="99"/>
    <w:semiHidden/>
    <w:rsid w:val="00097DB9"/>
    <w:pPr>
      <w:ind w:left="1000"/>
    </w:pPr>
  </w:style>
  <w:style w:type="paragraph" w:styleId="Inhopg7">
    <w:name w:val="toc 7"/>
    <w:basedOn w:val="Standaard"/>
    <w:next w:val="Standaard"/>
    <w:autoRedefine/>
    <w:uiPriority w:val="99"/>
    <w:semiHidden/>
    <w:rsid w:val="00097DB9"/>
    <w:pPr>
      <w:ind w:left="1200"/>
    </w:pPr>
  </w:style>
  <w:style w:type="paragraph" w:styleId="Inhopg8">
    <w:name w:val="toc 8"/>
    <w:basedOn w:val="Standaard"/>
    <w:next w:val="Standaard"/>
    <w:autoRedefine/>
    <w:uiPriority w:val="99"/>
    <w:semiHidden/>
    <w:rsid w:val="00097DB9"/>
    <w:pPr>
      <w:ind w:left="1400"/>
    </w:pPr>
  </w:style>
  <w:style w:type="paragraph" w:styleId="Inhopg9">
    <w:name w:val="toc 9"/>
    <w:basedOn w:val="Standaard"/>
    <w:next w:val="Standaard"/>
    <w:autoRedefine/>
    <w:uiPriority w:val="99"/>
    <w:semiHidden/>
    <w:rsid w:val="00097DB9"/>
    <w:pPr>
      <w:ind w:left="1600"/>
    </w:pPr>
  </w:style>
  <w:style w:type="paragraph" w:customStyle="1" w:styleId="BodyTextIndent21">
    <w:name w:val="Body Text Indent 21"/>
    <w:basedOn w:val="Standaard"/>
    <w:uiPriority w:val="99"/>
    <w:rsid w:val="00097DB9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sz w:val="22"/>
      <w:szCs w:val="20"/>
    </w:rPr>
  </w:style>
  <w:style w:type="paragraph" w:customStyle="1" w:styleId="BodyText21">
    <w:name w:val="Body Text 21"/>
    <w:basedOn w:val="Standaard"/>
    <w:uiPriority w:val="99"/>
    <w:rsid w:val="00097DB9"/>
    <w:pPr>
      <w:overflowPunct w:val="0"/>
      <w:autoSpaceDE w:val="0"/>
      <w:autoSpaceDN w:val="0"/>
      <w:adjustRightInd w:val="0"/>
      <w:ind w:hanging="709"/>
      <w:textAlignment w:val="baseline"/>
    </w:pPr>
    <w:rPr>
      <w:sz w:val="22"/>
      <w:szCs w:val="20"/>
    </w:rPr>
  </w:style>
  <w:style w:type="paragraph" w:customStyle="1" w:styleId="Bijlage1">
    <w:name w:val="Bijlage1"/>
    <w:basedOn w:val="Kop1"/>
    <w:uiPriority w:val="99"/>
    <w:rsid w:val="00097DB9"/>
    <w:pPr>
      <w:keepLines/>
      <w:pageBreakBefore/>
      <w:tabs>
        <w:tab w:val="clear" w:pos="360"/>
        <w:tab w:val="num" w:pos="432"/>
        <w:tab w:val="right" w:pos="9576"/>
      </w:tabs>
      <w:spacing w:before="0" w:after="840" w:line="520" w:lineRule="atLeast"/>
      <w:ind w:left="432" w:hanging="432"/>
    </w:pPr>
    <w:rPr>
      <w:rFonts w:ascii="Times New Roman" w:hAnsi="Times New Roman" w:cs="Times New Roman"/>
      <w:bCs w:val="0"/>
      <w:i/>
      <w:iCs/>
      <w:noProof/>
      <w:color w:val="000000"/>
      <w:kern w:val="28"/>
      <w:sz w:val="28"/>
      <w:szCs w:val="22"/>
      <w:u w:val="none"/>
    </w:rPr>
  </w:style>
  <w:style w:type="paragraph" w:customStyle="1" w:styleId="Kopjecursief">
    <w:name w:val="Kopje (cursief)"/>
    <w:basedOn w:val="Kop4"/>
    <w:next w:val="Standaard"/>
    <w:uiPriority w:val="99"/>
    <w:rsid w:val="00097DB9"/>
    <w:pPr>
      <w:keepLines/>
      <w:tabs>
        <w:tab w:val="left" w:pos="1701"/>
        <w:tab w:val="right" w:pos="9576"/>
      </w:tabs>
      <w:spacing w:before="120" w:after="120" w:line="260" w:lineRule="atLeast"/>
    </w:pPr>
    <w:rPr>
      <w:rFonts w:ascii="Times New Roman" w:hAnsi="Times New Roman"/>
      <w:b w:val="0"/>
      <w:i/>
      <w:iCs/>
      <w:noProof/>
      <w:kern w:val="20"/>
      <w:sz w:val="24"/>
      <w:szCs w:val="22"/>
    </w:rPr>
  </w:style>
  <w:style w:type="paragraph" w:customStyle="1" w:styleId="Kopstandaard">
    <w:name w:val="Kop (standaard)"/>
    <w:uiPriority w:val="99"/>
    <w:rsid w:val="00097DB9"/>
    <w:pPr>
      <w:widowControl w:val="0"/>
      <w:autoSpaceDE w:val="0"/>
      <w:autoSpaceDN w:val="0"/>
      <w:adjustRightInd w:val="0"/>
      <w:spacing w:after="240"/>
    </w:pPr>
    <w:rPr>
      <w:rFonts w:ascii="Arial" w:hAnsi="Arial" w:cs="Arial"/>
      <w:b/>
      <w:bCs/>
      <w:sz w:val="20"/>
      <w:szCs w:val="20"/>
    </w:rPr>
  </w:style>
  <w:style w:type="paragraph" w:customStyle="1" w:styleId="CommentSubject1">
    <w:name w:val="Comment Subject1"/>
    <w:basedOn w:val="Tekstopmerking"/>
    <w:next w:val="Tekstopmerking"/>
    <w:uiPriority w:val="99"/>
    <w:semiHidden/>
    <w:rsid w:val="00097DB9"/>
    <w:pPr>
      <w:spacing w:line="240" w:lineRule="auto"/>
    </w:pPr>
    <w:rPr>
      <w:rFonts w:ascii="Arial" w:hAnsi="Arial" w:cs="Times New Roman"/>
      <w:b/>
      <w:bCs/>
    </w:rPr>
  </w:style>
  <w:style w:type="paragraph" w:customStyle="1" w:styleId="Opmaakprofiel1">
    <w:name w:val="Opmaakprofiel1"/>
    <w:basedOn w:val="Kop2"/>
    <w:autoRedefine/>
    <w:uiPriority w:val="99"/>
    <w:rsid w:val="00097DB9"/>
    <w:pPr>
      <w:tabs>
        <w:tab w:val="clear" w:pos="720"/>
      </w:tabs>
      <w:spacing w:before="0" w:after="0"/>
      <w:ind w:left="0" w:firstLine="0"/>
    </w:pPr>
    <w:rPr>
      <w:iCs w:val="0"/>
      <w:sz w:val="20"/>
      <w:szCs w:val="20"/>
      <w:lang w:eastAsia="en-US"/>
    </w:rPr>
  </w:style>
  <w:style w:type="table" w:styleId="Professioneletabel">
    <w:name w:val="Table Professional"/>
    <w:basedOn w:val="Standaardtabel"/>
    <w:uiPriority w:val="99"/>
    <w:rsid w:val="00B12FE4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Kopje">
    <w:name w:val="Kopje"/>
    <w:basedOn w:val="Standaard"/>
    <w:next w:val="Standaard"/>
    <w:uiPriority w:val="99"/>
    <w:rsid w:val="00F57E80"/>
    <w:pPr>
      <w:spacing w:line="288" w:lineRule="auto"/>
    </w:pPr>
    <w:rPr>
      <w:rFonts w:ascii="Verdana" w:hAnsi="Verdana"/>
      <w:b/>
      <w:sz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375198"/>
    <w:pPr>
      <w:spacing w:line="240" w:lineRule="auto"/>
    </w:pPr>
    <w:rPr>
      <w:rFonts w:ascii="Arial" w:hAnsi="Arial" w:cs="Times New Roman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D0317C"/>
    <w:rPr>
      <w:rFonts w:ascii="Arial" w:hAnsi="Arial" w:cs="Times New Roman"/>
      <w:b/>
      <w:bCs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37519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D0317C"/>
    <w:rPr>
      <w:rFonts w:cs="Times New Roman"/>
      <w:sz w:val="2"/>
      <w:lang w:val="nl-NL" w:eastAsia="nl-NL"/>
    </w:rPr>
  </w:style>
  <w:style w:type="table" w:styleId="Tabelraster">
    <w:name w:val="Table Grid"/>
    <w:basedOn w:val="Standaardtabel"/>
    <w:rsid w:val="008733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Text1">
    <w:name w:val="Block Text1"/>
    <w:basedOn w:val="Standaard"/>
    <w:uiPriority w:val="99"/>
    <w:rsid w:val="0075413A"/>
    <w:pPr>
      <w:overflowPunct w:val="0"/>
      <w:autoSpaceDE w:val="0"/>
      <w:autoSpaceDN w:val="0"/>
      <w:adjustRightInd w:val="0"/>
      <w:ind w:left="-142" w:right="27" w:hanging="142"/>
      <w:textAlignment w:val="baseline"/>
    </w:pPr>
    <w:rPr>
      <w:rFonts w:ascii="CG Times" w:hAnsi="CG Times"/>
      <w:sz w:val="12"/>
      <w:szCs w:val="20"/>
      <w:lang w:val="nl"/>
    </w:rPr>
  </w:style>
  <w:style w:type="paragraph" w:customStyle="1" w:styleId="CharCharChar">
    <w:name w:val="Char Char Char"/>
    <w:basedOn w:val="Standaard"/>
    <w:uiPriority w:val="99"/>
    <w:rsid w:val="00EC1DBC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styleId="Lijstalinea">
    <w:name w:val="List Paragraph"/>
    <w:basedOn w:val="Standaard"/>
    <w:uiPriority w:val="34"/>
    <w:qFormat/>
    <w:rsid w:val="00E320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default">
    <w:name w:val="t_default"/>
    <w:basedOn w:val="Standaardalinea-lettertype"/>
    <w:uiPriority w:val="99"/>
    <w:rsid w:val="000B070F"/>
    <w:rPr>
      <w:rFonts w:cs="Times New Roman"/>
    </w:rPr>
  </w:style>
  <w:style w:type="paragraph" w:customStyle="1" w:styleId="genummerdstandaard">
    <w:name w:val="genummerd standaard"/>
    <w:basedOn w:val="Standaard"/>
    <w:uiPriority w:val="99"/>
    <w:rsid w:val="00D75AAD"/>
    <w:pPr>
      <w:numPr>
        <w:numId w:val="10"/>
      </w:numPr>
      <w:spacing w:line="360" w:lineRule="auto"/>
    </w:pPr>
    <w:rPr>
      <w:rFonts w:cs="Arial"/>
      <w:szCs w:val="20"/>
    </w:rPr>
  </w:style>
  <w:style w:type="paragraph" w:customStyle="1" w:styleId="NGopsomming">
    <w:name w:val="NGopsomming"/>
    <w:basedOn w:val="Standaard"/>
    <w:uiPriority w:val="99"/>
    <w:rsid w:val="001109B1"/>
    <w:pPr>
      <w:numPr>
        <w:numId w:val="11"/>
      </w:numPr>
      <w:spacing w:line="280" w:lineRule="atLeast"/>
    </w:pPr>
    <w:rPr>
      <w:rFonts w:ascii="Verdana" w:hAnsi="Verdana"/>
      <w:spacing w:val="2"/>
      <w:sz w:val="18"/>
    </w:rPr>
  </w:style>
  <w:style w:type="paragraph" w:customStyle="1" w:styleId="Snela">
    <w:name w:val="Snel a."/>
    <w:basedOn w:val="Standaard"/>
    <w:uiPriority w:val="99"/>
    <w:rsid w:val="005C4DE5"/>
    <w:pPr>
      <w:widowControl w:val="0"/>
      <w:numPr>
        <w:numId w:val="12"/>
      </w:numPr>
      <w:ind w:left="720" w:hanging="720"/>
    </w:pPr>
    <w:rPr>
      <w:rFonts w:ascii="Times New Roman" w:hAnsi="Times New Roman"/>
      <w:sz w:val="24"/>
      <w:szCs w:val="20"/>
      <w:lang w:val="en-US"/>
    </w:rPr>
  </w:style>
  <w:style w:type="paragraph" w:customStyle="1" w:styleId="Contract1">
    <w:name w:val="Contract 1"/>
    <w:basedOn w:val="Standaard"/>
    <w:uiPriority w:val="99"/>
    <w:rsid w:val="00E811C5"/>
    <w:pPr>
      <w:widowControl w:val="0"/>
      <w:tabs>
        <w:tab w:val="left" w:pos="1440"/>
      </w:tabs>
      <w:overflowPunct w:val="0"/>
      <w:autoSpaceDE w:val="0"/>
      <w:autoSpaceDN w:val="0"/>
      <w:adjustRightInd w:val="0"/>
      <w:textAlignment w:val="baseline"/>
    </w:pPr>
    <w:rPr>
      <w:rFonts w:ascii="Tahoma" w:hAnsi="Tahoma"/>
      <w:b/>
      <w:caps/>
      <w:kern w:val="2"/>
      <w:szCs w:val="20"/>
    </w:rPr>
  </w:style>
  <w:style w:type="paragraph" w:customStyle="1" w:styleId="bronvermelding">
    <w:name w:val="bronvermelding"/>
    <w:basedOn w:val="Standaard"/>
    <w:uiPriority w:val="99"/>
    <w:rsid w:val="00DE50F2"/>
    <w:pPr>
      <w:widowControl w:val="0"/>
      <w:tabs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Univers" w:hAnsi="Univers"/>
      <w:szCs w:val="20"/>
      <w:lang w:val="en-US"/>
    </w:rPr>
  </w:style>
  <w:style w:type="paragraph" w:customStyle="1" w:styleId="msonormal36a1">
    <w:name w:val="msonormal36a1"/>
    <w:basedOn w:val="Standaard"/>
    <w:uiPriority w:val="99"/>
    <w:rsid w:val="00E53EC0"/>
    <w:pPr>
      <w:spacing w:before="100" w:beforeAutospacing="1" w:after="100" w:afterAutospacing="1"/>
    </w:pPr>
    <w:rPr>
      <w:rFonts w:cs="Arial"/>
      <w:color w:val="000000"/>
      <w:sz w:val="17"/>
      <w:szCs w:val="17"/>
    </w:rPr>
  </w:style>
  <w:style w:type="character" w:customStyle="1" w:styleId="grame">
    <w:name w:val="grame"/>
    <w:basedOn w:val="Standaardalinea-lettertype"/>
    <w:uiPriority w:val="99"/>
    <w:rsid w:val="00E53EC0"/>
    <w:rPr>
      <w:rFonts w:cs="Times New Roman"/>
    </w:rPr>
  </w:style>
  <w:style w:type="paragraph" w:customStyle="1" w:styleId="Wensen">
    <w:name w:val="Wensen"/>
    <w:basedOn w:val="Standaard"/>
    <w:uiPriority w:val="99"/>
    <w:rsid w:val="000076BE"/>
    <w:pPr>
      <w:numPr>
        <w:numId w:val="13"/>
      </w:numPr>
      <w:spacing w:before="120" w:after="120" w:line="240" w:lineRule="atLeast"/>
    </w:pPr>
    <w:rPr>
      <w:rFonts w:ascii="Lucida Sans Unicode" w:hAnsi="Lucida Sans Unicode" w:cs="Lucida Sans Unicode"/>
      <w:bCs/>
      <w:sz w:val="18"/>
      <w:szCs w:val="20"/>
    </w:rPr>
  </w:style>
  <w:style w:type="character" w:customStyle="1" w:styleId="OpmaakprofielVetBlauw">
    <w:name w:val="Opmaakprofiel Vet Blauw"/>
    <w:basedOn w:val="Standaardalinea-lettertype"/>
    <w:uiPriority w:val="99"/>
    <w:rsid w:val="00370926"/>
    <w:rPr>
      <w:rFonts w:ascii="Lucida Sans Unicode" w:hAnsi="Lucida Sans Unicode" w:cs="Times New Roman"/>
      <w:b/>
      <w:bCs/>
      <w:color w:val="0000FF"/>
      <w:sz w:val="18"/>
    </w:rPr>
  </w:style>
  <w:style w:type="paragraph" w:customStyle="1" w:styleId="Eisen">
    <w:name w:val="Eisen"/>
    <w:basedOn w:val="Standaard"/>
    <w:link w:val="EisenChar"/>
    <w:rsid w:val="005B55F3"/>
    <w:pPr>
      <w:numPr>
        <w:numId w:val="18"/>
      </w:numPr>
      <w:spacing w:before="120" w:after="120" w:line="240" w:lineRule="atLeast"/>
    </w:pPr>
    <w:rPr>
      <w:rFonts w:ascii="Lucida Sans Unicode" w:hAnsi="Lucida Sans Unicode"/>
      <w:sz w:val="18"/>
      <w:szCs w:val="20"/>
    </w:rPr>
  </w:style>
  <w:style w:type="paragraph" w:customStyle="1" w:styleId="Lijstspeciaal">
    <w:name w:val="Lijst speciaal"/>
    <w:basedOn w:val="Standaard"/>
    <w:uiPriority w:val="99"/>
    <w:rsid w:val="000D71A3"/>
    <w:pPr>
      <w:spacing w:line="240" w:lineRule="atLeast"/>
      <w:ind w:left="567" w:hanging="567"/>
    </w:pPr>
    <w:rPr>
      <w:rFonts w:ascii="Lucida Sans Unicode" w:hAnsi="Lucida Sans Unicode"/>
      <w:sz w:val="18"/>
      <w:szCs w:val="20"/>
    </w:rPr>
  </w:style>
  <w:style w:type="paragraph" w:customStyle="1" w:styleId="Default">
    <w:name w:val="Default"/>
    <w:rsid w:val="00D853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isenChar">
    <w:name w:val="Eisen Char"/>
    <w:basedOn w:val="Standaardalinea-lettertype"/>
    <w:link w:val="Eisen"/>
    <w:locked/>
    <w:rsid w:val="00DF6191"/>
    <w:rPr>
      <w:rFonts w:ascii="Lucida Sans Unicode" w:hAnsi="Lucida Sans Unicode"/>
      <w:sz w:val="18"/>
      <w:szCs w:val="20"/>
    </w:rPr>
  </w:style>
  <w:style w:type="paragraph" w:customStyle="1" w:styleId="BodyTextIndent22">
    <w:name w:val="Body Text Indent 22"/>
    <w:basedOn w:val="Standaard"/>
    <w:uiPriority w:val="99"/>
    <w:rsid w:val="00F46887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szCs w:val="20"/>
    </w:rPr>
  </w:style>
  <w:style w:type="character" w:customStyle="1" w:styleId="textnormalsummary">
    <w:name w:val="textnormalsummary"/>
    <w:basedOn w:val="Standaardalinea-lettertype"/>
    <w:uiPriority w:val="99"/>
    <w:rsid w:val="00B266F1"/>
    <w:rPr>
      <w:rFonts w:cs="Times New Roman"/>
    </w:rPr>
  </w:style>
  <w:style w:type="character" w:styleId="Subtielebenadrukking">
    <w:name w:val="Subtle Emphasis"/>
    <w:basedOn w:val="Standaardalinea-lettertype"/>
    <w:uiPriority w:val="99"/>
    <w:qFormat/>
    <w:rsid w:val="000715B0"/>
    <w:rPr>
      <w:rFonts w:cs="Times New Roman"/>
      <w:i/>
      <w:iCs/>
      <w:color w:val="808080"/>
    </w:rPr>
  </w:style>
  <w:style w:type="paragraph" w:customStyle="1" w:styleId="Lijstalinea1">
    <w:name w:val="Lijstalinea1"/>
    <w:basedOn w:val="Standaard"/>
    <w:uiPriority w:val="99"/>
    <w:rsid w:val="00A44C29"/>
    <w:pPr>
      <w:spacing w:after="200"/>
      <w:ind w:left="720"/>
      <w:contextualSpacing/>
    </w:pPr>
    <w:rPr>
      <w:rFonts w:ascii="Fontys Joanna" w:hAnsi="Fontys Joanna"/>
      <w:sz w:val="22"/>
      <w:szCs w:val="22"/>
      <w:lang w:eastAsia="en-US"/>
    </w:rPr>
  </w:style>
  <w:style w:type="character" w:customStyle="1" w:styleId="EisvraagChar">
    <w:name w:val="Eis_vraag Char"/>
    <w:link w:val="Eisvraag"/>
    <w:uiPriority w:val="99"/>
    <w:locked/>
    <w:rsid w:val="00C3583B"/>
    <w:rPr>
      <w:i/>
      <w:lang w:val="fr-BE"/>
    </w:rPr>
  </w:style>
  <w:style w:type="paragraph" w:customStyle="1" w:styleId="Eisvraag">
    <w:name w:val="Eis_vraag"/>
    <w:basedOn w:val="Standaard"/>
    <w:link w:val="EisvraagChar"/>
    <w:uiPriority w:val="99"/>
    <w:rsid w:val="00C3583B"/>
    <w:rPr>
      <w:rFonts w:ascii="Times New Roman" w:hAnsi="Times New Roman"/>
      <w:i/>
      <w:szCs w:val="20"/>
      <w:lang w:val="fr-BE"/>
    </w:rPr>
  </w:style>
  <w:style w:type="paragraph" w:styleId="Revisie">
    <w:name w:val="Revision"/>
    <w:hidden/>
    <w:uiPriority w:val="99"/>
    <w:semiHidden/>
    <w:rsid w:val="000A466C"/>
    <w:rPr>
      <w:rFonts w:ascii="Arial" w:hAnsi="Arial"/>
      <w:sz w:val="20"/>
      <w:szCs w:val="24"/>
    </w:rPr>
  </w:style>
  <w:style w:type="table" w:styleId="Gemiddeldearcering1-accent5">
    <w:name w:val="Medium Shading 1 Accent 5"/>
    <w:basedOn w:val="Standaardtabel"/>
    <w:uiPriority w:val="99"/>
    <w:rsid w:val="00CD3429"/>
    <w:rPr>
      <w:rFonts w:ascii="Calibri" w:hAnsi="Calibri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Geenafstand">
    <w:name w:val="No Spacing"/>
    <w:uiPriority w:val="99"/>
    <w:qFormat/>
    <w:rsid w:val="00063764"/>
    <w:rPr>
      <w:rFonts w:ascii="Calibri" w:hAnsi="Calibri"/>
      <w:lang w:eastAsia="en-US"/>
    </w:rPr>
  </w:style>
  <w:style w:type="character" w:customStyle="1" w:styleId="CharChar21">
    <w:name w:val="Char Char21"/>
    <w:uiPriority w:val="99"/>
    <w:semiHidden/>
    <w:locked/>
    <w:rsid w:val="009E4226"/>
    <w:rPr>
      <w:rFonts w:ascii="Arial" w:hAnsi="Arial"/>
      <w:sz w:val="20"/>
      <w:lang w:val="nl-NL" w:eastAsia="nl-NL"/>
    </w:rPr>
  </w:style>
  <w:style w:type="character" w:customStyle="1" w:styleId="apple-converted-space">
    <w:name w:val="apple-converted-space"/>
    <w:basedOn w:val="Standaardalinea-lettertype"/>
    <w:uiPriority w:val="99"/>
    <w:rsid w:val="00E04905"/>
    <w:rPr>
      <w:rFonts w:cs="Times New Roman"/>
    </w:rPr>
  </w:style>
  <w:style w:type="table" w:styleId="Lichtelijst-accent1">
    <w:name w:val="Light List Accent 1"/>
    <w:basedOn w:val="Standaardtabel"/>
    <w:uiPriority w:val="61"/>
    <w:rsid w:val="00C23AAE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ypeface-js-selected-text">
    <w:name w:val="typeface-js-selected-text"/>
    <w:basedOn w:val="Standaardalinea-lettertype"/>
    <w:rsid w:val="00BA40BE"/>
  </w:style>
  <w:style w:type="paragraph" w:customStyle="1" w:styleId="Huisstijl-Bijschrift">
    <w:name w:val="Huisstijl-Bijschrift"/>
    <w:basedOn w:val="Standaard"/>
    <w:next w:val="Standaard"/>
    <w:rsid w:val="00741EFD"/>
    <w:pPr>
      <w:spacing w:line="240" w:lineRule="atLeast"/>
    </w:pPr>
    <w:rPr>
      <w:rFonts w:ascii="Verdana" w:hAnsi="Verdana"/>
      <w:i/>
      <w:sz w:val="18"/>
    </w:rPr>
  </w:style>
  <w:style w:type="table" w:customStyle="1" w:styleId="Huisstijl-Tabel">
    <w:name w:val="Huisstijl-Tabel"/>
    <w:basedOn w:val="Standaardtabel"/>
    <w:rsid w:val="00741EFD"/>
    <w:rPr>
      <w:rFonts w:ascii="Verdana" w:hAnsi="Verdana"/>
      <w:sz w:val="14"/>
      <w:szCs w:val="20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teXt">
    <w:name w:val="teXt"/>
    <w:basedOn w:val="Standaard"/>
    <w:rsid w:val="00071694"/>
    <w:pPr>
      <w:spacing w:before="130" w:line="260" w:lineRule="exact"/>
      <w:jc w:val="both"/>
    </w:pPr>
    <w:rPr>
      <w:rFonts w:ascii="Times" w:hAnsi="Times"/>
      <w:sz w:val="22"/>
      <w:szCs w:val="18"/>
      <w:lang w:val="nl"/>
    </w:rPr>
  </w:style>
  <w:style w:type="paragraph" w:styleId="Eindnoottekst">
    <w:name w:val="endnote text"/>
    <w:basedOn w:val="Standaard"/>
    <w:link w:val="EindnoottekstChar"/>
    <w:locked/>
    <w:rsid w:val="004921D8"/>
    <w:pPr>
      <w:spacing w:line="260" w:lineRule="atLeast"/>
    </w:pPr>
    <w:rPr>
      <w:rFonts w:ascii="Agrofont" w:hAnsi="Agrofont"/>
      <w:kern w:val="14"/>
      <w:szCs w:val="20"/>
    </w:rPr>
  </w:style>
  <w:style w:type="character" w:customStyle="1" w:styleId="EindnoottekstChar">
    <w:name w:val="Eindnoottekst Char"/>
    <w:basedOn w:val="Standaardalinea-lettertype"/>
    <w:link w:val="Eindnoottekst"/>
    <w:rsid w:val="004921D8"/>
    <w:rPr>
      <w:rFonts w:ascii="Agrofont" w:hAnsi="Agrofont"/>
      <w:kern w:val="14"/>
      <w:sz w:val="20"/>
      <w:szCs w:val="20"/>
    </w:rPr>
  </w:style>
  <w:style w:type="paragraph" w:customStyle="1" w:styleId="1">
    <w:name w:val="1"/>
    <w:basedOn w:val="Standaard"/>
    <w:rsid w:val="009F2C78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xbe">
    <w:name w:val="_xbe"/>
    <w:basedOn w:val="Standaardalinea-lettertype"/>
    <w:rsid w:val="00AE77F3"/>
  </w:style>
  <w:style w:type="character" w:customStyle="1" w:styleId="tgc">
    <w:name w:val="_tgc"/>
    <w:basedOn w:val="Standaardalinea-lettertype"/>
    <w:rsid w:val="0091266A"/>
  </w:style>
  <w:style w:type="character" w:customStyle="1" w:styleId="Vermelding1">
    <w:name w:val="Vermelding1"/>
    <w:basedOn w:val="Standaardalinea-lettertype"/>
    <w:uiPriority w:val="99"/>
    <w:semiHidden/>
    <w:unhideWhenUsed/>
    <w:rsid w:val="001E7FF4"/>
    <w:rPr>
      <w:color w:val="2B579A"/>
      <w:shd w:val="clear" w:color="auto" w:fill="E6E6E6"/>
    </w:rPr>
  </w:style>
  <w:style w:type="character" w:customStyle="1" w:styleId="Vermelding2">
    <w:name w:val="Vermelding2"/>
    <w:basedOn w:val="Standaardalinea-lettertype"/>
    <w:uiPriority w:val="99"/>
    <w:semiHidden/>
    <w:unhideWhenUsed/>
    <w:rsid w:val="000F13D5"/>
    <w:rPr>
      <w:color w:val="2B579A"/>
      <w:shd w:val="clear" w:color="auto" w:fill="E6E6E6"/>
    </w:rPr>
  </w:style>
  <w:style w:type="character" w:customStyle="1" w:styleId="date-display-single">
    <w:name w:val="date-display-single"/>
    <w:basedOn w:val="Standaardalinea-lettertype"/>
    <w:rsid w:val="00C94B67"/>
  </w:style>
  <w:style w:type="character" w:customStyle="1" w:styleId="Vermelding3">
    <w:name w:val="Vermelding3"/>
    <w:basedOn w:val="Standaardalinea-lettertype"/>
    <w:uiPriority w:val="99"/>
    <w:semiHidden/>
    <w:unhideWhenUsed/>
    <w:rsid w:val="00C94B67"/>
    <w:rPr>
      <w:color w:val="2B579A"/>
      <w:shd w:val="clear" w:color="auto" w:fill="E6E6E6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locked/>
    <w:rsid w:val="00C94B6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C94B67"/>
    <w:rPr>
      <w:rFonts w:ascii="Arial" w:hAnsi="Arial" w:cs="Arial"/>
      <w:vanish/>
      <w:sz w:val="16"/>
      <w:szCs w:val="16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locked/>
    <w:rsid w:val="00C94B6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C94B67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38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6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819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6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8211">
              <w:marLeft w:val="120"/>
              <w:marRight w:val="12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6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m4.PRO-MEREOR\Application%20Data\Microsoft\Sjablonen\BESTEK%20EG-AF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93DD4-E7E9-4854-ADCD-F14F94F8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BESTEK EG-AFM.dot</Template>
  <TotalTime>1</TotalTime>
  <Pages>2</Pages>
  <Words>78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Europese aanbesteding</vt:lpstr>
    </vt:vector>
  </TitlesOfParts>
  <Company>Wolcon B.V.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Europese aanbesteding</dc:title>
  <dc:creator>Andre Wolterink</dc:creator>
  <cp:lastModifiedBy>Schreur, Harry</cp:lastModifiedBy>
  <cp:revision>3</cp:revision>
  <cp:lastPrinted>2017-04-12T06:34:00Z</cp:lastPrinted>
  <dcterms:created xsi:type="dcterms:W3CDTF">2021-02-26T13:35:00Z</dcterms:created>
  <dcterms:modified xsi:type="dcterms:W3CDTF">2021-03-15T15:16:00Z</dcterms:modified>
</cp:coreProperties>
</file>