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7618D" w:rsidR="00A7618D" w:rsidP="00A7618D" w:rsidRDefault="00A7618D" w14:paraId="212BD562" w14:textId="6FBA6094">
      <w:pPr>
        <w:rPr>
          <w:rFonts w:asciiTheme="majorHAnsi" w:hAnsiTheme="majorHAnsi" w:cstheme="majorHAnsi"/>
          <w:b/>
          <w:sz w:val="30"/>
          <w:szCs w:val="30"/>
        </w:rPr>
      </w:pPr>
      <w:bookmarkStart w:name="_Toc306096633" w:id="0"/>
      <w:bookmarkStart w:name="_Ref363136578" w:id="1"/>
      <w:bookmarkStart w:name="_Toc451338038" w:id="2"/>
      <w:bookmarkStart w:name="_Ref451340106" w:id="3"/>
      <w:bookmarkStart w:name="_Ref451340551" w:id="4"/>
      <w:bookmarkStart w:name="_Toc496093782" w:id="5"/>
      <w:r w:rsidRPr="00A7618D">
        <w:rPr>
          <w:rFonts w:asciiTheme="majorHAnsi" w:hAnsiTheme="majorHAnsi" w:cstheme="majorHAnsi"/>
          <w:b/>
          <w:sz w:val="30"/>
          <w:szCs w:val="30"/>
        </w:rPr>
        <w:t>Bijlage 3</w:t>
      </w:r>
      <w:r w:rsidR="00985018">
        <w:rPr>
          <w:rFonts w:asciiTheme="majorHAnsi" w:hAnsiTheme="majorHAnsi" w:cstheme="majorHAnsi"/>
          <w:b/>
          <w:sz w:val="30"/>
          <w:szCs w:val="30"/>
        </w:rPr>
        <w:tab/>
      </w:r>
      <w:r w:rsidR="00985018">
        <w:rPr>
          <w:rFonts w:asciiTheme="majorHAnsi" w:hAnsiTheme="majorHAnsi" w:cstheme="majorHAnsi"/>
          <w:b/>
          <w:sz w:val="30"/>
          <w:szCs w:val="30"/>
        </w:rPr>
        <w:tab/>
      </w:r>
      <w:r w:rsidRPr="00A7618D">
        <w:rPr>
          <w:rFonts w:asciiTheme="majorHAnsi" w:hAnsiTheme="majorHAnsi" w:cstheme="majorHAnsi"/>
          <w:b/>
          <w:sz w:val="30"/>
          <w:szCs w:val="30"/>
        </w:rPr>
        <w:t>Format referentieopdrachten</w:t>
      </w:r>
      <w:bookmarkEnd w:id="0"/>
      <w:bookmarkEnd w:id="1"/>
      <w:bookmarkEnd w:id="2"/>
      <w:bookmarkEnd w:id="3"/>
      <w:bookmarkEnd w:id="4"/>
      <w:bookmarkEnd w:id="5"/>
    </w:p>
    <w:p w:rsidR="00A7618D" w:rsidP="00A7618D" w:rsidRDefault="00A7618D" w14:paraId="7D56342F" w14:textId="38B87D40">
      <w:pPr>
        <w:rPr>
          <w:rFonts w:ascii="Arial" w:hAnsi="Arial" w:cs="Arial"/>
        </w:rPr>
      </w:pPr>
    </w:p>
    <w:p w:rsidRPr="0011053B" w:rsidR="00753D1F" w:rsidP="00753D1F" w:rsidRDefault="00753D1F" w14:paraId="248D18BE" w14:textId="6D412A7B">
      <w:pPr>
        <w:spacing w:line="276" w:lineRule="auto"/>
        <w:jc w:val="both"/>
        <w:rPr>
          <w:rFonts w:ascii="Arial" w:hAnsi="Arial" w:cs="Arial"/>
        </w:rPr>
      </w:pPr>
      <w:r w:rsidRPr="0011053B">
        <w:rPr>
          <w:rFonts w:ascii="Arial" w:hAnsi="Arial" w:cs="Arial"/>
        </w:rPr>
        <w:t xml:space="preserve">Het </w:t>
      </w:r>
      <w:r>
        <w:rPr>
          <w:rFonts w:ascii="Arial" w:hAnsi="Arial" w:cs="Arial"/>
        </w:rPr>
        <w:t xml:space="preserve">format referentieopdrachten </w:t>
      </w:r>
      <w:r w:rsidRPr="0011053B">
        <w:rPr>
          <w:rFonts w:ascii="Arial" w:hAnsi="Arial" w:cs="Arial"/>
        </w:rPr>
        <w:t xml:space="preserve">dient volledig ingevuld en ondertekend te zijn alvorens het wordt ingediend. </w:t>
      </w:r>
    </w:p>
    <w:p w:rsidRPr="0011053B" w:rsidR="00753D1F" w:rsidP="00753D1F" w:rsidRDefault="00753D1F" w14:paraId="53FB016C" w14:textId="78079B4E">
      <w:pPr>
        <w:spacing w:line="276" w:lineRule="auto"/>
        <w:jc w:val="both"/>
        <w:rPr>
          <w:rFonts w:ascii="Arial" w:hAnsi="Arial" w:cs="Arial"/>
        </w:rPr>
      </w:pPr>
      <w:r w:rsidRPr="0011053B">
        <w:rPr>
          <w:rFonts w:ascii="Arial" w:hAnsi="Arial" w:cs="Arial"/>
        </w:rPr>
        <w:t xml:space="preserve">Indien dit biljet bij de invulvelden onvoldoende ruimte biedt, mag de beschikbare ruimte voor beantwoording worden uitgebreid. Onder geen beding mag de </w:t>
      </w:r>
      <w:proofErr w:type="spellStart"/>
      <w:r w:rsidRPr="0011053B">
        <w:rPr>
          <w:rFonts w:ascii="Arial" w:hAnsi="Arial" w:cs="Arial"/>
        </w:rPr>
        <w:t>modeltekst</w:t>
      </w:r>
      <w:proofErr w:type="spellEnd"/>
      <w:r w:rsidRPr="0011053B">
        <w:rPr>
          <w:rFonts w:ascii="Arial" w:hAnsi="Arial" w:cs="Arial"/>
        </w:rPr>
        <w:t xml:space="preserve"> worden gewijzigd.</w:t>
      </w:r>
      <w:r>
        <w:rPr>
          <w:rFonts w:ascii="Arial" w:hAnsi="Arial" w:cs="Arial"/>
        </w:rPr>
        <w:t xml:space="preserve"> </w:t>
      </w:r>
    </w:p>
    <w:p w:rsidR="00753D1F" w:rsidP="00A7618D" w:rsidRDefault="00753D1F" w14:paraId="26479E35" w14:textId="77777777">
      <w:pPr>
        <w:rPr>
          <w:rFonts w:ascii="Arial" w:hAnsi="Arial" w:cs="Arial"/>
        </w:rPr>
      </w:pPr>
    </w:p>
    <w:p w:rsidR="00A7618D" w:rsidP="00A7618D" w:rsidRDefault="00A7618D" w14:paraId="18A9E123" w14:textId="5FFDCA52">
      <w:pPr>
        <w:rPr>
          <w:rFonts w:ascii="Arial" w:hAnsi="Arial" w:cs="Arial"/>
        </w:rPr>
      </w:pPr>
      <w:r w:rsidRPr="007B12EB">
        <w:rPr>
          <w:rFonts w:ascii="Arial" w:hAnsi="Arial" w:cs="Arial"/>
        </w:rPr>
        <w:t xml:space="preserve">Dit document dient u </w:t>
      </w:r>
      <w:r w:rsidRPr="007B12EB">
        <w:rPr>
          <w:rFonts w:ascii="Arial" w:hAnsi="Arial" w:cs="Arial"/>
          <w:b/>
        </w:rPr>
        <w:t>per referentieopdracht</w:t>
      </w:r>
      <w:r w:rsidRPr="007B12EB">
        <w:rPr>
          <w:rFonts w:ascii="Arial" w:hAnsi="Arial" w:cs="Arial"/>
        </w:rPr>
        <w:t xml:space="preserve"> in te vullen.</w:t>
      </w:r>
    </w:p>
    <w:p w:rsidRPr="00A7618D" w:rsidR="00A7618D" w:rsidP="00A7618D" w:rsidRDefault="00A7618D" w14:paraId="16F25182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12"/>
        <w:gridCol w:w="4305"/>
        <w:gridCol w:w="2393"/>
        <w:gridCol w:w="1624"/>
      </w:tblGrid>
      <w:tr w:rsidRPr="007B12EB" w:rsidR="00A7618D" w:rsidTr="54967F3A" w14:paraId="0AAC449E" w14:textId="77777777">
        <w:trPr>
          <w:trHeight w:val="453"/>
        </w:trPr>
        <w:tc>
          <w:tcPr>
            <w:tcW w:w="4817" w:type="dxa"/>
            <w:gridSpan w:val="2"/>
            <w:tcMar/>
            <w:vAlign w:val="center"/>
          </w:tcPr>
          <w:p w:rsidRPr="007B12EB" w:rsidR="00A7618D" w:rsidP="005E2035" w:rsidRDefault="00A7618D" w14:paraId="7B7BB41B" w14:textId="77777777">
            <w:pPr>
              <w:jc w:val="both"/>
              <w:rPr>
                <w:rFonts w:ascii="Arial" w:hAnsi="Arial" w:eastAsia="Calibri" w:cs="Arial"/>
                <w:b/>
                <w:szCs w:val="19"/>
              </w:rPr>
            </w:pPr>
            <w:r w:rsidRPr="007B12EB">
              <w:rPr>
                <w:rFonts w:ascii="Arial" w:hAnsi="Arial" w:eastAsia="Calibri" w:cs="Arial"/>
                <w:b/>
                <w:szCs w:val="19"/>
              </w:rPr>
              <w:t>Naam Inschrijver:</w:t>
            </w:r>
          </w:p>
        </w:tc>
        <w:tc>
          <w:tcPr>
            <w:tcW w:w="4017" w:type="dxa"/>
            <w:gridSpan w:val="2"/>
            <w:tcMar/>
            <w:vAlign w:val="center"/>
          </w:tcPr>
          <w:p w:rsidRPr="007B12EB" w:rsidR="00A7618D" w:rsidP="005E2035" w:rsidRDefault="00A7618D" w14:paraId="53B966DE" w14:textId="77777777">
            <w:pPr>
              <w:jc w:val="both"/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A7618D" w:rsidTr="54967F3A" w14:paraId="2AAFF4D0" w14:textId="77777777">
        <w:trPr>
          <w:trHeight w:val="682"/>
        </w:trPr>
        <w:tc>
          <w:tcPr>
            <w:tcW w:w="8834" w:type="dxa"/>
            <w:gridSpan w:val="4"/>
            <w:tcMar/>
            <w:vAlign w:val="center"/>
          </w:tcPr>
          <w:p w:rsidRPr="007B12EB" w:rsidR="00A7618D" w:rsidP="005E2035" w:rsidRDefault="00A7618D" w14:paraId="0DD11F71" w14:textId="77777777">
            <w:pPr>
              <w:jc w:val="both"/>
              <w:rPr>
                <w:rFonts w:ascii="Arial" w:hAnsi="Arial" w:eastAsia="Calibri" w:cs="Arial"/>
                <w:b/>
                <w:szCs w:val="19"/>
              </w:rPr>
            </w:pPr>
            <w:r w:rsidRPr="007B12EB">
              <w:rPr>
                <w:rFonts w:ascii="Arial" w:hAnsi="Arial" w:eastAsia="Calibri" w:cs="Arial"/>
                <w:b/>
                <w:szCs w:val="19"/>
              </w:rPr>
              <w:t xml:space="preserve">Referentie nr.: </w:t>
            </w:r>
          </w:p>
        </w:tc>
      </w:tr>
      <w:tr w:rsidRPr="007B12EB" w:rsidR="00A7618D" w:rsidTr="54967F3A" w14:paraId="23D3A231" w14:textId="77777777">
        <w:tc>
          <w:tcPr>
            <w:tcW w:w="512" w:type="dxa"/>
            <w:vMerge w:val="restart"/>
            <w:tcMar/>
          </w:tcPr>
          <w:p w:rsidRPr="007B12EB" w:rsidR="00A7618D" w:rsidP="005E2035" w:rsidRDefault="00A7618D" w14:paraId="3B4FA355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A7618D" w:rsidP="005E2035" w:rsidRDefault="00A7618D" w14:paraId="7939D090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Opdrachtgever</w:t>
            </w:r>
          </w:p>
        </w:tc>
        <w:tc>
          <w:tcPr>
            <w:tcW w:w="4017" w:type="dxa"/>
            <w:gridSpan w:val="2"/>
            <w:tcMar/>
          </w:tcPr>
          <w:p w:rsidRPr="007B12EB" w:rsidR="00A7618D" w:rsidP="005E2035" w:rsidRDefault="00A7618D" w14:paraId="3A03189A" w14:textId="38A0242B">
            <w:pPr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A7618D" w:rsidTr="54967F3A" w14:paraId="3F4A2516" w14:textId="77777777">
        <w:tc>
          <w:tcPr>
            <w:tcW w:w="512" w:type="dxa"/>
            <w:vMerge/>
            <w:tcMar/>
          </w:tcPr>
          <w:p w:rsidRPr="007B12EB" w:rsidR="00A7618D" w:rsidP="005E2035" w:rsidRDefault="00A7618D" w14:paraId="0901E7E7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A7618D" w:rsidP="005E2035" w:rsidRDefault="00A7618D" w14:paraId="292A41F1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Contactpersoon</w:t>
            </w:r>
          </w:p>
        </w:tc>
        <w:tc>
          <w:tcPr>
            <w:tcW w:w="4017" w:type="dxa"/>
            <w:gridSpan w:val="2"/>
            <w:tcMar/>
          </w:tcPr>
          <w:p w:rsidRPr="007B12EB" w:rsidR="00A7618D" w:rsidP="005E2035" w:rsidRDefault="00A7618D" w14:paraId="553076CB" w14:textId="583FFE4F">
            <w:pPr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A7618D" w:rsidTr="54967F3A" w14:paraId="727D8989" w14:textId="77777777">
        <w:tc>
          <w:tcPr>
            <w:tcW w:w="512" w:type="dxa"/>
            <w:vMerge/>
            <w:tcMar/>
          </w:tcPr>
          <w:p w:rsidRPr="007B12EB" w:rsidR="00A7618D" w:rsidP="005E2035" w:rsidRDefault="00A7618D" w14:paraId="1A7D8095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A7618D" w:rsidP="005E2035" w:rsidRDefault="00A7618D" w14:paraId="5BBA8176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Telefoonnummer</w:t>
            </w:r>
          </w:p>
        </w:tc>
        <w:tc>
          <w:tcPr>
            <w:tcW w:w="4017" w:type="dxa"/>
            <w:gridSpan w:val="2"/>
            <w:tcMar/>
          </w:tcPr>
          <w:p w:rsidRPr="007B12EB" w:rsidR="00A7618D" w:rsidP="005E2035" w:rsidRDefault="00A7618D" w14:paraId="1D056196" w14:textId="294B4ECE">
            <w:pPr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A7618D" w:rsidTr="54967F3A" w14:paraId="16A67D80" w14:textId="77777777">
        <w:tc>
          <w:tcPr>
            <w:tcW w:w="512" w:type="dxa"/>
            <w:vMerge/>
            <w:tcMar/>
          </w:tcPr>
          <w:p w:rsidRPr="007B12EB" w:rsidR="00A7618D" w:rsidP="005E2035" w:rsidRDefault="00A7618D" w14:paraId="55124900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A7618D" w:rsidP="005E2035" w:rsidRDefault="00A7618D" w14:paraId="39876522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Naam en omschrijving van de opdracht</w:t>
            </w:r>
          </w:p>
        </w:tc>
        <w:tc>
          <w:tcPr>
            <w:tcW w:w="4017" w:type="dxa"/>
            <w:gridSpan w:val="2"/>
            <w:tcMar/>
          </w:tcPr>
          <w:p w:rsidRPr="007B12EB" w:rsidR="00A7618D" w:rsidP="005E2035" w:rsidRDefault="00A7618D" w14:paraId="1A3FA4EB" w14:textId="7D9EDBE8">
            <w:pPr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A7618D" w:rsidTr="54967F3A" w14:paraId="439C0837" w14:textId="77777777">
        <w:tc>
          <w:tcPr>
            <w:tcW w:w="512" w:type="dxa"/>
            <w:vMerge w:val="restart"/>
            <w:tcMar/>
          </w:tcPr>
          <w:p w:rsidRPr="007B12EB" w:rsidR="00A7618D" w:rsidP="005E2035" w:rsidRDefault="00A7618D" w14:paraId="0C295ED6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A7618D" w:rsidP="005E2035" w:rsidRDefault="00A7618D" w14:paraId="2A27E839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Datum aanvang opdracht</w:t>
            </w:r>
          </w:p>
        </w:tc>
        <w:tc>
          <w:tcPr>
            <w:tcW w:w="4017" w:type="dxa"/>
            <w:gridSpan w:val="2"/>
            <w:tcMar/>
          </w:tcPr>
          <w:p w:rsidRPr="007B12EB" w:rsidR="00A7618D" w:rsidP="005E2035" w:rsidRDefault="00A7618D" w14:paraId="58049A30" w14:textId="601A57E1">
            <w:pPr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A7618D" w:rsidTr="54967F3A" w14:paraId="51B07A89" w14:textId="77777777">
        <w:tc>
          <w:tcPr>
            <w:tcW w:w="512" w:type="dxa"/>
            <w:vMerge/>
            <w:tcMar/>
          </w:tcPr>
          <w:p w:rsidRPr="007B12EB" w:rsidR="00A7618D" w:rsidP="005E2035" w:rsidRDefault="00A7618D" w14:paraId="53F40B95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A7618D" w:rsidP="005E2035" w:rsidRDefault="00A7618D" w14:paraId="546D38A8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Datum afronding opdracht</w:t>
            </w:r>
          </w:p>
        </w:tc>
        <w:tc>
          <w:tcPr>
            <w:tcW w:w="4017" w:type="dxa"/>
            <w:gridSpan w:val="2"/>
            <w:tcMar/>
          </w:tcPr>
          <w:p w:rsidRPr="007B12EB" w:rsidR="00A7618D" w:rsidP="005E2035" w:rsidRDefault="00A7618D" w14:paraId="7D236396" w14:textId="37A4B719">
            <w:pPr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A7618D" w:rsidTr="54967F3A" w14:paraId="1FCF54C4" w14:textId="77777777">
        <w:tc>
          <w:tcPr>
            <w:tcW w:w="512" w:type="dxa"/>
            <w:vMerge/>
            <w:tcMar/>
          </w:tcPr>
          <w:p w:rsidRPr="007B12EB" w:rsidR="00A7618D" w:rsidP="005E2035" w:rsidRDefault="00A7618D" w14:paraId="7A59BC26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A7618D" w:rsidP="005E2035" w:rsidRDefault="00A7618D" w14:paraId="5F93EA99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Looptijd opdracht</w:t>
            </w:r>
          </w:p>
        </w:tc>
        <w:tc>
          <w:tcPr>
            <w:tcW w:w="4017" w:type="dxa"/>
            <w:gridSpan w:val="2"/>
            <w:tcMar/>
          </w:tcPr>
          <w:p w:rsidRPr="007B12EB" w:rsidR="00A7618D" w:rsidP="005E2035" w:rsidRDefault="00A7618D" w14:paraId="489BE5E5" w14:textId="3A16A357">
            <w:pPr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A7618D" w:rsidTr="54967F3A" w14:paraId="48B40E83" w14:textId="77777777">
        <w:tc>
          <w:tcPr>
            <w:tcW w:w="512" w:type="dxa"/>
            <w:vMerge/>
            <w:tcMar/>
          </w:tcPr>
          <w:p w:rsidRPr="007B12EB" w:rsidR="00A7618D" w:rsidP="005E2035" w:rsidRDefault="00A7618D" w14:paraId="6FF39D1F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A7618D" w:rsidP="005E2035" w:rsidRDefault="00A7618D" w14:paraId="6FDF97C2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Het bedrag aan omzet van de opdracht in het tijdvak zoals vermeld in geschiktheidseis</w:t>
            </w:r>
          </w:p>
        </w:tc>
        <w:tc>
          <w:tcPr>
            <w:tcW w:w="4017" w:type="dxa"/>
            <w:gridSpan w:val="2"/>
            <w:tcMar/>
          </w:tcPr>
          <w:p w:rsidR="00A7618D" w:rsidP="005E2035" w:rsidRDefault="00A7618D" w14:paraId="5EF56578" w14:textId="77777777">
            <w:pPr>
              <w:rPr>
                <w:rFonts w:ascii="Arial" w:hAnsi="Arial" w:eastAsia="Calibri" w:cs="Arial"/>
                <w:szCs w:val="19"/>
              </w:rPr>
            </w:pPr>
          </w:p>
          <w:p w:rsidR="00A7618D" w:rsidP="005E2035" w:rsidRDefault="00A7618D" w14:paraId="202EAAD9" w14:textId="77777777">
            <w:pPr>
              <w:rPr>
                <w:rFonts w:ascii="Arial" w:hAnsi="Arial" w:eastAsia="Calibri" w:cs="Arial"/>
                <w:szCs w:val="19"/>
              </w:rPr>
            </w:pPr>
          </w:p>
          <w:p w:rsidRPr="007B12EB" w:rsidR="00A7618D" w:rsidP="005E2035" w:rsidRDefault="00A7618D" w14:paraId="6FCDE416" w14:textId="61914F5E">
            <w:pPr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A7618D" w:rsidTr="54967F3A" w14:paraId="2A9C7AA4" w14:textId="77777777">
        <w:tc>
          <w:tcPr>
            <w:tcW w:w="512" w:type="dxa"/>
            <w:vMerge/>
            <w:tcMar/>
          </w:tcPr>
          <w:p w:rsidRPr="007B12EB" w:rsidR="00A7618D" w:rsidP="005E2035" w:rsidRDefault="00A7618D" w14:paraId="3E9D8E6F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A7618D" w:rsidP="005E2035" w:rsidRDefault="00A7618D" w14:paraId="3D6DFFCE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 xml:space="preserve">De eventuele waarde van het gedeelte dat in </w:t>
            </w:r>
            <w:proofErr w:type="spellStart"/>
            <w:r w:rsidRPr="007B12EB">
              <w:rPr>
                <w:rFonts w:ascii="Arial" w:hAnsi="Arial" w:eastAsia="Calibri" w:cs="Arial"/>
                <w:szCs w:val="19"/>
              </w:rPr>
              <w:t>onderaanneming</w:t>
            </w:r>
            <w:proofErr w:type="spellEnd"/>
            <w:r w:rsidRPr="007B12EB">
              <w:rPr>
                <w:rFonts w:ascii="Arial" w:hAnsi="Arial" w:eastAsia="Calibri" w:cs="Arial"/>
                <w:szCs w:val="19"/>
              </w:rPr>
              <w:t xml:space="preserve"> is uitgevoerd</w:t>
            </w:r>
          </w:p>
        </w:tc>
        <w:tc>
          <w:tcPr>
            <w:tcW w:w="4017" w:type="dxa"/>
            <w:gridSpan w:val="2"/>
            <w:tcMar/>
          </w:tcPr>
          <w:p w:rsidR="00A7618D" w:rsidP="005E2035" w:rsidRDefault="00A7618D" w14:paraId="74575EBE" w14:textId="77777777">
            <w:pPr>
              <w:rPr>
                <w:rFonts w:ascii="Arial" w:hAnsi="Arial" w:eastAsia="Calibri" w:cs="Arial"/>
                <w:szCs w:val="19"/>
              </w:rPr>
            </w:pPr>
          </w:p>
          <w:p w:rsidRPr="007B12EB" w:rsidR="00A7618D" w:rsidP="005E2035" w:rsidRDefault="00A7618D" w14:paraId="3FFB669D" w14:textId="54E5D208">
            <w:pPr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A7618D" w:rsidTr="54967F3A" w14:paraId="374B0882" w14:textId="77777777">
        <w:trPr>
          <w:trHeight w:val="447"/>
        </w:trPr>
        <w:tc>
          <w:tcPr>
            <w:tcW w:w="512" w:type="dxa"/>
            <w:tcMar/>
          </w:tcPr>
          <w:p w:rsidRPr="007B12EB" w:rsidR="00A7618D" w:rsidP="005E2035" w:rsidRDefault="00A7618D" w14:paraId="5019A4BE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A7618D" w:rsidP="005E2035" w:rsidRDefault="00A7618D" w14:paraId="02D1EB96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Naam, adres onderaannemers</w:t>
            </w:r>
          </w:p>
        </w:tc>
        <w:tc>
          <w:tcPr>
            <w:tcW w:w="4017" w:type="dxa"/>
            <w:gridSpan w:val="2"/>
            <w:tcMar/>
          </w:tcPr>
          <w:p w:rsidRPr="007B12EB" w:rsidR="00A7618D" w:rsidP="005E2035" w:rsidRDefault="00A7618D" w14:paraId="4A4795CF" w14:textId="2430E15A">
            <w:pPr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7F564E" w:rsidTr="54967F3A" w14:paraId="49569BCF" w14:textId="77777777">
        <w:trPr>
          <w:trHeight w:val="20"/>
        </w:trPr>
        <w:tc>
          <w:tcPr>
            <w:tcW w:w="512" w:type="dxa"/>
            <w:vMerge w:val="restart"/>
            <w:tcMar/>
          </w:tcPr>
          <w:p w:rsidRPr="007B12EB" w:rsidR="007F564E" w:rsidP="005E2035" w:rsidRDefault="007F564E" w14:paraId="549239B1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6698" w:type="dxa"/>
            <w:gridSpan w:val="2"/>
            <w:tcMar/>
          </w:tcPr>
          <w:p w:rsidRPr="007B12EB" w:rsidR="007F564E" w:rsidP="005E2035" w:rsidRDefault="007F564E" w14:paraId="08BC2CAC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Kerncompetenties. Deze referentie ziet op de volgende kerncompetentie:</w:t>
            </w:r>
          </w:p>
        </w:tc>
        <w:tc>
          <w:tcPr>
            <w:tcW w:w="1624" w:type="dxa"/>
            <w:tcMar/>
          </w:tcPr>
          <w:p w:rsidRPr="007B12EB" w:rsidR="007F564E" w:rsidP="005E2035" w:rsidRDefault="007F564E" w14:paraId="360A6F24" w14:textId="77777777">
            <w:pPr>
              <w:contextualSpacing/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Aanwezig? (j/n)</w:t>
            </w:r>
          </w:p>
        </w:tc>
      </w:tr>
      <w:tr w:rsidR="54967F3A" w:rsidTr="54967F3A" w14:paraId="6E68BA43">
        <w:trPr>
          <w:trHeight w:val="20"/>
        </w:trPr>
        <w:tc>
          <w:tcPr>
            <w:tcW w:w="512" w:type="dxa"/>
            <w:vMerge/>
            <w:tcMar/>
          </w:tcPr>
          <w:p w14:paraId="198CB8D4"/>
        </w:tc>
        <w:tc>
          <w:tcPr>
            <w:tcW w:w="4305" w:type="dxa"/>
            <w:tcMar/>
          </w:tcPr>
          <w:p w:rsidR="0229A8AC" w:rsidP="54967F3A" w:rsidRDefault="0229A8AC" w14:paraId="083B78E0" w14:textId="4D731A90">
            <w:pPr>
              <w:pStyle w:val="Standaard"/>
              <w:ind w:left="0"/>
              <w:rPr>
                <w:rFonts w:ascii="Georgia" w:hAnsi="Georgia" w:eastAsia="Georgia" w:cs="Georgia" w:asciiTheme="minorAscii" w:hAnsiTheme="minorAscii" w:eastAsiaTheme="minorAscii" w:cstheme="minorAscii"/>
                <w:sz w:val="19"/>
                <w:szCs w:val="19"/>
              </w:rPr>
            </w:pPr>
            <w:r w:rsidRPr="54967F3A" w:rsidR="0229A8AC">
              <w:rPr>
                <w:rFonts w:ascii="Arial" w:hAnsi="Arial" w:eastAsia="Calibri" w:cs="Arial"/>
              </w:rPr>
              <w:t>C1. (Her)taxatie grond en opstal</w:t>
            </w:r>
          </w:p>
        </w:tc>
        <w:tc>
          <w:tcPr>
            <w:tcW w:w="2393" w:type="dxa"/>
            <w:tcMar/>
          </w:tcPr>
          <w:p w:rsidR="0229A8AC" w:rsidP="54967F3A" w:rsidRDefault="0229A8AC" w14:paraId="6DAE10E8" w14:textId="1696029E">
            <w:pPr>
              <w:pStyle w:val="Standaard"/>
              <w:rPr>
                <w:rFonts w:ascii="Arial" w:hAnsi="Arial" w:eastAsia="Calibri" w:cs="Arial"/>
              </w:rPr>
            </w:pPr>
            <w:r w:rsidRPr="54967F3A" w:rsidR="0229A8AC">
              <w:rPr>
                <w:rFonts w:ascii="Arial" w:hAnsi="Arial" w:eastAsia="Calibri" w:cs="Arial"/>
              </w:rPr>
              <w:t>Perceel 1, 2, 3 en 4</w:t>
            </w:r>
          </w:p>
        </w:tc>
        <w:tc>
          <w:tcPr>
            <w:tcW w:w="1624" w:type="dxa"/>
            <w:tcMar/>
          </w:tcPr>
          <w:p w:rsidR="54967F3A" w:rsidP="54967F3A" w:rsidRDefault="54967F3A" w14:paraId="0E0DC2F6" w14:textId="2BC4FE10">
            <w:pPr>
              <w:pStyle w:val="Standaard"/>
              <w:rPr>
                <w:rFonts w:ascii="Arial" w:hAnsi="Arial" w:eastAsia="Calibri" w:cs="Arial"/>
              </w:rPr>
            </w:pPr>
          </w:p>
        </w:tc>
      </w:tr>
      <w:tr w:rsidRPr="007B12EB" w:rsidR="007F564E" w:rsidTr="54967F3A" w14:paraId="7A860942" w14:textId="77777777">
        <w:trPr>
          <w:trHeight w:val="20"/>
        </w:trPr>
        <w:tc>
          <w:tcPr>
            <w:tcW w:w="512" w:type="dxa"/>
            <w:vMerge/>
            <w:tcMar/>
          </w:tcPr>
          <w:p w:rsidRPr="007B12EB" w:rsidR="007F564E" w:rsidP="005E2035" w:rsidRDefault="007F564E" w14:paraId="1AA424F9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7F564E" w:rsidP="54967F3A" w:rsidRDefault="007F564E" w14:paraId="262B36F4" w14:textId="3604C5CB">
            <w:pPr>
              <w:ind w:left="0"/>
              <w:contextualSpacing/>
              <w:rPr>
                <w:rFonts w:ascii="Georgia" w:hAnsi="Georgia" w:eastAsia="Georgia" w:cs="Georgia" w:asciiTheme="minorAscii" w:hAnsiTheme="minorAscii" w:eastAsiaTheme="minorAscii" w:cstheme="minorAscii"/>
                <w:sz w:val="19"/>
                <w:szCs w:val="19"/>
              </w:rPr>
            </w:pPr>
            <w:r w:rsidRPr="54967F3A" w:rsidR="0229A8AC">
              <w:rPr>
                <w:rFonts w:ascii="Arial" w:hAnsi="Arial" w:eastAsia="Calibri" w:cs="Arial"/>
              </w:rPr>
              <w:t xml:space="preserve">C2. </w:t>
            </w:r>
            <w:r w:rsidRPr="54967F3A" w:rsidR="1A9C2A7E">
              <w:rPr>
                <w:rFonts w:ascii="Arial" w:hAnsi="Arial" w:eastAsia="Calibri" w:cs="Arial"/>
              </w:rPr>
              <w:t>T</w:t>
            </w:r>
            <w:r w:rsidRPr="54967F3A" w:rsidR="1B38D97E">
              <w:rPr>
                <w:rFonts w:ascii="Arial" w:hAnsi="Arial" w:eastAsia="Calibri" w:cs="Arial"/>
              </w:rPr>
              <w:t xml:space="preserve">axatie (meer)waarde </w:t>
            </w:r>
          </w:p>
        </w:tc>
        <w:tc>
          <w:tcPr>
            <w:tcMar/>
          </w:tcPr>
          <w:p w:rsidR="76F1DA9B" w:rsidP="6ECC6948" w:rsidRDefault="76F1DA9B" w14:paraId="2F2CC187" w14:textId="3AB75A1D">
            <w:pPr>
              <w:pStyle w:val="Standaard"/>
              <w:rPr>
                <w:rFonts w:ascii="Arial" w:hAnsi="Arial" w:eastAsia="Calibri" w:cs="Arial"/>
              </w:rPr>
            </w:pPr>
            <w:r w:rsidRPr="54967F3A" w:rsidR="76F1DA9B">
              <w:rPr>
                <w:rFonts w:ascii="Arial" w:hAnsi="Arial" w:eastAsia="Calibri" w:cs="Arial"/>
              </w:rPr>
              <w:t>Perceel 1 en 3</w:t>
            </w:r>
          </w:p>
        </w:tc>
        <w:tc>
          <w:tcPr>
            <w:tcW w:w="1624" w:type="dxa"/>
            <w:tcMar/>
          </w:tcPr>
          <w:p w:rsidRPr="007B12EB" w:rsidR="007F564E" w:rsidP="005E2035" w:rsidRDefault="007F564E" w14:paraId="62E807F4" w14:textId="77777777">
            <w:pPr>
              <w:contextualSpacing/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7F564E" w:rsidTr="54967F3A" w14:paraId="34C13951" w14:textId="77777777">
        <w:trPr>
          <w:trHeight w:val="20"/>
        </w:trPr>
        <w:tc>
          <w:tcPr>
            <w:tcW w:w="512" w:type="dxa"/>
            <w:vMerge/>
            <w:tcMar/>
          </w:tcPr>
          <w:p w:rsidRPr="007B12EB" w:rsidR="007F564E" w:rsidP="005E2035" w:rsidRDefault="007F564E" w14:paraId="031E1F38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7F564E" w:rsidP="54967F3A" w:rsidRDefault="007F564E" w14:paraId="35A04CBC" w14:textId="7971A07F">
            <w:pPr>
              <w:pStyle w:val="Standaard"/>
              <w:ind w:left="0"/>
              <w:contextualSpacing/>
              <w:rPr>
                <w:rFonts w:ascii="Georgia" w:hAnsi="Georgia" w:eastAsia="Georgia" w:cs="Georgia" w:asciiTheme="minorAscii" w:hAnsiTheme="minorAscii" w:eastAsiaTheme="minorAscii" w:cstheme="minorAscii"/>
                <w:sz w:val="19"/>
                <w:szCs w:val="19"/>
              </w:rPr>
            </w:pPr>
            <w:r w:rsidRPr="54967F3A" w:rsidR="7179FAEA">
              <w:rPr>
                <w:rFonts w:ascii="Arial" w:hAnsi="Arial" w:eastAsia="Calibri" w:cs="Arial"/>
              </w:rPr>
              <w:t xml:space="preserve">C3. </w:t>
            </w:r>
            <w:r w:rsidRPr="54967F3A" w:rsidR="36A72F1B">
              <w:rPr>
                <w:rFonts w:ascii="Arial" w:hAnsi="Arial" w:eastAsia="Calibri" w:cs="Arial"/>
              </w:rPr>
              <w:t>Omvang taxaties</w:t>
            </w:r>
          </w:p>
        </w:tc>
        <w:tc>
          <w:tcPr>
            <w:tcMar/>
          </w:tcPr>
          <w:p w:rsidR="02385474" w:rsidP="6ECC6948" w:rsidRDefault="02385474" w14:paraId="2402DB6B" w14:textId="6AA6CEF1">
            <w:pPr>
              <w:pStyle w:val="Lijstalinea"/>
              <w:ind w:left="0"/>
              <w:rPr>
                <w:rFonts w:ascii="Arial" w:hAnsi="Arial" w:eastAsia="Calibri" w:cs="Arial"/>
              </w:rPr>
            </w:pPr>
            <w:r w:rsidRPr="6ECC6948" w:rsidR="02385474">
              <w:rPr>
                <w:rFonts w:ascii="Arial" w:hAnsi="Arial" w:eastAsia="Calibri" w:cs="Arial"/>
              </w:rPr>
              <w:t xml:space="preserve">Perceel 2 </w:t>
            </w:r>
          </w:p>
        </w:tc>
        <w:tc>
          <w:tcPr>
            <w:tcW w:w="1624" w:type="dxa"/>
            <w:tcMar/>
          </w:tcPr>
          <w:p w:rsidRPr="007B12EB" w:rsidR="007F564E" w:rsidP="005E2035" w:rsidRDefault="007F564E" w14:paraId="61AC9446" w14:textId="77777777">
            <w:pPr>
              <w:contextualSpacing/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7F564E" w:rsidTr="54967F3A" w14:paraId="490B6FBD" w14:textId="77777777">
        <w:trPr>
          <w:trHeight w:val="20"/>
        </w:trPr>
        <w:tc>
          <w:tcPr>
            <w:tcW w:w="512" w:type="dxa"/>
            <w:vMerge/>
            <w:tcMar/>
          </w:tcPr>
          <w:p w:rsidRPr="007B12EB" w:rsidR="007F564E" w:rsidP="005E2035" w:rsidRDefault="007F564E" w14:paraId="73C0A3E0" w14:textId="77777777">
            <w:pPr>
              <w:ind w:left="360"/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7F564E" w:rsidP="54967F3A" w:rsidRDefault="007F564E" w14:paraId="405BC535" w14:textId="2789D696">
            <w:pPr>
              <w:pStyle w:val="Standaard"/>
              <w:ind w:left="0"/>
              <w:contextualSpacing/>
              <w:rPr>
                <w:rFonts w:ascii="Georgia" w:hAnsi="Georgia" w:eastAsia="Georgia" w:cs="Georgia" w:asciiTheme="minorAscii" w:hAnsiTheme="minorAscii" w:eastAsiaTheme="minorAscii" w:cstheme="minorAscii"/>
                <w:sz w:val="19"/>
                <w:szCs w:val="19"/>
              </w:rPr>
            </w:pPr>
            <w:r w:rsidRPr="54967F3A" w:rsidR="22ACCBA4">
              <w:rPr>
                <w:rFonts w:ascii="Arial" w:hAnsi="Arial" w:eastAsia="Calibri" w:cs="Arial"/>
              </w:rPr>
              <w:t xml:space="preserve">C4. </w:t>
            </w:r>
            <w:r w:rsidRPr="54967F3A" w:rsidR="4C3BCD9F">
              <w:rPr>
                <w:rFonts w:ascii="Arial" w:hAnsi="Arial" w:eastAsia="Calibri" w:cs="Arial"/>
              </w:rPr>
              <w:t>Grondwaarde</w:t>
            </w:r>
            <w:r w:rsidRPr="54967F3A" w:rsidR="29572874">
              <w:rPr>
                <w:rFonts w:ascii="Arial" w:hAnsi="Arial" w:eastAsia="Calibri" w:cs="Arial"/>
              </w:rPr>
              <w:t xml:space="preserve"> </w:t>
            </w:r>
            <w:r w:rsidRPr="54967F3A" w:rsidR="4C3BCD9F">
              <w:rPr>
                <w:rFonts w:ascii="Arial" w:hAnsi="Arial" w:eastAsia="Calibri" w:cs="Arial"/>
              </w:rPr>
              <w:t>taxaties</w:t>
            </w:r>
          </w:p>
        </w:tc>
        <w:tc>
          <w:tcPr>
            <w:tcMar/>
          </w:tcPr>
          <w:p w:rsidR="11341105" w:rsidP="6ECC6948" w:rsidRDefault="11341105" w14:paraId="5D3BBA56" w14:textId="3C76DF34">
            <w:pPr>
              <w:pStyle w:val="Lijstalinea"/>
              <w:ind w:left="0"/>
              <w:rPr>
                <w:rFonts w:ascii="Arial" w:hAnsi="Arial" w:eastAsia="Calibri" w:cs="Arial"/>
              </w:rPr>
            </w:pPr>
            <w:r w:rsidRPr="54967F3A" w:rsidR="11341105">
              <w:rPr>
                <w:rFonts w:ascii="Arial" w:hAnsi="Arial" w:eastAsia="Calibri" w:cs="Arial"/>
              </w:rPr>
              <w:t xml:space="preserve">Perceel </w:t>
            </w:r>
            <w:r w:rsidRPr="54967F3A" w:rsidR="7752992C">
              <w:rPr>
                <w:rFonts w:ascii="Arial" w:hAnsi="Arial" w:eastAsia="Calibri" w:cs="Arial"/>
              </w:rPr>
              <w:t xml:space="preserve">2 en </w:t>
            </w:r>
            <w:r w:rsidRPr="54967F3A" w:rsidR="11341105">
              <w:rPr>
                <w:rFonts w:ascii="Arial" w:hAnsi="Arial" w:eastAsia="Calibri" w:cs="Arial"/>
              </w:rPr>
              <w:t>3</w:t>
            </w:r>
          </w:p>
        </w:tc>
        <w:tc>
          <w:tcPr>
            <w:tcW w:w="1624" w:type="dxa"/>
            <w:tcMar/>
          </w:tcPr>
          <w:p w:rsidRPr="007B12EB" w:rsidR="007F564E" w:rsidP="005E2035" w:rsidRDefault="007F564E" w14:paraId="1BA94D69" w14:textId="77777777">
            <w:pPr>
              <w:contextualSpacing/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7F564E" w:rsidTr="54967F3A" w14:paraId="78A69D6E" w14:textId="77777777">
        <w:trPr>
          <w:trHeight w:val="20"/>
        </w:trPr>
        <w:tc>
          <w:tcPr>
            <w:tcW w:w="512" w:type="dxa"/>
            <w:vMerge/>
            <w:tcMar/>
          </w:tcPr>
          <w:p w:rsidRPr="007B12EB" w:rsidR="007F564E" w:rsidP="005E2035" w:rsidRDefault="007F564E" w14:paraId="54ACFF59" w14:textId="77777777">
            <w:pPr>
              <w:ind w:left="360"/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7F564E" w:rsidP="54967F3A" w:rsidRDefault="007F564E" w14:paraId="0BCCCA42" w14:textId="1DA84B95">
            <w:pPr>
              <w:ind w:left="0"/>
              <w:contextualSpacing/>
              <w:rPr>
                <w:rFonts w:ascii="Arial" w:hAnsi="Arial" w:eastAsia="Calibri" w:cs="Arial"/>
              </w:rPr>
            </w:pPr>
            <w:r w:rsidRPr="54967F3A" w:rsidR="3E1C8005">
              <w:rPr>
                <w:rFonts w:ascii="Arial" w:hAnsi="Arial" w:eastAsia="Calibri" w:cs="Arial"/>
              </w:rPr>
              <w:t xml:space="preserve">C5. </w:t>
            </w:r>
            <w:r w:rsidRPr="54967F3A" w:rsidR="4C3BCD9F">
              <w:rPr>
                <w:rFonts w:ascii="Arial" w:hAnsi="Arial" w:eastAsia="Calibri" w:cs="Arial"/>
              </w:rPr>
              <w:t>S</w:t>
            </w:r>
            <w:r w:rsidRPr="54967F3A" w:rsidR="007F564E">
              <w:rPr>
                <w:rFonts w:ascii="Arial" w:hAnsi="Arial" w:eastAsia="Calibri" w:cs="Arial"/>
              </w:rPr>
              <w:t>chadeloosstelling</w:t>
            </w:r>
          </w:p>
        </w:tc>
        <w:tc>
          <w:tcPr>
            <w:tcMar/>
          </w:tcPr>
          <w:p w:rsidR="3F801636" w:rsidP="6ECC6948" w:rsidRDefault="3F801636" w14:paraId="01943150" w14:textId="49003A65">
            <w:pPr>
              <w:pStyle w:val="Standaard"/>
              <w:rPr>
                <w:rFonts w:ascii="Arial" w:hAnsi="Arial" w:eastAsia="Calibri" w:cs="Arial"/>
              </w:rPr>
            </w:pPr>
            <w:r w:rsidRPr="6ECC6948" w:rsidR="3F801636">
              <w:rPr>
                <w:rFonts w:ascii="Arial" w:hAnsi="Arial" w:eastAsia="Calibri" w:cs="Arial"/>
              </w:rPr>
              <w:t>Perceel 3</w:t>
            </w:r>
          </w:p>
        </w:tc>
        <w:tc>
          <w:tcPr>
            <w:tcW w:w="1624" w:type="dxa"/>
            <w:tcMar/>
          </w:tcPr>
          <w:p w:rsidRPr="007B12EB" w:rsidR="007F564E" w:rsidP="005E2035" w:rsidRDefault="007F564E" w14:paraId="4A78000C" w14:textId="77777777">
            <w:pPr>
              <w:contextualSpacing/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7F564E" w:rsidTr="54967F3A" w14:paraId="1ACC9D90" w14:textId="77777777">
        <w:trPr>
          <w:trHeight w:val="20"/>
        </w:trPr>
        <w:tc>
          <w:tcPr>
            <w:tcW w:w="512" w:type="dxa"/>
            <w:vMerge/>
            <w:tcMar/>
          </w:tcPr>
          <w:p w:rsidRPr="007B12EB" w:rsidR="007F564E" w:rsidP="005E2035" w:rsidRDefault="007F564E" w14:paraId="56CA8126" w14:textId="77777777">
            <w:pPr>
              <w:ind w:left="360"/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7F564E" w:rsidP="54967F3A" w:rsidRDefault="007F564E" w14:paraId="31C96054" w14:textId="101F081B">
            <w:pPr>
              <w:ind w:left="0"/>
              <w:contextualSpacing/>
              <w:rPr>
                <w:rFonts w:ascii="Georgia" w:hAnsi="Georgia" w:eastAsia="Georgia" w:cs="Georgia" w:asciiTheme="minorAscii" w:hAnsiTheme="minorAscii" w:eastAsiaTheme="minorAscii" w:cstheme="minorAscii"/>
                <w:sz w:val="19"/>
                <w:szCs w:val="19"/>
              </w:rPr>
            </w:pPr>
            <w:r w:rsidRPr="54967F3A" w:rsidR="7C7973CE">
              <w:rPr>
                <w:rFonts w:ascii="Arial" w:hAnsi="Arial" w:eastAsia="Calibri" w:cs="Arial"/>
              </w:rPr>
              <w:t>C6. Hertaxatie erfpacht huurwaardetaxatie bij aan en verhuur, grond en opstallen</w:t>
            </w:r>
          </w:p>
        </w:tc>
        <w:tc>
          <w:tcPr>
            <w:tcMar/>
          </w:tcPr>
          <w:p w:rsidR="1040C944" w:rsidP="54967F3A" w:rsidRDefault="1040C944" w14:paraId="245817A2" w14:textId="769C2DB4">
            <w:pPr>
              <w:pStyle w:val="Standaard"/>
              <w:rPr>
                <w:rFonts w:ascii="Arial" w:hAnsi="Arial" w:eastAsia="Calibri" w:cs="Arial"/>
              </w:rPr>
            </w:pPr>
            <w:r w:rsidRPr="54967F3A" w:rsidR="7C7973CE">
              <w:rPr>
                <w:rFonts w:ascii="Arial" w:hAnsi="Arial" w:eastAsia="Calibri" w:cs="Arial"/>
              </w:rPr>
              <w:t>Perceel 4</w:t>
            </w:r>
          </w:p>
          <w:p w:rsidR="1040C944" w:rsidP="6ECC6948" w:rsidRDefault="1040C944" w14:paraId="38C3CF14" w14:textId="44DFE421">
            <w:pPr>
              <w:pStyle w:val="Standaard"/>
              <w:rPr>
                <w:rFonts w:ascii="Arial" w:hAnsi="Arial" w:eastAsia="Calibri" w:cs="Arial"/>
              </w:rPr>
            </w:pPr>
          </w:p>
        </w:tc>
        <w:tc>
          <w:tcPr>
            <w:tcW w:w="1624" w:type="dxa"/>
            <w:tcMar/>
          </w:tcPr>
          <w:p w:rsidRPr="007B12EB" w:rsidR="007F564E" w:rsidP="005E2035" w:rsidRDefault="007F564E" w14:paraId="158141F9" w14:textId="77777777">
            <w:pPr>
              <w:contextualSpacing/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A7618D" w:rsidTr="54967F3A" w14:paraId="293DFF37" w14:textId="77777777">
        <w:tc>
          <w:tcPr>
            <w:tcW w:w="512" w:type="dxa"/>
            <w:vMerge w:val="restart"/>
            <w:tcMar/>
          </w:tcPr>
          <w:p w:rsidRPr="007B12EB" w:rsidR="00A7618D" w:rsidP="005E2035" w:rsidRDefault="00A7618D" w14:paraId="36C56851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A7618D" w:rsidP="005E2035" w:rsidRDefault="00A7618D" w14:paraId="4E3FBE72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Korte beschrijving van de werkzaamheden. De aangegeven kerncompetenties moeten overtuigend in de beschrijving naar voren komen.</w:t>
            </w:r>
          </w:p>
        </w:tc>
        <w:tc>
          <w:tcPr>
            <w:tcW w:w="4017" w:type="dxa"/>
            <w:gridSpan w:val="2"/>
            <w:tcMar/>
          </w:tcPr>
          <w:p w:rsidRPr="007B12EB" w:rsidR="00A7618D" w:rsidP="005E2035" w:rsidRDefault="00A7618D" w14:paraId="7E79FF24" w14:textId="77777777">
            <w:pPr>
              <w:rPr>
                <w:rFonts w:ascii="Arial" w:hAnsi="Arial" w:eastAsia="Calibri" w:cs="Arial"/>
                <w:szCs w:val="19"/>
              </w:rPr>
            </w:pPr>
          </w:p>
        </w:tc>
      </w:tr>
      <w:tr w:rsidRPr="007B12EB" w:rsidR="00A7618D" w:rsidTr="54967F3A" w14:paraId="57BD6E97" w14:textId="77777777">
        <w:trPr>
          <w:trHeight w:val="829"/>
        </w:trPr>
        <w:tc>
          <w:tcPr>
            <w:tcW w:w="512" w:type="dxa"/>
            <w:vMerge/>
            <w:tcMar/>
          </w:tcPr>
          <w:p w:rsidRPr="007B12EB" w:rsidR="00A7618D" w:rsidP="005E2035" w:rsidRDefault="00A7618D" w14:paraId="4A74B3A0" w14:textId="77777777">
            <w:pPr>
              <w:jc w:val="both"/>
              <w:rPr>
                <w:rFonts w:ascii="Arial" w:hAnsi="Arial" w:eastAsia="Calibri" w:cs="Arial"/>
                <w:szCs w:val="19"/>
              </w:rPr>
            </w:pPr>
          </w:p>
        </w:tc>
        <w:tc>
          <w:tcPr>
            <w:tcW w:w="4305" w:type="dxa"/>
            <w:tcMar/>
          </w:tcPr>
          <w:p w:rsidRPr="007B12EB" w:rsidR="00A7618D" w:rsidP="005E2035" w:rsidRDefault="00A7618D" w14:paraId="7A1BE85F" w14:textId="77777777">
            <w:pPr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 xml:space="preserve">Korte beschrijving van de in </w:t>
            </w:r>
            <w:proofErr w:type="spellStart"/>
            <w:r w:rsidRPr="007B12EB">
              <w:rPr>
                <w:rFonts w:ascii="Arial" w:hAnsi="Arial" w:eastAsia="Calibri" w:cs="Arial"/>
                <w:szCs w:val="19"/>
              </w:rPr>
              <w:t>onderaanneming</w:t>
            </w:r>
            <w:proofErr w:type="spellEnd"/>
            <w:r w:rsidRPr="007B12EB">
              <w:rPr>
                <w:rFonts w:ascii="Arial" w:hAnsi="Arial" w:eastAsia="Calibri" w:cs="Arial"/>
                <w:szCs w:val="19"/>
              </w:rPr>
              <w:t xml:space="preserve"> uitgevoerde</w:t>
            </w:r>
          </w:p>
          <w:p w:rsidRPr="007B12EB" w:rsidR="00A7618D" w:rsidP="005E2035" w:rsidRDefault="00A7618D" w14:paraId="1BAE9041" w14:textId="77777777">
            <w:pPr>
              <w:jc w:val="both"/>
              <w:rPr>
                <w:rFonts w:ascii="Arial" w:hAnsi="Arial" w:eastAsia="Calibri" w:cs="Arial"/>
                <w:szCs w:val="19"/>
              </w:rPr>
            </w:pPr>
            <w:r w:rsidRPr="007B12EB">
              <w:rPr>
                <w:rFonts w:ascii="Arial" w:hAnsi="Arial" w:eastAsia="Calibri" w:cs="Arial"/>
                <w:szCs w:val="19"/>
              </w:rPr>
              <w:t>werkzaamheden</w:t>
            </w:r>
          </w:p>
        </w:tc>
        <w:tc>
          <w:tcPr>
            <w:tcW w:w="4017" w:type="dxa"/>
            <w:gridSpan w:val="2"/>
            <w:tcMar/>
          </w:tcPr>
          <w:p w:rsidRPr="007B12EB" w:rsidR="00A7618D" w:rsidP="005E2035" w:rsidRDefault="00A7618D" w14:paraId="12E0DE50" w14:textId="77777777">
            <w:pPr>
              <w:rPr>
                <w:rFonts w:ascii="Arial" w:hAnsi="Arial" w:eastAsia="Calibri" w:cs="Arial"/>
                <w:szCs w:val="19"/>
              </w:rPr>
            </w:pPr>
          </w:p>
        </w:tc>
      </w:tr>
    </w:tbl>
    <w:p w:rsidR="00A7618D" w:rsidP="00200A07" w:rsidRDefault="00A7618D" w14:paraId="690838E6" w14:textId="77777777">
      <w:pPr>
        <w:jc w:val="both"/>
        <w:rPr>
          <w:rFonts w:ascii="Arial" w:hAnsi="Arial" w:cs="Arial"/>
        </w:rPr>
      </w:pPr>
    </w:p>
    <w:p w:rsidR="4399915F" w:rsidRDefault="4399915F" w14:paraId="50D36E4B" w14:textId="475E9662">
      <w:r>
        <w:br w:type="page"/>
      </w:r>
    </w:p>
    <w:p w:rsidRPr="007B12EB" w:rsidR="00200A07" w:rsidP="00200A07" w:rsidRDefault="00200A07" w14:paraId="0ED7421A" w14:textId="74EEF97F">
      <w:pPr>
        <w:jc w:val="both"/>
        <w:rPr>
          <w:rFonts w:ascii="Arial" w:hAnsi="Arial" w:cs="Arial"/>
        </w:rPr>
      </w:pPr>
      <w:r w:rsidRPr="007B12EB">
        <w:rPr>
          <w:rFonts w:ascii="Arial" w:hAnsi="Arial" w:cs="Arial"/>
        </w:rPr>
        <w:t>Aldus opgemaakt en naar waarheid rechtsgeldig (bevoegd) ondertekend:</w:t>
      </w:r>
    </w:p>
    <w:p w:rsidRPr="007B12EB" w:rsidR="00200A07" w:rsidP="00200A07" w:rsidRDefault="00200A07" w14:paraId="0ED7421B" w14:textId="77777777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Borders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4373"/>
        <w:gridCol w:w="4373"/>
      </w:tblGrid>
      <w:tr w:rsidRPr="007B12EB" w:rsidR="002D73B7" w:rsidTr="00F27211" w14:paraId="5E4BCBE3" w14:textId="77777777">
        <w:trPr>
          <w:trHeight w:val="340"/>
        </w:trPr>
        <w:tc>
          <w:tcPr>
            <w:tcW w:w="4373" w:type="dxa"/>
          </w:tcPr>
          <w:p w:rsidRPr="007B12EB" w:rsidR="002D73B7" w:rsidP="00F27211" w:rsidRDefault="002D73B7" w14:paraId="370840B1" w14:textId="77777777">
            <w:pPr>
              <w:rPr>
                <w:rFonts w:ascii="Arial" w:hAnsi="Arial" w:cs="Arial"/>
              </w:rPr>
            </w:pPr>
            <w:r w:rsidRPr="007B12EB">
              <w:rPr>
                <w:rFonts w:ascii="Arial" w:hAnsi="Arial" w:cs="Arial"/>
              </w:rPr>
              <w:t>Op: &lt;datum&gt;</w:t>
            </w:r>
          </w:p>
        </w:tc>
        <w:tc>
          <w:tcPr>
            <w:tcW w:w="4373" w:type="dxa"/>
          </w:tcPr>
          <w:p w:rsidRPr="007B12EB" w:rsidR="002D73B7" w:rsidP="00F27211" w:rsidRDefault="002D73B7" w14:paraId="52A6A66F" w14:textId="77777777">
            <w:pPr>
              <w:rPr>
                <w:rFonts w:ascii="Arial" w:hAnsi="Arial" w:cs="Arial" w:eastAsiaTheme="minorHAnsi"/>
                <w:lang w:eastAsia="en-US"/>
              </w:rPr>
            </w:pPr>
            <w:r w:rsidRPr="007B12EB">
              <w:rPr>
                <w:rFonts w:ascii="Arial" w:hAnsi="Arial" w:cs="Arial" w:eastAsiaTheme="minorHAnsi"/>
                <w:lang w:eastAsia="en-US"/>
              </w:rPr>
              <w:t>Op: &lt;datum&gt;</w:t>
            </w:r>
          </w:p>
        </w:tc>
      </w:tr>
      <w:tr w:rsidRPr="007B12EB" w:rsidR="002D73B7" w:rsidTr="00F27211" w14:paraId="48123315" w14:textId="77777777">
        <w:trPr>
          <w:trHeight w:val="340"/>
        </w:trPr>
        <w:tc>
          <w:tcPr>
            <w:tcW w:w="4373" w:type="dxa"/>
          </w:tcPr>
          <w:p w:rsidRPr="007B12EB" w:rsidR="002D73B7" w:rsidP="00F27211" w:rsidRDefault="002D73B7" w14:paraId="1CD99BF5" w14:textId="77777777">
            <w:pPr>
              <w:rPr>
                <w:rFonts w:ascii="Arial" w:hAnsi="Arial" w:cs="Arial"/>
              </w:rPr>
            </w:pPr>
            <w:r w:rsidRPr="007B12EB">
              <w:rPr>
                <w:rFonts w:ascii="Arial" w:hAnsi="Arial" w:cs="Arial"/>
              </w:rPr>
              <w:t>Te: &lt;plaats&gt;</w:t>
            </w:r>
          </w:p>
        </w:tc>
        <w:tc>
          <w:tcPr>
            <w:tcW w:w="4373" w:type="dxa"/>
          </w:tcPr>
          <w:p w:rsidRPr="007B12EB" w:rsidR="002D73B7" w:rsidP="00F27211" w:rsidRDefault="002D73B7" w14:paraId="6340CD55" w14:textId="77777777">
            <w:pPr>
              <w:rPr>
                <w:rFonts w:ascii="Arial" w:hAnsi="Arial" w:cs="Arial" w:eastAsiaTheme="minorHAnsi"/>
                <w:lang w:eastAsia="en-US"/>
              </w:rPr>
            </w:pPr>
            <w:r w:rsidRPr="007B12EB">
              <w:rPr>
                <w:rFonts w:ascii="Arial" w:hAnsi="Arial" w:cs="Arial" w:eastAsiaTheme="minorHAnsi"/>
                <w:lang w:eastAsia="en-US"/>
              </w:rPr>
              <w:t>Te: &lt;plaats&gt;</w:t>
            </w:r>
          </w:p>
        </w:tc>
      </w:tr>
      <w:tr w:rsidRPr="007B12EB" w:rsidR="002D73B7" w:rsidTr="00F27211" w14:paraId="042B29FB" w14:textId="77777777">
        <w:trPr>
          <w:trHeight w:val="340"/>
        </w:trPr>
        <w:tc>
          <w:tcPr>
            <w:tcW w:w="4373" w:type="dxa"/>
          </w:tcPr>
          <w:p w:rsidRPr="007B12EB" w:rsidR="002D73B7" w:rsidP="00F27211" w:rsidRDefault="002D73B7" w14:paraId="7D3E9A78" w14:textId="77777777">
            <w:pPr>
              <w:rPr>
                <w:rFonts w:ascii="Arial" w:hAnsi="Arial" w:cs="Arial"/>
              </w:rPr>
            </w:pPr>
            <w:r w:rsidRPr="007B12EB">
              <w:rPr>
                <w:rFonts w:ascii="Arial" w:hAnsi="Arial" w:cs="Arial"/>
              </w:rPr>
              <w:t xml:space="preserve">Inschrijver / </w:t>
            </w:r>
            <w:proofErr w:type="spellStart"/>
            <w:r w:rsidRPr="007B12EB">
              <w:rPr>
                <w:rFonts w:ascii="Arial" w:hAnsi="Arial" w:cs="Arial"/>
              </w:rPr>
              <w:t>Combinant</w:t>
            </w:r>
            <w:proofErr w:type="spellEnd"/>
            <w:r w:rsidRPr="007B12EB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373" w:type="dxa"/>
          </w:tcPr>
          <w:p w:rsidRPr="007B12EB" w:rsidR="002D73B7" w:rsidP="00F27211" w:rsidRDefault="002D73B7" w14:paraId="65B8F8BC" w14:textId="77777777">
            <w:pPr>
              <w:rPr>
                <w:rFonts w:ascii="Arial" w:hAnsi="Arial" w:cs="Arial"/>
              </w:rPr>
            </w:pPr>
            <w:proofErr w:type="spellStart"/>
            <w:r w:rsidRPr="007B12EB">
              <w:rPr>
                <w:rFonts w:ascii="Arial" w:hAnsi="Arial" w:cs="Arial"/>
              </w:rPr>
              <w:t>Combinant</w:t>
            </w:r>
            <w:proofErr w:type="spellEnd"/>
            <w:r w:rsidRPr="007B12EB">
              <w:rPr>
                <w:rFonts w:ascii="Arial" w:hAnsi="Arial" w:cs="Arial"/>
              </w:rPr>
              <w:t xml:space="preserve"> 2 (indien van toepassing)</w:t>
            </w:r>
          </w:p>
        </w:tc>
      </w:tr>
      <w:tr w:rsidRPr="007B12EB" w:rsidR="002D73B7" w:rsidTr="00F27211" w14:paraId="1E82AA53" w14:textId="77777777">
        <w:trPr>
          <w:trHeight w:val="340"/>
        </w:trPr>
        <w:tc>
          <w:tcPr>
            <w:tcW w:w="4373" w:type="dxa"/>
          </w:tcPr>
          <w:p w:rsidRPr="007B12EB" w:rsidR="002D73B7" w:rsidP="00F27211" w:rsidRDefault="002D73B7" w14:paraId="06F621F5" w14:textId="77777777">
            <w:pPr>
              <w:rPr>
                <w:rFonts w:ascii="Arial" w:hAnsi="Arial" w:cs="Arial"/>
              </w:rPr>
            </w:pPr>
            <w:r w:rsidRPr="007B12EB">
              <w:rPr>
                <w:rFonts w:ascii="Arial" w:hAnsi="Arial" w:cs="Arial"/>
              </w:rPr>
              <w:t>&lt;naam functionaris&gt;</w:t>
            </w:r>
          </w:p>
        </w:tc>
        <w:tc>
          <w:tcPr>
            <w:tcW w:w="4373" w:type="dxa"/>
          </w:tcPr>
          <w:p w:rsidRPr="007B12EB" w:rsidR="002D73B7" w:rsidP="00F27211" w:rsidRDefault="002D73B7" w14:paraId="2B816815" w14:textId="77777777">
            <w:pPr>
              <w:rPr>
                <w:rFonts w:ascii="Arial" w:hAnsi="Arial" w:cs="Arial" w:eastAsiaTheme="minorHAnsi"/>
                <w:lang w:eastAsia="en-US"/>
              </w:rPr>
            </w:pPr>
            <w:r w:rsidRPr="007B12EB">
              <w:rPr>
                <w:rFonts w:ascii="Arial" w:hAnsi="Arial" w:cs="Arial" w:eastAsiaTheme="minorHAnsi"/>
                <w:lang w:eastAsia="en-US"/>
              </w:rPr>
              <w:t>&lt;naam functionaris&gt;</w:t>
            </w:r>
          </w:p>
        </w:tc>
      </w:tr>
      <w:tr w:rsidRPr="007B12EB" w:rsidR="002D73B7" w:rsidTr="00753D1F" w14:paraId="58C71EE8" w14:textId="77777777">
        <w:trPr>
          <w:trHeight w:val="1138"/>
        </w:trPr>
        <w:tc>
          <w:tcPr>
            <w:tcW w:w="4373" w:type="dxa"/>
          </w:tcPr>
          <w:p w:rsidRPr="00A7618D" w:rsidR="002D73B7" w:rsidP="00F27211" w:rsidRDefault="002D73B7" w14:paraId="11C070C6" w14:textId="7E48233C">
            <w:pPr>
              <w:rPr>
                <w:rFonts w:ascii="Arial" w:hAnsi="Arial" w:cs="Arial" w:eastAsiaTheme="minorHAnsi"/>
                <w:lang w:eastAsia="en-US"/>
              </w:rPr>
            </w:pPr>
            <w:r w:rsidRPr="007B12EB">
              <w:rPr>
                <w:rFonts w:ascii="Arial" w:hAnsi="Arial" w:cs="Arial" w:eastAsiaTheme="minorHAnsi"/>
                <w:lang w:eastAsia="en-US"/>
              </w:rPr>
              <w:t>Handtekeni</w:t>
            </w:r>
            <w:r w:rsidR="00753D1F">
              <w:rPr>
                <w:rFonts w:ascii="Arial" w:hAnsi="Arial" w:cs="Arial" w:eastAsiaTheme="minorHAnsi"/>
                <w:lang w:eastAsia="en-US"/>
              </w:rPr>
              <w:t>ng</w:t>
            </w:r>
            <w:r w:rsidRPr="007B12EB">
              <w:rPr>
                <w:rFonts w:ascii="Arial" w:hAnsi="Arial" w:cs="Arial" w:eastAsiaTheme="minorHAnsi"/>
                <w:lang w:eastAsia="en-US"/>
              </w:rPr>
              <w:t>:</w:t>
            </w:r>
          </w:p>
        </w:tc>
        <w:tc>
          <w:tcPr>
            <w:tcW w:w="4373" w:type="dxa"/>
          </w:tcPr>
          <w:p w:rsidRPr="007B12EB" w:rsidR="002D73B7" w:rsidP="00F27211" w:rsidRDefault="002D73B7" w14:paraId="1EB31F5E" w14:textId="77777777">
            <w:pPr>
              <w:rPr>
                <w:rFonts w:ascii="Arial" w:hAnsi="Arial" w:cs="Arial" w:eastAsiaTheme="minorHAnsi"/>
                <w:lang w:eastAsia="en-US"/>
              </w:rPr>
            </w:pPr>
            <w:r w:rsidRPr="007B12EB">
              <w:rPr>
                <w:rFonts w:ascii="Arial" w:hAnsi="Arial" w:cs="Arial" w:eastAsiaTheme="minorHAnsi"/>
                <w:lang w:eastAsia="en-US"/>
              </w:rPr>
              <w:t>Handtekening:</w:t>
            </w:r>
          </w:p>
        </w:tc>
      </w:tr>
    </w:tbl>
    <w:p w:rsidRPr="007B12EB" w:rsidR="004B32EB" w:rsidP="00753D1F" w:rsidRDefault="004B32EB" w14:paraId="0ED7422A" w14:textId="77777777">
      <w:pPr>
        <w:rPr>
          <w:rFonts w:ascii="Arial" w:hAnsi="Arial" w:cs="Arial"/>
        </w:rPr>
      </w:pPr>
    </w:p>
    <w:sectPr w:rsidRPr="007B12EB" w:rsidR="004B32EB" w:rsidSect="004B32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7BC6" w:rsidP="004C03F0" w:rsidRDefault="002C7BC6" w14:paraId="0ED7422D" w14:textId="77777777">
      <w:pPr>
        <w:spacing w:line="240" w:lineRule="auto"/>
      </w:pPr>
      <w:r>
        <w:separator/>
      </w:r>
    </w:p>
  </w:endnote>
  <w:endnote w:type="continuationSeparator" w:id="0">
    <w:p w:rsidR="002C7BC6" w:rsidP="004C03F0" w:rsidRDefault="002C7BC6" w14:paraId="0ED7422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564E" w:rsidRDefault="007F564E" w14:paraId="3156EB8E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A515F" w:rsidR="00247EB3" w:rsidRDefault="00247EB3" w14:paraId="091F6EE6" w14:textId="65ECF410">
    <w:pPr>
      <w:pStyle w:val="Voettekst"/>
      <w:rPr>
        <w:rFonts w:asciiTheme="majorHAnsi" w:hAnsiTheme="majorHAnsi" w:cstheme="majorHAnsi"/>
        <w:sz w:val="16"/>
        <w:szCs w:val="16"/>
      </w:rPr>
    </w:pPr>
    <w:r w:rsidRPr="000A515F">
      <w:rPr>
        <w:rFonts w:asciiTheme="majorHAnsi" w:hAnsiTheme="majorHAnsi" w:cstheme="majorHAnsi"/>
        <w:sz w:val="16"/>
        <w:szCs w:val="16"/>
      </w:rPr>
      <w:t>Europese Aanbesteding Taxatie</w:t>
    </w:r>
    <w:r w:rsidRPr="000A515F" w:rsidR="007F564E">
      <w:rPr>
        <w:rFonts w:asciiTheme="majorHAnsi" w:hAnsiTheme="majorHAnsi" w:cstheme="majorHAnsi"/>
        <w:sz w:val="16"/>
        <w:szCs w:val="16"/>
      </w:rPr>
      <w:t>d</w:t>
    </w:r>
    <w:r w:rsidRPr="000A515F">
      <w:rPr>
        <w:rFonts w:asciiTheme="majorHAnsi" w:hAnsiTheme="majorHAnsi" w:cstheme="majorHAnsi"/>
        <w:sz w:val="16"/>
        <w:szCs w:val="16"/>
      </w:rPr>
      <w:t>ienst</w:t>
    </w:r>
    <w:r w:rsidRPr="000A515F" w:rsidR="004754D4">
      <w:rPr>
        <w:rFonts w:asciiTheme="majorHAnsi" w:hAnsiTheme="majorHAnsi" w:cstheme="majorHAnsi"/>
        <w:sz w:val="16"/>
        <w:szCs w:val="16"/>
      </w:rPr>
      <w:t>en</w:t>
    </w:r>
    <w:r w:rsidRPr="000A515F">
      <w:rPr>
        <w:rFonts w:asciiTheme="majorHAnsi" w:hAnsiTheme="majorHAnsi" w:cstheme="majorHAnsi"/>
        <w:sz w:val="16"/>
        <w:szCs w:val="16"/>
      </w:rPr>
      <w:t xml:space="preserve"> 20.417</w:t>
    </w:r>
  </w:p>
  <w:p w:rsidRPr="00817FCC" w:rsidR="00F20770" w:rsidP="00B37C5A" w:rsidRDefault="00F20770" w14:paraId="0ED74233" w14:textId="7BDDDACA">
    <w:pPr>
      <w:pStyle w:val="Voettekst"/>
      <w:spacing w:after="240"/>
      <w:ind w:right="-817"/>
      <w:jc w:val="right"/>
      <w:rPr>
        <w:rStyle w:val="DHPaginaCijf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28BE" w:rsidP="00F26249" w:rsidRDefault="008A28BE" w14:paraId="0ED74235" w14:textId="77777777">
    <w:pPr>
      <w:spacing w:line="620" w:lineRule="exact"/>
    </w:pPr>
  </w:p>
  <w:p w:rsidR="00044CD8" w:rsidRDefault="00044CD8" w14:paraId="0ED7423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7BC6" w:rsidP="00D56D37" w:rsidRDefault="002C7BC6" w14:paraId="0ED7422B" w14:textId="77777777">
      <w:pPr>
        <w:pBdr>
          <w:top w:val="single" w:color="auto" w:sz="8" w:space="1"/>
        </w:pBdr>
        <w:spacing w:line="20" w:lineRule="exact"/>
        <w:ind w:right="6407"/>
      </w:pPr>
    </w:p>
  </w:footnote>
  <w:footnote w:type="continuationSeparator" w:id="0">
    <w:p w:rsidR="002C7BC6" w:rsidP="004C03F0" w:rsidRDefault="002C7BC6" w14:paraId="0ED7422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564E" w:rsidRDefault="007F564E" w14:paraId="0493DA2C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:rsidR="00AF03BC" w:rsidP="00AF03BC" w:rsidRDefault="004B32EB" w14:paraId="0ED74230" w14:textId="77777777">
        <w:pPr>
          <w:pStyle w:val="DHRandinfoKop"/>
          <w:spacing w:before="40"/>
        </w:pPr>
        <w:r>
          <w:t xml:space="preserve">     </w:t>
        </w:r>
      </w:p>
    </w:sdtContent>
  </w:sdt>
  <w:bookmarkStart w:name="bmSubtitelKoptekst" w:displacedByCustomXml="next" w:id="6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:rsidRPr="002C7BC6" w:rsidR="00266875" w:rsidP="002C7BC6" w:rsidRDefault="004B32EB" w14:paraId="0ED74231" w14:textId="77777777">
        <w:pPr>
          <w:pStyle w:val="DHRandinfoSubkop"/>
        </w:pPr>
        <w:r>
          <w:t xml:space="preserve">     </w:t>
        </w:r>
      </w:p>
    </w:sdtContent>
  </w:sdt>
  <w:bookmarkEnd w:id="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F44" w:rsidP="00495798" w:rsidRDefault="00456F44" w14:paraId="0ED74234" w14:textId="77777777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429E9"/>
    <w:multiLevelType w:val="multilevel"/>
    <w:tmpl w:val="8FFAFD48"/>
    <w:lvl w:ilvl="0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4F3F1D"/>
    <w:multiLevelType w:val="hybrid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A06D0E"/>
    <w:multiLevelType w:val="hybrid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hint="default" w:ascii="Calibri" w:hAnsi="Calibri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hint="default" w:ascii="Symbol" w:hAnsi="Symbol"/>
      </w:rPr>
    </w:lvl>
  </w:abstractNum>
  <w:abstractNum w:abstractNumId="16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A05806"/>
    <w:multiLevelType w:val="hybrid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hint="default" w:asciiTheme="majorHAnsi" w:hAnsiTheme="majorHAnsi" w:cstheme="majorHAnsi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A515F"/>
    <w:rsid w:val="000D2402"/>
    <w:rsid w:val="000D46CE"/>
    <w:rsid w:val="00104444"/>
    <w:rsid w:val="00113702"/>
    <w:rsid w:val="0012380D"/>
    <w:rsid w:val="00162EF7"/>
    <w:rsid w:val="001B3405"/>
    <w:rsid w:val="001C1F09"/>
    <w:rsid w:val="001E6CBD"/>
    <w:rsid w:val="001F1A09"/>
    <w:rsid w:val="00200A07"/>
    <w:rsid w:val="0020629C"/>
    <w:rsid w:val="00214C63"/>
    <w:rsid w:val="00215101"/>
    <w:rsid w:val="002269B8"/>
    <w:rsid w:val="0023657B"/>
    <w:rsid w:val="00247EB3"/>
    <w:rsid w:val="00253B6C"/>
    <w:rsid w:val="00266875"/>
    <w:rsid w:val="00286191"/>
    <w:rsid w:val="00286677"/>
    <w:rsid w:val="002B2699"/>
    <w:rsid w:val="002B48B5"/>
    <w:rsid w:val="002B5F0A"/>
    <w:rsid w:val="002C7BC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022E4"/>
    <w:rsid w:val="00412380"/>
    <w:rsid w:val="00412BA7"/>
    <w:rsid w:val="0041365D"/>
    <w:rsid w:val="00423B70"/>
    <w:rsid w:val="00454B69"/>
    <w:rsid w:val="00456F44"/>
    <w:rsid w:val="00467E16"/>
    <w:rsid w:val="004754D4"/>
    <w:rsid w:val="00495798"/>
    <w:rsid w:val="004972F7"/>
    <w:rsid w:val="004A2C31"/>
    <w:rsid w:val="004B32EB"/>
    <w:rsid w:val="004C03F0"/>
    <w:rsid w:val="004E71F1"/>
    <w:rsid w:val="00515E8A"/>
    <w:rsid w:val="00527C41"/>
    <w:rsid w:val="00535A79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53D1F"/>
    <w:rsid w:val="007570B4"/>
    <w:rsid w:val="00781585"/>
    <w:rsid w:val="007848DB"/>
    <w:rsid w:val="00785DB3"/>
    <w:rsid w:val="00792FEF"/>
    <w:rsid w:val="007A7758"/>
    <w:rsid w:val="007B12EB"/>
    <w:rsid w:val="007B52DD"/>
    <w:rsid w:val="007E3791"/>
    <w:rsid w:val="007F564E"/>
    <w:rsid w:val="00817FCC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85018"/>
    <w:rsid w:val="00992E1E"/>
    <w:rsid w:val="009A68F2"/>
    <w:rsid w:val="009B5AA9"/>
    <w:rsid w:val="009C4321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7618D"/>
    <w:rsid w:val="00A8122C"/>
    <w:rsid w:val="00A82F0E"/>
    <w:rsid w:val="00A8776A"/>
    <w:rsid w:val="00AB395D"/>
    <w:rsid w:val="00AF03BC"/>
    <w:rsid w:val="00AF31CE"/>
    <w:rsid w:val="00B00FC5"/>
    <w:rsid w:val="00B27745"/>
    <w:rsid w:val="00B27DCB"/>
    <w:rsid w:val="00B37C5A"/>
    <w:rsid w:val="00B525B9"/>
    <w:rsid w:val="00B54DAD"/>
    <w:rsid w:val="00B65746"/>
    <w:rsid w:val="00B70433"/>
    <w:rsid w:val="00B83EC9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6466"/>
    <w:rsid w:val="00EF210B"/>
    <w:rsid w:val="00F20770"/>
    <w:rsid w:val="00F26249"/>
    <w:rsid w:val="00F36F76"/>
    <w:rsid w:val="00F375A1"/>
    <w:rsid w:val="00F509A6"/>
    <w:rsid w:val="00F629FB"/>
    <w:rsid w:val="00F82B1C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  <w:rsid w:val="0229A8AC"/>
    <w:rsid w:val="02385474"/>
    <w:rsid w:val="07C65E44"/>
    <w:rsid w:val="080458DE"/>
    <w:rsid w:val="09B8FEEF"/>
    <w:rsid w:val="0F7B82F4"/>
    <w:rsid w:val="1040C944"/>
    <w:rsid w:val="11341105"/>
    <w:rsid w:val="12860710"/>
    <w:rsid w:val="19246274"/>
    <w:rsid w:val="1A9C2A7E"/>
    <w:rsid w:val="1B38D97E"/>
    <w:rsid w:val="1DFB2AC3"/>
    <w:rsid w:val="22ACCBA4"/>
    <w:rsid w:val="28D302D7"/>
    <w:rsid w:val="29572874"/>
    <w:rsid w:val="36A72F1B"/>
    <w:rsid w:val="3E1C8005"/>
    <w:rsid w:val="3F801636"/>
    <w:rsid w:val="41695A73"/>
    <w:rsid w:val="423B8087"/>
    <w:rsid w:val="4399915F"/>
    <w:rsid w:val="469B6DDB"/>
    <w:rsid w:val="4C3BCD9F"/>
    <w:rsid w:val="53B9E318"/>
    <w:rsid w:val="54967F3A"/>
    <w:rsid w:val="5D4B80A3"/>
    <w:rsid w:val="68DE79DF"/>
    <w:rsid w:val="6B1A8015"/>
    <w:rsid w:val="6ECC6948"/>
    <w:rsid w:val="705D183C"/>
    <w:rsid w:val="7179FAEA"/>
    <w:rsid w:val="7209BBF1"/>
    <w:rsid w:val="76F1DA9B"/>
    <w:rsid w:val="7752992C"/>
    <w:rsid w:val="7C79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ED741C6"/>
  <w15:docId w15:val="{3630BC6E-E8AE-4269-9086-67BE0E1F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cs="Times New Roman" w:eastAsiaTheme="minorHAns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hAnsiTheme="majorHAnsi" w:eastAsiaTheme="majorEastAsia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hAnsiTheme="majorHAnsi" w:eastAsiaTheme="majorEastAsia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hAnsiTheme="majorHAnsi" w:eastAsiaTheme="majorEastAsia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hAnsiTheme="majorHAnsi"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HDienstcode" w:customStyle="1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styleId="Kop1Char" w:customStyle="1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hAnsiTheme="majorHAnsi" w:eastAsiaTheme="majorEastAsia" w:cstheme="majorBidi"/>
      <w:bCs/>
      <w:color w:val="000000" w:themeColor="text1"/>
      <w:sz w:val="30"/>
      <w:szCs w:val="28"/>
    </w:rPr>
  </w:style>
  <w:style w:type="character" w:styleId="Kop2Char" w:customStyle="1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hAnsiTheme="majorHAnsi" w:eastAsiaTheme="majorEastAsia" w:cstheme="majorBidi"/>
      <w:bCs/>
      <w:color w:val="000000" w:themeColor="text1"/>
      <w:sz w:val="22"/>
      <w:szCs w:val="26"/>
    </w:rPr>
  </w:style>
  <w:style w:type="character" w:styleId="Kop3Char" w:customStyle="1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hAnsiTheme="majorHAnsi" w:eastAsiaTheme="majorEastAsia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styleId="VoetnoottekstChar" w:customStyle="1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styleId="Kop4Char" w:customStyle="1">
    <w:name w:val="Kop 4 Char"/>
    <w:basedOn w:val="Standaardalinea-lettertype"/>
    <w:link w:val="Kop4"/>
    <w:uiPriority w:val="9"/>
    <w:rsid w:val="00B65746"/>
    <w:rPr>
      <w:rFonts w:asciiTheme="majorHAnsi" w:hAnsiTheme="majorHAnsi" w:eastAsiaTheme="majorEastAsia" w:cstheme="majorBidi"/>
      <w:bCs/>
      <w:iCs/>
      <w:sz w:val="18"/>
    </w:rPr>
  </w:style>
  <w:style w:type="paragraph" w:styleId="DHTitel" w:customStyle="1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styleId="DHSubtitel" w:customStyle="1">
    <w:name w:val="_DH_Subtitel"/>
    <w:basedOn w:val="DHTitel"/>
    <w:rsid w:val="00253B6C"/>
    <w:pPr>
      <w:spacing w:line="600" w:lineRule="atLeast"/>
    </w:pPr>
    <w:rPr>
      <w:sz w:val="40"/>
    </w:rPr>
  </w:style>
  <w:style w:type="paragraph" w:styleId="DHTussenkop" w:customStyle="1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styleId="DHInleiding" w:customStyle="1">
    <w:name w:val="_DH_Inleiding"/>
    <w:basedOn w:val="Standaard"/>
    <w:qFormat/>
    <w:rsid w:val="00253B6C"/>
    <w:rPr>
      <w:sz w:val="22"/>
    </w:rPr>
  </w:style>
  <w:style w:type="paragraph" w:styleId="DHBrieftype" w:customStyle="1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styleId="DHRandinfoKop" w:customStyle="1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styleId="DHRandinfoSubkop" w:customStyle="1">
    <w:name w:val="_DH_RandinfoSubkop"/>
    <w:basedOn w:val="DHRandinfoKop"/>
    <w:rsid w:val="0035487E"/>
    <w:rPr>
      <w:b w:val="0"/>
    </w:rPr>
  </w:style>
  <w:style w:type="paragraph" w:styleId="DHRandInfoInvultekst" w:customStyle="1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styleId="DHPaginaCijfer" w:customStyle="1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styleId="DHRetouradres" w:customStyle="1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styleId="DHDocumentnaam" w:customStyle="1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941E14"/>
    <w:rPr>
      <w:rFonts w:asciiTheme="majorHAnsi" w:hAnsiTheme="majorHAnsi" w:eastAsiaTheme="majorEastAsia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41E14"/>
    <w:rPr>
      <w:rFonts w:asciiTheme="majorHAnsi" w:hAnsiTheme="majorHAnsi" w:eastAsiaTheme="majorEastAsia" w:cstheme="majorBidi"/>
      <w:i/>
      <w:iCs/>
      <w:color w:val="000000" w:themeColor="text1"/>
      <w:sz w:val="18"/>
    </w:rPr>
  </w:style>
  <w:style w:type="paragraph" w:styleId="DHHorizontaleLijn" w:customStyle="1">
    <w:name w:val="_DH_HorizontaleLijn"/>
    <w:basedOn w:val="DHDocumentnaam"/>
    <w:rsid w:val="00DA3150"/>
    <w:pPr>
      <w:pBdr>
        <w:bottom w:val="single" w:color="000000" w:themeColor="text1" w:sz="2" w:space="1"/>
      </w:pBdr>
      <w:spacing w:after="136" w:line="260" w:lineRule="exact"/>
    </w:pPr>
    <w:rPr>
      <w:sz w:val="18"/>
      <w:szCs w:val="18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941E14"/>
    <w:rPr>
      <w:rFonts w:asciiTheme="majorHAnsi" w:hAnsiTheme="majorHAnsi" w:eastAsiaTheme="majorEastAsia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styleId="DHOpsomming" w:customStyle="1">
    <w:name w:val="_DH_Opsomming"/>
    <w:basedOn w:val="Standaard"/>
    <w:qFormat/>
    <w:rsid w:val="006C34EA"/>
    <w:pPr>
      <w:numPr>
        <w:numId w:val="11"/>
      </w:numPr>
    </w:pPr>
  </w:style>
  <w:style w:type="paragraph" w:styleId="DHSubopsomming" w:customStyle="1">
    <w:name w:val="_DH_Subopsomming"/>
    <w:basedOn w:val="DHOpsomming"/>
    <w:qFormat/>
    <w:rsid w:val="006C34EA"/>
    <w:pPr>
      <w:numPr>
        <w:ilvl w:val="1"/>
      </w:numPr>
    </w:pPr>
  </w:style>
  <w:style w:type="paragraph" w:styleId="DHGenummerd" w:customStyle="1">
    <w:name w:val="_DH_Genummerd"/>
    <w:basedOn w:val="Standaard"/>
    <w:qFormat/>
    <w:rsid w:val="006C34EA"/>
    <w:pPr>
      <w:numPr>
        <w:numId w:val="13"/>
      </w:numPr>
    </w:pPr>
  </w:style>
  <w:style w:type="paragraph" w:styleId="DHSubGenummerd" w:customStyle="1">
    <w:name w:val="_DH_SubGenummerd"/>
    <w:basedOn w:val="DHGenummerd"/>
    <w:qFormat/>
    <w:rsid w:val="00C8257F"/>
    <w:pPr>
      <w:numPr>
        <w:ilvl w:val="1"/>
      </w:numPr>
    </w:pPr>
  </w:style>
  <w:style w:type="paragraph" w:styleId="DHBijschriftInfo" w:customStyle="1">
    <w:name w:val="_DH_BijschriftInfo"/>
    <w:basedOn w:val="Voetnoottekst"/>
    <w:rsid w:val="009C4321"/>
  </w:style>
  <w:style w:type="paragraph" w:styleId="DHKop1GeenTOC" w:customStyle="1">
    <w:name w:val="_DH_Kop1GeenTOC"/>
    <w:rsid w:val="00DD032B"/>
    <w:pPr>
      <w:spacing w:after="760"/>
    </w:pPr>
    <w:rPr>
      <w:rFonts w:asciiTheme="majorHAnsi" w:hAnsiTheme="majorHAnsi" w:eastAsiaTheme="majorEastAsia" w:cstheme="majorBidi"/>
      <w:bCs/>
      <w:color w:val="000000" w:themeColor="text1"/>
      <w:sz w:val="30"/>
      <w:szCs w:val="28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C117F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C117F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hAnsiTheme="majorHAnsi" w:eastAsiaTheme="majorEastAsia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hAnsiTheme="majorHAnsi" w:eastAsiaTheme="majorEastAsia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hAnsiTheme="majorHAnsi" w:eastAsiaTheme="majorEastAsia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color="B98F16" w:themeColor="accent1" w:sz="2" w:space="10" w:shadow="1" w:frame="1"/>
        <w:left w:val="single" w:color="B98F16" w:themeColor="accent1" w:sz="2" w:space="10" w:shadow="1" w:frame="1"/>
        <w:bottom w:val="single" w:color="B98F16" w:themeColor="accent1" w:sz="2" w:space="10" w:shadow="1" w:frame="1"/>
        <w:right w:val="single" w:color="B98F16" w:themeColor="accent1" w:sz="2" w:space="10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styleId="DatumChar" w:customStyle="1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cumentstructuurChar" w:customStyle="1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styleId="E-mailhandtekeningChar" w:customStyle="1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hAnsiTheme="majorHAnsi" w:eastAsiaTheme="majorEastAsia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hAnsiTheme="majorHAnsi"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color="B98F16" w:themeColor="accent1" w:sz="4" w:space="10"/>
        <w:bottom w:val="single" w:color="B98F16" w:themeColor="accent1" w:sz="4" w:space="10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styleId="MacrotekstChar" w:customStyle="1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99"/>
    <w:semiHidden/>
    <w:rsid w:val="00E96466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styleId="NotitiekopChar" w:customStyle="1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styleId="AanhefChar" w:customStyle="1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96466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E964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styleId="bijlage" w:customStyle="1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eastAsia="Times New Roman" w:asciiTheme="majorHAnsi" w:hAnsiTheme="majorHAnsi"/>
      <w:sz w:val="30"/>
      <w:szCs w:val="22"/>
      <w:lang w:eastAsia="nl-NL"/>
    </w:rPr>
  </w:style>
  <w:style w:type="character" w:styleId="bijlageChar" w:customStyle="1">
    <w:name w:val="bijlage Char"/>
    <w:basedOn w:val="Standaardalinea-lettertype"/>
    <w:link w:val="bijlage"/>
    <w:rsid w:val="002E563B"/>
    <w:rPr>
      <w:rFonts w:eastAsia="Times New Roman" w:asciiTheme="majorHAnsi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glossaryDocument" Target="/word/glossary/document.xml" Id="R66ca2ce784594cf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e3a38-b525-4b96-ad22-ba21f1a3c47c}"/>
      </w:docPartPr>
      <w:docPartBody>
        <w:p w14:paraId="24D3CE2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267EE269EF76C2479FC7BAB5BD521322" ma:contentTypeVersion="10" ma:contentTypeDescription="Maak een nieuw Word document." ma:contentTypeScope="" ma:versionID="a69b0039c0a12d3800382c6c8ef92618">
  <xsd:schema xmlns:xsd="http://www.w3.org/2001/XMLSchema" xmlns:xs="http://www.w3.org/2001/XMLSchema" xmlns:p="http://schemas.microsoft.com/office/2006/metadata/properties" xmlns:ns2="cad755b6-d270-493f-83c9-ae784197a3f5" xmlns:ns3="2c602cad-053e-434c-b37d-66fce99fa073" targetNamespace="http://schemas.microsoft.com/office/2006/metadata/properties" ma:root="true" ma:fieldsID="e78548f0e3c7467211e0056175dca4c6" ns2:_="" ns3:_="">
    <xsd:import namespace="cad755b6-d270-493f-83c9-ae784197a3f5"/>
    <xsd:import namespace="2c602cad-053e-434c-b37d-66fce99fa0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fieldId="{ebb03eb6-0f1c-4563-83d5-50cda2a2ac01}" ma:sspId="0f84c60b-fce4-43bd-9f97-923732063525" ma:termSetId="043aef90-7680-4246-b207-a3d7b3d606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b5c0a06e-4a52-4d56-8e6e-74c4b68e3cbc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5c0a06e-4a52-4d56-8e6e-74c4b68e3cbc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2cad-053e-434c-b37d-66fce99fa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161</Value>
      <Value>118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3.1 Selectiefase - Publicatie TenderNed</TermName>
          <TermId xmlns="http://schemas.microsoft.com/office/infopath/2007/PartnerControls">5de149b0-171c-4800-9c25-0924ef9000d4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Opdracht</TermName>
          <TermId xmlns="http://schemas.microsoft.com/office/infopath/2007/PartnerControls">0e82347d-a66b-4322-ae06-cc4b577c6fe2</TermId>
        </TermInfo>
      </Terms>
    </ofae577968ed4be8b7cfa6b3c1b2b2a3>
    <_dlc_DocId xmlns="cad755b6-d270-493f-83c9-ae784197a3f5">3PV5FU3DJXU5-1764020670-58</_dlc_DocId>
    <_dlc_DocIdUrl xmlns="cad755b6-d270-493f-83c9-ae784197a3f5">
      <Url>https://denhaag.sharepoint.com/sites/inkoop-bec-2020/_layouts/15/DocIdRedir.aspx?ID=3PV5FU3DJXU5-1764020670-58</Url>
      <Description>3PV5FU3DJXU5-1764020670-58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BD0A5-4474-48BB-866F-0B7AD6283639}">
  <ds:schemaRefs/>
</ds:datastoreItem>
</file>

<file path=customXml/itemProps2.xml><?xml version="1.0" encoding="utf-8"?>
<ds:datastoreItem xmlns:ds="http://schemas.openxmlformats.org/officeDocument/2006/customXml" ds:itemID="{B3C2095B-0467-4083-A667-A516138AD1D0}"/>
</file>

<file path=customXml/itemProps3.xml><?xml version="1.0" encoding="utf-8"?>
<ds:datastoreItem xmlns:ds="http://schemas.openxmlformats.org/officeDocument/2006/customXml" ds:itemID="{7E942A70-1BA5-439A-8C5F-26CC36154A57}"/>
</file>

<file path=customXml/itemProps4.xml><?xml version="1.0" encoding="utf-8"?>
<ds:datastoreItem xmlns:ds="http://schemas.openxmlformats.org/officeDocument/2006/customXml" ds:itemID="{A73F5F43-E7B6-4DE1-B4CF-C213296BDD2E}">
  <ds:schemaRefs>
    <ds:schemaRef ds:uri="http://schemas.microsoft.com/office/2006/documentManagement/types"/>
    <ds:schemaRef ds:uri="12ea201c-dc8e-410f-9091-38f9fa5d1543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28e656d-4f2f-4f1b-a763-6ee946ea4b83"/>
    <ds:schemaRef ds:uri="http://schemas.microsoft.com/office/2006/metadata/properties"/>
    <ds:schemaRef ds:uri="6eab124c-ca33-4b60-914b-728553abaaa3"/>
    <ds:schemaRef ds:uri="http://purl.org/dc/dcmitype/"/>
    <ds:schemaRef ds:uri="http://purl.org/dc/elements/1.1/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08B58D9-B8C3-41EB-933E-69ED387531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Rapport</ap:Template>
  <ap:Application>Microsoft Office Word</ap:Application>
  <ap:DocSecurity>0</ap:DocSecurity>
  <ap:ScaleCrop>false</ap:ScaleCrop>
  <ap:Company>Gemeente Den Haag / IDC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Taxatiediensten 20.417_Bijlage 3 Format referentieopdrachten</dc:title>
  <dc:creator>Monica Demkes</dc:creator>
  <cp:keywords/>
  <cp:lastModifiedBy>Helena van de Pol Opree</cp:lastModifiedBy>
  <cp:revision>13</cp:revision>
  <dcterms:created xsi:type="dcterms:W3CDTF">2020-08-10T09:41:00Z</dcterms:created>
  <dcterms:modified xsi:type="dcterms:W3CDTF">2020-10-16T14:07:50Z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0x0101008696D14171FA4CED8F032AD334D7A9EF00267EE269EF76C2479FC7BAB5BD521322</vt:lpwstr>
  </property>
  <property fmtid="{D5CDD505-2E9C-101B-9397-08002B2CF9AE}" pid="11" name="Jaar">
    <vt:lpwstr>14;#2018|6a528f31-394a-48e3-bac4-3c58d5ecc0e6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f7d846d9-eb53-45fe-8c57-76df5a895c67</vt:lpwstr>
  </property>
  <property fmtid="{D5CDD505-2E9C-101B-9397-08002B2CF9AE}" pid="15" name="TaxKeyword">
    <vt:lpwstr/>
  </property>
  <property fmtid="{D5CDD505-2E9C-101B-9397-08002B2CF9AE}" pid="16" name="Teamtrefwoorden">
    <vt:lpwstr>161;#3.1 Selectiefase - Publicatie TenderNed|5de149b0-171c-4800-9c25-0924ef9000d4</vt:lpwstr>
  </property>
  <property fmtid="{D5CDD505-2E9C-101B-9397-08002B2CF9AE}" pid="17" name="Documentsoort">
    <vt:lpwstr>118;#Opdracht|0e82347d-a66b-4322-ae06-cc4b577c6fe2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iadc89b14e6f46d3bf0676593dca1557">
    <vt:lpwstr/>
  </property>
  <property fmtid="{D5CDD505-2E9C-101B-9397-08002B2CF9AE}" pid="21" name="Dossiertype">
    <vt:lpwstr/>
  </property>
</Properties>
</file>