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13" w:rsidRPr="004B08EC" w:rsidRDefault="00CA4F4D" w:rsidP="001B6DCF">
      <w:pPr>
        <w:pStyle w:val="Bijlagegenummerd"/>
        <w:numPr>
          <w:ilvl w:val="0"/>
          <w:numId w:val="0"/>
        </w:numPr>
      </w:pPr>
      <w:bookmarkStart w:id="0" w:name="_Toc402269168"/>
      <w:bookmarkStart w:id="1" w:name="_GoBack"/>
      <w:bookmarkEnd w:id="1"/>
      <w:r w:rsidRPr="004B08EC">
        <w:t xml:space="preserve">Formulier </w:t>
      </w:r>
      <w:r w:rsidR="00306255" w:rsidRPr="004B08EC">
        <w:t>n</w:t>
      </w:r>
      <w:r w:rsidRPr="004B08EC">
        <w:t>ota van inlichtingen</w:t>
      </w:r>
      <w:bookmarkEnd w:id="0"/>
    </w:p>
    <w:p w:rsidR="000614DE" w:rsidRPr="00DF7EF6" w:rsidRDefault="000614DE" w:rsidP="000614DE">
      <w:pPr>
        <w:rPr>
          <w:rFonts w:cs="Arial"/>
        </w:rPr>
      </w:pPr>
      <w:r w:rsidRPr="00DF7EF6">
        <w:rPr>
          <w:rFonts w:cs="Arial"/>
        </w:rPr>
        <w:t xml:space="preserve">Inschrijvers kunnen </w:t>
      </w:r>
      <w:r w:rsidRPr="00DF7EF6">
        <w:rPr>
          <w:rFonts w:cs="Arial"/>
          <w:b/>
        </w:rPr>
        <w:t>vragen indienen n.a.v. de ontvangen stukken</w:t>
      </w:r>
      <w:r w:rsidRPr="00DF7EF6">
        <w:rPr>
          <w:rFonts w:cs="Arial"/>
        </w:rPr>
        <w:t xml:space="preserve">. Deze vragen dient inschrijver met behulp van onderstaande tabel, via TenderNed, als </w:t>
      </w:r>
      <w:r w:rsidRPr="00DF7EF6">
        <w:rPr>
          <w:rFonts w:cs="Arial"/>
          <w:b/>
        </w:rPr>
        <w:t>Word-document</w:t>
      </w:r>
      <w:r>
        <w:rPr>
          <w:rFonts w:cs="Arial"/>
          <w:b/>
        </w:rPr>
        <w:t>, via ‘berichten’,</w:t>
      </w:r>
      <w:r w:rsidRPr="00DF7EF6">
        <w:rPr>
          <w:rFonts w:cs="Arial"/>
          <w:b/>
        </w:rPr>
        <w:t xml:space="preserve"> </w:t>
      </w:r>
      <w:r>
        <w:rPr>
          <w:rFonts w:cs="Arial"/>
          <w:b/>
        </w:rPr>
        <w:t>te uploaden</w:t>
      </w:r>
      <w:r w:rsidRPr="00DF7EF6">
        <w:rPr>
          <w:rFonts w:cs="Arial"/>
        </w:rPr>
        <w:t>.</w:t>
      </w:r>
    </w:p>
    <w:p w:rsidR="000614DE" w:rsidRPr="00F760FB" w:rsidRDefault="000614DE" w:rsidP="000614DE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348"/>
        <w:gridCol w:w="5218"/>
        <w:gridCol w:w="732"/>
      </w:tblGrid>
      <w:tr w:rsidR="000614DE" w:rsidRPr="00F760FB" w:rsidTr="00977E2C">
        <w:trPr>
          <w:cantSplit/>
          <w:trHeight w:val="165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Duidelijke verwijzing naar welk document en vindplaats waar vraag betrekking op heeft</w:t>
            </w:r>
            <w:r w:rsidRPr="00F760F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614DE" w:rsidRPr="00F760FB" w:rsidRDefault="000614DE" w:rsidP="00977E2C">
            <w:pPr>
              <w:rPr>
                <w:rFonts w:cs="Arial"/>
                <w:b/>
                <w:bCs/>
              </w:rPr>
            </w:pPr>
            <w:r w:rsidRPr="00F760FB">
              <w:rPr>
                <w:rFonts w:cs="Arial"/>
                <w:b/>
                <w:bCs/>
              </w:rPr>
              <w:t>Vraag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0614DE" w:rsidRPr="00FE0BFA" w:rsidRDefault="006228D0" w:rsidP="00D867D9">
            <w:pPr>
              <w:ind w:left="113" w:right="113"/>
              <w:jc w:val="right"/>
              <w:rPr>
                <w:rFonts w:cs="Arial"/>
                <w:b/>
                <w:bCs/>
              </w:rPr>
            </w:pPr>
            <w:r w:rsidRPr="00FE0BFA">
              <w:rPr>
                <w:rFonts w:cs="Arial"/>
                <w:b/>
                <w:bCs/>
              </w:rPr>
              <w:t xml:space="preserve">Conf. Art. </w:t>
            </w:r>
            <w:r w:rsidR="00D867D9" w:rsidRPr="00D867D9">
              <w:rPr>
                <w:rFonts w:cs="Arial"/>
                <w:b/>
              </w:rPr>
              <w:t>7.12</w:t>
            </w:r>
            <w:r w:rsidR="00CF7728" w:rsidRPr="00FE0BFA">
              <w:rPr>
                <w:rFonts w:cs="Arial"/>
                <w:b/>
              </w:rPr>
              <w:t xml:space="preserve"> </w:t>
            </w:r>
            <w:r w:rsidRPr="00FE0BFA">
              <w:rPr>
                <w:rFonts w:cs="Arial"/>
                <w:b/>
                <w:bCs/>
              </w:rPr>
              <w:t>ARW2016</w:t>
            </w:r>
            <w:r w:rsidR="000614DE" w:rsidRPr="00FE0BFA">
              <w:rPr>
                <w:rFonts w:cs="Arial"/>
                <w:b/>
                <w:bCs/>
              </w:rPr>
              <w:t>?</w:t>
            </w:r>
          </w:p>
        </w:tc>
      </w:tr>
      <w:tr w:rsidR="000614DE" w:rsidRPr="00F760FB" w:rsidTr="00977E2C"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CF7728">
        <w:trPr>
          <w:trHeight w:val="70"/>
        </w:trPr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  <w:tr w:rsidR="000614DE" w:rsidRPr="00F760FB" w:rsidTr="00977E2C">
        <w:tc>
          <w:tcPr>
            <w:tcW w:w="538" w:type="pct"/>
            <w:shd w:val="clear" w:color="auto" w:fill="auto"/>
          </w:tcPr>
          <w:p w:rsidR="000614DE" w:rsidRPr="00F760FB" w:rsidRDefault="000614DE" w:rsidP="00977E2C">
            <w:pPr>
              <w:pStyle w:val="Lijstalinea"/>
              <w:numPr>
                <w:ilvl w:val="0"/>
                <w:numId w:val="16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:rsidR="000614DE" w:rsidRPr="00F760FB" w:rsidRDefault="000614DE" w:rsidP="00977E2C">
            <w:pPr>
              <w:rPr>
                <w:rFonts w:cs="Arial"/>
              </w:rPr>
            </w:pPr>
          </w:p>
        </w:tc>
        <w:tc>
          <w:tcPr>
            <w:tcW w:w="398" w:type="pct"/>
          </w:tcPr>
          <w:p w:rsidR="000614DE" w:rsidRDefault="000614DE" w:rsidP="00977E2C">
            <w:pPr>
              <w:jc w:val="center"/>
            </w:pPr>
            <w:r w:rsidRPr="00830E9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99">
              <w:rPr>
                <w:rFonts w:cs="Arial"/>
              </w:rPr>
              <w:instrText xml:space="preserve"> FORMCHECKBOX </w:instrText>
            </w:r>
            <w:r w:rsidR="005923A7">
              <w:rPr>
                <w:rFonts w:cs="Arial"/>
              </w:rPr>
            </w:r>
            <w:r w:rsidR="005923A7">
              <w:rPr>
                <w:rFonts w:cs="Arial"/>
              </w:rPr>
              <w:fldChar w:fldCharType="separate"/>
            </w:r>
            <w:r w:rsidRPr="00830E99">
              <w:rPr>
                <w:rFonts w:cs="Arial"/>
              </w:rPr>
              <w:fldChar w:fldCharType="end"/>
            </w:r>
          </w:p>
        </w:tc>
      </w:tr>
    </w:tbl>
    <w:p w:rsidR="000614DE" w:rsidRPr="00F760FB" w:rsidRDefault="000614DE" w:rsidP="000614DE">
      <w:pPr>
        <w:rPr>
          <w:rFonts w:cs="Arial"/>
          <w:i/>
        </w:rPr>
      </w:pPr>
      <w:r w:rsidRPr="00F760FB">
        <w:rPr>
          <w:rFonts w:cs="Arial"/>
          <w:i/>
        </w:rPr>
        <w:t>Bij meer vragen, tabel zelf aanvullen.</w:t>
      </w:r>
    </w:p>
    <w:p w:rsidR="000614DE" w:rsidRDefault="000614DE" w:rsidP="000614DE">
      <w:pPr>
        <w:rPr>
          <w:rFonts w:cs="Arial"/>
        </w:rPr>
      </w:pPr>
    </w:p>
    <w:p w:rsidR="000614DE" w:rsidRPr="006228D0" w:rsidRDefault="000614DE" w:rsidP="000614DE">
      <w:pPr>
        <w:rPr>
          <w:rFonts w:cs="Arial"/>
          <w:b/>
          <w:u w:val="single"/>
        </w:rPr>
      </w:pPr>
      <w:r w:rsidRPr="006228D0">
        <w:rPr>
          <w:rFonts w:cs="Arial"/>
          <w:b/>
          <w:u w:val="single"/>
        </w:rPr>
        <w:t xml:space="preserve">Let op in geval van art. </w:t>
      </w:r>
      <w:r w:rsidR="00D867D9" w:rsidRPr="00D867D9">
        <w:rPr>
          <w:rFonts w:cs="Arial"/>
          <w:b/>
          <w:u w:val="single"/>
        </w:rPr>
        <w:t>7.12</w:t>
      </w:r>
      <w:r w:rsidR="006228D0">
        <w:rPr>
          <w:rFonts w:cs="Arial"/>
          <w:b/>
          <w:u w:val="single"/>
        </w:rPr>
        <w:t xml:space="preserve"> ARW2016</w:t>
      </w:r>
      <w:r w:rsidRPr="006228D0">
        <w:rPr>
          <w:rFonts w:cs="Arial"/>
          <w:b/>
          <w:u w:val="single"/>
        </w:rPr>
        <w:t xml:space="preserve"> motiveren in de vraag waarom dit van toepassing moet zijn!</w:t>
      </w:r>
    </w:p>
    <w:p w:rsidR="00540BCF" w:rsidRDefault="00540BCF" w:rsidP="00540BCF">
      <w:pPr>
        <w:rPr>
          <w:rFonts w:cs="Arial"/>
        </w:rPr>
      </w:pPr>
    </w:p>
    <w:p w:rsidR="001403B9" w:rsidRPr="00857778" w:rsidRDefault="001403B9" w:rsidP="00540BCF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1C3B6F" w:rsidRPr="003503E7" w:rsidTr="009C3469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  <w:tr w:rsidR="001C3B6F" w:rsidRPr="003503E7" w:rsidTr="009C3469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 + E)</w:t>
            </w:r>
          </w:p>
        </w:tc>
        <w:tc>
          <w:tcPr>
            <w:tcW w:w="7436" w:type="dxa"/>
            <w:vAlign w:val="center"/>
          </w:tcPr>
          <w:p w:rsidR="001C3B6F" w:rsidRPr="003503E7" w:rsidRDefault="001C3B6F" w:rsidP="001F434B">
            <w:pPr>
              <w:rPr>
                <w:rFonts w:cs="Arial"/>
              </w:rPr>
            </w:pPr>
          </w:p>
        </w:tc>
      </w:tr>
    </w:tbl>
    <w:p w:rsidR="0073754E" w:rsidRPr="00137616" w:rsidRDefault="0073754E">
      <w:pPr>
        <w:rPr>
          <w:rFonts w:cs="Arial"/>
        </w:rPr>
      </w:pPr>
    </w:p>
    <w:sectPr w:rsidR="0073754E" w:rsidRPr="00137616" w:rsidSect="00DC4600">
      <w:headerReference w:type="even" r:id="rId7"/>
      <w:headerReference w:type="first" r:id="rId8"/>
      <w:pgSz w:w="11907" w:h="16840" w:code="9"/>
      <w:pgMar w:top="1418" w:right="1418" w:bottom="1985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45" w:rsidRDefault="006B0445">
      <w:pPr>
        <w:spacing w:line="240" w:lineRule="auto"/>
      </w:pPr>
      <w:r>
        <w:separator/>
      </w:r>
    </w:p>
  </w:endnote>
  <w:endnote w:type="continuationSeparator" w:id="0">
    <w:p w:rsidR="006B0445" w:rsidRDefault="006B0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45" w:rsidRDefault="006B0445">
      <w:pPr>
        <w:spacing w:line="240" w:lineRule="auto"/>
      </w:pPr>
      <w:r>
        <w:separator/>
      </w:r>
    </w:p>
  </w:footnote>
  <w:footnote w:type="continuationSeparator" w:id="0">
    <w:p w:rsidR="006B0445" w:rsidRDefault="006B0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8" w:rsidRDefault="006B0FF8">
    <w:pPr>
      <w:pStyle w:val="Koptekst"/>
    </w:pPr>
  </w:p>
  <w:p w:rsidR="006B0FF8" w:rsidRDefault="006B0F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F8" w:rsidRPr="004B08EC" w:rsidRDefault="006B0FF8" w:rsidP="001B6DCF">
    <w:pPr>
      <w:jc w:val="right"/>
      <w:rPr>
        <w:sz w:val="16"/>
        <w:szCs w:val="16"/>
        <w:lang w:val="en-US"/>
      </w:rPr>
    </w:pPr>
    <w:r w:rsidRPr="004B08EC">
      <w:rPr>
        <w:sz w:val="16"/>
        <w:szCs w:val="16"/>
        <w:lang w:val="en-US"/>
      </w:rPr>
      <w:t xml:space="preserve">pagina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PAGE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  <w:r w:rsidRPr="004B08EC">
      <w:rPr>
        <w:rStyle w:val="Paginanummer"/>
        <w:sz w:val="16"/>
        <w:szCs w:val="16"/>
      </w:rPr>
      <w:t xml:space="preserve"> van </w:t>
    </w:r>
    <w:r w:rsidRPr="004B08EC">
      <w:rPr>
        <w:rStyle w:val="Paginanummer"/>
        <w:sz w:val="16"/>
        <w:szCs w:val="16"/>
      </w:rPr>
      <w:fldChar w:fldCharType="begin"/>
    </w:r>
    <w:r w:rsidRPr="004B08EC">
      <w:rPr>
        <w:rStyle w:val="Paginanummer"/>
        <w:sz w:val="16"/>
        <w:szCs w:val="16"/>
      </w:rPr>
      <w:instrText xml:space="preserve"> NUMPAGES </w:instrText>
    </w:r>
    <w:r w:rsidRPr="004B08EC">
      <w:rPr>
        <w:rStyle w:val="Paginanummer"/>
        <w:sz w:val="16"/>
        <w:szCs w:val="16"/>
      </w:rPr>
      <w:fldChar w:fldCharType="separate"/>
    </w:r>
    <w:r w:rsidR="00DC4600">
      <w:rPr>
        <w:rStyle w:val="Paginanummer"/>
        <w:noProof/>
        <w:sz w:val="16"/>
        <w:szCs w:val="16"/>
      </w:rPr>
      <w:t>1</w:t>
    </w:r>
    <w:r w:rsidRPr="004B08EC">
      <w:rPr>
        <w:rStyle w:val="Paginanummer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17AF65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1F7572F8"/>
    <w:multiLevelType w:val="hybridMultilevel"/>
    <w:tmpl w:val="B2F02D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3C7A"/>
    <w:multiLevelType w:val="hybridMultilevel"/>
    <w:tmpl w:val="467C685C"/>
    <w:lvl w:ilvl="0" w:tplc="71D6A772">
      <w:start w:val="1"/>
      <w:numFmt w:val="lowerLetter"/>
      <w:lvlText w:val="%1)"/>
      <w:lvlJc w:val="left"/>
      <w:pPr>
        <w:ind w:left="643" w:hanging="30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73794"/>
    <w:multiLevelType w:val="hybridMultilevel"/>
    <w:tmpl w:val="B18004D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653CF"/>
    <w:multiLevelType w:val="multilevel"/>
    <w:tmpl w:val="3D44E4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0810946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15BFC"/>
    <w:multiLevelType w:val="hybridMultilevel"/>
    <w:tmpl w:val="F870A29E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1D06"/>
    <w:multiLevelType w:val="multilevel"/>
    <w:tmpl w:val="717AF6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0095C3"/>
      </w:r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712339C"/>
    <w:multiLevelType w:val="hybridMultilevel"/>
    <w:tmpl w:val="F06AD91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9" w15:restartNumberingAfterBreak="0">
    <w:nsid w:val="51F14CC9"/>
    <w:multiLevelType w:val="hybridMultilevel"/>
    <w:tmpl w:val="E9B0CD56"/>
    <w:lvl w:ilvl="0" w:tplc="0413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33292"/>
    <w:multiLevelType w:val="multilevel"/>
    <w:tmpl w:val="8CE0E0BE"/>
    <w:lvl w:ilvl="0">
      <w:start w:val="1"/>
      <w:numFmt w:val="decimal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1D6D7D"/>
    <w:multiLevelType w:val="multilevel"/>
    <w:tmpl w:val="5AC0D162"/>
    <w:lvl w:ilvl="0">
      <w:start w:val="1"/>
      <w:numFmt w:val="decimal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D966B48"/>
    <w:multiLevelType w:val="hybridMultilevel"/>
    <w:tmpl w:val="B194EDBC"/>
    <w:lvl w:ilvl="0" w:tplc="43184F56">
      <w:start w:val="1"/>
      <w:numFmt w:val="decimal"/>
      <w:pStyle w:val="Bijlagegenummerd"/>
      <w:lvlText w:val="Bijlage %1AD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95C3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E5B1F"/>
    <w:multiLevelType w:val="hybridMultilevel"/>
    <w:tmpl w:val="DCD42B16"/>
    <w:lvl w:ilvl="0" w:tplc="DACC69D2">
      <w:start w:val="1"/>
      <w:numFmt w:val="upperRoman"/>
      <w:lvlText w:val="SROI-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77DE"/>
    <w:multiLevelType w:val="hybridMultilevel"/>
    <w:tmpl w:val="3D32138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E5763E"/>
    <w:multiLevelType w:val="hybridMultilevel"/>
    <w:tmpl w:val="CC6242BE"/>
    <w:lvl w:ilvl="0" w:tplc="8D9887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18"/>
  </w:num>
  <w:num w:numId="5">
    <w:abstractNumId w:val="35"/>
  </w:num>
  <w:num w:numId="6">
    <w:abstractNumId w:val="24"/>
  </w:num>
  <w:num w:numId="7">
    <w:abstractNumId w:val="3"/>
  </w:num>
  <w:num w:numId="8">
    <w:abstractNumId w:val="9"/>
  </w:num>
  <w:num w:numId="9">
    <w:abstractNumId w:val="33"/>
  </w:num>
  <w:num w:numId="10">
    <w:abstractNumId w:val="4"/>
  </w:num>
  <w:num w:numId="11">
    <w:abstractNumId w:val="25"/>
  </w:num>
  <w:num w:numId="12">
    <w:abstractNumId w:val="17"/>
  </w:num>
  <w:num w:numId="13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>
    <w:abstractNumId w:val="32"/>
  </w:num>
  <w:num w:numId="15">
    <w:abstractNumId w:val="20"/>
  </w:num>
  <w:num w:numId="16">
    <w:abstractNumId w:val="31"/>
  </w:num>
  <w:num w:numId="17">
    <w:abstractNumId w:val="34"/>
  </w:num>
  <w:num w:numId="18">
    <w:abstractNumId w:val="29"/>
  </w:num>
  <w:num w:numId="19">
    <w:abstractNumId w:val="5"/>
  </w:num>
  <w:num w:numId="20">
    <w:abstractNumId w:val="8"/>
  </w:num>
  <w:num w:numId="21">
    <w:abstractNumId w:val="11"/>
  </w:num>
  <w:num w:numId="22">
    <w:abstractNumId w:val="22"/>
  </w:num>
  <w:num w:numId="23">
    <w:abstractNumId w:val="19"/>
  </w:num>
  <w:num w:numId="24">
    <w:abstractNumId w:val="15"/>
  </w:num>
  <w:num w:numId="25">
    <w:abstractNumId w:val="6"/>
  </w:num>
  <w:num w:numId="26">
    <w:abstractNumId w:val="13"/>
  </w:num>
  <w:num w:numId="27">
    <w:abstractNumId w:val="0"/>
  </w:num>
  <w:num w:numId="28">
    <w:abstractNumId w:val="27"/>
  </w:num>
  <w:num w:numId="29">
    <w:abstractNumId w:val="27"/>
  </w:num>
  <w:num w:numId="30">
    <w:abstractNumId w:val="0"/>
  </w:num>
  <w:num w:numId="31">
    <w:abstractNumId w:val="12"/>
  </w:num>
  <w:num w:numId="32">
    <w:abstractNumId w:val="23"/>
  </w:num>
  <w:num w:numId="33">
    <w:abstractNumId w:val="28"/>
  </w:num>
  <w:num w:numId="34">
    <w:abstractNumId w:val="16"/>
  </w:num>
  <w:num w:numId="35">
    <w:abstractNumId w:val="10"/>
  </w:num>
  <w:num w:numId="36">
    <w:abstractNumId w:val="14"/>
  </w:num>
  <w:num w:numId="37">
    <w:abstractNumId w:val="27"/>
    <w:lvlOverride w:ilvl="0">
      <w:startOverride w:val="1"/>
    </w:lvlOverride>
  </w:num>
  <w:num w:numId="38">
    <w:abstractNumId w:val="7"/>
  </w:num>
  <w:num w:numId="39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E6"/>
    <w:rsid w:val="0000238F"/>
    <w:rsid w:val="00002AED"/>
    <w:rsid w:val="00002D59"/>
    <w:rsid w:val="00003466"/>
    <w:rsid w:val="00003774"/>
    <w:rsid w:val="000046A8"/>
    <w:rsid w:val="000048AA"/>
    <w:rsid w:val="00005A92"/>
    <w:rsid w:val="00006430"/>
    <w:rsid w:val="000072F6"/>
    <w:rsid w:val="00007DE1"/>
    <w:rsid w:val="00010885"/>
    <w:rsid w:val="00011143"/>
    <w:rsid w:val="00011BFC"/>
    <w:rsid w:val="000123C4"/>
    <w:rsid w:val="00014058"/>
    <w:rsid w:val="000140CF"/>
    <w:rsid w:val="0001446E"/>
    <w:rsid w:val="000155A5"/>
    <w:rsid w:val="00015914"/>
    <w:rsid w:val="00017A93"/>
    <w:rsid w:val="000201E5"/>
    <w:rsid w:val="0002039A"/>
    <w:rsid w:val="0002095A"/>
    <w:rsid w:val="000225E4"/>
    <w:rsid w:val="00023EEC"/>
    <w:rsid w:val="000257A4"/>
    <w:rsid w:val="00026083"/>
    <w:rsid w:val="000266BF"/>
    <w:rsid w:val="000275FA"/>
    <w:rsid w:val="00027674"/>
    <w:rsid w:val="00027797"/>
    <w:rsid w:val="00027D4A"/>
    <w:rsid w:val="0003014B"/>
    <w:rsid w:val="000313EB"/>
    <w:rsid w:val="0003151C"/>
    <w:rsid w:val="000327A5"/>
    <w:rsid w:val="0003327B"/>
    <w:rsid w:val="00033F83"/>
    <w:rsid w:val="00034A09"/>
    <w:rsid w:val="00036479"/>
    <w:rsid w:val="000369AE"/>
    <w:rsid w:val="00037346"/>
    <w:rsid w:val="00037D22"/>
    <w:rsid w:val="000416FA"/>
    <w:rsid w:val="000423C8"/>
    <w:rsid w:val="000444BA"/>
    <w:rsid w:val="00046CA6"/>
    <w:rsid w:val="00047501"/>
    <w:rsid w:val="00050724"/>
    <w:rsid w:val="00050BCA"/>
    <w:rsid w:val="00051F6A"/>
    <w:rsid w:val="00053A56"/>
    <w:rsid w:val="00054738"/>
    <w:rsid w:val="00054BFA"/>
    <w:rsid w:val="00055573"/>
    <w:rsid w:val="00057F3B"/>
    <w:rsid w:val="0006007D"/>
    <w:rsid w:val="00060543"/>
    <w:rsid w:val="00060808"/>
    <w:rsid w:val="00060A51"/>
    <w:rsid w:val="000614DE"/>
    <w:rsid w:val="000616D6"/>
    <w:rsid w:val="00063AA9"/>
    <w:rsid w:val="000655B6"/>
    <w:rsid w:val="0006751C"/>
    <w:rsid w:val="00070EFF"/>
    <w:rsid w:val="00071701"/>
    <w:rsid w:val="00071A85"/>
    <w:rsid w:val="00072551"/>
    <w:rsid w:val="00072604"/>
    <w:rsid w:val="00072934"/>
    <w:rsid w:val="00072B4A"/>
    <w:rsid w:val="00072F9F"/>
    <w:rsid w:val="00073454"/>
    <w:rsid w:val="000735CA"/>
    <w:rsid w:val="0007441A"/>
    <w:rsid w:val="00075A28"/>
    <w:rsid w:val="00075D5A"/>
    <w:rsid w:val="00076E69"/>
    <w:rsid w:val="00077BD5"/>
    <w:rsid w:val="00077D04"/>
    <w:rsid w:val="00080160"/>
    <w:rsid w:val="000806C9"/>
    <w:rsid w:val="000809BE"/>
    <w:rsid w:val="00080F0F"/>
    <w:rsid w:val="0008126D"/>
    <w:rsid w:val="000823A4"/>
    <w:rsid w:val="00082716"/>
    <w:rsid w:val="000828F8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45E9"/>
    <w:rsid w:val="000960A7"/>
    <w:rsid w:val="0009611E"/>
    <w:rsid w:val="00096215"/>
    <w:rsid w:val="000967AA"/>
    <w:rsid w:val="00096A67"/>
    <w:rsid w:val="00096BC6"/>
    <w:rsid w:val="00097A68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6064"/>
    <w:rsid w:val="000A6529"/>
    <w:rsid w:val="000A6C03"/>
    <w:rsid w:val="000A7D71"/>
    <w:rsid w:val="000B01B9"/>
    <w:rsid w:val="000B0D52"/>
    <w:rsid w:val="000B2699"/>
    <w:rsid w:val="000B28CD"/>
    <w:rsid w:val="000B349D"/>
    <w:rsid w:val="000B4471"/>
    <w:rsid w:val="000B6D75"/>
    <w:rsid w:val="000B7B43"/>
    <w:rsid w:val="000B7EAF"/>
    <w:rsid w:val="000C04E3"/>
    <w:rsid w:val="000C0CE0"/>
    <w:rsid w:val="000C16CF"/>
    <w:rsid w:val="000C2EE2"/>
    <w:rsid w:val="000C320B"/>
    <w:rsid w:val="000C3857"/>
    <w:rsid w:val="000C4B0D"/>
    <w:rsid w:val="000C4FA3"/>
    <w:rsid w:val="000C56DD"/>
    <w:rsid w:val="000C5FF6"/>
    <w:rsid w:val="000C66D4"/>
    <w:rsid w:val="000C67C1"/>
    <w:rsid w:val="000C7201"/>
    <w:rsid w:val="000D1BF1"/>
    <w:rsid w:val="000D1F5E"/>
    <w:rsid w:val="000D2137"/>
    <w:rsid w:val="000D3D29"/>
    <w:rsid w:val="000D3E56"/>
    <w:rsid w:val="000D52D8"/>
    <w:rsid w:val="000D62BD"/>
    <w:rsid w:val="000D6E2B"/>
    <w:rsid w:val="000D7CC3"/>
    <w:rsid w:val="000E0B3B"/>
    <w:rsid w:val="000E144E"/>
    <w:rsid w:val="000E183B"/>
    <w:rsid w:val="000E1FC2"/>
    <w:rsid w:val="000E2D26"/>
    <w:rsid w:val="000E42A9"/>
    <w:rsid w:val="000E4C80"/>
    <w:rsid w:val="000E560A"/>
    <w:rsid w:val="000E6680"/>
    <w:rsid w:val="000E6773"/>
    <w:rsid w:val="000E6815"/>
    <w:rsid w:val="000E6D6D"/>
    <w:rsid w:val="000E7CD6"/>
    <w:rsid w:val="000F032E"/>
    <w:rsid w:val="000F04C3"/>
    <w:rsid w:val="000F2292"/>
    <w:rsid w:val="000F333E"/>
    <w:rsid w:val="000F3635"/>
    <w:rsid w:val="000F3ADF"/>
    <w:rsid w:val="000F427E"/>
    <w:rsid w:val="000F48D4"/>
    <w:rsid w:val="000F540C"/>
    <w:rsid w:val="000F5F5A"/>
    <w:rsid w:val="000F60F1"/>
    <w:rsid w:val="000F6982"/>
    <w:rsid w:val="000F6E6A"/>
    <w:rsid w:val="000F753D"/>
    <w:rsid w:val="0010112E"/>
    <w:rsid w:val="00101263"/>
    <w:rsid w:val="00101602"/>
    <w:rsid w:val="00101F69"/>
    <w:rsid w:val="00101FC0"/>
    <w:rsid w:val="00102B86"/>
    <w:rsid w:val="001031FA"/>
    <w:rsid w:val="001033A5"/>
    <w:rsid w:val="00103588"/>
    <w:rsid w:val="00104ACC"/>
    <w:rsid w:val="00104AD4"/>
    <w:rsid w:val="00104B03"/>
    <w:rsid w:val="0010766E"/>
    <w:rsid w:val="0011149A"/>
    <w:rsid w:val="00111957"/>
    <w:rsid w:val="00111D6C"/>
    <w:rsid w:val="00113FB0"/>
    <w:rsid w:val="001146C8"/>
    <w:rsid w:val="00114D89"/>
    <w:rsid w:val="001157BE"/>
    <w:rsid w:val="00115A98"/>
    <w:rsid w:val="00116F06"/>
    <w:rsid w:val="0011757B"/>
    <w:rsid w:val="00117DB8"/>
    <w:rsid w:val="00121528"/>
    <w:rsid w:val="00121EBA"/>
    <w:rsid w:val="001231EC"/>
    <w:rsid w:val="00123741"/>
    <w:rsid w:val="0012394A"/>
    <w:rsid w:val="00124960"/>
    <w:rsid w:val="00124BAE"/>
    <w:rsid w:val="00125B7C"/>
    <w:rsid w:val="00125D15"/>
    <w:rsid w:val="001261A0"/>
    <w:rsid w:val="00126E6A"/>
    <w:rsid w:val="00127303"/>
    <w:rsid w:val="001273AA"/>
    <w:rsid w:val="001275FD"/>
    <w:rsid w:val="00130ED0"/>
    <w:rsid w:val="001318C3"/>
    <w:rsid w:val="00132406"/>
    <w:rsid w:val="0013280C"/>
    <w:rsid w:val="00132D97"/>
    <w:rsid w:val="001330FA"/>
    <w:rsid w:val="0013364D"/>
    <w:rsid w:val="00133EDB"/>
    <w:rsid w:val="00134A30"/>
    <w:rsid w:val="00137586"/>
    <w:rsid w:val="00137616"/>
    <w:rsid w:val="001403B9"/>
    <w:rsid w:val="0014161C"/>
    <w:rsid w:val="00141845"/>
    <w:rsid w:val="00142987"/>
    <w:rsid w:val="001441C2"/>
    <w:rsid w:val="00145901"/>
    <w:rsid w:val="00145A1F"/>
    <w:rsid w:val="001462C6"/>
    <w:rsid w:val="00150688"/>
    <w:rsid w:val="001515BC"/>
    <w:rsid w:val="00151633"/>
    <w:rsid w:val="00151800"/>
    <w:rsid w:val="0015221F"/>
    <w:rsid w:val="00152C06"/>
    <w:rsid w:val="0015487F"/>
    <w:rsid w:val="001548F4"/>
    <w:rsid w:val="00156A8D"/>
    <w:rsid w:val="00156DB5"/>
    <w:rsid w:val="00156FC1"/>
    <w:rsid w:val="0015738E"/>
    <w:rsid w:val="0016094E"/>
    <w:rsid w:val="00162CC8"/>
    <w:rsid w:val="00163E1D"/>
    <w:rsid w:val="0016428E"/>
    <w:rsid w:val="001650DA"/>
    <w:rsid w:val="001655A1"/>
    <w:rsid w:val="00165A35"/>
    <w:rsid w:val="00165D3F"/>
    <w:rsid w:val="0016609D"/>
    <w:rsid w:val="00166210"/>
    <w:rsid w:val="001666F4"/>
    <w:rsid w:val="00166760"/>
    <w:rsid w:val="00167659"/>
    <w:rsid w:val="00167F4F"/>
    <w:rsid w:val="0017149E"/>
    <w:rsid w:val="00171CAC"/>
    <w:rsid w:val="00174497"/>
    <w:rsid w:val="001747B3"/>
    <w:rsid w:val="00174A1F"/>
    <w:rsid w:val="00174DE6"/>
    <w:rsid w:val="00174F5D"/>
    <w:rsid w:val="00175A40"/>
    <w:rsid w:val="00176413"/>
    <w:rsid w:val="00176717"/>
    <w:rsid w:val="00176B11"/>
    <w:rsid w:val="001776C0"/>
    <w:rsid w:val="0017775E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7A94"/>
    <w:rsid w:val="00187D96"/>
    <w:rsid w:val="00187E1B"/>
    <w:rsid w:val="00191179"/>
    <w:rsid w:val="00191C39"/>
    <w:rsid w:val="00191FBD"/>
    <w:rsid w:val="0019416A"/>
    <w:rsid w:val="001943EA"/>
    <w:rsid w:val="00194584"/>
    <w:rsid w:val="00194F47"/>
    <w:rsid w:val="001967D4"/>
    <w:rsid w:val="00196895"/>
    <w:rsid w:val="00196EC8"/>
    <w:rsid w:val="00197EA9"/>
    <w:rsid w:val="001A0407"/>
    <w:rsid w:val="001A2933"/>
    <w:rsid w:val="001A3985"/>
    <w:rsid w:val="001A598C"/>
    <w:rsid w:val="001A6558"/>
    <w:rsid w:val="001A7268"/>
    <w:rsid w:val="001A76AA"/>
    <w:rsid w:val="001B0DE5"/>
    <w:rsid w:val="001B11BC"/>
    <w:rsid w:val="001B17E9"/>
    <w:rsid w:val="001B20DC"/>
    <w:rsid w:val="001B2696"/>
    <w:rsid w:val="001B2BC0"/>
    <w:rsid w:val="001B3A1F"/>
    <w:rsid w:val="001B4A2D"/>
    <w:rsid w:val="001B5198"/>
    <w:rsid w:val="001B5DE0"/>
    <w:rsid w:val="001B6553"/>
    <w:rsid w:val="001B6DCF"/>
    <w:rsid w:val="001B7958"/>
    <w:rsid w:val="001C0387"/>
    <w:rsid w:val="001C1108"/>
    <w:rsid w:val="001C1EF1"/>
    <w:rsid w:val="001C2390"/>
    <w:rsid w:val="001C26F4"/>
    <w:rsid w:val="001C31DE"/>
    <w:rsid w:val="001C37C4"/>
    <w:rsid w:val="001C3B6F"/>
    <w:rsid w:val="001C43B8"/>
    <w:rsid w:val="001C4D22"/>
    <w:rsid w:val="001C5168"/>
    <w:rsid w:val="001C558A"/>
    <w:rsid w:val="001C5CD0"/>
    <w:rsid w:val="001C6359"/>
    <w:rsid w:val="001C70DB"/>
    <w:rsid w:val="001C7AED"/>
    <w:rsid w:val="001C7F67"/>
    <w:rsid w:val="001D05B5"/>
    <w:rsid w:val="001D0950"/>
    <w:rsid w:val="001D1253"/>
    <w:rsid w:val="001D21EB"/>
    <w:rsid w:val="001D22E8"/>
    <w:rsid w:val="001D2E5F"/>
    <w:rsid w:val="001D3BE9"/>
    <w:rsid w:val="001D4E71"/>
    <w:rsid w:val="001D701F"/>
    <w:rsid w:val="001E0AF7"/>
    <w:rsid w:val="001E1B4B"/>
    <w:rsid w:val="001E1B51"/>
    <w:rsid w:val="001E1B5D"/>
    <w:rsid w:val="001E268A"/>
    <w:rsid w:val="001E2D2A"/>
    <w:rsid w:val="001E3F53"/>
    <w:rsid w:val="001E4294"/>
    <w:rsid w:val="001E45D5"/>
    <w:rsid w:val="001E50F8"/>
    <w:rsid w:val="001E5C60"/>
    <w:rsid w:val="001E6077"/>
    <w:rsid w:val="001E6903"/>
    <w:rsid w:val="001E6DDA"/>
    <w:rsid w:val="001E7405"/>
    <w:rsid w:val="001E7FE7"/>
    <w:rsid w:val="001F052B"/>
    <w:rsid w:val="001F07E6"/>
    <w:rsid w:val="001F0C8A"/>
    <w:rsid w:val="001F0D62"/>
    <w:rsid w:val="001F10D4"/>
    <w:rsid w:val="001F1DD9"/>
    <w:rsid w:val="001F221D"/>
    <w:rsid w:val="001F231E"/>
    <w:rsid w:val="001F2C31"/>
    <w:rsid w:val="001F36DD"/>
    <w:rsid w:val="001F3DF1"/>
    <w:rsid w:val="001F434B"/>
    <w:rsid w:val="001F592D"/>
    <w:rsid w:val="001F5B54"/>
    <w:rsid w:val="001F61A9"/>
    <w:rsid w:val="001F640E"/>
    <w:rsid w:val="001F71CE"/>
    <w:rsid w:val="001F7C45"/>
    <w:rsid w:val="00202D9B"/>
    <w:rsid w:val="00206309"/>
    <w:rsid w:val="00206A75"/>
    <w:rsid w:val="00210384"/>
    <w:rsid w:val="002119C1"/>
    <w:rsid w:val="00211B50"/>
    <w:rsid w:val="00211C96"/>
    <w:rsid w:val="0021306B"/>
    <w:rsid w:val="00214719"/>
    <w:rsid w:val="00214A16"/>
    <w:rsid w:val="002164F8"/>
    <w:rsid w:val="00216648"/>
    <w:rsid w:val="0021693B"/>
    <w:rsid w:val="00216A9A"/>
    <w:rsid w:val="00216BE1"/>
    <w:rsid w:val="002172D1"/>
    <w:rsid w:val="002174BD"/>
    <w:rsid w:val="0021759C"/>
    <w:rsid w:val="00217712"/>
    <w:rsid w:val="00217BD1"/>
    <w:rsid w:val="0022094E"/>
    <w:rsid w:val="00220C7F"/>
    <w:rsid w:val="0022130E"/>
    <w:rsid w:val="002219E7"/>
    <w:rsid w:val="002222BA"/>
    <w:rsid w:val="00222473"/>
    <w:rsid w:val="00222FCB"/>
    <w:rsid w:val="002230E2"/>
    <w:rsid w:val="0022321A"/>
    <w:rsid w:val="00224E35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51D6"/>
    <w:rsid w:val="00235979"/>
    <w:rsid w:val="00235E5C"/>
    <w:rsid w:val="00235EE5"/>
    <w:rsid w:val="002368E5"/>
    <w:rsid w:val="00240293"/>
    <w:rsid w:val="00243082"/>
    <w:rsid w:val="0024345E"/>
    <w:rsid w:val="0024347B"/>
    <w:rsid w:val="00243837"/>
    <w:rsid w:val="00243CA4"/>
    <w:rsid w:val="00244C0B"/>
    <w:rsid w:val="00245DDC"/>
    <w:rsid w:val="00246111"/>
    <w:rsid w:val="00246DE2"/>
    <w:rsid w:val="0024700F"/>
    <w:rsid w:val="0024713E"/>
    <w:rsid w:val="00247B2D"/>
    <w:rsid w:val="00250BB9"/>
    <w:rsid w:val="00251087"/>
    <w:rsid w:val="002516EC"/>
    <w:rsid w:val="00251FC1"/>
    <w:rsid w:val="00252BD7"/>
    <w:rsid w:val="002537FF"/>
    <w:rsid w:val="00257147"/>
    <w:rsid w:val="0025748F"/>
    <w:rsid w:val="002629B4"/>
    <w:rsid w:val="00262D99"/>
    <w:rsid w:val="002632DA"/>
    <w:rsid w:val="00263907"/>
    <w:rsid w:val="00263D03"/>
    <w:rsid w:val="00264AA0"/>
    <w:rsid w:val="00264E7D"/>
    <w:rsid w:val="0026673B"/>
    <w:rsid w:val="00266766"/>
    <w:rsid w:val="00266F8F"/>
    <w:rsid w:val="00267BC4"/>
    <w:rsid w:val="00270573"/>
    <w:rsid w:val="00271157"/>
    <w:rsid w:val="00273B63"/>
    <w:rsid w:val="00274231"/>
    <w:rsid w:val="00275B5C"/>
    <w:rsid w:val="00275E95"/>
    <w:rsid w:val="002760CA"/>
    <w:rsid w:val="002763FA"/>
    <w:rsid w:val="002767CA"/>
    <w:rsid w:val="002832E5"/>
    <w:rsid w:val="0028362C"/>
    <w:rsid w:val="00283F69"/>
    <w:rsid w:val="00283FE8"/>
    <w:rsid w:val="002848FC"/>
    <w:rsid w:val="00285418"/>
    <w:rsid w:val="00285C8D"/>
    <w:rsid w:val="0028662F"/>
    <w:rsid w:val="00287AF5"/>
    <w:rsid w:val="002914EB"/>
    <w:rsid w:val="00291C4B"/>
    <w:rsid w:val="00292D98"/>
    <w:rsid w:val="00294733"/>
    <w:rsid w:val="00294E2F"/>
    <w:rsid w:val="00297B4C"/>
    <w:rsid w:val="002A0B3A"/>
    <w:rsid w:val="002A1596"/>
    <w:rsid w:val="002A1C7E"/>
    <w:rsid w:val="002A2691"/>
    <w:rsid w:val="002A28FD"/>
    <w:rsid w:val="002A2F1B"/>
    <w:rsid w:val="002A42C7"/>
    <w:rsid w:val="002A49E9"/>
    <w:rsid w:val="002A628F"/>
    <w:rsid w:val="002A6A89"/>
    <w:rsid w:val="002B0283"/>
    <w:rsid w:val="002B15EE"/>
    <w:rsid w:val="002B1970"/>
    <w:rsid w:val="002B1F3D"/>
    <w:rsid w:val="002B2269"/>
    <w:rsid w:val="002B2D44"/>
    <w:rsid w:val="002B328C"/>
    <w:rsid w:val="002B3834"/>
    <w:rsid w:val="002B3B9C"/>
    <w:rsid w:val="002B4C1C"/>
    <w:rsid w:val="002B5132"/>
    <w:rsid w:val="002B5C8B"/>
    <w:rsid w:val="002B6117"/>
    <w:rsid w:val="002B65BE"/>
    <w:rsid w:val="002B69C3"/>
    <w:rsid w:val="002B6ACC"/>
    <w:rsid w:val="002B7E56"/>
    <w:rsid w:val="002C2903"/>
    <w:rsid w:val="002C3251"/>
    <w:rsid w:val="002C681F"/>
    <w:rsid w:val="002C6904"/>
    <w:rsid w:val="002C7B78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9C8"/>
    <w:rsid w:val="002D5AB4"/>
    <w:rsid w:val="002D5DD4"/>
    <w:rsid w:val="002D68FA"/>
    <w:rsid w:val="002D75A5"/>
    <w:rsid w:val="002D7F0A"/>
    <w:rsid w:val="002E1907"/>
    <w:rsid w:val="002E1908"/>
    <w:rsid w:val="002E26D3"/>
    <w:rsid w:val="002E29E6"/>
    <w:rsid w:val="002E29E9"/>
    <w:rsid w:val="002E45D9"/>
    <w:rsid w:val="002E56E3"/>
    <w:rsid w:val="002E61AA"/>
    <w:rsid w:val="002E6455"/>
    <w:rsid w:val="002E7EA9"/>
    <w:rsid w:val="002E7F60"/>
    <w:rsid w:val="002E7FC0"/>
    <w:rsid w:val="002F18E0"/>
    <w:rsid w:val="002F1D64"/>
    <w:rsid w:val="002F252E"/>
    <w:rsid w:val="002F29E0"/>
    <w:rsid w:val="002F3AA2"/>
    <w:rsid w:val="002F3FFC"/>
    <w:rsid w:val="002F5688"/>
    <w:rsid w:val="002F7093"/>
    <w:rsid w:val="002F7EF8"/>
    <w:rsid w:val="00300385"/>
    <w:rsid w:val="0030126C"/>
    <w:rsid w:val="00301488"/>
    <w:rsid w:val="00301945"/>
    <w:rsid w:val="003023A7"/>
    <w:rsid w:val="003027A1"/>
    <w:rsid w:val="003035F6"/>
    <w:rsid w:val="00303744"/>
    <w:rsid w:val="00303B83"/>
    <w:rsid w:val="00304245"/>
    <w:rsid w:val="0030438F"/>
    <w:rsid w:val="00304899"/>
    <w:rsid w:val="00305200"/>
    <w:rsid w:val="00306255"/>
    <w:rsid w:val="00307256"/>
    <w:rsid w:val="00307297"/>
    <w:rsid w:val="003077D8"/>
    <w:rsid w:val="00307C40"/>
    <w:rsid w:val="00307DF9"/>
    <w:rsid w:val="00310EAF"/>
    <w:rsid w:val="003127EC"/>
    <w:rsid w:val="003142C8"/>
    <w:rsid w:val="0031527C"/>
    <w:rsid w:val="00315C5A"/>
    <w:rsid w:val="00316E5F"/>
    <w:rsid w:val="0032019D"/>
    <w:rsid w:val="003202FB"/>
    <w:rsid w:val="0032475C"/>
    <w:rsid w:val="00324983"/>
    <w:rsid w:val="00326568"/>
    <w:rsid w:val="003266BF"/>
    <w:rsid w:val="00326B8D"/>
    <w:rsid w:val="00327919"/>
    <w:rsid w:val="00330078"/>
    <w:rsid w:val="0033022D"/>
    <w:rsid w:val="003314C7"/>
    <w:rsid w:val="003328B3"/>
    <w:rsid w:val="003331F2"/>
    <w:rsid w:val="00335C26"/>
    <w:rsid w:val="00337749"/>
    <w:rsid w:val="003405A8"/>
    <w:rsid w:val="00340B1A"/>
    <w:rsid w:val="00341409"/>
    <w:rsid w:val="003414F7"/>
    <w:rsid w:val="00341C49"/>
    <w:rsid w:val="00343110"/>
    <w:rsid w:val="00343189"/>
    <w:rsid w:val="00344284"/>
    <w:rsid w:val="00344517"/>
    <w:rsid w:val="00344A8F"/>
    <w:rsid w:val="00344BBC"/>
    <w:rsid w:val="003450F3"/>
    <w:rsid w:val="003456F6"/>
    <w:rsid w:val="00346186"/>
    <w:rsid w:val="003461EB"/>
    <w:rsid w:val="003464DE"/>
    <w:rsid w:val="0034735C"/>
    <w:rsid w:val="003476C7"/>
    <w:rsid w:val="00347B0B"/>
    <w:rsid w:val="00347C23"/>
    <w:rsid w:val="00350290"/>
    <w:rsid w:val="00350A0D"/>
    <w:rsid w:val="003532B4"/>
    <w:rsid w:val="00353307"/>
    <w:rsid w:val="00353A43"/>
    <w:rsid w:val="00354030"/>
    <w:rsid w:val="003558A0"/>
    <w:rsid w:val="00355FF7"/>
    <w:rsid w:val="003566F3"/>
    <w:rsid w:val="0035751F"/>
    <w:rsid w:val="00361E3C"/>
    <w:rsid w:val="003633D4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A73"/>
    <w:rsid w:val="00367A7E"/>
    <w:rsid w:val="00367CFF"/>
    <w:rsid w:val="00367FC4"/>
    <w:rsid w:val="003709B8"/>
    <w:rsid w:val="00370C52"/>
    <w:rsid w:val="00371677"/>
    <w:rsid w:val="003718DA"/>
    <w:rsid w:val="0037221F"/>
    <w:rsid w:val="00372611"/>
    <w:rsid w:val="003727A9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8092B"/>
    <w:rsid w:val="0038204D"/>
    <w:rsid w:val="00382137"/>
    <w:rsid w:val="00383D32"/>
    <w:rsid w:val="003841C0"/>
    <w:rsid w:val="0038463A"/>
    <w:rsid w:val="003879A3"/>
    <w:rsid w:val="00387A45"/>
    <w:rsid w:val="00390375"/>
    <w:rsid w:val="00391083"/>
    <w:rsid w:val="00391CEC"/>
    <w:rsid w:val="00392A6E"/>
    <w:rsid w:val="0039336E"/>
    <w:rsid w:val="00393CF0"/>
    <w:rsid w:val="00393DA9"/>
    <w:rsid w:val="00395F9A"/>
    <w:rsid w:val="00396914"/>
    <w:rsid w:val="00396DAE"/>
    <w:rsid w:val="00397B00"/>
    <w:rsid w:val="003A020E"/>
    <w:rsid w:val="003A06C3"/>
    <w:rsid w:val="003A1551"/>
    <w:rsid w:val="003A1B26"/>
    <w:rsid w:val="003A2C80"/>
    <w:rsid w:val="003A2D3D"/>
    <w:rsid w:val="003A3091"/>
    <w:rsid w:val="003A320A"/>
    <w:rsid w:val="003A4E5F"/>
    <w:rsid w:val="003A59C4"/>
    <w:rsid w:val="003A5D4F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32C1"/>
    <w:rsid w:val="003B6A0D"/>
    <w:rsid w:val="003B6D29"/>
    <w:rsid w:val="003B7625"/>
    <w:rsid w:val="003B796A"/>
    <w:rsid w:val="003C1133"/>
    <w:rsid w:val="003C277B"/>
    <w:rsid w:val="003C2974"/>
    <w:rsid w:val="003C3367"/>
    <w:rsid w:val="003C3E5E"/>
    <w:rsid w:val="003C4DF2"/>
    <w:rsid w:val="003C6B90"/>
    <w:rsid w:val="003C6DC3"/>
    <w:rsid w:val="003C7645"/>
    <w:rsid w:val="003D1227"/>
    <w:rsid w:val="003D144A"/>
    <w:rsid w:val="003D2087"/>
    <w:rsid w:val="003D354C"/>
    <w:rsid w:val="003D3677"/>
    <w:rsid w:val="003D3F16"/>
    <w:rsid w:val="003D446D"/>
    <w:rsid w:val="003D45F1"/>
    <w:rsid w:val="003D463F"/>
    <w:rsid w:val="003D4940"/>
    <w:rsid w:val="003D66B0"/>
    <w:rsid w:val="003D7376"/>
    <w:rsid w:val="003D77B9"/>
    <w:rsid w:val="003D7D20"/>
    <w:rsid w:val="003E0629"/>
    <w:rsid w:val="003E1245"/>
    <w:rsid w:val="003E1465"/>
    <w:rsid w:val="003E17CE"/>
    <w:rsid w:val="003E2633"/>
    <w:rsid w:val="003E4658"/>
    <w:rsid w:val="003E57C1"/>
    <w:rsid w:val="003E5B89"/>
    <w:rsid w:val="003E6158"/>
    <w:rsid w:val="003E69A8"/>
    <w:rsid w:val="003E70F1"/>
    <w:rsid w:val="003E7B3F"/>
    <w:rsid w:val="003F071F"/>
    <w:rsid w:val="003F078E"/>
    <w:rsid w:val="003F0F59"/>
    <w:rsid w:val="003F1697"/>
    <w:rsid w:val="003F175F"/>
    <w:rsid w:val="003F1970"/>
    <w:rsid w:val="003F38CA"/>
    <w:rsid w:val="003F4240"/>
    <w:rsid w:val="003F4676"/>
    <w:rsid w:val="003F5348"/>
    <w:rsid w:val="003F542A"/>
    <w:rsid w:val="003F64E8"/>
    <w:rsid w:val="003F66F7"/>
    <w:rsid w:val="003F6C90"/>
    <w:rsid w:val="003F774B"/>
    <w:rsid w:val="004006AC"/>
    <w:rsid w:val="004009DC"/>
    <w:rsid w:val="00402FCA"/>
    <w:rsid w:val="00403596"/>
    <w:rsid w:val="0040417E"/>
    <w:rsid w:val="004043B8"/>
    <w:rsid w:val="00406128"/>
    <w:rsid w:val="00410238"/>
    <w:rsid w:val="00410819"/>
    <w:rsid w:val="004110C0"/>
    <w:rsid w:val="00411A78"/>
    <w:rsid w:val="00411AF6"/>
    <w:rsid w:val="00414C30"/>
    <w:rsid w:val="00414CF7"/>
    <w:rsid w:val="004159CD"/>
    <w:rsid w:val="00415C41"/>
    <w:rsid w:val="00416BF4"/>
    <w:rsid w:val="00420007"/>
    <w:rsid w:val="00421B24"/>
    <w:rsid w:val="004235C1"/>
    <w:rsid w:val="00423866"/>
    <w:rsid w:val="00423DE3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1C4A"/>
    <w:rsid w:val="00431D7F"/>
    <w:rsid w:val="004323A7"/>
    <w:rsid w:val="004335F4"/>
    <w:rsid w:val="00433C17"/>
    <w:rsid w:val="0043436F"/>
    <w:rsid w:val="0043489A"/>
    <w:rsid w:val="004353E6"/>
    <w:rsid w:val="00435980"/>
    <w:rsid w:val="00435F76"/>
    <w:rsid w:val="0043719B"/>
    <w:rsid w:val="00441914"/>
    <w:rsid w:val="004423EF"/>
    <w:rsid w:val="004433CF"/>
    <w:rsid w:val="004439B2"/>
    <w:rsid w:val="0044434E"/>
    <w:rsid w:val="00445024"/>
    <w:rsid w:val="00446A77"/>
    <w:rsid w:val="00446D52"/>
    <w:rsid w:val="00447293"/>
    <w:rsid w:val="004516F7"/>
    <w:rsid w:val="00451B6C"/>
    <w:rsid w:val="00451E6F"/>
    <w:rsid w:val="004520CA"/>
    <w:rsid w:val="0045270B"/>
    <w:rsid w:val="0045294C"/>
    <w:rsid w:val="00452D67"/>
    <w:rsid w:val="004539EA"/>
    <w:rsid w:val="00453B29"/>
    <w:rsid w:val="004540B5"/>
    <w:rsid w:val="00456D3F"/>
    <w:rsid w:val="004571D5"/>
    <w:rsid w:val="00457C01"/>
    <w:rsid w:val="00461615"/>
    <w:rsid w:val="004617AA"/>
    <w:rsid w:val="004623F9"/>
    <w:rsid w:val="0046362B"/>
    <w:rsid w:val="00464C00"/>
    <w:rsid w:val="00465094"/>
    <w:rsid w:val="004656AE"/>
    <w:rsid w:val="00465F36"/>
    <w:rsid w:val="004664AB"/>
    <w:rsid w:val="00467589"/>
    <w:rsid w:val="00470154"/>
    <w:rsid w:val="004701C4"/>
    <w:rsid w:val="0047035F"/>
    <w:rsid w:val="00470BB1"/>
    <w:rsid w:val="00472268"/>
    <w:rsid w:val="00472413"/>
    <w:rsid w:val="00474B72"/>
    <w:rsid w:val="00475964"/>
    <w:rsid w:val="00476A73"/>
    <w:rsid w:val="00476B96"/>
    <w:rsid w:val="00477C3C"/>
    <w:rsid w:val="00480618"/>
    <w:rsid w:val="00480F12"/>
    <w:rsid w:val="004822A5"/>
    <w:rsid w:val="004834F6"/>
    <w:rsid w:val="004841AF"/>
    <w:rsid w:val="004848BE"/>
    <w:rsid w:val="0048601F"/>
    <w:rsid w:val="004860DB"/>
    <w:rsid w:val="00486722"/>
    <w:rsid w:val="00486C36"/>
    <w:rsid w:val="00486D2B"/>
    <w:rsid w:val="00487C34"/>
    <w:rsid w:val="0049069B"/>
    <w:rsid w:val="00491A6D"/>
    <w:rsid w:val="00491FEC"/>
    <w:rsid w:val="004931EC"/>
    <w:rsid w:val="004972E2"/>
    <w:rsid w:val="004A1072"/>
    <w:rsid w:val="004A1746"/>
    <w:rsid w:val="004A2853"/>
    <w:rsid w:val="004A2B87"/>
    <w:rsid w:val="004A2C66"/>
    <w:rsid w:val="004A4037"/>
    <w:rsid w:val="004A4921"/>
    <w:rsid w:val="004A4A18"/>
    <w:rsid w:val="004A4BE4"/>
    <w:rsid w:val="004A7EDE"/>
    <w:rsid w:val="004B006A"/>
    <w:rsid w:val="004B058D"/>
    <w:rsid w:val="004B08EC"/>
    <w:rsid w:val="004B09F5"/>
    <w:rsid w:val="004B0A3F"/>
    <w:rsid w:val="004B1170"/>
    <w:rsid w:val="004B2B7E"/>
    <w:rsid w:val="004B332F"/>
    <w:rsid w:val="004B3FCC"/>
    <w:rsid w:val="004B3FD1"/>
    <w:rsid w:val="004B4807"/>
    <w:rsid w:val="004B577F"/>
    <w:rsid w:val="004B59D0"/>
    <w:rsid w:val="004B5A66"/>
    <w:rsid w:val="004B5CCB"/>
    <w:rsid w:val="004B695B"/>
    <w:rsid w:val="004B6FF6"/>
    <w:rsid w:val="004B7917"/>
    <w:rsid w:val="004B7BEE"/>
    <w:rsid w:val="004C0EA4"/>
    <w:rsid w:val="004C0EF8"/>
    <w:rsid w:val="004C15CC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D00EF"/>
    <w:rsid w:val="004D13B4"/>
    <w:rsid w:val="004D3112"/>
    <w:rsid w:val="004D3818"/>
    <w:rsid w:val="004D4277"/>
    <w:rsid w:val="004D43CB"/>
    <w:rsid w:val="004D55F3"/>
    <w:rsid w:val="004D64A5"/>
    <w:rsid w:val="004D6509"/>
    <w:rsid w:val="004D6DCA"/>
    <w:rsid w:val="004D76BF"/>
    <w:rsid w:val="004D7F6D"/>
    <w:rsid w:val="004E1422"/>
    <w:rsid w:val="004E327F"/>
    <w:rsid w:val="004E3C9C"/>
    <w:rsid w:val="004E442E"/>
    <w:rsid w:val="004E4FB7"/>
    <w:rsid w:val="004E502F"/>
    <w:rsid w:val="004E62EE"/>
    <w:rsid w:val="004E6B7E"/>
    <w:rsid w:val="004E6C1B"/>
    <w:rsid w:val="004E6C86"/>
    <w:rsid w:val="004E74E7"/>
    <w:rsid w:val="004F0017"/>
    <w:rsid w:val="004F08A2"/>
    <w:rsid w:val="004F0A13"/>
    <w:rsid w:val="004F1045"/>
    <w:rsid w:val="004F111D"/>
    <w:rsid w:val="004F17D1"/>
    <w:rsid w:val="004F2477"/>
    <w:rsid w:val="004F3410"/>
    <w:rsid w:val="004F3EBE"/>
    <w:rsid w:val="004F4269"/>
    <w:rsid w:val="004F5C87"/>
    <w:rsid w:val="004F6A7B"/>
    <w:rsid w:val="004F6B5F"/>
    <w:rsid w:val="004F6EC2"/>
    <w:rsid w:val="004F7239"/>
    <w:rsid w:val="00500039"/>
    <w:rsid w:val="0050053A"/>
    <w:rsid w:val="00501806"/>
    <w:rsid w:val="00501D09"/>
    <w:rsid w:val="005040BA"/>
    <w:rsid w:val="005043B7"/>
    <w:rsid w:val="00504A3C"/>
    <w:rsid w:val="00504E0E"/>
    <w:rsid w:val="0050538D"/>
    <w:rsid w:val="0050577C"/>
    <w:rsid w:val="00505C1D"/>
    <w:rsid w:val="0050788B"/>
    <w:rsid w:val="00507CE9"/>
    <w:rsid w:val="005103BC"/>
    <w:rsid w:val="005105B5"/>
    <w:rsid w:val="00510C51"/>
    <w:rsid w:val="0051153B"/>
    <w:rsid w:val="005142C9"/>
    <w:rsid w:val="0051482E"/>
    <w:rsid w:val="005153EA"/>
    <w:rsid w:val="0051619B"/>
    <w:rsid w:val="00516398"/>
    <w:rsid w:val="00516856"/>
    <w:rsid w:val="00516873"/>
    <w:rsid w:val="00516928"/>
    <w:rsid w:val="00516CB5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6716"/>
    <w:rsid w:val="00526B49"/>
    <w:rsid w:val="00526B5E"/>
    <w:rsid w:val="005279F7"/>
    <w:rsid w:val="00527C06"/>
    <w:rsid w:val="00530672"/>
    <w:rsid w:val="00531342"/>
    <w:rsid w:val="00531DC0"/>
    <w:rsid w:val="005329C9"/>
    <w:rsid w:val="005329F7"/>
    <w:rsid w:val="00532B20"/>
    <w:rsid w:val="00532C5F"/>
    <w:rsid w:val="005339A3"/>
    <w:rsid w:val="0053642F"/>
    <w:rsid w:val="00536B73"/>
    <w:rsid w:val="00540107"/>
    <w:rsid w:val="00540BCF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77B5"/>
    <w:rsid w:val="005478FE"/>
    <w:rsid w:val="00547BE8"/>
    <w:rsid w:val="0055159B"/>
    <w:rsid w:val="00551A8E"/>
    <w:rsid w:val="00553D53"/>
    <w:rsid w:val="005549AC"/>
    <w:rsid w:val="00554A91"/>
    <w:rsid w:val="00554D79"/>
    <w:rsid w:val="005550DA"/>
    <w:rsid w:val="005563E0"/>
    <w:rsid w:val="00560311"/>
    <w:rsid w:val="00561380"/>
    <w:rsid w:val="00561542"/>
    <w:rsid w:val="00561F6C"/>
    <w:rsid w:val="00562498"/>
    <w:rsid w:val="005624A0"/>
    <w:rsid w:val="005629AF"/>
    <w:rsid w:val="00562C18"/>
    <w:rsid w:val="00563392"/>
    <w:rsid w:val="00563794"/>
    <w:rsid w:val="00565917"/>
    <w:rsid w:val="00566090"/>
    <w:rsid w:val="00567A12"/>
    <w:rsid w:val="0057087A"/>
    <w:rsid w:val="005709C4"/>
    <w:rsid w:val="005719F9"/>
    <w:rsid w:val="005724BE"/>
    <w:rsid w:val="00573510"/>
    <w:rsid w:val="00573C5E"/>
    <w:rsid w:val="00573CB4"/>
    <w:rsid w:val="005754BC"/>
    <w:rsid w:val="005755B5"/>
    <w:rsid w:val="00575F61"/>
    <w:rsid w:val="00577375"/>
    <w:rsid w:val="00577BD5"/>
    <w:rsid w:val="005814B0"/>
    <w:rsid w:val="0058166B"/>
    <w:rsid w:val="00581F96"/>
    <w:rsid w:val="00582C81"/>
    <w:rsid w:val="00582FC0"/>
    <w:rsid w:val="00583030"/>
    <w:rsid w:val="005837DE"/>
    <w:rsid w:val="00584284"/>
    <w:rsid w:val="00584FFE"/>
    <w:rsid w:val="00585743"/>
    <w:rsid w:val="0058598B"/>
    <w:rsid w:val="00585EF4"/>
    <w:rsid w:val="0058698A"/>
    <w:rsid w:val="00586F09"/>
    <w:rsid w:val="00590430"/>
    <w:rsid w:val="005904FE"/>
    <w:rsid w:val="005907A5"/>
    <w:rsid w:val="00590EA4"/>
    <w:rsid w:val="00590F5D"/>
    <w:rsid w:val="00591CF4"/>
    <w:rsid w:val="005923A7"/>
    <w:rsid w:val="005931B2"/>
    <w:rsid w:val="005947FF"/>
    <w:rsid w:val="00594A23"/>
    <w:rsid w:val="00595268"/>
    <w:rsid w:val="005956BB"/>
    <w:rsid w:val="00595F83"/>
    <w:rsid w:val="00595FFF"/>
    <w:rsid w:val="005963FF"/>
    <w:rsid w:val="00596948"/>
    <w:rsid w:val="00596E23"/>
    <w:rsid w:val="005A084C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27E6"/>
    <w:rsid w:val="005B3904"/>
    <w:rsid w:val="005B3F96"/>
    <w:rsid w:val="005B4AA4"/>
    <w:rsid w:val="005B50A4"/>
    <w:rsid w:val="005B5AC8"/>
    <w:rsid w:val="005B6134"/>
    <w:rsid w:val="005B7133"/>
    <w:rsid w:val="005B73D7"/>
    <w:rsid w:val="005B75C1"/>
    <w:rsid w:val="005C00DB"/>
    <w:rsid w:val="005C03F7"/>
    <w:rsid w:val="005C047F"/>
    <w:rsid w:val="005C0910"/>
    <w:rsid w:val="005C0B63"/>
    <w:rsid w:val="005C1FB5"/>
    <w:rsid w:val="005C32C7"/>
    <w:rsid w:val="005C36CE"/>
    <w:rsid w:val="005C3831"/>
    <w:rsid w:val="005C4E0B"/>
    <w:rsid w:val="005C5166"/>
    <w:rsid w:val="005C6192"/>
    <w:rsid w:val="005C6EEF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6D37"/>
    <w:rsid w:val="005D7118"/>
    <w:rsid w:val="005D7549"/>
    <w:rsid w:val="005D77C4"/>
    <w:rsid w:val="005D7B81"/>
    <w:rsid w:val="005E1D77"/>
    <w:rsid w:val="005E2B2E"/>
    <w:rsid w:val="005E38F6"/>
    <w:rsid w:val="005E3C4E"/>
    <w:rsid w:val="005E4203"/>
    <w:rsid w:val="005E4B13"/>
    <w:rsid w:val="005E53D7"/>
    <w:rsid w:val="005E5947"/>
    <w:rsid w:val="005E66AC"/>
    <w:rsid w:val="005E68E4"/>
    <w:rsid w:val="005E69AD"/>
    <w:rsid w:val="005F031F"/>
    <w:rsid w:val="005F07B0"/>
    <w:rsid w:val="005F280E"/>
    <w:rsid w:val="005F2A70"/>
    <w:rsid w:val="005F2EA1"/>
    <w:rsid w:val="005F35E2"/>
    <w:rsid w:val="005F38A6"/>
    <w:rsid w:val="005F3B59"/>
    <w:rsid w:val="005F5002"/>
    <w:rsid w:val="005F5DD2"/>
    <w:rsid w:val="005F61B7"/>
    <w:rsid w:val="005F67B7"/>
    <w:rsid w:val="005F6B27"/>
    <w:rsid w:val="005F7543"/>
    <w:rsid w:val="006015B5"/>
    <w:rsid w:val="00602A06"/>
    <w:rsid w:val="00602D3E"/>
    <w:rsid w:val="00603133"/>
    <w:rsid w:val="00603A61"/>
    <w:rsid w:val="00604125"/>
    <w:rsid w:val="00605A82"/>
    <w:rsid w:val="00606DEB"/>
    <w:rsid w:val="0061014B"/>
    <w:rsid w:val="006102EB"/>
    <w:rsid w:val="00610DBE"/>
    <w:rsid w:val="006120C7"/>
    <w:rsid w:val="00612225"/>
    <w:rsid w:val="00612AFC"/>
    <w:rsid w:val="00612FB2"/>
    <w:rsid w:val="00612FD3"/>
    <w:rsid w:val="00614F95"/>
    <w:rsid w:val="00617565"/>
    <w:rsid w:val="00617D41"/>
    <w:rsid w:val="00617DAC"/>
    <w:rsid w:val="00617FC4"/>
    <w:rsid w:val="00620525"/>
    <w:rsid w:val="0062097D"/>
    <w:rsid w:val="00620EB7"/>
    <w:rsid w:val="00621313"/>
    <w:rsid w:val="006213DC"/>
    <w:rsid w:val="006228D0"/>
    <w:rsid w:val="00623C9E"/>
    <w:rsid w:val="00624683"/>
    <w:rsid w:val="00626257"/>
    <w:rsid w:val="00627B5C"/>
    <w:rsid w:val="006301B2"/>
    <w:rsid w:val="00630EB4"/>
    <w:rsid w:val="00631839"/>
    <w:rsid w:val="0063305C"/>
    <w:rsid w:val="00633F90"/>
    <w:rsid w:val="00636D47"/>
    <w:rsid w:val="00636EF4"/>
    <w:rsid w:val="00637230"/>
    <w:rsid w:val="00643174"/>
    <w:rsid w:val="006437AF"/>
    <w:rsid w:val="00643DC4"/>
    <w:rsid w:val="006448A8"/>
    <w:rsid w:val="00644A4C"/>
    <w:rsid w:val="0064524F"/>
    <w:rsid w:val="006453FE"/>
    <w:rsid w:val="0064723F"/>
    <w:rsid w:val="00647CDA"/>
    <w:rsid w:val="0065116F"/>
    <w:rsid w:val="00651A62"/>
    <w:rsid w:val="00651ED2"/>
    <w:rsid w:val="0065380D"/>
    <w:rsid w:val="00653D90"/>
    <w:rsid w:val="006546FD"/>
    <w:rsid w:val="006548B4"/>
    <w:rsid w:val="00655F9D"/>
    <w:rsid w:val="0065653F"/>
    <w:rsid w:val="0065700A"/>
    <w:rsid w:val="00657319"/>
    <w:rsid w:val="00657ECE"/>
    <w:rsid w:val="00660757"/>
    <w:rsid w:val="0066146A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7FD3"/>
    <w:rsid w:val="00670D30"/>
    <w:rsid w:val="00670E48"/>
    <w:rsid w:val="006710C2"/>
    <w:rsid w:val="00671739"/>
    <w:rsid w:val="00672EAB"/>
    <w:rsid w:val="0067369F"/>
    <w:rsid w:val="006738E0"/>
    <w:rsid w:val="00675B7E"/>
    <w:rsid w:val="00676699"/>
    <w:rsid w:val="006775E3"/>
    <w:rsid w:val="006776D9"/>
    <w:rsid w:val="006776E5"/>
    <w:rsid w:val="00680094"/>
    <w:rsid w:val="0068033A"/>
    <w:rsid w:val="00680447"/>
    <w:rsid w:val="00682A91"/>
    <w:rsid w:val="00683383"/>
    <w:rsid w:val="006835D8"/>
    <w:rsid w:val="006841B6"/>
    <w:rsid w:val="00685045"/>
    <w:rsid w:val="006864C3"/>
    <w:rsid w:val="006865F2"/>
    <w:rsid w:val="00687F91"/>
    <w:rsid w:val="00690311"/>
    <w:rsid w:val="0069056C"/>
    <w:rsid w:val="0069152F"/>
    <w:rsid w:val="00691F35"/>
    <w:rsid w:val="00692B9C"/>
    <w:rsid w:val="0069336D"/>
    <w:rsid w:val="00693444"/>
    <w:rsid w:val="00693CBA"/>
    <w:rsid w:val="0069528E"/>
    <w:rsid w:val="00696911"/>
    <w:rsid w:val="006973A5"/>
    <w:rsid w:val="006977ED"/>
    <w:rsid w:val="00697A20"/>
    <w:rsid w:val="00697DF0"/>
    <w:rsid w:val="006A0B3B"/>
    <w:rsid w:val="006A1E72"/>
    <w:rsid w:val="006A2568"/>
    <w:rsid w:val="006A28B4"/>
    <w:rsid w:val="006A2D67"/>
    <w:rsid w:val="006A2FEC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445"/>
    <w:rsid w:val="006B0E49"/>
    <w:rsid w:val="006B0FF8"/>
    <w:rsid w:val="006B1D5C"/>
    <w:rsid w:val="006B34A5"/>
    <w:rsid w:val="006B39E3"/>
    <w:rsid w:val="006B5E97"/>
    <w:rsid w:val="006B7F8F"/>
    <w:rsid w:val="006C0B0F"/>
    <w:rsid w:val="006C135B"/>
    <w:rsid w:val="006C1936"/>
    <w:rsid w:val="006C2A9D"/>
    <w:rsid w:val="006C2F3F"/>
    <w:rsid w:val="006C30AA"/>
    <w:rsid w:val="006C320D"/>
    <w:rsid w:val="006C3B4C"/>
    <w:rsid w:val="006C42F6"/>
    <w:rsid w:val="006C5262"/>
    <w:rsid w:val="006C5777"/>
    <w:rsid w:val="006C5D22"/>
    <w:rsid w:val="006C7AF5"/>
    <w:rsid w:val="006C7DAA"/>
    <w:rsid w:val="006D0016"/>
    <w:rsid w:val="006D03A3"/>
    <w:rsid w:val="006D0ACB"/>
    <w:rsid w:val="006D0D96"/>
    <w:rsid w:val="006D0F57"/>
    <w:rsid w:val="006D1D4D"/>
    <w:rsid w:val="006D22CF"/>
    <w:rsid w:val="006D25D6"/>
    <w:rsid w:val="006D40A8"/>
    <w:rsid w:val="006D4A10"/>
    <w:rsid w:val="006D50C3"/>
    <w:rsid w:val="006D5500"/>
    <w:rsid w:val="006D5CBD"/>
    <w:rsid w:val="006D6085"/>
    <w:rsid w:val="006E05D0"/>
    <w:rsid w:val="006E0E5C"/>
    <w:rsid w:val="006E4D07"/>
    <w:rsid w:val="006E4EC9"/>
    <w:rsid w:val="006E5621"/>
    <w:rsid w:val="006E6641"/>
    <w:rsid w:val="006E6917"/>
    <w:rsid w:val="006E7467"/>
    <w:rsid w:val="006E7E0E"/>
    <w:rsid w:val="006F012D"/>
    <w:rsid w:val="006F075A"/>
    <w:rsid w:val="006F20E8"/>
    <w:rsid w:val="006F3183"/>
    <w:rsid w:val="006F46C6"/>
    <w:rsid w:val="006F499F"/>
    <w:rsid w:val="006F4D4D"/>
    <w:rsid w:val="006F51BE"/>
    <w:rsid w:val="006F5731"/>
    <w:rsid w:val="006F6320"/>
    <w:rsid w:val="006F667D"/>
    <w:rsid w:val="006F714D"/>
    <w:rsid w:val="006F7712"/>
    <w:rsid w:val="006F79A2"/>
    <w:rsid w:val="00702CA9"/>
    <w:rsid w:val="00702E2E"/>
    <w:rsid w:val="00703B94"/>
    <w:rsid w:val="007047FA"/>
    <w:rsid w:val="00704EA9"/>
    <w:rsid w:val="007050C6"/>
    <w:rsid w:val="0070661E"/>
    <w:rsid w:val="0070682F"/>
    <w:rsid w:val="007076A7"/>
    <w:rsid w:val="00707E53"/>
    <w:rsid w:val="00710321"/>
    <w:rsid w:val="007106B4"/>
    <w:rsid w:val="007109E4"/>
    <w:rsid w:val="00710B05"/>
    <w:rsid w:val="00710C0F"/>
    <w:rsid w:val="00710ED0"/>
    <w:rsid w:val="007118B5"/>
    <w:rsid w:val="00711D1E"/>
    <w:rsid w:val="00712730"/>
    <w:rsid w:val="007144B1"/>
    <w:rsid w:val="00714667"/>
    <w:rsid w:val="00714926"/>
    <w:rsid w:val="00714B8A"/>
    <w:rsid w:val="00714BBD"/>
    <w:rsid w:val="00714DFF"/>
    <w:rsid w:val="00714ED3"/>
    <w:rsid w:val="00716112"/>
    <w:rsid w:val="00716434"/>
    <w:rsid w:val="007165AF"/>
    <w:rsid w:val="00716942"/>
    <w:rsid w:val="00717932"/>
    <w:rsid w:val="00717CB3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97"/>
    <w:rsid w:val="0073168F"/>
    <w:rsid w:val="007328F5"/>
    <w:rsid w:val="00733361"/>
    <w:rsid w:val="00733EFA"/>
    <w:rsid w:val="00735239"/>
    <w:rsid w:val="00735680"/>
    <w:rsid w:val="00735B65"/>
    <w:rsid w:val="00736F5D"/>
    <w:rsid w:val="0073754E"/>
    <w:rsid w:val="0073790B"/>
    <w:rsid w:val="00737AA7"/>
    <w:rsid w:val="00740C98"/>
    <w:rsid w:val="007412BF"/>
    <w:rsid w:val="00741A12"/>
    <w:rsid w:val="00741EE5"/>
    <w:rsid w:val="00742313"/>
    <w:rsid w:val="007446DF"/>
    <w:rsid w:val="007458C4"/>
    <w:rsid w:val="0074615D"/>
    <w:rsid w:val="0074671C"/>
    <w:rsid w:val="007501F4"/>
    <w:rsid w:val="00750294"/>
    <w:rsid w:val="007521DC"/>
    <w:rsid w:val="007522C3"/>
    <w:rsid w:val="007529AD"/>
    <w:rsid w:val="00754D51"/>
    <w:rsid w:val="00755555"/>
    <w:rsid w:val="0075565B"/>
    <w:rsid w:val="00755CB8"/>
    <w:rsid w:val="00756D58"/>
    <w:rsid w:val="00757103"/>
    <w:rsid w:val="007603F6"/>
    <w:rsid w:val="00760B83"/>
    <w:rsid w:val="00760EF0"/>
    <w:rsid w:val="0076168B"/>
    <w:rsid w:val="00762B95"/>
    <w:rsid w:val="0076376F"/>
    <w:rsid w:val="0076456E"/>
    <w:rsid w:val="00765A79"/>
    <w:rsid w:val="00765EFB"/>
    <w:rsid w:val="0076634A"/>
    <w:rsid w:val="00770D06"/>
    <w:rsid w:val="00772A50"/>
    <w:rsid w:val="00773284"/>
    <w:rsid w:val="007735E5"/>
    <w:rsid w:val="00775320"/>
    <w:rsid w:val="00776557"/>
    <w:rsid w:val="00776812"/>
    <w:rsid w:val="00776A8B"/>
    <w:rsid w:val="007775B2"/>
    <w:rsid w:val="00777F32"/>
    <w:rsid w:val="00780060"/>
    <w:rsid w:val="00780C22"/>
    <w:rsid w:val="007816FC"/>
    <w:rsid w:val="00782C8F"/>
    <w:rsid w:val="00782E11"/>
    <w:rsid w:val="00783FF8"/>
    <w:rsid w:val="00785684"/>
    <w:rsid w:val="00791950"/>
    <w:rsid w:val="00791F0F"/>
    <w:rsid w:val="00792282"/>
    <w:rsid w:val="00792C40"/>
    <w:rsid w:val="0079424B"/>
    <w:rsid w:val="00796EC9"/>
    <w:rsid w:val="00796EDF"/>
    <w:rsid w:val="00797002"/>
    <w:rsid w:val="0079757D"/>
    <w:rsid w:val="00797649"/>
    <w:rsid w:val="00797CC5"/>
    <w:rsid w:val="00797EA8"/>
    <w:rsid w:val="007A0B53"/>
    <w:rsid w:val="007A16AF"/>
    <w:rsid w:val="007A2B8B"/>
    <w:rsid w:val="007A2FF2"/>
    <w:rsid w:val="007A31D5"/>
    <w:rsid w:val="007A380D"/>
    <w:rsid w:val="007A4339"/>
    <w:rsid w:val="007A5A2E"/>
    <w:rsid w:val="007A5D68"/>
    <w:rsid w:val="007A6EA3"/>
    <w:rsid w:val="007A706C"/>
    <w:rsid w:val="007A7D54"/>
    <w:rsid w:val="007A7E4E"/>
    <w:rsid w:val="007B04A7"/>
    <w:rsid w:val="007B08AC"/>
    <w:rsid w:val="007B0D3C"/>
    <w:rsid w:val="007B0FDB"/>
    <w:rsid w:val="007B1890"/>
    <w:rsid w:val="007B4C84"/>
    <w:rsid w:val="007B5545"/>
    <w:rsid w:val="007B61A5"/>
    <w:rsid w:val="007B6215"/>
    <w:rsid w:val="007B6B07"/>
    <w:rsid w:val="007B6CC6"/>
    <w:rsid w:val="007B7528"/>
    <w:rsid w:val="007B79C2"/>
    <w:rsid w:val="007C0245"/>
    <w:rsid w:val="007C0794"/>
    <w:rsid w:val="007C096D"/>
    <w:rsid w:val="007C0CD8"/>
    <w:rsid w:val="007C11D2"/>
    <w:rsid w:val="007C2333"/>
    <w:rsid w:val="007C26B6"/>
    <w:rsid w:val="007C3619"/>
    <w:rsid w:val="007C482A"/>
    <w:rsid w:val="007C5B62"/>
    <w:rsid w:val="007C7422"/>
    <w:rsid w:val="007C76BC"/>
    <w:rsid w:val="007D0683"/>
    <w:rsid w:val="007D07A2"/>
    <w:rsid w:val="007D09AD"/>
    <w:rsid w:val="007D261E"/>
    <w:rsid w:val="007D27EA"/>
    <w:rsid w:val="007D2A29"/>
    <w:rsid w:val="007D433B"/>
    <w:rsid w:val="007D4564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802"/>
    <w:rsid w:val="007E0AC5"/>
    <w:rsid w:val="007E1501"/>
    <w:rsid w:val="007E252A"/>
    <w:rsid w:val="007E27FD"/>
    <w:rsid w:val="007E299E"/>
    <w:rsid w:val="007E4476"/>
    <w:rsid w:val="007E4798"/>
    <w:rsid w:val="007E4AE4"/>
    <w:rsid w:val="007E4BBB"/>
    <w:rsid w:val="007E4CE1"/>
    <w:rsid w:val="007E52EE"/>
    <w:rsid w:val="007E6B73"/>
    <w:rsid w:val="007E741A"/>
    <w:rsid w:val="007E7A7E"/>
    <w:rsid w:val="007F020A"/>
    <w:rsid w:val="007F0257"/>
    <w:rsid w:val="007F0E9D"/>
    <w:rsid w:val="007F1EA1"/>
    <w:rsid w:val="007F2C78"/>
    <w:rsid w:val="007F31D1"/>
    <w:rsid w:val="007F32D1"/>
    <w:rsid w:val="007F3DE8"/>
    <w:rsid w:val="007F49FC"/>
    <w:rsid w:val="007F4BE2"/>
    <w:rsid w:val="007F5024"/>
    <w:rsid w:val="007F58D2"/>
    <w:rsid w:val="007F5D0A"/>
    <w:rsid w:val="007F6025"/>
    <w:rsid w:val="007F6971"/>
    <w:rsid w:val="007F796A"/>
    <w:rsid w:val="007F7BC6"/>
    <w:rsid w:val="008008DB"/>
    <w:rsid w:val="00801257"/>
    <w:rsid w:val="00802360"/>
    <w:rsid w:val="008026AF"/>
    <w:rsid w:val="008034C5"/>
    <w:rsid w:val="008034F8"/>
    <w:rsid w:val="00803A5C"/>
    <w:rsid w:val="008040FE"/>
    <w:rsid w:val="008044AD"/>
    <w:rsid w:val="0080504F"/>
    <w:rsid w:val="00805102"/>
    <w:rsid w:val="0080529E"/>
    <w:rsid w:val="00805B00"/>
    <w:rsid w:val="0080634B"/>
    <w:rsid w:val="0080656E"/>
    <w:rsid w:val="00806696"/>
    <w:rsid w:val="00807511"/>
    <w:rsid w:val="00811593"/>
    <w:rsid w:val="008129EE"/>
    <w:rsid w:val="008135A4"/>
    <w:rsid w:val="00813EC2"/>
    <w:rsid w:val="00814BBE"/>
    <w:rsid w:val="0081565D"/>
    <w:rsid w:val="00815B9E"/>
    <w:rsid w:val="00815E48"/>
    <w:rsid w:val="00816331"/>
    <w:rsid w:val="0081645E"/>
    <w:rsid w:val="00817D0B"/>
    <w:rsid w:val="00820A56"/>
    <w:rsid w:val="00820C88"/>
    <w:rsid w:val="00821292"/>
    <w:rsid w:val="008229A1"/>
    <w:rsid w:val="00823B3A"/>
    <w:rsid w:val="00823B66"/>
    <w:rsid w:val="00823BC2"/>
    <w:rsid w:val="00824A5B"/>
    <w:rsid w:val="00824DB8"/>
    <w:rsid w:val="00825A46"/>
    <w:rsid w:val="00826DEB"/>
    <w:rsid w:val="00827813"/>
    <w:rsid w:val="008301FB"/>
    <w:rsid w:val="00830A3D"/>
    <w:rsid w:val="00831249"/>
    <w:rsid w:val="0083134B"/>
    <w:rsid w:val="008323DB"/>
    <w:rsid w:val="008328EC"/>
    <w:rsid w:val="008338BF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3BB3"/>
    <w:rsid w:val="008446B3"/>
    <w:rsid w:val="00844E59"/>
    <w:rsid w:val="00845225"/>
    <w:rsid w:val="00845A29"/>
    <w:rsid w:val="008466C7"/>
    <w:rsid w:val="008474B3"/>
    <w:rsid w:val="00847E16"/>
    <w:rsid w:val="00847EAA"/>
    <w:rsid w:val="008500F8"/>
    <w:rsid w:val="008504AB"/>
    <w:rsid w:val="00851642"/>
    <w:rsid w:val="00851F5F"/>
    <w:rsid w:val="00852867"/>
    <w:rsid w:val="00853766"/>
    <w:rsid w:val="0085392A"/>
    <w:rsid w:val="008550CA"/>
    <w:rsid w:val="008558F2"/>
    <w:rsid w:val="00855A24"/>
    <w:rsid w:val="008573C9"/>
    <w:rsid w:val="008575B3"/>
    <w:rsid w:val="008577E8"/>
    <w:rsid w:val="00857E61"/>
    <w:rsid w:val="00860038"/>
    <w:rsid w:val="00860454"/>
    <w:rsid w:val="008608F0"/>
    <w:rsid w:val="00860C2A"/>
    <w:rsid w:val="00861A94"/>
    <w:rsid w:val="00862051"/>
    <w:rsid w:val="0086224C"/>
    <w:rsid w:val="00862BAE"/>
    <w:rsid w:val="00863B95"/>
    <w:rsid w:val="00863D0E"/>
    <w:rsid w:val="008641C2"/>
    <w:rsid w:val="00864422"/>
    <w:rsid w:val="00866D1D"/>
    <w:rsid w:val="0087019B"/>
    <w:rsid w:val="008707C0"/>
    <w:rsid w:val="00870DCC"/>
    <w:rsid w:val="0087223E"/>
    <w:rsid w:val="00872FFF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6A7"/>
    <w:rsid w:val="00883855"/>
    <w:rsid w:val="00883E46"/>
    <w:rsid w:val="008847EA"/>
    <w:rsid w:val="00886316"/>
    <w:rsid w:val="00886807"/>
    <w:rsid w:val="00886EE9"/>
    <w:rsid w:val="0088786E"/>
    <w:rsid w:val="00892273"/>
    <w:rsid w:val="00893232"/>
    <w:rsid w:val="008932FB"/>
    <w:rsid w:val="00893879"/>
    <w:rsid w:val="0089502B"/>
    <w:rsid w:val="00896590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3228"/>
    <w:rsid w:val="008A34BC"/>
    <w:rsid w:val="008A34DC"/>
    <w:rsid w:val="008A35D7"/>
    <w:rsid w:val="008A4723"/>
    <w:rsid w:val="008A4DFC"/>
    <w:rsid w:val="008A5460"/>
    <w:rsid w:val="008A57F9"/>
    <w:rsid w:val="008A5DAD"/>
    <w:rsid w:val="008A61FF"/>
    <w:rsid w:val="008A631F"/>
    <w:rsid w:val="008B08D2"/>
    <w:rsid w:val="008B16A3"/>
    <w:rsid w:val="008B65F6"/>
    <w:rsid w:val="008B755B"/>
    <w:rsid w:val="008C043C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277"/>
    <w:rsid w:val="008C43BC"/>
    <w:rsid w:val="008C4979"/>
    <w:rsid w:val="008C4EAC"/>
    <w:rsid w:val="008C4F19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34FD"/>
    <w:rsid w:val="008D39B3"/>
    <w:rsid w:val="008D530A"/>
    <w:rsid w:val="008D655D"/>
    <w:rsid w:val="008D65EC"/>
    <w:rsid w:val="008D6C25"/>
    <w:rsid w:val="008D71E8"/>
    <w:rsid w:val="008D76C7"/>
    <w:rsid w:val="008E0027"/>
    <w:rsid w:val="008E1072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966"/>
    <w:rsid w:val="008E6C76"/>
    <w:rsid w:val="008E710F"/>
    <w:rsid w:val="008F093B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243C"/>
    <w:rsid w:val="00902F72"/>
    <w:rsid w:val="00903312"/>
    <w:rsid w:val="00904A95"/>
    <w:rsid w:val="00904AC4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5B"/>
    <w:rsid w:val="009126DB"/>
    <w:rsid w:val="00913A8E"/>
    <w:rsid w:val="00915268"/>
    <w:rsid w:val="00915309"/>
    <w:rsid w:val="00915D20"/>
    <w:rsid w:val="00916B1A"/>
    <w:rsid w:val="009171BA"/>
    <w:rsid w:val="0091773A"/>
    <w:rsid w:val="00917E9B"/>
    <w:rsid w:val="00920EE2"/>
    <w:rsid w:val="00922261"/>
    <w:rsid w:val="009249C1"/>
    <w:rsid w:val="00924CEF"/>
    <w:rsid w:val="00925EC6"/>
    <w:rsid w:val="00926B8B"/>
    <w:rsid w:val="009270B8"/>
    <w:rsid w:val="009273BC"/>
    <w:rsid w:val="0092746A"/>
    <w:rsid w:val="00930518"/>
    <w:rsid w:val="00931857"/>
    <w:rsid w:val="00931A62"/>
    <w:rsid w:val="00932270"/>
    <w:rsid w:val="00932CE5"/>
    <w:rsid w:val="009333AE"/>
    <w:rsid w:val="009334F9"/>
    <w:rsid w:val="00933764"/>
    <w:rsid w:val="00934587"/>
    <w:rsid w:val="009356F7"/>
    <w:rsid w:val="00936436"/>
    <w:rsid w:val="00936F7C"/>
    <w:rsid w:val="009376CA"/>
    <w:rsid w:val="00937CBC"/>
    <w:rsid w:val="009406C3"/>
    <w:rsid w:val="0094089D"/>
    <w:rsid w:val="00940AA9"/>
    <w:rsid w:val="00941377"/>
    <w:rsid w:val="00944C99"/>
    <w:rsid w:val="00945411"/>
    <w:rsid w:val="0094570B"/>
    <w:rsid w:val="009458A4"/>
    <w:rsid w:val="009469BA"/>
    <w:rsid w:val="009502C4"/>
    <w:rsid w:val="00951604"/>
    <w:rsid w:val="0095376B"/>
    <w:rsid w:val="00953903"/>
    <w:rsid w:val="00954272"/>
    <w:rsid w:val="00954B81"/>
    <w:rsid w:val="0095572B"/>
    <w:rsid w:val="00956585"/>
    <w:rsid w:val="00956B4B"/>
    <w:rsid w:val="00956FFC"/>
    <w:rsid w:val="00960E6B"/>
    <w:rsid w:val="00961595"/>
    <w:rsid w:val="00962D2F"/>
    <w:rsid w:val="00966B9E"/>
    <w:rsid w:val="00966C9F"/>
    <w:rsid w:val="009670B5"/>
    <w:rsid w:val="00970587"/>
    <w:rsid w:val="00970BE0"/>
    <w:rsid w:val="00971657"/>
    <w:rsid w:val="00971873"/>
    <w:rsid w:val="00971AEC"/>
    <w:rsid w:val="00971D2F"/>
    <w:rsid w:val="00972979"/>
    <w:rsid w:val="00972E75"/>
    <w:rsid w:val="00974CED"/>
    <w:rsid w:val="0097530B"/>
    <w:rsid w:val="00975F42"/>
    <w:rsid w:val="00976A88"/>
    <w:rsid w:val="009770A2"/>
    <w:rsid w:val="00977902"/>
    <w:rsid w:val="00977E2C"/>
    <w:rsid w:val="00981216"/>
    <w:rsid w:val="0098127B"/>
    <w:rsid w:val="00981CB6"/>
    <w:rsid w:val="00982919"/>
    <w:rsid w:val="00982F79"/>
    <w:rsid w:val="00984EB7"/>
    <w:rsid w:val="00985051"/>
    <w:rsid w:val="00986A32"/>
    <w:rsid w:val="009870C0"/>
    <w:rsid w:val="00987CCD"/>
    <w:rsid w:val="00987DF1"/>
    <w:rsid w:val="00990160"/>
    <w:rsid w:val="00990BB8"/>
    <w:rsid w:val="00991B0B"/>
    <w:rsid w:val="00991D75"/>
    <w:rsid w:val="00991F79"/>
    <w:rsid w:val="0099211B"/>
    <w:rsid w:val="00993595"/>
    <w:rsid w:val="00993E9A"/>
    <w:rsid w:val="00994624"/>
    <w:rsid w:val="00994687"/>
    <w:rsid w:val="009948B3"/>
    <w:rsid w:val="00994B7C"/>
    <w:rsid w:val="00995160"/>
    <w:rsid w:val="00996434"/>
    <w:rsid w:val="00996E16"/>
    <w:rsid w:val="009A0375"/>
    <w:rsid w:val="009A0712"/>
    <w:rsid w:val="009A12A4"/>
    <w:rsid w:val="009A439A"/>
    <w:rsid w:val="009A64E7"/>
    <w:rsid w:val="009A6781"/>
    <w:rsid w:val="009A7967"/>
    <w:rsid w:val="009A7C61"/>
    <w:rsid w:val="009B0F41"/>
    <w:rsid w:val="009B11EB"/>
    <w:rsid w:val="009B383A"/>
    <w:rsid w:val="009B3D2D"/>
    <w:rsid w:val="009B3F36"/>
    <w:rsid w:val="009B5B8A"/>
    <w:rsid w:val="009B692E"/>
    <w:rsid w:val="009C1351"/>
    <w:rsid w:val="009C2F99"/>
    <w:rsid w:val="009C3165"/>
    <w:rsid w:val="009C3469"/>
    <w:rsid w:val="009C4324"/>
    <w:rsid w:val="009C4529"/>
    <w:rsid w:val="009C4DD5"/>
    <w:rsid w:val="009C7AE3"/>
    <w:rsid w:val="009D14D5"/>
    <w:rsid w:val="009D14FD"/>
    <w:rsid w:val="009D1846"/>
    <w:rsid w:val="009D1DD3"/>
    <w:rsid w:val="009D1F2A"/>
    <w:rsid w:val="009D209A"/>
    <w:rsid w:val="009D25C5"/>
    <w:rsid w:val="009D4A28"/>
    <w:rsid w:val="009D64E4"/>
    <w:rsid w:val="009D66A5"/>
    <w:rsid w:val="009D6FE6"/>
    <w:rsid w:val="009E0879"/>
    <w:rsid w:val="009E0E53"/>
    <w:rsid w:val="009E1BBB"/>
    <w:rsid w:val="009E1CBC"/>
    <w:rsid w:val="009E4E62"/>
    <w:rsid w:val="009E4F10"/>
    <w:rsid w:val="009E54D8"/>
    <w:rsid w:val="009E5817"/>
    <w:rsid w:val="009E5B08"/>
    <w:rsid w:val="009E6298"/>
    <w:rsid w:val="009F2393"/>
    <w:rsid w:val="009F460D"/>
    <w:rsid w:val="009F4DC5"/>
    <w:rsid w:val="009F53E0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5DA"/>
    <w:rsid w:val="00A0363E"/>
    <w:rsid w:val="00A04F0C"/>
    <w:rsid w:val="00A06949"/>
    <w:rsid w:val="00A07118"/>
    <w:rsid w:val="00A078B3"/>
    <w:rsid w:val="00A07DD1"/>
    <w:rsid w:val="00A1066C"/>
    <w:rsid w:val="00A10FEB"/>
    <w:rsid w:val="00A11740"/>
    <w:rsid w:val="00A12060"/>
    <w:rsid w:val="00A16677"/>
    <w:rsid w:val="00A1735B"/>
    <w:rsid w:val="00A20531"/>
    <w:rsid w:val="00A213BD"/>
    <w:rsid w:val="00A21B8D"/>
    <w:rsid w:val="00A21C72"/>
    <w:rsid w:val="00A21DCF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304F9"/>
    <w:rsid w:val="00A30D3A"/>
    <w:rsid w:val="00A31736"/>
    <w:rsid w:val="00A324D6"/>
    <w:rsid w:val="00A3355F"/>
    <w:rsid w:val="00A34696"/>
    <w:rsid w:val="00A34BE3"/>
    <w:rsid w:val="00A35AE5"/>
    <w:rsid w:val="00A36A35"/>
    <w:rsid w:val="00A372D5"/>
    <w:rsid w:val="00A404CF"/>
    <w:rsid w:val="00A41840"/>
    <w:rsid w:val="00A41D6A"/>
    <w:rsid w:val="00A41DE1"/>
    <w:rsid w:val="00A42EB0"/>
    <w:rsid w:val="00A438C5"/>
    <w:rsid w:val="00A44D57"/>
    <w:rsid w:val="00A45690"/>
    <w:rsid w:val="00A45FE8"/>
    <w:rsid w:val="00A46A90"/>
    <w:rsid w:val="00A50467"/>
    <w:rsid w:val="00A50685"/>
    <w:rsid w:val="00A5266B"/>
    <w:rsid w:val="00A52835"/>
    <w:rsid w:val="00A53045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3B81"/>
    <w:rsid w:val="00A6420C"/>
    <w:rsid w:val="00A6449C"/>
    <w:rsid w:val="00A646EF"/>
    <w:rsid w:val="00A674CD"/>
    <w:rsid w:val="00A676C0"/>
    <w:rsid w:val="00A6771A"/>
    <w:rsid w:val="00A677EC"/>
    <w:rsid w:val="00A67BF9"/>
    <w:rsid w:val="00A67D30"/>
    <w:rsid w:val="00A72B59"/>
    <w:rsid w:val="00A734BE"/>
    <w:rsid w:val="00A734F5"/>
    <w:rsid w:val="00A7369D"/>
    <w:rsid w:val="00A7443F"/>
    <w:rsid w:val="00A74962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11FC"/>
    <w:rsid w:val="00A817D0"/>
    <w:rsid w:val="00A81A78"/>
    <w:rsid w:val="00A82C76"/>
    <w:rsid w:val="00A83CB9"/>
    <w:rsid w:val="00A85229"/>
    <w:rsid w:val="00A864BC"/>
    <w:rsid w:val="00A867C0"/>
    <w:rsid w:val="00A872CB"/>
    <w:rsid w:val="00A87522"/>
    <w:rsid w:val="00A87642"/>
    <w:rsid w:val="00A87B21"/>
    <w:rsid w:val="00A900C7"/>
    <w:rsid w:val="00A90612"/>
    <w:rsid w:val="00A90983"/>
    <w:rsid w:val="00A91B2B"/>
    <w:rsid w:val="00A944BF"/>
    <w:rsid w:val="00A949EE"/>
    <w:rsid w:val="00A95812"/>
    <w:rsid w:val="00A97A28"/>
    <w:rsid w:val="00A97FB1"/>
    <w:rsid w:val="00AA16AE"/>
    <w:rsid w:val="00AA5443"/>
    <w:rsid w:val="00AA6480"/>
    <w:rsid w:val="00AA68CB"/>
    <w:rsid w:val="00AA6A7D"/>
    <w:rsid w:val="00AA6B20"/>
    <w:rsid w:val="00AA70DA"/>
    <w:rsid w:val="00AA7CB0"/>
    <w:rsid w:val="00AB012F"/>
    <w:rsid w:val="00AB02B6"/>
    <w:rsid w:val="00AB05AF"/>
    <w:rsid w:val="00AB07DA"/>
    <w:rsid w:val="00AB1B62"/>
    <w:rsid w:val="00AB1BE2"/>
    <w:rsid w:val="00AB4305"/>
    <w:rsid w:val="00AB5A1D"/>
    <w:rsid w:val="00AB5CD6"/>
    <w:rsid w:val="00AB6C57"/>
    <w:rsid w:val="00AB721B"/>
    <w:rsid w:val="00AB77BD"/>
    <w:rsid w:val="00AC0520"/>
    <w:rsid w:val="00AC283A"/>
    <w:rsid w:val="00AC39C9"/>
    <w:rsid w:val="00AC3B2A"/>
    <w:rsid w:val="00AC3FD9"/>
    <w:rsid w:val="00AC5B66"/>
    <w:rsid w:val="00AC6C1C"/>
    <w:rsid w:val="00AD0681"/>
    <w:rsid w:val="00AD0790"/>
    <w:rsid w:val="00AD07DB"/>
    <w:rsid w:val="00AD1B2A"/>
    <w:rsid w:val="00AD2E3D"/>
    <w:rsid w:val="00AD44D3"/>
    <w:rsid w:val="00AD5524"/>
    <w:rsid w:val="00AD5B73"/>
    <w:rsid w:val="00AD6995"/>
    <w:rsid w:val="00AD6A75"/>
    <w:rsid w:val="00AD7050"/>
    <w:rsid w:val="00AD7FB2"/>
    <w:rsid w:val="00AE0016"/>
    <w:rsid w:val="00AE0575"/>
    <w:rsid w:val="00AE1790"/>
    <w:rsid w:val="00AE1FAB"/>
    <w:rsid w:val="00AE2120"/>
    <w:rsid w:val="00AE4284"/>
    <w:rsid w:val="00AE4946"/>
    <w:rsid w:val="00AE52CF"/>
    <w:rsid w:val="00AE5E4D"/>
    <w:rsid w:val="00AE7A87"/>
    <w:rsid w:val="00AF052C"/>
    <w:rsid w:val="00AF1BEB"/>
    <w:rsid w:val="00AF2FD3"/>
    <w:rsid w:val="00AF44C4"/>
    <w:rsid w:val="00AF47F3"/>
    <w:rsid w:val="00AF64B3"/>
    <w:rsid w:val="00B003B6"/>
    <w:rsid w:val="00B0063A"/>
    <w:rsid w:val="00B00B68"/>
    <w:rsid w:val="00B00BC2"/>
    <w:rsid w:val="00B01C7D"/>
    <w:rsid w:val="00B032ED"/>
    <w:rsid w:val="00B03A1B"/>
    <w:rsid w:val="00B03CC7"/>
    <w:rsid w:val="00B040A1"/>
    <w:rsid w:val="00B0604C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726C"/>
    <w:rsid w:val="00B1730E"/>
    <w:rsid w:val="00B1749A"/>
    <w:rsid w:val="00B203A6"/>
    <w:rsid w:val="00B20687"/>
    <w:rsid w:val="00B20A7F"/>
    <w:rsid w:val="00B20CBE"/>
    <w:rsid w:val="00B20F18"/>
    <w:rsid w:val="00B211AE"/>
    <w:rsid w:val="00B21595"/>
    <w:rsid w:val="00B23C53"/>
    <w:rsid w:val="00B23FDC"/>
    <w:rsid w:val="00B2547D"/>
    <w:rsid w:val="00B25F4B"/>
    <w:rsid w:val="00B26045"/>
    <w:rsid w:val="00B279AD"/>
    <w:rsid w:val="00B3029C"/>
    <w:rsid w:val="00B330BA"/>
    <w:rsid w:val="00B3347E"/>
    <w:rsid w:val="00B33EED"/>
    <w:rsid w:val="00B3474D"/>
    <w:rsid w:val="00B36212"/>
    <w:rsid w:val="00B368B9"/>
    <w:rsid w:val="00B401BA"/>
    <w:rsid w:val="00B4281C"/>
    <w:rsid w:val="00B43273"/>
    <w:rsid w:val="00B439A9"/>
    <w:rsid w:val="00B43C38"/>
    <w:rsid w:val="00B44CB1"/>
    <w:rsid w:val="00B45539"/>
    <w:rsid w:val="00B473BC"/>
    <w:rsid w:val="00B473D6"/>
    <w:rsid w:val="00B474A1"/>
    <w:rsid w:val="00B47911"/>
    <w:rsid w:val="00B509DA"/>
    <w:rsid w:val="00B51AD1"/>
    <w:rsid w:val="00B52F28"/>
    <w:rsid w:val="00B53C8F"/>
    <w:rsid w:val="00B54487"/>
    <w:rsid w:val="00B54514"/>
    <w:rsid w:val="00B5508A"/>
    <w:rsid w:val="00B55515"/>
    <w:rsid w:val="00B55EF6"/>
    <w:rsid w:val="00B55FA2"/>
    <w:rsid w:val="00B55FAC"/>
    <w:rsid w:val="00B56945"/>
    <w:rsid w:val="00B57072"/>
    <w:rsid w:val="00B57094"/>
    <w:rsid w:val="00B5757D"/>
    <w:rsid w:val="00B61BC8"/>
    <w:rsid w:val="00B62141"/>
    <w:rsid w:val="00B63281"/>
    <w:rsid w:val="00B634D4"/>
    <w:rsid w:val="00B63C77"/>
    <w:rsid w:val="00B64700"/>
    <w:rsid w:val="00B652C7"/>
    <w:rsid w:val="00B65565"/>
    <w:rsid w:val="00B6614F"/>
    <w:rsid w:val="00B671F9"/>
    <w:rsid w:val="00B679D3"/>
    <w:rsid w:val="00B7075B"/>
    <w:rsid w:val="00B7099F"/>
    <w:rsid w:val="00B71A19"/>
    <w:rsid w:val="00B71E20"/>
    <w:rsid w:val="00B72D98"/>
    <w:rsid w:val="00B73E50"/>
    <w:rsid w:val="00B747B1"/>
    <w:rsid w:val="00B74B5E"/>
    <w:rsid w:val="00B7561E"/>
    <w:rsid w:val="00B763CB"/>
    <w:rsid w:val="00B764E1"/>
    <w:rsid w:val="00B7697E"/>
    <w:rsid w:val="00B77265"/>
    <w:rsid w:val="00B7756C"/>
    <w:rsid w:val="00B80D63"/>
    <w:rsid w:val="00B81291"/>
    <w:rsid w:val="00B81664"/>
    <w:rsid w:val="00B81958"/>
    <w:rsid w:val="00B82159"/>
    <w:rsid w:val="00B832C3"/>
    <w:rsid w:val="00B83CD7"/>
    <w:rsid w:val="00B84D74"/>
    <w:rsid w:val="00B84E2F"/>
    <w:rsid w:val="00B85126"/>
    <w:rsid w:val="00B85534"/>
    <w:rsid w:val="00B85858"/>
    <w:rsid w:val="00B86A78"/>
    <w:rsid w:val="00B878FE"/>
    <w:rsid w:val="00B919C4"/>
    <w:rsid w:val="00B921EE"/>
    <w:rsid w:val="00B925C2"/>
    <w:rsid w:val="00B92CFE"/>
    <w:rsid w:val="00B94EAD"/>
    <w:rsid w:val="00B971CF"/>
    <w:rsid w:val="00B97616"/>
    <w:rsid w:val="00BA1FD4"/>
    <w:rsid w:val="00BA219F"/>
    <w:rsid w:val="00BA2657"/>
    <w:rsid w:val="00BA3231"/>
    <w:rsid w:val="00BA3567"/>
    <w:rsid w:val="00BA377D"/>
    <w:rsid w:val="00BA3FF4"/>
    <w:rsid w:val="00BA4737"/>
    <w:rsid w:val="00BA541E"/>
    <w:rsid w:val="00BA55E7"/>
    <w:rsid w:val="00BA732C"/>
    <w:rsid w:val="00BA73A6"/>
    <w:rsid w:val="00BB1F75"/>
    <w:rsid w:val="00BB3677"/>
    <w:rsid w:val="00BB48F1"/>
    <w:rsid w:val="00BB4903"/>
    <w:rsid w:val="00BB4CC1"/>
    <w:rsid w:val="00BC0172"/>
    <w:rsid w:val="00BC0780"/>
    <w:rsid w:val="00BC0874"/>
    <w:rsid w:val="00BC24D9"/>
    <w:rsid w:val="00BC2AA0"/>
    <w:rsid w:val="00BC2F71"/>
    <w:rsid w:val="00BC32E0"/>
    <w:rsid w:val="00BD009E"/>
    <w:rsid w:val="00BD1E90"/>
    <w:rsid w:val="00BD32A4"/>
    <w:rsid w:val="00BD3DD3"/>
    <w:rsid w:val="00BD416A"/>
    <w:rsid w:val="00BD5E93"/>
    <w:rsid w:val="00BD5FEC"/>
    <w:rsid w:val="00BD7B60"/>
    <w:rsid w:val="00BD7BC6"/>
    <w:rsid w:val="00BD7F64"/>
    <w:rsid w:val="00BE079F"/>
    <w:rsid w:val="00BE1432"/>
    <w:rsid w:val="00BE1D02"/>
    <w:rsid w:val="00BE2C50"/>
    <w:rsid w:val="00BE310E"/>
    <w:rsid w:val="00BE3A4F"/>
    <w:rsid w:val="00BE454D"/>
    <w:rsid w:val="00BE468D"/>
    <w:rsid w:val="00BE4888"/>
    <w:rsid w:val="00BE5017"/>
    <w:rsid w:val="00BE51FB"/>
    <w:rsid w:val="00BE57C7"/>
    <w:rsid w:val="00BE6F72"/>
    <w:rsid w:val="00BE7707"/>
    <w:rsid w:val="00BE7E41"/>
    <w:rsid w:val="00BF00D4"/>
    <w:rsid w:val="00BF0D76"/>
    <w:rsid w:val="00BF1EE7"/>
    <w:rsid w:val="00BF26C8"/>
    <w:rsid w:val="00BF47D7"/>
    <w:rsid w:val="00BF48E1"/>
    <w:rsid w:val="00BF62A1"/>
    <w:rsid w:val="00BF64E5"/>
    <w:rsid w:val="00BF7EA1"/>
    <w:rsid w:val="00C000F0"/>
    <w:rsid w:val="00C00434"/>
    <w:rsid w:val="00C0097B"/>
    <w:rsid w:val="00C0178B"/>
    <w:rsid w:val="00C02945"/>
    <w:rsid w:val="00C02C13"/>
    <w:rsid w:val="00C04C79"/>
    <w:rsid w:val="00C05351"/>
    <w:rsid w:val="00C05541"/>
    <w:rsid w:val="00C05644"/>
    <w:rsid w:val="00C06460"/>
    <w:rsid w:val="00C07627"/>
    <w:rsid w:val="00C10510"/>
    <w:rsid w:val="00C118F8"/>
    <w:rsid w:val="00C13051"/>
    <w:rsid w:val="00C13659"/>
    <w:rsid w:val="00C137FF"/>
    <w:rsid w:val="00C13982"/>
    <w:rsid w:val="00C143F9"/>
    <w:rsid w:val="00C1461F"/>
    <w:rsid w:val="00C14CF7"/>
    <w:rsid w:val="00C15464"/>
    <w:rsid w:val="00C160BE"/>
    <w:rsid w:val="00C16B90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4289"/>
    <w:rsid w:val="00C24CA0"/>
    <w:rsid w:val="00C24D22"/>
    <w:rsid w:val="00C25659"/>
    <w:rsid w:val="00C25D76"/>
    <w:rsid w:val="00C26F5D"/>
    <w:rsid w:val="00C304F8"/>
    <w:rsid w:val="00C3083B"/>
    <w:rsid w:val="00C30CC7"/>
    <w:rsid w:val="00C30D38"/>
    <w:rsid w:val="00C30E96"/>
    <w:rsid w:val="00C30EE5"/>
    <w:rsid w:val="00C32655"/>
    <w:rsid w:val="00C329B6"/>
    <w:rsid w:val="00C3507B"/>
    <w:rsid w:val="00C35E98"/>
    <w:rsid w:val="00C402D5"/>
    <w:rsid w:val="00C4068E"/>
    <w:rsid w:val="00C412A8"/>
    <w:rsid w:val="00C41677"/>
    <w:rsid w:val="00C41BA7"/>
    <w:rsid w:val="00C42714"/>
    <w:rsid w:val="00C43471"/>
    <w:rsid w:val="00C43491"/>
    <w:rsid w:val="00C44D1E"/>
    <w:rsid w:val="00C45597"/>
    <w:rsid w:val="00C45C6F"/>
    <w:rsid w:val="00C46C4F"/>
    <w:rsid w:val="00C5137F"/>
    <w:rsid w:val="00C5177A"/>
    <w:rsid w:val="00C52198"/>
    <w:rsid w:val="00C52A69"/>
    <w:rsid w:val="00C534AA"/>
    <w:rsid w:val="00C536BE"/>
    <w:rsid w:val="00C545A4"/>
    <w:rsid w:val="00C549B6"/>
    <w:rsid w:val="00C54C15"/>
    <w:rsid w:val="00C55756"/>
    <w:rsid w:val="00C55F75"/>
    <w:rsid w:val="00C5610F"/>
    <w:rsid w:val="00C56326"/>
    <w:rsid w:val="00C56619"/>
    <w:rsid w:val="00C56ED6"/>
    <w:rsid w:val="00C60FFC"/>
    <w:rsid w:val="00C61644"/>
    <w:rsid w:val="00C62C26"/>
    <w:rsid w:val="00C62E53"/>
    <w:rsid w:val="00C648A0"/>
    <w:rsid w:val="00C649F0"/>
    <w:rsid w:val="00C653A7"/>
    <w:rsid w:val="00C656BA"/>
    <w:rsid w:val="00C67227"/>
    <w:rsid w:val="00C67459"/>
    <w:rsid w:val="00C71D02"/>
    <w:rsid w:val="00C71F6C"/>
    <w:rsid w:val="00C7269C"/>
    <w:rsid w:val="00C73581"/>
    <w:rsid w:val="00C74366"/>
    <w:rsid w:val="00C74EA9"/>
    <w:rsid w:val="00C75648"/>
    <w:rsid w:val="00C763D2"/>
    <w:rsid w:val="00C764EC"/>
    <w:rsid w:val="00C76CE9"/>
    <w:rsid w:val="00C77971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A37"/>
    <w:rsid w:val="00C9090A"/>
    <w:rsid w:val="00C91AEC"/>
    <w:rsid w:val="00C91D3F"/>
    <w:rsid w:val="00C92A55"/>
    <w:rsid w:val="00C92CB7"/>
    <w:rsid w:val="00C92F65"/>
    <w:rsid w:val="00C94064"/>
    <w:rsid w:val="00CA02F1"/>
    <w:rsid w:val="00CA09A3"/>
    <w:rsid w:val="00CA0A25"/>
    <w:rsid w:val="00CA105D"/>
    <w:rsid w:val="00CA1413"/>
    <w:rsid w:val="00CA1F81"/>
    <w:rsid w:val="00CA2186"/>
    <w:rsid w:val="00CA22C9"/>
    <w:rsid w:val="00CA2FCA"/>
    <w:rsid w:val="00CA422B"/>
    <w:rsid w:val="00CA458D"/>
    <w:rsid w:val="00CA49BE"/>
    <w:rsid w:val="00CA4F4D"/>
    <w:rsid w:val="00CA5655"/>
    <w:rsid w:val="00CA60BD"/>
    <w:rsid w:val="00CA6A1F"/>
    <w:rsid w:val="00CA6A59"/>
    <w:rsid w:val="00CA6EF4"/>
    <w:rsid w:val="00CA7AB9"/>
    <w:rsid w:val="00CB2449"/>
    <w:rsid w:val="00CB2E86"/>
    <w:rsid w:val="00CB38C5"/>
    <w:rsid w:val="00CB4273"/>
    <w:rsid w:val="00CB4AA1"/>
    <w:rsid w:val="00CB54FA"/>
    <w:rsid w:val="00CB561D"/>
    <w:rsid w:val="00CB6576"/>
    <w:rsid w:val="00CB798B"/>
    <w:rsid w:val="00CB7C24"/>
    <w:rsid w:val="00CB7C79"/>
    <w:rsid w:val="00CC233D"/>
    <w:rsid w:val="00CC2EBD"/>
    <w:rsid w:val="00CC43EE"/>
    <w:rsid w:val="00CC5B47"/>
    <w:rsid w:val="00CC651C"/>
    <w:rsid w:val="00CC6952"/>
    <w:rsid w:val="00CC6DC8"/>
    <w:rsid w:val="00CC6F8C"/>
    <w:rsid w:val="00CC74CA"/>
    <w:rsid w:val="00CC750F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61C0"/>
    <w:rsid w:val="00CD622A"/>
    <w:rsid w:val="00CD65EE"/>
    <w:rsid w:val="00CD6CAB"/>
    <w:rsid w:val="00CD7465"/>
    <w:rsid w:val="00CD7847"/>
    <w:rsid w:val="00CE24B9"/>
    <w:rsid w:val="00CE2A30"/>
    <w:rsid w:val="00CE2B16"/>
    <w:rsid w:val="00CE6B09"/>
    <w:rsid w:val="00CE711E"/>
    <w:rsid w:val="00CE719A"/>
    <w:rsid w:val="00CF08FD"/>
    <w:rsid w:val="00CF0E88"/>
    <w:rsid w:val="00CF1341"/>
    <w:rsid w:val="00CF2D3C"/>
    <w:rsid w:val="00CF2DE7"/>
    <w:rsid w:val="00CF3896"/>
    <w:rsid w:val="00CF461D"/>
    <w:rsid w:val="00CF4930"/>
    <w:rsid w:val="00CF51E6"/>
    <w:rsid w:val="00CF53F1"/>
    <w:rsid w:val="00CF6E33"/>
    <w:rsid w:val="00CF7728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64D4"/>
    <w:rsid w:val="00D06A98"/>
    <w:rsid w:val="00D07B0B"/>
    <w:rsid w:val="00D10A01"/>
    <w:rsid w:val="00D10AEC"/>
    <w:rsid w:val="00D10C5E"/>
    <w:rsid w:val="00D119DB"/>
    <w:rsid w:val="00D12CA8"/>
    <w:rsid w:val="00D146DE"/>
    <w:rsid w:val="00D14C75"/>
    <w:rsid w:val="00D152AE"/>
    <w:rsid w:val="00D15884"/>
    <w:rsid w:val="00D15FE6"/>
    <w:rsid w:val="00D16DB5"/>
    <w:rsid w:val="00D170AE"/>
    <w:rsid w:val="00D17C03"/>
    <w:rsid w:val="00D17E3B"/>
    <w:rsid w:val="00D2000A"/>
    <w:rsid w:val="00D20346"/>
    <w:rsid w:val="00D218A3"/>
    <w:rsid w:val="00D23A08"/>
    <w:rsid w:val="00D2433B"/>
    <w:rsid w:val="00D25AC6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3BEC"/>
    <w:rsid w:val="00D343B7"/>
    <w:rsid w:val="00D3504D"/>
    <w:rsid w:val="00D350B7"/>
    <w:rsid w:val="00D351BB"/>
    <w:rsid w:val="00D351BE"/>
    <w:rsid w:val="00D3549B"/>
    <w:rsid w:val="00D3601D"/>
    <w:rsid w:val="00D3722C"/>
    <w:rsid w:val="00D40483"/>
    <w:rsid w:val="00D42B13"/>
    <w:rsid w:val="00D432DC"/>
    <w:rsid w:val="00D43C71"/>
    <w:rsid w:val="00D442DC"/>
    <w:rsid w:val="00D45A08"/>
    <w:rsid w:val="00D53254"/>
    <w:rsid w:val="00D5329A"/>
    <w:rsid w:val="00D53F9D"/>
    <w:rsid w:val="00D548C6"/>
    <w:rsid w:val="00D54A1A"/>
    <w:rsid w:val="00D55BDC"/>
    <w:rsid w:val="00D56F0C"/>
    <w:rsid w:val="00D60584"/>
    <w:rsid w:val="00D60A62"/>
    <w:rsid w:val="00D60E09"/>
    <w:rsid w:val="00D61AA8"/>
    <w:rsid w:val="00D6210D"/>
    <w:rsid w:val="00D626A0"/>
    <w:rsid w:val="00D62F2B"/>
    <w:rsid w:val="00D62FCA"/>
    <w:rsid w:val="00D637C4"/>
    <w:rsid w:val="00D63FEA"/>
    <w:rsid w:val="00D64361"/>
    <w:rsid w:val="00D6470D"/>
    <w:rsid w:val="00D656E8"/>
    <w:rsid w:val="00D657A3"/>
    <w:rsid w:val="00D66687"/>
    <w:rsid w:val="00D66CCD"/>
    <w:rsid w:val="00D70DA1"/>
    <w:rsid w:val="00D7245F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23CE"/>
    <w:rsid w:val="00D826E3"/>
    <w:rsid w:val="00D82ABC"/>
    <w:rsid w:val="00D839B6"/>
    <w:rsid w:val="00D85559"/>
    <w:rsid w:val="00D867D9"/>
    <w:rsid w:val="00D86F33"/>
    <w:rsid w:val="00D872E6"/>
    <w:rsid w:val="00D876A5"/>
    <w:rsid w:val="00D87B97"/>
    <w:rsid w:val="00D917E9"/>
    <w:rsid w:val="00D91AA4"/>
    <w:rsid w:val="00D923B2"/>
    <w:rsid w:val="00D92B34"/>
    <w:rsid w:val="00D9333E"/>
    <w:rsid w:val="00D943F4"/>
    <w:rsid w:val="00D94D36"/>
    <w:rsid w:val="00D95F07"/>
    <w:rsid w:val="00D9600A"/>
    <w:rsid w:val="00D9644A"/>
    <w:rsid w:val="00D965EC"/>
    <w:rsid w:val="00D96A0C"/>
    <w:rsid w:val="00D9754E"/>
    <w:rsid w:val="00DA2419"/>
    <w:rsid w:val="00DA4F7A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15D8"/>
    <w:rsid w:val="00DB2093"/>
    <w:rsid w:val="00DB28D1"/>
    <w:rsid w:val="00DB3F9E"/>
    <w:rsid w:val="00DB420E"/>
    <w:rsid w:val="00DB5752"/>
    <w:rsid w:val="00DB613A"/>
    <w:rsid w:val="00DB61EE"/>
    <w:rsid w:val="00DB651D"/>
    <w:rsid w:val="00DB7BA1"/>
    <w:rsid w:val="00DB7C5D"/>
    <w:rsid w:val="00DC0502"/>
    <w:rsid w:val="00DC16B2"/>
    <w:rsid w:val="00DC221E"/>
    <w:rsid w:val="00DC27C7"/>
    <w:rsid w:val="00DC3586"/>
    <w:rsid w:val="00DC4600"/>
    <w:rsid w:val="00DC47FE"/>
    <w:rsid w:val="00DC6198"/>
    <w:rsid w:val="00DC6DDF"/>
    <w:rsid w:val="00DD041C"/>
    <w:rsid w:val="00DD1B3E"/>
    <w:rsid w:val="00DD1E4C"/>
    <w:rsid w:val="00DD2661"/>
    <w:rsid w:val="00DD3171"/>
    <w:rsid w:val="00DD3FE6"/>
    <w:rsid w:val="00DD40AF"/>
    <w:rsid w:val="00DD4851"/>
    <w:rsid w:val="00DD5046"/>
    <w:rsid w:val="00DD5290"/>
    <w:rsid w:val="00DD556A"/>
    <w:rsid w:val="00DD5FD5"/>
    <w:rsid w:val="00DD7CC6"/>
    <w:rsid w:val="00DE0026"/>
    <w:rsid w:val="00DE09C6"/>
    <w:rsid w:val="00DE15D9"/>
    <w:rsid w:val="00DE1CBF"/>
    <w:rsid w:val="00DE2093"/>
    <w:rsid w:val="00DE2E76"/>
    <w:rsid w:val="00DE37CD"/>
    <w:rsid w:val="00DE4B11"/>
    <w:rsid w:val="00DE4E51"/>
    <w:rsid w:val="00DE54CA"/>
    <w:rsid w:val="00DE5646"/>
    <w:rsid w:val="00DE5BF7"/>
    <w:rsid w:val="00DE60A0"/>
    <w:rsid w:val="00DE6229"/>
    <w:rsid w:val="00DE6C94"/>
    <w:rsid w:val="00DE78D7"/>
    <w:rsid w:val="00DF06E4"/>
    <w:rsid w:val="00DF0D05"/>
    <w:rsid w:val="00DF323D"/>
    <w:rsid w:val="00DF34E7"/>
    <w:rsid w:val="00DF3AD8"/>
    <w:rsid w:val="00DF43BE"/>
    <w:rsid w:val="00DF43F7"/>
    <w:rsid w:val="00DF5472"/>
    <w:rsid w:val="00DF6A70"/>
    <w:rsid w:val="00DF7281"/>
    <w:rsid w:val="00DF742F"/>
    <w:rsid w:val="00DF78F6"/>
    <w:rsid w:val="00E01AF2"/>
    <w:rsid w:val="00E02A8D"/>
    <w:rsid w:val="00E02D3D"/>
    <w:rsid w:val="00E0367B"/>
    <w:rsid w:val="00E03CB9"/>
    <w:rsid w:val="00E0617C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5BA"/>
    <w:rsid w:val="00E13628"/>
    <w:rsid w:val="00E14C93"/>
    <w:rsid w:val="00E15978"/>
    <w:rsid w:val="00E16A20"/>
    <w:rsid w:val="00E16B0D"/>
    <w:rsid w:val="00E16E8E"/>
    <w:rsid w:val="00E1754F"/>
    <w:rsid w:val="00E177DA"/>
    <w:rsid w:val="00E20032"/>
    <w:rsid w:val="00E20683"/>
    <w:rsid w:val="00E2210C"/>
    <w:rsid w:val="00E227D2"/>
    <w:rsid w:val="00E250DF"/>
    <w:rsid w:val="00E2562B"/>
    <w:rsid w:val="00E264BE"/>
    <w:rsid w:val="00E264D6"/>
    <w:rsid w:val="00E26ABE"/>
    <w:rsid w:val="00E270AE"/>
    <w:rsid w:val="00E27816"/>
    <w:rsid w:val="00E302B5"/>
    <w:rsid w:val="00E31AFC"/>
    <w:rsid w:val="00E32594"/>
    <w:rsid w:val="00E3260C"/>
    <w:rsid w:val="00E328E8"/>
    <w:rsid w:val="00E33189"/>
    <w:rsid w:val="00E3346C"/>
    <w:rsid w:val="00E33FDC"/>
    <w:rsid w:val="00E34176"/>
    <w:rsid w:val="00E34445"/>
    <w:rsid w:val="00E36646"/>
    <w:rsid w:val="00E37321"/>
    <w:rsid w:val="00E37759"/>
    <w:rsid w:val="00E37DCA"/>
    <w:rsid w:val="00E37FDE"/>
    <w:rsid w:val="00E40171"/>
    <w:rsid w:val="00E40D68"/>
    <w:rsid w:val="00E41557"/>
    <w:rsid w:val="00E41572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724"/>
    <w:rsid w:val="00E5188C"/>
    <w:rsid w:val="00E52DB7"/>
    <w:rsid w:val="00E53A11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5119"/>
    <w:rsid w:val="00E6517F"/>
    <w:rsid w:val="00E66135"/>
    <w:rsid w:val="00E66D94"/>
    <w:rsid w:val="00E66FBB"/>
    <w:rsid w:val="00E672F7"/>
    <w:rsid w:val="00E6796B"/>
    <w:rsid w:val="00E70370"/>
    <w:rsid w:val="00E709AC"/>
    <w:rsid w:val="00E70FEC"/>
    <w:rsid w:val="00E717D5"/>
    <w:rsid w:val="00E727A6"/>
    <w:rsid w:val="00E72849"/>
    <w:rsid w:val="00E72851"/>
    <w:rsid w:val="00E74B48"/>
    <w:rsid w:val="00E752BA"/>
    <w:rsid w:val="00E763B0"/>
    <w:rsid w:val="00E80C64"/>
    <w:rsid w:val="00E81891"/>
    <w:rsid w:val="00E818B6"/>
    <w:rsid w:val="00E81F3C"/>
    <w:rsid w:val="00E822B5"/>
    <w:rsid w:val="00E82C17"/>
    <w:rsid w:val="00E82DF6"/>
    <w:rsid w:val="00E83F35"/>
    <w:rsid w:val="00E85014"/>
    <w:rsid w:val="00E8545C"/>
    <w:rsid w:val="00E85815"/>
    <w:rsid w:val="00E865A3"/>
    <w:rsid w:val="00E8674A"/>
    <w:rsid w:val="00E86813"/>
    <w:rsid w:val="00E8699A"/>
    <w:rsid w:val="00E86C3C"/>
    <w:rsid w:val="00E87752"/>
    <w:rsid w:val="00E92DDB"/>
    <w:rsid w:val="00E9401D"/>
    <w:rsid w:val="00E94ACB"/>
    <w:rsid w:val="00E95287"/>
    <w:rsid w:val="00E96539"/>
    <w:rsid w:val="00E96FAD"/>
    <w:rsid w:val="00E97A62"/>
    <w:rsid w:val="00E97E5D"/>
    <w:rsid w:val="00EA121B"/>
    <w:rsid w:val="00EA1EE7"/>
    <w:rsid w:val="00EA1EF9"/>
    <w:rsid w:val="00EA2013"/>
    <w:rsid w:val="00EA3AA7"/>
    <w:rsid w:val="00EA3FC1"/>
    <w:rsid w:val="00EA4513"/>
    <w:rsid w:val="00EA4677"/>
    <w:rsid w:val="00EA490D"/>
    <w:rsid w:val="00EA4BA7"/>
    <w:rsid w:val="00EA4DFC"/>
    <w:rsid w:val="00EA508E"/>
    <w:rsid w:val="00EA570B"/>
    <w:rsid w:val="00EA5DD2"/>
    <w:rsid w:val="00EA6E2A"/>
    <w:rsid w:val="00EB0F65"/>
    <w:rsid w:val="00EB1D10"/>
    <w:rsid w:val="00EB278D"/>
    <w:rsid w:val="00EB2A99"/>
    <w:rsid w:val="00EB3D96"/>
    <w:rsid w:val="00EB4926"/>
    <w:rsid w:val="00EB5E7A"/>
    <w:rsid w:val="00EB6159"/>
    <w:rsid w:val="00EB62C1"/>
    <w:rsid w:val="00EB7768"/>
    <w:rsid w:val="00EC08FD"/>
    <w:rsid w:val="00EC1A25"/>
    <w:rsid w:val="00EC1C28"/>
    <w:rsid w:val="00EC2779"/>
    <w:rsid w:val="00EC2854"/>
    <w:rsid w:val="00EC36AF"/>
    <w:rsid w:val="00EC3C02"/>
    <w:rsid w:val="00EC475F"/>
    <w:rsid w:val="00EC5886"/>
    <w:rsid w:val="00EC664D"/>
    <w:rsid w:val="00ED0CB6"/>
    <w:rsid w:val="00ED103E"/>
    <w:rsid w:val="00ED1713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926"/>
    <w:rsid w:val="00ED7A7B"/>
    <w:rsid w:val="00EE1D1B"/>
    <w:rsid w:val="00EE2FAA"/>
    <w:rsid w:val="00EE3E61"/>
    <w:rsid w:val="00EE3EEA"/>
    <w:rsid w:val="00EE59ED"/>
    <w:rsid w:val="00EE625A"/>
    <w:rsid w:val="00EF0711"/>
    <w:rsid w:val="00EF0BAD"/>
    <w:rsid w:val="00EF2F5C"/>
    <w:rsid w:val="00EF3550"/>
    <w:rsid w:val="00EF4332"/>
    <w:rsid w:val="00EF4862"/>
    <w:rsid w:val="00EF4F44"/>
    <w:rsid w:val="00EF5683"/>
    <w:rsid w:val="00EF7227"/>
    <w:rsid w:val="00EF7D6D"/>
    <w:rsid w:val="00F000BE"/>
    <w:rsid w:val="00F0110B"/>
    <w:rsid w:val="00F01967"/>
    <w:rsid w:val="00F030F6"/>
    <w:rsid w:val="00F04399"/>
    <w:rsid w:val="00F047DB"/>
    <w:rsid w:val="00F04BE5"/>
    <w:rsid w:val="00F05A8C"/>
    <w:rsid w:val="00F0619C"/>
    <w:rsid w:val="00F07865"/>
    <w:rsid w:val="00F07BED"/>
    <w:rsid w:val="00F07D1D"/>
    <w:rsid w:val="00F100B1"/>
    <w:rsid w:val="00F101F9"/>
    <w:rsid w:val="00F1092C"/>
    <w:rsid w:val="00F116F4"/>
    <w:rsid w:val="00F127C3"/>
    <w:rsid w:val="00F12DA1"/>
    <w:rsid w:val="00F13251"/>
    <w:rsid w:val="00F13698"/>
    <w:rsid w:val="00F1437C"/>
    <w:rsid w:val="00F14451"/>
    <w:rsid w:val="00F14574"/>
    <w:rsid w:val="00F14D46"/>
    <w:rsid w:val="00F150BE"/>
    <w:rsid w:val="00F151C7"/>
    <w:rsid w:val="00F15E58"/>
    <w:rsid w:val="00F20327"/>
    <w:rsid w:val="00F206DA"/>
    <w:rsid w:val="00F2130E"/>
    <w:rsid w:val="00F22E57"/>
    <w:rsid w:val="00F23F46"/>
    <w:rsid w:val="00F24361"/>
    <w:rsid w:val="00F2492F"/>
    <w:rsid w:val="00F249B7"/>
    <w:rsid w:val="00F25FE3"/>
    <w:rsid w:val="00F27CA1"/>
    <w:rsid w:val="00F27D6E"/>
    <w:rsid w:val="00F30FE1"/>
    <w:rsid w:val="00F31318"/>
    <w:rsid w:val="00F313BF"/>
    <w:rsid w:val="00F31645"/>
    <w:rsid w:val="00F32F69"/>
    <w:rsid w:val="00F3388F"/>
    <w:rsid w:val="00F34A37"/>
    <w:rsid w:val="00F35ABF"/>
    <w:rsid w:val="00F36498"/>
    <w:rsid w:val="00F36575"/>
    <w:rsid w:val="00F36C39"/>
    <w:rsid w:val="00F37265"/>
    <w:rsid w:val="00F40475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4C"/>
    <w:rsid w:val="00F44F6B"/>
    <w:rsid w:val="00F45DC0"/>
    <w:rsid w:val="00F50315"/>
    <w:rsid w:val="00F51124"/>
    <w:rsid w:val="00F515DE"/>
    <w:rsid w:val="00F521AA"/>
    <w:rsid w:val="00F5225C"/>
    <w:rsid w:val="00F52645"/>
    <w:rsid w:val="00F52E32"/>
    <w:rsid w:val="00F54366"/>
    <w:rsid w:val="00F5571F"/>
    <w:rsid w:val="00F55DB6"/>
    <w:rsid w:val="00F55DF2"/>
    <w:rsid w:val="00F567EF"/>
    <w:rsid w:val="00F5767C"/>
    <w:rsid w:val="00F579BA"/>
    <w:rsid w:val="00F609BF"/>
    <w:rsid w:val="00F60E61"/>
    <w:rsid w:val="00F60EF3"/>
    <w:rsid w:val="00F61058"/>
    <w:rsid w:val="00F6156D"/>
    <w:rsid w:val="00F618FF"/>
    <w:rsid w:val="00F62365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660"/>
    <w:rsid w:val="00F668BC"/>
    <w:rsid w:val="00F66DFC"/>
    <w:rsid w:val="00F672FA"/>
    <w:rsid w:val="00F67A96"/>
    <w:rsid w:val="00F67AA9"/>
    <w:rsid w:val="00F70279"/>
    <w:rsid w:val="00F70D4C"/>
    <w:rsid w:val="00F714C5"/>
    <w:rsid w:val="00F71902"/>
    <w:rsid w:val="00F71F7C"/>
    <w:rsid w:val="00F72552"/>
    <w:rsid w:val="00F72932"/>
    <w:rsid w:val="00F73D77"/>
    <w:rsid w:val="00F74DA7"/>
    <w:rsid w:val="00F75E36"/>
    <w:rsid w:val="00F77A30"/>
    <w:rsid w:val="00F77C90"/>
    <w:rsid w:val="00F80A2D"/>
    <w:rsid w:val="00F80CCF"/>
    <w:rsid w:val="00F812F6"/>
    <w:rsid w:val="00F8255C"/>
    <w:rsid w:val="00F82B8B"/>
    <w:rsid w:val="00F82E73"/>
    <w:rsid w:val="00F83BC7"/>
    <w:rsid w:val="00F84658"/>
    <w:rsid w:val="00F8539B"/>
    <w:rsid w:val="00F86AE6"/>
    <w:rsid w:val="00F87D64"/>
    <w:rsid w:val="00F900C6"/>
    <w:rsid w:val="00F907DC"/>
    <w:rsid w:val="00F91265"/>
    <w:rsid w:val="00F9170D"/>
    <w:rsid w:val="00F91A86"/>
    <w:rsid w:val="00F92E7C"/>
    <w:rsid w:val="00F93326"/>
    <w:rsid w:val="00F9373B"/>
    <w:rsid w:val="00F9377F"/>
    <w:rsid w:val="00F9392F"/>
    <w:rsid w:val="00F979B2"/>
    <w:rsid w:val="00FA002E"/>
    <w:rsid w:val="00FA0820"/>
    <w:rsid w:val="00FA16A1"/>
    <w:rsid w:val="00FA3883"/>
    <w:rsid w:val="00FA5035"/>
    <w:rsid w:val="00FA6F0A"/>
    <w:rsid w:val="00FA717E"/>
    <w:rsid w:val="00FA7D26"/>
    <w:rsid w:val="00FA7D5E"/>
    <w:rsid w:val="00FA7F4A"/>
    <w:rsid w:val="00FB016B"/>
    <w:rsid w:val="00FB03C0"/>
    <w:rsid w:val="00FB0A2B"/>
    <w:rsid w:val="00FB0ACB"/>
    <w:rsid w:val="00FB24FA"/>
    <w:rsid w:val="00FB3595"/>
    <w:rsid w:val="00FB3F08"/>
    <w:rsid w:val="00FB40CC"/>
    <w:rsid w:val="00FB5184"/>
    <w:rsid w:val="00FB5340"/>
    <w:rsid w:val="00FB53A7"/>
    <w:rsid w:val="00FB77D3"/>
    <w:rsid w:val="00FB7E36"/>
    <w:rsid w:val="00FB7F8E"/>
    <w:rsid w:val="00FC0334"/>
    <w:rsid w:val="00FC0446"/>
    <w:rsid w:val="00FC0603"/>
    <w:rsid w:val="00FC0C0A"/>
    <w:rsid w:val="00FC116C"/>
    <w:rsid w:val="00FC11CA"/>
    <w:rsid w:val="00FC19AC"/>
    <w:rsid w:val="00FC1F98"/>
    <w:rsid w:val="00FC21DA"/>
    <w:rsid w:val="00FC2772"/>
    <w:rsid w:val="00FC2C82"/>
    <w:rsid w:val="00FC3362"/>
    <w:rsid w:val="00FC3CF5"/>
    <w:rsid w:val="00FC4B60"/>
    <w:rsid w:val="00FC4B79"/>
    <w:rsid w:val="00FC4EB8"/>
    <w:rsid w:val="00FC541D"/>
    <w:rsid w:val="00FC542B"/>
    <w:rsid w:val="00FC6541"/>
    <w:rsid w:val="00FC6CA3"/>
    <w:rsid w:val="00FC7E75"/>
    <w:rsid w:val="00FC7EF4"/>
    <w:rsid w:val="00FD1CB5"/>
    <w:rsid w:val="00FD20F8"/>
    <w:rsid w:val="00FD267D"/>
    <w:rsid w:val="00FD3665"/>
    <w:rsid w:val="00FD378B"/>
    <w:rsid w:val="00FD47B4"/>
    <w:rsid w:val="00FD4E12"/>
    <w:rsid w:val="00FD5A6B"/>
    <w:rsid w:val="00FD5B27"/>
    <w:rsid w:val="00FD6614"/>
    <w:rsid w:val="00FE0512"/>
    <w:rsid w:val="00FE0BFA"/>
    <w:rsid w:val="00FE16DC"/>
    <w:rsid w:val="00FE232D"/>
    <w:rsid w:val="00FE246B"/>
    <w:rsid w:val="00FE3DD6"/>
    <w:rsid w:val="00FE3FD8"/>
    <w:rsid w:val="00FE4C06"/>
    <w:rsid w:val="00FE4FF4"/>
    <w:rsid w:val="00FE6E13"/>
    <w:rsid w:val="00FE75EC"/>
    <w:rsid w:val="00FE7E05"/>
    <w:rsid w:val="00FF009F"/>
    <w:rsid w:val="00FF027D"/>
    <w:rsid w:val="00FF050A"/>
    <w:rsid w:val="00FF0EFF"/>
    <w:rsid w:val="00FF16B3"/>
    <w:rsid w:val="00FF18A0"/>
    <w:rsid w:val="00FF209D"/>
    <w:rsid w:val="00FF3D32"/>
    <w:rsid w:val="00FF3F1C"/>
    <w:rsid w:val="00FF455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93A4DA-6D2B-44F3-9475-1ABA77D2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29E0"/>
    <w:pPr>
      <w:spacing w:line="276" w:lineRule="auto"/>
    </w:pPr>
    <w:rPr>
      <w:rFonts w:ascii="Arial" w:hAnsi="Aria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3A2C80"/>
    <w:pPr>
      <w:numPr>
        <w:numId w:val="27"/>
      </w:numPr>
      <w:tabs>
        <w:tab w:val="left" w:pos="2127"/>
      </w:tabs>
      <w:spacing w:after="500"/>
      <w:outlineLvl w:val="0"/>
    </w:pPr>
    <w:rPr>
      <w:b/>
      <w:bCs/>
      <w:color w:val="0095C3"/>
      <w:sz w:val="28"/>
      <w:szCs w:val="28"/>
      <w:lang w:val="x-none" w:eastAsia="x-none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0F60F1"/>
    <w:pPr>
      <w:keepNext/>
      <w:numPr>
        <w:ilvl w:val="1"/>
        <w:numId w:val="27"/>
      </w:numPr>
      <w:spacing w:after="120" w:line="240" w:lineRule="auto"/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663975"/>
    <w:pPr>
      <w:keepNext/>
      <w:numPr>
        <w:ilvl w:val="2"/>
        <w:numId w:val="27"/>
      </w:numPr>
      <w:spacing w:after="60" w:line="240" w:lineRule="auto"/>
      <w:outlineLvl w:val="2"/>
    </w:pPr>
    <w:rPr>
      <w:b/>
      <w:bCs/>
      <w:sz w:val="22"/>
      <w:lang w:val="x-none" w:eastAsia="x-none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CA09A3"/>
    <w:pPr>
      <w:keepNext/>
      <w:numPr>
        <w:ilvl w:val="3"/>
        <w:numId w:val="27"/>
      </w:numPr>
      <w:spacing w:after="60" w:line="240" w:lineRule="auto"/>
      <w:outlineLvl w:val="3"/>
    </w:pPr>
    <w:rPr>
      <w:b/>
      <w:bCs/>
      <w:color w:val="0095C3"/>
      <w:szCs w:val="28"/>
      <w:lang w:val="x-none" w:eastAsia="x-none"/>
    </w:rPr>
  </w:style>
  <w:style w:type="paragraph" w:styleId="Kop5">
    <w:name w:val="heading 5"/>
    <w:aliases w:val="h5,Level 3 - i"/>
    <w:basedOn w:val="Standaard"/>
    <w:next w:val="Standaard"/>
    <w:qFormat/>
    <w:rsid w:val="004C66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4C662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qFormat/>
    <w:rsid w:val="004C662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qFormat/>
    <w:rsid w:val="004C662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qFormat/>
    <w:rsid w:val="004C662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link w:val="Kop1"/>
    <w:rsid w:val="003A2C80"/>
    <w:rPr>
      <w:rFonts w:ascii="Arial" w:hAnsi="Arial"/>
      <w:b/>
      <w:bCs/>
      <w:color w:val="0095C3"/>
      <w:sz w:val="28"/>
      <w:szCs w:val="28"/>
      <w:lang w:val="x-none" w:eastAsia="x-none" w:bidi="ar-SA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link w:val="Kop2"/>
    <w:rsid w:val="000F60F1"/>
    <w:rPr>
      <w:rFonts w:ascii="Arial" w:hAnsi="Arial"/>
      <w:b/>
      <w:bCs/>
      <w:iCs/>
      <w:sz w:val="24"/>
      <w:szCs w:val="18"/>
      <w:lang w:val="x-none" w:eastAsia="x-none" w:bidi="ar-SA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link w:val="Kop3"/>
    <w:rsid w:val="00663975"/>
    <w:rPr>
      <w:rFonts w:ascii="Arial" w:hAnsi="Arial"/>
      <w:b/>
      <w:bCs/>
      <w:sz w:val="22"/>
      <w:lang w:val="x-none" w:eastAsia="x-none" w:bidi="ar-SA"/>
    </w:rPr>
  </w:style>
  <w:style w:type="character" w:customStyle="1" w:styleId="Kop4Char">
    <w:name w:val="Kop 4 Char"/>
    <w:aliases w:val="h4 Char,Level 2 - a Char"/>
    <w:link w:val="Kop4"/>
    <w:rsid w:val="00CA09A3"/>
    <w:rPr>
      <w:rFonts w:ascii="Arial" w:hAnsi="Arial"/>
      <w:b/>
      <w:bCs/>
      <w:color w:val="0095C3"/>
      <w:szCs w:val="28"/>
      <w:lang w:val="x-none" w:eastAsia="x-none" w:bidi="ar-SA"/>
    </w:rPr>
  </w:style>
  <w:style w:type="paragraph" w:customStyle="1" w:styleId="Kop1zondernummering">
    <w:name w:val="Kop 1 zonder nummering"/>
    <w:basedOn w:val="Kop1"/>
    <w:next w:val="Standaard"/>
    <w:rsid w:val="00906C1D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906C1D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906C1D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3F4676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8550CA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customStyle="1" w:styleId="briefkopjes">
    <w:name w:val="briefkopjes"/>
    <w:rsid w:val="00906C1D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50688"/>
    <w:pPr>
      <w:tabs>
        <w:tab w:val="center" w:pos="4536"/>
        <w:tab w:val="right" w:pos="9072"/>
      </w:tabs>
      <w:jc w:val="center"/>
    </w:pPr>
    <w:rPr>
      <w:rFonts w:ascii="Corbel" w:hAnsi="Corbel"/>
      <w:sz w:val="16"/>
      <w:lang w:val="x-none" w:eastAsia="x-none"/>
    </w:rPr>
  </w:style>
  <w:style w:type="character" w:styleId="Paginanummer">
    <w:name w:val="page number"/>
    <w:basedOn w:val="Standaardalinea-lettertype"/>
    <w:rsid w:val="00150688"/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4C6627"/>
  </w:style>
  <w:style w:type="paragraph" w:customStyle="1" w:styleId="Bijlagegenummerd">
    <w:name w:val="Bijlage genummerd"/>
    <w:basedOn w:val="Standaard"/>
    <w:next w:val="Standaard"/>
    <w:qFormat/>
    <w:rsid w:val="00B81664"/>
    <w:pPr>
      <w:numPr>
        <w:numId w:val="29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174497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semiHidden/>
    <w:rsid w:val="00174497"/>
    <w:pPr>
      <w:spacing w:line="240" w:lineRule="auto"/>
    </w:pPr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76E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A776E1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E3119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8E3119"/>
    <w:pPr>
      <w:spacing w:line="300" w:lineRule="atLeast"/>
    </w:pPr>
    <w:rPr>
      <w:lang w:val="x-none" w:eastAsia="en-US"/>
    </w:rPr>
  </w:style>
  <w:style w:type="character" w:customStyle="1" w:styleId="TekstopmerkingChar">
    <w:name w:val="Tekst opmerking Char"/>
    <w:link w:val="Tekstopmerking"/>
    <w:semiHidden/>
    <w:rsid w:val="008E3119"/>
    <w:rPr>
      <w:rFonts w:ascii="Arial" w:hAnsi="Arial"/>
      <w:lang w:eastAsia="en-US"/>
    </w:rPr>
  </w:style>
  <w:style w:type="paragraph" w:customStyle="1" w:styleId="FormLabel">
    <w:name w:val="Form Label"/>
    <w:basedOn w:val="Standaard"/>
    <w:rsid w:val="008E3119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8E3119"/>
    <w:pPr>
      <w:spacing w:line="300" w:lineRule="atLeast"/>
    </w:pPr>
    <w:rPr>
      <w:rFonts w:ascii="Verdana" w:hAnsi="Verdana"/>
      <w:sz w:val="24"/>
      <w:lang w:val="x-none" w:eastAsia="en-US"/>
    </w:rPr>
  </w:style>
  <w:style w:type="character" w:customStyle="1" w:styleId="PlattetekstChar">
    <w:name w:val="Platte tekst Char"/>
    <w:link w:val="Plattetekst"/>
    <w:rsid w:val="008E3119"/>
    <w:rPr>
      <w:rFonts w:ascii="Verdana" w:hAnsi="Verdana"/>
      <w:sz w:val="24"/>
      <w:lang w:eastAsia="en-US"/>
    </w:rPr>
  </w:style>
  <w:style w:type="paragraph" w:customStyle="1" w:styleId="bijschrift">
    <w:name w:val="bijschrift"/>
    <w:basedOn w:val="Standaard"/>
    <w:rsid w:val="008E3119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075A28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val="x-none" w:eastAsia="en-US"/>
    </w:rPr>
  </w:style>
  <w:style w:type="character" w:customStyle="1" w:styleId="uitzend2Char">
    <w:name w:val="uitzend2 Char"/>
    <w:link w:val="uitzend2"/>
    <w:rsid w:val="00075A28"/>
    <w:rPr>
      <w:rFonts w:ascii="Arial" w:hAnsi="Arial"/>
      <w:b/>
      <w:sz w:val="24"/>
      <w:lang w:val="x-none" w:eastAsia="en-US" w:bidi="ar-SA"/>
    </w:rPr>
  </w:style>
  <w:style w:type="paragraph" w:customStyle="1" w:styleId="uitzend4">
    <w:name w:val="uitzend4"/>
    <w:basedOn w:val="Kop3"/>
    <w:autoRedefine/>
    <w:rsid w:val="00075A28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uiPriority w:val="34"/>
    <w:qFormat/>
    <w:rsid w:val="00E34445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D92B34"/>
    <w:pPr>
      <w:spacing w:after="120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D92B34"/>
    <w:rPr>
      <w:rFonts w:ascii="Verdana" w:hAnsi="Verdana"/>
      <w:sz w:val="18"/>
    </w:rPr>
  </w:style>
  <w:style w:type="paragraph" w:customStyle="1" w:styleId="Bullet1">
    <w:name w:val="Bullet 1"/>
    <w:basedOn w:val="Standaard"/>
    <w:rsid w:val="00D92B34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D92B34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D92B34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D92B34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D92B34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AD1B2A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val="x-none" w:eastAsia="en-US"/>
    </w:rPr>
  </w:style>
  <w:style w:type="character" w:customStyle="1" w:styleId="uitzend3Char1">
    <w:name w:val="uitzend3 Char1"/>
    <w:link w:val="uitzend3"/>
    <w:rsid w:val="00AD1B2A"/>
    <w:rPr>
      <w:rFonts w:ascii="Arial" w:hAnsi="Arial"/>
      <w:bCs/>
      <w:color w:val="000000"/>
      <w:u w:color="666699"/>
      <w:lang w:val="x-none" w:eastAsia="en-US" w:bidi="ar-SA"/>
    </w:rPr>
  </w:style>
  <w:style w:type="paragraph" w:customStyle="1" w:styleId="TableBullet1">
    <w:name w:val="Table Bullet 1"/>
    <w:basedOn w:val="Bullet1"/>
    <w:rsid w:val="00AD1B2A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67369F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67369F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67369F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1834F1"/>
  </w:style>
  <w:style w:type="paragraph" w:customStyle="1" w:styleId="OpmaakprofielRegelafstand15regel">
    <w:name w:val="Opmaakprofiel Regelafstand:  15 regel"/>
    <w:basedOn w:val="Standaard"/>
    <w:rsid w:val="001834F1"/>
  </w:style>
  <w:style w:type="paragraph" w:customStyle="1" w:styleId="OpmaakprofielRegelafstand15regel1">
    <w:name w:val="Opmaakprofiel Regelafstand:  15 regel1"/>
    <w:basedOn w:val="Standaard"/>
    <w:rsid w:val="001834F1"/>
  </w:style>
  <w:style w:type="paragraph" w:customStyle="1" w:styleId="OpmaakprofielRegelafstand15regel2">
    <w:name w:val="Opmaakprofiel Regelafstand:  15 regel2"/>
    <w:basedOn w:val="Standaard"/>
    <w:rsid w:val="001834F1"/>
  </w:style>
  <w:style w:type="paragraph" w:customStyle="1" w:styleId="OpmaakprofielRegelafstand15regel3">
    <w:name w:val="Opmaakprofiel Regelafstand:  15 regel3"/>
    <w:basedOn w:val="Standaard"/>
    <w:rsid w:val="001834F1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776D6"/>
    <w:pPr>
      <w:spacing w:after="120" w:line="480" w:lineRule="auto"/>
      <w:ind w:left="283"/>
    </w:pPr>
    <w:rPr>
      <w:rFonts w:ascii="Verdana" w:hAnsi="Verdana"/>
      <w:sz w:val="18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8776D6"/>
    <w:rPr>
      <w:rFonts w:ascii="Verdana" w:hAnsi="Verdana"/>
      <w:sz w:val="18"/>
    </w:rPr>
  </w:style>
  <w:style w:type="paragraph" w:customStyle="1" w:styleId="Style0">
    <w:name w:val="Style0"/>
    <w:rsid w:val="00125D15"/>
    <w:rPr>
      <w:rFonts w:ascii="Arial" w:hAnsi="Arial"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1B5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11B50"/>
    <w:rPr>
      <w:rFonts w:ascii="Verdana" w:hAnsi="Verdana"/>
      <w:b/>
      <w:bCs/>
      <w:lang w:eastAsia="en-US"/>
    </w:rPr>
  </w:style>
  <w:style w:type="paragraph" w:styleId="Plattetekstinspringen3">
    <w:name w:val="Body Text Indent 3"/>
    <w:basedOn w:val="Standaard"/>
    <w:link w:val="Plattetekstinspringen3Char"/>
    <w:semiHidden/>
    <w:rsid w:val="008301FB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semiHidden/>
    <w:rsid w:val="008301FB"/>
    <w:rPr>
      <w:rFonts w:ascii="Arial" w:hAnsi="Arial"/>
      <w:sz w:val="16"/>
      <w:szCs w:val="16"/>
    </w:rPr>
  </w:style>
  <w:style w:type="paragraph" w:customStyle="1" w:styleId="RDsubtaak">
    <w:name w:val="RD subtaak"/>
    <w:basedOn w:val="Standaard"/>
    <w:rsid w:val="00F35ABF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F35ABF"/>
    <w:pPr>
      <w:numPr>
        <w:numId w:val="10"/>
      </w:numPr>
      <w:spacing w:line="240" w:lineRule="auto"/>
    </w:pPr>
  </w:style>
  <w:style w:type="paragraph" w:customStyle="1" w:styleId="RDtekst">
    <w:name w:val="RD tekst"/>
    <w:basedOn w:val="RDhoofdtaak"/>
    <w:rsid w:val="00F35ABF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F35ABF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527C06"/>
    <w:pPr>
      <w:spacing w:after="100"/>
      <w:ind w:left="540"/>
    </w:pPr>
  </w:style>
  <w:style w:type="paragraph" w:customStyle="1" w:styleId="Level1">
    <w:name w:val="Level 1"/>
    <w:basedOn w:val="Standaard"/>
    <w:rsid w:val="00DD041C"/>
    <w:pPr>
      <w:widowControl w:val="0"/>
      <w:numPr>
        <w:numId w:val="13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2C3251"/>
    <w:pPr>
      <w:numPr>
        <w:numId w:val="1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DB7C5D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definitiesomschrijving">
    <w:name w:val="definities omschrijving"/>
    <w:basedOn w:val="Standaard"/>
    <w:rsid w:val="00CA5655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CA5655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365407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B925C2"/>
  </w:style>
  <w:style w:type="character" w:styleId="Voetnootmarkering">
    <w:name w:val="footnote reference"/>
    <w:uiPriority w:val="99"/>
    <w:semiHidden/>
    <w:unhideWhenUsed/>
    <w:rsid w:val="00486C36"/>
    <w:rPr>
      <w:vertAlign w:val="superscript"/>
    </w:rPr>
  </w:style>
  <w:style w:type="character" w:customStyle="1" w:styleId="VoettekstChar">
    <w:name w:val="Voettekst Char"/>
    <w:link w:val="Voettekst"/>
    <w:uiPriority w:val="99"/>
    <w:rsid w:val="008B65F6"/>
    <w:rPr>
      <w:rFonts w:ascii="Corbel" w:hAnsi="Corbel"/>
      <w:sz w:val="16"/>
    </w:rPr>
  </w:style>
  <w:style w:type="character" w:customStyle="1" w:styleId="KoptekstChar">
    <w:name w:val="Koptekst Char"/>
    <w:link w:val="Koptekst"/>
    <w:uiPriority w:val="99"/>
    <w:rsid w:val="008B65F6"/>
    <w:rPr>
      <w:rFonts w:ascii="Corbel" w:hAnsi="Corbel"/>
      <w:sz w:val="16"/>
    </w:rPr>
  </w:style>
  <w:style w:type="paragraph" w:customStyle="1" w:styleId="msolistparagraph0">
    <w:name w:val="msolistparagraph"/>
    <w:basedOn w:val="Standaard"/>
    <w:rsid w:val="00F71F7C"/>
    <w:pPr>
      <w:tabs>
        <w:tab w:val="num" w:pos="1080"/>
      </w:tabs>
      <w:ind w:left="1080" w:hanging="360"/>
    </w:pPr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6D854C04</Template>
  <TotalTime>0</TotalTime>
  <Pages>1</Pages>
  <Words>100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NvI</vt:lpstr>
    </vt:vector>
  </TitlesOfParts>
  <Company>Gemeente Barneveld/Ede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NvI</dc:title>
  <dc:subject>Aanbesteding</dc:subject>
  <dc:creator>Bolt</dc:creator>
  <cp:keywords/>
  <cp:lastModifiedBy>Bolt, Dick</cp:lastModifiedBy>
  <cp:revision>2</cp:revision>
  <cp:lastPrinted>2013-12-04T13:51:00Z</cp:lastPrinted>
  <dcterms:created xsi:type="dcterms:W3CDTF">2019-08-26T15:27:00Z</dcterms:created>
  <dcterms:modified xsi:type="dcterms:W3CDTF">2019-08-26T15:27:00Z</dcterms:modified>
</cp:coreProperties>
</file>