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D1B" w:rsidRPr="00605D1B" w:rsidRDefault="00F351A5" w:rsidP="00605D1B">
      <w:pPr>
        <w:rPr>
          <w:b/>
        </w:rPr>
      </w:pPr>
      <w:bookmarkStart w:id="0" w:name="_Toc379370869"/>
      <w:bookmarkStart w:id="1" w:name="_Toc360190973"/>
      <w:bookmarkStart w:id="2" w:name="_Toc364072296"/>
      <w:bookmarkStart w:id="3" w:name="_GoBack"/>
      <w:bookmarkEnd w:id="3"/>
      <w:r>
        <w:rPr>
          <w:b/>
        </w:rPr>
        <w:t xml:space="preserve">BIJLAGE </w:t>
      </w:r>
      <w:bookmarkEnd w:id="0"/>
      <w:r w:rsidR="006A4445">
        <w:rPr>
          <w:b/>
        </w:rPr>
        <w:t>- Controle lijst in te leveren stukken</w:t>
      </w:r>
    </w:p>
    <w:p w:rsidR="00605D1B" w:rsidRDefault="00605D1B" w:rsidP="00605D1B"/>
    <w:p w:rsidR="00605D1B" w:rsidRPr="00605D1B" w:rsidRDefault="00C401D6" w:rsidP="00605D1B">
      <w:pPr>
        <w:rPr>
          <w:b/>
        </w:rPr>
      </w:pPr>
      <w:r>
        <w:rPr>
          <w:b/>
        </w:rPr>
        <w:t xml:space="preserve">Instemmingsverklaring </w:t>
      </w:r>
      <w:r w:rsidR="00605D1B" w:rsidRPr="00605D1B">
        <w:rPr>
          <w:b/>
        </w:rPr>
        <w:t>voorwaarden, eisen en criteria</w:t>
      </w:r>
    </w:p>
    <w:p w:rsidR="00605D1B" w:rsidRPr="00605D1B" w:rsidRDefault="00605D1B" w:rsidP="00605D1B">
      <w:pPr>
        <w:rPr>
          <w:b/>
        </w:rPr>
      </w:pPr>
    </w:p>
    <w:p w:rsidR="00605D1B" w:rsidRPr="00605D1B" w:rsidRDefault="00605D1B" w:rsidP="00605D1B">
      <w:r w:rsidRPr="00605D1B">
        <w:t>Door het indienen van een offerte gaat u akkoord met alle voorwaarden, (minimum)eisen en criteria zoals genoemd in de offerteaanvraag met bijbehorende bijlagen.</w:t>
      </w:r>
    </w:p>
    <w:p w:rsidR="00605D1B" w:rsidRPr="00605D1B" w:rsidRDefault="00605D1B" w:rsidP="00605D1B">
      <w:r w:rsidRPr="00605D1B">
        <w:t>Desalniettemin wil de aanbestedende dienst op de zaken in onderstaande tabel expliciet zien dat u hiermee instemt.</w:t>
      </w:r>
    </w:p>
    <w:p w:rsidR="00605D1B" w:rsidRPr="00605D1B" w:rsidRDefault="00605D1B" w:rsidP="00605D1B">
      <w:r w:rsidRPr="00605D1B">
        <w:t>Voor inschrijver kan de tabel daarnaast dienen als handige checklist.</w:t>
      </w:r>
    </w:p>
    <w:p w:rsidR="00605D1B" w:rsidRPr="00605D1B" w:rsidRDefault="00605D1B" w:rsidP="00605D1B">
      <w:r w:rsidRPr="00605D1B">
        <w:t xml:space="preserve">U dient in de tabel expliciet aan te geven dat u instemt met het genoemde, door in de grijze delen door te halen Ja (indien u </w:t>
      </w:r>
      <w:r w:rsidRPr="00605D1B">
        <w:rPr>
          <w:b/>
        </w:rPr>
        <w:t>niet</w:t>
      </w:r>
      <w:r w:rsidRPr="00605D1B">
        <w:t xml:space="preserve"> instemt), of Nee (indien u </w:t>
      </w:r>
      <w:r w:rsidRPr="00605D1B">
        <w:rPr>
          <w:b/>
        </w:rPr>
        <w:t>wel</w:t>
      </w:r>
      <w:r w:rsidRPr="00605D1B">
        <w:t xml:space="preserve"> instemt)</w:t>
      </w:r>
    </w:p>
    <w:p w:rsidR="00605D1B" w:rsidRPr="00605D1B" w:rsidRDefault="00605D1B" w:rsidP="00605D1B"/>
    <w:p w:rsidR="00605D1B" w:rsidRPr="00605D1B" w:rsidRDefault="00605D1B" w:rsidP="00605D1B">
      <w:r w:rsidRPr="00605D1B">
        <w:t>NB. ALLE grijs gearceerde vakken moeten worden ingevuld!</w:t>
      </w:r>
    </w:p>
    <w:p w:rsidR="00605D1B" w:rsidRPr="00605D1B" w:rsidRDefault="00605D1B" w:rsidP="00605D1B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479"/>
        <w:gridCol w:w="686"/>
        <w:gridCol w:w="1299"/>
      </w:tblGrid>
      <w:tr w:rsidR="00605D1B" w:rsidRPr="00605D1B" w:rsidTr="00B86E3F"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605D1B" w:rsidRPr="00605D1B" w:rsidRDefault="00605D1B" w:rsidP="00605D1B">
            <w:pPr>
              <w:rPr>
                <w:b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D1B" w:rsidRPr="00605D1B" w:rsidRDefault="00605D1B" w:rsidP="00605D1B">
            <w:pPr>
              <w:rPr>
                <w:b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D1B" w:rsidRPr="00605D1B" w:rsidRDefault="00605D1B" w:rsidP="00605D1B">
            <w:pPr>
              <w:rPr>
                <w:b/>
              </w:rPr>
            </w:pPr>
          </w:p>
        </w:tc>
      </w:tr>
      <w:tr w:rsidR="00605D1B" w:rsidRPr="00605D1B" w:rsidTr="008D62D4"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D1B" w:rsidRPr="00605D1B" w:rsidRDefault="00605D1B" w:rsidP="00605D1B">
            <w:r w:rsidRPr="00605D1B">
              <w:t>U gaat akkoord met de uitgangspunt</w:t>
            </w:r>
            <w:r w:rsidR="00C401D6">
              <w:t>en en het gestelde in het beschrijvend document</w:t>
            </w:r>
          </w:p>
          <w:p w:rsidR="00605D1B" w:rsidRPr="00605D1B" w:rsidRDefault="00605D1B" w:rsidP="00605D1B"/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05D1B" w:rsidRPr="00A1725F" w:rsidRDefault="00605D1B" w:rsidP="00605D1B">
            <w:r w:rsidRPr="00A1725F">
              <w:t>Ja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05D1B" w:rsidRPr="00A1725F" w:rsidRDefault="00605D1B" w:rsidP="00605D1B">
            <w:r w:rsidRPr="00A1725F">
              <w:t>Nee</w:t>
            </w:r>
          </w:p>
        </w:tc>
      </w:tr>
      <w:tr w:rsidR="00605D1B" w:rsidRPr="00605D1B" w:rsidTr="00B86E3F"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605D1B" w:rsidRPr="00605D1B" w:rsidRDefault="00605D1B" w:rsidP="00605D1B">
            <w:pPr>
              <w:rPr>
                <w:b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D1B" w:rsidRPr="00605D1B" w:rsidRDefault="00605D1B" w:rsidP="00605D1B">
            <w:pPr>
              <w:rPr>
                <w:b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D1B" w:rsidRPr="00605D1B" w:rsidRDefault="00605D1B" w:rsidP="00605D1B">
            <w:pPr>
              <w:rPr>
                <w:b/>
              </w:rPr>
            </w:pPr>
          </w:p>
        </w:tc>
      </w:tr>
      <w:tr w:rsidR="00605D1B" w:rsidRPr="00605D1B" w:rsidTr="008D62D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D1B" w:rsidRPr="00605D1B" w:rsidRDefault="006A4445" w:rsidP="00605D1B">
            <w:r>
              <w:t>U hebt de inschrijfleidraad</w:t>
            </w:r>
            <w:r w:rsidR="008E4B14">
              <w:t xml:space="preserve"> en inschrijfbiljet</w:t>
            </w:r>
            <w:r>
              <w:t xml:space="preserve"> </w:t>
            </w:r>
            <w:r w:rsidR="00605D1B" w:rsidRPr="00605D1B">
              <w:t>ingevuld</w:t>
            </w:r>
            <w:r w:rsidR="00C401D6">
              <w:t>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05D1B" w:rsidRPr="00605D1B" w:rsidRDefault="00605D1B" w:rsidP="00605D1B">
            <w:r w:rsidRPr="00605D1B">
              <w:t>Ja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605D1B" w:rsidRPr="00605D1B" w:rsidRDefault="00605D1B" w:rsidP="00605D1B">
            <w:r w:rsidRPr="00605D1B">
              <w:t>Nee</w:t>
            </w:r>
          </w:p>
        </w:tc>
      </w:tr>
      <w:tr w:rsidR="00A1725F" w:rsidRPr="00605D1B" w:rsidTr="008D62D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25F" w:rsidRDefault="006A4445" w:rsidP="00A37C5F">
            <w:bookmarkStart w:id="4" w:name="_Toc470152412"/>
            <w:r>
              <w:t>U hebt een beschrijving</w:t>
            </w:r>
            <w:r w:rsidR="000C6806">
              <w:t xml:space="preserve"> gemaakt. Dit betreft uw b</w:t>
            </w:r>
            <w:r w:rsidR="00C401D6">
              <w:t xml:space="preserve">eschrijving met betrekking tot </w:t>
            </w:r>
            <w:bookmarkEnd w:id="4"/>
            <w:r>
              <w:t>de tabel gunningscriteria</w:t>
            </w:r>
            <w:r w:rsidR="009625C8">
              <w:t>.</w:t>
            </w:r>
            <w:r w:rsidR="00F351A5">
              <w:t xml:space="preserve"> </w:t>
            </w:r>
            <w:r w:rsidR="000C6806">
              <w:t>Er is geen format</w:t>
            </w:r>
            <w:r w:rsidR="00A37C5F">
              <w:t>.</w:t>
            </w:r>
            <w:r w:rsidR="000C6806"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1725F" w:rsidRPr="00605D1B" w:rsidRDefault="00A1725F" w:rsidP="00605D1B">
            <w:r>
              <w:t>Ja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A1725F" w:rsidRPr="00605D1B" w:rsidRDefault="00A1725F" w:rsidP="00605D1B">
            <w:r>
              <w:t>Nee</w:t>
            </w:r>
          </w:p>
        </w:tc>
      </w:tr>
      <w:tr w:rsidR="00605D1B" w:rsidRPr="00605D1B" w:rsidTr="00B86E3F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605D1B" w:rsidRPr="00605D1B" w:rsidRDefault="00605D1B" w:rsidP="00605D1B">
            <w:pPr>
              <w:rPr>
                <w:b/>
              </w:rPr>
            </w:pPr>
            <w:r w:rsidRPr="00605D1B">
              <w:rPr>
                <w:b/>
              </w:rPr>
              <w:t>Inschrijfformulier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D1B" w:rsidRPr="00605D1B" w:rsidRDefault="00605D1B" w:rsidP="00605D1B">
            <w:pPr>
              <w:rPr>
                <w:b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05D1B" w:rsidRPr="00605D1B" w:rsidRDefault="00605D1B" w:rsidP="00605D1B">
            <w:pPr>
              <w:rPr>
                <w:b/>
              </w:rPr>
            </w:pPr>
          </w:p>
        </w:tc>
      </w:tr>
      <w:tr w:rsidR="00605D1B" w:rsidRPr="00605D1B" w:rsidTr="008D62D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D1B" w:rsidRPr="00605D1B" w:rsidRDefault="00605D1B" w:rsidP="00605D1B">
            <w:r w:rsidRPr="00605D1B">
              <w:t>U hebt de Unif</w:t>
            </w:r>
            <w:r w:rsidR="006A4445">
              <w:t xml:space="preserve">orme Eigen verklaring </w:t>
            </w:r>
            <w:r w:rsidRPr="00605D1B">
              <w:t xml:space="preserve"> vo</w:t>
            </w:r>
            <w:r w:rsidR="00A34B2C">
              <w:t xml:space="preserve">lledig ingevuld </w:t>
            </w:r>
            <w:r w:rsidRPr="00605D1B">
              <w:t>en bij uw inschrijving gevoegd als aparte bijlage.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05D1B" w:rsidRPr="00605D1B" w:rsidRDefault="00605D1B" w:rsidP="00605D1B">
            <w:pPr>
              <w:rPr>
                <w:b/>
              </w:rPr>
            </w:pPr>
            <w:r w:rsidRPr="00605D1B">
              <w:t>Ja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605D1B" w:rsidRPr="00605D1B" w:rsidRDefault="00605D1B" w:rsidP="00605D1B">
            <w:pPr>
              <w:rPr>
                <w:b/>
              </w:rPr>
            </w:pPr>
            <w:r w:rsidRPr="00605D1B">
              <w:t>Nee</w:t>
            </w:r>
          </w:p>
        </w:tc>
      </w:tr>
      <w:tr w:rsidR="00605D1B" w:rsidRPr="00605D1B" w:rsidTr="008D62D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D1B" w:rsidRPr="00605D1B" w:rsidRDefault="00605D1B" w:rsidP="00605D1B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05D1B" w:rsidRPr="00605D1B" w:rsidRDefault="00605D1B" w:rsidP="00605D1B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605D1B" w:rsidRPr="00605D1B" w:rsidRDefault="00605D1B" w:rsidP="00605D1B"/>
        </w:tc>
      </w:tr>
      <w:tr w:rsidR="00605D1B" w:rsidRPr="00605D1B" w:rsidTr="00B86E3F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C6D9F1" w:themeFill="text2" w:themeFillTint="33"/>
          </w:tcPr>
          <w:p w:rsidR="00605D1B" w:rsidRPr="00605D1B" w:rsidRDefault="00605D1B" w:rsidP="00605D1B">
            <w:pPr>
              <w:rPr>
                <w:b/>
              </w:rPr>
            </w:pPr>
            <w:r w:rsidRPr="00605D1B">
              <w:rPr>
                <w:b/>
              </w:rPr>
              <w:t>Conformiteitentabel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05D1B" w:rsidRPr="00605D1B" w:rsidRDefault="00605D1B" w:rsidP="00605D1B">
            <w:pPr>
              <w:rPr>
                <w:b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D1B" w:rsidRPr="00605D1B" w:rsidRDefault="00605D1B" w:rsidP="00605D1B">
            <w:pPr>
              <w:rPr>
                <w:b/>
              </w:rPr>
            </w:pPr>
          </w:p>
        </w:tc>
      </w:tr>
      <w:tr w:rsidR="00605D1B" w:rsidRPr="00605D1B" w:rsidTr="008D62D4"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D1B" w:rsidRPr="00605D1B" w:rsidRDefault="006A4445" w:rsidP="00605D1B">
            <w:r>
              <w:t xml:space="preserve">U hebt deze controlelijst </w:t>
            </w:r>
            <w:r w:rsidR="00605D1B" w:rsidRPr="00605D1B">
              <w:t>naar waarheid en volledig ingevuld.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05D1B" w:rsidRPr="00605D1B" w:rsidRDefault="00605D1B" w:rsidP="00605D1B">
            <w:r w:rsidRPr="00605D1B">
              <w:t>Ja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05D1B" w:rsidRPr="00605D1B" w:rsidRDefault="00605D1B" w:rsidP="00605D1B">
            <w:r w:rsidRPr="00605D1B">
              <w:t>Nee</w:t>
            </w:r>
          </w:p>
        </w:tc>
      </w:tr>
    </w:tbl>
    <w:p w:rsidR="00605D1B" w:rsidRPr="00605D1B" w:rsidRDefault="00605D1B" w:rsidP="00605D1B"/>
    <w:p w:rsidR="00605D1B" w:rsidRPr="00605D1B" w:rsidRDefault="00605D1B" w:rsidP="00605D1B"/>
    <w:p w:rsidR="00605D1B" w:rsidRPr="00605D1B" w:rsidRDefault="00605D1B" w:rsidP="00605D1B"/>
    <w:p w:rsidR="00605D1B" w:rsidRPr="00605D1B" w:rsidRDefault="00605D1B" w:rsidP="00605D1B">
      <w:r w:rsidRPr="00605D1B">
        <w:t xml:space="preserve">Aldus opgemaakt </w:t>
      </w:r>
    </w:p>
    <w:p w:rsidR="00605D1B" w:rsidRPr="00605D1B" w:rsidRDefault="00605D1B" w:rsidP="00605D1B"/>
    <w:p w:rsidR="00605D1B" w:rsidRPr="00605D1B" w:rsidRDefault="00605D1B" w:rsidP="00605D1B">
      <w:r w:rsidRPr="00605D1B">
        <w:t xml:space="preserve">op: </w:t>
      </w:r>
      <w:r w:rsidRPr="00605D1B">
        <w:tab/>
      </w:r>
      <w:r w:rsidRPr="00605D1B">
        <w:tab/>
      </w:r>
      <w:r w:rsidRPr="00605D1B">
        <w:tab/>
        <w:t>_________________ (datum) te _____________________ (plaats)</w:t>
      </w:r>
    </w:p>
    <w:p w:rsidR="00605D1B" w:rsidRPr="00605D1B" w:rsidRDefault="00605D1B" w:rsidP="00605D1B"/>
    <w:p w:rsidR="00605D1B" w:rsidRPr="00605D1B" w:rsidRDefault="00605D1B" w:rsidP="00605D1B">
      <w:r w:rsidRPr="00605D1B">
        <w:t>door:</w:t>
      </w:r>
      <w:r w:rsidRPr="00605D1B">
        <w:tab/>
      </w:r>
      <w:r w:rsidRPr="00605D1B">
        <w:tab/>
      </w:r>
      <w:r w:rsidRPr="00605D1B">
        <w:tab/>
        <w:t xml:space="preserve">_____________________________________(naam en voorletters) </w:t>
      </w:r>
    </w:p>
    <w:p w:rsidR="00605D1B" w:rsidRPr="00605D1B" w:rsidRDefault="00605D1B" w:rsidP="00605D1B"/>
    <w:p w:rsidR="00605D1B" w:rsidRPr="00605D1B" w:rsidRDefault="00605D1B" w:rsidP="00605D1B">
      <w:r w:rsidRPr="00605D1B">
        <w:t xml:space="preserve">als bestuurder van </w:t>
      </w:r>
      <w:r w:rsidRPr="00605D1B">
        <w:tab/>
        <w:t>_____________________________________(naam bedrijf)</w:t>
      </w:r>
    </w:p>
    <w:p w:rsidR="00605D1B" w:rsidRPr="00605D1B" w:rsidRDefault="00605D1B" w:rsidP="00605D1B">
      <w:pPr>
        <w:tabs>
          <w:tab w:val="num" w:pos="0"/>
        </w:tabs>
        <w:rPr>
          <w:i/>
        </w:rPr>
      </w:pPr>
      <w:bookmarkStart w:id="5" w:name="_Toc379370874"/>
      <w:bookmarkStart w:id="6" w:name="_Toc410651140"/>
      <w:bookmarkStart w:id="7" w:name="_Toc410651545"/>
      <w:bookmarkStart w:id="8" w:name="_Toc411325180"/>
      <w:bookmarkStart w:id="9" w:name="_Toc411325275"/>
      <w:bookmarkStart w:id="10" w:name="_Toc411325984"/>
      <w:bookmarkEnd w:id="1"/>
      <w:bookmarkEnd w:id="2"/>
      <w:r w:rsidRPr="00605D1B">
        <w:rPr>
          <w:i/>
        </w:rPr>
        <w:t xml:space="preserve"> </w:t>
      </w:r>
    </w:p>
    <w:bookmarkEnd w:id="5"/>
    <w:bookmarkEnd w:id="6"/>
    <w:bookmarkEnd w:id="7"/>
    <w:bookmarkEnd w:id="8"/>
    <w:bookmarkEnd w:id="9"/>
    <w:bookmarkEnd w:id="10"/>
    <w:p w:rsidR="00C60BEF" w:rsidRPr="002C301A" w:rsidRDefault="00C60BEF" w:rsidP="002C301A">
      <w:pPr>
        <w:rPr>
          <w:rStyle w:val="Zwaar"/>
          <w:b w:val="0"/>
          <w:bCs w:val="0"/>
        </w:rPr>
      </w:pPr>
    </w:p>
    <w:sectPr w:rsidR="00C60BEF" w:rsidRPr="002C301A">
      <w:pgSz w:w="11906" w:h="16838"/>
      <w:pgMar w:top="2126" w:right="1559" w:bottom="1559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D361FB8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FFFFFF89"/>
    <w:multiLevelType w:val="singleLevel"/>
    <w:tmpl w:val="CB3088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1B"/>
    <w:rsid w:val="000438D2"/>
    <w:rsid w:val="000C6806"/>
    <w:rsid w:val="00115A51"/>
    <w:rsid w:val="00150854"/>
    <w:rsid w:val="00186F1A"/>
    <w:rsid w:val="00214752"/>
    <w:rsid w:val="00284A23"/>
    <w:rsid w:val="00286EFF"/>
    <w:rsid w:val="002C301A"/>
    <w:rsid w:val="0030535D"/>
    <w:rsid w:val="0035717E"/>
    <w:rsid w:val="00394A22"/>
    <w:rsid w:val="0042356D"/>
    <w:rsid w:val="00517DAB"/>
    <w:rsid w:val="00520FDF"/>
    <w:rsid w:val="00605D1B"/>
    <w:rsid w:val="006A4445"/>
    <w:rsid w:val="007A222C"/>
    <w:rsid w:val="007B24D0"/>
    <w:rsid w:val="007F118A"/>
    <w:rsid w:val="0089336E"/>
    <w:rsid w:val="008E4B14"/>
    <w:rsid w:val="00933107"/>
    <w:rsid w:val="009625C8"/>
    <w:rsid w:val="0097629C"/>
    <w:rsid w:val="00987676"/>
    <w:rsid w:val="009C3CCD"/>
    <w:rsid w:val="009C6759"/>
    <w:rsid w:val="00A1725F"/>
    <w:rsid w:val="00A22B78"/>
    <w:rsid w:val="00A23D62"/>
    <w:rsid w:val="00A34B2C"/>
    <w:rsid w:val="00A37C5F"/>
    <w:rsid w:val="00A5113C"/>
    <w:rsid w:val="00AE0381"/>
    <w:rsid w:val="00B34B21"/>
    <w:rsid w:val="00B75DAD"/>
    <w:rsid w:val="00B86E3F"/>
    <w:rsid w:val="00BB3429"/>
    <w:rsid w:val="00C401D6"/>
    <w:rsid w:val="00C442D3"/>
    <w:rsid w:val="00C60BEF"/>
    <w:rsid w:val="00C72A76"/>
    <w:rsid w:val="00CF7641"/>
    <w:rsid w:val="00D06214"/>
    <w:rsid w:val="00D147A8"/>
    <w:rsid w:val="00D72D32"/>
    <w:rsid w:val="00D95198"/>
    <w:rsid w:val="00DD4979"/>
    <w:rsid w:val="00E007D5"/>
    <w:rsid w:val="00E177C9"/>
    <w:rsid w:val="00E17E94"/>
    <w:rsid w:val="00E87EBA"/>
    <w:rsid w:val="00F351A5"/>
    <w:rsid w:val="00F461E0"/>
    <w:rsid w:val="00F96A4F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DAF108-0B3D-4F66-9313-E612C808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C60BEF"/>
  </w:style>
  <w:style w:type="paragraph" w:styleId="Kop1">
    <w:name w:val="heading 1"/>
    <w:basedOn w:val="Standaard"/>
    <w:next w:val="Standaard"/>
    <w:link w:val="Kop1Char"/>
    <w:qFormat/>
    <w:rsid w:val="002C301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520FDF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520FDF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520FDF"/>
    <w:pPr>
      <w:keepNext/>
      <w:keepLines/>
      <w:spacing w:before="240" w:after="60"/>
      <w:outlineLvl w:val="3"/>
    </w:pPr>
    <w:rPr>
      <w:rFonts w:ascii="Times New Roman" w:eastAsiaTheme="majorEastAsia" w:hAnsi="Times New Roman" w:cstheme="majorBidi"/>
      <w:b/>
      <w:bCs/>
      <w:i/>
      <w:i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andtekening">
    <w:name w:val="Signature"/>
    <w:basedOn w:val="Standaard"/>
    <w:rsid w:val="00517DAB"/>
    <w:pPr>
      <w:ind w:left="4252"/>
    </w:pPr>
  </w:style>
  <w:style w:type="character" w:customStyle="1" w:styleId="Kop1Char">
    <w:name w:val="Kop 1 Char"/>
    <w:link w:val="Kop1"/>
    <w:rsid w:val="002C301A"/>
    <w:rPr>
      <w:b/>
      <w:bCs/>
      <w:kern w:val="32"/>
      <w:sz w:val="32"/>
      <w:szCs w:val="32"/>
    </w:rPr>
  </w:style>
  <w:style w:type="character" w:styleId="Nadruk">
    <w:name w:val="Emphasis"/>
    <w:basedOn w:val="Standaardalinea-lettertype"/>
    <w:rsid w:val="00517DAB"/>
    <w:rPr>
      <w:i/>
      <w:iCs/>
    </w:rPr>
  </w:style>
  <w:style w:type="paragraph" w:customStyle="1" w:styleId="StijlLijstnummeringVetLinks0cmEersteregel0cm">
    <w:name w:val="Stijl Lijstnummering + Vet Links:  0 cm Eerste regel:  0 cm"/>
    <w:basedOn w:val="Standaard"/>
    <w:next w:val="Standaard"/>
    <w:rsid w:val="0030535D"/>
    <w:rPr>
      <w:bCs/>
    </w:rPr>
  </w:style>
  <w:style w:type="paragraph" w:styleId="Voettekst">
    <w:name w:val="footer"/>
    <w:basedOn w:val="Standaard"/>
    <w:link w:val="VoettekstChar"/>
    <w:rsid w:val="00C60B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C60BEF"/>
  </w:style>
  <w:style w:type="paragraph" w:styleId="Titel">
    <w:name w:val="Title"/>
    <w:basedOn w:val="Standaard"/>
    <w:next w:val="Standaard"/>
    <w:link w:val="TitelChar"/>
    <w:rsid w:val="0030535D"/>
    <w:pPr>
      <w:spacing w:before="240" w:after="60"/>
      <w:contextualSpacing/>
      <w:jc w:val="center"/>
      <w:outlineLvl w:val="0"/>
    </w:pPr>
    <w:rPr>
      <w:rFonts w:eastAsiaTheme="majorEastAsia" w:cstheme="majorBidi"/>
      <w:spacing w:val="5"/>
      <w:kern w:val="28"/>
      <w:sz w:val="32"/>
      <w:szCs w:val="52"/>
    </w:rPr>
  </w:style>
  <w:style w:type="character" w:styleId="Zwaar">
    <w:name w:val="Strong"/>
    <w:basedOn w:val="Standaardalinea-lettertype"/>
    <w:rsid w:val="00517DAB"/>
    <w:rPr>
      <w:b/>
      <w:bCs/>
    </w:rPr>
  </w:style>
  <w:style w:type="character" w:customStyle="1" w:styleId="TitelChar">
    <w:name w:val="Titel Char"/>
    <w:basedOn w:val="Standaardalinea-lettertype"/>
    <w:link w:val="Titel"/>
    <w:rsid w:val="0030535D"/>
    <w:rPr>
      <w:rFonts w:eastAsiaTheme="majorEastAsia" w:cstheme="majorBidi"/>
      <w:spacing w:val="5"/>
      <w:kern w:val="28"/>
      <w:sz w:val="32"/>
      <w:szCs w:val="52"/>
    </w:rPr>
  </w:style>
  <w:style w:type="paragraph" w:styleId="Lijstnummering">
    <w:name w:val="List Number"/>
    <w:basedOn w:val="Standaard"/>
    <w:next w:val="Standaard"/>
    <w:rsid w:val="00C60BEF"/>
    <w:pPr>
      <w:numPr>
        <w:numId w:val="1"/>
      </w:numPr>
      <w:contextualSpacing/>
    </w:pPr>
  </w:style>
  <w:style w:type="character" w:customStyle="1" w:styleId="Kop2Char">
    <w:name w:val="Kop 2 Char"/>
    <w:basedOn w:val="Standaardalinea-lettertype"/>
    <w:link w:val="Kop2"/>
    <w:rsid w:val="00520FDF"/>
    <w:rPr>
      <w:rFonts w:ascii="Arial" w:eastAsiaTheme="majorEastAsia" w:hAnsi="Arial" w:cstheme="majorBidi"/>
      <w:b/>
      <w:bCs/>
      <w:i/>
      <w:spacing w:val="10"/>
      <w:sz w:val="28"/>
      <w:szCs w:val="26"/>
    </w:rPr>
  </w:style>
  <w:style w:type="character" w:customStyle="1" w:styleId="Kop3Char">
    <w:name w:val="Kop 3 Char"/>
    <w:basedOn w:val="Standaardalinea-lettertype"/>
    <w:link w:val="Kop3"/>
    <w:rsid w:val="00520FDF"/>
    <w:rPr>
      <w:rFonts w:ascii="Arial" w:eastAsiaTheme="majorEastAsia" w:hAnsi="Arial" w:cstheme="majorBidi"/>
      <w:b/>
      <w:bCs/>
      <w:spacing w:val="10"/>
      <w:sz w:val="26"/>
    </w:rPr>
  </w:style>
  <w:style w:type="character" w:customStyle="1" w:styleId="Kop4Char">
    <w:name w:val="Kop 4 Char"/>
    <w:basedOn w:val="Standaardalinea-lettertype"/>
    <w:link w:val="Kop4"/>
    <w:semiHidden/>
    <w:rsid w:val="00520FDF"/>
    <w:rPr>
      <w:rFonts w:ascii="Times New Roman" w:eastAsiaTheme="majorEastAsia" w:hAnsi="Times New Roman" w:cstheme="majorBidi"/>
      <w:b/>
      <w:bCs/>
      <w:i/>
      <w:iCs/>
      <w:sz w:val="28"/>
    </w:rPr>
  </w:style>
  <w:style w:type="paragraph" w:styleId="Lijstopsomteken">
    <w:name w:val="List Bullet"/>
    <w:basedOn w:val="Standaard"/>
    <w:rsid w:val="0030535D"/>
    <w:pPr>
      <w:numPr>
        <w:numId w:val="2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C201C-A756-42B3-BD56-7CCE7513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7CEFEDA0.dotm</Template>
  <TotalTime>0</TotalTime>
  <Pages>1</Pages>
  <Words>198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Langedijk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Meijer, Frieda</dc:creator>
  <cp:lastModifiedBy>Eric Groen</cp:lastModifiedBy>
  <cp:revision>2</cp:revision>
  <dcterms:created xsi:type="dcterms:W3CDTF">2019-10-17T12:58:00Z</dcterms:created>
  <dcterms:modified xsi:type="dcterms:W3CDTF">2019-10-17T12:58:00Z</dcterms:modified>
</cp:coreProperties>
</file>