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03625" w14:textId="72D1B905" w:rsidR="00DA29DE" w:rsidRDefault="00A72F0E" w:rsidP="00DA29DE">
      <w:pPr>
        <w:pStyle w:val="VerborgenKop1"/>
        <w:jc w:val="center"/>
      </w:pPr>
      <w:bookmarkStart w:id="0" w:name="_Toc347323799"/>
      <w:bookmarkStart w:id="1" w:name="_Toc347323818"/>
      <w:r w:rsidRPr="00787A3A">
        <w:rPr>
          <w:noProof/>
          <w:lang w:eastAsia="nl-NL"/>
        </w:rPr>
        <w:drawing>
          <wp:anchor distT="0" distB="0" distL="114300" distR="114300" simplePos="0" relativeHeight="251658241" behindDoc="1" locked="0" layoutInCell="1" allowOverlap="1" wp14:anchorId="23557507" wp14:editId="72B3E0DC">
            <wp:simplePos x="0" y="0"/>
            <wp:positionH relativeFrom="margin">
              <wp:align>right</wp:align>
            </wp:positionH>
            <wp:positionV relativeFrom="paragraph">
              <wp:posOffset>311588</wp:posOffset>
            </wp:positionV>
            <wp:extent cx="6736715" cy="9153525"/>
            <wp:effectExtent l="0" t="0" r="6985" b="6010275"/>
            <wp:wrapNone/>
            <wp:docPr id="17"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6715" cy="9153525"/>
                    </a:xfrm>
                    <a:prstGeom prst="rect">
                      <a:avLst/>
                    </a:prstGeom>
                    <a:noFill/>
                    <a:effectLst>
                      <a:reflection endPos="65000" dist="50800" dir="5400000" sy="-100000" algn="bl" rotWithShape="0"/>
                    </a:effectLst>
                  </pic:spPr>
                </pic:pic>
              </a:graphicData>
            </a:graphic>
            <wp14:sizeRelH relativeFrom="page">
              <wp14:pctWidth>0</wp14:pctWidth>
            </wp14:sizeRelH>
            <wp14:sizeRelV relativeFrom="page">
              <wp14:pctHeight>0</wp14:pctHeight>
            </wp14:sizeRelV>
          </wp:anchor>
        </w:drawing>
      </w:r>
    </w:p>
    <w:p w14:paraId="1346CD70" w14:textId="2AB56A9F" w:rsidR="00D532AE" w:rsidRPr="00D06153" w:rsidRDefault="00D532AE" w:rsidP="00D532AE">
      <w:pPr>
        <w:pStyle w:val="Kop1"/>
      </w:pPr>
      <w:r w:rsidRPr="00C82182">
        <w:rPr>
          <w:szCs w:val="24"/>
        </w:rPr>
        <w:t>Bijlage</w:t>
      </w:r>
      <w:r w:rsidR="007E509B">
        <w:rPr>
          <w:szCs w:val="24"/>
        </w:rPr>
        <w:t xml:space="preserve"> 3 -</w:t>
      </w:r>
      <w:r w:rsidRPr="00C82182">
        <w:rPr>
          <w:szCs w:val="24"/>
        </w:rPr>
        <w:t xml:space="preserve"> </w:t>
      </w:r>
      <w:r>
        <w:rPr>
          <w:szCs w:val="24"/>
        </w:rPr>
        <w:t>N</w:t>
      </w:r>
      <w:r w:rsidRPr="00C82182">
        <w:rPr>
          <w:szCs w:val="24"/>
        </w:rPr>
        <w:t>ader</w:t>
      </w:r>
      <w:r>
        <w:t>e overeenkomst</w:t>
      </w:r>
    </w:p>
    <w:p w14:paraId="0074C46D" w14:textId="4700D600" w:rsidR="00354012" w:rsidRPr="00787A3A" w:rsidRDefault="0030279E" w:rsidP="00EB2F61">
      <w:pPr>
        <w:pStyle w:val="VerborgenKop1"/>
        <w:tabs>
          <w:tab w:val="left" w:pos="368"/>
          <w:tab w:val="left" w:pos="1290"/>
          <w:tab w:val="center" w:pos="4536"/>
          <w:tab w:val="left" w:pos="5213"/>
        </w:tabs>
      </w:pPr>
      <w:r w:rsidRPr="00787A3A">
        <w:tab/>
      </w:r>
      <w:r w:rsidR="00EB2F61" w:rsidRPr="00787A3A">
        <w:tab/>
      </w:r>
    </w:p>
    <w:p w14:paraId="57D0F9A0" w14:textId="40648A90" w:rsidR="00A5278A" w:rsidRPr="00787A3A" w:rsidRDefault="00EB2F61" w:rsidP="000264B0">
      <w:pPr>
        <w:pStyle w:val="VerborgenKop1"/>
        <w:tabs>
          <w:tab w:val="left" w:pos="3460"/>
          <w:tab w:val="center" w:pos="4536"/>
        </w:tabs>
        <w:rPr>
          <w:b w:val="0"/>
        </w:rPr>
      </w:pPr>
      <w:r w:rsidRPr="00787A3A">
        <w:rPr>
          <w:b w:val="0"/>
        </w:rPr>
        <w:tab/>
      </w:r>
      <w:r w:rsidR="000264B0" w:rsidRPr="00787A3A">
        <w:rPr>
          <w:b w:val="0"/>
        </w:rPr>
        <w:tab/>
      </w:r>
    </w:p>
    <w:p w14:paraId="1B3E619C" w14:textId="275852EF" w:rsidR="00A5278A" w:rsidRPr="00787A3A" w:rsidRDefault="00A5278A" w:rsidP="00A5278A">
      <w:pPr>
        <w:spacing w:after="0" w:line="240" w:lineRule="auto"/>
        <w:rPr>
          <w:color w:val="2C4475"/>
          <w:sz w:val="22"/>
        </w:rPr>
      </w:pPr>
    </w:p>
    <w:bookmarkStart w:id="2" w:name="_Hlk524341908"/>
    <w:p w14:paraId="273ABCBF" w14:textId="6C249B17" w:rsidR="00A5278A" w:rsidRPr="00787A3A" w:rsidRDefault="00134D59">
      <w:pPr>
        <w:spacing w:after="0" w:line="240" w:lineRule="auto"/>
        <w:rPr>
          <w:color w:val="2C4475"/>
          <w:sz w:val="22"/>
        </w:rPr>
      </w:pPr>
      <w:r w:rsidRPr="00787A3A">
        <w:rPr>
          <w:b/>
          <w:noProof/>
          <w:lang w:eastAsia="nl-NL"/>
        </w:rPr>
        <mc:AlternateContent>
          <mc:Choice Requires="wps">
            <w:drawing>
              <wp:anchor distT="0" distB="0" distL="114300" distR="114300" simplePos="0" relativeHeight="251658242" behindDoc="0" locked="0" layoutInCell="1" allowOverlap="1" wp14:anchorId="0A50236B" wp14:editId="2EA53E57">
                <wp:simplePos x="0" y="0"/>
                <wp:positionH relativeFrom="margin">
                  <wp:align>right</wp:align>
                </wp:positionH>
                <wp:positionV relativeFrom="margin">
                  <wp:posOffset>1812925</wp:posOffset>
                </wp:positionV>
                <wp:extent cx="5895975" cy="514350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143500"/>
                        </a:xfrm>
                        <a:prstGeom prst="rect">
                          <a:avLst/>
                        </a:prstGeom>
                        <a:noFill/>
                        <a:ln w="9525">
                          <a:noFill/>
                          <a:miter lim="800000"/>
                          <a:headEnd/>
                          <a:tailEnd/>
                        </a:ln>
                      </wps:spPr>
                      <wps:txbx>
                        <w:txbxContent>
                          <w:p w14:paraId="141CCF8B" w14:textId="3498020A" w:rsidR="00694771" w:rsidRDefault="00694771" w:rsidP="00A72F0E">
                            <w:pPr>
                              <w:pStyle w:val="Titelvoorpagina"/>
                              <w:jc w:val="center"/>
                              <w:rPr>
                                <w:rFonts w:ascii="Arial" w:hAnsi="Arial" w:cs="Arial"/>
                                <w:sz w:val="48"/>
                                <w:szCs w:val="48"/>
                              </w:rPr>
                            </w:pPr>
                          </w:p>
                          <w:p w14:paraId="4692FDBE" w14:textId="101D4023" w:rsidR="00694771" w:rsidRDefault="00694771" w:rsidP="00134D59"/>
                          <w:p w14:paraId="4D323796" w14:textId="77777777" w:rsidR="00694771" w:rsidRPr="00134D59" w:rsidRDefault="00694771" w:rsidP="00134D59"/>
                          <w:p w14:paraId="3F72C4AC" w14:textId="72917641" w:rsidR="00DA29DE" w:rsidRPr="00995DF2" w:rsidRDefault="00D532AE" w:rsidP="00995DF2">
                            <w:pPr>
                              <w:pStyle w:val="Titelvoorpagina"/>
                              <w:jc w:val="center"/>
                              <w:rPr>
                                <w:rFonts w:cs="Arial"/>
                                <w:sz w:val="48"/>
                                <w:szCs w:val="48"/>
                              </w:rPr>
                            </w:pPr>
                            <w:r w:rsidRPr="00995DF2">
                              <w:rPr>
                                <w:rFonts w:cs="Arial"/>
                                <w:sz w:val="48"/>
                                <w:szCs w:val="48"/>
                              </w:rPr>
                              <w:t xml:space="preserve">Nadere </w:t>
                            </w:r>
                            <w:r w:rsidR="00DA29DE" w:rsidRPr="00995DF2">
                              <w:rPr>
                                <w:rFonts w:cs="Arial"/>
                                <w:sz w:val="48"/>
                                <w:szCs w:val="48"/>
                              </w:rPr>
                              <w:t>overeenkomst</w:t>
                            </w:r>
                          </w:p>
                          <w:p w14:paraId="30EFBF0C" w14:textId="77777777" w:rsidR="00DA29DE" w:rsidRPr="00794BB6" w:rsidRDefault="00DA29DE" w:rsidP="00DA29DE">
                            <w:pPr>
                              <w:jc w:val="center"/>
                              <w:rPr>
                                <w:b/>
                                <w:sz w:val="36"/>
                                <w:szCs w:val="36"/>
                              </w:rPr>
                            </w:pPr>
                          </w:p>
                          <w:p w14:paraId="03B58172" w14:textId="32236CBE" w:rsidR="00694771" w:rsidRPr="00AF1BD8" w:rsidRDefault="00AF1BD8" w:rsidP="00AF1BD8">
                            <w:pPr>
                              <w:jc w:val="center"/>
                              <w:rPr>
                                <w:rFonts w:eastAsia="Times New Roman" w:cs="Arial"/>
                                <w:color w:val="2C4475"/>
                                <w:spacing w:val="5"/>
                                <w:kern w:val="28"/>
                                <w:sz w:val="48"/>
                                <w:szCs w:val="48"/>
                              </w:rPr>
                            </w:pPr>
                            <w:r w:rsidRPr="00AF1BD8">
                              <w:rPr>
                                <w:rFonts w:eastAsia="Times New Roman" w:cs="Arial"/>
                                <w:color w:val="2C4475"/>
                                <w:spacing w:val="5"/>
                                <w:kern w:val="28"/>
                                <w:sz w:val="48"/>
                                <w:szCs w:val="48"/>
                              </w:rPr>
                              <w:t>Bemensing Frontoffice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0236B" id="_x0000_t202" coordsize="21600,21600" o:spt="202" path="m,l,21600r21600,l21600,xe">
                <v:stroke joinstyle="miter"/>
                <v:path gradientshapeok="t" o:connecttype="rect"/>
              </v:shapetype>
              <v:shape id="Tekstvak 2" o:spid="_x0000_s1026" type="#_x0000_t202" style="position:absolute;margin-left:413.05pt;margin-top:142.75pt;width:464.25pt;height:40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" filled="f" stroked="f">
                <v:textbox>
                  <w:txbxContent>
                    <w:p w14:paraId="141CCF8B" w14:textId="3498020A" w:rsidR="00694771" w:rsidRDefault="00694771" w:rsidP="00A72F0E">
                      <w:pPr>
                        <w:pStyle w:val="Titelvoorpagina"/>
                        <w:jc w:val="center"/>
                        <w:rPr>
                          <w:rFonts w:ascii="Arial" w:hAnsi="Arial" w:cs="Arial"/>
                          <w:sz w:val="48"/>
                          <w:szCs w:val="48"/>
                        </w:rPr>
                      </w:pPr>
                    </w:p>
                    <w:p w14:paraId="4692FDBE" w14:textId="101D4023" w:rsidR="00694771" w:rsidRDefault="00694771" w:rsidP="00134D59"/>
                    <w:p w14:paraId="4D323796" w14:textId="77777777" w:rsidR="00694771" w:rsidRPr="00134D59" w:rsidRDefault="00694771" w:rsidP="00134D59"/>
                    <w:p w14:paraId="3F72C4AC" w14:textId="72917641" w:rsidR="00DA29DE" w:rsidRPr="00995DF2" w:rsidRDefault="00D532AE" w:rsidP="00995DF2">
                      <w:pPr>
                        <w:pStyle w:val="Titelvoorpagina"/>
                        <w:jc w:val="center"/>
                        <w:rPr>
                          <w:rFonts w:cs="Arial"/>
                          <w:sz w:val="48"/>
                          <w:szCs w:val="48"/>
                        </w:rPr>
                      </w:pPr>
                      <w:r w:rsidRPr="00995DF2">
                        <w:rPr>
                          <w:rFonts w:cs="Arial"/>
                          <w:sz w:val="48"/>
                          <w:szCs w:val="48"/>
                        </w:rPr>
                        <w:t xml:space="preserve">Nadere </w:t>
                      </w:r>
                      <w:r w:rsidR="00DA29DE" w:rsidRPr="00995DF2">
                        <w:rPr>
                          <w:rFonts w:cs="Arial"/>
                          <w:sz w:val="48"/>
                          <w:szCs w:val="48"/>
                        </w:rPr>
                        <w:t>overeenkomst</w:t>
                      </w:r>
                    </w:p>
                    <w:p w14:paraId="30EFBF0C" w14:textId="77777777" w:rsidR="00DA29DE" w:rsidRPr="00794BB6" w:rsidRDefault="00DA29DE" w:rsidP="00DA29DE">
                      <w:pPr>
                        <w:jc w:val="center"/>
                        <w:rPr>
                          <w:b/>
                          <w:sz w:val="36"/>
                          <w:szCs w:val="36"/>
                        </w:rPr>
                      </w:pPr>
                    </w:p>
                    <w:p w14:paraId="03B58172" w14:textId="32236CBE" w:rsidR="00694771" w:rsidRPr="00AF1BD8" w:rsidRDefault="00AF1BD8" w:rsidP="00AF1BD8">
                      <w:pPr>
                        <w:jc w:val="center"/>
                        <w:rPr>
                          <w:rFonts w:eastAsia="Times New Roman" w:cs="Arial"/>
                          <w:color w:val="2C4475"/>
                          <w:spacing w:val="5"/>
                          <w:kern w:val="28"/>
                          <w:sz w:val="48"/>
                          <w:szCs w:val="48"/>
                        </w:rPr>
                      </w:pPr>
                      <w:r w:rsidRPr="00AF1BD8">
                        <w:rPr>
                          <w:rFonts w:eastAsia="Times New Roman" w:cs="Arial"/>
                          <w:color w:val="2C4475"/>
                          <w:spacing w:val="5"/>
                          <w:kern w:val="28"/>
                          <w:sz w:val="48"/>
                          <w:szCs w:val="48"/>
                        </w:rPr>
                        <w:t>Bemensing Frontoffice</w:t>
                      </w:r>
                    </w:p>
                  </w:txbxContent>
                </v:textbox>
                <w10:wrap anchorx="margin" anchory="margin"/>
              </v:shape>
            </w:pict>
          </mc:Fallback>
        </mc:AlternateContent>
      </w:r>
      <w:r w:rsidR="00A72F0E" w:rsidRPr="00787A3A">
        <w:rPr>
          <w:b/>
          <w:noProof/>
          <w:lang w:eastAsia="nl-NL"/>
        </w:rPr>
        <mc:AlternateContent>
          <mc:Choice Requires="wps">
            <w:drawing>
              <wp:anchor distT="0" distB="0" distL="114300" distR="114300" simplePos="0" relativeHeight="251658243" behindDoc="0" locked="0" layoutInCell="1" allowOverlap="1" wp14:anchorId="509B7B09" wp14:editId="2C36D6FF">
                <wp:simplePos x="0" y="0"/>
                <wp:positionH relativeFrom="margin">
                  <wp:posOffset>-986</wp:posOffset>
                </wp:positionH>
                <wp:positionV relativeFrom="margin">
                  <wp:posOffset>6998225</wp:posOffset>
                </wp:positionV>
                <wp:extent cx="5895975" cy="1419225"/>
                <wp:effectExtent l="0" t="0" r="0" b="0"/>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noFill/>
                          <a:miter lim="800000"/>
                          <a:headEnd/>
                          <a:tailEnd/>
                        </a:ln>
                      </wps:spPr>
                      <wps:txbx>
                        <w:txbxContent>
                          <w:p w14:paraId="676D1A38" w14:textId="77777777" w:rsidR="00995DF2" w:rsidRPr="00A0638B" w:rsidRDefault="00995DF2" w:rsidP="00995DF2">
                            <w:pPr>
                              <w:rPr>
                                <w:rFonts w:cs="Arial"/>
                              </w:rPr>
                            </w:pPr>
                            <w:bookmarkStart w:id="3" w:name="_Hlk524515308"/>
                            <w:r w:rsidRPr="00A0638B">
                              <w:rPr>
                                <w:rFonts w:cs="Arial"/>
                              </w:rPr>
                              <w:t>Versie 1.0</w:t>
                            </w:r>
                          </w:p>
                          <w:p w14:paraId="5F93D69F" w14:textId="4E6EC641" w:rsidR="00995DF2" w:rsidRPr="00A0638B" w:rsidRDefault="00995DF2" w:rsidP="00995DF2">
                            <w:pPr>
                              <w:rPr>
                                <w:rFonts w:cs="Arial"/>
                                <w:sz w:val="19"/>
                                <w:szCs w:val="19"/>
                                <w:lang w:eastAsia="nl-NL"/>
                              </w:rPr>
                            </w:pPr>
                            <w:r w:rsidRPr="00A0638B">
                              <w:rPr>
                                <w:rFonts w:cs="Arial"/>
                              </w:rPr>
                              <w:t xml:space="preserve">Publicatiedatum: </w:t>
                            </w:r>
                            <w:r w:rsidR="000C3E94">
                              <w:rPr>
                                <w:rFonts w:cs="Arial"/>
                              </w:rPr>
                              <w:t>19-02-2021</w:t>
                            </w:r>
                          </w:p>
                          <w:p w14:paraId="459D6A67" w14:textId="238BEAFC" w:rsidR="00995DF2" w:rsidRPr="00A0638B" w:rsidRDefault="00995DF2" w:rsidP="00995DF2">
                            <w:pPr>
                              <w:rPr>
                                <w:rFonts w:cs="Arial"/>
                              </w:rPr>
                            </w:pPr>
                            <w:r w:rsidRPr="00A0638B">
                              <w:rPr>
                                <w:rFonts w:cs="Arial"/>
                                <w:sz w:val="19"/>
                                <w:szCs w:val="19"/>
                                <w:lang w:eastAsia="nl-NL"/>
                              </w:rPr>
                              <w:t xml:space="preserve">Auteur: </w:t>
                            </w:r>
                            <w:r w:rsidR="000C3E94">
                              <w:rPr>
                                <w:rFonts w:cs="Arial"/>
                                <w:sz w:val="19"/>
                                <w:szCs w:val="19"/>
                                <w:lang w:eastAsia="nl-NL"/>
                              </w:rPr>
                              <w:t>Rick van den Berg</w:t>
                            </w:r>
                          </w:p>
                          <w:p w14:paraId="06FA628F" w14:textId="2981EA11" w:rsidR="00694771" w:rsidRDefault="00995DF2" w:rsidP="00995DF2">
                            <w:r w:rsidRPr="00A0638B">
                              <w:rPr>
                                <w:rFonts w:cs="Arial"/>
                                <w:sz w:val="19"/>
                                <w:szCs w:val="19"/>
                                <w:lang w:eastAsia="nl-NL"/>
                              </w:rPr>
                              <w:t xml:space="preserve">Ons kenmerk: </w:t>
                            </w:r>
                            <w:r w:rsidR="000C3E94" w:rsidRPr="000C3E94">
                              <w:rPr>
                                <w:rFonts w:cs="Arial"/>
                                <w:sz w:val="19"/>
                                <w:szCs w:val="19"/>
                                <w:lang w:eastAsia="nl-NL"/>
                              </w:rPr>
                              <w:t>Z1716</w:t>
                            </w:r>
                            <w:r w:rsidRPr="00A0638B">
                              <w:rPr>
                                <w:rFonts w:cs="Arial"/>
                                <w:sz w:val="19"/>
                                <w:szCs w:val="19"/>
                                <w:highlight w:val="darkGray"/>
                                <w:lang w:eastAsia="nl-NL"/>
                              </w:rPr>
                              <w:t>/HXXXX</w:t>
                            </w:r>
                            <w:bookmarkEnd w:id="3"/>
                            <w:r w:rsidRPr="00A0638B">
                              <w:rPr>
                                <w:rFonts w:cs="Arial"/>
                                <w:sz w:val="19"/>
                                <w:szCs w:val="19"/>
                                <w:highlight w:val="darkGray"/>
                                <w:lang w:eastAsia="nl-NL"/>
                              </w:rPr>
                              <w:t>&gt;</w:t>
                            </w:r>
                            <w:r w:rsidR="00694771">
                              <w:br/>
                            </w:r>
                          </w:p>
                          <w:p w14:paraId="4EA3CC82" w14:textId="77777777" w:rsidR="00694771" w:rsidRDefault="00694771" w:rsidP="00A72F0E">
                            <w:r>
                              <w:tab/>
                            </w:r>
                          </w:p>
                          <w:p w14:paraId="7CE978C8" w14:textId="77777777" w:rsidR="00694771" w:rsidRPr="004B0FC0" w:rsidRDefault="00694771" w:rsidP="00A72F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B7B09" id="_x0000_s1027" type="#_x0000_t202" style="position:absolute;margin-left:-.1pt;margin-top:551.05pt;width:464.25pt;height:11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" filled="f" stroked="f">
                <v:textbox>
                  <w:txbxContent>
                    <w:p w14:paraId="676D1A38" w14:textId="77777777" w:rsidR="00995DF2" w:rsidRPr="00A0638B" w:rsidRDefault="00995DF2" w:rsidP="00995DF2">
                      <w:pPr>
                        <w:rPr>
                          <w:rFonts w:cs="Arial"/>
                        </w:rPr>
                      </w:pPr>
                      <w:bookmarkStart w:id="4" w:name="_Hlk524515308"/>
                      <w:r w:rsidRPr="00A0638B">
                        <w:rPr>
                          <w:rFonts w:cs="Arial"/>
                        </w:rPr>
                        <w:t>Versie 1.0</w:t>
                      </w:r>
                    </w:p>
                    <w:p w14:paraId="5F93D69F" w14:textId="4E6EC641" w:rsidR="00995DF2" w:rsidRPr="00A0638B" w:rsidRDefault="00995DF2" w:rsidP="00995DF2">
                      <w:pPr>
                        <w:rPr>
                          <w:rFonts w:cs="Arial"/>
                          <w:sz w:val="19"/>
                          <w:szCs w:val="19"/>
                          <w:lang w:eastAsia="nl-NL"/>
                        </w:rPr>
                      </w:pPr>
                      <w:r w:rsidRPr="00A0638B">
                        <w:rPr>
                          <w:rFonts w:cs="Arial"/>
                        </w:rPr>
                        <w:t xml:space="preserve">Publicatiedatum: </w:t>
                      </w:r>
                      <w:r w:rsidR="000C3E94">
                        <w:rPr>
                          <w:rFonts w:cs="Arial"/>
                        </w:rPr>
                        <w:t>19-02-2021</w:t>
                      </w:r>
                    </w:p>
                    <w:p w14:paraId="459D6A67" w14:textId="238BEAFC" w:rsidR="00995DF2" w:rsidRPr="00A0638B" w:rsidRDefault="00995DF2" w:rsidP="00995DF2">
                      <w:pPr>
                        <w:rPr>
                          <w:rFonts w:cs="Arial"/>
                        </w:rPr>
                      </w:pPr>
                      <w:r w:rsidRPr="00A0638B">
                        <w:rPr>
                          <w:rFonts w:cs="Arial"/>
                          <w:sz w:val="19"/>
                          <w:szCs w:val="19"/>
                          <w:lang w:eastAsia="nl-NL"/>
                        </w:rPr>
                        <w:t xml:space="preserve">Auteur: </w:t>
                      </w:r>
                      <w:r w:rsidR="000C3E94">
                        <w:rPr>
                          <w:rFonts w:cs="Arial"/>
                          <w:sz w:val="19"/>
                          <w:szCs w:val="19"/>
                          <w:lang w:eastAsia="nl-NL"/>
                        </w:rPr>
                        <w:t>Rick van den Berg</w:t>
                      </w:r>
                    </w:p>
                    <w:p w14:paraId="06FA628F" w14:textId="2981EA11" w:rsidR="00694771" w:rsidRDefault="00995DF2" w:rsidP="00995DF2">
                      <w:r w:rsidRPr="00A0638B">
                        <w:rPr>
                          <w:rFonts w:cs="Arial"/>
                          <w:sz w:val="19"/>
                          <w:szCs w:val="19"/>
                          <w:lang w:eastAsia="nl-NL"/>
                        </w:rPr>
                        <w:t xml:space="preserve">Ons kenmerk: </w:t>
                      </w:r>
                      <w:r w:rsidR="000C3E94" w:rsidRPr="000C3E94">
                        <w:rPr>
                          <w:rFonts w:cs="Arial"/>
                          <w:sz w:val="19"/>
                          <w:szCs w:val="19"/>
                          <w:lang w:eastAsia="nl-NL"/>
                        </w:rPr>
                        <w:t>Z1716</w:t>
                      </w:r>
                      <w:r w:rsidRPr="00A0638B">
                        <w:rPr>
                          <w:rFonts w:cs="Arial"/>
                          <w:sz w:val="19"/>
                          <w:szCs w:val="19"/>
                          <w:highlight w:val="darkGray"/>
                          <w:lang w:eastAsia="nl-NL"/>
                        </w:rPr>
                        <w:t>/HXXXX</w:t>
                      </w:r>
                      <w:bookmarkEnd w:id="4"/>
                      <w:r w:rsidRPr="00A0638B">
                        <w:rPr>
                          <w:rFonts w:cs="Arial"/>
                          <w:sz w:val="19"/>
                          <w:szCs w:val="19"/>
                          <w:highlight w:val="darkGray"/>
                          <w:lang w:eastAsia="nl-NL"/>
                        </w:rPr>
                        <w:t>&gt;</w:t>
                      </w:r>
                      <w:r w:rsidR="00694771">
                        <w:br/>
                      </w:r>
                    </w:p>
                    <w:p w14:paraId="4EA3CC82" w14:textId="77777777" w:rsidR="00694771" w:rsidRDefault="00694771" w:rsidP="00A72F0E">
                      <w:r>
                        <w:tab/>
                      </w:r>
                    </w:p>
                    <w:p w14:paraId="7CE978C8" w14:textId="77777777" w:rsidR="00694771" w:rsidRPr="004B0FC0" w:rsidRDefault="00694771" w:rsidP="00A72F0E"/>
                  </w:txbxContent>
                </v:textbox>
                <w10:wrap anchorx="margin" anchory="margin"/>
              </v:shape>
            </w:pict>
          </mc:Fallback>
        </mc:AlternateContent>
      </w:r>
      <w:r w:rsidR="00A5278A" w:rsidRPr="00787A3A">
        <w:rPr>
          <w:color w:val="2C4475"/>
          <w:sz w:val="22"/>
        </w:rPr>
        <w:br w:type="page"/>
      </w:r>
    </w:p>
    <w:bookmarkEnd w:id="2"/>
    <w:p w14:paraId="1361EB7F" w14:textId="34F5C43A" w:rsidR="00134D59" w:rsidRDefault="00134D59" w:rsidP="00134D59">
      <w:pPr>
        <w:spacing w:line="276" w:lineRule="auto"/>
        <w:jc w:val="both"/>
        <w:rPr>
          <w:rFonts w:eastAsia="Times New Roman" w:cstheme="minorHAnsi"/>
          <w:b/>
          <w:caps/>
          <w:color w:val="FF0000"/>
          <w:szCs w:val="19"/>
          <w:lang w:eastAsia="nl-NL"/>
        </w:rPr>
      </w:pPr>
    </w:p>
    <w:p w14:paraId="5375B83D" w14:textId="6629EDD3" w:rsidR="00AF1BD8" w:rsidRDefault="00AF1BD8" w:rsidP="00134D59">
      <w:pPr>
        <w:spacing w:line="276" w:lineRule="auto"/>
        <w:jc w:val="both"/>
        <w:rPr>
          <w:rFonts w:eastAsia="Times New Roman" w:cstheme="minorHAnsi"/>
          <w:b/>
          <w:caps/>
          <w:color w:val="FF0000"/>
          <w:szCs w:val="19"/>
          <w:lang w:eastAsia="nl-NL"/>
        </w:rPr>
      </w:pPr>
    </w:p>
    <w:p w14:paraId="7195A68B" w14:textId="15231C1C" w:rsidR="00AF1BD8" w:rsidRDefault="00AF1BD8" w:rsidP="00134D59">
      <w:pPr>
        <w:spacing w:line="276" w:lineRule="auto"/>
        <w:jc w:val="both"/>
        <w:rPr>
          <w:rFonts w:eastAsia="Times New Roman" w:cstheme="minorHAnsi"/>
          <w:b/>
          <w:caps/>
          <w:color w:val="FF0000"/>
          <w:szCs w:val="19"/>
          <w:lang w:eastAsia="nl-NL"/>
        </w:rPr>
      </w:pPr>
    </w:p>
    <w:p w14:paraId="7EFA0A27" w14:textId="59646BE8" w:rsidR="00AF1BD8" w:rsidRDefault="00AF1BD8" w:rsidP="00134D59">
      <w:pPr>
        <w:spacing w:line="276" w:lineRule="auto"/>
        <w:jc w:val="both"/>
        <w:rPr>
          <w:rFonts w:eastAsia="Times New Roman" w:cstheme="minorHAnsi"/>
          <w:b/>
          <w:caps/>
          <w:color w:val="FF0000"/>
          <w:szCs w:val="19"/>
          <w:lang w:eastAsia="nl-NL"/>
        </w:rPr>
      </w:pPr>
    </w:p>
    <w:p w14:paraId="7C8C994A" w14:textId="38E1AF4F" w:rsidR="00AF1BD8" w:rsidRDefault="00AF1BD8" w:rsidP="00134D59">
      <w:pPr>
        <w:spacing w:line="276" w:lineRule="auto"/>
        <w:jc w:val="both"/>
        <w:rPr>
          <w:rFonts w:eastAsia="Times New Roman" w:cstheme="minorHAnsi"/>
          <w:b/>
          <w:caps/>
          <w:color w:val="FF0000"/>
          <w:szCs w:val="19"/>
          <w:lang w:eastAsia="nl-NL"/>
        </w:rPr>
      </w:pPr>
    </w:p>
    <w:p w14:paraId="450F3441" w14:textId="7354712F" w:rsidR="00AF1BD8" w:rsidRDefault="00AF1BD8" w:rsidP="00134D59">
      <w:pPr>
        <w:spacing w:line="276" w:lineRule="auto"/>
        <w:jc w:val="both"/>
        <w:rPr>
          <w:rFonts w:eastAsia="Times New Roman" w:cstheme="minorHAnsi"/>
          <w:b/>
          <w:caps/>
          <w:color w:val="FF0000"/>
          <w:szCs w:val="19"/>
          <w:lang w:eastAsia="nl-NL"/>
        </w:rPr>
      </w:pPr>
    </w:p>
    <w:p w14:paraId="09871489" w14:textId="1E2B7402" w:rsidR="00AF1BD8" w:rsidRDefault="00AF1BD8" w:rsidP="00134D59">
      <w:pPr>
        <w:spacing w:line="276" w:lineRule="auto"/>
        <w:jc w:val="both"/>
        <w:rPr>
          <w:rFonts w:eastAsia="Times New Roman" w:cstheme="minorHAnsi"/>
          <w:b/>
          <w:caps/>
          <w:color w:val="FF0000"/>
          <w:szCs w:val="19"/>
          <w:lang w:eastAsia="nl-NL"/>
        </w:rPr>
      </w:pPr>
    </w:p>
    <w:p w14:paraId="040E38F6" w14:textId="30ABECBE" w:rsidR="00AF1BD8" w:rsidRDefault="00AF1BD8" w:rsidP="00134D59">
      <w:pPr>
        <w:spacing w:line="276" w:lineRule="auto"/>
        <w:jc w:val="both"/>
        <w:rPr>
          <w:rFonts w:eastAsia="Times New Roman" w:cstheme="minorHAnsi"/>
          <w:b/>
          <w:caps/>
          <w:color w:val="FF0000"/>
          <w:szCs w:val="19"/>
          <w:lang w:eastAsia="nl-NL"/>
        </w:rPr>
      </w:pPr>
    </w:p>
    <w:p w14:paraId="4EA5F16A" w14:textId="4F2B58C8" w:rsidR="00AF1BD8" w:rsidRDefault="00AF1BD8" w:rsidP="00134D59">
      <w:pPr>
        <w:spacing w:line="276" w:lineRule="auto"/>
        <w:jc w:val="both"/>
        <w:rPr>
          <w:rFonts w:eastAsia="Times New Roman" w:cstheme="minorHAnsi"/>
          <w:b/>
          <w:caps/>
          <w:color w:val="FF0000"/>
          <w:szCs w:val="19"/>
          <w:lang w:eastAsia="nl-NL"/>
        </w:rPr>
      </w:pPr>
    </w:p>
    <w:p w14:paraId="4CF9D25D" w14:textId="27080E3B" w:rsidR="00AF1BD8" w:rsidRDefault="00AF1BD8" w:rsidP="00134D59">
      <w:pPr>
        <w:spacing w:line="276" w:lineRule="auto"/>
        <w:jc w:val="both"/>
        <w:rPr>
          <w:rFonts w:eastAsia="Times New Roman" w:cstheme="minorHAnsi"/>
          <w:b/>
          <w:caps/>
          <w:color w:val="FF0000"/>
          <w:szCs w:val="19"/>
          <w:lang w:eastAsia="nl-NL"/>
        </w:rPr>
      </w:pPr>
    </w:p>
    <w:p w14:paraId="7B16BC1B" w14:textId="323B4D5F" w:rsidR="00AF1BD8" w:rsidRDefault="00AF1BD8" w:rsidP="00134D59">
      <w:pPr>
        <w:spacing w:line="276" w:lineRule="auto"/>
        <w:jc w:val="both"/>
        <w:rPr>
          <w:rFonts w:eastAsia="Times New Roman" w:cstheme="minorHAnsi"/>
          <w:b/>
          <w:caps/>
          <w:color w:val="FF0000"/>
          <w:szCs w:val="19"/>
          <w:lang w:eastAsia="nl-NL"/>
        </w:rPr>
      </w:pPr>
    </w:p>
    <w:p w14:paraId="28140F34" w14:textId="249801A1" w:rsidR="00AF1BD8" w:rsidRDefault="00AF1BD8" w:rsidP="00134D59">
      <w:pPr>
        <w:spacing w:line="276" w:lineRule="auto"/>
        <w:jc w:val="both"/>
        <w:rPr>
          <w:rFonts w:eastAsia="Times New Roman" w:cstheme="minorHAnsi"/>
          <w:b/>
          <w:caps/>
          <w:color w:val="FF0000"/>
          <w:szCs w:val="19"/>
          <w:lang w:eastAsia="nl-NL"/>
        </w:rPr>
      </w:pPr>
    </w:p>
    <w:p w14:paraId="768338C1" w14:textId="232537F4" w:rsidR="00AF1BD8" w:rsidRDefault="00AF1BD8" w:rsidP="00134D59">
      <w:pPr>
        <w:spacing w:line="276" w:lineRule="auto"/>
        <w:jc w:val="both"/>
        <w:rPr>
          <w:rFonts w:eastAsia="Times New Roman" w:cstheme="minorHAnsi"/>
          <w:b/>
          <w:caps/>
          <w:color w:val="FF0000"/>
          <w:szCs w:val="19"/>
          <w:lang w:eastAsia="nl-NL"/>
        </w:rPr>
      </w:pPr>
    </w:p>
    <w:p w14:paraId="65E05E96" w14:textId="6B997D40" w:rsidR="00AF1BD8" w:rsidRDefault="00AF1BD8" w:rsidP="00134D59">
      <w:pPr>
        <w:spacing w:line="276" w:lineRule="auto"/>
        <w:jc w:val="both"/>
        <w:rPr>
          <w:rFonts w:eastAsia="Times New Roman" w:cstheme="minorHAnsi"/>
          <w:b/>
          <w:caps/>
          <w:color w:val="FF0000"/>
          <w:szCs w:val="19"/>
          <w:lang w:eastAsia="nl-NL"/>
        </w:rPr>
      </w:pPr>
    </w:p>
    <w:p w14:paraId="7A66FB81" w14:textId="5BCB7C6C" w:rsidR="00AF1BD8" w:rsidRDefault="00AF1BD8" w:rsidP="00134D59">
      <w:pPr>
        <w:spacing w:line="276" w:lineRule="auto"/>
        <w:jc w:val="both"/>
        <w:rPr>
          <w:rFonts w:eastAsia="Times New Roman" w:cstheme="minorHAnsi"/>
          <w:b/>
          <w:caps/>
          <w:color w:val="FF0000"/>
          <w:szCs w:val="19"/>
          <w:lang w:eastAsia="nl-NL"/>
        </w:rPr>
      </w:pPr>
    </w:p>
    <w:p w14:paraId="28711F1E" w14:textId="77777777" w:rsidR="00AF1BD8" w:rsidRPr="00787A3A" w:rsidRDefault="00AF1BD8" w:rsidP="00134D59">
      <w:pPr>
        <w:spacing w:line="276" w:lineRule="auto"/>
        <w:jc w:val="both"/>
        <w:rPr>
          <w:rFonts w:eastAsia="Times New Roman" w:cstheme="minorHAnsi"/>
          <w:b/>
          <w:caps/>
          <w:color w:val="FF0000"/>
          <w:szCs w:val="19"/>
          <w:lang w:eastAsia="nl-NL"/>
        </w:rPr>
      </w:pPr>
    </w:p>
    <w:p w14:paraId="2E94275A" w14:textId="77777777" w:rsidR="00134D59" w:rsidRPr="00787A3A" w:rsidRDefault="00134D59" w:rsidP="00134D59"/>
    <w:p w14:paraId="66A8AC8E" w14:textId="77777777" w:rsidR="00134D59" w:rsidRPr="00787A3A" w:rsidRDefault="00134D59" w:rsidP="00134D59">
      <w:pPr>
        <w:pStyle w:val="VerborgenKop1"/>
      </w:pPr>
      <w:r w:rsidRPr="00787A3A">
        <w:t>Colofon</w:t>
      </w:r>
    </w:p>
    <w:p w14:paraId="303B35DD" w14:textId="0C85CD03" w:rsidR="00995DF2" w:rsidRPr="0025237B" w:rsidRDefault="00134D59" w:rsidP="00995DF2">
      <w:r w:rsidRPr="00787A3A">
        <w:br/>
        <w:t xml:space="preserve">Titel: </w:t>
      </w:r>
      <w:r w:rsidR="00995DF2">
        <w:t xml:space="preserve">Nadere </w:t>
      </w:r>
      <w:r w:rsidR="00DA29DE">
        <w:t>overeenkomst</w:t>
      </w:r>
      <w:r w:rsidRPr="00787A3A">
        <w:rPr>
          <w:highlight w:val="yellow"/>
        </w:rPr>
        <w:br/>
      </w:r>
      <w:bookmarkEnd w:id="0"/>
      <w:bookmarkEnd w:id="1"/>
      <w:r w:rsidR="00995DF2" w:rsidRPr="0025237B">
        <w:t xml:space="preserve">Auteur(s): </w:t>
      </w:r>
      <w:r w:rsidR="000C3E94">
        <w:t>Rick van den Berg, Kees Zandstra</w:t>
      </w:r>
      <w:r w:rsidR="00995DF2">
        <w:br/>
      </w:r>
      <w:r w:rsidR="00995DF2" w:rsidRPr="0025237B">
        <w:t>Contactpersoon:</w:t>
      </w:r>
      <w:r w:rsidR="00995DF2">
        <w:t xml:space="preserve"> </w:t>
      </w:r>
      <w:r w:rsidR="000C3E94">
        <w:t>Rick van den Berg</w:t>
      </w:r>
      <w:r w:rsidR="00995DF2">
        <w:br/>
        <w:t xml:space="preserve">Vervangend contactpersoon: </w:t>
      </w:r>
      <w:r w:rsidR="000C3E94">
        <w:t>Stefan de Jong</w:t>
      </w:r>
    </w:p>
    <w:p w14:paraId="6A8E24F7" w14:textId="7F78414E" w:rsidR="00995DF2" w:rsidRPr="0025237B" w:rsidRDefault="00995DF2" w:rsidP="00995DF2">
      <w:r w:rsidRPr="0025237B">
        <w:t xml:space="preserve">Het Waterschapshuis, </w:t>
      </w:r>
      <w:r w:rsidR="008E5719">
        <w:t>19-02-2021</w:t>
      </w:r>
    </w:p>
    <w:p w14:paraId="6A2D1515" w14:textId="77777777" w:rsidR="00995DF2" w:rsidRPr="0078787E" w:rsidRDefault="00995DF2" w:rsidP="00995DF2">
      <w:r w:rsidRPr="0078787E">
        <w:t>Stationsplein 89, 3818 LE Amersfoort</w:t>
      </w:r>
      <w:r w:rsidRPr="0078787E">
        <w:br/>
        <w:t>Postbus 2180, 3800 CD Amersfoort</w:t>
      </w:r>
      <w:r w:rsidRPr="0078787E">
        <w:br/>
        <w:t>T: 033 460 31 00, F: 033 460 31 01</w:t>
      </w:r>
    </w:p>
    <w:p w14:paraId="5E8EC269" w14:textId="77777777" w:rsidR="00995DF2" w:rsidRPr="0078787E" w:rsidRDefault="00995DF2" w:rsidP="00995DF2">
      <w:pPr>
        <w:rPr>
          <w:rStyle w:val="Hyperlink"/>
        </w:rPr>
      </w:pPr>
      <w:r w:rsidRPr="0078787E">
        <w:t xml:space="preserve">www.hetwaterschapshuis.nl, </w:t>
      </w:r>
      <w:hyperlink r:id="rId12" w:history="1">
        <w:r w:rsidRPr="0078787E">
          <w:rPr>
            <w:rStyle w:val="Hyperlink"/>
          </w:rPr>
          <w:t>inkoop@hetwaterschapshuis.nl</w:t>
        </w:r>
      </w:hyperlink>
    </w:p>
    <w:p w14:paraId="5BBD5986" w14:textId="77777777" w:rsidR="00995DF2" w:rsidRPr="0078787E" w:rsidRDefault="00995DF2" w:rsidP="00995DF2">
      <w:pPr>
        <w:rPr>
          <w:rFonts w:eastAsia="Times New Roman"/>
          <w:color w:val="003F85"/>
          <w:sz w:val="19"/>
          <w:szCs w:val="19"/>
        </w:rPr>
      </w:pPr>
    </w:p>
    <w:p w14:paraId="2E2F2F94" w14:textId="2767C719" w:rsidR="00D532AE" w:rsidRPr="00D532AE" w:rsidRDefault="00D532AE" w:rsidP="00995DF2">
      <w:pPr>
        <w:rPr>
          <w:rFonts w:eastAsia="Times New Roman"/>
          <w:color w:val="0000FF"/>
          <w:sz w:val="19"/>
          <w:szCs w:val="19"/>
        </w:rPr>
      </w:pPr>
      <w:r w:rsidRPr="00D532AE">
        <w:rPr>
          <w:rFonts w:eastAsia="Times New Roman"/>
          <w:color w:val="003F85"/>
          <w:sz w:val="19"/>
          <w:szCs w:val="19"/>
        </w:rPr>
        <w:lastRenderedPageBreak/>
        <w:t>Nadere overeenkomst</w:t>
      </w:r>
      <w:r w:rsidRPr="009119BA">
        <w:rPr>
          <w:rFonts w:eastAsia="Times New Roman"/>
          <w:color w:val="003F85"/>
          <w:sz w:val="19"/>
          <w:szCs w:val="19"/>
        </w:rPr>
        <w:t xml:space="preserve"> </w:t>
      </w:r>
      <w:r w:rsidR="00AF1BD8" w:rsidRPr="009119BA">
        <w:rPr>
          <w:rFonts w:eastAsia="Times New Roman"/>
          <w:color w:val="003F85"/>
          <w:sz w:val="19"/>
          <w:szCs w:val="19"/>
        </w:rPr>
        <w:t>Bemen</w:t>
      </w:r>
      <w:r w:rsidR="009119BA" w:rsidRPr="009119BA">
        <w:rPr>
          <w:rFonts w:eastAsia="Times New Roman"/>
          <w:color w:val="003F85"/>
          <w:sz w:val="19"/>
          <w:szCs w:val="19"/>
        </w:rPr>
        <w:t>sing Frontoffice</w:t>
      </w:r>
    </w:p>
    <w:p w14:paraId="63410B18" w14:textId="77777777" w:rsidR="00D532AE" w:rsidRPr="00D532AE" w:rsidRDefault="00D532AE" w:rsidP="00D532AE">
      <w:pPr>
        <w:spacing w:after="0" w:line="276" w:lineRule="auto"/>
        <w:jc w:val="both"/>
        <w:rPr>
          <w:rFonts w:eastAsia="Arial" w:cs="Arial"/>
          <w:szCs w:val="18"/>
        </w:rPr>
      </w:pPr>
    </w:p>
    <w:p w14:paraId="515378C0" w14:textId="77777777" w:rsidR="00D532AE" w:rsidRPr="00D532AE" w:rsidRDefault="00D532AE" w:rsidP="00D532AE">
      <w:pPr>
        <w:keepNext/>
        <w:keepLines/>
        <w:spacing w:after="0" w:line="276" w:lineRule="auto"/>
        <w:jc w:val="both"/>
        <w:outlineLvl w:val="1"/>
        <w:rPr>
          <w:rFonts w:eastAsia="Times New Roman" w:cs="Arial"/>
          <w:color w:val="003F85"/>
          <w:szCs w:val="18"/>
        </w:rPr>
      </w:pPr>
      <w:bookmarkStart w:id="4" w:name="_Hlk515192789"/>
      <w:r w:rsidRPr="00D532AE">
        <w:rPr>
          <w:rFonts w:eastAsia="Times New Roman" w:cs="Arial"/>
          <w:color w:val="003F85"/>
          <w:szCs w:val="18"/>
        </w:rPr>
        <w:t>Partijen</w:t>
      </w:r>
    </w:p>
    <w:p w14:paraId="0A4C4036" w14:textId="77777777" w:rsidR="00D532AE" w:rsidRPr="00D532AE" w:rsidRDefault="00D532AE" w:rsidP="00D532AE">
      <w:pPr>
        <w:spacing w:after="0" w:line="276" w:lineRule="auto"/>
        <w:jc w:val="both"/>
        <w:rPr>
          <w:rFonts w:eastAsia="Arial" w:cs="Arial"/>
          <w:szCs w:val="18"/>
        </w:rPr>
      </w:pPr>
    </w:p>
    <w:p w14:paraId="14F2FE29" w14:textId="77777777" w:rsidR="00995DF2" w:rsidRPr="00DA29DE" w:rsidRDefault="00995DF2" w:rsidP="00995DF2">
      <w:pPr>
        <w:numPr>
          <w:ilvl w:val="0"/>
          <w:numId w:val="23"/>
        </w:numPr>
        <w:spacing w:after="0" w:line="276" w:lineRule="auto"/>
        <w:contextualSpacing/>
        <w:jc w:val="both"/>
        <w:rPr>
          <w:rFonts w:eastAsia="Arial" w:cs="Arial"/>
          <w:szCs w:val="18"/>
        </w:rPr>
      </w:pPr>
      <w:r w:rsidRPr="00FA424E">
        <w:rPr>
          <w:szCs w:val="18"/>
        </w:rPr>
        <w:t xml:space="preserve">De Gemeenschappelijke regeling </w:t>
      </w:r>
      <w:r w:rsidRPr="00FA424E">
        <w:rPr>
          <w:szCs w:val="18"/>
        </w:rPr>
        <w:fldChar w:fldCharType="begin" w:fldLock="1"/>
      </w:r>
      <w:r w:rsidRPr="00FA424E">
        <w:rPr>
          <w:szCs w:val="18"/>
        </w:rPr>
        <w:instrText xml:space="preserve">ref  mitSV ORGANISATIE Organisatienaam \* MERGEFORMAT </w:instrText>
      </w:r>
      <w:r w:rsidRPr="00FA424E">
        <w:rPr>
          <w:szCs w:val="18"/>
        </w:rPr>
        <w:fldChar w:fldCharType="separate"/>
      </w:r>
      <w:r w:rsidRPr="00FA424E">
        <w:rPr>
          <w:bCs/>
          <w:noProof/>
          <w:szCs w:val="18"/>
        </w:rPr>
        <w:t>Het Waterschapshuis</w:t>
      </w:r>
      <w:r w:rsidRPr="00FA424E">
        <w:rPr>
          <w:szCs w:val="18"/>
        </w:rPr>
        <w:fldChar w:fldCharType="end"/>
      </w:r>
      <w:r w:rsidRPr="00FA424E">
        <w:rPr>
          <w:szCs w:val="18"/>
        </w:rPr>
        <w:t xml:space="preserve"> gevestigd in Amersfoort, hiertoe vertegenwoordigd door </w: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VVC07A9D7FAC7210439BD8C831E865F1A4 \* MERGEFORMAT </w:instrText>
      </w:r>
      <w:r w:rsidRPr="00FA424E">
        <w:rPr>
          <w:szCs w:val="18"/>
        </w:rPr>
        <w:fldChar w:fldCharType="separate"/>
      </w:r>
      <w:r w:rsidRPr="00FA424E">
        <w:rPr>
          <w:bCs/>
          <w:szCs w:val="18"/>
        </w:rPr>
        <w:instrText>6000,00</w:instrText>
      </w:r>
      <w:r w:rsidRPr="00FA424E">
        <w:rPr>
          <w:szCs w:val="18"/>
        </w:rPr>
        <w:fldChar w:fldCharType="end"/>
      </w:r>
      <w:r w:rsidRPr="00FA424E">
        <w:rPr>
          <w:szCs w:val="18"/>
        </w:rPr>
        <w:instrText xml:space="preserve">&gt;="30000" "G.J.A. Smits"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"Budgetverantwoordelijke vergadercentrum" "M. de Best"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"Manager capaciteit" "S. van der Linden"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"Programmacoördinator A" "drs. B. Everwijn"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"Programmacoördinator data" "E. Nobbe" "drs. G.J.A. Smits" </w:instrText>
      </w:r>
      <w:r w:rsidRPr="00FA424E">
        <w:rPr>
          <w:szCs w:val="18"/>
        </w:rPr>
        <w:fldChar w:fldCharType="separate"/>
      </w:r>
      <w:r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Pr="00FA424E">
        <w:rPr>
          <w:noProof/>
          <w:szCs w:val="18"/>
        </w:rPr>
        <w:t>drs. G.J.A. Smits</w:t>
      </w:r>
      <w:r w:rsidRPr="00FA424E">
        <w:rPr>
          <w:szCs w:val="18"/>
        </w:rPr>
        <w:fldChar w:fldCharType="end"/>
      </w:r>
      <w:r w:rsidRPr="00FA424E">
        <w:rPr>
          <w:szCs w:val="18"/>
        </w:rPr>
        <w:t xml:space="preserve"> </w:t>
      </w:r>
      <w:r w:rsidRPr="00FA424E">
        <w:rPr>
          <w:rFonts w:cs="Arial"/>
          <w:szCs w:val="18"/>
          <w:lang w:val="nl"/>
        </w:rPr>
        <w:t>gevestigd te Amersfoort, hierna te noemen: Opdrachtgever,</w:t>
      </w:r>
    </w:p>
    <w:p w14:paraId="27013EDC" w14:textId="77777777" w:rsidR="00D532AE" w:rsidRPr="00D532AE" w:rsidRDefault="00D532AE" w:rsidP="00D532AE">
      <w:pPr>
        <w:spacing w:after="0" w:line="276" w:lineRule="auto"/>
        <w:jc w:val="both"/>
        <w:rPr>
          <w:rFonts w:eastAsia="Arial" w:cs="Arial"/>
          <w:szCs w:val="18"/>
        </w:rPr>
      </w:pPr>
    </w:p>
    <w:p w14:paraId="75D550DD"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En</w:t>
      </w:r>
    </w:p>
    <w:p w14:paraId="138C316A" w14:textId="77777777" w:rsidR="00D532AE" w:rsidRPr="00D532AE" w:rsidRDefault="00D532AE" w:rsidP="00D532AE">
      <w:pPr>
        <w:spacing w:after="0" w:line="276" w:lineRule="auto"/>
        <w:jc w:val="both"/>
        <w:rPr>
          <w:rFonts w:eastAsia="Arial" w:cs="Arial"/>
          <w:szCs w:val="18"/>
        </w:rPr>
      </w:pPr>
    </w:p>
    <w:p w14:paraId="04505E31" w14:textId="77777777" w:rsidR="00D532AE" w:rsidRPr="00D532AE" w:rsidRDefault="00D532AE" w:rsidP="00D532AE">
      <w:pPr>
        <w:numPr>
          <w:ilvl w:val="0"/>
          <w:numId w:val="23"/>
        </w:numPr>
        <w:spacing w:after="0" w:line="276" w:lineRule="auto"/>
        <w:contextualSpacing/>
        <w:jc w:val="both"/>
        <w:rPr>
          <w:rFonts w:eastAsia="Arial" w:cs="Arial"/>
          <w:szCs w:val="18"/>
        </w:rPr>
      </w:pPr>
      <w:r w:rsidRPr="00D532AE">
        <w:rPr>
          <w:rFonts w:eastAsia="Arial" w:cs="Arial"/>
          <w:color w:val="0000FF"/>
          <w:szCs w:val="18"/>
        </w:rPr>
        <w:t>&lt;Naam opdrachtnemer inclusief rechtspersoonlijkheid&gt;</w:t>
      </w:r>
      <w:r w:rsidRPr="00D532AE">
        <w:rPr>
          <w:rFonts w:eastAsia="Arial" w:cs="Arial"/>
          <w:szCs w:val="18"/>
        </w:rPr>
        <w:t xml:space="preserve">, (statutair) gevestigd te </w:t>
      </w:r>
      <w:r w:rsidRPr="00D532AE">
        <w:rPr>
          <w:rFonts w:eastAsia="Arial" w:cs="Arial"/>
          <w:color w:val="0000FF"/>
          <w:szCs w:val="18"/>
        </w:rPr>
        <w:t>&lt;(postcode)&gt; &lt;stad&gt;</w:t>
      </w:r>
      <w:r w:rsidRPr="00D532AE">
        <w:rPr>
          <w:rFonts w:eastAsia="Arial" w:cs="Arial"/>
          <w:szCs w:val="18"/>
        </w:rPr>
        <w:t xml:space="preserve">, aan </w:t>
      </w:r>
      <w:r w:rsidRPr="00D532AE">
        <w:rPr>
          <w:rFonts w:eastAsia="Arial" w:cs="Arial"/>
          <w:color w:val="0000FF"/>
          <w:szCs w:val="18"/>
        </w:rPr>
        <w:t>&lt;adres&gt;</w:t>
      </w:r>
      <w:r w:rsidRPr="00D532AE">
        <w:rPr>
          <w:rFonts w:eastAsia="Arial" w:cs="Arial"/>
          <w:szCs w:val="18"/>
        </w:rPr>
        <w:t xml:space="preserve">, te dezen rechtsgeldig vertegenwoordigd door </w:t>
      </w:r>
      <w:r w:rsidRPr="00D532AE">
        <w:rPr>
          <w:rFonts w:eastAsia="Arial" w:cs="Arial"/>
          <w:color w:val="0000FF"/>
          <w:szCs w:val="18"/>
        </w:rPr>
        <w:t>&lt;de heer&gt;&lt;mevrouw&gt; &lt;titel&gt; &lt;voorletters&gt; &lt;achternaam&gt;</w:t>
      </w:r>
      <w:r w:rsidRPr="00D532AE">
        <w:rPr>
          <w:rFonts w:eastAsia="Arial" w:cs="Arial"/>
          <w:szCs w:val="18"/>
        </w:rPr>
        <w:t xml:space="preserve">, </w:t>
      </w:r>
      <w:r w:rsidRPr="00D532AE">
        <w:rPr>
          <w:rFonts w:eastAsia="Arial" w:cs="Arial"/>
          <w:color w:val="0000FF"/>
          <w:szCs w:val="18"/>
        </w:rPr>
        <w:t>&lt;functie&gt;</w:t>
      </w:r>
      <w:r w:rsidRPr="00D532AE">
        <w:rPr>
          <w:rFonts w:eastAsia="Arial" w:cs="Arial"/>
          <w:szCs w:val="18"/>
        </w:rPr>
        <w:t>, hierna te noemen ‘</w:t>
      </w:r>
      <w:r w:rsidRPr="00D532AE">
        <w:rPr>
          <w:rFonts w:eastAsia="Arial" w:cs="Arial"/>
          <w:b/>
          <w:szCs w:val="18"/>
        </w:rPr>
        <w:t>opdrachtnemer</w:t>
      </w:r>
      <w:r w:rsidRPr="00D532AE">
        <w:rPr>
          <w:rFonts w:eastAsia="Arial" w:cs="Arial"/>
          <w:szCs w:val="18"/>
        </w:rPr>
        <w:t xml:space="preserve">’; </w:t>
      </w:r>
    </w:p>
    <w:p w14:paraId="1A3A3780" w14:textId="77777777" w:rsidR="00D532AE" w:rsidRPr="00D532AE" w:rsidRDefault="00D532AE" w:rsidP="00D532AE">
      <w:pPr>
        <w:spacing w:after="0" w:line="276" w:lineRule="auto"/>
        <w:jc w:val="both"/>
        <w:rPr>
          <w:rFonts w:eastAsia="Arial" w:cs="Arial"/>
          <w:szCs w:val="18"/>
        </w:rPr>
      </w:pPr>
    </w:p>
    <w:p w14:paraId="466FD7BB"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Opdrachtgever en opdrachtnemer hierna gezamenlijk, respectievelijk afzonderlijk ook wel te noemen ‘</w:t>
      </w:r>
      <w:r w:rsidRPr="00D532AE">
        <w:rPr>
          <w:rFonts w:eastAsia="Arial" w:cs="Arial"/>
          <w:b/>
          <w:szCs w:val="18"/>
        </w:rPr>
        <w:t>partijen</w:t>
      </w:r>
      <w:r w:rsidRPr="00D532AE">
        <w:rPr>
          <w:rFonts w:eastAsia="Arial" w:cs="Arial"/>
          <w:szCs w:val="18"/>
        </w:rPr>
        <w:t>’, respectievelijk ‘</w:t>
      </w:r>
      <w:r w:rsidRPr="00D532AE">
        <w:rPr>
          <w:rFonts w:eastAsia="Arial" w:cs="Arial"/>
          <w:b/>
          <w:szCs w:val="18"/>
        </w:rPr>
        <w:t>partij</w:t>
      </w:r>
      <w:r w:rsidRPr="00D532AE">
        <w:rPr>
          <w:rFonts w:eastAsia="Arial" w:cs="Arial"/>
          <w:szCs w:val="18"/>
        </w:rPr>
        <w:t>’,</w:t>
      </w:r>
    </w:p>
    <w:p w14:paraId="4BB3FD8B" w14:textId="77777777" w:rsidR="00D532AE" w:rsidRPr="00D532AE" w:rsidRDefault="00D532AE" w:rsidP="00D532AE">
      <w:pPr>
        <w:spacing w:after="0" w:line="276" w:lineRule="auto"/>
        <w:jc w:val="both"/>
        <w:rPr>
          <w:rFonts w:eastAsia="Arial" w:cs="Arial"/>
          <w:szCs w:val="18"/>
        </w:rPr>
      </w:pPr>
    </w:p>
    <w:p w14:paraId="5312AAD1" w14:textId="77777777" w:rsidR="00D532AE" w:rsidRPr="00D532AE" w:rsidRDefault="00D532AE" w:rsidP="00D532AE">
      <w:pPr>
        <w:keepNext/>
        <w:keepLines/>
        <w:spacing w:after="0" w:line="276" w:lineRule="auto"/>
        <w:jc w:val="both"/>
        <w:outlineLvl w:val="1"/>
        <w:rPr>
          <w:rFonts w:eastAsia="Times New Roman" w:cs="Arial"/>
          <w:color w:val="003F85"/>
          <w:szCs w:val="18"/>
          <w:u w:val="single"/>
        </w:rPr>
      </w:pPr>
      <w:r w:rsidRPr="00D532AE">
        <w:rPr>
          <w:rFonts w:eastAsia="Times New Roman" w:cs="Arial"/>
          <w:color w:val="003F85"/>
          <w:szCs w:val="18"/>
          <w:u w:val="single"/>
        </w:rPr>
        <w:t>Nemen in aanmerking dat:</w:t>
      </w:r>
    </w:p>
    <w:p w14:paraId="0E2FEE4B" w14:textId="1F5A4059" w:rsidR="00D532AE" w:rsidRPr="00D532AE" w:rsidRDefault="00D532AE" w:rsidP="00D532AE">
      <w:pPr>
        <w:numPr>
          <w:ilvl w:val="0"/>
          <w:numId w:val="38"/>
        </w:numPr>
        <w:spacing w:after="0" w:line="276" w:lineRule="auto"/>
        <w:jc w:val="both"/>
        <w:rPr>
          <w:rFonts w:eastAsia="Arial"/>
          <w:szCs w:val="18"/>
        </w:rPr>
      </w:pPr>
      <w:bookmarkStart w:id="5" w:name="_Ref246434688"/>
      <w:bookmarkEnd w:id="4"/>
      <w:r w:rsidRPr="00D532AE">
        <w:rPr>
          <w:rFonts w:eastAsia="Arial"/>
          <w:szCs w:val="18"/>
        </w:rPr>
        <w:t xml:space="preserve">Partijen op </w:t>
      </w:r>
      <w:r w:rsidRPr="00D532AE">
        <w:rPr>
          <w:rFonts w:eastAsia="Times New Roman"/>
          <w:color w:val="0000E1"/>
          <w:szCs w:val="18"/>
        </w:rPr>
        <w:t xml:space="preserve">&lt;datum&gt; </w:t>
      </w:r>
      <w:r w:rsidRPr="00D532AE">
        <w:rPr>
          <w:rFonts w:eastAsia="Arial"/>
          <w:szCs w:val="18"/>
        </w:rPr>
        <w:t xml:space="preserve">de </w:t>
      </w:r>
      <w:r w:rsidR="009C5A4B">
        <w:rPr>
          <w:rFonts w:eastAsia="Arial" w:cs="Arial"/>
          <w:szCs w:val="18"/>
        </w:rPr>
        <w:t>Raamovereenkomst</w:t>
      </w:r>
      <w:r w:rsidRPr="00D532AE">
        <w:rPr>
          <w:rFonts w:eastAsia="Arial" w:cs="Arial"/>
          <w:szCs w:val="18"/>
        </w:rPr>
        <w:t xml:space="preserve"> </w:t>
      </w:r>
      <w:r w:rsidR="009119BA" w:rsidRPr="009119BA">
        <w:rPr>
          <w:rFonts w:eastAsia="Arial" w:cs="Arial"/>
          <w:szCs w:val="18"/>
        </w:rPr>
        <w:t>Bemensing Frontoffice</w:t>
      </w:r>
      <w:r w:rsidRPr="009119BA">
        <w:rPr>
          <w:rFonts w:eastAsia="Arial" w:cs="Arial"/>
          <w:szCs w:val="18"/>
        </w:rPr>
        <w:t xml:space="preserve"> met </w:t>
      </w:r>
      <w:r w:rsidRPr="00D532AE">
        <w:rPr>
          <w:rFonts w:eastAsia="Arial" w:cs="Arial"/>
          <w:szCs w:val="18"/>
        </w:rPr>
        <w:t xml:space="preserve">kenmerk </w:t>
      </w:r>
      <w:r w:rsidRPr="00D532AE">
        <w:rPr>
          <w:rFonts w:eastAsia="Arial" w:cs="Arial"/>
          <w:color w:val="0000E1"/>
          <w:szCs w:val="18"/>
        </w:rPr>
        <w:t>&lt;invoegen&gt;</w:t>
      </w:r>
      <w:r w:rsidRPr="00D532AE">
        <w:rPr>
          <w:rFonts w:eastAsia="Times New Roman"/>
          <w:color w:val="0000E1"/>
          <w:szCs w:val="18"/>
        </w:rPr>
        <w:t xml:space="preserve"> </w:t>
      </w:r>
      <w:r w:rsidRPr="00D532AE">
        <w:rPr>
          <w:rFonts w:eastAsia="Arial"/>
          <w:szCs w:val="18"/>
        </w:rPr>
        <w:t>overeen zijn gekomen;</w:t>
      </w:r>
    </w:p>
    <w:p w14:paraId="5FD568F8" w14:textId="05B1B937" w:rsidR="00D532AE" w:rsidRPr="00D532AE" w:rsidRDefault="00D532AE" w:rsidP="00D532AE">
      <w:pPr>
        <w:numPr>
          <w:ilvl w:val="0"/>
          <w:numId w:val="38"/>
        </w:numPr>
        <w:spacing w:after="0" w:line="276" w:lineRule="auto"/>
        <w:jc w:val="both"/>
        <w:rPr>
          <w:rFonts w:eastAsia="Arial"/>
          <w:szCs w:val="18"/>
        </w:rPr>
      </w:pPr>
      <w:r w:rsidRPr="00D532AE">
        <w:rPr>
          <w:rFonts w:eastAsia="Times New Roman"/>
          <w:szCs w:val="18"/>
        </w:rPr>
        <w:t xml:space="preserve">Opdrachtgever </w:t>
      </w:r>
      <w:r w:rsidRPr="009119BA">
        <w:rPr>
          <w:rFonts w:eastAsia="Times New Roman"/>
          <w:szCs w:val="18"/>
        </w:rPr>
        <w:t>in dat kader een nadere offerteaanvraag heeft gedaan, waarop</w:t>
      </w:r>
      <w:r w:rsidRPr="009119BA">
        <w:rPr>
          <w:rFonts w:eastAsia="Arial"/>
          <w:szCs w:val="18"/>
        </w:rPr>
        <w:t xml:space="preserve"> </w:t>
      </w:r>
      <w:r w:rsidRPr="009119BA">
        <w:rPr>
          <w:rFonts w:eastAsia="Arial" w:cs="Arial"/>
          <w:szCs w:val="18"/>
        </w:rPr>
        <w:t>opdrachtnemer een nadere offerte heeft ingediend;</w:t>
      </w:r>
    </w:p>
    <w:p w14:paraId="0C5AD7CE" w14:textId="646355A5" w:rsidR="00D532AE" w:rsidRPr="00D532AE" w:rsidRDefault="00D532AE" w:rsidP="00D532AE">
      <w:pPr>
        <w:numPr>
          <w:ilvl w:val="0"/>
          <w:numId w:val="38"/>
        </w:numPr>
        <w:spacing w:after="0" w:line="276" w:lineRule="auto"/>
        <w:jc w:val="both"/>
        <w:rPr>
          <w:rFonts w:eastAsia="Arial"/>
          <w:szCs w:val="18"/>
        </w:rPr>
      </w:pPr>
      <w:r w:rsidRPr="00D532AE">
        <w:rPr>
          <w:rFonts w:eastAsia="Arial"/>
          <w:szCs w:val="18"/>
        </w:rPr>
        <w:t xml:space="preserve">Deze nadere overeenkomst valt </w:t>
      </w:r>
      <w:r w:rsidRPr="009119BA">
        <w:rPr>
          <w:rFonts w:eastAsia="Arial"/>
          <w:szCs w:val="18"/>
        </w:rPr>
        <w:t xml:space="preserve">onder </w:t>
      </w:r>
      <w:r w:rsidRPr="009119BA">
        <w:rPr>
          <w:rFonts w:eastAsia="Arial" w:cs="Arial"/>
          <w:szCs w:val="18"/>
        </w:rPr>
        <w:t xml:space="preserve">de </w:t>
      </w:r>
      <w:bookmarkStart w:id="6" w:name="_Ref226430297"/>
      <w:bookmarkEnd w:id="5"/>
      <w:r w:rsidR="009C5A4B">
        <w:rPr>
          <w:rFonts w:eastAsia="Arial" w:cs="Arial"/>
          <w:szCs w:val="18"/>
        </w:rPr>
        <w:t>Raamovereenkomst</w:t>
      </w:r>
      <w:r w:rsidRPr="009119BA">
        <w:rPr>
          <w:rFonts w:eastAsia="Arial" w:cs="Arial"/>
          <w:szCs w:val="18"/>
        </w:rPr>
        <w:t xml:space="preserve"> </w:t>
      </w:r>
      <w:r w:rsidR="009119BA" w:rsidRPr="009119BA">
        <w:rPr>
          <w:rFonts w:eastAsia="Arial" w:cs="Arial"/>
          <w:szCs w:val="18"/>
        </w:rPr>
        <w:t>Bemensing Frontoffice</w:t>
      </w:r>
      <w:r w:rsidRPr="009119BA">
        <w:rPr>
          <w:rFonts w:eastAsia="Arial" w:cs="Arial"/>
          <w:szCs w:val="18"/>
        </w:rPr>
        <w:t xml:space="preserve"> </w:t>
      </w:r>
      <w:r w:rsidRPr="00D532AE">
        <w:rPr>
          <w:rFonts w:eastAsia="Arial" w:cs="Arial"/>
          <w:szCs w:val="18"/>
        </w:rPr>
        <w:t>als beschreven onder a.</w:t>
      </w:r>
      <w:bookmarkEnd w:id="6"/>
    </w:p>
    <w:p w14:paraId="1415C178" w14:textId="77777777" w:rsidR="00D532AE" w:rsidRPr="00D532AE" w:rsidRDefault="00D532AE" w:rsidP="00D532AE">
      <w:pPr>
        <w:spacing w:after="0" w:line="276" w:lineRule="auto"/>
        <w:jc w:val="both"/>
        <w:rPr>
          <w:rFonts w:eastAsia="Arial" w:cs="Arial"/>
          <w:szCs w:val="18"/>
        </w:rPr>
      </w:pPr>
    </w:p>
    <w:p w14:paraId="21ABE4F3" w14:textId="77777777" w:rsidR="00D532AE" w:rsidRPr="00D532AE" w:rsidRDefault="00D532AE" w:rsidP="00D532AE">
      <w:pPr>
        <w:keepNext/>
        <w:keepLines/>
        <w:spacing w:after="0" w:line="276" w:lineRule="auto"/>
        <w:jc w:val="both"/>
        <w:outlineLvl w:val="1"/>
        <w:rPr>
          <w:rFonts w:eastAsia="Times New Roman" w:cs="Arial"/>
          <w:color w:val="452777"/>
          <w:szCs w:val="18"/>
          <w:u w:val="single"/>
        </w:rPr>
      </w:pPr>
      <w:r w:rsidRPr="00D532AE">
        <w:rPr>
          <w:rFonts w:eastAsia="Times New Roman" w:cs="Arial"/>
          <w:color w:val="003F85"/>
          <w:szCs w:val="18"/>
          <w:u w:val="single"/>
        </w:rPr>
        <w:t>Verklaren het volgende overeen te komen:</w:t>
      </w:r>
    </w:p>
    <w:p w14:paraId="5A7AF546" w14:textId="77777777" w:rsidR="00D532AE" w:rsidRPr="00D532AE" w:rsidRDefault="00D532AE" w:rsidP="00D532AE">
      <w:pPr>
        <w:spacing w:after="0" w:line="276" w:lineRule="auto"/>
        <w:jc w:val="both"/>
        <w:rPr>
          <w:rFonts w:eastAsia="Arial" w:cs="Arial"/>
          <w:szCs w:val="18"/>
        </w:rPr>
      </w:pPr>
    </w:p>
    <w:p w14:paraId="3A2064B5"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bookmarkStart w:id="7" w:name="_Hlk515214115"/>
      <w:bookmarkStart w:id="8" w:name="_Hlk515213713"/>
      <w:r w:rsidRPr="00D532AE">
        <w:rPr>
          <w:rFonts w:eastAsia="Times New Roman" w:cs="Arial"/>
          <w:iCs/>
          <w:color w:val="003F85"/>
          <w:szCs w:val="18"/>
        </w:rPr>
        <w:t>Definities</w:t>
      </w:r>
    </w:p>
    <w:bookmarkEnd w:id="7"/>
    <w:p w14:paraId="07C44B46" w14:textId="51D98770" w:rsidR="00D532AE" w:rsidRPr="00D532AE" w:rsidRDefault="00D532AE" w:rsidP="00D532AE">
      <w:pPr>
        <w:numPr>
          <w:ilvl w:val="0"/>
          <w:numId w:val="20"/>
        </w:numPr>
        <w:spacing w:after="0" w:line="276" w:lineRule="auto"/>
        <w:ind w:left="426" w:hanging="425"/>
        <w:contextualSpacing/>
        <w:jc w:val="both"/>
        <w:rPr>
          <w:rFonts w:eastAsia="Arial" w:cs="Arial"/>
          <w:szCs w:val="18"/>
        </w:rPr>
      </w:pPr>
      <w:r w:rsidRPr="00D532AE">
        <w:rPr>
          <w:rFonts w:eastAsia="Arial" w:cs="Arial"/>
          <w:szCs w:val="18"/>
        </w:rPr>
        <w:t xml:space="preserve">De definities zoals beschreven in de </w:t>
      </w:r>
      <w:r w:rsidRPr="00D532AE">
        <w:rPr>
          <w:rFonts w:eastAsia="Arial" w:cs="Arial"/>
          <w:color w:val="0000E1"/>
          <w:szCs w:val="18"/>
        </w:rPr>
        <w:t xml:space="preserve">aanbestedingsstukken en inkoopvoorwaarden </w:t>
      </w:r>
      <w:r w:rsidRPr="00D532AE">
        <w:rPr>
          <w:rFonts w:eastAsia="Arial" w:cs="Arial"/>
          <w:szCs w:val="18"/>
        </w:rPr>
        <w:t>gelden ook voor deze nadere overeenkomst.</w:t>
      </w:r>
    </w:p>
    <w:bookmarkEnd w:id="8"/>
    <w:p w14:paraId="108875E7" w14:textId="77777777" w:rsidR="00D532AE" w:rsidRPr="00D532AE" w:rsidRDefault="00D532AE" w:rsidP="00D532AE">
      <w:pPr>
        <w:spacing w:after="0" w:line="276" w:lineRule="auto"/>
        <w:jc w:val="both"/>
        <w:rPr>
          <w:rFonts w:eastAsia="Arial" w:cs="Arial"/>
          <w:szCs w:val="18"/>
        </w:rPr>
      </w:pPr>
    </w:p>
    <w:p w14:paraId="5E1FDE9B"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t>Omschrijving opdracht</w:t>
      </w:r>
    </w:p>
    <w:p w14:paraId="07ABC949" w14:textId="77777777" w:rsidR="00D532AE" w:rsidRPr="00D532AE" w:rsidRDefault="00D532AE" w:rsidP="00D532AE">
      <w:pPr>
        <w:numPr>
          <w:ilvl w:val="0"/>
          <w:numId w:val="36"/>
        </w:numPr>
        <w:spacing w:after="0" w:line="276" w:lineRule="auto"/>
        <w:jc w:val="both"/>
        <w:rPr>
          <w:rFonts w:eastAsia="Arial" w:cs="Arial"/>
          <w:szCs w:val="18"/>
        </w:rPr>
      </w:pPr>
      <w:r w:rsidRPr="00D532AE">
        <w:rPr>
          <w:rFonts w:eastAsia="Arial" w:cs="Arial"/>
          <w:szCs w:val="18"/>
        </w:rPr>
        <w:t xml:space="preserve">De door opdrachtnemer in het kader van deze nadere overeenkomst uit te voeren opdracht betreft </w:t>
      </w:r>
      <w:r w:rsidRPr="00D532AE">
        <w:rPr>
          <w:rFonts w:eastAsia="Arial" w:cs="Arial"/>
          <w:color w:val="0000E1"/>
          <w:szCs w:val="18"/>
        </w:rPr>
        <w:t>&lt;omschrijving opdracht, locatie waarop de opdracht betrekking heeft etc.&gt;</w:t>
      </w:r>
    </w:p>
    <w:p w14:paraId="6455BB5A" w14:textId="77777777" w:rsidR="00D532AE" w:rsidRPr="00D532AE" w:rsidRDefault="00D532AE" w:rsidP="00D532AE">
      <w:pPr>
        <w:spacing w:after="0" w:line="276" w:lineRule="auto"/>
        <w:jc w:val="both"/>
        <w:rPr>
          <w:rFonts w:eastAsia="Arial" w:cs="Arial"/>
          <w:szCs w:val="18"/>
        </w:rPr>
      </w:pPr>
    </w:p>
    <w:p w14:paraId="480150A0"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t>Duur en beëindiging nadere overeenkomst</w:t>
      </w:r>
    </w:p>
    <w:p w14:paraId="757ED74C" w14:textId="78FE8356" w:rsidR="00D532AE" w:rsidRPr="00D532AE" w:rsidRDefault="00D532AE" w:rsidP="00D532AE">
      <w:pPr>
        <w:widowControl w:val="0"/>
        <w:numPr>
          <w:ilvl w:val="0"/>
          <w:numId w:val="35"/>
        </w:numPr>
        <w:adjustRightInd w:val="0"/>
        <w:spacing w:after="0" w:line="276" w:lineRule="auto"/>
        <w:contextualSpacing/>
        <w:jc w:val="both"/>
        <w:textAlignment w:val="baseline"/>
        <w:rPr>
          <w:rFonts w:eastAsia="Arial" w:cs="Arial"/>
          <w:szCs w:val="18"/>
        </w:rPr>
      </w:pPr>
      <w:r w:rsidRPr="00D532AE">
        <w:rPr>
          <w:rFonts w:eastAsia="Arial" w:cs="Arial"/>
          <w:szCs w:val="18"/>
        </w:rPr>
        <w:t xml:space="preserve">Deze nadere overeenkomst gaat in op </w:t>
      </w:r>
      <w:r w:rsidRPr="00D532AE">
        <w:rPr>
          <w:rFonts w:eastAsia="Arial" w:cs="Arial"/>
          <w:color w:val="0000E1"/>
          <w:szCs w:val="18"/>
        </w:rPr>
        <w:t>&lt;datum&gt;</w:t>
      </w:r>
      <w:r w:rsidRPr="00D532AE">
        <w:rPr>
          <w:rFonts w:eastAsia="Arial" w:cs="Arial"/>
          <w:szCs w:val="18"/>
        </w:rPr>
        <w:t xml:space="preserve"> en wordt aangegaan voor de duur van </w:t>
      </w:r>
      <w:r w:rsidRPr="00D532AE">
        <w:rPr>
          <w:rFonts w:eastAsia="Arial" w:cs="Arial"/>
          <w:color w:val="0000E1"/>
          <w:szCs w:val="18"/>
        </w:rPr>
        <w:t>&lt;aantal&gt; &lt;maanden&gt;&lt;jaren&gt;</w:t>
      </w:r>
      <w:r w:rsidRPr="00D532AE">
        <w:rPr>
          <w:rFonts w:eastAsia="Arial" w:cs="Arial"/>
          <w:szCs w:val="18"/>
        </w:rPr>
        <w:t xml:space="preserve">. Deze nadere overeenkomst eindigt </w:t>
      </w:r>
      <w:r w:rsidR="0078787E">
        <w:rPr>
          <w:rFonts w:eastAsia="Arial" w:cs="Arial"/>
          <w:szCs w:val="18"/>
        </w:rPr>
        <w:t xml:space="preserve">gelijktijdig </w:t>
      </w:r>
      <w:r w:rsidR="00E95F69">
        <w:rPr>
          <w:rFonts w:eastAsia="Arial" w:cs="Arial"/>
          <w:szCs w:val="18"/>
        </w:rPr>
        <w:t>met de Raamovereenkomst.</w:t>
      </w:r>
    </w:p>
    <w:p w14:paraId="4B1D08E1" w14:textId="29166823" w:rsidR="00D532AE" w:rsidRPr="00D532AE" w:rsidRDefault="00D532AE" w:rsidP="00D532AE">
      <w:pPr>
        <w:widowControl w:val="0"/>
        <w:numPr>
          <w:ilvl w:val="0"/>
          <w:numId w:val="35"/>
        </w:numPr>
        <w:adjustRightInd w:val="0"/>
        <w:spacing w:after="0" w:line="276" w:lineRule="auto"/>
        <w:ind w:left="357" w:hanging="357"/>
        <w:jc w:val="both"/>
        <w:textAlignment w:val="baseline"/>
        <w:rPr>
          <w:rFonts w:eastAsia="Arial" w:cs="Arial"/>
          <w:szCs w:val="18"/>
        </w:rPr>
      </w:pPr>
      <w:r w:rsidRPr="00D532AE">
        <w:rPr>
          <w:rFonts w:eastAsia="Arial" w:cs="Arial"/>
          <w:szCs w:val="18"/>
        </w:rPr>
        <w:t xml:space="preserve">Deze nadere overeenkomst eindigt van rechtswege na de overeengekomen looptijd zonder dat opzegging vereist is of eerder indien gebruik gemaakt wordt van de beëindigingsgronden als opgenomen in de inkoopvoorwaarden en de </w:t>
      </w:r>
      <w:r w:rsidR="009C5A4B">
        <w:rPr>
          <w:rFonts w:eastAsia="Arial" w:cs="Arial"/>
          <w:szCs w:val="18"/>
        </w:rPr>
        <w:t>Raamovereenkomst</w:t>
      </w:r>
      <w:r w:rsidRPr="00D532AE">
        <w:rPr>
          <w:rFonts w:eastAsia="Arial" w:cs="Arial"/>
          <w:szCs w:val="18"/>
        </w:rPr>
        <w:t>.</w:t>
      </w:r>
    </w:p>
    <w:p w14:paraId="33EA89B0" w14:textId="77777777" w:rsidR="00D532AE" w:rsidRPr="00D532AE" w:rsidRDefault="00D532AE" w:rsidP="00D532AE">
      <w:pPr>
        <w:spacing w:after="0" w:line="276" w:lineRule="auto"/>
        <w:jc w:val="both"/>
        <w:rPr>
          <w:rFonts w:eastAsia="Arial" w:cs="Arial"/>
          <w:szCs w:val="18"/>
        </w:rPr>
      </w:pPr>
    </w:p>
    <w:p w14:paraId="47B0F8A2"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t>De uitvoering</w:t>
      </w:r>
    </w:p>
    <w:p w14:paraId="6B3F3491" w14:textId="404869A4" w:rsidR="00D532AE" w:rsidRPr="00D532AE" w:rsidRDefault="00D532AE" w:rsidP="00D532AE">
      <w:pPr>
        <w:numPr>
          <w:ilvl w:val="0"/>
          <w:numId w:val="34"/>
        </w:numPr>
        <w:tabs>
          <w:tab w:val="num" w:pos="426"/>
        </w:tabs>
        <w:spacing w:after="0" w:line="276" w:lineRule="auto"/>
        <w:ind w:left="425" w:hanging="425"/>
        <w:jc w:val="both"/>
        <w:rPr>
          <w:rFonts w:eastAsia="Arial" w:cs="Arial"/>
          <w:szCs w:val="18"/>
        </w:rPr>
      </w:pPr>
      <w:r w:rsidRPr="00D532AE">
        <w:rPr>
          <w:rFonts w:eastAsia="Arial" w:cs="Arial"/>
          <w:szCs w:val="18"/>
        </w:rPr>
        <w:t xml:space="preserve">De opdracht </w:t>
      </w:r>
      <w:r w:rsidRPr="00257EAE">
        <w:rPr>
          <w:rFonts w:eastAsia="Arial" w:cs="Arial"/>
          <w:szCs w:val="18"/>
        </w:rPr>
        <w:t>wordt uitgevoerd zoals beschreven in de aanbestedingsstukken en de nadere offerteaanvraag.</w:t>
      </w:r>
    </w:p>
    <w:p w14:paraId="72D09715" w14:textId="77777777" w:rsidR="00D532AE" w:rsidRPr="00D532AE" w:rsidRDefault="00D532AE" w:rsidP="00D532AE">
      <w:pPr>
        <w:spacing w:after="0" w:line="276" w:lineRule="auto"/>
        <w:jc w:val="both"/>
        <w:rPr>
          <w:rFonts w:eastAsia="Arial" w:cs="Arial"/>
          <w:szCs w:val="18"/>
        </w:rPr>
      </w:pPr>
    </w:p>
    <w:p w14:paraId="4740FCEF"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lastRenderedPageBreak/>
        <w:t>Vergoeding</w:t>
      </w:r>
    </w:p>
    <w:p w14:paraId="716DC71B" w14:textId="5BA5C355" w:rsidR="00D532AE" w:rsidRPr="00D532AE" w:rsidRDefault="00D532AE" w:rsidP="00257EAE">
      <w:pPr>
        <w:numPr>
          <w:ilvl w:val="0"/>
          <w:numId w:val="37"/>
        </w:numPr>
        <w:spacing w:after="0" w:line="276" w:lineRule="auto"/>
        <w:jc w:val="both"/>
        <w:rPr>
          <w:rFonts w:eastAsia="Arial" w:cs="Arial"/>
          <w:szCs w:val="18"/>
        </w:rPr>
      </w:pPr>
      <w:r w:rsidRPr="00D532AE">
        <w:rPr>
          <w:rFonts w:eastAsia="Arial" w:cs="Arial"/>
          <w:szCs w:val="18"/>
        </w:rPr>
        <w:t xml:space="preserve">De kosten van de door opdrachtnemer te verrichten prestatie volgen uit het door opdrachtnemer bij </w:t>
      </w:r>
      <w:r w:rsidRPr="00D532AE">
        <w:rPr>
          <w:rFonts w:eastAsia="Arial" w:cs="Arial"/>
          <w:color w:val="0000E1"/>
          <w:szCs w:val="18"/>
        </w:rPr>
        <w:t>&lt;inschrijving / de offerteaanvraag&gt;</w:t>
      </w:r>
      <w:r w:rsidRPr="00D532AE">
        <w:rPr>
          <w:rFonts w:eastAsia="Arial" w:cs="Arial"/>
          <w:szCs w:val="18"/>
        </w:rPr>
        <w:t xml:space="preserve"> ingevulde en ingediende prijsblad. </w:t>
      </w:r>
      <w:bookmarkStart w:id="9" w:name="_Hlk515195593"/>
      <w:r w:rsidRPr="00D532AE">
        <w:rPr>
          <w:rFonts w:eastAsia="Arial" w:cs="Arial"/>
          <w:szCs w:val="18"/>
        </w:rPr>
        <w:t xml:space="preserve">Voor de volledigheid zijn de tarieven opgenomen in </w:t>
      </w:r>
      <w:r w:rsidRPr="00D532AE">
        <w:rPr>
          <w:rFonts w:eastAsia="Arial" w:cs="Arial"/>
          <w:b/>
          <w:szCs w:val="18"/>
        </w:rPr>
        <w:t xml:space="preserve">bijlage </w:t>
      </w:r>
      <w:r w:rsidRPr="00D532AE">
        <w:rPr>
          <w:rFonts w:eastAsia="Arial" w:cs="Arial"/>
          <w:b/>
          <w:color w:val="0000E1"/>
          <w:szCs w:val="18"/>
        </w:rPr>
        <w:t xml:space="preserve">&lt;x&gt; </w:t>
      </w:r>
      <w:r w:rsidRPr="00D532AE">
        <w:rPr>
          <w:rFonts w:eastAsia="Arial" w:cs="Arial"/>
          <w:szCs w:val="18"/>
        </w:rPr>
        <w:t xml:space="preserve">bij </w:t>
      </w:r>
      <w:r w:rsidRPr="009143AA">
        <w:rPr>
          <w:rFonts w:eastAsia="Arial" w:cs="Arial"/>
          <w:szCs w:val="18"/>
        </w:rPr>
        <w:t xml:space="preserve">de </w:t>
      </w:r>
      <w:r w:rsidR="009C5A4B">
        <w:rPr>
          <w:rFonts w:eastAsia="Arial" w:cs="Arial"/>
          <w:szCs w:val="18"/>
        </w:rPr>
        <w:t>Raamovereenkomst</w:t>
      </w:r>
      <w:r w:rsidRPr="009143AA">
        <w:rPr>
          <w:rFonts w:eastAsia="Arial" w:cs="Arial"/>
          <w:szCs w:val="18"/>
        </w:rPr>
        <w:t>.</w:t>
      </w:r>
    </w:p>
    <w:bookmarkEnd w:id="9"/>
    <w:p w14:paraId="08C7666F" w14:textId="01436BB3" w:rsidR="00D532AE" w:rsidRPr="00D532AE" w:rsidRDefault="00D532AE" w:rsidP="00D532AE">
      <w:pPr>
        <w:numPr>
          <w:ilvl w:val="0"/>
          <w:numId w:val="37"/>
        </w:numPr>
        <w:spacing w:after="0" w:line="276" w:lineRule="auto"/>
        <w:jc w:val="both"/>
        <w:rPr>
          <w:rFonts w:eastAsia="Arial" w:cs="Arial"/>
          <w:szCs w:val="18"/>
        </w:rPr>
      </w:pPr>
      <w:r w:rsidRPr="00D532AE">
        <w:rPr>
          <w:rFonts w:eastAsia="Arial" w:cs="Arial"/>
          <w:szCs w:val="18"/>
        </w:rPr>
        <w:t xml:space="preserve">Facturatie en betaling geschiedt conform het bepaalde in de </w:t>
      </w:r>
      <w:r w:rsidR="009C5A4B">
        <w:rPr>
          <w:rFonts w:eastAsia="Arial" w:cs="Arial"/>
          <w:szCs w:val="18"/>
        </w:rPr>
        <w:t>Raamovereenkomst</w:t>
      </w:r>
      <w:r w:rsidRPr="00D532AE">
        <w:rPr>
          <w:rFonts w:eastAsia="Arial" w:cs="Arial"/>
          <w:szCs w:val="18"/>
        </w:rPr>
        <w:t>.</w:t>
      </w:r>
    </w:p>
    <w:p w14:paraId="64B167EB" w14:textId="77777777" w:rsidR="00D532AE" w:rsidRPr="00D532AE" w:rsidRDefault="00D532AE" w:rsidP="00D532AE">
      <w:pPr>
        <w:spacing w:after="0" w:line="276" w:lineRule="auto"/>
        <w:jc w:val="both"/>
        <w:rPr>
          <w:rFonts w:eastAsia="Arial" w:cs="Arial"/>
          <w:szCs w:val="18"/>
        </w:rPr>
      </w:pPr>
    </w:p>
    <w:p w14:paraId="04EC9A09" w14:textId="77777777" w:rsidR="00D532AE" w:rsidRPr="00D532AE" w:rsidRDefault="00D532AE" w:rsidP="00D532AE">
      <w:pPr>
        <w:spacing w:after="0" w:line="276" w:lineRule="auto"/>
        <w:jc w:val="both"/>
        <w:rPr>
          <w:rFonts w:eastAsia="Times New Roman" w:cs="Arial"/>
          <w:color w:val="003F85"/>
          <w:szCs w:val="18"/>
        </w:rPr>
      </w:pPr>
      <w:bookmarkStart w:id="10" w:name="_Hlk515211963"/>
      <w:r w:rsidRPr="00D532AE">
        <w:rPr>
          <w:rFonts w:eastAsia="Times New Roman" w:cs="Arial"/>
          <w:color w:val="003F85"/>
          <w:szCs w:val="18"/>
        </w:rPr>
        <w:t xml:space="preserve">Aldus overeengekomen op </w:t>
      </w:r>
      <w:r w:rsidRPr="00D532AE">
        <w:rPr>
          <w:rFonts w:eastAsia="Arial" w:cs="Arial"/>
          <w:color w:val="003F85"/>
          <w:szCs w:val="18"/>
        </w:rPr>
        <w:t>&lt;datum&gt;</w:t>
      </w:r>
      <w:r w:rsidRPr="00D532AE">
        <w:rPr>
          <w:rFonts w:eastAsia="Times New Roman" w:cs="Arial"/>
          <w:color w:val="003F85"/>
          <w:szCs w:val="18"/>
        </w:rPr>
        <w:t xml:space="preserve"> en in tweevoud opgemaakt en rechtsgeldig ondertekend door:</w:t>
      </w:r>
    </w:p>
    <w:p w14:paraId="03DE01D2" w14:textId="77777777" w:rsidR="00D532AE" w:rsidRPr="00D532AE" w:rsidRDefault="00D532AE" w:rsidP="00D532AE">
      <w:pPr>
        <w:spacing w:after="0" w:line="276" w:lineRule="auto"/>
        <w:jc w:val="both"/>
        <w:rPr>
          <w:rFonts w:eastAsia="Arial" w:cs="Arial"/>
          <w:color w:val="003F85"/>
          <w:szCs w:val="18"/>
        </w:rPr>
      </w:pPr>
    </w:p>
    <w:p w14:paraId="76F891C1" w14:textId="77777777" w:rsidR="00D532AE" w:rsidRPr="00D532AE" w:rsidRDefault="00D532AE" w:rsidP="00D532AE">
      <w:pPr>
        <w:keepNext/>
        <w:keepLines/>
        <w:spacing w:after="0" w:line="276" w:lineRule="auto"/>
        <w:jc w:val="both"/>
        <w:outlineLvl w:val="1"/>
        <w:rPr>
          <w:rFonts w:eastAsia="Times New Roman" w:cs="Arial"/>
          <w:color w:val="003F85"/>
          <w:szCs w:val="18"/>
        </w:rPr>
      </w:pPr>
      <w:r w:rsidRPr="00D532AE">
        <w:rPr>
          <w:rFonts w:eastAsia="Times New Roman" w:cs="Arial"/>
          <w:color w:val="003F85"/>
          <w:szCs w:val="18"/>
        </w:rPr>
        <w:t>Opdrachtgever</w:t>
      </w:r>
      <w:r w:rsidRPr="00D532AE">
        <w:rPr>
          <w:rFonts w:eastAsia="Times New Roman" w:cs="Arial"/>
          <w:color w:val="003F85"/>
          <w:szCs w:val="18"/>
        </w:rPr>
        <w:tab/>
      </w:r>
      <w:r w:rsidRPr="00D532AE">
        <w:rPr>
          <w:rFonts w:eastAsia="Times New Roman" w:cs="Arial"/>
          <w:color w:val="003F85"/>
          <w:szCs w:val="18"/>
        </w:rPr>
        <w:tab/>
      </w:r>
      <w:r w:rsidRPr="00D532AE">
        <w:rPr>
          <w:rFonts w:eastAsia="Times New Roman" w:cs="Arial"/>
          <w:color w:val="003F85"/>
          <w:szCs w:val="18"/>
        </w:rPr>
        <w:tab/>
      </w:r>
      <w:r w:rsidRPr="00D532AE">
        <w:rPr>
          <w:rFonts w:eastAsia="Times New Roman" w:cs="Arial"/>
          <w:color w:val="003F85"/>
          <w:szCs w:val="18"/>
        </w:rPr>
        <w:tab/>
      </w:r>
      <w:r w:rsidRPr="00D532AE">
        <w:rPr>
          <w:rFonts w:eastAsia="Times New Roman" w:cs="Arial"/>
          <w:color w:val="003F85"/>
          <w:szCs w:val="18"/>
        </w:rPr>
        <w:tab/>
        <w:t>Opdrachtnemer</w:t>
      </w:r>
    </w:p>
    <w:p w14:paraId="38FC895B" w14:textId="77777777" w:rsidR="00D532AE" w:rsidRPr="00D532AE" w:rsidRDefault="00D532AE" w:rsidP="00D532AE">
      <w:pPr>
        <w:spacing w:after="0" w:line="276" w:lineRule="auto"/>
        <w:jc w:val="both"/>
        <w:rPr>
          <w:rFonts w:eastAsia="Arial" w:cs="Arial"/>
          <w:szCs w:val="18"/>
        </w:rPr>
      </w:pPr>
    </w:p>
    <w:p w14:paraId="4B2E45CB" w14:textId="77777777" w:rsidR="00D532AE" w:rsidRPr="00D532AE" w:rsidRDefault="00D532AE" w:rsidP="00D532AE">
      <w:pPr>
        <w:spacing w:after="0" w:line="276" w:lineRule="auto"/>
        <w:jc w:val="both"/>
        <w:rPr>
          <w:rFonts w:eastAsia="Arial" w:cs="Arial"/>
          <w:szCs w:val="18"/>
        </w:rPr>
      </w:pPr>
    </w:p>
    <w:p w14:paraId="49385F80" w14:textId="273211EB" w:rsidR="00D532AE" w:rsidRPr="00D532AE" w:rsidRDefault="00995DF2" w:rsidP="00D532AE">
      <w:pPr>
        <w:spacing w:after="0" w:line="276" w:lineRule="auto"/>
        <w:jc w:val="both"/>
        <w:rPr>
          <w:rFonts w:eastAsia="Times New Roman" w:cs="Arial"/>
          <w:b/>
          <w:color w:val="0000E1"/>
          <w:szCs w:val="18"/>
        </w:rPr>
      </w:pPr>
      <w:r w:rsidRPr="00C70CEB">
        <w:rPr>
          <w:rFonts w:eastAsia="Times New Roman" w:cs="Arial"/>
          <w:b/>
          <w:szCs w:val="18"/>
        </w:rPr>
        <w:t>Het Waterschapshuis</w:t>
      </w:r>
      <w:r w:rsidR="00D532AE" w:rsidRPr="00D532AE">
        <w:rPr>
          <w:rFonts w:eastAsia="Arial" w:cs="Arial"/>
          <w:b/>
          <w:szCs w:val="18"/>
        </w:rPr>
        <w:tab/>
      </w:r>
      <w:r w:rsidR="00D532AE" w:rsidRPr="00D532AE">
        <w:rPr>
          <w:rFonts w:eastAsia="Arial" w:cs="Arial"/>
          <w:b/>
          <w:szCs w:val="18"/>
        </w:rPr>
        <w:tab/>
      </w:r>
      <w:r w:rsidR="00D532AE" w:rsidRPr="00D532AE">
        <w:rPr>
          <w:rFonts w:eastAsia="Arial" w:cs="Arial"/>
          <w:b/>
          <w:szCs w:val="18"/>
        </w:rPr>
        <w:tab/>
      </w:r>
      <w:r w:rsidR="00D532AE" w:rsidRPr="00D532AE">
        <w:rPr>
          <w:rFonts w:eastAsia="Times New Roman" w:cs="Arial"/>
          <w:b/>
          <w:color w:val="0000E1"/>
          <w:szCs w:val="18"/>
        </w:rPr>
        <w:t>&lt;Naam organisatie&gt;</w:t>
      </w:r>
    </w:p>
    <w:p w14:paraId="12B49AC7" w14:textId="42C470B3" w:rsidR="00D532AE" w:rsidRPr="00D532AE" w:rsidRDefault="00D532AE" w:rsidP="00D532AE">
      <w:pPr>
        <w:spacing w:after="0" w:line="276" w:lineRule="auto"/>
        <w:jc w:val="both"/>
        <w:rPr>
          <w:rFonts w:eastAsia="Arial" w:cs="Arial"/>
          <w:color w:val="0000E1"/>
          <w:szCs w:val="18"/>
        </w:rPr>
      </w:pPr>
      <w:r w:rsidRPr="00D532AE">
        <w:rPr>
          <w:rFonts w:eastAsia="Arial" w:cs="Arial"/>
          <w:szCs w:val="18"/>
        </w:rPr>
        <w:t>Naam:</w:t>
      </w:r>
      <w:r w:rsidRPr="00D532AE">
        <w:rPr>
          <w:rFonts w:eastAsia="Arial" w:cs="Arial"/>
          <w:szCs w:val="18"/>
        </w:rPr>
        <w:tab/>
        <w:t xml:space="preserve"> </w:t>
      </w:r>
      <w:r>
        <w:rPr>
          <w:rFonts w:eastAsia="Arial" w:cs="Arial"/>
          <w:szCs w:val="18"/>
        </w:rPr>
        <w:tab/>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VVC07A9D7FAC7210439BD8C831E865F1A4 \* MERGEFORMAT </w:instrText>
      </w:r>
      <w:r w:rsidR="00995DF2" w:rsidRPr="00FA424E">
        <w:rPr>
          <w:szCs w:val="18"/>
        </w:rPr>
        <w:fldChar w:fldCharType="separate"/>
      </w:r>
      <w:r w:rsidR="00995DF2" w:rsidRPr="00FA424E">
        <w:rPr>
          <w:bCs/>
          <w:szCs w:val="18"/>
        </w:rPr>
        <w:instrText>6000,00</w:instrText>
      </w:r>
      <w:r w:rsidR="00995DF2" w:rsidRPr="00FA424E">
        <w:rPr>
          <w:szCs w:val="18"/>
        </w:rPr>
        <w:fldChar w:fldCharType="end"/>
      </w:r>
      <w:r w:rsidR="00995DF2" w:rsidRPr="00FA424E">
        <w:rPr>
          <w:szCs w:val="18"/>
        </w:rPr>
        <w:instrText xml:space="preserve">&gt;="30000" "G.J.A. Smits"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"Budgetverantwoordelijke vergadercentrum" "M. de Best"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"Manager capaciteit" "S. van der Linden"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"Programmacoördinator A" "drs. B. Everwijn"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"Programmacoördinator data" "E. Nobbe" "drs. G.J.A. Smits" </w:instrText>
      </w:r>
      <w:r w:rsidR="00995DF2" w:rsidRPr="00FA424E">
        <w:rPr>
          <w:szCs w:val="18"/>
        </w:rPr>
        <w:fldChar w:fldCharType="separate"/>
      </w:r>
      <w:r w:rsidR="00995DF2"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995DF2"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995DF2"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995DF2"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995DF2" w:rsidRPr="00FA424E">
        <w:rPr>
          <w:noProof/>
          <w:szCs w:val="18"/>
        </w:rPr>
        <w:t>drs. G.J.A. Smits</w:t>
      </w:r>
      <w:r w:rsidR="00995DF2" w:rsidRPr="00FA424E">
        <w:rPr>
          <w:szCs w:val="18"/>
        </w:rPr>
        <w:fldChar w:fldCharType="end"/>
      </w:r>
      <w:r w:rsidR="00995DF2">
        <w:rPr>
          <w:szCs w:val="18"/>
        </w:rPr>
        <w:tab/>
      </w:r>
      <w:r w:rsidRPr="00D532AE">
        <w:rPr>
          <w:rFonts w:eastAsia="Times New Roman" w:cs="Arial"/>
          <w:color w:val="0000E1"/>
          <w:szCs w:val="18"/>
        </w:rPr>
        <w:tab/>
      </w:r>
      <w:r w:rsidRPr="00D532AE">
        <w:rPr>
          <w:rFonts w:eastAsia="Arial" w:cs="Arial"/>
          <w:szCs w:val="18"/>
        </w:rPr>
        <w:t>Naam:</w:t>
      </w:r>
      <w:r w:rsidRPr="00D532AE">
        <w:rPr>
          <w:rFonts w:eastAsia="Arial" w:cs="Arial"/>
          <w:szCs w:val="18"/>
        </w:rPr>
        <w:tab/>
        <w:t xml:space="preserve"> </w:t>
      </w:r>
      <w:r>
        <w:rPr>
          <w:rFonts w:eastAsia="Arial" w:cs="Arial"/>
          <w:szCs w:val="18"/>
        </w:rPr>
        <w:tab/>
      </w:r>
      <w:r w:rsidRPr="00D532AE">
        <w:rPr>
          <w:rFonts w:eastAsia="Arial" w:cs="Arial"/>
          <w:color w:val="0000E1"/>
          <w:szCs w:val="18"/>
        </w:rPr>
        <w:t>&lt;naam tekenbevoegde&gt;</w:t>
      </w:r>
    </w:p>
    <w:p w14:paraId="35A27FA3" w14:textId="2208F086" w:rsidR="00D532AE" w:rsidRPr="00D532AE" w:rsidRDefault="00D532AE" w:rsidP="00D532AE">
      <w:pPr>
        <w:spacing w:after="0" w:line="276" w:lineRule="auto"/>
        <w:jc w:val="both"/>
        <w:rPr>
          <w:rFonts w:eastAsia="Arial" w:cs="Arial"/>
          <w:szCs w:val="18"/>
        </w:rPr>
      </w:pPr>
      <w:r w:rsidRPr="00D532AE">
        <w:rPr>
          <w:rFonts w:eastAsia="Arial" w:cs="Arial"/>
          <w:szCs w:val="18"/>
        </w:rPr>
        <w:t>Functie:</w:t>
      </w:r>
      <w:r w:rsidRPr="00D532AE">
        <w:rPr>
          <w:rFonts w:eastAsia="Arial" w:cs="Arial"/>
          <w:szCs w:val="18"/>
        </w:rPr>
        <w:tab/>
        <w:t xml:space="preserve"> </w:t>
      </w:r>
      <w:r w:rsidR="00B5338B">
        <w:rPr>
          <w:noProof/>
          <w:szCs w:val="18"/>
        </w:rPr>
        <w:t>s</w:t>
      </w:r>
      <w:r w:rsidR="00995DF2" w:rsidRPr="00706EA3">
        <w:rPr>
          <w:noProof/>
          <w:szCs w:val="18"/>
        </w:rPr>
        <w:t>ecretaris-directeur</w:t>
      </w:r>
      <w:r w:rsidR="00995DF2">
        <w:rPr>
          <w:noProof/>
          <w:szCs w:val="18"/>
        </w:rPr>
        <w:tab/>
      </w:r>
      <w:r w:rsidRPr="00D532AE">
        <w:rPr>
          <w:rFonts w:eastAsia="Arial" w:cs="Arial"/>
          <w:szCs w:val="18"/>
        </w:rPr>
        <w:tab/>
        <w:t>Functie:</w:t>
      </w:r>
      <w:r w:rsidRPr="00D532AE">
        <w:rPr>
          <w:rFonts w:eastAsia="Arial" w:cs="Arial"/>
          <w:szCs w:val="18"/>
        </w:rPr>
        <w:tab/>
        <w:t xml:space="preserve"> </w:t>
      </w:r>
      <w:r w:rsidRPr="00D532AE">
        <w:rPr>
          <w:rFonts w:eastAsia="Arial" w:cs="Arial"/>
          <w:color w:val="0000E1"/>
          <w:szCs w:val="18"/>
        </w:rPr>
        <w:t>&lt;functie tekenbevoegde</w:t>
      </w:r>
      <w:r w:rsidRPr="00D532AE">
        <w:rPr>
          <w:rFonts w:eastAsia="Times New Roman" w:cs="Arial"/>
          <w:color w:val="0000E1"/>
          <w:szCs w:val="18"/>
        </w:rPr>
        <w:t>&gt;</w:t>
      </w:r>
    </w:p>
    <w:p w14:paraId="360764A9"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Handtekening:</w:t>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t>Handtekening:</w:t>
      </w:r>
    </w:p>
    <w:p w14:paraId="54AD7611" w14:textId="77777777" w:rsidR="00D532AE" w:rsidRPr="00D532AE" w:rsidRDefault="00D532AE" w:rsidP="00D532AE">
      <w:pPr>
        <w:spacing w:after="0" w:line="276" w:lineRule="auto"/>
        <w:jc w:val="both"/>
        <w:rPr>
          <w:rFonts w:eastAsia="Arial" w:cs="Arial"/>
          <w:szCs w:val="18"/>
        </w:rPr>
      </w:pPr>
    </w:p>
    <w:p w14:paraId="1D975FBE" w14:textId="77777777" w:rsidR="00D532AE" w:rsidRPr="00D532AE" w:rsidRDefault="00D532AE" w:rsidP="00D532AE">
      <w:pPr>
        <w:spacing w:after="0" w:line="276" w:lineRule="auto"/>
        <w:jc w:val="both"/>
        <w:rPr>
          <w:rFonts w:eastAsia="Arial" w:cs="Arial"/>
          <w:szCs w:val="18"/>
        </w:rPr>
      </w:pPr>
    </w:p>
    <w:p w14:paraId="5340AF46" w14:textId="77777777" w:rsidR="00D532AE" w:rsidRPr="00D532AE" w:rsidRDefault="00D532AE" w:rsidP="00D532AE">
      <w:pPr>
        <w:spacing w:after="0" w:line="276" w:lineRule="auto"/>
        <w:jc w:val="both"/>
        <w:rPr>
          <w:rFonts w:eastAsia="Arial" w:cs="Arial"/>
          <w:szCs w:val="18"/>
        </w:rPr>
      </w:pPr>
    </w:p>
    <w:p w14:paraId="7390F38F"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Datum:</w:t>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t>Datum:</w:t>
      </w:r>
    </w:p>
    <w:bookmarkEnd w:id="10"/>
    <w:p w14:paraId="63F5E001" w14:textId="3A1364E2" w:rsidR="00526B01" w:rsidRPr="00D532AE" w:rsidRDefault="00526B01" w:rsidP="00975D49">
      <w:pPr>
        <w:spacing w:after="0" w:line="276" w:lineRule="auto"/>
        <w:jc w:val="both"/>
        <w:rPr>
          <w:szCs w:val="18"/>
          <w:highlight w:val="yellow"/>
        </w:rPr>
      </w:pPr>
    </w:p>
    <w:sectPr w:rsidR="00526B01" w:rsidRPr="00D532AE" w:rsidSect="00995DF2">
      <w:headerReference w:type="default" r:id="rId13"/>
      <w:footerReference w:type="default" r:id="rId14"/>
      <w:footerReference w:type="first" r:id="rId15"/>
      <w:type w:val="continuous"/>
      <w:pgSz w:w="11906" w:h="16838"/>
      <w:pgMar w:top="2410" w:right="119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FF6B1" w14:textId="77777777" w:rsidR="000D3F72" w:rsidRPr="0094101B" w:rsidRDefault="000D3F72" w:rsidP="00502A6E">
      <w:pPr>
        <w:spacing w:after="0" w:line="240" w:lineRule="auto"/>
        <w:rPr>
          <w:color w:val="00458D"/>
        </w:rPr>
      </w:pPr>
      <w:r w:rsidRPr="0094101B">
        <w:rPr>
          <w:color w:val="00458D"/>
        </w:rPr>
        <w:separator/>
      </w:r>
    </w:p>
  </w:endnote>
  <w:endnote w:type="continuationSeparator" w:id="0">
    <w:p w14:paraId="0834DC7F" w14:textId="77777777" w:rsidR="000D3F72" w:rsidRPr="0094101B" w:rsidRDefault="000D3F72" w:rsidP="00502A6E">
      <w:pPr>
        <w:spacing w:after="0" w:line="240" w:lineRule="auto"/>
        <w:rPr>
          <w:color w:val="00458D"/>
        </w:rPr>
      </w:pPr>
      <w:r w:rsidRPr="0094101B">
        <w:rPr>
          <w:color w:val="00458D"/>
        </w:rPr>
        <w:continuationSeparator/>
      </w:r>
    </w:p>
  </w:endnote>
  <w:endnote w:type="continuationNotice" w:id="1">
    <w:p w14:paraId="4928CEE3" w14:textId="77777777" w:rsidR="000D3F72" w:rsidRDefault="000D3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Agency FB"/>
    <w:charset w:val="00"/>
    <w:family w:val="swiss"/>
    <w:pitch w:val="variable"/>
    <w:sig w:usb0="A0000007" w:usb1="00000000" w:usb2="00000000" w:usb3="00000000" w:csb0="0000011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038347"/>
      <w:docPartObj>
        <w:docPartGallery w:val="Page Numbers (Bottom of Page)"/>
        <w:docPartUnique/>
      </w:docPartObj>
    </w:sdtPr>
    <w:sdtEndPr/>
    <w:sdtContent>
      <w:sdt>
        <w:sdtPr>
          <w:id w:val="1249153624"/>
          <w:docPartObj>
            <w:docPartGallery w:val="Page Numbers (Bottom of Page)"/>
            <w:docPartUnique/>
          </w:docPartObj>
        </w:sdtPr>
        <w:sdtEndPr/>
        <w:sdtContent>
          <w:sdt>
            <w:sdtPr>
              <w:id w:val="-1578896210"/>
              <w:docPartObj>
                <w:docPartGallery w:val="Page Numbers (Bottom of Page)"/>
                <w:docPartUnique/>
              </w:docPartObj>
            </w:sdtPr>
            <w:sdtEndPr/>
            <w:sdtContent>
              <w:p w14:paraId="658E34D5" w14:textId="77777777" w:rsidR="00995DF2" w:rsidRDefault="00995DF2" w:rsidP="00995DF2">
                <w:pPr>
                  <w:pStyle w:val="Voettekst"/>
                </w:pPr>
                <w:r w:rsidRPr="001D4ECA">
                  <w:rPr>
                    <w:b/>
                    <w:bCs/>
                    <w:noProof/>
                    <w:color w:val="2C4475"/>
                    <w:sz w:val="13"/>
                    <w:szCs w:val="13"/>
                  </w:rPr>
                  <w:fldChar w:fldCharType="begin" w:fldLock="1"/>
                </w:r>
                <w:r w:rsidRPr="001D4ECA">
                  <w:rPr>
                    <w:b/>
                    <w:bCs/>
                    <w:noProof/>
                    <w:color w:val="2C4475"/>
                    <w:sz w:val="13"/>
                    <w:szCs w:val="13"/>
                  </w:rPr>
                  <w:instrText xml:space="preserve"> mitSV ORGANISATIE Organisatienaam \* MERGEFORMAT </w:instrText>
                </w:r>
                <w:r w:rsidRPr="001D4ECA">
                  <w:rPr>
                    <w:b/>
                    <w:bCs/>
                    <w:noProof/>
                    <w:color w:val="2C4475"/>
                    <w:sz w:val="13"/>
                    <w:szCs w:val="13"/>
                  </w:rPr>
                  <w:fldChar w:fldCharType="separate"/>
                </w:r>
                <w:r w:rsidRPr="001D4ECA">
                  <w:rPr>
                    <w:b/>
                    <w:bCs/>
                    <w:noProof/>
                    <w:color w:val="2C4475"/>
                    <w:sz w:val="13"/>
                    <w:szCs w:val="13"/>
                  </w:rPr>
                  <w:t>Het Waterschapshuis</w:t>
                </w:r>
                <w:r w:rsidRPr="001D4ECA">
                  <w:rPr>
                    <w:b/>
                    <w:bCs/>
                    <w:noProof/>
                    <w:color w:val="2C4475"/>
                    <w:sz w:val="13"/>
                    <w:szCs w:val="13"/>
                  </w:rPr>
                  <w:fldChar w:fldCharType="end"/>
                </w:r>
                <w: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BezoekAdres \* MERGEFORMAT </w:instrText>
                </w:r>
                <w:r w:rsidRPr="001D4ECA">
                  <w:rPr>
                    <w:bCs/>
                    <w:noProof/>
                    <w:color w:val="2C4475"/>
                    <w:sz w:val="13"/>
                    <w:szCs w:val="13"/>
                  </w:rPr>
                  <w:fldChar w:fldCharType="separate"/>
                </w:r>
                <w:r w:rsidRPr="001D4ECA">
                  <w:rPr>
                    <w:bCs/>
                    <w:noProof/>
                    <w:color w:val="2C4475"/>
                    <w:sz w:val="13"/>
                    <w:szCs w:val="13"/>
                  </w:rPr>
                  <w:t>Stationsplein 89</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PostCodeBA \* MERGEFORMAT </w:instrText>
                </w:r>
                <w:r w:rsidRPr="001D4ECA">
                  <w:rPr>
                    <w:bCs/>
                    <w:noProof/>
                    <w:color w:val="2C4475"/>
                    <w:sz w:val="13"/>
                    <w:szCs w:val="13"/>
                  </w:rPr>
                  <w:fldChar w:fldCharType="separate"/>
                </w:r>
                <w:r w:rsidRPr="001D4ECA">
                  <w:rPr>
                    <w:bCs/>
                    <w:noProof/>
                    <w:color w:val="2C4475"/>
                    <w:sz w:val="13"/>
                    <w:szCs w:val="13"/>
                  </w:rPr>
                  <w:t>3818 LE</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PlaatsBA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Postadres \* MERGEFORMAT </w:instrText>
                </w:r>
                <w:r w:rsidRPr="001D4ECA">
                  <w:rPr>
                    <w:bCs/>
                    <w:noProof/>
                    <w:color w:val="2C4475"/>
                    <w:sz w:val="13"/>
                    <w:szCs w:val="13"/>
                  </w:rPr>
                  <w:fldChar w:fldCharType="separate"/>
                </w:r>
                <w:r w:rsidRPr="001D4ECA">
                  <w:rPr>
                    <w:bCs/>
                    <w:noProof/>
                    <w:color w:val="2C4475"/>
                    <w:sz w:val="13"/>
                    <w:szCs w:val="13"/>
                  </w:rPr>
                  <w:t>Postbus 2180</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PostCodePA \* MERGEFORMAT </w:instrText>
                </w:r>
                <w:r w:rsidRPr="001D4ECA">
                  <w:rPr>
                    <w:bCs/>
                    <w:noProof/>
                    <w:color w:val="2C4475"/>
                    <w:sz w:val="13"/>
                    <w:szCs w:val="13"/>
                  </w:rPr>
                  <w:fldChar w:fldCharType="separate"/>
                </w:r>
                <w:r w:rsidRPr="001D4ECA">
                  <w:rPr>
                    <w:bCs/>
                    <w:noProof/>
                    <w:color w:val="2C4475"/>
                    <w:sz w:val="13"/>
                    <w:szCs w:val="13"/>
                  </w:rPr>
                  <w:t>3800 CD</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PlaatsPA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t xml:space="preserve">T </w:t>
                </w:r>
                <w:r w:rsidRPr="001D4ECA">
                  <w:rPr>
                    <w:bCs/>
                    <w:noProof/>
                    <w:color w:val="2C4475"/>
                    <w:sz w:val="13"/>
                    <w:szCs w:val="13"/>
                  </w:rPr>
                  <w:fldChar w:fldCharType="begin" w:fldLock="1"/>
                </w:r>
                <w:r w:rsidRPr="001D4ECA">
                  <w:rPr>
                    <w:bCs/>
                    <w:noProof/>
                    <w:color w:val="2C4475"/>
                    <w:sz w:val="13"/>
                    <w:szCs w:val="13"/>
                  </w:rPr>
                  <w:instrText xml:space="preserve"> mitSV ORGANISATIE TelefoonNummer \* MERGEFORMAT </w:instrText>
                </w:r>
                <w:r w:rsidRPr="001D4ECA">
                  <w:rPr>
                    <w:bCs/>
                    <w:noProof/>
                    <w:color w:val="2C4475"/>
                    <w:sz w:val="13"/>
                    <w:szCs w:val="13"/>
                  </w:rPr>
                  <w:fldChar w:fldCharType="separate"/>
                </w:r>
                <w:r w:rsidRPr="001D4ECA">
                  <w:rPr>
                    <w:bCs/>
                    <w:noProof/>
                    <w:color w:val="2C4475"/>
                    <w:sz w:val="13"/>
                    <w:szCs w:val="13"/>
                  </w:rPr>
                  <w:t>033 460 31 00</w:t>
                </w:r>
                <w:r w:rsidRPr="001D4ECA">
                  <w:rPr>
                    <w:bCs/>
                    <w:noProof/>
                    <w:color w:val="2C4475"/>
                    <w:sz w:val="13"/>
                    <w:szCs w:val="13"/>
                  </w:rPr>
                  <w:fldChar w:fldCharType="end"/>
                </w:r>
                <w:r w:rsidRPr="00C92E41">
                  <w:t xml:space="preserve"> </w:t>
                </w:r>
                <w:r w:rsidRPr="00C92E41">
                  <w:rPr>
                    <w:color w:val="DA6A09"/>
                  </w:rPr>
                  <w:t>•</w:t>
                </w:r>
                <w:r w:rsidRPr="00C92E41">
                  <w:t xml:space="preserve"> </w:t>
                </w:r>
                <w:r w:rsidRPr="001D4ECA">
                  <w:rPr>
                    <w:bCs/>
                    <w:noProof/>
                    <w:color w:val="2C4475"/>
                    <w:sz w:val="13"/>
                    <w:szCs w:val="13"/>
                  </w:rPr>
                  <w:t xml:space="preserve">F </w:t>
                </w:r>
                <w:r w:rsidRPr="001D4ECA">
                  <w:rPr>
                    <w:bCs/>
                    <w:noProof/>
                    <w:color w:val="2C4475"/>
                    <w:sz w:val="13"/>
                    <w:szCs w:val="13"/>
                  </w:rPr>
                  <w:fldChar w:fldCharType="begin" w:fldLock="1"/>
                </w:r>
                <w:r w:rsidRPr="001D4ECA">
                  <w:rPr>
                    <w:bCs/>
                    <w:noProof/>
                    <w:color w:val="2C4475"/>
                    <w:sz w:val="13"/>
                    <w:szCs w:val="13"/>
                  </w:rPr>
                  <w:instrText xml:space="preserve"> mitSV ORGANISATIE FaxNummer \* MERGEFORMAT </w:instrText>
                </w:r>
                <w:r w:rsidRPr="001D4ECA">
                  <w:rPr>
                    <w:bCs/>
                    <w:noProof/>
                    <w:color w:val="2C4475"/>
                    <w:sz w:val="13"/>
                    <w:szCs w:val="13"/>
                  </w:rPr>
                  <w:fldChar w:fldCharType="separate"/>
                </w:r>
                <w:r w:rsidRPr="001D4ECA">
                  <w:rPr>
                    <w:bCs/>
                    <w:noProof/>
                    <w:color w:val="2C4475"/>
                    <w:sz w:val="13"/>
                    <w:szCs w:val="13"/>
                  </w:rPr>
                  <w:t>033 460 31 01</w:t>
                </w:r>
                <w:r w:rsidRPr="001D4ECA">
                  <w:rPr>
                    <w:bCs/>
                    <w:noProof/>
                    <w:color w:val="2C4475"/>
                    <w:sz w:val="13"/>
                    <w:szCs w:val="13"/>
                  </w:rPr>
                  <w:fldChar w:fldCharType="end"/>
                </w:r>
                <w:r>
                  <w:br/>
                </w:r>
                <w:r w:rsidRPr="003D421E">
                  <w:rPr>
                    <w:bCs/>
                    <w:noProof/>
                    <w:color w:val="2C4475"/>
                    <w:sz w:val="13"/>
                    <w:szCs w:val="13"/>
                  </w:rPr>
                  <w:fldChar w:fldCharType="begin" w:fldLock="1"/>
                </w:r>
                <w:r w:rsidRPr="003D421E">
                  <w:rPr>
                    <w:bCs/>
                    <w:noProof/>
                    <w:color w:val="2C4475"/>
                    <w:sz w:val="13"/>
                    <w:szCs w:val="13"/>
                  </w:rPr>
                  <w:instrText xml:space="preserve"> mitSV ORGANISATIE Email \* MERGEFORMAT </w:instrText>
                </w:r>
                <w:r w:rsidRPr="003D421E">
                  <w:rPr>
                    <w:bCs/>
                    <w:noProof/>
                    <w:color w:val="2C4475"/>
                    <w:sz w:val="13"/>
                    <w:szCs w:val="13"/>
                  </w:rPr>
                  <w:fldChar w:fldCharType="separate"/>
                </w:r>
                <w:r w:rsidRPr="003D421E">
                  <w:rPr>
                    <w:bCs/>
                    <w:noProof/>
                    <w:color w:val="2C4475"/>
                    <w:sz w:val="13"/>
                    <w:szCs w:val="13"/>
                  </w:rPr>
                  <w:t>info@hetwaterschapshuis.nl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WebSite \* MERGEFORMAT </w:instrText>
                </w:r>
                <w:r w:rsidRPr="003D421E">
                  <w:rPr>
                    <w:bCs/>
                    <w:noProof/>
                    <w:color w:val="2C4475"/>
                    <w:sz w:val="13"/>
                    <w:szCs w:val="13"/>
                  </w:rPr>
                  <w:fldChar w:fldCharType="separate"/>
                </w:r>
                <w:r w:rsidRPr="003D421E">
                  <w:rPr>
                    <w:bCs/>
                    <w:noProof/>
                    <w:color w:val="2C4475"/>
                    <w:sz w:val="13"/>
                    <w:szCs w:val="13"/>
                  </w:rPr>
                  <w:t>www.hetwaterschapshuis.nl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Rekeningnummer \* MERGEFORMAT </w:instrText>
                </w:r>
                <w:r w:rsidRPr="003D421E">
                  <w:rPr>
                    <w:bCs/>
                    <w:noProof/>
                    <w:color w:val="2C4475"/>
                    <w:sz w:val="13"/>
                    <w:szCs w:val="13"/>
                  </w:rPr>
                  <w:fldChar w:fldCharType="separate"/>
                </w:r>
                <w:r w:rsidRPr="003D421E">
                  <w:rPr>
                    <w:bCs/>
                    <w:noProof/>
                    <w:color w:val="2C4475"/>
                    <w:sz w:val="13"/>
                    <w:szCs w:val="13"/>
                  </w:rPr>
                  <w:t>IBAN NL25NWAB0636756262 BIC NWABNL2G</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t>KvK-nummer</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KVKNummer \* MERGEFORMAT </w:instrText>
                </w:r>
                <w:r w:rsidRPr="003D421E">
                  <w:rPr>
                    <w:bCs/>
                    <w:noProof/>
                    <w:color w:val="2C4475"/>
                    <w:sz w:val="13"/>
                    <w:szCs w:val="13"/>
                  </w:rPr>
                  <w:fldChar w:fldCharType="separate"/>
                </w:r>
                <w:r w:rsidRPr="003D421E">
                  <w:rPr>
                    <w:bCs/>
                    <w:noProof/>
                    <w:color w:val="2C4475"/>
                    <w:sz w:val="13"/>
                    <w:szCs w:val="13"/>
                  </w:rPr>
                  <w:t>56683464</w:t>
                </w:r>
                <w:r w:rsidRPr="003D421E">
                  <w:rPr>
                    <w:bCs/>
                    <w:noProof/>
                    <w:color w:val="2C4475"/>
                    <w:sz w:val="13"/>
                    <w:szCs w:val="13"/>
                  </w:rPr>
                  <w:fldChar w:fldCharType="end"/>
                </w:r>
              </w:p>
            </w:sdtContent>
          </w:sdt>
          <w:p w14:paraId="1B8DBE6D" w14:textId="77777777" w:rsidR="00995DF2" w:rsidRDefault="00C1051B" w:rsidP="00995DF2">
            <w:pPr>
              <w:pStyle w:val="Voettekst"/>
              <w:jc w:val="right"/>
            </w:pPr>
          </w:p>
        </w:sdtContent>
      </w:sdt>
      <w:p w14:paraId="2E6D8D5B" w14:textId="4138D6B9" w:rsidR="0081646E" w:rsidRDefault="00C1051B">
        <w:pPr>
          <w:pStyle w:val="Voettekst"/>
          <w:jc w:val="right"/>
        </w:pPr>
      </w:p>
    </w:sdtContent>
  </w:sdt>
  <w:p w14:paraId="56452DD6" w14:textId="77777777" w:rsidR="0081646E" w:rsidRPr="00134D59" w:rsidRDefault="0081646E" w:rsidP="0031574F">
    <w:pPr>
      <w:pStyle w:val="Voettekst"/>
      <w:tabs>
        <w:tab w:val="clear" w:pos="4536"/>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010815"/>
      <w:docPartObj>
        <w:docPartGallery w:val="Page Numbers (Bottom of Page)"/>
        <w:docPartUnique/>
      </w:docPartObj>
    </w:sdtPr>
    <w:sdtEndPr/>
    <w:sdtContent>
      <w:p w14:paraId="3CA9EC76" w14:textId="2380832C" w:rsidR="00694771" w:rsidRDefault="00694771">
        <w:pPr>
          <w:pStyle w:val="Voettekst"/>
          <w:jc w:val="right"/>
        </w:pPr>
        <w:r>
          <w:fldChar w:fldCharType="begin"/>
        </w:r>
        <w:r>
          <w:instrText>PAGE   \* MERGEFORMAT</w:instrText>
        </w:r>
        <w:r>
          <w:fldChar w:fldCharType="separate"/>
        </w:r>
        <w:r>
          <w:t>2</w:t>
        </w:r>
        <w:r>
          <w:fldChar w:fldCharType="end"/>
        </w:r>
      </w:p>
    </w:sdtContent>
  </w:sdt>
  <w:p w14:paraId="7A121AC2" w14:textId="02CA8598" w:rsidR="00694771" w:rsidRPr="00FA09A5" w:rsidRDefault="00694771" w:rsidP="00FA09A5">
    <w:pPr>
      <w:pStyle w:val="Voettekst"/>
      <w:jc w:val="center"/>
      <w:rPr>
        <w:sz w:val="16"/>
        <w:szCs w:val="16"/>
      </w:rPr>
    </w:pPr>
    <w:r w:rsidRPr="00FA09A5">
      <w:rPr>
        <w:sz w:val="16"/>
        <w:szCs w:val="16"/>
      </w:rPr>
      <w:t>Aanbestedingsleidraad &lt;</w:t>
    </w:r>
    <w:r w:rsidRPr="00FA09A5">
      <w:rPr>
        <w:rFonts w:eastAsia="Arial" w:cs="Arial"/>
        <w:color w:val="0000FF"/>
        <w:sz w:val="16"/>
        <w:szCs w:val="16"/>
      </w:rPr>
      <w:t>titel opdracht&gt;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F1222" w14:textId="77777777" w:rsidR="000D3F72" w:rsidRPr="0094101B" w:rsidRDefault="000D3F72" w:rsidP="00502A6E">
      <w:pPr>
        <w:spacing w:after="0" w:line="240" w:lineRule="auto"/>
        <w:rPr>
          <w:color w:val="00458D"/>
        </w:rPr>
      </w:pPr>
      <w:r w:rsidRPr="0094101B">
        <w:rPr>
          <w:color w:val="00458D"/>
        </w:rPr>
        <w:separator/>
      </w:r>
    </w:p>
  </w:footnote>
  <w:footnote w:type="continuationSeparator" w:id="0">
    <w:p w14:paraId="3E08D719" w14:textId="77777777" w:rsidR="000D3F72" w:rsidRPr="0094101B" w:rsidRDefault="000D3F72" w:rsidP="00502A6E">
      <w:pPr>
        <w:spacing w:after="0" w:line="240" w:lineRule="auto"/>
        <w:rPr>
          <w:color w:val="00458D"/>
        </w:rPr>
      </w:pPr>
      <w:r w:rsidRPr="0094101B">
        <w:rPr>
          <w:color w:val="00458D"/>
        </w:rPr>
        <w:continuationSeparator/>
      </w:r>
    </w:p>
  </w:footnote>
  <w:footnote w:type="continuationNotice" w:id="1">
    <w:p w14:paraId="0AFA7BD7" w14:textId="77777777" w:rsidR="000D3F72" w:rsidRDefault="000D3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3F6B0" w14:textId="3A574CE8" w:rsidR="00C1051B" w:rsidRDefault="00C1051B">
    <w:pPr>
      <w:pStyle w:val="Koptekst"/>
    </w:pPr>
    <w:r>
      <w:rPr>
        <w:noProof/>
      </w:rPr>
      <w:drawing>
        <wp:anchor distT="0" distB="0" distL="114300" distR="114300" simplePos="0" relativeHeight="251659264" behindDoc="0" locked="0" layoutInCell="1" allowOverlap="1" wp14:anchorId="422E3985" wp14:editId="65C74259">
          <wp:simplePos x="0" y="0"/>
          <wp:positionH relativeFrom="column">
            <wp:posOffset>3528060</wp:posOffset>
          </wp:positionH>
          <wp:positionV relativeFrom="paragraph">
            <wp:posOffset>-221615</wp:posOffset>
          </wp:positionV>
          <wp:extent cx="3028565" cy="1019175"/>
          <wp:effectExtent l="0" t="0" r="0" b="0"/>
          <wp:wrapNone/>
          <wp:docPr id="41" name="Afbeelding 4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028565" cy="1019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1"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2"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CE84CD8"/>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ascii="Arial" w:hAnsi="Arial" w:cs="Times New Roman" w:hint="default"/>
        <w:b w:val="0"/>
        <w:i w:val="0"/>
        <w:sz w:val="20"/>
      </w:rPr>
    </w:lvl>
  </w:abstractNum>
  <w:abstractNum w:abstractNumId="8" w15:restartNumberingAfterBreak="0">
    <w:nsid w:val="121B38C5"/>
    <w:multiLevelType w:val="multilevel"/>
    <w:tmpl w:val="20EA126C"/>
    <w:numStyleLink w:val="OpmaakprofielOpmaakprofielOpmaakprofielGenummerdLinks1cmVerkeerd-o2"/>
  </w:abstractNum>
  <w:abstractNum w:abstractNumId="9"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ascii="Symbol" w:hAnsi="Symbol" w:hint="default"/>
      </w:rPr>
    </w:lvl>
  </w:abstractNum>
  <w:abstractNum w:abstractNumId="10" w15:restartNumberingAfterBreak="0">
    <w:nsid w:val="145B15BD"/>
    <w:multiLevelType w:val="singleLevel"/>
    <w:tmpl w:val="133E88C4"/>
    <w:lvl w:ilvl="0">
      <w:start w:val="1"/>
      <w:numFmt w:val="decimal"/>
      <w:pStyle w:val="BijlageTitelblad"/>
      <w:lvlText w:val=" %1"/>
      <w:lvlJc w:val="left"/>
      <w:pPr>
        <w:tabs>
          <w:tab w:val="num" w:pos="0"/>
        </w:tabs>
      </w:pPr>
      <w:rPr>
        <w:rFonts w:cs="Times New Roman" w:hint="default"/>
      </w:rPr>
    </w:lvl>
  </w:abstractNum>
  <w:abstractNum w:abstractNumId="11"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ascii="Symbol" w:hAnsi="Symbol" w:hint="default"/>
      </w:rPr>
    </w:lvl>
    <w:lvl w:ilvl="1" w:tplc="7960E836">
      <w:start w:val="1"/>
      <w:numFmt w:val="bullet"/>
      <w:lvlText w:val="o"/>
      <w:lvlJc w:val="left"/>
      <w:pPr>
        <w:tabs>
          <w:tab w:val="num" w:pos="696"/>
        </w:tabs>
        <w:ind w:left="696" w:hanging="360"/>
      </w:pPr>
      <w:rPr>
        <w:rFonts w:ascii="Courier New" w:hAnsi="Courier New" w:hint="default"/>
      </w:rPr>
    </w:lvl>
    <w:lvl w:ilvl="2" w:tplc="EFA403CA">
      <w:numFmt w:val="bullet"/>
      <w:lvlText w:val="•"/>
      <w:lvlJc w:val="left"/>
      <w:pPr>
        <w:ind w:left="1626" w:hanging="570"/>
      </w:pPr>
      <w:rPr>
        <w:rFonts w:ascii="Times New Roman" w:eastAsia="Times New Roman" w:hAnsi="Times New Roman" w:hint="default"/>
      </w:rPr>
    </w:lvl>
    <w:lvl w:ilvl="3" w:tplc="C92AE22C" w:tentative="1">
      <w:start w:val="1"/>
      <w:numFmt w:val="bullet"/>
      <w:lvlText w:val=""/>
      <w:lvlJc w:val="left"/>
      <w:pPr>
        <w:tabs>
          <w:tab w:val="num" w:pos="2136"/>
        </w:tabs>
        <w:ind w:left="2136" w:hanging="360"/>
      </w:pPr>
      <w:rPr>
        <w:rFonts w:ascii="Symbol" w:hAnsi="Symbol" w:hint="default"/>
      </w:rPr>
    </w:lvl>
    <w:lvl w:ilvl="4" w:tplc="4C4A4340" w:tentative="1">
      <w:start w:val="1"/>
      <w:numFmt w:val="bullet"/>
      <w:lvlText w:val="o"/>
      <w:lvlJc w:val="left"/>
      <w:pPr>
        <w:tabs>
          <w:tab w:val="num" w:pos="2856"/>
        </w:tabs>
        <w:ind w:left="2856" w:hanging="360"/>
      </w:pPr>
      <w:rPr>
        <w:rFonts w:ascii="Courier New" w:hAnsi="Courier New" w:hint="default"/>
      </w:rPr>
    </w:lvl>
    <w:lvl w:ilvl="5" w:tplc="3E8A86EA" w:tentative="1">
      <w:start w:val="1"/>
      <w:numFmt w:val="bullet"/>
      <w:lvlText w:val=""/>
      <w:lvlJc w:val="left"/>
      <w:pPr>
        <w:tabs>
          <w:tab w:val="num" w:pos="3576"/>
        </w:tabs>
        <w:ind w:left="3576" w:hanging="360"/>
      </w:pPr>
      <w:rPr>
        <w:rFonts w:ascii="Wingdings" w:hAnsi="Wingdings" w:hint="default"/>
      </w:rPr>
    </w:lvl>
    <w:lvl w:ilvl="6" w:tplc="1FCAF9DA" w:tentative="1">
      <w:start w:val="1"/>
      <w:numFmt w:val="bullet"/>
      <w:lvlText w:val=""/>
      <w:lvlJc w:val="left"/>
      <w:pPr>
        <w:tabs>
          <w:tab w:val="num" w:pos="4296"/>
        </w:tabs>
        <w:ind w:left="4296" w:hanging="360"/>
      </w:pPr>
      <w:rPr>
        <w:rFonts w:ascii="Symbol" w:hAnsi="Symbol" w:hint="default"/>
      </w:rPr>
    </w:lvl>
    <w:lvl w:ilvl="7" w:tplc="A61281CE" w:tentative="1">
      <w:start w:val="1"/>
      <w:numFmt w:val="bullet"/>
      <w:lvlText w:val="o"/>
      <w:lvlJc w:val="left"/>
      <w:pPr>
        <w:tabs>
          <w:tab w:val="num" w:pos="5016"/>
        </w:tabs>
        <w:ind w:left="5016" w:hanging="360"/>
      </w:pPr>
      <w:rPr>
        <w:rFonts w:ascii="Courier New" w:hAnsi="Courier New" w:hint="default"/>
      </w:rPr>
    </w:lvl>
    <w:lvl w:ilvl="8" w:tplc="5E0EB8AC" w:tentative="1">
      <w:start w:val="1"/>
      <w:numFmt w:val="bullet"/>
      <w:lvlText w:val=""/>
      <w:lvlJc w:val="left"/>
      <w:pPr>
        <w:tabs>
          <w:tab w:val="num" w:pos="5736"/>
        </w:tabs>
        <w:ind w:left="5736" w:hanging="360"/>
      </w:pPr>
      <w:rPr>
        <w:rFonts w:ascii="Wingdings" w:hAnsi="Wingdings" w:hint="default"/>
      </w:rPr>
    </w:lvl>
  </w:abstractNum>
  <w:abstractNum w:abstractNumId="13" w15:restartNumberingAfterBreak="0">
    <w:nsid w:val="1AD921F6"/>
    <w:multiLevelType w:val="hybridMultilevel"/>
    <w:tmpl w:val="20EA126C"/>
    <w:styleLink w:val="OpmaakprofielOpmaakprofielOpmaakprofielGenummerdLinks1cmVerkeerd-o2"/>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1296AD5"/>
    <w:multiLevelType w:val="hybridMultilevel"/>
    <w:tmpl w:val="A0C63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6"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8"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F5BE2"/>
    <w:multiLevelType w:val="multilevel"/>
    <w:tmpl w:val="B7445582"/>
    <w:lvl w:ilvl="0">
      <w:start w:val="1"/>
      <w:numFmt w:val="lowerLetter"/>
      <w:lvlText w:val="%1."/>
      <w:lvlJc w:val="left"/>
      <w:pPr>
        <w:tabs>
          <w:tab w:val="num" w:pos="0"/>
        </w:tabs>
        <w:ind w:left="284" w:hanging="284"/>
      </w:pPr>
      <w:rPr>
        <w:rFonts w:hint="default"/>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B4C632D"/>
    <w:multiLevelType w:val="multilevel"/>
    <w:tmpl w:val="08AAB980"/>
    <w:lvl w:ilvl="0">
      <w:start w:val="1"/>
      <w:numFmt w:val="decimal"/>
      <w:lvlText w:val="Artikel %1."/>
      <w:lvlJc w:val="left"/>
      <w:pPr>
        <w:tabs>
          <w:tab w:val="num" w:pos="1353"/>
        </w:tabs>
        <w:ind w:left="1353" w:hanging="360"/>
      </w:pPr>
      <w:rPr>
        <w:rFonts w:hint="default"/>
        <w:b w:val="0"/>
        <w:color w:val="003F85"/>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25"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86C69F9"/>
    <w:multiLevelType w:val="hybridMultilevel"/>
    <w:tmpl w:val="E7183320"/>
    <w:lvl w:ilvl="0" w:tplc="C1DA4C0E">
      <w:start w:val="1"/>
      <w:numFmt w:val="decimal"/>
      <w:lvlText w:val="%1."/>
      <w:lvlJc w:val="left"/>
      <w:pPr>
        <w:tabs>
          <w:tab w:val="num" w:pos="705"/>
        </w:tabs>
        <w:ind w:left="705" w:hanging="705"/>
      </w:pPr>
      <w:rPr>
        <w:rFonts w:ascii="Arial" w:eastAsia="Times New Roman" w:hAnsi="Arial" w:cs="Arial"/>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8" w15:restartNumberingAfterBreak="0">
    <w:nsid w:val="5FE11399"/>
    <w:multiLevelType w:val="multilevel"/>
    <w:tmpl w:val="7F7A053A"/>
    <w:styleLink w:val="OpmaakprofielOpmaakprofielOpmaakprofielGenummerdLinks1cmVerkeerd-o1"/>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decimal"/>
      <w:lvlText w:val="%1.%2.%3.%4.%5"/>
      <w:lvlJc w:val="right"/>
      <w:pPr>
        <w:ind w:left="0" w:hanging="170"/>
      </w:pPr>
      <w:rPr>
        <w:rFonts w:hint="default"/>
      </w:rPr>
    </w:lvl>
    <w:lvl w:ilvl="5">
      <w:start w:val="1"/>
      <w:numFmt w:val="decimal"/>
      <w:lvlText w:val="%1.%2.%3.%4.%5.%6"/>
      <w:lvlJc w:val="right"/>
      <w:pPr>
        <w:ind w:left="0" w:hanging="170"/>
      </w:pPr>
      <w:rPr>
        <w:rFonts w:hint="default"/>
      </w:rPr>
    </w:lvl>
    <w:lvl w:ilvl="6">
      <w:start w:val="1"/>
      <w:numFmt w:val="decimal"/>
      <w:lvlText w:val="%1.%2.%3.%4.%5.%6.%7"/>
      <w:lvlJc w:val="right"/>
      <w:pPr>
        <w:ind w:left="0" w:hanging="170"/>
      </w:pPr>
      <w:rPr>
        <w:rFonts w:hint="default"/>
      </w:rPr>
    </w:lvl>
    <w:lvl w:ilvl="7">
      <w:start w:val="1"/>
      <w:numFmt w:val="decimal"/>
      <w:lvlText w:val="%1.%2.%3.%4.%5.%6.%7.%8"/>
      <w:lvlJc w:val="right"/>
      <w:pPr>
        <w:ind w:left="0" w:hanging="170"/>
      </w:pPr>
      <w:rPr>
        <w:rFonts w:hint="default"/>
      </w:rPr>
    </w:lvl>
    <w:lvl w:ilvl="8">
      <w:start w:val="1"/>
      <w:numFmt w:val="decimal"/>
      <w:lvlText w:val="%1.%2.%3.%4.%5.%6.%7.%8.%9"/>
      <w:lvlJc w:val="right"/>
      <w:pPr>
        <w:ind w:left="0" w:hanging="170"/>
      </w:pPr>
      <w:rPr>
        <w:rFonts w:hint="default"/>
      </w:rPr>
    </w:lvl>
  </w:abstractNum>
  <w:abstractNum w:abstractNumId="29" w15:restartNumberingAfterBreak="0">
    <w:nsid w:val="63561356"/>
    <w:multiLevelType w:val="hybridMultilevel"/>
    <w:tmpl w:val="E508F166"/>
    <w:lvl w:ilvl="0" w:tplc="7186A28A">
      <w:start w:val="1"/>
      <w:numFmt w:val="decimal"/>
      <w:lvlText w:val="%1."/>
      <w:lvlJc w:val="left"/>
      <w:pPr>
        <w:ind w:left="360" w:hanging="360"/>
      </w:pPr>
      <w:rPr>
        <w:rFonts w:asciiTheme="majorHAnsi" w:eastAsiaTheme="minorHAnsi" w:hAnsiTheme="majorHAnsi" w:cstheme="majorHAns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B219CD"/>
    <w:multiLevelType w:val="hybridMultilevel"/>
    <w:tmpl w:val="4F3E96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ascii="Symbol" w:hAnsi="Symbol" w:cs="Times New Roman" w:hint="default"/>
        <w:sz w:val="22"/>
      </w:rPr>
    </w:lvl>
    <w:lvl w:ilvl="1">
      <w:start w:val="1"/>
      <w:numFmt w:val="lowerLetter"/>
      <w:lvlText w:val=""/>
      <w:lvlJc w:val="left"/>
      <w:pPr>
        <w:tabs>
          <w:tab w:val="num" w:pos="540"/>
        </w:tabs>
        <w:ind w:left="540" w:hanging="240"/>
      </w:pPr>
      <w:rPr>
        <w:rFonts w:ascii="Symbol" w:hAnsi="Symbol" w:cs="Times New Roman" w:hint="default"/>
        <w:sz w:val="22"/>
      </w:rPr>
    </w:lvl>
    <w:lvl w:ilvl="2">
      <w:start w:val="1"/>
      <w:numFmt w:val="lowerRoman"/>
      <w:lvlText w:val=""/>
      <w:lvlJc w:val="left"/>
      <w:pPr>
        <w:tabs>
          <w:tab w:val="num" w:pos="780"/>
        </w:tabs>
        <w:ind w:left="780" w:hanging="240"/>
      </w:pPr>
      <w:rPr>
        <w:rFonts w:ascii="Symbol" w:hAnsi="Symbol" w:cs="Times New Roman" w:hint="default"/>
        <w:sz w:val="22"/>
      </w:rPr>
    </w:lvl>
    <w:lvl w:ilvl="3">
      <w:start w:val="1"/>
      <w:numFmt w:val="none"/>
      <w:lvlText w:val=""/>
      <w:lvlJc w:val="left"/>
      <w:pPr>
        <w:tabs>
          <w:tab w:val="num" w:pos="0"/>
        </w:tabs>
      </w:pPr>
      <w:rPr>
        <w:rFonts w:ascii="Symbol" w:hAnsi="Symbol" w:cs="Times New Roman" w:hint="default"/>
        <w:sz w:val="22"/>
      </w:rPr>
    </w:lvl>
    <w:lvl w:ilvl="4">
      <w:start w:val="1"/>
      <w:numFmt w:val="none"/>
      <w:lvlText w:val=""/>
      <w:lvlJc w:val="left"/>
      <w:pPr>
        <w:tabs>
          <w:tab w:val="num" w:pos="0"/>
        </w:tabs>
      </w:pPr>
      <w:rPr>
        <w:rFonts w:ascii="Symbol" w:hAnsi="Symbol" w:cs="Times New Roman" w:hint="default"/>
        <w:sz w:val="22"/>
      </w:rPr>
    </w:lvl>
    <w:lvl w:ilvl="5">
      <w:start w:val="1"/>
      <w:numFmt w:val="none"/>
      <w:lvlText w:val=""/>
      <w:lvlJc w:val="left"/>
      <w:pPr>
        <w:tabs>
          <w:tab w:val="num" w:pos="0"/>
        </w:tabs>
      </w:pPr>
      <w:rPr>
        <w:rFonts w:ascii="Symbol" w:hAnsi="Symbol" w:cs="Times New Roman" w:hint="default"/>
        <w:sz w:val="22"/>
      </w:rPr>
    </w:lvl>
    <w:lvl w:ilvl="6">
      <w:start w:val="1"/>
      <w:numFmt w:val="none"/>
      <w:lvlText w:val=""/>
      <w:lvlJc w:val="left"/>
      <w:pPr>
        <w:tabs>
          <w:tab w:val="num" w:pos="0"/>
        </w:tabs>
      </w:pPr>
      <w:rPr>
        <w:rFonts w:ascii="Symbol" w:hAnsi="Symbol" w:cs="Times New Roman" w:hint="default"/>
        <w:sz w:val="22"/>
      </w:rPr>
    </w:lvl>
    <w:lvl w:ilvl="7">
      <w:start w:val="1"/>
      <w:numFmt w:val="none"/>
      <w:lvlText w:val=""/>
      <w:lvlJc w:val="left"/>
      <w:pPr>
        <w:tabs>
          <w:tab w:val="num" w:pos="0"/>
        </w:tabs>
      </w:pPr>
      <w:rPr>
        <w:rFonts w:ascii="Symbol" w:hAnsi="Symbol" w:cs="Times New Roman" w:hint="default"/>
        <w:sz w:val="22"/>
      </w:rPr>
    </w:lvl>
    <w:lvl w:ilvl="8">
      <w:start w:val="1"/>
      <w:numFmt w:val="none"/>
      <w:lvlText w:val=""/>
      <w:lvlJc w:val="left"/>
      <w:pPr>
        <w:tabs>
          <w:tab w:val="num" w:pos="0"/>
        </w:tabs>
      </w:pPr>
      <w:rPr>
        <w:rFonts w:ascii="Symbol" w:hAnsi="Symbol" w:cs="Times New Roman" w:hint="default"/>
        <w:sz w:val="22"/>
      </w:rPr>
    </w:lvl>
  </w:abstractNum>
  <w:abstractNum w:abstractNumId="33" w15:restartNumberingAfterBreak="0">
    <w:nsid w:val="73B40E1E"/>
    <w:multiLevelType w:val="hybridMultilevel"/>
    <w:tmpl w:val="8D209B44"/>
    <w:lvl w:ilvl="0" w:tplc="EF32EF7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99609A"/>
    <w:multiLevelType w:val="multilevel"/>
    <w:tmpl w:val="3D7E949C"/>
    <w:lvl w:ilvl="0">
      <w:start w:val="1"/>
      <w:numFmt w:val="bullet"/>
      <w:pStyle w:val="Lijstalineaongenummerd"/>
      <w:lvlText w:val=""/>
      <w:lvlJc w:val="left"/>
      <w:pPr>
        <w:ind w:left="360" w:hanging="360"/>
      </w:pPr>
      <w:rPr>
        <w:rFonts w:ascii="Symbol" w:hAnsi="Symbol" w:hint="default"/>
        <w:color w:val="auto"/>
      </w:rPr>
    </w:lvl>
    <w:lvl w:ilvl="1">
      <w:start w:val="1"/>
      <w:numFmt w:val="bullet"/>
      <w:pStyle w:val="Paragraaf"/>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38"/>
  </w:num>
  <w:num w:numId="2">
    <w:abstractNumId w:val="37"/>
    <w:lvlOverride w:ilvl="0">
      <w:startOverride w:val="1"/>
    </w:lvlOverride>
  </w:num>
  <w:num w:numId="3">
    <w:abstractNumId w:val="13"/>
  </w:num>
  <w:num w:numId="4">
    <w:abstractNumId w:val="28"/>
  </w:num>
  <w:num w:numId="5">
    <w:abstractNumId w:val="2"/>
  </w:num>
  <w:num w:numId="6">
    <w:abstractNumId w:val="10"/>
  </w:num>
  <w:num w:numId="7">
    <w:abstractNumId w:val="12"/>
  </w:num>
  <w:num w:numId="8">
    <w:abstractNumId w:val="7"/>
  </w:num>
  <w:num w:numId="9">
    <w:abstractNumId w:val="9"/>
  </w:num>
  <w:num w:numId="10">
    <w:abstractNumId w:val="6"/>
  </w:num>
  <w:num w:numId="11">
    <w:abstractNumId w:val="27"/>
  </w:num>
  <w:num w:numId="12">
    <w:abstractNumId w:val="30"/>
  </w:num>
  <w:num w:numId="13">
    <w:abstractNumId w:val="19"/>
  </w:num>
  <w:num w:numId="14">
    <w:abstractNumId w:val="24"/>
  </w:num>
  <w:num w:numId="15">
    <w:abstractNumId w:val="1"/>
  </w:num>
  <w:num w:numId="16">
    <w:abstractNumId w:val="20"/>
  </w:num>
  <w:num w:numId="17">
    <w:abstractNumId w:val="0"/>
  </w:num>
  <w:num w:numId="18">
    <w:abstractNumId w:val="15"/>
  </w:num>
  <w:num w:numId="19">
    <w:abstractNumId w:val="18"/>
  </w:num>
  <w:num w:numId="20">
    <w:abstractNumId w:val="35"/>
  </w:num>
  <w:num w:numId="21">
    <w:abstractNumId w:val="3"/>
  </w:num>
  <w:num w:numId="22">
    <w:abstractNumId w:val="22"/>
  </w:num>
  <w:num w:numId="23">
    <w:abstractNumId w:val="25"/>
  </w:num>
  <w:num w:numId="24">
    <w:abstractNumId w:val="8"/>
    <w:lvlOverride w:ilvl="0">
      <w:lvl w:ilvl="0">
        <w:start w:val="1"/>
        <w:numFmt w:val="lowerLetter"/>
        <w:pStyle w:val="Lijstalineaartikelen"/>
        <w:lvlText w:val="%1."/>
        <w:lvlJc w:val="left"/>
        <w:pPr>
          <w:tabs>
            <w:tab w:val="num" w:pos="0"/>
          </w:tabs>
          <w:ind w:left="284" w:hanging="284"/>
        </w:pPr>
        <w:rPr>
          <w:rFonts w:ascii="Verdana" w:hAnsi="Verdana" w:hint="default"/>
          <w:sz w:val="18"/>
          <w:szCs w:val="18"/>
        </w:rPr>
      </w:lvl>
    </w:lvlOverride>
  </w:num>
  <w:num w:numId="25">
    <w:abstractNumId w:val="4"/>
  </w:num>
  <w:num w:numId="26">
    <w:abstractNumId w:val="23"/>
  </w:num>
  <w:num w:numId="27">
    <w:abstractNumId w:val="5"/>
  </w:num>
  <w:num w:numId="28">
    <w:abstractNumId w:val="17"/>
  </w:num>
  <w:num w:numId="29">
    <w:abstractNumId w:val="36"/>
  </w:num>
  <w:num w:numId="30">
    <w:abstractNumId w:val="16"/>
  </w:num>
  <w:num w:numId="31">
    <w:abstractNumId w:val="11"/>
  </w:num>
  <w:num w:numId="32">
    <w:abstractNumId w:val="33"/>
  </w:num>
  <w:num w:numId="33">
    <w:abstractNumId w:val="34"/>
  </w:num>
  <w:num w:numId="34">
    <w:abstractNumId w:val="26"/>
  </w:num>
  <w:num w:numId="35">
    <w:abstractNumId w:val="29"/>
  </w:num>
  <w:num w:numId="36">
    <w:abstractNumId w:val="31"/>
  </w:num>
  <w:num w:numId="37">
    <w:abstractNumId w:val="14"/>
  </w:num>
  <w:num w:numId="3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activeWritingStyle w:appName="MSWord" w:lang="nl-NL" w:vendorID="64" w:dllVersion="0" w:nlCheck="1" w:checkStyle="0"/>
  <w:activeWritingStyle w:appName="MSWord" w:lang="en-US" w:vendorID="64" w:dllVersion="0" w:nlCheck="1" w:checkStyle="0"/>
  <w:proofState w:spelling="clean"/>
  <w:attachedTemplate r:id="rId1"/>
  <w:documentProtection w:formatting="1" w:enforcement="0"/>
  <w:styleLockTheme/>
  <w:styleLockQFSet/>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17A66"/>
    <w:rsid w:val="000241F0"/>
    <w:rsid w:val="00025438"/>
    <w:rsid w:val="00025658"/>
    <w:rsid w:val="00026122"/>
    <w:rsid w:val="000264B0"/>
    <w:rsid w:val="00030F0F"/>
    <w:rsid w:val="00031489"/>
    <w:rsid w:val="00032933"/>
    <w:rsid w:val="000333B6"/>
    <w:rsid w:val="000364B8"/>
    <w:rsid w:val="00040D80"/>
    <w:rsid w:val="00041769"/>
    <w:rsid w:val="00043926"/>
    <w:rsid w:val="0004419A"/>
    <w:rsid w:val="00046ECA"/>
    <w:rsid w:val="0005040C"/>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3E94"/>
    <w:rsid w:val="000C4485"/>
    <w:rsid w:val="000C55E4"/>
    <w:rsid w:val="000C690C"/>
    <w:rsid w:val="000C75E9"/>
    <w:rsid w:val="000C7C22"/>
    <w:rsid w:val="000D02BC"/>
    <w:rsid w:val="000D141E"/>
    <w:rsid w:val="000D2EAC"/>
    <w:rsid w:val="000D3F72"/>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6EB0"/>
    <w:rsid w:val="001071A9"/>
    <w:rsid w:val="001116A7"/>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4D59"/>
    <w:rsid w:val="00136F12"/>
    <w:rsid w:val="0014015F"/>
    <w:rsid w:val="00141817"/>
    <w:rsid w:val="00141E7E"/>
    <w:rsid w:val="001435AB"/>
    <w:rsid w:val="00144708"/>
    <w:rsid w:val="00146C5B"/>
    <w:rsid w:val="0015032A"/>
    <w:rsid w:val="00150D33"/>
    <w:rsid w:val="001513AC"/>
    <w:rsid w:val="001548C8"/>
    <w:rsid w:val="00156C7A"/>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569C"/>
    <w:rsid w:val="00205CEF"/>
    <w:rsid w:val="002064BC"/>
    <w:rsid w:val="00212016"/>
    <w:rsid w:val="0021254D"/>
    <w:rsid w:val="0021318D"/>
    <w:rsid w:val="0021391C"/>
    <w:rsid w:val="002151ED"/>
    <w:rsid w:val="00215502"/>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E04"/>
    <w:rsid w:val="00232AE7"/>
    <w:rsid w:val="002345EF"/>
    <w:rsid w:val="002347C3"/>
    <w:rsid w:val="00236F1C"/>
    <w:rsid w:val="00236F92"/>
    <w:rsid w:val="00243CA2"/>
    <w:rsid w:val="00243CEC"/>
    <w:rsid w:val="00245B37"/>
    <w:rsid w:val="00245C7E"/>
    <w:rsid w:val="00246E55"/>
    <w:rsid w:val="00247643"/>
    <w:rsid w:val="0025053D"/>
    <w:rsid w:val="0025237B"/>
    <w:rsid w:val="002523A6"/>
    <w:rsid w:val="0025375E"/>
    <w:rsid w:val="00256D8A"/>
    <w:rsid w:val="002579BD"/>
    <w:rsid w:val="00257EAE"/>
    <w:rsid w:val="0026007B"/>
    <w:rsid w:val="0026035C"/>
    <w:rsid w:val="00261F3E"/>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C0837"/>
    <w:rsid w:val="002C0A07"/>
    <w:rsid w:val="002C491B"/>
    <w:rsid w:val="002C5734"/>
    <w:rsid w:val="002C7676"/>
    <w:rsid w:val="002C7883"/>
    <w:rsid w:val="002D048C"/>
    <w:rsid w:val="002D0EDE"/>
    <w:rsid w:val="002D300B"/>
    <w:rsid w:val="002D3118"/>
    <w:rsid w:val="002D38A4"/>
    <w:rsid w:val="002D3A49"/>
    <w:rsid w:val="002D4BFA"/>
    <w:rsid w:val="002D5775"/>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91E"/>
    <w:rsid w:val="00313113"/>
    <w:rsid w:val="003154AB"/>
    <w:rsid w:val="0031574F"/>
    <w:rsid w:val="003171BD"/>
    <w:rsid w:val="0032031D"/>
    <w:rsid w:val="00320707"/>
    <w:rsid w:val="00322A18"/>
    <w:rsid w:val="0032432C"/>
    <w:rsid w:val="0032755E"/>
    <w:rsid w:val="0033098C"/>
    <w:rsid w:val="003311A4"/>
    <w:rsid w:val="00331CF7"/>
    <w:rsid w:val="00332992"/>
    <w:rsid w:val="003363E9"/>
    <w:rsid w:val="00337854"/>
    <w:rsid w:val="00337B69"/>
    <w:rsid w:val="003411A0"/>
    <w:rsid w:val="00341A7D"/>
    <w:rsid w:val="00343B3E"/>
    <w:rsid w:val="00344AE8"/>
    <w:rsid w:val="003450BF"/>
    <w:rsid w:val="00345F47"/>
    <w:rsid w:val="00347278"/>
    <w:rsid w:val="0035036F"/>
    <w:rsid w:val="00350BB7"/>
    <w:rsid w:val="00351174"/>
    <w:rsid w:val="00352F47"/>
    <w:rsid w:val="003534C8"/>
    <w:rsid w:val="00354012"/>
    <w:rsid w:val="0035494E"/>
    <w:rsid w:val="00356093"/>
    <w:rsid w:val="00357ACA"/>
    <w:rsid w:val="003619F4"/>
    <w:rsid w:val="003631E3"/>
    <w:rsid w:val="003632E8"/>
    <w:rsid w:val="003639DA"/>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296C"/>
    <w:rsid w:val="003E3691"/>
    <w:rsid w:val="003E3C1F"/>
    <w:rsid w:val="003E49A9"/>
    <w:rsid w:val="003E57B1"/>
    <w:rsid w:val="003E62A9"/>
    <w:rsid w:val="003E7067"/>
    <w:rsid w:val="003E71C6"/>
    <w:rsid w:val="003F1B1F"/>
    <w:rsid w:val="003F28E2"/>
    <w:rsid w:val="003F3636"/>
    <w:rsid w:val="003F4892"/>
    <w:rsid w:val="003F500F"/>
    <w:rsid w:val="00400CD5"/>
    <w:rsid w:val="004036DB"/>
    <w:rsid w:val="004049F5"/>
    <w:rsid w:val="00404B9A"/>
    <w:rsid w:val="0040577D"/>
    <w:rsid w:val="0040701B"/>
    <w:rsid w:val="0041062A"/>
    <w:rsid w:val="00412A7C"/>
    <w:rsid w:val="00412C11"/>
    <w:rsid w:val="00422115"/>
    <w:rsid w:val="00422558"/>
    <w:rsid w:val="004242F0"/>
    <w:rsid w:val="004243DE"/>
    <w:rsid w:val="0042793B"/>
    <w:rsid w:val="004300BF"/>
    <w:rsid w:val="0043088F"/>
    <w:rsid w:val="00431A52"/>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450"/>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27C0"/>
    <w:rsid w:val="004A303F"/>
    <w:rsid w:val="004A42A5"/>
    <w:rsid w:val="004A5580"/>
    <w:rsid w:val="004A6F07"/>
    <w:rsid w:val="004A70ED"/>
    <w:rsid w:val="004A7950"/>
    <w:rsid w:val="004B06A5"/>
    <w:rsid w:val="004B3E0F"/>
    <w:rsid w:val="004B4807"/>
    <w:rsid w:val="004B5793"/>
    <w:rsid w:val="004C1358"/>
    <w:rsid w:val="004C24AA"/>
    <w:rsid w:val="004C31D5"/>
    <w:rsid w:val="004C51F3"/>
    <w:rsid w:val="004C6696"/>
    <w:rsid w:val="004C67CA"/>
    <w:rsid w:val="004C69C9"/>
    <w:rsid w:val="004C72E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F0CDB"/>
    <w:rsid w:val="004F123C"/>
    <w:rsid w:val="004F2FD4"/>
    <w:rsid w:val="004F3248"/>
    <w:rsid w:val="004F4F79"/>
    <w:rsid w:val="005020C9"/>
    <w:rsid w:val="00502A6E"/>
    <w:rsid w:val="00502C80"/>
    <w:rsid w:val="00503372"/>
    <w:rsid w:val="00503693"/>
    <w:rsid w:val="00503763"/>
    <w:rsid w:val="00504BA8"/>
    <w:rsid w:val="005050D0"/>
    <w:rsid w:val="005057CD"/>
    <w:rsid w:val="00511CCE"/>
    <w:rsid w:val="005143D2"/>
    <w:rsid w:val="00515554"/>
    <w:rsid w:val="00516147"/>
    <w:rsid w:val="00517CA5"/>
    <w:rsid w:val="005215A6"/>
    <w:rsid w:val="005220E6"/>
    <w:rsid w:val="005225C0"/>
    <w:rsid w:val="00523A21"/>
    <w:rsid w:val="00524D4E"/>
    <w:rsid w:val="00526A95"/>
    <w:rsid w:val="00526B01"/>
    <w:rsid w:val="00531F19"/>
    <w:rsid w:val="00533AE5"/>
    <w:rsid w:val="0053527D"/>
    <w:rsid w:val="00536207"/>
    <w:rsid w:val="00536DFF"/>
    <w:rsid w:val="005378F4"/>
    <w:rsid w:val="00537A53"/>
    <w:rsid w:val="005476D9"/>
    <w:rsid w:val="00547C59"/>
    <w:rsid w:val="00550E9E"/>
    <w:rsid w:val="005513C4"/>
    <w:rsid w:val="00554BAB"/>
    <w:rsid w:val="005552E2"/>
    <w:rsid w:val="00555DA7"/>
    <w:rsid w:val="00557B60"/>
    <w:rsid w:val="00560A55"/>
    <w:rsid w:val="0056586E"/>
    <w:rsid w:val="00566361"/>
    <w:rsid w:val="00566C68"/>
    <w:rsid w:val="00572574"/>
    <w:rsid w:val="005736F9"/>
    <w:rsid w:val="00573C9A"/>
    <w:rsid w:val="00575176"/>
    <w:rsid w:val="005763BB"/>
    <w:rsid w:val="0058139D"/>
    <w:rsid w:val="00582F6D"/>
    <w:rsid w:val="00585105"/>
    <w:rsid w:val="005853E2"/>
    <w:rsid w:val="005867FA"/>
    <w:rsid w:val="005908D6"/>
    <w:rsid w:val="005920E6"/>
    <w:rsid w:val="005930D4"/>
    <w:rsid w:val="00597F5F"/>
    <w:rsid w:val="005A006B"/>
    <w:rsid w:val="005A0A7B"/>
    <w:rsid w:val="005A1C09"/>
    <w:rsid w:val="005A2A33"/>
    <w:rsid w:val="005A36F1"/>
    <w:rsid w:val="005A6B3B"/>
    <w:rsid w:val="005B01A3"/>
    <w:rsid w:val="005B0F36"/>
    <w:rsid w:val="005B18CF"/>
    <w:rsid w:val="005B251E"/>
    <w:rsid w:val="005B2A45"/>
    <w:rsid w:val="005B3E63"/>
    <w:rsid w:val="005B3E7C"/>
    <w:rsid w:val="005B4555"/>
    <w:rsid w:val="005B4CDE"/>
    <w:rsid w:val="005B59E2"/>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3E93"/>
    <w:rsid w:val="00634204"/>
    <w:rsid w:val="00635E85"/>
    <w:rsid w:val="0063688B"/>
    <w:rsid w:val="00637BA9"/>
    <w:rsid w:val="006413B5"/>
    <w:rsid w:val="00641949"/>
    <w:rsid w:val="00644C29"/>
    <w:rsid w:val="00645D6C"/>
    <w:rsid w:val="00645DD0"/>
    <w:rsid w:val="00646CA4"/>
    <w:rsid w:val="00647F3E"/>
    <w:rsid w:val="00651A50"/>
    <w:rsid w:val="00652415"/>
    <w:rsid w:val="00654B3B"/>
    <w:rsid w:val="00660FDA"/>
    <w:rsid w:val="00661CA5"/>
    <w:rsid w:val="006633B5"/>
    <w:rsid w:val="00663F1E"/>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94771"/>
    <w:rsid w:val="00697900"/>
    <w:rsid w:val="006A0439"/>
    <w:rsid w:val="006A1C37"/>
    <w:rsid w:val="006A1C78"/>
    <w:rsid w:val="006A2C61"/>
    <w:rsid w:val="006A2F43"/>
    <w:rsid w:val="006A3371"/>
    <w:rsid w:val="006A37FB"/>
    <w:rsid w:val="006A3D08"/>
    <w:rsid w:val="006A4428"/>
    <w:rsid w:val="006A4744"/>
    <w:rsid w:val="006A4E63"/>
    <w:rsid w:val="006A50BE"/>
    <w:rsid w:val="006A61E1"/>
    <w:rsid w:val="006B2C05"/>
    <w:rsid w:val="006B382C"/>
    <w:rsid w:val="006B634B"/>
    <w:rsid w:val="006B7188"/>
    <w:rsid w:val="006B7F6B"/>
    <w:rsid w:val="006C1BCB"/>
    <w:rsid w:val="006C4F76"/>
    <w:rsid w:val="006C6203"/>
    <w:rsid w:val="006C70A7"/>
    <w:rsid w:val="006D1FAB"/>
    <w:rsid w:val="006D20A9"/>
    <w:rsid w:val="006D46F3"/>
    <w:rsid w:val="006D4A48"/>
    <w:rsid w:val="006D50F9"/>
    <w:rsid w:val="006D6163"/>
    <w:rsid w:val="006D6B30"/>
    <w:rsid w:val="006D7979"/>
    <w:rsid w:val="006D79A9"/>
    <w:rsid w:val="006E2A27"/>
    <w:rsid w:val="006E3A1F"/>
    <w:rsid w:val="006F1067"/>
    <w:rsid w:val="006F3632"/>
    <w:rsid w:val="006F3C72"/>
    <w:rsid w:val="006F5F8E"/>
    <w:rsid w:val="006F6350"/>
    <w:rsid w:val="00703C86"/>
    <w:rsid w:val="00704A28"/>
    <w:rsid w:val="00710017"/>
    <w:rsid w:val="00710783"/>
    <w:rsid w:val="00710C23"/>
    <w:rsid w:val="0071168F"/>
    <w:rsid w:val="00711BE6"/>
    <w:rsid w:val="00712E28"/>
    <w:rsid w:val="00715D02"/>
    <w:rsid w:val="00716588"/>
    <w:rsid w:val="007209C7"/>
    <w:rsid w:val="00720A0D"/>
    <w:rsid w:val="00722136"/>
    <w:rsid w:val="0072257E"/>
    <w:rsid w:val="007227BA"/>
    <w:rsid w:val="007236EE"/>
    <w:rsid w:val="00724E02"/>
    <w:rsid w:val="00724FF6"/>
    <w:rsid w:val="00725B75"/>
    <w:rsid w:val="0072609A"/>
    <w:rsid w:val="00727396"/>
    <w:rsid w:val="00727915"/>
    <w:rsid w:val="00727EE8"/>
    <w:rsid w:val="00731DFF"/>
    <w:rsid w:val="00731E17"/>
    <w:rsid w:val="00734762"/>
    <w:rsid w:val="00742FE0"/>
    <w:rsid w:val="0074497C"/>
    <w:rsid w:val="00746052"/>
    <w:rsid w:val="00751415"/>
    <w:rsid w:val="0075224D"/>
    <w:rsid w:val="007538E9"/>
    <w:rsid w:val="007549D9"/>
    <w:rsid w:val="00757384"/>
    <w:rsid w:val="007641BE"/>
    <w:rsid w:val="00764A3D"/>
    <w:rsid w:val="00765984"/>
    <w:rsid w:val="00765CA5"/>
    <w:rsid w:val="0077162F"/>
    <w:rsid w:val="00775D66"/>
    <w:rsid w:val="007760F9"/>
    <w:rsid w:val="00776736"/>
    <w:rsid w:val="007775BE"/>
    <w:rsid w:val="0078054A"/>
    <w:rsid w:val="00780994"/>
    <w:rsid w:val="00780EDE"/>
    <w:rsid w:val="00784293"/>
    <w:rsid w:val="007850B6"/>
    <w:rsid w:val="0078603B"/>
    <w:rsid w:val="0078787E"/>
    <w:rsid w:val="00787A3A"/>
    <w:rsid w:val="00793088"/>
    <w:rsid w:val="00793341"/>
    <w:rsid w:val="007957C9"/>
    <w:rsid w:val="00795DD7"/>
    <w:rsid w:val="007964A2"/>
    <w:rsid w:val="00796D64"/>
    <w:rsid w:val="007B1729"/>
    <w:rsid w:val="007B44F2"/>
    <w:rsid w:val="007B5446"/>
    <w:rsid w:val="007B5B74"/>
    <w:rsid w:val="007B65CC"/>
    <w:rsid w:val="007B668D"/>
    <w:rsid w:val="007C0256"/>
    <w:rsid w:val="007C155C"/>
    <w:rsid w:val="007C3184"/>
    <w:rsid w:val="007D092B"/>
    <w:rsid w:val="007D4691"/>
    <w:rsid w:val="007D5D85"/>
    <w:rsid w:val="007D66DD"/>
    <w:rsid w:val="007D76F8"/>
    <w:rsid w:val="007D7925"/>
    <w:rsid w:val="007E2589"/>
    <w:rsid w:val="007E430C"/>
    <w:rsid w:val="007E509B"/>
    <w:rsid w:val="007E50A8"/>
    <w:rsid w:val="007E554A"/>
    <w:rsid w:val="007E5E48"/>
    <w:rsid w:val="007E6391"/>
    <w:rsid w:val="007E6BB9"/>
    <w:rsid w:val="007E7649"/>
    <w:rsid w:val="007F1AC2"/>
    <w:rsid w:val="007F43D3"/>
    <w:rsid w:val="007F5CC9"/>
    <w:rsid w:val="007F6ED6"/>
    <w:rsid w:val="007F7B98"/>
    <w:rsid w:val="00800132"/>
    <w:rsid w:val="00802AAD"/>
    <w:rsid w:val="0080306D"/>
    <w:rsid w:val="00805CED"/>
    <w:rsid w:val="00805FC6"/>
    <w:rsid w:val="008100F4"/>
    <w:rsid w:val="008101F2"/>
    <w:rsid w:val="00810648"/>
    <w:rsid w:val="0081207B"/>
    <w:rsid w:val="008136D0"/>
    <w:rsid w:val="00814704"/>
    <w:rsid w:val="008147F4"/>
    <w:rsid w:val="00814E8A"/>
    <w:rsid w:val="00815BA9"/>
    <w:rsid w:val="0081646E"/>
    <w:rsid w:val="00820E24"/>
    <w:rsid w:val="00822754"/>
    <w:rsid w:val="00822914"/>
    <w:rsid w:val="00822B53"/>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5719"/>
    <w:rsid w:val="008E6238"/>
    <w:rsid w:val="008E6BF9"/>
    <w:rsid w:val="008F0D45"/>
    <w:rsid w:val="008F1140"/>
    <w:rsid w:val="008F42D2"/>
    <w:rsid w:val="008F4B98"/>
    <w:rsid w:val="008F7C79"/>
    <w:rsid w:val="008F7F47"/>
    <w:rsid w:val="00900E69"/>
    <w:rsid w:val="0090177A"/>
    <w:rsid w:val="00904273"/>
    <w:rsid w:val="009051BF"/>
    <w:rsid w:val="00905F00"/>
    <w:rsid w:val="0090607C"/>
    <w:rsid w:val="0090644B"/>
    <w:rsid w:val="00906CED"/>
    <w:rsid w:val="00906E11"/>
    <w:rsid w:val="009119BA"/>
    <w:rsid w:val="0091267B"/>
    <w:rsid w:val="009143AA"/>
    <w:rsid w:val="00915360"/>
    <w:rsid w:val="00915BDF"/>
    <w:rsid w:val="00916EA9"/>
    <w:rsid w:val="00917414"/>
    <w:rsid w:val="00922B14"/>
    <w:rsid w:val="00923B50"/>
    <w:rsid w:val="00923EED"/>
    <w:rsid w:val="00923F35"/>
    <w:rsid w:val="0092493E"/>
    <w:rsid w:val="00924FE0"/>
    <w:rsid w:val="009271C2"/>
    <w:rsid w:val="009316E9"/>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5D49"/>
    <w:rsid w:val="00977170"/>
    <w:rsid w:val="00983AA7"/>
    <w:rsid w:val="00984D76"/>
    <w:rsid w:val="009854BA"/>
    <w:rsid w:val="00990718"/>
    <w:rsid w:val="00990EDA"/>
    <w:rsid w:val="00991870"/>
    <w:rsid w:val="0099270F"/>
    <w:rsid w:val="00992D22"/>
    <w:rsid w:val="009936B6"/>
    <w:rsid w:val="00993C0F"/>
    <w:rsid w:val="00995DF2"/>
    <w:rsid w:val="0099604C"/>
    <w:rsid w:val="00996C85"/>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5A4B"/>
    <w:rsid w:val="009C6C3F"/>
    <w:rsid w:val="009D39C4"/>
    <w:rsid w:val="009D6B99"/>
    <w:rsid w:val="009D7DA2"/>
    <w:rsid w:val="009E1B83"/>
    <w:rsid w:val="009E211C"/>
    <w:rsid w:val="009E65EB"/>
    <w:rsid w:val="009F2724"/>
    <w:rsid w:val="009F4EF7"/>
    <w:rsid w:val="009F6013"/>
    <w:rsid w:val="009F6734"/>
    <w:rsid w:val="00A00095"/>
    <w:rsid w:val="00A00672"/>
    <w:rsid w:val="00A0081E"/>
    <w:rsid w:val="00A009E6"/>
    <w:rsid w:val="00A012CF"/>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171A"/>
    <w:rsid w:val="00AA18C3"/>
    <w:rsid w:val="00AA405C"/>
    <w:rsid w:val="00AA428D"/>
    <w:rsid w:val="00AA472F"/>
    <w:rsid w:val="00AA4C29"/>
    <w:rsid w:val="00AA4E9B"/>
    <w:rsid w:val="00AA5EF6"/>
    <w:rsid w:val="00AA65F1"/>
    <w:rsid w:val="00AA66D2"/>
    <w:rsid w:val="00AA756B"/>
    <w:rsid w:val="00AA7E7C"/>
    <w:rsid w:val="00AB3A06"/>
    <w:rsid w:val="00AB5501"/>
    <w:rsid w:val="00AB59FA"/>
    <w:rsid w:val="00AC070E"/>
    <w:rsid w:val="00AC215A"/>
    <w:rsid w:val="00AC3741"/>
    <w:rsid w:val="00AC44C7"/>
    <w:rsid w:val="00AC5F90"/>
    <w:rsid w:val="00AC73E8"/>
    <w:rsid w:val="00AD0695"/>
    <w:rsid w:val="00AD1C82"/>
    <w:rsid w:val="00AD2DAD"/>
    <w:rsid w:val="00AD396C"/>
    <w:rsid w:val="00AD4ABE"/>
    <w:rsid w:val="00AD66B9"/>
    <w:rsid w:val="00AD760F"/>
    <w:rsid w:val="00AD776B"/>
    <w:rsid w:val="00AD77B0"/>
    <w:rsid w:val="00AE0E3C"/>
    <w:rsid w:val="00AE28AE"/>
    <w:rsid w:val="00AE34F6"/>
    <w:rsid w:val="00AE3E2C"/>
    <w:rsid w:val="00AE4B06"/>
    <w:rsid w:val="00AE63C0"/>
    <w:rsid w:val="00AE7210"/>
    <w:rsid w:val="00AF06CD"/>
    <w:rsid w:val="00AF08E0"/>
    <w:rsid w:val="00AF1298"/>
    <w:rsid w:val="00AF1BD8"/>
    <w:rsid w:val="00AF3801"/>
    <w:rsid w:val="00AF3D6C"/>
    <w:rsid w:val="00AF7624"/>
    <w:rsid w:val="00B04B2B"/>
    <w:rsid w:val="00B079AA"/>
    <w:rsid w:val="00B101AB"/>
    <w:rsid w:val="00B10674"/>
    <w:rsid w:val="00B12B23"/>
    <w:rsid w:val="00B12B4F"/>
    <w:rsid w:val="00B17A79"/>
    <w:rsid w:val="00B20FF0"/>
    <w:rsid w:val="00B216AC"/>
    <w:rsid w:val="00B217C5"/>
    <w:rsid w:val="00B24B17"/>
    <w:rsid w:val="00B2513B"/>
    <w:rsid w:val="00B26404"/>
    <w:rsid w:val="00B2732C"/>
    <w:rsid w:val="00B31613"/>
    <w:rsid w:val="00B32865"/>
    <w:rsid w:val="00B339D4"/>
    <w:rsid w:val="00B353C6"/>
    <w:rsid w:val="00B374DD"/>
    <w:rsid w:val="00B41BCF"/>
    <w:rsid w:val="00B43D89"/>
    <w:rsid w:val="00B443B7"/>
    <w:rsid w:val="00B47520"/>
    <w:rsid w:val="00B50314"/>
    <w:rsid w:val="00B50B56"/>
    <w:rsid w:val="00B5299F"/>
    <w:rsid w:val="00B5338B"/>
    <w:rsid w:val="00B54521"/>
    <w:rsid w:val="00B56515"/>
    <w:rsid w:val="00B56AD8"/>
    <w:rsid w:val="00B60025"/>
    <w:rsid w:val="00B6072A"/>
    <w:rsid w:val="00B645CA"/>
    <w:rsid w:val="00B64A79"/>
    <w:rsid w:val="00B64AC8"/>
    <w:rsid w:val="00B65806"/>
    <w:rsid w:val="00B66DB3"/>
    <w:rsid w:val="00B70E2B"/>
    <w:rsid w:val="00B71705"/>
    <w:rsid w:val="00B73935"/>
    <w:rsid w:val="00B741E6"/>
    <w:rsid w:val="00B74613"/>
    <w:rsid w:val="00B74DCC"/>
    <w:rsid w:val="00B74FB1"/>
    <w:rsid w:val="00B75542"/>
    <w:rsid w:val="00B75762"/>
    <w:rsid w:val="00B76058"/>
    <w:rsid w:val="00B77DFA"/>
    <w:rsid w:val="00B82EA7"/>
    <w:rsid w:val="00B8337F"/>
    <w:rsid w:val="00B84BD8"/>
    <w:rsid w:val="00B90868"/>
    <w:rsid w:val="00B91091"/>
    <w:rsid w:val="00B9249F"/>
    <w:rsid w:val="00B932F8"/>
    <w:rsid w:val="00BA1E2F"/>
    <w:rsid w:val="00BA1E90"/>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3050"/>
    <w:rsid w:val="00BE3E17"/>
    <w:rsid w:val="00BE4667"/>
    <w:rsid w:val="00BE46DD"/>
    <w:rsid w:val="00BE50B7"/>
    <w:rsid w:val="00BF0A76"/>
    <w:rsid w:val="00BF39BA"/>
    <w:rsid w:val="00BF40AA"/>
    <w:rsid w:val="00BF762E"/>
    <w:rsid w:val="00C01972"/>
    <w:rsid w:val="00C021D4"/>
    <w:rsid w:val="00C063AB"/>
    <w:rsid w:val="00C06F52"/>
    <w:rsid w:val="00C078B7"/>
    <w:rsid w:val="00C1051B"/>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2AFF"/>
    <w:rsid w:val="00C62C3F"/>
    <w:rsid w:val="00C65474"/>
    <w:rsid w:val="00C65B9A"/>
    <w:rsid w:val="00C6781F"/>
    <w:rsid w:val="00C77BCE"/>
    <w:rsid w:val="00C8039A"/>
    <w:rsid w:val="00C80ABB"/>
    <w:rsid w:val="00C81B05"/>
    <w:rsid w:val="00C835B0"/>
    <w:rsid w:val="00C865AC"/>
    <w:rsid w:val="00C90645"/>
    <w:rsid w:val="00C90860"/>
    <w:rsid w:val="00C92CF9"/>
    <w:rsid w:val="00C9387D"/>
    <w:rsid w:val="00C93A5C"/>
    <w:rsid w:val="00C94C18"/>
    <w:rsid w:val="00C95807"/>
    <w:rsid w:val="00C95836"/>
    <w:rsid w:val="00C97358"/>
    <w:rsid w:val="00C978E6"/>
    <w:rsid w:val="00CA0A12"/>
    <w:rsid w:val="00CA217A"/>
    <w:rsid w:val="00CA2D31"/>
    <w:rsid w:val="00CA2DC5"/>
    <w:rsid w:val="00CA2DE7"/>
    <w:rsid w:val="00CA3581"/>
    <w:rsid w:val="00CA35D4"/>
    <w:rsid w:val="00CA3D7A"/>
    <w:rsid w:val="00CA3F8C"/>
    <w:rsid w:val="00CA56E5"/>
    <w:rsid w:val="00CA6F72"/>
    <w:rsid w:val="00CA74E8"/>
    <w:rsid w:val="00CB2689"/>
    <w:rsid w:val="00CB3E9A"/>
    <w:rsid w:val="00CB3F9E"/>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40F51"/>
    <w:rsid w:val="00D42684"/>
    <w:rsid w:val="00D42E91"/>
    <w:rsid w:val="00D43102"/>
    <w:rsid w:val="00D43206"/>
    <w:rsid w:val="00D43A27"/>
    <w:rsid w:val="00D454E0"/>
    <w:rsid w:val="00D45C78"/>
    <w:rsid w:val="00D45CAA"/>
    <w:rsid w:val="00D46323"/>
    <w:rsid w:val="00D47281"/>
    <w:rsid w:val="00D47E87"/>
    <w:rsid w:val="00D52848"/>
    <w:rsid w:val="00D530B7"/>
    <w:rsid w:val="00D532AE"/>
    <w:rsid w:val="00D54434"/>
    <w:rsid w:val="00D55068"/>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6421"/>
    <w:rsid w:val="00D77082"/>
    <w:rsid w:val="00D80C43"/>
    <w:rsid w:val="00D82FCA"/>
    <w:rsid w:val="00D85174"/>
    <w:rsid w:val="00D90251"/>
    <w:rsid w:val="00D9090D"/>
    <w:rsid w:val="00D91926"/>
    <w:rsid w:val="00D9215E"/>
    <w:rsid w:val="00D927CE"/>
    <w:rsid w:val="00D929C5"/>
    <w:rsid w:val="00D92B4C"/>
    <w:rsid w:val="00D92CC3"/>
    <w:rsid w:val="00D95377"/>
    <w:rsid w:val="00D96115"/>
    <w:rsid w:val="00D96627"/>
    <w:rsid w:val="00D9692A"/>
    <w:rsid w:val="00D979A4"/>
    <w:rsid w:val="00DA12D9"/>
    <w:rsid w:val="00DA29DE"/>
    <w:rsid w:val="00DA3D4E"/>
    <w:rsid w:val="00DA5EA4"/>
    <w:rsid w:val="00DA72C0"/>
    <w:rsid w:val="00DA7B63"/>
    <w:rsid w:val="00DB0820"/>
    <w:rsid w:val="00DB09F8"/>
    <w:rsid w:val="00DB0A40"/>
    <w:rsid w:val="00DB17B4"/>
    <w:rsid w:val="00DB5F5B"/>
    <w:rsid w:val="00DB75D3"/>
    <w:rsid w:val="00DC3872"/>
    <w:rsid w:val="00DC4ECC"/>
    <w:rsid w:val="00DC7B02"/>
    <w:rsid w:val="00DD02CE"/>
    <w:rsid w:val="00DD226B"/>
    <w:rsid w:val="00DD3191"/>
    <w:rsid w:val="00DD4EF6"/>
    <w:rsid w:val="00DD6CBF"/>
    <w:rsid w:val="00DE0C54"/>
    <w:rsid w:val="00DE5AC1"/>
    <w:rsid w:val="00DE67DE"/>
    <w:rsid w:val="00DE7FB1"/>
    <w:rsid w:val="00DF2A08"/>
    <w:rsid w:val="00DF403D"/>
    <w:rsid w:val="00DF653A"/>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63E2"/>
    <w:rsid w:val="00E27099"/>
    <w:rsid w:val="00E271CE"/>
    <w:rsid w:val="00E27903"/>
    <w:rsid w:val="00E30AC0"/>
    <w:rsid w:val="00E36A9B"/>
    <w:rsid w:val="00E36F39"/>
    <w:rsid w:val="00E371FF"/>
    <w:rsid w:val="00E405DB"/>
    <w:rsid w:val="00E40F16"/>
    <w:rsid w:val="00E42483"/>
    <w:rsid w:val="00E460FE"/>
    <w:rsid w:val="00E51F33"/>
    <w:rsid w:val="00E52153"/>
    <w:rsid w:val="00E54AF1"/>
    <w:rsid w:val="00E55DDC"/>
    <w:rsid w:val="00E56854"/>
    <w:rsid w:val="00E60C54"/>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95F69"/>
    <w:rsid w:val="00E978A1"/>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7099"/>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4EF0"/>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5CA9"/>
    <w:rsid w:val="00F86390"/>
    <w:rsid w:val="00F86665"/>
    <w:rsid w:val="00F8673C"/>
    <w:rsid w:val="00F87015"/>
    <w:rsid w:val="00F93627"/>
    <w:rsid w:val="00F9472F"/>
    <w:rsid w:val="00F95914"/>
    <w:rsid w:val="00F969F1"/>
    <w:rsid w:val="00FA01EB"/>
    <w:rsid w:val="00FA09A5"/>
    <w:rsid w:val="00FA1C14"/>
    <w:rsid w:val="00FB0756"/>
    <w:rsid w:val="00FB105E"/>
    <w:rsid w:val="00FB6196"/>
    <w:rsid w:val="00FC144D"/>
    <w:rsid w:val="00FC29A0"/>
    <w:rsid w:val="00FC65C6"/>
    <w:rsid w:val="00FC65E3"/>
    <w:rsid w:val="00FC68F0"/>
    <w:rsid w:val="00FC7BE0"/>
    <w:rsid w:val="00FD0A6F"/>
    <w:rsid w:val="00FD1B80"/>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B"/>
    <w:rsid w:val="00FF6736"/>
    <w:rsid w:val="00FF7DD3"/>
    <w:rsid w:val="472C970A"/>
    <w:rsid w:val="53611EFE"/>
    <w:rsid w:val="778DFD6A"/>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D07C0"/>
  <w15:docId w15:val="{C96EB694-4F6D-43A1-81BF-E4C6A84C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764"/>
    <w:pPr>
      <w:spacing w:after="200" w:line="312" w:lineRule="auto"/>
    </w:pPr>
    <w:rPr>
      <w:sz w:val="18"/>
      <w:szCs w:val="22"/>
      <w:lang w:eastAsia="en-US"/>
    </w:rPr>
  </w:style>
  <w:style w:type="paragraph" w:styleId="Kop1">
    <w:name w:val="heading 1"/>
    <w:aliases w:val="HWH KOP 1"/>
    <w:basedOn w:val="Standaard"/>
    <w:next w:val="Standaard"/>
    <w:link w:val="Kop1Char"/>
    <w:qFormat/>
    <w:rsid w:val="006B7F6B"/>
    <w:pPr>
      <w:keepNext/>
      <w:keepLines/>
      <w:spacing w:before="480" w:after="0" w:line="240" w:lineRule="auto"/>
      <w:outlineLvl w:val="0"/>
    </w:pPr>
    <w:rPr>
      <w:rFonts w:eastAsia="Times New Roman"/>
      <w:b/>
      <w:bCs/>
      <w:color w:val="003F85"/>
      <w:sz w:val="24"/>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after="0"/>
      <w:outlineLvl w:val="1"/>
    </w:pPr>
    <w:rPr>
      <w:rFonts w:eastAsia="Times New Roman"/>
      <w:b/>
      <w:bCs/>
      <w:color w:val="3B5C9D"/>
      <w:sz w:val="20"/>
      <w:szCs w:val="26"/>
    </w:rPr>
  </w:style>
  <w:style w:type="paragraph" w:styleId="Kop30">
    <w:name w:val="heading 3"/>
    <w:aliases w:val="Level 1 - 1,Voorwoord,Sub-paragraaf,Subkop"/>
    <w:basedOn w:val="Standaard"/>
    <w:next w:val="Standaard"/>
    <w:link w:val="Kop3Char"/>
    <w:qFormat/>
    <w:rsid w:val="00F35764"/>
    <w:pPr>
      <w:keepNext/>
      <w:keepLines/>
      <w:spacing w:before="200" w:after="0"/>
      <w:outlineLvl w:val="2"/>
    </w:pPr>
    <w:rPr>
      <w:rFonts w:eastAsia="Times New Roman"/>
      <w:b/>
      <w:bCs/>
      <w:color w:val="3B5C9D"/>
    </w:rPr>
  </w:style>
  <w:style w:type="paragraph" w:styleId="Kop4">
    <w:name w:val="heading 4"/>
    <w:aliases w:val="Level 2 - a,Kop 4+tab"/>
    <w:basedOn w:val="Standaard"/>
    <w:next w:val="Standaard"/>
    <w:link w:val="Kop4Char"/>
    <w:qFormat/>
    <w:rsid w:val="00F35764"/>
    <w:pPr>
      <w:keepNext/>
      <w:keepLines/>
      <w:spacing w:before="200" w:after="0"/>
      <w:outlineLvl w:val="3"/>
    </w:pPr>
    <w:rPr>
      <w:rFonts w:eastAsia="Times New Roman"/>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eastAsia="Times New Roman" w:hAnsi="Calibri"/>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eastAsia="Times New Roman" w:hAnsi="Calibri"/>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eastAsia="Times New Roman" w:hAnsi="Calibri"/>
      <w:sz w:val="24"/>
      <w:szCs w:val="24"/>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eastAsia="Times New Roman" w:hAnsi="Calibri"/>
      <w:i/>
      <w:iCs/>
      <w:sz w:val="24"/>
      <w:szCs w:val="24"/>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customStyle="1" w:styleId="Kop1Char">
    <w:name w:val="Kop 1 Char"/>
    <w:aliases w:val="HWH KOP 1 Char"/>
    <w:link w:val="Kop1"/>
    <w:rsid w:val="006B7F6B"/>
    <w:rPr>
      <w:rFonts w:eastAsia="Times New Roman"/>
      <w:b/>
      <w:bCs/>
      <w:color w:val="003F85"/>
      <w:sz w:val="24"/>
      <w:szCs w:val="28"/>
      <w:lang w:eastAsia="en-US"/>
    </w:rPr>
  </w:style>
  <w:style w:type="character" w:customStyle="1" w:styleId="Kop2Char">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customStyle="1" w:styleId="Kop3Char">
    <w:name w:val="Kop 3 Char"/>
    <w:aliases w:val="Level 1 - 1 Char,Voorwoord Char,Sub-paragraaf Char,Subkop Char"/>
    <w:link w:val="Kop30"/>
    <w:rsid w:val="00F35764"/>
    <w:rPr>
      <w:rFonts w:eastAsia="Times New Roman"/>
      <w:b/>
      <w:bCs/>
      <w:color w:val="3B5C9D"/>
      <w:sz w:val="18"/>
      <w:szCs w:val="22"/>
      <w:lang w:eastAsia="en-US"/>
    </w:rPr>
  </w:style>
  <w:style w:type="character" w:customStyle="1" w:styleId="Kop4Char">
    <w:name w:val="Kop 4 Char"/>
    <w:aliases w:val="Level 2 - a Char,Kop 4+tab Char"/>
    <w:link w:val="Kop4"/>
    <w:rsid w:val="00F35764"/>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F35764"/>
    <w:pPr>
      <w:numPr>
        <w:numId w:val="1"/>
      </w:numPr>
    </w:pPr>
  </w:style>
  <w:style w:type="paragraph" w:customStyle="1" w:styleId="Lijstalineagenummerd">
    <w:name w:val="Lijstalinea genummerd"/>
    <w:basedOn w:val="Lijstalinea"/>
    <w:uiPriority w:val="34"/>
    <w:qFormat/>
    <w:rsid w:val="00F35764"/>
    <w:pPr>
      <w:numPr>
        <w:numId w:val="2"/>
      </w:numPr>
    </w:pPr>
  </w:style>
  <w:style w:type="table" w:styleId="Tabelraster">
    <w:name w:val="Table Grid"/>
    <w:basedOn w:val="Standaardtabel"/>
    <w:locked/>
    <w:rsid w:val="00F3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F35764"/>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qFormat/>
    <w:rsid w:val="00F35764"/>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spacing w:after="0" w:line="240" w:lineRule="auto"/>
    </w:pPr>
  </w:style>
  <w:style w:type="character" w:customStyle="1" w:styleId="KoptekstChar">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spacing w:after="0" w:line="240" w:lineRule="auto"/>
    </w:pPr>
  </w:style>
  <w:style w:type="character" w:customStyle="1" w:styleId="VoettekstChar">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rFonts w:eastAsia="Times New Roman"/>
      <w:i/>
      <w:iCs/>
      <w:color w:val="3B5C9D"/>
      <w:spacing w:val="15"/>
      <w:sz w:val="24"/>
      <w:szCs w:val="24"/>
    </w:rPr>
  </w:style>
  <w:style w:type="character" w:customStyle="1" w:styleId="OndertitelChar">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pPr>
      <w:spacing w:after="0" w:line="240" w:lineRule="auto"/>
    </w:pPr>
    <w:rPr>
      <w:sz w:val="16"/>
      <w:szCs w:val="20"/>
    </w:rPr>
  </w:style>
  <w:style w:type="character" w:customStyle="1" w:styleId="VoetnoottekstChar">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pPr>
      <w:spacing w:after="0" w:line="240" w:lineRule="auto"/>
    </w:pPr>
    <w:rPr>
      <w:sz w:val="16"/>
      <w:szCs w:val="20"/>
    </w:rPr>
  </w:style>
  <w:style w:type="character" w:customStyle="1" w:styleId="EindnoottekstChar">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rPr>
      <w:lang w:eastAsia="nl-NL"/>
    </w:rPr>
  </w:style>
  <w:style w:type="paragraph" w:styleId="Inhopg1">
    <w:name w:val="toc 1"/>
    <w:basedOn w:val="Standaard"/>
    <w:next w:val="Standaard"/>
    <w:autoRedefine/>
    <w:uiPriority w:val="39"/>
    <w:rsid w:val="00F35764"/>
    <w:pPr>
      <w:pBdr>
        <w:bottom w:val="dotted" w:sz="4" w:space="1" w:color="2C4475"/>
      </w:pBdr>
      <w:tabs>
        <w:tab w:val="right" w:pos="9062"/>
      </w:tabs>
      <w:spacing w:before="120" w:after="0"/>
    </w:pPr>
    <w:rPr>
      <w:b/>
      <w:noProof/>
      <w:color w:val="2C4475"/>
    </w:rPr>
  </w:style>
  <w:style w:type="paragraph" w:styleId="Inhopg2">
    <w:name w:val="toc 2"/>
    <w:basedOn w:val="Standaard"/>
    <w:next w:val="Standaard"/>
    <w:autoRedefine/>
    <w:uiPriority w:val="39"/>
    <w:rsid w:val="00F35764"/>
    <w:pPr>
      <w:tabs>
        <w:tab w:val="right" w:pos="9062"/>
      </w:tabs>
      <w:spacing w:before="40" w:after="0"/>
    </w:pPr>
  </w:style>
  <w:style w:type="paragraph" w:styleId="Inhopg3">
    <w:name w:val="toc 3"/>
    <w:basedOn w:val="Standaard"/>
    <w:next w:val="Standaard"/>
    <w:autoRedefine/>
    <w:uiPriority w:val="39"/>
    <w:rsid w:val="00F35764"/>
    <w:pPr>
      <w:spacing w:before="40" w:after="0"/>
    </w:pPr>
    <w:rPr>
      <w:sz w:val="16"/>
    </w:rPr>
  </w:style>
  <w:style w:type="paragraph" w:styleId="Plattetekst">
    <w:name w:val="Body Text"/>
    <w:basedOn w:val="Standaard"/>
    <w:link w:val="PlattetekstChar"/>
    <w:rsid w:val="000333B6"/>
    <w:pPr>
      <w:tabs>
        <w:tab w:val="left" w:pos="1701"/>
      </w:tabs>
      <w:spacing w:after="0" w:line="260" w:lineRule="exact"/>
      <w:outlineLvl w:val="0"/>
    </w:pPr>
    <w:rPr>
      <w:rFonts w:eastAsia="Times New Roman"/>
      <w:sz w:val="17"/>
      <w:szCs w:val="20"/>
      <w:lang w:val="nl" w:eastAsia="nl-NL"/>
    </w:rPr>
  </w:style>
  <w:style w:type="character" w:customStyle="1" w:styleId="PlattetekstChar">
    <w:name w:val="Platte tekst Char"/>
    <w:link w:val="Plattetekst"/>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pPr>
      <w:spacing w:after="0"/>
    </w:pPr>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24"/>
      </w:numPr>
    </w:pPr>
    <w:rPr>
      <w:u w:val="single"/>
      <w:lang w:val="en-US"/>
    </w:rPr>
  </w:style>
  <w:style w:type="character" w:customStyle="1" w:styleId="Kop5Char">
    <w:name w:val="Kop 5 Char"/>
    <w:aliases w:val="Kop 5: Bijlage Kop Char,Level 3 - i Char,Bijlage 1 Char"/>
    <w:link w:val="Kop5"/>
    <w:rsid w:val="00F35764"/>
    <w:rPr>
      <w:rFonts w:ascii="Calibri" w:eastAsia="Times New Roman" w:hAnsi="Calibri"/>
      <w:b/>
      <w:bCs/>
      <w:i/>
      <w:iCs/>
      <w:sz w:val="26"/>
      <w:szCs w:val="26"/>
      <w:lang w:eastAsia="en-US"/>
    </w:rPr>
  </w:style>
  <w:style w:type="character" w:customStyle="1" w:styleId="Kop6Char">
    <w:name w:val="Kop 6 Char"/>
    <w:aliases w:val="Bijlage 2 Char"/>
    <w:link w:val="Kop6"/>
    <w:rsid w:val="00F35764"/>
    <w:rPr>
      <w:rFonts w:ascii="Calibri" w:eastAsia="Times New Roman" w:hAnsi="Calibri"/>
      <w:b/>
      <w:bCs/>
      <w:sz w:val="22"/>
      <w:szCs w:val="22"/>
      <w:lang w:eastAsia="en-US"/>
    </w:rPr>
  </w:style>
  <w:style w:type="character" w:customStyle="1" w:styleId="Kop7Char">
    <w:name w:val="Kop 7 Char"/>
    <w:aliases w:val="Deel Char"/>
    <w:link w:val="Kop7"/>
    <w:rsid w:val="00F35764"/>
    <w:rPr>
      <w:rFonts w:ascii="Calibri" w:eastAsia="Times New Roman" w:hAnsi="Calibri"/>
      <w:sz w:val="24"/>
      <w:szCs w:val="24"/>
      <w:lang w:eastAsia="en-US"/>
    </w:rPr>
  </w:style>
  <w:style w:type="character" w:customStyle="1" w:styleId="Kop8Char">
    <w:name w:val="Kop 8 Char"/>
    <w:aliases w:val="Bijlagestijl Char,(Kop 4 zonder titel) Char,Kop 4 zonder titel Char,Legal Level 1.1.1. Char"/>
    <w:link w:val="Kop8"/>
    <w:rsid w:val="00F35764"/>
    <w:rPr>
      <w:rFonts w:ascii="Calibri" w:eastAsia="Times New Roman" w:hAnsi="Calibri"/>
      <w:i/>
      <w:iCs/>
      <w:sz w:val="24"/>
      <w:szCs w:val="24"/>
      <w:lang w:eastAsia="en-US"/>
    </w:rPr>
  </w:style>
  <w:style w:type="character" w:customStyle="1" w:styleId="Kop9Char">
    <w:name w:val="Kop 9 Char"/>
    <w:aliases w:val="Subbijlagestijl Char,Subbijlagestijl2 Char"/>
    <w:link w:val="Kop9"/>
    <w:rsid w:val="00F35764"/>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F35764"/>
    <w:pPr>
      <w:spacing w:before="480" w:after="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customStyle="1" w:styleId="Tussenkop">
    <w:name w:val="Tussenkop"/>
    <w:basedOn w:val="Standaard"/>
    <w:next w:val="Standaard"/>
    <w:uiPriority w:val="99"/>
    <w:rsid w:val="0025237B"/>
    <w:pPr>
      <w:spacing w:after="0"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roodtekst">
    <w:name w:val="broodtekst"/>
    <w:basedOn w:val="Standaard"/>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customStyle="1" w:styleId="broodtekstChar">
    <w:name w:val="broodtekst Char"/>
    <w:link w:val="broodtekst"/>
    <w:uiPriority w:val="99"/>
    <w:rsid w:val="0015032A"/>
    <w:rPr>
      <w:rFonts w:eastAsia="Times New Roman"/>
      <w:sz w:val="18"/>
      <w:szCs w:val="18"/>
    </w:rPr>
  </w:style>
  <w:style w:type="character" w:styleId="Verwijzingopmerking">
    <w:name w:val="annotation reference"/>
    <w:rsid w:val="0015032A"/>
    <w:rPr>
      <w:rFonts w:cs="Times New Roman"/>
      <w:sz w:val="16"/>
      <w:szCs w:val="16"/>
    </w:rPr>
  </w:style>
  <w:style w:type="paragraph" w:styleId="Tekstopmerking">
    <w:name w:val="annotation text"/>
    <w:basedOn w:val="Standaard"/>
    <w:link w:val="TekstopmerkingChar"/>
    <w:uiPriority w:val="99"/>
    <w:rsid w:val="0015032A"/>
    <w:pPr>
      <w:keepNext/>
      <w:spacing w:line="240" w:lineRule="auto"/>
    </w:pPr>
    <w:rPr>
      <w:rFonts w:eastAsia="Times New Roman"/>
      <w:sz w:val="20"/>
      <w:szCs w:val="20"/>
      <w:lang w:val="en-US"/>
    </w:rPr>
  </w:style>
  <w:style w:type="character" w:customStyle="1" w:styleId="TekstopmerkingChar">
    <w:name w:val="Tekst opmerking Char"/>
    <w:link w:val="Tekstopmerking"/>
    <w:uiPriority w:val="99"/>
    <w:rsid w:val="0015032A"/>
    <w:rPr>
      <w:rFonts w:eastAsia="Times New Roman"/>
      <w:lang w:val="en-US" w:eastAsia="en-US"/>
    </w:rPr>
  </w:style>
  <w:style w:type="paragraph" w:customStyle="1" w:styleId="Lijstalinea1">
    <w:name w:val="Lijstalinea1"/>
    <w:basedOn w:val="Standaard"/>
    <w:rsid w:val="0015032A"/>
    <w:pPr>
      <w:ind w:left="720"/>
      <w:contextualSpacing/>
    </w:pPr>
    <w:rPr>
      <w:rFonts w:ascii="Calibri" w:eastAsia="Times New Roman" w:hAnsi="Calibri"/>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customStyle="1" w:styleId="OnderwerpvanopmerkingChar">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pPr>
      <w:spacing w:after="0" w:line="240" w:lineRule="auto"/>
    </w:pPr>
    <w:rPr>
      <w:rFonts w:eastAsia="Times New Roman" w:cs="Consolas"/>
      <w:szCs w:val="21"/>
    </w:rPr>
  </w:style>
  <w:style w:type="character" w:customStyle="1" w:styleId="TekstzonderopmaakChar">
    <w:name w:val="Tekst zonder opmaak Char"/>
    <w:link w:val="Tekstzonderopmaak"/>
    <w:uiPriority w:val="99"/>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1"/>
      </w:numPr>
      <w:spacing w:before="240"/>
    </w:pPr>
    <w:rPr>
      <w:b/>
    </w:rPr>
  </w:style>
  <w:style w:type="paragraph" w:customStyle="1" w:styleId="Subparagraaf">
    <w:name w:val="Subparagraaf"/>
    <w:basedOn w:val="broodtekst"/>
    <w:next w:val="broodtekst"/>
    <w:rsid w:val="00AC5F90"/>
    <w:pPr>
      <w:numPr>
        <w:ilvl w:val="2"/>
        <w:numId w:val="2"/>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rPr>
      <w:sz w:val="24"/>
    </w:rPr>
  </w:style>
  <w:style w:type="paragraph" w:customStyle="1" w:styleId="Lijstalinea11">
    <w:name w:val="Lijstalinea11"/>
    <w:basedOn w:val="Standaard"/>
    <w:uiPriority w:val="99"/>
    <w:rsid w:val="005E2ADD"/>
    <w:pPr>
      <w:ind w:left="720"/>
      <w:contextualSpacing/>
    </w:pPr>
    <w:rPr>
      <w:rFonts w:eastAsia="Times New Roman"/>
    </w:rPr>
  </w:style>
  <w:style w:type="paragraph" w:customStyle="1" w:styleId="BodyText21">
    <w:name w:val="Body Text 21"/>
    <w:basedOn w:val="Standaard"/>
    <w:rsid w:val="008B6802"/>
    <w:pPr>
      <w:spacing w:after="0" w:line="240" w:lineRule="auto"/>
      <w:ind w:left="709"/>
    </w:pPr>
    <w:rPr>
      <w:rFonts w:ascii="Univers (PCL6)" w:eastAsia="Times New Roman" w:hAnsi="Univers (PCL6)"/>
      <w:sz w:val="21"/>
      <w:szCs w:val="20"/>
      <w:lang w:eastAsia="nl-NL"/>
    </w:rPr>
  </w:style>
  <w:style w:type="paragraph" w:customStyle="1" w:styleId="TableText">
    <w:name w:val="TableText"/>
    <w:basedOn w:val="Standaard"/>
    <w:rsid w:val="00EA178E"/>
    <w:pPr>
      <w:spacing w:after="0" w:line="240" w:lineRule="auto"/>
    </w:pPr>
    <w:rPr>
      <w:rFonts w:ascii="Arial" w:eastAsia="Times New Roman" w:hAnsi="Arial"/>
      <w:szCs w:val="20"/>
    </w:rPr>
  </w:style>
  <w:style w:type="paragraph" w:customStyle="1" w:styleId="Bullet">
    <w:name w:val="Bullet"/>
    <w:basedOn w:val="Standaard"/>
    <w:rsid w:val="008E6238"/>
    <w:pPr>
      <w:numPr>
        <w:numId w:val="5"/>
      </w:numPr>
      <w:spacing w:after="0" w:line="240" w:lineRule="atLeast"/>
      <w:ind w:left="284" w:hanging="284"/>
    </w:pPr>
    <w:rPr>
      <w:rFonts w:eastAsia="Times New Roman"/>
      <w:sz w:val="20"/>
      <w:szCs w:val="20"/>
      <w:lang w:eastAsia="nl-NL"/>
    </w:rPr>
  </w:style>
  <w:style w:type="paragraph" w:customStyle="1" w:styleId="overzicht">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customStyle="1" w:styleId="1plat">
    <w:name w:val="1. plat"/>
    <w:basedOn w:val="Standaard"/>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customStyle="1" w:styleId="Tabelraster1">
    <w:name w:val="Tabelraster1"/>
    <w:basedOn w:val="Standaardtabel"/>
    <w:next w:val="Tabelraster"/>
    <w:uiPriority w:val="99"/>
    <w:rsid w:val="00E20F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basedOn w:val="Standaardalinea-lettertype"/>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pPr>
      <w:spacing w:after="0"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spacing w:after="0" w:line="240" w:lineRule="auto"/>
      <w:ind w:left="660"/>
    </w:pPr>
    <w:rPr>
      <w:rFonts w:ascii="Times New Roman" w:eastAsia="Times New Roman" w:hAnsi="Times New Roman"/>
      <w:szCs w:val="20"/>
      <w:lang w:eastAsia="nl-NL"/>
    </w:rPr>
  </w:style>
  <w:style w:type="paragraph" w:styleId="Inhopg5">
    <w:name w:val="toc 5"/>
    <w:basedOn w:val="Standaard"/>
    <w:next w:val="Standaard"/>
    <w:autoRedefine/>
    <w:locked/>
    <w:rsid w:val="005F4A01"/>
    <w:pPr>
      <w:spacing w:after="0" w:line="240" w:lineRule="auto"/>
      <w:ind w:left="880"/>
    </w:pPr>
    <w:rPr>
      <w:rFonts w:ascii="Times New Roman" w:eastAsia="Times New Roman" w:hAnsi="Times New Roman"/>
      <w:szCs w:val="20"/>
      <w:lang w:eastAsia="nl-NL"/>
    </w:rPr>
  </w:style>
  <w:style w:type="paragraph" w:styleId="Inhopg6">
    <w:name w:val="toc 6"/>
    <w:basedOn w:val="Standaard"/>
    <w:next w:val="Standaard"/>
    <w:autoRedefine/>
    <w:locked/>
    <w:rsid w:val="005F4A01"/>
    <w:pPr>
      <w:spacing w:after="0" w:line="240" w:lineRule="auto"/>
      <w:ind w:left="1100"/>
    </w:pPr>
    <w:rPr>
      <w:rFonts w:ascii="Times New Roman" w:eastAsia="Times New Roman" w:hAnsi="Times New Roman"/>
      <w:szCs w:val="20"/>
      <w:lang w:eastAsia="nl-NL"/>
    </w:rPr>
  </w:style>
  <w:style w:type="paragraph" w:styleId="Inhopg7">
    <w:name w:val="toc 7"/>
    <w:basedOn w:val="Standaard"/>
    <w:next w:val="Standaard"/>
    <w:autoRedefine/>
    <w:locked/>
    <w:rsid w:val="005F4A01"/>
    <w:pPr>
      <w:spacing w:after="0" w:line="240" w:lineRule="auto"/>
      <w:ind w:left="1320"/>
    </w:pPr>
    <w:rPr>
      <w:rFonts w:ascii="Times New Roman" w:eastAsia="Times New Roman" w:hAnsi="Times New Roman"/>
      <w:szCs w:val="20"/>
      <w:lang w:eastAsia="nl-NL"/>
    </w:rPr>
  </w:style>
  <w:style w:type="paragraph" w:styleId="Inhopg8">
    <w:name w:val="toc 8"/>
    <w:basedOn w:val="Standaard"/>
    <w:next w:val="Standaard"/>
    <w:autoRedefine/>
    <w:locked/>
    <w:rsid w:val="005F4A01"/>
    <w:pPr>
      <w:spacing w:after="0" w:line="240" w:lineRule="auto"/>
      <w:ind w:left="1540"/>
    </w:pPr>
    <w:rPr>
      <w:rFonts w:ascii="Times New Roman" w:eastAsia="Times New Roman" w:hAnsi="Times New Roman"/>
      <w:szCs w:val="20"/>
      <w:lang w:eastAsia="nl-NL"/>
    </w:rPr>
  </w:style>
  <w:style w:type="paragraph" w:styleId="Inhopg9">
    <w:name w:val="toc 9"/>
    <w:basedOn w:val="Standaard"/>
    <w:next w:val="Standaard"/>
    <w:autoRedefine/>
    <w:locked/>
    <w:rsid w:val="005F4A01"/>
    <w:pPr>
      <w:spacing w:after="0" w:line="240" w:lineRule="auto"/>
      <w:ind w:left="1760"/>
    </w:pPr>
    <w:rPr>
      <w:rFonts w:ascii="Times New Roman" w:eastAsia="Times New Roman" w:hAnsi="Times New Roman"/>
      <w:szCs w:val="20"/>
      <w:lang w:eastAsia="nl-NL"/>
    </w:rPr>
  </w:style>
  <w:style w:type="paragraph" w:customStyle="1" w:styleId="BijlageTitelblad">
    <w:name w:val="BijlageTitelblad"/>
    <w:basedOn w:val="Standaard"/>
    <w:uiPriority w:val="99"/>
    <w:rsid w:val="005F4A01"/>
    <w:pPr>
      <w:numPr>
        <w:numId w:val="6"/>
      </w:numPr>
      <w:spacing w:after="0" w:line="240" w:lineRule="atLeast"/>
      <w:jc w:val="center"/>
    </w:pPr>
    <w:rPr>
      <w:rFonts w:ascii="Arial Black" w:eastAsia="Times New Roman" w:hAnsi="Arial Black"/>
      <w:sz w:val="32"/>
      <w:szCs w:val="20"/>
      <w:lang w:eastAsia="nl-NL"/>
    </w:rPr>
  </w:style>
  <w:style w:type="paragraph" w:customStyle="1" w:styleId="Headingnonumber">
    <w:name w:val="Heading no number"/>
    <w:basedOn w:val="Kop1"/>
    <w:next w:val="Standaard"/>
    <w:uiPriority w:val="99"/>
    <w:rsid w:val="005F4A01"/>
    <w:pPr>
      <w:keepLines w:val="0"/>
      <w:pageBreakBefore/>
      <w:tabs>
        <w:tab w:val="left" w:pos="851"/>
      </w:tabs>
      <w:spacing w:after="240"/>
    </w:pPr>
    <w:rPr>
      <w:bCs w:val="0"/>
      <w:color w:val="auto"/>
      <w:kern w:val="28"/>
      <w:sz w:val="28"/>
      <w:szCs w:val="20"/>
      <w:lang w:val="en-US" w:eastAsia="zh-CN"/>
    </w:rPr>
  </w:style>
  <w:style w:type="paragraph" w:customStyle="1" w:styleId="Bert">
    <w:name w:val="Bert"/>
    <w:basedOn w:val="Standaard"/>
    <w:uiPriority w:val="99"/>
    <w:rsid w:val="005F4A01"/>
    <w:pPr>
      <w:numPr>
        <w:numId w:val="7"/>
      </w:numPr>
      <w:spacing w:after="0" w:line="240" w:lineRule="auto"/>
    </w:pPr>
    <w:rPr>
      <w:rFonts w:ascii="Times New Roman" w:eastAsia="Times New Roman" w:hAnsi="Times New Roman"/>
      <w:sz w:val="22"/>
      <w:szCs w:val="20"/>
      <w:lang w:eastAsia="nl-NL"/>
    </w:rPr>
  </w:style>
  <w:style w:type="character" w:styleId="Paginanummer">
    <w:name w:val="page number"/>
    <w:basedOn w:val="Standaardalinea-lettertype"/>
    <w:rsid w:val="005F4A01"/>
    <w:rPr>
      <w:rFonts w:cs="Times New Roman"/>
    </w:rPr>
  </w:style>
  <w:style w:type="paragraph" w:customStyle="1" w:styleId="Kopje">
    <w:name w:val="Kopje"/>
    <w:basedOn w:val="Kop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customStyle="1" w:styleId="Tabel">
    <w:name w:val="Tabel"/>
    <w:basedOn w:val="Standaard"/>
    <w:uiPriority w:val="99"/>
    <w:rsid w:val="005F4A01"/>
    <w:pPr>
      <w:spacing w:before="40" w:after="0" w:line="240" w:lineRule="auto"/>
      <w:ind w:left="113"/>
    </w:pPr>
    <w:rPr>
      <w:rFonts w:ascii="Times New Roman" w:eastAsia="Times New Roman" w:hAnsi="Times New Roman"/>
      <w:sz w:val="22"/>
      <w:szCs w:val="20"/>
      <w:lang w:eastAsia="nl-NL"/>
    </w:rPr>
  </w:style>
  <w:style w:type="character" w:customStyle="1" w:styleId="mark">
    <w:name w:val="mark"/>
    <w:uiPriority w:val="99"/>
    <w:rsid w:val="005F4A01"/>
    <w:rPr>
      <w:i/>
    </w:rPr>
  </w:style>
  <w:style w:type="paragraph" w:customStyle="1" w:styleId="TitelKop">
    <w:name w:val="TitelKop"/>
    <w:basedOn w:val="Standaard"/>
    <w:uiPriority w:val="99"/>
    <w:rsid w:val="005F4A01"/>
    <w:pPr>
      <w:spacing w:after="0" w:line="240" w:lineRule="auto"/>
    </w:pPr>
    <w:rPr>
      <w:rFonts w:ascii="Times New Roman" w:eastAsia="Times New Roman" w:hAnsi="Times New Roman"/>
      <w:b/>
      <w:sz w:val="36"/>
      <w:szCs w:val="20"/>
      <w:lang w:eastAsia="nl-NL"/>
    </w:rPr>
  </w:style>
  <w:style w:type="paragraph" w:customStyle="1" w:styleId="InfoBlok">
    <w:name w:val="InfoBlok"/>
    <w:basedOn w:val="Standaard"/>
    <w:uiPriority w:val="99"/>
    <w:rsid w:val="005F4A01"/>
    <w:pPr>
      <w:pBdr>
        <w:top w:val="single" w:sz="12" w:space="1" w:color="auto"/>
        <w:bottom w:val="single" w:sz="12" w:space="1" w:color="auto"/>
      </w:pBdr>
      <w:tabs>
        <w:tab w:val="left" w:pos="2268"/>
        <w:tab w:val="left" w:pos="2552"/>
      </w:tabs>
      <w:spacing w:after="0" w:line="240" w:lineRule="auto"/>
    </w:pPr>
    <w:rPr>
      <w:rFonts w:ascii="Times New Roman" w:eastAsia="Times New Roman" w:hAnsi="Times New Roman"/>
      <w:sz w:val="22"/>
      <w:szCs w:val="20"/>
      <w:lang w:eastAsia="nl-NL"/>
    </w:rPr>
  </w:style>
  <w:style w:type="paragraph" w:customStyle="1" w:styleId="InfoKop">
    <w:name w:val="InfoKop"/>
    <w:basedOn w:val="Kopje"/>
    <w:uiPriority w:val="99"/>
    <w:rsid w:val="005F4A01"/>
  </w:style>
  <w:style w:type="paragraph" w:customStyle="1" w:styleId="Tijdplanning">
    <w:name w:val="Tijdplanning"/>
    <w:basedOn w:val="Standaard"/>
    <w:next w:val="Standaard"/>
    <w:uiPriority w:val="99"/>
    <w:rsid w:val="005F4A01"/>
    <w:pPr>
      <w:spacing w:after="0" w:line="240" w:lineRule="auto"/>
    </w:pPr>
    <w:rPr>
      <w:rFonts w:ascii="Courier New" w:eastAsia="Times New Roman" w:hAnsi="Courier New"/>
      <w:sz w:val="16"/>
      <w:szCs w:val="20"/>
      <w:lang w:eastAsia="nl-NL"/>
    </w:rPr>
  </w:style>
  <w:style w:type="paragraph" w:customStyle="1" w:styleId="Bijlagen">
    <w:name w:val="Bijlagen"/>
    <w:basedOn w:val="Kop1"/>
    <w:next w:val="Standaard"/>
    <w:uiPriority w:val="99"/>
    <w:rsid w:val="005F4A01"/>
    <w:pPr>
      <w:keepLines w:val="0"/>
      <w:pageBreakBefore/>
      <w:tabs>
        <w:tab w:val="num" w:pos="432"/>
      </w:tabs>
      <w:spacing w:before="60" w:after="240"/>
      <w:ind w:left="432" w:hanging="432"/>
      <w:outlineLvl w:val="9"/>
    </w:pPr>
    <w:rPr>
      <w:rFonts w:ascii="Times New Roman" w:hAnsi="Times New Roman"/>
      <w:bCs w:val="0"/>
      <w:color w:val="auto"/>
      <w:kern w:val="28"/>
      <w:sz w:val="36"/>
      <w:szCs w:val="20"/>
      <w:lang w:val="en-US" w:eastAsia="zh-CN"/>
    </w:rPr>
  </w:style>
  <w:style w:type="paragraph" w:customStyle="1" w:styleId="Adres">
    <w:name w:val="Adres"/>
    <w:basedOn w:val="Standaard"/>
    <w:uiPriority w:val="99"/>
    <w:rsid w:val="005F4A01"/>
    <w:pPr>
      <w:framePr w:w="2580" w:h="2744" w:wrap="around" w:vAnchor="page" w:hAnchor="page" w:x="9073" w:y="2020"/>
      <w:tabs>
        <w:tab w:val="left" w:pos="-1440"/>
        <w:tab w:val="left" w:pos="-720"/>
      </w:tabs>
      <w:suppressAutoHyphens/>
      <w:spacing w:after="0" w:line="240" w:lineRule="auto"/>
    </w:pPr>
    <w:rPr>
      <w:rFonts w:ascii="Times New Roman" w:eastAsia="Times New Roman" w:hAnsi="Times New Roman"/>
      <w:noProof/>
      <w:sz w:val="16"/>
      <w:szCs w:val="20"/>
      <w:lang w:eastAsia="nl-NL"/>
    </w:rPr>
  </w:style>
  <w:style w:type="paragraph" w:customStyle="1" w:styleId="Anoniem">
    <w:name w:val="Anoniem"/>
    <w:basedOn w:val="Standaard"/>
    <w:uiPriority w:val="99"/>
    <w:rsid w:val="005F4A01"/>
    <w:pPr>
      <w:spacing w:after="0" w:line="240" w:lineRule="auto"/>
    </w:pPr>
    <w:rPr>
      <w:rFonts w:ascii="Times New Roman" w:eastAsia="Times New Roman" w:hAnsi="Times New Roman"/>
      <w:sz w:val="22"/>
      <w:szCs w:val="20"/>
      <w:lang w:eastAsia="nl-NL"/>
    </w:rPr>
  </w:style>
  <w:style w:type="paragraph" w:styleId="Plattetekstinspringen3">
    <w:name w:val="Body Text Indent 3"/>
    <w:basedOn w:val="Standaard"/>
    <w:link w:val="Plattetekstinspringen3Char"/>
    <w:rsid w:val="005F4A01"/>
    <w:pPr>
      <w:spacing w:after="0" w:line="240" w:lineRule="auto"/>
      <w:ind w:left="720"/>
    </w:pPr>
    <w:rPr>
      <w:rFonts w:ascii="Times New Roman" w:eastAsia="Times New Roman" w:hAnsi="Times New Roman"/>
      <w:sz w:val="24"/>
      <w:szCs w:val="24"/>
      <w:lang w:val="nl" w:eastAsia="nl-NL"/>
    </w:rPr>
  </w:style>
  <w:style w:type="character" w:customStyle="1" w:styleId="Plattetekstinspringen3Char">
    <w:name w:val="Platte tekst inspringen 3 Char"/>
    <w:basedOn w:val="Standaardalinea-lettertype"/>
    <w:link w:val="Plattetekstinspringen3"/>
    <w:rsid w:val="005F4A01"/>
    <w:rPr>
      <w:rFonts w:ascii="Times New Roman" w:eastAsia="Times New Roman" w:hAnsi="Times New Roman"/>
      <w:sz w:val="24"/>
      <w:szCs w:val="24"/>
      <w:lang w:val="nl"/>
    </w:rPr>
  </w:style>
  <w:style w:type="paragraph" w:customStyle="1" w:styleId="Standaardalinea">
    <w:name w:val="Standaardalinea"/>
    <w:basedOn w:val="Standaard"/>
    <w:uiPriority w:val="99"/>
    <w:rsid w:val="005F4A01"/>
    <w:pPr>
      <w:spacing w:after="0" w:line="240" w:lineRule="auto"/>
      <w:ind w:left="1985"/>
    </w:pPr>
    <w:rPr>
      <w:rFonts w:eastAsia="Times New Roman"/>
      <w:sz w:val="20"/>
      <w:szCs w:val="20"/>
      <w:lang w:eastAsia="nl-NL"/>
    </w:rPr>
  </w:style>
  <w:style w:type="paragraph" w:styleId="Plattetekst2">
    <w:name w:val="Body Text 2"/>
    <w:basedOn w:val="Standaard"/>
    <w:link w:val="Plattetekst2Char"/>
    <w:rsid w:val="005F4A01"/>
    <w:pPr>
      <w:framePr w:w="1939" w:h="14753" w:hRule="exact" w:wrap="around" w:vAnchor="page" w:hAnchor="page" w:x="9288" w:y="1855"/>
      <w:spacing w:after="0" w:line="220" w:lineRule="exact"/>
    </w:pPr>
    <w:rPr>
      <w:rFonts w:ascii="Arial" w:eastAsia="Times New Roman" w:hAnsi="Arial"/>
      <w:sz w:val="16"/>
      <w:szCs w:val="20"/>
      <w:lang w:eastAsia="nl-NL"/>
    </w:rPr>
  </w:style>
  <w:style w:type="character" w:customStyle="1" w:styleId="Plattetekst2Char">
    <w:name w:val="Platte tekst 2 Char"/>
    <w:basedOn w:val="Standaardalinea-lettertype"/>
    <w:link w:val="Plattetekst2"/>
    <w:rsid w:val="005F4A01"/>
    <w:rPr>
      <w:rFonts w:ascii="Arial" w:eastAsia="Times New Roman" w:hAnsi="Arial"/>
      <w:sz w:val="16"/>
    </w:rPr>
  </w:style>
  <w:style w:type="paragraph" w:styleId="Plattetekst3">
    <w:name w:val="Body Text 3"/>
    <w:basedOn w:val="Standaard"/>
    <w:link w:val="Plattetekst3Char"/>
    <w:rsid w:val="005F4A01"/>
    <w:pPr>
      <w:spacing w:after="0" w:line="220" w:lineRule="atLeast"/>
    </w:pPr>
    <w:rPr>
      <w:rFonts w:ascii="Arial" w:eastAsia="Times New Roman" w:hAnsi="Arial"/>
      <w:color w:val="000000"/>
      <w:sz w:val="16"/>
      <w:szCs w:val="20"/>
      <w:lang w:val="en-GB" w:eastAsia="nl-NL"/>
    </w:rPr>
  </w:style>
  <w:style w:type="character" w:customStyle="1" w:styleId="Plattetekst3Char">
    <w:name w:val="Platte tekst 3 Char"/>
    <w:basedOn w:val="Standaardalinea-lettertype"/>
    <w:link w:val="Plattetekst3"/>
    <w:rsid w:val="005F4A01"/>
    <w:rPr>
      <w:rFonts w:ascii="Arial" w:eastAsia="Times New Roman" w:hAnsi="Arial"/>
      <w:color w:val="000000"/>
      <w:sz w:val="16"/>
      <w:lang w:val="en-GB"/>
    </w:rPr>
  </w:style>
  <w:style w:type="paragraph" w:customStyle="1" w:styleId="Heading2Balk">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Standaard"/>
    <w:next w:val="Standaard"/>
    <w:uiPriority w:val="99"/>
    <w:rsid w:val="005F4A01"/>
    <w:pPr>
      <w:spacing w:after="0" w:line="240" w:lineRule="atLeast"/>
    </w:pPr>
    <w:rPr>
      <w:rFonts w:ascii="Times New Roman" w:eastAsia="Times New Roman" w:hAnsi="Times New Roman"/>
      <w:i/>
      <w:szCs w:val="20"/>
      <w:lang w:eastAsia="nl-NL"/>
    </w:rPr>
  </w:style>
  <w:style w:type="paragraph" w:styleId="Plattetekstinspringen">
    <w:name w:val="Body Text Indent"/>
    <w:basedOn w:val="Standaard"/>
    <w:link w:val="PlattetekstinspringenChar"/>
    <w:rsid w:val="005F4A01"/>
    <w:pPr>
      <w:spacing w:after="0" w:line="240" w:lineRule="auto"/>
      <w:ind w:left="360"/>
    </w:pPr>
    <w:rPr>
      <w:rFonts w:ascii="Times New Roman" w:eastAsia="Times New Roman" w:hAnsi="Times New Roman"/>
      <w:bCs/>
      <w:sz w:val="22"/>
      <w:szCs w:val="18"/>
      <w:lang w:eastAsia="nl-NL"/>
    </w:rPr>
  </w:style>
  <w:style w:type="character" w:customStyle="1" w:styleId="PlattetekstinspringenChar">
    <w:name w:val="Platte tekst inspringen Char"/>
    <w:basedOn w:val="Standaardalinea-lettertype"/>
    <w:link w:val="Plattetekstinspringen"/>
    <w:rsid w:val="005F4A01"/>
    <w:rPr>
      <w:rFonts w:ascii="Times New Roman" w:eastAsia="Times New Roman" w:hAnsi="Times New Roman"/>
      <w:bCs/>
      <w:sz w:val="22"/>
      <w:szCs w:val="18"/>
    </w:rPr>
  </w:style>
  <w:style w:type="paragraph" w:styleId="Standaardinspringing">
    <w:name w:val="Normal Indent"/>
    <w:basedOn w:val="Standaard"/>
    <w:rsid w:val="005F4A01"/>
    <w:pPr>
      <w:spacing w:after="0" w:line="240" w:lineRule="exact"/>
      <w:ind w:left="1021"/>
    </w:pPr>
    <w:rPr>
      <w:rFonts w:eastAsia="Times New Roman"/>
      <w:sz w:val="20"/>
      <w:szCs w:val="20"/>
      <w:lang w:eastAsia="nl-NL"/>
    </w:rPr>
  </w:style>
  <w:style w:type="paragraph" w:customStyle="1" w:styleId="Subtitelrapport">
    <w:name w:val="Subtitel rapport"/>
    <w:basedOn w:val="Standaard"/>
    <w:uiPriority w:val="99"/>
    <w:rsid w:val="005F4A01"/>
    <w:pPr>
      <w:spacing w:after="0" w:line="240" w:lineRule="auto"/>
    </w:pPr>
    <w:rPr>
      <w:rFonts w:eastAsia="Times New Roman"/>
      <w:b/>
      <w:sz w:val="32"/>
      <w:szCs w:val="20"/>
      <w:lang w:eastAsia="nl-NL"/>
    </w:rPr>
  </w:style>
  <w:style w:type="character" w:customStyle="1" w:styleId="OnderwerpvanopmerkingChar1">
    <w:name w:val="Onderwerp van opmerking Char1"/>
    <w:basedOn w:val="TekstopmerkingChar"/>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line="240" w:lineRule="auto"/>
      <w:ind w:left="2058" w:hanging="357"/>
    </w:pPr>
    <w:rPr>
      <w:rFonts w:ascii="Trebuchet MS" w:eastAsia="Times New Roman" w:hAnsi="Trebuchet MS"/>
      <w:sz w:val="20"/>
      <w:szCs w:val="20"/>
    </w:rPr>
  </w:style>
  <w:style w:type="paragraph" w:customStyle="1" w:styleId="nummering">
    <w:name w:val="nummering"/>
    <w:basedOn w:val="Standaard"/>
    <w:uiPriority w:val="99"/>
    <w:rsid w:val="005F4A01"/>
    <w:pPr>
      <w:numPr>
        <w:numId w:val="8"/>
      </w:numPr>
      <w:tabs>
        <w:tab w:val="left" w:pos="720"/>
      </w:tabs>
      <w:spacing w:after="0" w:line="220" w:lineRule="atLeast"/>
    </w:pPr>
    <w:rPr>
      <w:rFonts w:ascii="Arial" w:eastAsia="Times New Roman" w:hAnsi="Arial"/>
      <w:noProof/>
      <w:sz w:val="20"/>
      <w:szCs w:val="20"/>
      <w:lang w:eastAsia="nl-NL"/>
    </w:rPr>
  </w:style>
  <w:style w:type="paragraph" w:customStyle="1" w:styleId="Opsomming1">
    <w:name w:val="Opsomming 1"/>
    <w:basedOn w:val="Standaard"/>
    <w:uiPriority w:val="99"/>
    <w:rsid w:val="005F4A01"/>
    <w:pPr>
      <w:numPr>
        <w:numId w:val="9"/>
      </w:numPr>
      <w:tabs>
        <w:tab w:val="left" w:pos="720"/>
      </w:tabs>
      <w:spacing w:after="0" w:line="220" w:lineRule="atLeast"/>
    </w:pPr>
    <w:rPr>
      <w:rFonts w:ascii="Arial" w:eastAsia="Times New Roman" w:hAnsi="Arial"/>
      <w:sz w:val="20"/>
      <w:szCs w:val="20"/>
      <w:lang w:eastAsia="nl-NL"/>
    </w:rPr>
  </w:style>
  <w:style w:type="paragraph" w:customStyle="1" w:styleId="Body">
    <w:name w:val="Body"/>
    <w:basedOn w:val="Standaard"/>
    <w:uiPriority w:val="99"/>
    <w:rsid w:val="005F4A01"/>
    <w:pPr>
      <w:spacing w:after="120" w:line="240" w:lineRule="exact"/>
    </w:pPr>
    <w:rPr>
      <w:rFonts w:ascii="Times New Roman" w:eastAsia="Times New Roman" w:hAnsi="Times New Roman"/>
      <w:sz w:val="22"/>
      <w:szCs w:val="20"/>
      <w:lang w:eastAsia="nl-NL"/>
    </w:rPr>
  </w:style>
  <w:style w:type="paragraph" w:customStyle="1" w:styleId="Standaard2">
    <w:name w:val="Standaard 2"/>
    <w:basedOn w:val="Standaard"/>
    <w:uiPriority w:val="99"/>
    <w:rsid w:val="005F4A01"/>
    <w:pPr>
      <w:spacing w:after="0" w:line="240" w:lineRule="auto"/>
    </w:pPr>
    <w:rPr>
      <w:rFonts w:ascii="Arial" w:eastAsia="Times New Roman" w:hAnsi="Arial" w:cs="Arial"/>
      <w:sz w:val="20"/>
      <w:szCs w:val="20"/>
    </w:rPr>
  </w:style>
  <w:style w:type="paragraph" w:customStyle="1" w:styleId="Kleineletter">
    <w:name w:val="Kleine letter"/>
    <w:basedOn w:val="Standaard"/>
    <w:uiPriority w:val="99"/>
    <w:rsid w:val="005F4A01"/>
    <w:pPr>
      <w:framePr w:hSpace="141" w:wrap="auto" w:vAnchor="text" w:hAnchor="margin" w:y="16"/>
      <w:spacing w:after="0" w:line="240" w:lineRule="auto"/>
    </w:pPr>
    <w:rPr>
      <w:rFonts w:ascii="Arial" w:eastAsia="Times New Roman" w:hAnsi="Arial" w:cs="Arial"/>
      <w:sz w:val="16"/>
      <w:szCs w:val="24"/>
      <w:lang w:eastAsia="nl-NL"/>
    </w:rPr>
  </w:style>
  <w:style w:type="character" w:customStyle="1" w:styleId="apple-converted-space">
    <w:name w:val="apple-converted-space"/>
    <w:basedOn w:val="Standaardalinea-lettertype"/>
    <w:rsid w:val="005F4A01"/>
  </w:style>
  <w:style w:type="table" w:customStyle="1" w:styleId="HWH-tabel">
    <w:name w:val="HWH-tabel"/>
    <w:basedOn w:val="Lichtraster-accent5"/>
    <w:uiPriority w:val="99"/>
    <w:rsid w:val="005F4A01"/>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Standaard"/>
    <w:qFormat/>
    <w:rsid w:val="00526B01"/>
    <w:pPr>
      <w:tabs>
        <w:tab w:val="left" w:pos="284"/>
        <w:tab w:val="left" w:pos="567"/>
        <w:tab w:val="left" w:pos="5500"/>
        <w:tab w:val="right" w:pos="6634"/>
      </w:tabs>
      <w:spacing w:after="0" w:line="260" w:lineRule="atLeast"/>
    </w:pPr>
    <w:rPr>
      <w:rFonts w:asciiTheme="minorHAnsi" w:eastAsiaTheme="minorHAnsi" w:hAnsiTheme="minorHAnsi" w:cstheme="minorBidi"/>
      <w:sz w:val="19"/>
      <w:szCs w:val="24"/>
    </w:rPr>
  </w:style>
  <w:style w:type="paragraph" w:customStyle="1" w:styleId="9Contactgegevens">
    <w:name w:val="9_Contactgegevens"/>
    <w:basedOn w:val="Standaard"/>
    <w:qFormat/>
    <w:rsid w:val="00526B01"/>
    <w:pPr>
      <w:spacing w:after="0" w:line="220" w:lineRule="exact"/>
    </w:pPr>
    <w:rPr>
      <w:rFonts w:asciiTheme="minorHAnsi" w:eastAsiaTheme="minorHAnsi" w:hAnsiTheme="minorHAnsi" w:cstheme="minorBidi"/>
      <w:color w:val="452777"/>
      <w:sz w:val="16"/>
      <w:szCs w:val="24"/>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numPr>
        <w:numId w:val="10"/>
      </w:numPr>
    </w:pPr>
  </w:style>
  <w:style w:type="paragraph" w:customStyle="1" w:styleId="8Nummering">
    <w:name w:val="8_Nummering"/>
    <w:basedOn w:val="1Brieftekst"/>
    <w:qFormat/>
    <w:rsid w:val="00526B01"/>
    <w:pPr>
      <w:numPr>
        <w:numId w:val="11"/>
      </w:numPr>
    </w:pPr>
  </w:style>
  <w:style w:type="numbering" w:customStyle="1" w:styleId="OpmaakprofielOpmaakprofielOpmaakprofielGenummerdLinks1cmVerkeerd-o">
    <w:name w:val="Opmaakprofiel Opmaakprofiel Opmaakprofiel Genummerd Links:  1 cm Verkeerd-o..."/>
    <w:basedOn w:val="Geenlijst"/>
    <w:rsid w:val="00526B01"/>
    <w:pPr>
      <w:numPr>
        <w:numId w:val="13"/>
      </w:numPr>
    </w:pPr>
  </w:style>
  <w:style w:type="paragraph" w:customStyle="1" w:styleId="Kopbasis">
    <w:name w:val="Kopbasis"/>
    <w:basedOn w:val="Standaard"/>
    <w:next w:val="Plattetekst"/>
    <w:rsid w:val="00526B01"/>
    <w:pPr>
      <w:keepNext/>
      <w:keepLines/>
      <w:spacing w:before="140" w:after="0" w:line="220" w:lineRule="atLeast"/>
      <w:ind w:left="1080"/>
    </w:pPr>
    <w:rPr>
      <w:rFonts w:ascii="Arial" w:eastAsia="Times New Roman" w:hAnsi="Arial"/>
      <w:spacing w:val="-4"/>
      <w:kern w:val="28"/>
      <w:sz w:val="22"/>
      <w:szCs w:val="20"/>
    </w:rPr>
  </w:style>
  <w:style w:type="paragraph" w:customStyle="1" w:styleId="Voetnootbasis">
    <w:name w:val="Voetnootbasis"/>
    <w:basedOn w:val="Standaard"/>
    <w:rsid w:val="00526B01"/>
    <w:pPr>
      <w:keepLines/>
      <w:spacing w:after="0" w:line="220" w:lineRule="atLeast"/>
      <w:ind w:left="1080"/>
    </w:pPr>
    <w:rPr>
      <w:rFonts w:ascii="Times New Roman" w:eastAsia="Times New Roman" w:hAnsi="Times New Roman"/>
      <w:szCs w:val="20"/>
    </w:rPr>
  </w:style>
  <w:style w:type="paragraph" w:customStyle="1" w:styleId="Blokcitaat">
    <w:name w:val="Blokcitaat"/>
    <w:basedOn w:val="Plattetekst"/>
    <w:rsid w:val="00526B01"/>
    <w:pPr>
      <w:keepLines/>
      <w:pBdr>
        <w:left w:val="single" w:sz="36" w:space="3" w:color="808080"/>
        <w:bottom w:val="single" w:sz="48" w:space="3" w:color="FFFFFF"/>
      </w:pBdr>
      <w:tabs>
        <w:tab w:val="clear" w:pos="1701"/>
      </w:tabs>
      <w:spacing w:after="60" w:line="220" w:lineRule="atLeast"/>
      <w:ind w:left="1440" w:right="720"/>
      <w:outlineLvl w:val="9"/>
    </w:pPr>
    <w:rPr>
      <w:rFonts w:ascii="Times New Roman" w:hAnsi="Times New Roman"/>
      <w:i/>
      <w:sz w:val="20"/>
      <w:lang w:val="x-none" w:eastAsia="en-US"/>
    </w:rPr>
  </w:style>
  <w:style w:type="paragraph" w:customStyle="1" w:styleId="Plattetekstbijeenhouden">
    <w:name w:val="Platte tekst bijeenhouden"/>
    <w:basedOn w:val="Plattetekst"/>
    <w:rsid w:val="00526B01"/>
    <w:pPr>
      <w:keepNext/>
      <w:tabs>
        <w:tab w:val="clear" w:pos="1701"/>
      </w:tabs>
      <w:spacing w:after="220" w:line="220" w:lineRule="atLeast"/>
      <w:outlineLvl w:val="9"/>
    </w:pPr>
    <w:rPr>
      <w:rFonts w:ascii="Times New Roman" w:hAnsi="Times New Roman"/>
      <w:sz w:val="20"/>
      <w:lang w:val="x-none" w:eastAsia="en-US"/>
    </w:rPr>
  </w:style>
  <w:style w:type="paragraph" w:customStyle="1" w:styleId="Figuur">
    <w:name w:val="Figuur"/>
    <w:basedOn w:val="Standaard"/>
    <w:next w:val="Bijschrift"/>
    <w:rsid w:val="00526B01"/>
    <w:pPr>
      <w:keepNext/>
      <w:spacing w:after="0" w:line="240" w:lineRule="auto"/>
      <w:ind w:left="1080"/>
    </w:pPr>
    <w:rPr>
      <w:rFonts w:ascii="Times New Roman" w:eastAsia="Times New Roman" w:hAnsi="Times New Roman"/>
      <w:sz w:val="20"/>
      <w:szCs w:val="20"/>
    </w:rPr>
  </w:style>
  <w:style w:type="paragraph" w:customStyle="1" w:styleId="Documentlabel">
    <w:name w:val="Documentlabel"/>
    <w:basedOn w:val="Kopbasis"/>
    <w:next w:val="Plattetekst"/>
    <w:rsid w:val="00526B01"/>
    <w:pPr>
      <w:spacing w:before="160"/>
    </w:pPr>
    <w:rPr>
      <w:rFonts w:ascii="Times New Roman" w:hAnsi="Times New Roman"/>
      <w:spacing w:val="-30"/>
      <w:sz w:val="60"/>
    </w:rPr>
  </w:style>
  <w:style w:type="paragraph" w:customStyle="1" w:styleId="Koptekstbasis">
    <w:name w:val="Koptekstbasis"/>
    <w:basedOn w:val="Standaard"/>
    <w:rsid w:val="00526B01"/>
    <w:pPr>
      <w:keepLines/>
      <w:tabs>
        <w:tab w:val="center" w:pos="4320"/>
        <w:tab w:val="right" w:pos="8640"/>
      </w:tabs>
      <w:spacing w:after="0" w:line="240" w:lineRule="auto"/>
    </w:pPr>
    <w:rPr>
      <w:rFonts w:ascii="Arial" w:eastAsia="Times New Roman"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Standaard"/>
    <w:rsid w:val="00526B01"/>
    <w:pPr>
      <w:spacing w:after="0" w:line="220" w:lineRule="atLeast"/>
      <w:ind w:left="360"/>
    </w:pPr>
    <w:rPr>
      <w:rFonts w:ascii="Times New Roman" w:eastAsia="Times New Roman" w:hAnsi="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Cs w:val="20"/>
    </w:rPr>
  </w:style>
  <w:style w:type="paragraph" w:styleId="Lijst">
    <w:name w:val="List"/>
    <w:basedOn w:val="Platteteks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spacing w:after="0" w:line="240" w:lineRule="auto"/>
      <w:ind w:left="1080"/>
    </w:pPr>
    <w:rPr>
      <w:rFonts w:ascii="Courier New" w:eastAsia="Times New Roman" w:hAnsi="Courier New"/>
      <w:sz w:val="20"/>
      <w:szCs w:val="20"/>
    </w:rPr>
  </w:style>
  <w:style w:type="character" w:customStyle="1" w:styleId="MacrotekstChar">
    <w:name w:val="Macrotekst Char"/>
    <w:basedOn w:val="Standaardalinea-lettertype"/>
    <w:link w:val="Macrotekst"/>
    <w:semiHidden/>
    <w:rsid w:val="00526B01"/>
    <w:rPr>
      <w:rFonts w:ascii="Courier New" w:eastAsia="Times New Roman" w:hAnsi="Courier New"/>
      <w:lang w:eastAsia="en-US"/>
    </w:rPr>
  </w:style>
  <w:style w:type="paragraph" w:customStyle="1" w:styleId="Subtitelvoorblad">
    <w:name w:val="Subtitel voorblad"/>
    <w:basedOn w:val="Titelvoorblad"/>
    <w:next w:val="Platteteks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Standaard"/>
    <w:rsid w:val="00526B01"/>
    <w:pPr>
      <w:tabs>
        <w:tab w:val="right" w:leader="dot" w:pos="6480"/>
      </w:tabs>
      <w:spacing w:after="220" w:line="220" w:lineRule="atLeast"/>
    </w:pPr>
    <w:rPr>
      <w:rFonts w:ascii="Arial" w:eastAsia="Times New Roman" w:hAnsi="Arial"/>
      <w:sz w:val="20"/>
      <w:szCs w:val="20"/>
    </w:rPr>
  </w:style>
  <w:style w:type="paragraph" w:styleId="Lijstmetafbeeldingen">
    <w:name w:val="table of figures"/>
    <w:basedOn w:val="Inhopgbasis"/>
    <w:semiHidden/>
    <w:rsid w:val="00526B01"/>
    <w:pPr>
      <w:ind w:left="1440" w:hanging="360"/>
    </w:pPr>
  </w:style>
  <w:style w:type="paragraph" w:customStyle="1" w:styleId="Sectielabel">
    <w:name w:val="Sectielabel"/>
    <w:basedOn w:val="Kopbasis"/>
    <w:next w:val="Plattetekst"/>
    <w:rsid w:val="00526B01"/>
    <w:pPr>
      <w:spacing w:before="400" w:after="440"/>
    </w:pPr>
    <w:rPr>
      <w:rFonts w:ascii="Times New Roman" w:hAnsi="Times New Roman"/>
      <w:spacing w:val="-30"/>
      <w:sz w:val="60"/>
    </w:rPr>
  </w:style>
  <w:style w:type="paragraph" w:customStyle="1" w:styleId="Voetteksteerstepagina">
    <w:name w:val="Voettekst eerste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evenpagina">
    <w:name w:val="Voettekst 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onevenpagina">
    <w:name w:val="Voettekst on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Kopteksteerstepagina">
    <w:name w:val="Koptekst eerste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evenpagina">
    <w:name w:val="Koptekst 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onevenpagina">
    <w:name w:val="Koptekst on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customStyle="1" w:styleId="Adresafzender">
    <w:name w:val="Adres afzender"/>
    <w:basedOn w:val="Standaard"/>
    <w:rsid w:val="00526B01"/>
    <w:pPr>
      <w:keepLines/>
      <w:framePr w:w="2160" w:h="1200" w:wrap="notBeside" w:vAnchor="page" w:hAnchor="page" w:x="9241" w:y="673" w:anchorLock="1"/>
      <w:spacing w:after="0" w:line="220" w:lineRule="atLeast"/>
    </w:pPr>
    <w:rPr>
      <w:rFonts w:ascii="Times New Roman" w:eastAsia="Times New Roman" w:hAnsi="Times New Roman"/>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Standaard"/>
    <w:rsid w:val="00526B01"/>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526B01"/>
    <w:pPr>
      <w:keepNext/>
      <w:keepLines/>
      <w:spacing w:after="160" w:line="400" w:lineRule="atLeast"/>
      <w:ind w:left="1080" w:right="2160"/>
    </w:pPr>
    <w:rPr>
      <w:rFonts w:ascii="Times New Roman" w:eastAsia="Times New Roman" w:hAnsi="Times New Roman"/>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spacing w:after="0" w:line="240" w:lineRule="auto"/>
      <w:ind w:left="1440" w:hanging="360"/>
    </w:pPr>
    <w:rPr>
      <w:rFonts w:ascii="Times New Roman" w:eastAsia="Times New Roman" w:hAnsi="Times New Roman"/>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eastAsia="Times New Roman" w:hAnsi="Arial"/>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BerichtkopChar">
    <w:name w:val="Berichtkop Char"/>
    <w:basedOn w:val="Standaardalinea-lettertype"/>
    <w:link w:val="Berichtkop"/>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spacing w:after="0" w:line="240" w:lineRule="auto"/>
      <w:ind w:left="1440"/>
    </w:pPr>
    <w:rPr>
      <w:rFonts w:ascii="Times New Roman" w:eastAsia="Times New Roman" w:hAnsi="Times New Roman"/>
      <w:sz w:val="24"/>
      <w:szCs w:val="20"/>
    </w:rPr>
  </w:style>
  <w:style w:type="character" w:customStyle="1" w:styleId="Plattetekstinspringen2Char">
    <w:name w:val="Platte tekst inspringen 2 Char"/>
    <w:basedOn w:val="Standaardalinea-lettertype"/>
    <w:link w:val="Plattetekstinspringen2"/>
    <w:rsid w:val="00526B01"/>
    <w:rPr>
      <w:rFonts w:ascii="Times New Roman" w:eastAsia="Times New Roman" w:hAnsi="Times New Roman"/>
      <w:sz w:val="24"/>
      <w:lang w:eastAsia="en-US"/>
    </w:rPr>
  </w:style>
  <w:style w:type="paragraph" w:customStyle="1" w:styleId="AlineaNum">
    <w:name w:val="AlineaNum"/>
    <w:basedOn w:val="Standaard"/>
    <w:rsid w:val="00526B01"/>
    <w:pPr>
      <w:keepLines/>
      <w:numPr>
        <w:ilvl w:val="4"/>
        <w:numId w:val="14"/>
      </w:numPr>
      <w:spacing w:before="240" w:after="0" w:line="280" w:lineRule="atLeast"/>
    </w:pPr>
    <w:rPr>
      <w:rFonts w:ascii="Arial" w:eastAsia="Times New Roman" w:hAnsi="Arial"/>
      <w:sz w:val="24"/>
      <w:szCs w:val="20"/>
      <w:lang w:val="en-GB"/>
    </w:rPr>
  </w:style>
  <w:style w:type="paragraph" w:customStyle="1" w:styleId="AliBijlageNum">
    <w:name w:val="AliBijlageNum"/>
    <w:basedOn w:val="Standaard"/>
    <w:rsid w:val="00526B01"/>
    <w:pPr>
      <w:keepLines/>
      <w:numPr>
        <w:ilvl w:val="5"/>
        <w:numId w:val="14"/>
      </w:numPr>
      <w:spacing w:before="260" w:after="0" w:line="290" w:lineRule="atLeast"/>
    </w:pPr>
    <w:rPr>
      <w:rFonts w:ascii="Arial" w:eastAsia="Times New Roman" w:hAnsi="Arial"/>
      <w:sz w:val="24"/>
      <w:szCs w:val="20"/>
      <w:lang w:val="en-GB"/>
    </w:rPr>
  </w:style>
  <w:style w:type="paragraph" w:customStyle="1" w:styleId="AliNormalNum">
    <w:name w:val="AliNormalNum"/>
    <w:basedOn w:val="Standaard"/>
    <w:rsid w:val="00526B01"/>
    <w:pPr>
      <w:keepLines/>
      <w:numPr>
        <w:ilvl w:val="3"/>
        <w:numId w:val="14"/>
      </w:numPr>
      <w:spacing w:before="240" w:after="0" w:line="280" w:lineRule="atLeast"/>
    </w:pPr>
    <w:rPr>
      <w:rFonts w:ascii="Arial" w:eastAsia="Times New Roman" w:hAnsi="Arial"/>
      <w:sz w:val="24"/>
      <w:szCs w:val="20"/>
      <w:lang w:val="en-GB"/>
    </w:rPr>
  </w:style>
  <w:style w:type="paragraph" w:customStyle="1" w:styleId="Bullet2">
    <w:name w:val="Bullet 2"/>
    <w:basedOn w:val="Standaard"/>
    <w:rsid w:val="00526B01"/>
    <w:pPr>
      <w:numPr>
        <w:ilvl w:val="7"/>
        <w:numId w:val="12"/>
      </w:numPr>
      <w:tabs>
        <w:tab w:val="left" w:pos="-1980"/>
        <w:tab w:val="left" w:pos="1440"/>
      </w:tabs>
      <w:spacing w:after="0" w:line="290" w:lineRule="atLeast"/>
    </w:pPr>
    <w:rPr>
      <w:rFonts w:ascii="Arial" w:eastAsia="Times New Roman" w:hAnsi="Arial"/>
      <w:sz w:val="24"/>
      <w:szCs w:val="20"/>
      <w:lang w:val="en-GB"/>
    </w:rPr>
  </w:style>
  <w:style w:type="paragraph" w:customStyle="1" w:styleId="Bullet3">
    <w:name w:val="Bullet 3"/>
    <w:basedOn w:val="Standaard"/>
    <w:rsid w:val="00526B01"/>
    <w:pPr>
      <w:numPr>
        <w:ilvl w:val="7"/>
        <w:numId w:val="14"/>
      </w:numPr>
      <w:tabs>
        <w:tab w:val="clear" w:pos="1800"/>
        <w:tab w:val="num" w:pos="2160"/>
      </w:tabs>
      <w:spacing w:after="0" w:line="290" w:lineRule="atLeast"/>
      <w:ind w:left="2160"/>
    </w:pPr>
    <w:rPr>
      <w:rFonts w:ascii="Arial" w:eastAsia="Times New Roman" w:hAnsi="Arial"/>
      <w:sz w:val="24"/>
      <w:szCs w:val="20"/>
      <w:lang w:val="en-GB"/>
    </w:rPr>
  </w:style>
  <w:style w:type="paragraph" w:customStyle="1" w:styleId="iSubopsomming">
    <w:name w:val="(i) Sub opsomming"/>
    <w:basedOn w:val="Standaard"/>
    <w:rsid w:val="00526B01"/>
    <w:pPr>
      <w:numPr>
        <w:ilvl w:val="8"/>
        <w:numId w:val="14"/>
      </w:numPr>
      <w:tabs>
        <w:tab w:val="clear" w:pos="2160"/>
        <w:tab w:val="num" w:pos="360"/>
        <w:tab w:val="left" w:pos="1701"/>
      </w:tabs>
      <w:spacing w:after="0" w:line="290" w:lineRule="atLeast"/>
      <w:ind w:left="0" w:firstLine="0"/>
    </w:pPr>
    <w:rPr>
      <w:rFonts w:ascii="Arial" w:eastAsia="Times New Roman" w:hAnsi="Arial"/>
      <w:sz w:val="24"/>
      <w:szCs w:val="20"/>
    </w:rPr>
  </w:style>
  <w:style w:type="paragraph" w:customStyle="1" w:styleId="TableBullet3">
    <w:name w:val="Table Bullet 3"/>
    <w:basedOn w:val="Bullet3"/>
    <w:rsid w:val="00526B01"/>
    <w:pPr>
      <w:numPr>
        <w:ilvl w:val="0"/>
        <w:numId w:val="0"/>
      </w:numPr>
      <w:tabs>
        <w:tab w:val="num" w:pos="284"/>
      </w:tabs>
      <w:ind w:left="284" w:hanging="284"/>
    </w:pPr>
  </w:style>
  <w:style w:type="paragraph" w:styleId="Index8">
    <w:name w:val="index 8"/>
    <w:basedOn w:val="Standaard"/>
    <w:next w:val="Standaard"/>
    <w:autoRedefine/>
    <w:semiHidden/>
    <w:rsid w:val="00526B01"/>
    <w:pPr>
      <w:spacing w:after="0" w:line="240" w:lineRule="auto"/>
      <w:ind w:left="1600" w:hanging="200"/>
    </w:pPr>
    <w:rPr>
      <w:rFonts w:ascii="Arial" w:eastAsia="Times New Roman" w:hAnsi="Arial"/>
      <w:sz w:val="20"/>
      <w:szCs w:val="20"/>
      <w:lang w:eastAsia="nl-NL"/>
    </w:rPr>
  </w:style>
  <w:style w:type="paragraph" w:customStyle="1" w:styleId="DefinitionTerm">
    <w:name w:val="Definition Term"/>
    <w:basedOn w:val="Standaard"/>
    <w:next w:val="Standaard"/>
    <w:rsid w:val="00526B01"/>
    <w:pPr>
      <w:spacing w:after="0" w:line="240" w:lineRule="auto"/>
    </w:pPr>
    <w:rPr>
      <w:rFonts w:ascii="Times New Roman" w:eastAsia="Times New Roman" w:hAnsi="Times New Roman"/>
      <w:snapToGrid w:val="0"/>
      <w:sz w:val="24"/>
      <w:szCs w:val="20"/>
      <w:lang w:eastAsia="nl-NL"/>
    </w:rPr>
  </w:style>
  <w:style w:type="character" w:styleId="GevolgdeHyperlink">
    <w:name w:val="FollowedHyperlink"/>
    <w:uiPriority w:val="99"/>
    <w:rsid w:val="00526B01"/>
    <w:rPr>
      <w:color w:val="800080"/>
      <w:u w:val="single"/>
    </w:rPr>
  </w:style>
  <w:style w:type="paragraph" w:customStyle="1" w:styleId="rocvatekst">
    <w:name w:val="rocvatekst"/>
    <w:basedOn w:val="Standaard"/>
    <w:rsid w:val="00526B01"/>
    <w:pPr>
      <w:spacing w:after="0" w:line="240" w:lineRule="auto"/>
    </w:pPr>
    <w:rPr>
      <w:rFonts w:eastAsia="Arial Unicode MS" w:cs="Arial Unicode MS"/>
      <w:color w:val="000000"/>
      <w:sz w:val="16"/>
      <w:szCs w:val="16"/>
      <w:lang w:eastAsia="nl-NL"/>
    </w:rPr>
  </w:style>
  <w:style w:type="paragraph" w:customStyle="1" w:styleId="rocvakop1">
    <w:name w:val="rocvakop1"/>
    <w:basedOn w:val="Standaard"/>
    <w:rsid w:val="00526B01"/>
    <w:pPr>
      <w:spacing w:after="0" w:line="240" w:lineRule="auto"/>
    </w:pPr>
    <w:rPr>
      <w:rFonts w:eastAsia="Arial Unicode MS" w:cs="Arial Unicode MS"/>
      <w:b/>
      <w:bCs/>
      <w:color w:val="DE2139"/>
      <w:sz w:val="28"/>
      <w:szCs w:val="28"/>
      <w:lang w:eastAsia="nl-NL"/>
    </w:rPr>
  </w:style>
  <w:style w:type="paragraph" w:customStyle="1" w:styleId="rocvakop2">
    <w:name w:val="rocvakop2"/>
    <w:basedOn w:val="Standaard"/>
    <w:rsid w:val="00526B01"/>
    <w:pPr>
      <w:spacing w:after="0" w:line="240" w:lineRule="auto"/>
    </w:pPr>
    <w:rPr>
      <w:rFonts w:eastAsia="Arial Unicode MS" w:cs="Arial Unicode MS"/>
      <w:b/>
      <w:bCs/>
      <w:color w:val="DE2139"/>
      <w:sz w:val="16"/>
      <w:szCs w:val="16"/>
      <w:lang w:eastAsia="nl-NL"/>
    </w:rPr>
  </w:style>
  <w:style w:type="paragraph" w:customStyle="1" w:styleId="rocvaintrotekst">
    <w:name w:val="rocvaintrotekst"/>
    <w:basedOn w:val="Standaard"/>
    <w:rsid w:val="00526B01"/>
    <w:pPr>
      <w:spacing w:after="0" w:line="240" w:lineRule="auto"/>
    </w:pPr>
    <w:rPr>
      <w:rFonts w:eastAsia="Arial Unicode MS" w:cs="Arial Unicode MS"/>
      <w:b/>
      <w:bCs/>
      <w:color w:val="000000"/>
      <w:sz w:val="16"/>
      <w:szCs w:val="16"/>
      <w:lang w:eastAsia="nl-NL"/>
    </w:rPr>
  </w:style>
  <w:style w:type="paragraph" w:customStyle="1" w:styleId="Opmaakprofiel2">
    <w:name w:val="Opmaakprofiel2"/>
    <w:basedOn w:val="Inhopg2"/>
    <w:rsid w:val="00526B01"/>
    <w:pPr>
      <w:tabs>
        <w:tab w:val="clear" w:pos="9062"/>
        <w:tab w:val="left" w:pos="800"/>
        <w:tab w:val="right" w:leader="dot" w:pos="8779"/>
      </w:tabs>
      <w:spacing w:before="0" w:after="60" w:line="240" w:lineRule="auto"/>
      <w:ind w:left="198"/>
    </w:pPr>
    <w:rPr>
      <w:rFonts w:ascii="Arial" w:eastAsia="Times New Roman" w:hAnsi="Arial"/>
      <w:smallCaps/>
      <w:noProof/>
      <w:sz w:val="20"/>
      <w:szCs w:val="20"/>
    </w:rPr>
  </w:style>
  <w:style w:type="paragraph" w:customStyle="1" w:styleId="Bullet1">
    <w:name w:val="Bullet 1"/>
    <w:basedOn w:val="Standaard"/>
    <w:rsid w:val="00526B01"/>
    <w:pPr>
      <w:tabs>
        <w:tab w:val="num" w:pos="720"/>
      </w:tabs>
      <w:spacing w:after="0" w:line="290" w:lineRule="atLeast"/>
      <w:ind w:left="720" w:hanging="720"/>
    </w:pPr>
    <w:rPr>
      <w:rFonts w:ascii="Arial" w:eastAsia="Times New Roman" w:hAnsi="Arial"/>
      <w:sz w:val="24"/>
      <w:szCs w:val="20"/>
      <w:lang w:val="en-GB" w:eastAsia="nl-NL"/>
    </w:rPr>
  </w:style>
  <w:style w:type="paragraph" w:customStyle="1" w:styleId="subkopje">
    <w:name w:val="subkopje"/>
    <w:basedOn w:val="Standaard"/>
    <w:rsid w:val="00526B01"/>
    <w:pPr>
      <w:widowControl w:val="0"/>
      <w:spacing w:after="0" w:line="240" w:lineRule="atLeast"/>
    </w:pPr>
    <w:rPr>
      <w:rFonts w:ascii="I Frutiger Italic" w:eastAsia="Times New Roman" w:hAnsi="I Frutiger Italic"/>
      <w:sz w:val="20"/>
      <w:szCs w:val="20"/>
      <w:lang w:eastAsia="nl-NL"/>
    </w:rPr>
  </w:style>
  <w:style w:type="paragraph" w:customStyle="1" w:styleId="OpmaakprofielKop3">
    <w:name w:val="Opmaakprofiel Kop 3"/>
    <w:aliases w:val="subparagraaf + Zwart"/>
    <w:basedOn w:val="Kop30"/>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customStyle="1" w:styleId="rocvaTekst0">
    <w:name w:val="rocva_Tekst"/>
    <w:basedOn w:val="Standaard"/>
    <w:rsid w:val="00526B01"/>
    <w:pPr>
      <w:spacing w:after="0" w:line="240" w:lineRule="auto"/>
    </w:pPr>
    <w:rPr>
      <w:rFonts w:eastAsia="Times New Roman"/>
      <w:color w:val="000000"/>
      <w:sz w:val="20"/>
      <w:szCs w:val="20"/>
      <w:lang w:eastAsia="nl-NL"/>
    </w:rPr>
  </w:style>
  <w:style w:type="paragraph" w:customStyle="1" w:styleId="rocvaIntroTekst0">
    <w:name w:val="rocva_IntroTekst"/>
    <w:next w:val="Standaard"/>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Kop1"/>
    <w:rsid w:val="00526B01"/>
    <w:pPr>
      <w:keepLines w:val="0"/>
      <w:pageBreakBefore/>
      <w:numPr>
        <w:numId w:val="15"/>
      </w:numPr>
      <w:tabs>
        <w:tab w:val="left" w:pos="0"/>
      </w:tabs>
      <w:spacing w:before="0" w:after="240"/>
    </w:pPr>
    <w:rPr>
      <w:rFonts w:ascii="Times New Roman" w:hAnsi="Times New Roman"/>
      <w:b w:val="0"/>
      <w:color w:val="auto"/>
      <w:kern w:val="28"/>
      <w:szCs w:val="20"/>
    </w:rPr>
  </w:style>
  <w:style w:type="paragraph" w:customStyle="1" w:styleId="contract2">
    <w:name w:val="contract 2"/>
    <w:basedOn w:val="Standaard"/>
    <w:rsid w:val="00526B01"/>
    <w:pPr>
      <w:numPr>
        <w:ilvl w:val="1"/>
        <w:numId w:val="15"/>
      </w:numPr>
      <w:spacing w:after="0" w:line="240" w:lineRule="auto"/>
    </w:pPr>
    <w:rPr>
      <w:rFonts w:ascii="Times New Roman" w:eastAsia="Times New Roman" w:hAnsi="Times New Roman"/>
      <w:sz w:val="20"/>
      <w:szCs w:val="20"/>
    </w:rPr>
  </w:style>
  <w:style w:type="character" w:customStyle="1" w:styleId="Char">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spacing w:after="0" w:line="240" w:lineRule="auto"/>
      <w:ind w:left="708" w:right="335"/>
    </w:pPr>
    <w:rPr>
      <w:rFonts w:ascii="Times New Roman" w:eastAsia="Times New Roman" w:hAnsi="Times New Roman"/>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Standaard"/>
    <w:rsid w:val="00526B01"/>
    <w:pPr>
      <w:spacing w:after="0" w:line="260" w:lineRule="atLeast"/>
    </w:pPr>
    <w:rPr>
      <w:rFonts w:eastAsia="Times New Roman"/>
      <w:sz w:val="16"/>
      <w:szCs w:val="24"/>
      <w:lang w:val="en-GB" w:eastAsia="nl-NL"/>
    </w:rPr>
  </w:style>
  <w:style w:type="paragraph" w:customStyle="1" w:styleId="Lijstopsomteken1">
    <w:name w:val="Lijst opsom.teken1"/>
    <w:basedOn w:val="Standaard"/>
    <w:rsid w:val="00526B01"/>
    <w:pPr>
      <w:numPr>
        <w:numId w:val="17"/>
      </w:numPr>
      <w:suppressAutoHyphens/>
      <w:spacing w:after="0" w:line="300" w:lineRule="atLeast"/>
    </w:pPr>
    <w:rPr>
      <w:rFonts w:ascii="Arial" w:eastAsia="Times New Roman" w:hAnsi="Arial"/>
      <w:szCs w:val="20"/>
      <w:lang w:eastAsia="ar-SA"/>
    </w:rPr>
  </w:style>
  <w:style w:type="paragraph" w:customStyle="1" w:styleId="Tabelcel">
    <w:name w:val="Tabelcel"/>
    <w:basedOn w:val="Standaard"/>
    <w:rsid w:val="00526B01"/>
    <w:pPr>
      <w:keepNext/>
      <w:keepLines/>
      <w:spacing w:after="20" w:line="260" w:lineRule="atLeast"/>
    </w:pPr>
    <w:rPr>
      <w:rFonts w:ascii="Arial" w:eastAsia="Times New Roman" w:hAnsi="Arial"/>
      <w:szCs w:val="20"/>
      <w:lang w:eastAsia="nl-NL"/>
    </w:rPr>
  </w:style>
  <w:style w:type="paragraph" w:customStyle="1" w:styleId="kop3">
    <w:name w:val="kop 3"/>
    <w:basedOn w:val="Kop30"/>
    <w:link w:val="kop3Char0"/>
    <w:rsid w:val="00526B01"/>
    <w:pPr>
      <w:numPr>
        <w:ilvl w:val="2"/>
        <w:numId w:val="16"/>
      </w:numPr>
      <w:tabs>
        <w:tab w:val="num" w:pos="567"/>
      </w:tabs>
      <w:spacing w:before="0" w:line="23" w:lineRule="atLeast"/>
      <w:ind w:left="567" w:hanging="567"/>
    </w:pPr>
    <w:rPr>
      <w:rFonts w:asciiTheme="minorHAnsi" w:eastAsiaTheme="majorEastAsia" w:hAnsiTheme="minorHAnsi" w:cstheme="minorHAnsi"/>
      <w:b w:val="0"/>
      <w:bCs w:val="0"/>
      <w:i/>
      <w:color w:val="3A6335"/>
      <w:sz w:val="19"/>
      <w:szCs w:val="19"/>
    </w:rPr>
  </w:style>
  <w:style w:type="paragraph" w:customStyle="1" w:styleId="kop40">
    <w:name w:val="kop 4"/>
    <w:basedOn w:val="kop3"/>
    <w:link w:val="kop4Char0"/>
    <w:rsid w:val="00526B01"/>
    <w:rPr>
      <w:color w:val="314E2C"/>
    </w:rPr>
  </w:style>
  <w:style w:type="character" w:customStyle="1" w:styleId="kop3Char0">
    <w:name w:val="kop 3 Char"/>
    <w:basedOn w:val="Kop3Char"/>
    <w:link w:val="kop3"/>
    <w:rsid w:val="00526B01"/>
    <w:rPr>
      <w:rFonts w:asciiTheme="minorHAnsi" w:eastAsiaTheme="majorEastAsia" w:hAnsiTheme="minorHAnsi" w:cstheme="minorHAnsi"/>
      <w:b w:val="0"/>
      <w:bCs w:val="0"/>
      <w:i/>
      <w:color w:val="3A6335"/>
      <w:sz w:val="19"/>
      <w:szCs w:val="19"/>
      <w:lang w:eastAsia="en-US"/>
    </w:rPr>
  </w:style>
  <w:style w:type="character" w:customStyle="1" w:styleId="kop4Char0">
    <w:name w:val="kop 4 Char"/>
    <w:basedOn w:val="kop3Char0"/>
    <w:link w:val="kop40"/>
    <w:rsid w:val="00526B01"/>
    <w:rPr>
      <w:rFonts w:asciiTheme="minorHAnsi" w:eastAsiaTheme="majorEastAsia" w:hAnsiTheme="minorHAnsi" w:cstheme="minorHAnsi"/>
      <w:b w:val="0"/>
      <w:bCs w:val="0"/>
      <w:i/>
      <w:color w:val="314E2C"/>
      <w:sz w:val="19"/>
      <w:szCs w:val="19"/>
      <w:lang w:eastAsia="en-US"/>
    </w:rPr>
  </w:style>
  <w:style w:type="paragraph" w:customStyle="1" w:styleId="Kop3a">
    <w:name w:val="Kop 3a"/>
    <w:basedOn w:val="Kop30"/>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customStyle="1" w:styleId="Kop3aChar">
    <w:name w:val="Kop 3a Char"/>
    <w:basedOn w:val="Kop3Char"/>
    <w:link w:val="Kop3a"/>
    <w:rsid w:val="00526B01"/>
    <w:rPr>
      <w:rFonts w:asciiTheme="majorHAnsi" w:eastAsia="Times New Roman" w:hAnsiTheme="majorHAnsi" w:cstheme="majorBidi"/>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enderPeople1">
    <w:name w:val="Tender People1"/>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526B01"/>
    <w:pPr>
      <w:numPr>
        <w:numId w:val="18"/>
      </w:numPr>
      <w:spacing w:before="120" w:after="120" w:line="276" w:lineRule="auto"/>
    </w:pPr>
    <w:rPr>
      <w:rFonts w:asciiTheme="minorHAnsi" w:eastAsia="Times New Roman" w:hAnsiTheme="minorHAnsi" w:cs="Lucida Sans Unicode"/>
      <w:bCs/>
      <w:sz w:val="20"/>
      <w:szCs w:val="20"/>
      <w:lang w:eastAsia="nl-NL"/>
    </w:rPr>
  </w:style>
  <w:style w:type="table" w:customStyle="1" w:styleId="Lijsttabel3-Accent11">
    <w:name w:val="Lijsttabel 3 - Accent 11"/>
    <w:basedOn w:val="Standaardtabel"/>
    <w:uiPriority w:val="48"/>
    <w:rsid w:val="00526B01"/>
    <w:rPr>
      <w:rFonts w:ascii="Times New Roman" w:eastAsia="Times New Roman" w:hAnsi="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labeled">
    <w:name w:val="labele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basedOn w:val="Standaardalinea-lettertype"/>
    <w:rsid w:val="00526B01"/>
  </w:style>
  <w:style w:type="paragraph" w:customStyle="1" w:styleId="VBControls">
    <w:name w:val="VB Controls"/>
    <w:basedOn w:val="Standaard"/>
    <w:rsid w:val="00526B01"/>
    <w:pPr>
      <w:numPr>
        <w:numId w:val="19"/>
      </w:numPr>
      <w:tabs>
        <w:tab w:val="clear" w:pos="2981"/>
      </w:tabs>
      <w:spacing w:after="0" w:line="260" w:lineRule="atLeast"/>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526B01"/>
    <w:pPr>
      <w:spacing w:after="0" w:line="300" w:lineRule="atLeast"/>
      <w:ind w:left="397"/>
    </w:pPr>
    <w:rPr>
      <w:rFonts w:ascii="Arial" w:eastAsia="Times New Roman" w:hAnsi="Arial"/>
      <w:sz w:val="20"/>
      <w:szCs w:val="20"/>
    </w:rPr>
  </w:style>
  <w:style w:type="character" w:customStyle="1" w:styleId="Onopgelostemelding1">
    <w:name w:val="Onopgeloste melding1"/>
    <w:basedOn w:val="Standaardalinea-lettertype"/>
    <w:uiPriority w:val="99"/>
    <w:semiHidden/>
    <w:unhideWhenUsed/>
    <w:rsid w:val="00526B01"/>
    <w:rPr>
      <w:color w:val="808080"/>
      <w:shd w:val="clear" w:color="auto" w:fill="E6E6E6"/>
    </w:rPr>
  </w:style>
  <w:style w:type="paragraph" w:customStyle="1" w:styleId="Stijl1">
    <w:name w:val="Stijl1"/>
    <w:basedOn w:val="kop40"/>
    <w:link w:val="Stijl1Char"/>
    <w:qFormat/>
    <w:rsid w:val="00526B01"/>
    <w:pPr>
      <w:numPr>
        <w:ilvl w:val="0"/>
        <w:numId w:val="0"/>
      </w:numPr>
      <w:spacing w:line="276" w:lineRule="auto"/>
      <w:jc w:val="both"/>
    </w:pPr>
    <w:rPr>
      <w:color w:val="452777"/>
    </w:rPr>
  </w:style>
  <w:style w:type="character" w:customStyle="1" w:styleId="Stijl1Char">
    <w:name w:val="Stijl1 Char"/>
    <w:basedOn w:val="kop4Char0"/>
    <w:link w:val="Stijl1"/>
    <w:rsid w:val="00526B01"/>
    <w:rPr>
      <w:rFonts w:asciiTheme="minorHAnsi" w:eastAsiaTheme="majorEastAsia" w:hAnsiTheme="minorHAnsi" w:cstheme="minorHAnsi"/>
      <w:b w:val="0"/>
      <w:bCs w:val="0"/>
      <w:i/>
      <w:color w:val="452777"/>
      <w:sz w:val="19"/>
      <w:szCs w:val="19"/>
      <w:lang w:eastAsia="en-US"/>
    </w:rPr>
  </w:style>
  <w:style w:type="character" w:styleId="Onopgelostemelding">
    <w:name w:val="Unresolved Mention"/>
    <w:basedOn w:val="Standaardalinea-lettertype"/>
    <w:uiPriority w:val="99"/>
    <w:semiHidden/>
    <w:unhideWhenUsed/>
    <w:rsid w:val="00710017"/>
    <w:rPr>
      <w:color w:val="605E5C"/>
      <w:shd w:val="clear" w:color="auto" w:fill="E1DFDD"/>
    </w:rPr>
  </w:style>
  <w:style w:type="table" w:customStyle="1" w:styleId="Tabelraster2">
    <w:name w:val="Tabelraster2"/>
    <w:basedOn w:val="Standaardtabel"/>
    <w:next w:val="Tabelraster"/>
    <w:uiPriority w:val="39"/>
    <w:rsid w:val="003D02E2"/>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134D59"/>
  </w:style>
  <w:style w:type="table" w:customStyle="1" w:styleId="Tabelraster3">
    <w:name w:val="Tabelraster3"/>
    <w:basedOn w:val="Standaardtabel"/>
    <w:next w:val="Tabelraster"/>
    <w:rsid w:val="00134D59"/>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1">
    <w:name w:val="Opmaakprofiel Opmaakprofiel Opmaakprofiel Genummerd Links:  1 cm Verkeerd-o...1"/>
    <w:basedOn w:val="Geenlijst"/>
    <w:rsid w:val="00134D59"/>
    <w:pPr>
      <w:numPr>
        <w:numId w:val="4"/>
      </w:numPr>
    </w:pPr>
  </w:style>
  <w:style w:type="paragraph" w:customStyle="1" w:styleId="HWHKop2">
    <w:name w:val="HWH Kop 2"/>
    <w:basedOn w:val="Standaard"/>
    <w:link w:val="HWHKop2Char"/>
    <w:qFormat/>
    <w:rsid w:val="004A27C0"/>
    <w:pPr>
      <w:keepNext/>
      <w:keepLines/>
      <w:numPr>
        <w:ilvl w:val="1"/>
      </w:numPr>
      <w:spacing w:after="0" w:line="276" w:lineRule="auto"/>
      <w:jc w:val="both"/>
      <w:outlineLvl w:val="1"/>
    </w:pPr>
    <w:rPr>
      <w:rFonts w:eastAsia="Times New Roman"/>
      <w:color w:val="F2922E"/>
      <w:sz w:val="20"/>
      <w:szCs w:val="26"/>
    </w:rPr>
  </w:style>
  <w:style w:type="paragraph" w:customStyle="1" w:styleId="HWHKop1">
    <w:name w:val="HWH Kop 1"/>
    <w:basedOn w:val="Standaard"/>
    <w:link w:val="HWHKop1Char"/>
    <w:qFormat/>
    <w:rsid w:val="00787A3A"/>
    <w:pPr>
      <w:spacing w:after="0" w:line="240" w:lineRule="auto"/>
    </w:pPr>
    <w:rPr>
      <w:b/>
      <w:color w:val="003F85"/>
      <w:sz w:val="24"/>
      <w:szCs w:val="24"/>
    </w:rPr>
  </w:style>
  <w:style w:type="character" w:customStyle="1" w:styleId="HWHKop2Char">
    <w:name w:val="HWH Kop 2 Char"/>
    <w:basedOn w:val="Standaardalinea-lettertype"/>
    <w:link w:val="HWHKop2"/>
    <w:rsid w:val="004A27C0"/>
    <w:rPr>
      <w:rFonts w:eastAsia="Times New Roman"/>
      <w:color w:val="F2922E"/>
      <w:szCs w:val="26"/>
      <w:lang w:eastAsia="en-US"/>
    </w:rPr>
  </w:style>
  <w:style w:type="paragraph" w:customStyle="1" w:styleId="HWHkop3">
    <w:name w:val="HWH kop 3"/>
    <w:basedOn w:val="Standaard"/>
    <w:link w:val="HWHkop3Char"/>
    <w:qFormat/>
    <w:rsid w:val="00787A3A"/>
    <w:pPr>
      <w:keepNext/>
      <w:keepLines/>
      <w:numPr>
        <w:ilvl w:val="2"/>
      </w:numPr>
      <w:spacing w:after="0" w:line="276" w:lineRule="auto"/>
      <w:jc w:val="both"/>
    </w:pPr>
    <w:rPr>
      <w:rFonts w:eastAsia="Times New Roman"/>
      <w:i/>
      <w:color w:val="003F85"/>
      <w:sz w:val="19"/>
      <w:szCs w:val="19"/>
      <w:lang w:eastAsia="nl-NL"/>
    </w:rPr>
  </w:style>
  <w:style w:type="character" w:customStyle="1" w:styleId="HWHKop1Char">
    <w:name w:val="HWH Kop 1 Char"/>
    <w:basedOn w:val="Standaardalinea-lettertype"/>
    <w:link w:val="HWHKop1"/>
    <w:rsid w:val="00787A3A"/>
    <w:rPr>
      <w:b/>
      <w:color w:val="003F85"/>
      <w:sz w:val="24"/>
      <w:szCs w:val="24"/>
      <w:lang w:eastAsia="en-US"/>
    </w:rPr>
  </w:style>
  <w:style w:type="character" w:customStyle="1" w:styleId="HWHkop3Char">
    <w:name w:val="HWH kop 3 Char"/>
    <w:basedOn w:val="Standaardalinea-lettertype"/>
    <w:link w:val="HWHkop3"/>
    <w:rsid w:val="00787A3A"/>
    <w:rPr>
      <w:rFonts w:eastAsia="Times New Roman"/>
      <w:i/>
      <w:color w:val="003F85"/>
      <w:sz w:val="19"/>
      <w:szCs w:val="19"/>
    </w:rPr>
  </w:style>
  <w:style w:type="table" w:customStyle="1" w:styleId="Tabelraster4">
    <w:name w:val="Tabelraster4"/>
    <w:basedOn w:val="Standaardtabel"/>
    <w:next w:val="Tabelraster"/>
    <w:uiPriority w:val="39"/>
    <w:rsid w:val="00DA29DE"/>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2">
    <w:name w:val="Opmaakprofiel Opmaakprofiel Opmaakprofiel Genummerd Links:  1 cm Verkeerd-o...2"/>
    <w:basedOn w:val="Geenlijst"/>
    <w:rsid w:val="00DA29D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68163943">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12927576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koop@hetwaterschapshui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F853512EE868478E0FCDAF4DA4F6FD" ma:contentTypeVersion="10" ma:contentTypeDescription="Een nieuw document maken." ma:contentTypeScope="" ma:versionID="745d6ba2e65b384d840b9c575df6b6b4">
  <xsd:schema xmlns:xsd="http://www.w3.org/2001/XMLSchema" xmlns:xs="http://www.w3.org/2001/XMLSchema" xmlns:p="http://schemas.microsoft.com/office/2006/metadata/properties" xmlns:ns2="b45578d6-aec4-4881-9515-d6921921ae76" xmlns:ns3="bbf250a5-091f-423e-ad17-8d0f0497a4c6" targetNamespace="http://schemas.microsoft.com/office/2006/metadata/properties" ma:root="true" ma:fieldsID="8dea24cecd2faee8779ad85a293d4f84" ns2:_="" ns3:_="">
    <xsd:import namespace="b45578d6-aec4-4881-9515-d6921921ae76"/>
    <xsd:import namespace="bbf250a5-091f-423e-ad17-8d0f0497a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578d6-aec4-4881-9515-d6921921a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f250a5-091f-423e-ad17-8d0f0497a4c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16EEE-95D4-4AB3-9333-78F697434519}">
  <ds:schemaRefs>
    <ds:schemaRef ds:uri="http://schemas.openxmlformats.org/officeDocument/2006/bibliography"/>
  </ds:schemaRefs>
</ds:datastoreItem>
</file>

<file path=customXml/itemProps2.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3.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7385FE-666A-4AD8-803A-5C0DEC3B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578d6-aec4-4881-9515-d6921921ae76"/>
    <ds:schemaRef ds:uri="bbf250a5-091f-423e-ad17-8d0f0497a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 iWriter</Template>
  <TotalTime>0</TotalTime>
  <Pages>4</Pages>
  <Words>716</Words>
  <Characters>3938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Rick van den berg</cp:lastModifiedBy>
  <cp:revision>24</cp:revision>
  <cp:lastPrinted>2018-07-31T21:27:00Z</cp:lastPrinted>
  <dcterms:created xsi:type="dcterms:W3CDTF">2019-04-01T16:02:00Z</dcterms:created>
  <dcterms:modified xsi:type="dcterms:W3CDTF">2021-02-19T15:55:00Z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0x0101004BF853512EE868478E0FCDAF4DA4F6FD</vt:lpwstr>
  </property>
  <property fmtid="{D5CDD505-2E9C-101B-9397-08002B2CF9AE}" pid="7" name="FileDescription">
    <vt:lpwstr/>
  </property>
  <property fmtid="{D5CDD505-2E9C-101B-9397-08002B2CF9AE}" pid="8" name="AuthorIds_UIVersion_1024">
    <vt:lpwstr>768</vt:lpwstr>
  </property>
</Properties>
</file>