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BEA" w:rsidRPr="00586431" w:rsidRDefault="003E3831" w:rsidP="00747BEA">
      <w:pPr>
        <w:rPr>
          <w:b/>
          <w:color w:val="3B5C9D" w:themeColor="accent1"/>
        </w:rPr>
      </w:pPr>
      <w:r>
        <w:rPr>
          <w:b/>
          <w:color w:val="3B5C9D" w:themeColor="accent1"/>
        </w:rPr>
        <w:t>Formulier 1a -</w:t>
      </w:r>
      <w:r w:rsidR="00747BEA" w:rsidRPr="00586431">
        <w:rPr>
          <w:b/>
          <w:color w:val="3B5C9D" w:themeColor="accent1"/>
        </w:rPr>
        <w:t xml:space="preserve"> Verklaring derde</w:t>
      </w:r>
    </w:p>
    <w:p w:rsidR="006B64A1" w:rsidRDefault="006B64A1" w:rsidP="00747BEA">
      <w:pPr>
        <w:suppressAutoHyphens/>
        <w:rPr>
          <w:szCs w:val="19"/>
        </w:rPr>
      </w:pPr>
    </w:p>
    <w:p w:rsidR="00747BEA" w:rsidRPr="00F37972" w:rsidRDefault="00747BEA" w:rsidP="00F37972">
      <w:pPr>
        <w:autoSpaceDE w:val="0"/>
        <w:autoSpaceDN w:val="0"/>
        <w:adjustRightInd w:val="0"/>
        <w:rPr>
          <w:b/>
          <w:color w:val="00458D" w:themeColor="text2"/>
          <w:sz w:val="16"/>
          <w:szCs w:val="16"/>
        </w:rPr>
      </w:pPr>
      <w:r w:rsidRPr="00BA14F1">
        <w:rPr>
          <w:szCs w:val="19"/>
        </w:rPr>
        <w:t xml:space="preserve">(Beschrijvend document </w:t>
      </w:r>
      <w:r w:rsidR="004F05C3">
        <w:rPr>
          <w:szCs w:val="19"/>
        </w:rPr>
        <w:t>‘</w:t>
      </w:r>
      <w:r w:rsidR="00E81AA5">
        <w:rPr>
          <w:szCs w:val="19"/>
        </w:rPr>
        <w:t>Ontwerpen en construeren vangtuig voor rivierkreeften’</w:t>
      </w:r>
      <w:r w:rsidRPr="00BA14F1">
        <w:rPr>
          <w:szCs w:val="19"/>
        </w:rPr>
        <w:t>)</w:t>
      </w:r>
    </w:p>
    <w:tbl>
      <w:tblPr>
        <w:tblStyle w:val="GridTable4-Accent11"/>
        <w:tblW w:w="0" w:type="auto"/>
        <w:tblLook w:val="0620" w:firstRow="1" w:lastRow="0" w:firstColumn="0" w:lastColumn="0" w:noHBand="1" w:noVBand="1"/>
      </w:tblPr>
      <w:tblGrid>
        <w:gridCol w:w="4390"/>
        <w:gridCol w:w="2165"/>
        <w:gridCol w:w="2166"/>
      </w:tblGrid>
      <w:tr w:rsidR="00747BEA" w:rsidRPr="00BA14F1" w:rsidTr="001D50B0">
        <w:trPr>
          <w:cnfStyle w:val="100000000000" w:firstRow="1" w:lastRow="0" w:firstColumn="0" w:lastColumn="0" w:oddVBand="0" w:evenVBand="0" w:oddHBand="0" w:evenHBand="0" w:firstRowFirstColumn="0" w:firstRowLastColumn="0" w:lastRowFirstColumn="0" w:lastRowLastColumn="0"/>
        </w:trPr>
        <w:tc>
          <w:tcPr>
            <w:tcW w:w="4390" w:type="dxa"/>
          </w:tcPr>
          <w:p w:rsidR="00747BEA" w:rsidRPr="00BA14F1" w:rsidRDefault="00747BEA" w:rsidP="001D50B0">
            <w:pPr>
              <w:rPr>
                <w:b w:val="0"/>
                <w:szCs w:val="19"/>
              </w:rPr>
            </w:pPr>
            <w:r w:rsidRPr="00BA14F1">
              <w:rPr>
                <w:szCs w:val="19"/>
              </w:rPr>
              <w:t>Vraag</w:t>
            </w:r>
          </w:p>
        </w:tc>
        <w:tc>
          <w:tcPr>
            <w:tcW w:w="4331" w:type="dxa"/>
            <w:gridSpan w:val="2"/>
          </w:tcPr>
          <w:p w:rsidR="00747BEA" w:rsidRPr="00BA14F1" w:rsidRDefault="00747BEA" w:rsidP="001D50B0">
            <w:pPr>
              <w:rPr>
                <w:b w:val="0"/>
                <w:szCs w:val="19"/>
              </w:rPr>
            </w:pPr>
            <w:r w:rsidRPr="00BA14F1">
              <w:rPr>
                <w:szCs w:val="19"/>
              </w:rPr>
              <w:t>Antwoord volledig invullen</w:t>
            </w:r>
          </w:p>
        </w:tc>
      </w:tr>
      <w:tr w:rsidR="00747BEA" w:rsidRPr="00BA14F1" w:rsidTr="001D50B0">
        <w:tc>
          <w:tcPr>
            <w:tcW w:w="4390" w:type="dxa"/>
          </w:tcPr>
          <w:p w:rsidR="00747BEA" w:rsidRPr="00BA14F1" w:rsidRDefault="00747BEA" w:rsidP="001D50B0">
            <w:pPr>
              <w:rPr>
                <w:szCs w:val="19"/>
              </w:rPr>
            </w:pPr>
            <w:r w:rsidRPr="00BA14F1">
              <w:rPr>
                <w:szCs w:val="19"/>
              </w:rPr>
              <w:t>Naam inschrijver</w:t>
            </w:r>
          </w:p>
        </w:tc>
        <w:bookmarkStart w:id="0" w:name="Text2"/>
        <w:tc>
          <w:tcPr>
            <w:tcW w:w="4331" w:type="dxa"/>
            <w:gridSpan w:val="2"/>
          </w:tcPr>
          <w:p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bookmarkEnd w:id="0"/>
          </w:p>
          <w:p w:rsidR="00747BEA" w:rsidRPr="00BA14F1" w:rsidRDefault="00747BEA" w:rsidP="001D50B0">
            <w:pPr>
              <w:rPr>
                <w:szCs w:val="19"/>
              </w:rPr>
            </w:pPr>
          </w:p>
        </w:tc>
      </w:tr>
      <w:tr w:rsidR="006B64A1" w:rsidRPr="00BA14F1" w:rsidTr="001D50B0">
        <w:tc>
          <w:tcPr>
            <w:tcW w:w="4390" w:type="dxa"/>
          </w:tcPr>
          <w:p w:rsidR="006B64A1" w:rsidRPr="00FB214B" w:rsidRDefault="006B64A1" w:rsidP="006B64A1">
            <w:pPr>
              <w:rPr>
                <w:szCs w:val="19"/>
              </w:rPr>
            </w:pPr>
            <w:r>
              <w:rPr>
                <w:szCs w:val="19"/>
              </w:rPr>
              <w:t xml:space="preserve">Betreft perceel </w:t>
            </w:r>
          </w:p>
          <w:p w:rsidR="006B64A1" w:rsidRPr="00BA14F1" w:rsidRDefault="006B64A1" w:rsidP="006B64A1">
            <w:pPr>
              <w:rPr>
                <w:szCs w:val="19"/>
              </w:rPr>
            </w:pPr>
          </w:p>
        </w:tc>
        <w:tc>
          <w:tcPr>
            <w:tcW w:w="4331" w:type="dxa"/>
            <w:gridSpan w:val="2"/>
          </w:tcPr>
          <w:p w:rsidR="00F37972" w:rsidRDefault="00F37972" w:rsidP="00F37972">
            <w:pPr>
              <w:rPr>
                <w:b/>
                <w:szCs w:val="19"/>
              </w:rPr>
            </w:pPr>
            <w:r>
              <w:rPr>
                <w:szCs w:val="19"/>
              </w:rPr>
              <w:fldChar w:fldCharType="begin">
                <w:ffData>
                  <w:name w:val="Selectievakje1"/>
                  <w:enabled/>
                  <w:calcOnExit w:val="0"/>
                  <w:checkBox>
                    <w:sizeAuto/>
                    <w:default w:val="0"/>
                    <w:checked w:val="0"/>
                  </w:checkBox>
                </w:ffData>
              </w:fldChar>
            </w:r>
            <w:r>
              <w:rPr>
                <w:szCs w:val="19"/>
              </w:rPr>
              <w:instrText xml:space="preserve"> FORMCHECKBOX </w:instrText>
            </w:r>
            <w:r w:rsidR="00E81AA5">
              <w:rPr>
                <w:szCs w:val="19"/>
              </w:rPr>
            </w:r>
            <w:r w:rsidR="00E81AA5">
              <w:rPr>
                <w:szCs w:val="19"/>
              </w:rPr>
              <w:fldChar w:fldCharType="separate"/>
            </w:r>
            <w:r>
              <w:rPr>
                <w:szCs w:val="19"/>
              </w:rPr>
              <w:fldChar w:fldCharType="end"/>
            </w:r>
            <w:r>
              <w:rPr>
                <w:szCs w:val="19"/>
              </w:rPr>
              <w:t xml:space="preserve"> 1 – ………….</w:t>
            </w:r>
          </w:p>
          <w:p w:rsidR="00F37972" w:rsidRDefault="00F37972" w:rsidP="00F37972">
            <w:pPr>
              <w:rPr>
                <w:b/>
                <w:szCs w:val="19"/>
              </w:rPr>
            </w:pPr>
            <w:r>
              <w:rPr>
                <w:szCs w:val="19"/>
              </w:rPr>
              <w:fldChar w:fldCharType="begin">
                <w:ffData>
                  <w:name w:val="Selectievakje1"/>
                  <w:enabled/>
                  <w:calcOnExit w:val="0"/>
                  <w:checkBox>
                    <w:sizeAuto/>
                    <w:default w:val="0"/>
                    <w:checked w:val="0"/>
                  </w:checkBox>
                </w:ffData>
              </w:fldChar>
            </w:r>
            <w:r>
              <w:rPr>
                <w:szCs w:val="19"/>
              </w:rPr>
              <w:instrText xml:space="preserve"> FORMCHECKBOX </w:instrText>
            </w:r>
            <w:r w:rsidR="00E81AA5">
              <w:rPr>
                <w:szCs w:val="19"/>
              </w:rPr>
            </w:r>
            <w:r w:rsidR="00E81AA5">
              <w:rPr>
                <w:szCs w:val="19"/>
              </w:rPr>
              <w:fldChar w:fldCharType="separate"/>
            </w:r>
            <w:r>
              <w:rPr>
                <w:szCs w:val="19"/>
              </w:rPr>
              <w:fldChar w:fldCharType="end"/>
            </w:r>
            <w:r>
              <w:rPr>
                <w:szCs w:val="19"/>
              </w:rPr>
              <w:t xml:space="preserve"> 2 - ………….</w:t>
            </w:r>
          </w:p>
          <w:p w:rsidR="006B64A1" w:rsidRPr="00BA14F1" w:rsidRDefault="00F37972" w:rsidP="00F37972">
            <w:pPr>
              <w:rPr>
                <w:szCs w:val="19"/>
              </w:rPr>
            </w:pPr>
            <w:r>
              <w:rPr>
                <w:szCs w:val="19"/>
              </w:rPr>
              <w:fldChar w:fldCharType="begin">
                <w:ffData>
                  <w:name w:val="Selectievakje2"/>
                  <w:enabled/>
                  <w:calcOnExit w:val="0"/>
                  <w:checkBox>
                    <w:sizeAuto/>
                    <w:default w:val="0"/>
                    <w:checked w:val="0"/>
                  </w:checkBox>
                </w:ffData>
              </w:fldChar>
            </w:r>
            <w:r>
              <w:rPr>
                <w:szCs w:val="19"/>
              </w:rPr>
              <w:instrText xml:space="preserve"> FORMCHECKBOX </w:instrText>
            </w:r>
            <w:r w:rsidR="00E81AA5">
              <w:rPr>
                <w:szCs w:val="19"/>
              </w:rPr>
            </w:r>
            <w:r w:rsidR="00E81AA5">
              <w:rPr>
                <w:szCs w:val="19"/>
              </w:rPr>
              <w:fldChar w:fldCharType="separate"/>
            </w:r>
            <w:r>
              <w:rPr>
                <w:szCs w:val="19"/>
              </w:rPr>
              <w:fldChar w:fldCharType="end"/>
            </w:r>
            <w:r>
              <w:rPr>
                <w:szCs w:val="19"/>
              </w:rPr>
              <w:t xml:space="preserve"> </w:t>
            </w:r>
            <w:proofErr w:type="gramStart"/>
            <w:r>
              <w:rPr>
                <w:szCs w:val="19"/>
              </w:rPr>
              <w:t>n</w:t>
            </w:r>
            <w:proofErr w:type="gramEnd"/>
            <w:r>
              <w:rPr>
                <w:szCs w:val="19"/>
              </w:rPr>
              <w:t xml:space="preserve"> - ………….</w:t>
            </w:r>
          </w:p>
        </w:tc>
      </w:tr>
      <w:tr w:rsidR="00747BEA" w:rsidRPr="00BA14F1" w:rsidTr="001D50B0">
        <w:tc>
          <w:tcPr>
            <w:tcW w:w="4390" w:type="dxa"/>
          </w:tcPr>
          <w:p w:rsidR="00747BEA" w:rsidRPr="00BA14F1" w:rsidRDefault="00747BEA" w:rsidP="001D50B0">
            <w:pPr>
              <w:rPr>
                <w:szCs w:val="19"/>
              </w:rPr>
            </w:pPr>
            <w:r w:rsidRPr="00BA14F1">
              <w:rPr>
                <w:szCs w:val="19"/>
              </w:rPr>
              <w:t>Naam derde</w:t>
            </w:r>
          </w:p>
        </w:tc>
        <w:tc>
          <w:tcPr>
            <w:tcW w:w="4331" w:type="dxa"/>
            <w:gridSpan w:val="2"/>
          </w:tcPr>
          <w:p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p w:rsidR="00747BEA" w:rsidRPr="00BA14F1" w:rsidRDefault="00747BEA" w:rsidP="001D50B0">
            <w:pPr>
              <w:rPr>
                <w:szCs w:val="19"/>
              </w:rPr>
            </w:pPr>
          </w:p>
        </w:tc>
      </w:tr>
      <w:tr w:rsidR="00747BEA" w:rsidRPr="00BA14F1" w:rsidTr="001D50B0">
        <w:tc>
          <w:tcPr>
            <w:tcW w:w="6555" w:type="dxa"/>
            <w:gridSpan w:val="2"/>
          </w:tcPr>
          <w:p w:rsidR="00747BEA" w:rsidRPr="00BA14F1" w:rsidRDefault="00747BEA" w:rsidP="001D50B0">
            <w:pPr>
              <w:rPr>
                <w:szCs w:val="19"/>
              </w:rPr>
            </w:pPr>
            <w:r w:rsidRPr="00BA14F1">
              <w:rPr>
                <w:szCs w:val="19"/>
              </w:rPr>
              <w:t xml:space="preserve">Bent u bekend met de geschiktheidseisen waarvoor een beroep op uw onderneming wordt gedaan en heeft u hiervoor ook de Uniform Europees Aanbestedingsdocument (zie bijlage </w:t>
            </w:r>
            <w:r w:rsidR="00A32B0F">
              <w:rPr>
                <w:szCs w:val="19"/>
              </w:rPr>
              <w:t>0</w:t>
            </w:r>
            <w:r w:rsidRPr="00BA14F1">
              <w:rPr>
                <w:szCs w:val="19"/>
              </w:rPr>
              <w:t>) ingevuld?</w:t>
            </w:r>
          </w:p>
        </w:tc>
        <w:tc>
          <w:tcPr>
            <w:tcW w:w="2166" w:type="dxa"/>
          </w:tcPr>
          <w:p w:rsidR="00747BEA" w:rsidRPr="00BA14F1" w:rsidRDefault="00747BEA" w:rsidP="001D50B0">
            <w:pPr>
              <w:rPr>
                <w:szCs w:val="19"/>
              </w:rPr>
            </w:pPr>
            <w:r w:rsidRPr="00BA14F1">
              <w:rPr>
                <w:szCs w:val="19"/>
              </w:rPr>
              <w:fldChar w:fldCharType="begin">
                <w:ffData>
                  <w:name w:val="Selectievakje1"/>
                  <w:enabled/>
                  <w:calcOnExit w:val="0"/>
                  <w:checkBox>
                    <w:sizeAuto/>
                    <w:default w:val="0"/>
                    <w:checked w:val="0"/>
                  </w:checkBox>
                </w:ffData>
              </w:fldChar>
            </w:r>
            <w:r w:rsidRPr="00BA14F1">
              <w:rPr>
                <w:szCs w:val="19"/>
              </w:rPr>
              <w:instrText xml:space="preserve"> FORMCHECKBOX </w:instrText>
            </w:r>
            <w:r w:rsidR="00E81AA5">
              <w:rPr>
                <w:szCs w:val="19"/>
              </w:rPr>
            </w:r>
            <w:r w:rsidR="00E81AA5">
              <w:rPr>
                <w:szCs w:val="19"/>
              </w:rPr>
              <w:fldChar w:fldCharType="separate"/>
            </w:r>
            <w:r w:rsidRPr="00BA14F1">
              <w:rPr>
                <w:szCs w:val="19"/>
              </w:rPr>
              <w:fldChar w:fldCharType="end"/>
            </w:r>
            <w:r w:rsidRPr="00BA14F1">
              <w:rPr>
                <w:szCs w:val="19"/>
              </w:rPr>
              <w:t xml:space="preserve"> Ja </w:t>
            </w:r>
          </w:p>
          <w:p w:rsidR="00747BEA" w:rsidRPr="00BA14F1" w:rsidRDefault="00747BEA" w:rsidP="001D50B0">
            <w:pPr>
              <w:rPr>
                <w:szCs w:val="19"/>
              </w:rPr>
            </w:pPr>
            <w:r w:rsidRPr="00BA14F1">
              <w:rPr>
                <w:szCs w:val="19"/>
              </w:rPr>
              <w:fldChar w:fldCharType="begin">
                <w:ffData>
                  <w:name w:val="Selectievakje2"/>
                  <w:enabled/>
                  <w:calcOnExit w:val="0"/>
                  <w:checkBox>
                    <w:sizeAuto/>
                    <w:default w:val="0"/>
                    <w:checked w:val="0"/>
                  </w:checkBox>
                </w:ffData>
              </w:fldChar>
            </w:r>
            <w:r w:rsidRPr="00BA14F1">
              <w:rPr>
                <w:szCs w:val="19"/>
              </w:rPr>
              <w:instrText xml:space="preserve"> FORMCHECKBOX </w:instrText>
            </w:r>
            <w:r w:rsidR="00E81AA5">
              <w:rPr>
                <w:szCs w:val="19"/>
              </w:rPr>
            </w:r>
            <w:r w:rsidR="00E81AA5">
              <w:rPr>
                <w:szCs w:val="19"/>
              </w:rPr>
              <w:fldChar w:fldCharType="separate"/>
            </w:r>
            <w:r w:rsidRPr="00BA14F1">
              <w:rPr>
                <w:szCs w:val="19"/>
              </w:rPr>
              <w:fldChar w:fldCharType="end"/>
            </w:r>
            <w:r w:rsidRPr="00BA14F1">
              <w:rPr>
                <w:szCs w:val="19"/>
              </w:rPr>
              <w:t xml:space="preserve"> Nee</w:t>
            </w:r>
          </w:p>
        </w:tc>
      </w:tr>
      <w:tr w:rsidR="00747BEA" w:rsidRPr="00BA14F1" w:rsidTr="001D50B0">
        <w:tc>
          <w:tcPr>
            <w:tcW w:w="6555" w:type="dxa"/>
            <w:gridSpan w:val="2"/>
          </w:tcPr>
          <w:p w:rsidR="00747BEA" w:rsidRPr="00BA14F1" w:rsidRDefault="00747BEA" w:rsidP="001D50B0">
            <w:pPr>
              <w:rPr>
                <w:szCs w:val="19"/>
              </w:rPr>
            </w:pPr>
            <w:r w:rsidRPr="00BA14F1">
              <w:rPr>
                <w:szCs w:val="19"/>
              </w:rPr>
              <w:t>Verklaart u dat de inschrijver in geval van gunning, volledig kan beschikken over de voor de uitvoering van deze opdracht benodigde middelen die betrekking hebben op de geschiktheidseisen waarvoor een beroep op uw onderneming wordt gedaan?</w:t>
            </w:r>
          </w:p>
        </w:tc>
        <w:tc>
          <w:tcPr>
            <w:tcW w:w="2166" w:type="dxa"/>
          </w:tcPr>
          <w:p w:rsidR="00747BEA" w:rsidRPr="00BA14F1" w:rsidRDefault="00747BEA" w:rsidP="001D50B0">
            <w:pPr>
              <w:rPr>
                <w:szCs w:val="19"/>
              </w:rPr>
            </w:pPr>
            <w:r w:rsidRPr="00BA14F1">
              <w:rPr>
                <w:szCs w:val="19"/>
              </w:rPr>
              <w:fldChar w:fldCharType="begin">
                <w:ffData>
                  <w:name w:val="Selectievakje1"/>
                  <w:enabled/>
                  <w:calcOnExit w:val="0"/>
                  <w:checkBox>
                    <w:sizeAuto/>
                    <w:default w:val="0"/>
                    <w:checked w:val="0"/>
                  </w:checkBox>
                </w:ffData>
              </w:fldChar>
            </w:r>
            <w:r w:rsidRPr="00BA14F1">
              <w:rPr>
                <w:szCs w:val="19"/>
              </w:rPr>
              <w:instrText xml:space="preserve"> FORMCHECKBOX </w:instrText>
            </w:r>
            <w:r w:rsidR="00E81AA5">
              <w:rPr>
                <w:szCs w:val="19"/>
              </w:rPr>
            </w:r>
            <w:r w:rsidR="00E81AA5">
              <w:rPr>
                <w:szCs w:val="19"/>
              </w:rPr>
              <w:fldChar w:fldCharType="separate"/>
            </w:r>
            <w:r w:rsidRPr="00BA14F1">
              <w:rPr>
                <w:szCs w:val="19"/>
              </w:rPr>
              <w:fldChar w:fldCharType="end"/>
            </w:r>
            <w:r w:rsidRPr="00BA14F1">
              <w:rPr>
                <w:szCs w:val="19"/>
              </w:rPr>
              <w:t xml:space="preserve"> Ja </w:t>
            </w:r>
          </w:p>
          <w:p w:rsidR="00747BEA" w:rsidRPr="00BA14F1" w:rsidRDefault="00747BEA" w:rsidP="001D50B0">
            <w:pPr>
              <w:rPr>
                <w:szCs w:val="19"/>
              </w:rPr>
            </w:pPr>
            <w:r w:rsidRPr="00BA14F1">
              <w:rPr>
                <w:szCs w:val="19"/>
              </w:rPr>
              <w:fldChar w:fldCharType="begin">
                <w:ffData>
                  <w:name w:val="Selectievakje2"/>
                  <w:enabled/>
                  <w:calcOnExit w:val="0"/>
                  <w:checkBox>
                    <w:sizeAuto/>
                    <w:default w:val="0"/>
                    <w:checked w:val="0"/>
                  </w:checkBox>
                </w:ffData>
              </w:fldChar>
            </w:r>
            <w:r w:rsidRPr="00BA14F1">
              <w:rPr>
                <w:szCs w:val="19"/>
              </w:rPr>
              <w:instrText xml:space="preserve"> FORMCHECKBOX </w:instrText>
            </w:r>
            <w:r w:rsidR="00E81AA5">
              <w:rPr>
                <w:szCs w:val="19"/>
              </w:rPr>
            </w:r>
            <w:r w:rsidR="00E81AA5">
              <w:rPr>
                <w:szCs w:val="19"/>
              </w:rPr>
              <w:fldChar w:fldCharType="separate"/>
            </w:r>
            <w:r w:rsidRPr="00BA14F1">
              <w:rPr>
                <w:szCs w:val="19"/>
              </w:rPr>
              <w:fldChar w:fldCharType="end"/>
            </w:r>
            <w:r w:rsidRPr="00BA14F1">
              <w:rPr>
                <w:szCs w:val="19"/>
              </w:rPr>
              <w:t xml:space="preserve"> Nee</w:t>
            </w:r>
          </w:p>
        </w:tc>
      </w:tr>
    </w:tbl>
    <w:p w:rsidR="00747BEA" w:rsidRPr="00BA14F1" w:rsidRDefault="00747BEA" w:rsidP="00747BEA">
      <w:pPr>
        <w:suppressAutoHyphens/>
        <w:rPr>
          <w:rFonts w:cs="Arial"/>
        </w:rPr>
      </w:pPr>
    </w:p>
    <w:p w:rsidR="00747BEA" w:rsidRPr="00BA14F1" w:rsidRDefault="00747BEA" w:rsidP="00747BEA">
      <w:pPr>
        <w:suppressAutoHyphens/>
        <w:rPr>
          <w:rFonts w:ascii="Calibri" w:hAnsi="Calibri"/>
        </w:rPr>
      </w:pPr>
    </w:p>
    <w:p w:rsidR="00747BEA" w:rsidRPr="00BA14F1" w:rsidRDefault="00747BEA" w:rsidP="00747BEA">
      <w:pPr>
        <w:suppressAutoHyphens/>
        <w:ind w:left="-851" w:firstLine="851"/>
        <w:rPr>
          <w:lang w:eastAsia="en-US"/>
        </w:rPr>
      </w:pPr>
      <w:r w:rsidRPr="00BA14F1">
        <w:rPr>
          <w:lang w:eastAsia="en-US"/>
        </w:rPr>
        <w:t>Aldus naar waarheid opgemaakt en rechtsgeldig ondertekend, (door derde)</w:t>
      </w:r>
    </w:p>
    <w:p w:rsidR="00747BEA" w:rsidRPr="00BA14F1" w:rsidRDefault="00747BEA" w:rsidP="00747BEA">
      <w:pPr>
        <w:suppressAutoHyphens/>
        <w:ind w:left="-851" w:firstLine="851"/>
        <w:rPr>
          <w:lang w:eastAsia="en-US"/>
        </w:rPr>
      </w:pPr>
    </w:p>
    <w:p w:rsidR="00747BEA" w:rsidRPr="00BA14F1" w:rsidRDefault="00747BEA" w:rsidP="00747BEA">
      <w:pPr>
        <w:suppressAutoHyphens/>
        <w:ind w:left="-851" w:firstLine="851"/>
        <w:rPr>
          <w:lang w:eastAsia="en-US"/>
        </w:rPr>
      </w:pPr>
    </w:p>
    <w:tbl>
      <w:tblPr>
        <w:tblpPr w:leftFromText="141" w:rightFromText="141" w:vertAnchor="text" w:tblpX="74" w:tblpY="1"/>
        <w:tblOverlap w:val="never"/>
        <w:tblW w:w="4938" w:type="pct"/>
        <w:tblLook w:val="01E0" w:firstRow="1" w:lastRow="1" w:firstColumn="1" w:lastColumn="1" w:noHBand="0" w:noVBand="0"/>
      </w:tblPr>
      <w:tblGrid>
        <w:gridCol w:w="2883"/>
        <w:gridCol w:w="2697"/>
        <w:gridCol w:w="1332"/>
        <w:gridCol w:w="2260"/>
      </w:tblGrid>
      <w:tr w:rsidR="00747BEA" w:rsidRPr="00BA14F1" w:rsidTr="001D50B0">
        <w:tc>
          <w:tcPr>
            <w:tcW w:w="1572" w:type="pct"/>
          </w:tcPr>
          <w:p w:rsidR="00747BEA" w:rsidRPr="00BA14F1" w:rsidRDefault="00747BEA" w:rsidP="001D50B0">
            <w:pPr>
              <w:rPr>
                <w:rFonts w:cs="Arial"/>
                <w:szCs w:val="19"/>
              </w:rPr>
            </w:pPr>
            <w:r w:rsidRPr="00BA14F1">
              <w:rPr>
                <w:rFonts w:cs="Arial"/>
                <w:szCs w:val="19"/>
              </w:rPr>
              <w:t>Datum:</w:t>
            </w:r>
          </w:p>
        </w:tc>
        <w:tc>
          <w:tcPr>
            <w:tcW w:w="1470" w:type="pct"/>
          </w:tcPr>
          <w:p w:rsidR="00747BEA" w:rsidRPr="00BA14F1" w:rsidRDefault="00747BEA" w:rsidP="001D50B0">
            <w:pPr>
              <w:rPr>
                <w:rFonts w:cs="Arial"/>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c>
          <w:tcPr>
            <w:tcW w:w="726" w:type="pct"/>
          </w:tcPr>
          <w:p w:rsidR="00747BEA" w:rsidRPr="00BA14F1" w:rsidRDefault="00747BEA" w:rsidP="001D50B0">
            <w:pPr>
              <w:rPr>
                <w:szCs w:val="19"/>
              </w:rPr>
            </w:pPr>
            <w:r w:rsidRPr="00BA14F1">
              <w:rPr>
                <w:szCs w:val="19"/>
              </w:rPr>
              <w:t>Plaats:</w:t>
            </w:r>
          </w:p>
        </w:tc>
        <w:tc>
          <w:tcPr>
            <w:tcW w:w="1231" w:type="pct"/>
          </w:tcPr>
          <w:p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r w:rsidR="00747BEA" w:rsidRPr="00BA14F1" w:rsidTr="001D50B0">
        <w:tc>
          <w:tcPr>
            <w:tcW w:w="1572" w:type="pct"/>
          </w:tcPr>
          <w:p w:rsidR="00747BEA" w:rsidRPr="00BA14F1" w:rsidRDefault="00747BEA" w:rsidP="001D50B0">
            <w:pPr>
              <w:rPr>
                <w:rFonts w:cs="Arial"/>
                <w:szCs w:val="19"/>
              </w:rPr>
            </w:pPr>
          </w:p>
        </w:tc>
        <w:tc>
          <w:tcPr>
            <w:tcW w:w="1470" w:type="pct"/>
          </w:tcPr>
          <w:p w:rsidR="00747BEA" w:rsidRPr="00BA14F1" w:rsidRDefault="00747BEA" w:rsidP="001D50B0">
            <w:pPr>
              <w:rPr>
                <w:rFonts w:cs="Arial"/>
                <w:szCs w:val="19"/>
              </w:rPr>
            </w:pPr>
          </w:p>
        </w:tc>
        <w:tc>
          <w:tcPr>
            <w:tcW w:w="726" w:type="pct"/>
          </w:tcPr>
          <w:p w:rsidR="00747BEA" w:rsidRPr="00BA14F1" w:rsidRDefault="00747BEA" w:rsidP="001D50B0">
            <w:pPr>
              <w:rPr>
                <w:rFonts w:cs="Arial"/>
                <w:szCs w:val="19"/>
              </w:rPr>
            </w:pPr>
          </w:p>
        </w:tc>
        <w:tc>
          <w:tcPr>
            <w:tcW w:w="1231" w:type="pct"/>
          </w:tcPr>
          <w:p w:rsidR="00747BEA" w:rsidRPr="00BA14F1" w:rsidRDefault="00747BEA" w:rsidP="001D50B0">
            <w:pPr>
              <w:rPr>
                <w:rFonts w:cs="Arial"/>
                <w:szCs w:val="19"/>
              </w:rPr>
            </w:pPr>
          </w:p>
        </w:tc>
      </w:tr>
      <w:tr w:rsidR="00747BEA" w:rsidRPr="00BA14F1" w:rsidTr="001D50B0">
        <w:tc>
          <w:tcPr>
            <w:tcW w:w="1572" w:type="pct"/>
          </w:tcPr>
          <w:p w:rsidR="00747BEA" w:rsidRPr="00BA14F1" w:rsidRDefault="00747BEA" w:rsidP="001D50B0">
            <w:pPr>
              <w:rPr>
                <w:rFonts w:cs="Arial"/>
                <w:szCs w:val="19"/>
              </w:rPr>
            </w:pPr>
            <w:r w:rsidRPr="00BA14F1">
              <w:rPr>
                <w:rFonts w:cs="Arial"/>
                <w:szCs w:val="19"/>
              </w:rPr>
              <w:t>Naam:</w:t>
            </w:r>
          </w:p>
        </w:tc>
        <w:tc>
          <w:tcPr>
            <w:tcW w:w="1470" w:type="pct"/>
          </w:tcPr>
          <w:p w:rsidR="00747BEA" w:rsidRPr="00BA14F1" w:rsidRDefault="00747BEA" w:rsidP="001D50B0">
            <w:pPr>
              <w:rPr>
                <w:rFonts w:cs="Arial"/>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c>
          <w:tcPr>
            <w:tcW w:w="726" w:type="pct"/>
          </w:tcPr>
          <w:p w:rsidR="00747BEA" w:rsidRPr="00BA14F1" w:rsidRDefault="00747BEA" w:rsidP="001D50B0">
            <w:pPr>
              <w:rPr>
                <w:szCs w:val="19"/>
              </w:rPr>
            </w:pPr>
            <w:r w:rsidRPr="00BA14F1">
              <w:rPr>
                <w:szCs w:val="19"/>
              </w:rPr>
              <w:t>Functie:</w:t>
            </w:r>
          </w:p>
        </w:tc>
        <w:tc>
          <w:tcPr>
            <w:tcW w:w="1231" w:type="pct"/>
          </w:tcPr>
          <w:p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r w:rsidR="00747BEA" w:rsidRPr="00BA14F1" w:rsidTr="001D50B0">
        <w:tc>
          <w:tcPr>
            <w:tcW w:w="1572" w:type="pct"/>
          </w:tcPr>
          <w:p w:rsidR="00747BEA" w:rsidRPr="00BA14F1" w:rsidRDefault="00747BEA" w:rsidP="001D50B0">
            <w:pPr>
              <w:rPr>
                <w:rFonts w:cs="Arial"/>
                <w:szCs w:val="19"/>
              </w:rPr>
            </w:pPr>
          </w:p>
          <w:p w:rsidR="00747BEA" w:rsidRPr="00BA14F1" w:rsidRDefault="00747BEA" w:rsidP="001D50B0">
            <w:pPr>
              <w:rPr>
                <w:rFonts w:cs="Arial"/>
                <w:szCs w:val="19"/>
              </w:rPr>
            </w:pPr>
          </w:p>
          <w:p w:rsidR="00747BEA" w:rsidRPr="00BA14F1" w:rsidRDefault="00747BEA" w:rsidP="001D50B0">
            <w:pPr>
              <w:rPr>
                <w:rFonts w:cs="Arial"/>
                <w:szCs w:val="19"/>
              </w:rPr>
            </w:pPr>
            <w:r w:rsidRPr="00BA14F1">
              <w:rPr>
                <w:rFonts w:cs="Arial"/>
                <w:szCs w:val="19"/>
              </w:rPr>
              <w:t>Handtekening:</w:t>
            </w:r>
          </w:p>
        </w:tc>
        <w:tc>
          <w:tcPr>
            <w:tcW w:w="3428" w:type="pct"/>
            <w:gridSpan w:val="3"/>
          </w:tcPr>
          <w:p w:rsidR="00747BEA" w:rsidRPr="00BA14F1" w:rsidRDefault="00747BEA" w:rsidP="001D50B0">
            <w:pPr>
              <w:rPr>
                <w:szCs w:val="19"/>
              </w:rPr>
            </w:pPr>
          </w:p>
          <w:p w:rsidR="00747BEA" w:rsidRPr="00BA14F1" w:rsidRDefault="00747BEA" w:rsidP="001D50B0">
            <w:pPr>
              <w:rPr>
                <w:szCs w:val="19"/>
              </w:rPr>
            </w:pPr>
          </w:p>
          <w:p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bl>
    <w:p w:rsidR="00747BEA" w:rsidRPr="00BA14F1" w:rsidRDefault="00747BEA" w:rsidP="00747BEA">
      <w:pPr>
        <w:spacing w:line="240" w:lineRule="auto"/>
        <w:rPr>
          <w:lang w:eastAsia="en-US"/>
        </w:rPr>
      </w:pPr>
    </w:p>
    <w:p w:rsidR="00747BEA" w:rsidRPr="00BA14F1" w:rsidRDefault="00747BEA" w:rsidP="00747BEA">
      <w:pPr>
        <w:spacing w:line="240" w:lineRule="auto"/>
        <w:rPr>
          <w:lang w:eastAsia="en-US"/>
        </w:rPr>
      </w:pPr>
    </w:p>
    <w:p w:rsidR="00802BB2" w:rsidRPr="00747BEA" w:rsidRDefault="00802BB2" w:rsidP="00747BEA">
      <w:bookmarkStart w:id="1" w:name="_GoBack"/>
      <w:bookmarkEnd w:id="1"/>
    </w:p>
    <w:sectPr w:rsidR="00802BB2" w:rsidRPr="00747BEA" w:rsidSect="009F780D">
      <w:headerReference w:type="even" r:id="rId9"/>
      <w:headerReference w:type="default" r:id="rId10"/>
      <w:footerReference w:type="default" r:id="rId11"/>
      <w:headerReference w:type="first" r:id="rId12"/>
      <w:pgSz w:w="11907" w:h="16840" w:code="9"/>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8AC" w:rsidRDefault="00B268AC">
      <w:r>
        <w:separator/>
      </w:r>
    </w:p>
    <w:p w:rsidR="00B268AC" w:rsidRDefault="00B268AC"/>
    <w:p w:rsidR="00B268AC" w:rsidRDefault="00B268AC"/>
  </w:endnote>
  <w:endnote w:type="continuationSeparator" w:id="0">
    <w:p w:rsidR="00B268AC" w:rsidRDefault="00B268AC">
      <w:r>
        <w:continuationSeparator/>
      </w:r>
    </w:p>
    <w:p w:rsidR="00B268AC" w:rsidRDefault="00B268AC"/>
    <w:p w:rsidR="00B268AC" w:rsidRDefault="00B26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76" w:rsidRPr="00AB37D4" w:rsidRDefault="00E43F76" w:rsidP="00CB7A4F">
    <w:pPr>
      <w:tabs>
        <w:tab w:val="right" w:pos="9071"/>
      </w:tabs>
      <w:spacing w:after="0"/>
      <w:jc w:val="right"/>
      <w:rPr>
        <w:rFonts w:cs="Arial"/>
        <w:sz w:val="16"/>
        <w:szCs w:val="16"/>
      </w:rPr>
    </w:pPr>
    <w:r w:rsidRPr="00AB37D4">
      <w:rPr>
        <w:rFonts w:cs="Arial"/>
        <w:sz w:val="16"/>
        <w:szCs w:val="16"/>
      </w:rPr>
      <w:t>Hoogheemraadschap van Delfland</w:t>
    </w:r>
    <w:r w:rsidRPr="00AB37D4">
      <w:rPr>
        <w:rFonts w:cs="Arial"/>
        <w:sz w:val="16"/>
        <w:szCs w:val="16"/>
      </w:rPr>
      <w:tab/>
      <w:t xml:space="preserve">pagina </w:t>
    </w:r>
    <w:r w:rsidR="00246D21" w:rsidRPr="00AB37D4">
      <w:rPr>
        <w:rFonts w:cs="Arial"/>
        <w:sz w:val="16"/>
        <w:szCs w:val="16"/>
      </w:rPr>
      <w:fldChar w:fldCharType="begin"/>
    </w:r>
    <w:r w:rsidRPr="00AB37D4">
      <w:rPr>
        <w:rFonts w:cs="Arial"/>
        <w:sz w:val="16"/>
        <w:szCs w:val="16"/>
      </w:rPr>
      <w:instrText xml:space="preserve"> PAGE </w:instrText>
    </w:r>
    <w:r w:rsidR="00246D21" w:rsidRPr="00AB37D4">
      <w:rPr>
        <w:rFonts w:cs="Arial"/>
        <w:sz w:val="16"/>
        <w:szCs w:val="16"/>
      </w:rPr>
      <w:fldChar w:fldCharType="separate"/>
    </w:r>
    <w:r w:rsidR="00F37972">
      <w:rPr>
        <w:rFonts w:cs="Arial"/>
        <w:noProof/>
        <w:sz w:val="16"/>
        <w:szCs w:val="16"/>
      </w:rPr>
      <w:t>1</w:t>
    </w:r>
    <w:r w:rsidR="00246D21" w:rsidRPr="00AB37D4">
      <w:rPr>
        <w:rFonts w:cs="Arial"/>
        <w:sz w:val="16"/>
        <w:szCs w:val="16"/>
      </w:rPr>
      <w:fldChar w:fldCharType="end"/>
    </w:r>
    <w:r w:rsidRPr="00AB37D4">
      <w:rPr>
        <w:rFonts w:cs="Arial"/>
        <w:sz w:val="16"/>
        <w:szCs w:val="16"/>
      </w:rPr>
      <w:t xml:space="preserve"> van </w:t>
    </w:r>
    <w:r w:rsidR="00246D21" w:rsidRPr="00AB37D4">
      <w:rPr>
        <w:rFonts w:cs="Arial"/>
        <w:sz w:val="16"/>
        <w:szCs w:val="16"/>
      </w:rPr>
      <w:fldChar w:fldCharType="begin"/>
    </w:r>
    <w:r w:rsidRPr="00AB37D4">
      <w:rPr>
        <w:rFonts w:cs="Arial"/>
        <w:sz w:val="16"/>
        <w:szCs w:val="16"/>
      </w:rPr>
      <w:instrText xml:space="preserve"> NUMPAGES </w:instrText>
    </w:r>
    <w:r w:rsidR="00246D21" w:rsidRPr="00AB37D4">
      <w:rPr>
        <w:rFonts w:cs="Arial"/>
        <w:sz w:val="16"/>
        <w:szCs w:val="16"/>
      </w:rPr>
      <w:fldChar w:fldCharType="separate"/>
    </w:r>
    <w:r w:rsidR="00F37972">
      <w:rPr>
        <w:rFonts w:cs="Arial"/>
        <w:noProof/>
        <w:sz w:val="16"/>
        <w:szCs w:val="16"/>
      </w:rPr>
      <w:t>1</w:t>
    </w:r>
    <w:r w:rsidR="00246D21" w:rsidRPr="00AB37D4">
      <w:rPr>
        <w:rFonts w:cs="Arial"/>
        <w:sz w:val="16"/>
        <w:szCs w:val="16"/>
      </w:rPr>
      <w:fldChar w:fldCharType="end"/>
    </w:r>
  </w:p>
  <w:p w:rsidR="00F02B1A" w:rsidRPr="00E81AA5" w:rsidRDefault="00E43F76" w:rsidP="00F37972">
    <w:pPr>
      <w:autoSpaceDE w:val="0"/>
      <w:autoSpaceDN w:val="0"/>
      <w:adjustRightInd w:val="0"/>
      <w:rPr>
        <w:rFonts w:cs="Arial"/>
        <w:sz w:val="16"/>
        <w:szCs w:val="16"/>
      </w:rPr>
    </w:pPr>
    <w:r w:rsidRPr="00AB37D4">
      <w:rPr>
        <w:rFonts w:cs="Arial"/>
        <w:sz w:val="16"/>
        <w:szCs w:val="16"/>
      </w:rPr>
      <w:t xml:space="preserve">Beschrijvend document </w:t>
    </w:r>
    <w:r w:rsidR="003F1317">
      <w:rPr>
        <w:rFonts w:cs="Arial"/>
        <w:sz w:val="16"/>
        <w:szCs w:val="16"/>
      </w:rPr>
      <w:t>‘</w:t>
    </w:r>
    <w:r w:rsidR="00E81AA5">
      <w:rPr>
        <w:rFonts w:cs="Arial"/>
        <w:sz w:val="16"/>
        <w:szCs w:val="16"/>
      </w:rPr>
      <w:t>ontwerpen en construeren van een vangtuig voor rivierkreeften’</w:t>
    </w:r>
    <w:r w:rsidR="00E81AA5">
      <w:rPr>
        <w:rFonts w:cs="Arial"/>
        <w:sz w:val="16"/>
        <w:szCs w:val="16"/>
      </w:rPr>
      <w:br/>
    </w:r>
    <w:r w:rsidR="004F05C3">
      <w:rPr>
        <w:rFonts w:cs="Arial"/>
        <w:sz w:val="16"/>
        <w:szCs w:val="16"/>
      </w:rPr>
      <w:t>INK202</w:t>
    </w:r>
    <w:r w:rsidR="00E81AA5">
      <w:rPr>
        <w:rFonts w:cs="Arial"/>
        <w:sz w:val="16"/>
        <w:szCs w:val="16"/>
      </w:rPr>
      <w:t>0.922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8AC" w:rsidRDefault="00B268AC">
      <w:r>
        <w:separator/>
      </w:r>
    </w:p>
    <w:p w:rsidR="00B268AC" w:rsidRDefault="00B268AC"/>
    <w:p w:rsidR="00B268AC" w:rsidRDefault="00B268AC"/>
  </w:footnote>
  <w:footnote w:type="continuationSeparator" w:id="0">
    <w:p w:rsidR="00B268AC" w:rsidRDefault="00B268AC">
      <w:r>
        <w:continuationSeparator/>
      </w:r>
    </w:p>
    <w:p w:rsidR="00B268AC" w:rsidRDefault="00B268AC"/>
    <w:p w:rsidR="00B268AC" w:rsidRDefault="00B26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76" w:rsidRDefault="00E43F76"/>
  <w:p w:rsidR="00E43F76" w:rsidRDefault="00E43F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76" w:rsidRDefault="00E43F76" w:rsidP="00D0784F">
    <w:pPr>
      <w:jc w:val="right"/>
    </w:pPr>
    <w:r w:rsidRPr="00AE2FE2">
      <w:rPr>
        <w:noProof/>
      </w:rPr>
      <w:drawing>
        <wp:inline distT="0" distB="0" distL="0" distR="0">
          <wp:extent cx="1159200" cy="1159200"/>
          <wp:effectExtent l="0" t="0" r="0" b="0"/>
          <wp:docPr id="1" name="Afbeelding 1" descr="T:\Klanten\Hoogheemraadschap van Delfland\Professionalisering inkoop\Toolkit Delfland nieuw\logodelfland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lanten\Hoogheemraadschap van Delfland\Professionalisering inkoop\Toolkit Delfland nieuw\logodelfland20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1159200"/>
                  </a:xfrm>
                  <a:prstGeom prst="rect">
                    <a:avLst/>
                  </a:prstGeom>
                  <a:noFill/>
                  <a:ln>
                    <a:noFill/>
                  </a:ln>
                </pic:spPr>
              </pic:pic>
            </a:graphicData>
          </a:graphic>
        </wp:inline>
      </w:drawing>
    </w:r>
    <w:r>
      <w:rPr>
        <w:noProof/>
        <w:lang w:val="nl-BE" w:eastAsia="nl-B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76" w:rsidRDefault="00E43F76">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0.7pt;height:50.7pt" o:bullet="t">
        <v:imagedata r:id="rId1" o:title="hetwaterschapshuislogo 1 bol-kleiner"/>
      </v:shape>
    </w:pict>
  </w:numPicBullet>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F82680"/>
    <w:multiLevelType w:val="hybridMultilevel"/>
    <w:tmpl w:val="905EDFE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6E0D0E"/>
    <w:multiLevelType w:val="hybridMultilevel"/>
    <w:tmpl w:val="1998498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5" w15:restartNumberingAfterBreak="0">
    <w:nsid w:val="162A6BFA"/>
    <w:multiLevelType w:val="hybridMultilevel"/>
    <w:tmpl w:val="6AEA19D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3E729D"/>
    <w:multiLevelType w:val="hybridMultilevel"/>
    <w:tmpl w:val="6C902CC2"/>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4E6B3B"/>
    <w:multiLevelType w:val="hybridMultilevel"/>
    <w:tmpl w:val="23A01CBA"/>
    <w:lvl w:ilvl="0" w:tplc="074EA8B8">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10" w15:restartNumberingAfterBreak="0">
    <w:nsid w:val="254219A8"/>
    <w:multiLevelType w:val="hybridMultilevel"/>
    <w:tmpl w:val="E72C391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F244BD"/>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990A7E"/>
    <w:multiLevelType w:val="hybridMultilevel"/>
    <w:tmpl w:val="9B9E6F28"/>
    <w:lvl w:ilvl="0" w:tplc="074EA8B8">
      <w:start w:val="1"/>
      <w:numFmt w:val="bullet"/>
      <w:lvlText w:val=""/>
      <w:lvlPicBulletId w:val="0"/>
      <w:lvlJc w:val="left"/>
      <w:pPr>
        <w:ind w:left="720" w:hanging="360"/>
      </w:pPr>
      <w:rPr>
        <w:rFonts w:ascii="Symbol" w:hAnsi="Symbol" w:hint="default"/>
        <w:color w:val="auto"/>
      </w:rPr>
    </w:lvl>
    <w:lvl w:ilvl="1" w:tplc="08B43D54">
      <w:numFmt w:val="bullet"/>
      <w:lvlText w:val="-"/>
      <w:lvlJc w:val="left"/>
      <w:pPr>
        <w:ind w:left="1440" w:hanging="360"/>
      </w:pPr>
      <w:rPr>
        <w:rFonts w:ascii="Verdana" w:eastAsia="Calibri"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ED27343"/>
    <w:multiLevelType w:val="hybridMultilevel"/>
    <w:tmpl w:val="659EE608"/>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F75B77"/>
    <w:multiLevelType w:val="hybridMultilevel"/>
    <w:tmpl w:val="7D0A789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30338F1"/>
    <w:multiLevelType w:val="hybridMultilevel"/>
    <w:tmpl w:val="608EC29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C12964"/>
    <w:multiLevelType w:val="hybridMultilevel"/>
    <w:tmpl w:val="3C2026B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7"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36326405"/>
    <w:multiLevelType w:val="hybridMultilevel"/>
    <w:tmpl w:val="9E0E283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9" w15:restartNumberingAfterBreak="0">
    <w:nsid w:val="36EE1899"/>
    <w:multiLevelType w:val="hybridMultilevel"/>
    <w:tmpl w:val="A80434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4D1003"/>
    <w:multiLevelType w:val="hybridMultilevel"/>
    <w:tmpl w:val="D3D64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000406"/>
    <w:multiLevelType w:val="hybridMultilevel"/>
    <w:tmpl w:val="F5DEECB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2" w15:restartNumberingAfterBreak="0">
    <w:nsid w:val="3E54609E"/>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8010D5D"/>
    <w:multiLevelType w:val="hybridMultilevel"/>
    <w:tmpl w:val="D02A994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157DAC"/>
    <w:multiLevelType w:val="hybridMultilevel"/>
    <w:tmpl w:val="EB5854F0"/>
    <w:lvl w:ilvl="0" w:tplc="074EA8B8">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A711E7F"/>
    <w:multiLevelType w:val="hybridMultilevel"/>
    <w:tmpl w:val="6EAE8032"/>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7" w15:restartNumberingAfterBreak="0">
    <w:nsid w:val="4C3964AC"/>
    <w:multiLevelType w:val="hybridMultilevel"/>
    <w:tmpl w:val="EF7C002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FA6D56"/>
    <w:multiLevelType w:val="hybridMultilevel"/>
    <w:tmpl w:val="835E392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0773C37"/>
    <w:multiLevelType w:val="hybridMultilevel"/>
    <w:tmpl w:val="AD7CEB80"/>
    <w:lvl w:ilvl="0" w:tplc="074EA8B8">
      <w:start w:val="1"/>
      <w:numFmt w:val="bullet"/>
      <w:lvlText w:val=""/>
      <w:lvlPicBulletId w:val="0"/>
      <w:lvlJc w:val="left"/>
      <w:pPr>
        <w:ind w:left="780" w:hanging="360"/>
      </w:pPr>
      <w:rPr>
        <w:rFonts w:ascii="Symbol" w:hAnsi="Symbol" w:hint="default"/>
        <w:color w:val="auto"/>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52E5546E"/>
    <w:multiLevelType w:val="hybridMultilevel"/>
    <w:tmpl w:val="DB1EA47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649016F"/>
    <w:multiLevelType w:val="hybridMultilevel"/>
    <w:tmpl w:val="4F502404"/>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837104"/>
    <w:multiLevelType w:val="hybridMultilevel"/>
    <w:tmpl w:val="0D421A66"/>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9774B2"/>
    <w:multiLevelType w:val="hybridMultilevel"/>
    <w:tmpl w:val="52B43C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B93613"/>
    <w:multiLevelType w:val="hybridMultilevel"/>
    <w:tmpl w:val="5F28080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6B5316"/>
    <w:multiLevelType w:val="hybridMultilevel"/>
    <w:tmpl w:val="6EAAE30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3E7BF8"/>
    <w:multiLevelType w:val="hybridMultilevel"/>
    <w:tmpl w:val="60ECCEC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F0239C"/>
    <w:multiLevelType w:val="hybridMultilevel"/>
    <w:tmpl w:val="B2BC828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F94FE4"/>
    <w:multiLevelType w:val="hybridMultilevel"/>
    <w:tmpl w:val="2BBC4B2C"/>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9" w15:restartNumberingAfterBreak="0">
    <w:nsid w:val="71272FD7"/>
    <w:multiLevelType w:val="hybridMultilevel"/>
    <w:tmpl w:val="309E967A"/>
    <w:lvl w:ilvl="0" w:tplc="074EA8B8">
      <w:start w:val="1"/>
      <w:numFmt w:val="bullet"/>
      <w:lvlText w:val=""/>
      <w:lvlPicBulletId w:val="0"/>
      <w:lvlJc w:val="left"/>
      <w:pPr>
        <w:ind w:left="2912" w:hanging="360"/>
      </w:pPr>
      <w:rPr>
        <w:rFonts w:ascii="Symbol" w:hAnsi="Symbol" w:hint="default"/>
        <w:color w:val="auto"/>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40" w15:restartNumberingAfterBreak="0">
    <w:nsid w:val="725D3806"/>
    <w:multiLevelType w:val="hybridMultilevel"/>
    <w:tmpl w:val="ECD441A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1" w15:restartNumberingAfterBreak="0">
    <w:nsid w:val="74B76CDE"/>
    <w:multiLevelType w:val="hybridMultilevel"/>
    <w:tmpl w:val="A3E8951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4B2929"/>
    <w:multiLevelType w:val="hybridMultilevel"/>
    <w:tmpl w:val="711EF74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3"/>
  </w:num>
  <w:num w:numId="2">
    <w:abstractNumId w:val="4"/>
  </w:num>
  <w:num w:numId="3">
    <w:abstractNumId w:val="7"/>
  </w:num>
  <w:num w:numId="4">
    <w:abstractNumId w:val="1"/>
  </w:num>
  <w:num w:numId="5">
    <w:abstractNumId w:val="8"/>
  </w:num>
  <w:num w:numId="6">
    <w:abstractNumId w:val="17"/>
  </w:num>
  <w:num w:numId="7">
    <w:abstractNumId w:val="0"/>
  </w:num>
  <w:num w:numId="8">
    <w:abstractNumId w:val="25"/>
  </w:num>
  <w:num w:numId="9">
    <w:abstractNumId w:val="12"/>
  </w:num>
  <w:num w:numId="10">
    <w:abstractNumId w:val="9"/>
  </w:num>
  <w:num w:numId="11">
    <w:abstractNumId w:val="42"/>
  </w:num>
  <w:num w:numId="12">
    <w:abstractNumId w:val="30"/>
  </w:num>
  <w:num w:numId="13">
    <w:abstractNumId w:val="27"/>
  </w:num>
  <w:num w:numId="14">
    <w:abstractNumId w:val="5"/>
  </w:num>
  <w:num w:numId="15">
    <w:abstractNumId w:val="29"/>
  </w:num>
  <w:num w:numId="16">
    <w:abstractNumId w:val="15"/>
  </w:num>
  <w:num w:numId="17">
    <w:abstractNumId w:val="38"/>
  </w:num>
  <w:num w:numId="18">
    <w:abstractNumId w:val="18"/>
  </w:num>
  <w:num w:numId="19">
    <w:abstractNumId w:val="21"/>
  </w:num>
  <w:num w:numId="20">
    <w:abstractNumId w:val="39"/>
  </w:num>
  <w:num w:numId="21">
    <w:abstractNumId w:val="26"/>
  </w:num>
  <w:num w:numId="22">
    <w:abstractNumId w:val="16"/>
  </w:num>
  <w:num w:numId="23">
    <w:abstractNumId w:val="40"/>
  </w:num>
  <w:num w:numId="24">
    <w:abstractNumId w:val="34"/>
  </w:num>
  <w:num w:numId="25">
    <w:abstractNumId w:val="13"/>
  </w:num>
  <w:num w:numId="26">
    <w:abstractNumId w:val="6"/>
  </w:num>
  <w:num w:numId="27">
    <w:abstractNumId w:val="19"/>
  </w:num>
  <w:num w:numId="28">
    <w:abstractNumId w:val="2"/>
  </w:num>
  <w:num w:numId="29">
    <w:abstractNumId w:val="28"/>
  </w:num>
  <w:num w:numId="30">
    <w:abstractNumId w:val="33"/>
  </w:num>
  <w:num w:numId="31">
    <w:abstractNumId w:val="10"/>
  </w:num>
  <w:num w:numId="32">
    <w:abstractNumId w:val="31"/>
  </w:num>
  <w:num w:numId="33">
    <w:abstractNumId w:val="36"/>
  </w:num>
  <w:num w:numId="34">
    <w:abstractNumId w:val="3"/>
  </w:num>
  <w:num w:numId="35">
    <w:abstractNumId w:val="37"/>
  </w:num>
  <w:num w:numId="36">
    <w:abstractNumId w:val="24"/>
  </w:num>
  <w:num w:numId="37">
    <w:abstractNumId w:val="35"/>
  </w:num>
  <w:num w:numId="38">
    <w:abstractNumId w:val="20"/>
  </w:num>
  <w:num w:numId="39">
    <w:abstractNumId w:val="32"/>
  </w:num>
  <w:num w:numId="40">
    <w:abstractNumId w:val="14"/>
  </w:num>
  <w:num w:numId="41">
    <w:abstractNumId w:val="41"/>
  </w:num>
  <w:num w:numId="42">
    <w:abstractNumId w:val="9"/>
  </w:num>
  <w:num w:numId="43">
    <w:abstractNumId w:val="9"/>
  </w:num>
  <w:num w:numId="44">
    <w:abstractNumId w:val="11"/>
  </w:num>
  <w:num w:numId="4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E6607C"/>
    <w:rsid w:val="000009CC"/>
    <w:rsid w:val="00005347"/>
    <w:rsid w:val="00005C9A"/>
    <w:rsid w:val="00005D1D"/>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03D2"/>
    <w:rsid w:val="0006245E"/>
    <w:rsid w:val="00064E59"/>
    <w:rsid w:val="0006569A"/>
    <w:rsid w:val="000658B5"/>
    <w:rsid w:val="00065D9A"/>
    <w:rsid w:val="00066B4D"/>
    <w:rsid w:val="00073CE0"/>
    <w:rsid w:val="000758D3"/>
    <w:rsid w:val="0007661F"/>
    <w:rsid w:val="00076793"/>
    <w:rsid w:val="00076EAF"/>
    <w:rsid w:val="000812CA"/>
    <w:rsid w:val="00082F83"/>
    <w:rsid w:val="000833B7"/>
    <w:rsid w:val="0008688B"/>
    <w:rsid w:val="00087961"/>
    <w:rsid w:val="00092414"/>
    <w:rsid w:val="00094443"/>
    <w:rsid w:val="000A1D57"/>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E2104"/>
    <w:rsid w:val="000E29ED"/>
    <w:rsid w:val="000E5B3A"/>
    <w:rsid w:val="000E6B9E"/>
    <w:rsid w:val="000E7482"/>
    <w:rsid w:val="000F0CAD"/>
    <w:rsid w:val="000F17E6"/>
    <w:rsid w:val="000F3A03"/>
    <w:rsid w:val="000F408C"/>
    <w:rsid w:val="001018CC"/>
    <w:rsid w:val="00106F23"/>
    <w:rsid w:val="0011071A"/>
    <w:rsid w:val="00110AAF"/>
    <w:rsid w:val="00110EA5"/>
    <w:rsid w:val="001124CD"/>
    <w:rsid w:val="0011512D"/>
    <w:rsid w:val="00124D78"/>
    <w:rsid w:val="00124E44"/>
    <w:rsid w:val="00124F5E"/>
    <w:rsid w:val="001300AB"/>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6155"/>
    <w:rsid w:val="001766F6"/>
    <w:rsid w:val="00176E44"/>
    <w:rsid w:val="00177A02"/>
    <w:rsid w:val="00180102"/>
    <w:rsid w:val="0018309D"/>
    <w:rsid w:val="001847DF"/>
    <w:rsid w:val="00190871"/>
    <w:rsid w:val="001A0EA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D21"/>
    <w:rsid w:val="002506E0"/>
    <w:rsid w:val="002564EB"/>
    <w:rsid w:val="002568D1"/>
    <w:rsid w:val="0026080F"/>
    <w:rsid w:val="002627C6"/>
    <w:rsid w:val="00262FD3"/>
    <w:rsid w:val="00263099"/>
    <w:rsid w:val="002655F2"/>
    <w:rsid w:val="00271D7D"/>
    <w:rsid w:val="00276F15"/>
    <w:rsid w:val="00277BBA"/>
    <w:rsid w:val="0028097C"/>
    <w:rsid w:val="00281748"/>
    <w:rsid w:val="00281B34"/>
    <w:rsid w:val="00283DAC"/>
    <w:rsid w:val="00286D73"/>
    <w:rsid w:val="00294539"/>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4BDC"/>
    <w:rsid w:val="002F645D"/>
    <w:rsid w:val="002F64AD"/>
    <w:rsid w:val="002F7B75"/>
    <w:rsid w:val="0030015D"/>
    <w:rsid w:val="00301589"/>
    <w:rsid w:val="0030422F"/>
    <w:rsid w:val="00304DF5"/>
    <w:rsid w:val="00305770"/>
    <w:rsid w:val="00305BB6"/>
    <w:rsid w:val="00306C8A"/>
    <w:rsid w:val="003102F4"/>
    <w:rsid w:val="00312397"/>
    <w:rsid w:val="0032000B"/>
    <w:rsid w:val="0032080E"/>
    <w:rsid w:val="0032156F"/>
    <w:rsid w:val="00323590"/>
    <w:rsid w:val="00323CC8"/>
    <w:rsid w:val="00330935"/>
    <w:rsid w:val="00330F08"/>
    <w:rsid w:val="00332315"/>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E22"/>
    <w:rsid w:val="0038431C"/>
    <w:rsid w:val="00384531"/>
    <w:rsid w:val="003861BA"/>
    <w:rsid w:val="00386932"/>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31"/>
    <w:rsid w:val="003E38D3"/>
    <w:rsid w:val="003E4739"/>
    <w:rsid w:val="003E4A8E"/>
    <w:rsid w:val="003E4AA5"/>
    <w:rsid w:val="003E6258"/>
    <w:rsid w:val="003E6507"/>
    <w:rsid w:val="003E71AB"/>
    <w:rsid w:val="003F01D2"/>
    <w:rsid w:val="003F1193"/>
    <w:rsid w:val="003F1317"/>
    <w:rsid w:val="003F55D4"/>
    <w:rsid w:val="003F609F"/>
    <w:rsid w:val="003F6CAC"/>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8479C"/>
    <w:rsid w:val="00490DA2"/>
    <w:rsid w:val="004918BB"/>
    <w:rsid w:val="00493A8D"/>
    <w:rsid w:val="004940C0"/>
    <w:rsid w:val="0049515E"/>
    <w:rsid w:val="00495D7B"/>
    <w:rsid w:val="00497186"/>
    <w:rsid w:val="00497E18"/>
    <w:rsid w:val="004A075F"/>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05C3"/>
    <w:rsid w:val="004F314B"/>
    <w:rsid w:val="004F52CB"/>
    <w:rsid w:val="004F7A32"/>
    <w:rsid w:val="0050324B"/>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5166"/>
    <w:rsid w:val="00525383"/>
    <w:rsid w:val="00533A12"/>
    <w:rsid w:val="0054020C"/>
    <w:rsid w:val="00540516"/>
    <w:rsid w:val="005411F1"/>
    <w:rsid w:val="005414E8"/>
    <w:rsid w:val="00544173"/>
    <w:rsid w:val="00547047"/>
    <w:rsid w:val="00553217"/>
    <w:rsid w:val="005533CD"/>
    <w:rsid w:val="00555617"/>
    <w:rsid w:val="00563B3A"/>
    <w:rsid w:val="0056750E"/>
    <w:rsid w:val="00567688"/>
    <w:rsid w:val="00567983"/>
    <w:rsid w:val="00574CFD"/>
    <w:rsid w:val="00576219"/>
    <w:rsid w:val="00581D2E"/>
    <w:rsid w:val="0058264D"/>
    <w:rsid w:val="005844ED"/>
    <w:rsid w:val="00587531"/>
    <w:rsid w:val="00592491"/>
    <w:rsid w:val="0059492C"/>
    <w:rsid w:val="00596D0C"/>
    <w:rsid w:val="005B6832"/>
    <w:rsid w:val="005C33D5"/>
    <w:rsid w:val="005C387C"/>
    <w:rsid w:val="005C4311"/>
    <w:rsid w:val="005D34E9"/>
    <w:rsid w:val="005D3B6B"/>
    <w:rsid w:val="005D52D7"/>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74CF"/>
    <w:rsid w:val="006A751D"/>
    <w:rsid w:val="006B0666"/>
    <w:rsid w:val="006B6375"/>
    <w:rsid w:val="006B64A1"/>
    <w:rsid w:val="006C2C78"/>
    <w:rsid w:val="006C4F3E"/>
    <w:rsid w:val="006C58C6"/>
    <w:rsid w:val="006D222F"/>
    <w:rsid w:val="006D3957"/>
    <w:rsid w:val="006D5CED"/>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3FB5"/>
    <w:rsid w:val="00735C0D"/>
    <w:rsid w:val="00735C9C"/>
    <w:rsid w:val="00737DEE"/>
    <w:rsid w:val="00737F7B"/>
    <w:rsid w:val="00740CD7"/>
    <w:rsid w:val="00743C5E"/>
    <w:rsid w:val="007445C2"/>
    <w:rsid w:val="00746ABE"/>
    <w:rsid w:val="00747BEA"/>
    <w:rsid w:val="00750009"/>
    <w:rsid w:val="00751465"/>
    <w:rsid w:val="007523D7"/>
    <w:rsid w:val="007525C2"/>
    <w:rsid w:val="0075263B"/>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4730"/>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8010C4"/>
    <w:rsid w:val="00802208"/>
    <w:rsid w:val="00802BB2"/>
    <w:rsid w:val="00804558"/>
    <w:rsid w:val="008076A7"/>
    <w:rsid w:val="008109D0"/>
    <w:rsid w:val="00811108"/>
    <w:rsid w:val="00814C60"/>
    <w:rsid w:val="00820048"/>
    <w:rsid w:val="00820FB7"/>
    <w:rsid w:val="00822EAD"/>
    <w:rsid w:val="00826320"/>
    <w:rsid w:val="00826B6C"/>
    <w:rsid w:val="00831FD5"/>
    <w:rsid w:val="00833A2B"/>
    <w:rsid w:val="00835345"/>
    <w:rsid w:val="00841BB4"/>
    <w:rsid w:val="0084455C"/>
    <w:rsid w:val="008448CC"/>
    <w:rsid w:val="0084567B"/>
    <w:rsid w:val="00845D85"/>
    <w:rsid w:val="00846BB0"/>
    <w:rsid w:val="00846E68"/>
    <w:rsid w:val="00847085"/>
    <w:rsid w:val="00847503"/>
    <w:rsid w:val="0085141A"/>
    <w:rsid w:val="0085444D"/>
    <w:rsid w:val="0085602A"/>
    <w:rsid w:val="008607A8"/>
    <w:rsid w:val="00865E88"/>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128B"/>
    <w:rsid w:val="008B2CF3"/>
    <w:rsid w:val="008B4D93"/>
    <w:rsid w:val="008B646D"/>
    <w:rsid w:val="008B64D4"/>
    <w:rsid w:val="008C0677"/>
    <w:rsid w:val="008C2126"/>
    <w:rsid w:val="008C4159"/>
    <w:rsid w:val="008C5FF0"/>
    <w:rsid w:val="008C7D91"/>
    <w:rsid w:val="008D2A06"/>
    <w:rsid w:val="008D5D7B"/>
    <w:rsid w:val="008D6259"/>
    <w:rsid w:val="008D7972"/>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963"/>
    <w:rsid w:val="0090794C"/>
    <w:rsid w:val="00910855"/>
    <w:rsid w:val="00911469"/>
    <w:rsid w:val="0091156C"/>
    <w:rsid w:val="0091177B"/>
    <w:rsid w:val="00914B35"/>
    <w:rsid w:val="00920040"/>
    <w:rsid w:val="00921B65"/>
    <w:rsid w:val="009237EA"/>
    <w:rsid w:val="00923AD0"/>
    <w:rsid w:val="00927921"/>
    <w:rsid w:val="00931264"/>
    <w:rsid w:val="00935AA5"/>
    <w:rsid w:val="00936DED"/>
    <w:rsid w:val="009406AB"/>
    <w:rsid w:val="00942BDF"/>
    <w:rsid w:val="009434B2"/>
    <w:rsid w:val="00943D09"/>
    <w:rsid w:val="00943D2C"/>
    <w:rsid w:val="009444E2"/>
    <w:rsid w:val="00944A36"/>
    <w:rsid w:val="00954962"/>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2B0F"/>
    <w:rsid w:val="00A34AE8"/>
    <w:rsid w:val="00A36E6A"/>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B24"/>
    <w:rsid w:val="00A7262F"/>
    <w:rsid w:val="00A73424"/>
    <w:rsid w:val="00A73430"/>
    <w:rsid w:val="00A73FA2"/>
    <w:rsid w:val="00A74E8A"/>
    <w:rsid w:val="00A80A78"/>
    <w:rsid w:val="00A81E17"/>
    <w:rsid w:val="00A84508"/>
    <w:rsid w:val="00A95BFA"/>
    <w:rsid w:val="00A96EDD"/>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D06"/>
    <w:rsid w:val="00AD4A52"/>
    <w:rsid w:val="00AD7C6D"/>
    <w:rsid w:val="00AE2FE2"/>
    <w:rsid w:val="00AE547E"/>
    <w:rsid w:val="00AE652C"/>
    <w:rsid w:val="00AE6A7C"/>
    <w:rsid w:val="00AE7540"/>
    <w:rsid w:val="00AF2897"/>
    <w:rsid w:val="00AF36D1"/>
    <w:rsid w:val="00AF4132"/>
    <w:rsid w:val="00B0489E"/>
    <w:rsid w:val="00B069E4"/>
    <w:rsid w:val="00B07EB9"/>
    <w:rsid w:val="00B11435"/>
    <w:rsid w:val="00B13319"/>
    <w:rsid w:val="00B16A3B"/>
    <w:rsid w:val="00B20F47"/>
    <w:rsid w:val="00B21A2A"/>
    <w:rsid w:val="00B2411E"/>
    <w:rsid w:val="00B24D24"/>
    <w:rsid w:val="00B259DD"/>
    <w:rsid w:val="00B2642C"/>
    <w:rsid w:val="00B268AC"/>
    <w:rsid w:val="00B26FB3"/>
    <w:rsid w:val="00B32AEA"/>
    <w:rsid w:val="00B330F8"/>
    <w:rsid w:val="00B3755C"/>
    <w:rsid w:val="00B410C2"/>
    <w:rsid w:val="00B420F1"/>
    <w:rsid w:val="00B46115"/>
    <w:rsid w:val="00B465C5"/>
    <w:rsid w:val="00B470E2"/>
    <w:rsid w:val="00B50AAD"/>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5387"/>
    <w:rsid w:val="00B80610"/>
    <w:rsid w:val="00B83068"/>
    <w:rsid w:val="00B83DA0"/>
    <w:rsid w:val="00B84A4F"/>
    <w:rsid w:val="00B867AA"/>
    <w:rsid w:val="00B86D53"/>
    <w:rsid w:val="00B93A2D"/>
    <w:rsid w:val="00B93CBA"/>
    <w:rsid w:val="00B9754D"/>
    <w:rsid w:val="00BA0F91"/>
    <w:rsid w:val="00BA297C"/>
    <w:rsid w:val="00BA51DE"/>
    <w:rsid w:val="00BA6518"/>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A7B"/>
    <w:rsid w:val="00BD3B41"/>
    <w:rsid w:val="00BD3EA7"/>
    <w:rsid w:val="00BD48C4"/>
    <w:rsid w:val="00BD4FEA"/>
    <w:rsid w:val="00BD5946"/>
    <w:rsid w:val="00BD62F8"/>
    <w:rsid w:val="00BD67A3"/>
    <w:rsid w:val="00BE00EC"/>
    <w:rsid w:val="00BE10BA"/>
    <w:rsid w:val="00BE1564"/>
    <w:rsid w:val="00BE17E6"/>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6764"/>
    <w:rsid w:val="00C9078F"/>
    <w:rsid w:val="00C90F26"/>
    <w:rsid w:val="00C91FA5"/>
    <w:rsid w:val="00C92164"/>
    <w:rsid w:val="00C92F51"/>
    <w:rsid w:val="00C94F34"/>
    <w:rsid w:val="00C96227"/>
    <w:rsid w:val="00C96A56"/>
    <w:rsid w:val="00CA1986"/>
    <w:rsid w:val="00CA20EB"/>
    <w:rsid w:val="00CA2B74"/>
    <w:rsid w:val="00CA3B92"/>
    <w:rsid w:val="00CB3F7C"/>
    <w:rsid w:val="00CB5974"/>
    <w:rsid w:val="00CB60C7"/>
    <w:rsid w:val="00CB7A4F"/>
    <w:rsid w:val="00CB7F07"/>
    <w:rsid w:val="00CC3336"/>
    <w:rsid w:val="00CC58EA"/>
    <w:rsid w:val="00CC7B05"/>
    <w:rsid w:val="00CD1545"/>
    <w:rsid w:val="00CD1A10"/>
    <w:rsid w:val="00CD42C1"/>
    <w:rsid w:val="00CD5889"/>
    <w:rsid w:val="00CD69A6"/>
    <w:rsid w:val="00CE3417"/>
    <w:rsid w:val="00CE5086"/>
    <w:rsid w:val="00CE575E"/>
    <w:rsid w:val="00CE60EC"/>
    <w:rsid w:val="00CE78BE"/>
    <w:rsid w:val="00CE7ED8"/>
    <w:rsid w:val="00CF1ADB"/>
    <w:rsid w:val="00CF600C"/>
    <w:rsid w:val="00CF74E0"/>
    <w:rsid w:val="00CF7EE6"/>
    <w:rsid w:val="00D01AC2"/>
    <w:rsid w:val="00D0784F"/>
    <w:rsid w:val="00D10623"/>
    <w:rsid w:val="00D11E29"/>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779"/>
    <w:rsid w:val="00D54B55"/>
    <w:rsid w:val="00D55206"/>
    <w:rsid w:val="00D5526A"/>
    <w:rsid w:val="00D67432"/>
    <w:rsid w:val="00D676F9"/>
    <w:rsid w:val="00D70985"/>
    <w:rsid w:val="00D70AF6"/>
    <w:rsid w:val="00D731C4"/>
    <w:rsid w:val="00D76B2E"/>
    <w:rsid w:val="00D76D8E"/>
    <w:rsid w:val="00D82FF2"/>
    <w:rsid w:val="00D84FD1"/>
    <w:rsid w:val="00D87ED1"/>
    <w:rsid w:val="00D93E93"/>
    <w:rsid w:val="00D950ED"/>
    <w:rsid w:val="00D9692A"/>
    <w:rsid w:val="00DA14AA"/>
    <w:rsid w:val="00DA17E4"/>
    <w:rsid w:val="00DA1BED"/>
    <w:rsid w:val="00DA3101"/>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6EA5"/>
    <w:rsid w:val="00E0182E"/>
    <w:rsid w:val="00E03CF4"/>
    <w:rsid w:val="00E071A1"/>
    <w:rsid w:val="00E1065A"/>
    <w:rsid w:val="00E1543D"/>
    <w:rsid w:val="00E16E9C"/>
    <w:rsid w:val="00E20119"/>
    <w:rsid w:val="00E20F5F"/>
    <w:rsid w:val="00E213BD"/>
    <w:rsid w:val="00E2638E"/>
    <w:rsid w:val="00E33A27"/>
    <w:rsid w:val="00E34CDC"/>
    <w:rsid w:val="00E36C8F"/>
    <w:rsid w:val="00E4189D"/>
    <w:rsid w:val="00E43D48"/>
    <w:rsid w:val="00E43F76"/>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1AA5"/>
    <w:rsid w:val="00E829CB"/>
    <w:rsid w:val="00E937F7"/>
    <w:rsid w:val="00E97B72"/>
    <w:rsid w:val="00E97E16"/>
    <w:rsid w:val="00EA0ED5"/>
    <w:rsid w:val="00EA2075"/>
    <w:rsid w:val="00EA3CB4"/>
    <w:rsid w:val="00EA4330"/>
    <w:rsid w:val="00EA5A31"/>
    <w:rsid w:val="00EA74ED"/>
    <w:rsid w:val="00EB081B"/>
    <w:rsid w:val="00EB3F58"/>
    <w:rsid w:val="00EB4B9B"/>
    <w:rsid w:val="00EB50A3"/>
    <w:rsid w:val="00EB5B1E"/>
    <w:rsid w:val="00EB68EB"/>
    <w:rsid w:val="00EC0C31"/>
    <w:rsid w:val="00EC1A50"/>
    <w:rsid w:val="00EC2C35"/>
    <w:rsid w:val="00EC31C6"/>
    <w:rsid w:val="00ED122C"/>
    <w:rsid w:val="00ED1678"/>
    <w:rsid w:val="00ED37ED"/>
    <w:rsid w:val="00ED3952"/>
    <w:rsid w:val="00ED3F47"/>
    <w:rsid w:val="00ED5ABB"/>
    <w:rsid w:val="00ED7A88"/>
    <w:rsid w:val="00EE058A"/>
    <w:rsid w:val="00EE770E"/>
    <w:rsid w:val="00EF3727"/>
    <w:rsid w:val="00EF3BBD"/>
    <w:rsid w:val="00EF44D7"/>
    <w:rsid w:val="00EF7C81"/>
    <w:rsid w:val="00F00D4B"/>
    <w:rsid w:val="00F0210E"/>
    <w:rsid w:val="00F02B1A"/>
    <w:rsid w:val="00F03213"/>
    <w:rsid w:val="00F13756"/>
    <w:rsid w:val="00F1463A"/>
    <w:rsid w:val="00F15D07"/>
    <w:rsid w:val="00F17FA5"/>
    <w:rsid w:val="00F20EC3"/>
    <w:rsid w:val="00F217A0"/>
    <w:rsid w:val="00F22EC7"/>
    <w:rsid w:val="00F31699"/>
    <w:rsid w:val="00F32339"/>
    <w:rsid w:val="00F33825"/>
    <w:rsid w:val="00F35110"/>
    <w:rsid w:val="00F36DEE"/>
    <w:rsid w:val="00F37972"/>
    <w:rsid w:val="00F41978"/>
    <w:rsid w:val="00F42451"/>
    <w:rsid w:val="00F45E0C"/>
    <w:rsid w:val="00F505FD"/>
    <w:rsid w:val="00F50BF4"/>
    <w:rsid w:val="00F51458"/>
    <w:rsid w:val="00F5197E"/>
    <w:rsid w:val="00F5327A"/>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D052A"/>
    <w:rsid w:val="00FD1784"/>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B19C3"/>
  <w15:docId w15:val="{FF601996-BEA2-43D6-98AE-E7FFE65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20C38"/>
    <w:pPr>
      <w:spacing w:after="120" w:line="240" w:lineRule="atLeast"/>
    </w:pPr>
    <w:rPr>
      <w:rFonts w:ascii="Verdana" w:hAnsi="Verdana"/>
      <w:sz w:val="18"/>
    </w:rPr>
  </w:style>
  <w:style w:type="paragraph" w:styleId="Kop1">
    <w:name w:val="heading 1"/>
    <w:basedOn w:val="Standaard"/>
    <w:next w:val="Standaard"/>
    <w:link w:val="Kop1Char"/>
    <w:uiPriority w:val="9"/>
    <w:qFormat/>
    <w:rsid w:val="007C2358"/>
    <w:pPr>
      <w:keepNext/>
      <w:keepLines/>
      <w:pageBreakBefore/>
      <w:numPr>
        <w:numId w:val="10"/>
      </w:numPr>
      <w:spacing w:before="480" w:line="312" w:lineRule="auto"/>
      <w:outlineLvl w:val="0"/>
    </w:pPr>
    <w:rPr>
      <w:rFonts w:eastAsiaTheme="majorEastAsia" w:cstheme="majorBidi"/>
      <w:b/>
      <w:bCs/>
      <w:color w:val="2C4475" w:themeColor="accent1" w:themeShade="BF"/>
      <w:sz w:val="22"/>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10"/>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10"/>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10"/>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10"/>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10"/>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10"/>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10"/>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10"/>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rsid w:val="00C64417"/>
    <w:pPr>
      <w:tabs>
        <w:tab w:val="center" w:pos="4536"/>
        <w:tab w:val="right" w:pos="9072"/>
      </w:tabs>
    </w:pPr>
  </w:style>
  <w:style w:type="numbering" w:customStyle="1" w:styleId="StijlMetopsommingstekens">
    <w:name w:val="Stijl Met opsommingstekens"/>
    <w:aliases w:val="Links:  1 cm Verkeerd-om:..."/>
    <w:basedOn w:val="Geenlijst"/>
    <w:rsid w:val="00330F08"/>
    <w:pPr>
      <w:numPr>
        <w:numId w:val="7"/>
      </w:numPr>
    </w:pPr>
  </w:style>
  <w:style w:type="paragraph" w:customStyle="1" w:styleId="Kop0">
    <w:name w:val="Kop 0"/>
    <w:basedOn w:val="Kop1"/>
    <w:next w:val="Standaard"/>
    <w:rsid w:val="00B50AA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style>
  <w:style w:type="paragraph" w:styleId="Documentstructuur">
    <w:name w:val="Document Map"/>
    <w:basedOn w:val="Standaard"/>
    <w:semiHidden/>
    <w:rsid w:val="00B50AAD"/>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4"/>
      </w:numPr>
    </w:pPr>
  </w:style>
  <w:style w:type="character" w:styleId="Verwijzingopmerking">
    <w:name w:val="annotation reference"/>
    <w:semiHidden/>
    <w:rsid w:val="00B50AAD"/>
    <w:rPr>
      <w:sz w:val="16"/>
    </w:rPr>
  </w:style>
  <w:style w:type="paragraph" w:styleId="Ballontekst">
    <w:name w:val="Balloon Text"/>
    <w:basedOn w:val="Standaard"/>
    <w:semiHidden/>
    <w:rsid w:val="00B50AAD"/>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5"/>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eastAsia="en-US"/>
    </w:rPr>
  </w:style>
  <w:style w:type="paragraph" w:styleId="Bronvermelding">
    <w:name w:val="table of authorities"/>
    <w:basedOn w:val="Standaard"/>
    <w:next w:val="Standaard"/>
    <w:semiHidden/>
    <w:rsid w:val="00B50AAD"/>
    <w:pPr>
      <w:spacing w:before="120"/>
    </w:pPr>
    <w:rPr>
      <w:i/>
    </w:rPr>
  </w:style>
  <w:style w:type="paragraph" w:styleId="Index1">
    <w:name w:val="index 1"/>
    <w:basedOn w:val="Standaard"/>
    <w:next w:val="Standaard"/>
    <w:autoRedefine/>
    <w:semiHidden/>
    <w:rsid w:val="00B50AAD"/>
  </w:style>
  <w:style w:type="paragraph" w:styleId="Index2">
    <w:name w:val="index 2"/>
    <w:basedOn w:val="Standaard"/>
    <w:next w:val="Standaard"/>
    <w:autoRedefine/>
    <w:semiHidden/>
    <w:rsid w:val="00B50AAD"/>
    <w:pPr>
      <w:ind w:left="283"/>
    </w:pPr>
  </w:style>
  <w:style w:type="paragraph" w:styleId="Index3">
    <w:name w:val="index 3"/>
    <w:basedOn w:val="Standaard"/>
    <w:next w:val="Standaard"/>
    <w:autoRedefine/>
    <w:semiHidden/>
    <w:rsid w:val="00B50AAD"/>
    <w:pPr>
      <w:ind w:left="566"/>
    </w:pPr>
  </w:style>
  <w:style w:type="paragraph" w:styleId="Index4">
    <w:name w:val="index 4"/>
    <w:basedOn w:val="Standaard"/>
    <w:next w:val="Standaard"/>
    <w:autoRedefine/>
    <w:semiHidden/>
    <w:rsid w:val="00B50AAD"/>
    <w:pPr>
      <w:ind w:left="849"/>
    </w:pPr>
  </w:style>
  <w:style w:type="paragraph" w:styleId="Index5">
    <w:name w:val="index 5"/>
    <w:basedOn w:val="Standaard"/>
    <w:next w:val="Standaard"/>
    <w:autoRedefine/>
    <w:semiHidden/>
    <w:rsid w:val="00B50AAD"/>
    <w:pPr>
      <w:ind w:left="1132"/>
    </w:pPr>
  </w:style>
  <w:style w:type="paragraph" w:styleId="Index6">
    <w:name w:val="index 6"/>
    <w:basedOn w:val="Standaard"/>
    <w:next w:val="Standaard"/>
    <w:autoRedefine/>
    <w:semiHidden/>
    <w:rsid w:val="00B50AAD"/>
    <w:pPr>
      <w:ind w:left="1415"/>
    </w:pPr>
  </w:style>
  <w:style w:type="paragraph" w:styleId="Index7">
    <w:name w:val="index 7"/>
    <w:basedOn w:val="Standaard"/>
    <w:next w:val="Standaard"/>
    <w:autoRedefine/>
    <w:semiHidden/>
    <w:rsid w:val="00B50AAD"/>
    <w:pPr>
      <w:ind w:left="1698"/>
    </w:pPr>
  </w:style>
  <w:style w:type="paragraph" w:styleId="Indexkop">
    <w:name w:val="index heading"/>
    <w:basedOn w:val="Standaard"/>
    <w:next w:val="Index1"/>
    <w:semiHidden/>
    <w:rsid w:val="00B50AAD"/>
  </w:style>
  <w:style w:type="paragraph" w:styleId="Inhopg4">
    <w:name w:val="toc 4"/>
    <w:basedOn w:val="Standaard"/>
    <w:next w:val="Standaard"/>
    <w:autoRedefine/>
    <w:semiHidden/>
    <w:rsid w:val="00B50AAD"/>
    <w:pPr>
      <w:tabs>
        <w:tab w:val="left" w:pos="1600"/>
        <w:tab w:val="right" w:pos="9072"/>
      </w:tabs>
      <w:spacing w:before="120"/>
    </w:pPr>
    <w:rPr>
      <w:b/>
      <w:noProof/>
    </w:rPr>
  </w:style>
  <w:style w:type="paragraph" w:styleId="Inhopg5">
    <w:name w:val="toc 5"/>
    <w:basedOn w:val="Inhopg1"/>
    <w:next w:val="Standaard"/>
    <w:autoRedefine/>
    <w:semiHidden/>
    <w:rsid w:val="00B50AAD"/>
  </w:style>
  <w:style w:type="paragraph" w:styleId="Inhopg6">
    <w:name w:val="toc 6"/>
    <w:basedOn w:val="Inhopg1"/>
    <w:next w:val="Standaard"/>
    <w:autoRedefine/>
    <w:semiHidden/>
    <w:rsid w:val="00B50AAD"/>
  </w:style>
  <w:style w:type="paragraph" w:styleId="Inhopg7">
    <w:name w:val="toc 7"/>
    <w:basedOn w:val="Inhopg1"/>
    <w:next w:val="Standaard"/>
    <w:autoRedefine/>
    <w:semiHidden/>
    <w:rsid w:val="00B50AAD"/>
  </w:style>
  <w:style w:type="paragraph" w:styleId="Inhopg8">
    <w:name w:val="toc 8"/>
    <w:basedOn w:val="Inhopg1"/>
    <w:next w:val="Standaard"/>
    <w:autoRedefine/>
    <w:semiHidden/>
    <w:rsid w:val="00B50AAD"/>
  </w:style>
  <w:style w:type="paragraph" w:styleId="Inhopg9">
    <w:name w:val="toc 9"/>
    <w:basedOn w:val="Inhopg1"/>
    <w:next w:val="Standaard"/>
    <w:autoRedefine/>
    <w:semiHidden/>
    <w:rsid w:val="00B50AAD"/>
  </w:style>
  <w:style w:type="paragraph" w:styleId="Kopbronvermelding">
    <w:name w:val="toa heading"/>
    <w:basedOn w:val="Standaard"/>
    <w:next w:val="Standaard"/>
    <w:semiHidden/>
    <w:rsid w:val="00B50AAD"/>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6"/>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rsid w:val="00B50AAD"/>
    <w:pPr>
      <w:tabs>
        <w:tab w:val="right" w:leader="dot" w:pos="8221"/>
      </w:tabs>
      <w:ind w:left="567" w:hanging="567"/>
    </w:pPr>
  </w:style>
  <w:style w:type="paragraph" w:styleId="Macrotekst">
    <w:name w:val="macro"/>
    <w:semiHidden/>
    <w:rsid w:val="00B50AAD"/>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sid w:val="00B50AAD"/>
    <w:rPr>
      <w:position w:val="6"/>
      <w:sz w:val="16"/>
    </w:rPr>
  </w:style>
  <w:style w:type="paragraph" w:styleId="Voetnoottekst">
    <w:name w:val="footnote text"/>
    <w:basedOn w:val="Standaard"/>
    <w:link w:val="VoetnoottekstChar"/>
    <w:uiPriority w:val="99"/>
    <w:semiHidden/>
    <w:rsid w:val="00B50AAD"/>
    <w:rPr>
      <w:rFonts w:ascii="Lucida Sans Unicode" w:hAnsi="Lucida Sans Unicode"/>
      <w:sz w:val="20"/>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198323016">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53776779">
      <w:bodyDiv w:val="1"/>
      <w:marLeft w:val="0"/>
      <w:marRight w:val="0"/>
      <w:marTop w:val="0"/>
      <w:marBottom w:val="0"/>
      <w:divBdr>
        <w:top w:val="none" w:sz="0" w:space="0" w:color="auto"/>
        <w:left w:val="none" w:sz="0" w:space="0" w:color="auto"/>
        <w:bottom w:val="none" w:sz="0" w:space="0" w:color="auto"/>
        <w:right w:val="none" w:sz="0" w:space="0" w:color="auto"/>
      </w:divBdr>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5038256">
      <w:bodyDiv w:val="1"/>
      <w:marLeft w:val="0"/>
      <w:marRight w:val="0"/>
      <w:marTop w:val="0"/>
      <w:marBottom w:val="0"/>
      <w:divBdr>
        <w:top w:val="none" w:sz="0" w:space="0" w:color="auto"/>
        <w:left w:val="none" w:sz="0" w:space="0" w:color="auto"/>
        <w:bottom w:val="none" w:sz="0" w:space="0" w:color="auto"/>
        <w:right w:val="none" w:sz="0" w:space="0" w:color="auto"/>
      </w:divBdr>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0E340B-4D04-4B73-BF75-17156DCD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Standaard offerteaanvraag openbaar EMVI Utrecht.dot</Template>
  <TotalTime>12</TotalTime>
  <Pages>1</Pages>
  <Words>126</Words>
  <Characters>951</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Het NIC B.V.</Company>
  <LinksUpToDate>false</LinksUpToDate>
  <CharactersWithSpaces>1075</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 Huisman</dc:creator>
  <cp:lastModifiedBy>Mostert, Merel</cp:lastModifiedBy>
  <cp:revision>13</cp:revision>
  <cp:lastPrinted>2013-11-08T11:03:00Z</cp:lastPrinted>
  <dcterms:created xsi:type="dcterms:W3CDTF">2017-04-19T07:57:00Z</dcterms:created>
  <dcterms:modified xsi:type="dcterms:W3CDTF">2021-02-18T07:00:00Z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y fmtid="{D5CDD505-2E9C-101B-9397-08002B2CF9AE}" pid="7" name="_NewReviewCycle">
    <vt:lpwstr/>
  </property>
  <property fmtid="{D5CDD505-2E9C-101B-9397-08002B2CF9AE}" pid="8" name="_AdHocReviewCycleID">
    <vt:i4>467375782</vt:i4>
  </property>
  <property fmtid="{D5CDD505-2E9C-101B-9397-08002B2CF9AE}" pid="9" name="_EmailSubject">
    <vt:lpwstr>inkoopmodellen</vt:lpwstr>
  </property>
  <property fmtid="{D5CDD505-2E9C-101B-9397-08002B2CF9AE}" pid="10" name="_AuthorEmail">
    <vt:lpwstr>tdenhoed@hhdelfland.nl</vt:lpwstr>
  </property>
  <property fmtid="{D5CDD505-2E9C-101B-9397-08002B2CF9AE}" pid="11" name="_AuthorEmailDisplayName">
    <vt:lpwstr>Hoed - Bakker, T. den (Thecla)</vt:lpwstr>
  </property>
  <property fmtid="{D5CDD505-2E9C-101B-9397-08002B2CF9AE}" pid="12" name="_ReviewingToolsShownOnce">
    <vt:lpwstr/>
  </property>
</Properties>
</file>