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E72A6" w14:textId="77777777" w:rsidR="005202EC" w:rsidRPr="00BF5D75" w:rsidRDefault="005202EC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002060"/>
          <w:sz w:val="60"/>
          <w:szCs w:val="60"/>
        </w:rPr>
      </w:pPr>
      <w:r w:rsidRPr="00BF5D75">
        <w:rPr>
          <w:rFonts w:ascii="Calibri" w:hAnsi="Calibri" w:cs="Arial"/>
          <w:b/>
          <w:color w:val="002060"/>
          <w:sz w:val="60"/>
          <w:szCs w:val="60"/>
        </w:rPr>
        <w:t xml:space="preserve">BIJLAGE </w:t>
      </w:r>
      <w:r>
        <w:rPr>
          <w:rFonts w:ascii="Calibri" w:hAnsi="Calibri" w:cs="Arial"/>
          <w:b/>
          <w:color w:val="002060"/>
          <w:sz w:val="60"/>
          <w:szCs w:val="60"/>
        </w:rPr>
        <w:t>E</w:t>
      </w:r>
    </w:p>
    <w:p w14:paraId="4A91124F" w14:textId="77777777" w:rsidR="005202EC" w:rsidRPr="00BF5D75" w:rsidRDefault="005202EC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002060"/>
          <w:sz w:val="32"/>
          <w:szCs w:val="32"/>
        </w:rPr>
      </w:pPr>
      <w:r w:rsidRPr="00BF5D75">
        <w:rPr>
          <w:rFonts w:ascii="Calibri" w:hAnsi="Calibri" w:cs="Arial"/>
          <w:b/>
          <w:color w:val="002060"/>
          <w:sz w:val="32"/>
          <w:szCs w:val="32"/>
        </w:rPr>
        <w:t>Akkoordverklaring</w:t>
      </w:r>
    </w:p>
    <w:p w14:paraId="3A784FE5" w14:textId="77777777" w:rsidR="005202EC" w:rsidRPr="005A61C6" w:rsidRDefault="005202EC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349DCCF3" w14:textId="2EEE93A0" w:rsidR="005202EC" w:rsidRPr="00402671" w:rsidRDefault="005202EC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b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akkoord concept </w:t>
      </w:r>
      <w:r w:rsidRPr="00402671">
        <w:rPr>
          <w:rFonts w:ascii="Calibri" w:hAnsi="Calibri" w:cs="Arial"/>
          <w:b/>
          <w:sz w:val="24"/>
          <w:szCs w:val="24"/>
        </w:rPr>
        <w:t>raam</w:t>
      </w:r>
      <w:r w:rsidRPr="00BF5D75">
        <w:rPr>
          <w:rFonts w:ascii="Calibri" w:hAnsi="Calibri" w:cs="Arial"/>
          <w:b/>
          <w:sz w:val="24"/>
          <w:szCs w:val="24"/>
        </w:rPr>
        <w:t xml:space="preserve">overeenkomst met betrekking tot de </w:t>
      </w:r>
      <w:r w:rsidRPr="00402671">
        <w:rPr>
          <w:rFonts w:ascii="Calibri" w:hAnsi="Calibri" w:cs="Arial"/>
          <w:b/>
          <w:sz w:val="24"/>
          <w:szCs w:val="24"/>
        </w:rPr>
        <w:t xml:space="preserve">Europese </w:t>
      </w:r>
      <w:r w:rsidRPr="00BF5D75">
        <w:rPr>
          <w:rFonts w:ascii="Calibri" w:hAnsi="Calibri" w:cs="Arial"/>
          <w:b/>
          <w:sz w:val="24"/>
          <w:szCs w:val="24"/>
        </w:rPr>
        <w:t>Aanbesteding</w:t>
      </w:r>
      <w:r w:rsidRPr="00402671">
        <w:rPr>
          <w:rFonts w:ascii="Calibri" w:hAnsi="Calibri" w:cs="Arial"/>
          <w:b/>
          <w:sz w:val="24"/>
          <w:szCs w:val="24"/>
        </w:rPr>
        <w:t xml:space="preserve"> </w:t>
      </w:r>
      <w:r w:rsidR="00402671" w:rsidRPr="00402671">
        <w:rPr>
          <w:rFonts w:ascii="Calibri" w:hAnsi="Calibri" w:cs="Arial"/>
          <w:b/>
          <w:sz w:val="24"/>
          <w:szCs w:val="24"/>
        </w:rPr>
        <w:t>2021-IN1100</w:t>
      </w:r>
      <w:r w:rsidRPr="00BF5D75">
        <w:rPr>
          <w:rFonts w:ascii="Calibri" w:hAnsi="Calibri" w:cs="Arial"/>
          <w:b/>
          <w:sz w:val="24"/>
          <w:szCs w:val="24"/>
        </w:rPr>
        <w:t xml:space="preserve"> ten behoeve van </w:t>
      </w:r>
      <w:r w:rsidR="00402671" w:rsidRPr="00402671">
        <w:rPr>
          <w:rFonts w:ascii="Calibri" w:hAnsi="Calibri" w:cs="Arial"/>
          <w:b/>
          <w:sz w:val="24"/>
          <w:szCs w:val="24"/>
        </w:rPr>
        <w:t>Stichting Proloog Primair Openbaar Onderwijs Leeuwarden</w:t>
      </w:r>
      <w:r w:rsidRPr="00BF5D75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24CC4811" w14:textId="77777777" w:rsidR="005202EC" w:rsidRPr="005A61C6" w:rsidRDefault="005202EC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4BF57A15" w14:textId="77777777" w:rsidR="005202EC" w:rsidRPr="005A61C6" w:rsidRDefault="005202EC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23596387" w14:textId="77777777" w:rsidR="005202EC" w:rsidRPr="005A61C6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374BFB19" w14:textId="77777777" w:rsidR="005202EC" w:rsidRPr="005A61C6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8ECCBBD" w14:textId="77777777" w:rsidR="005202EC" w:rsidRPr="001D5A7A" w:rsidRDefault="005202EC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2F5113D0" w14:textId="77777777" w:rsidR="005202EC" w:rsidRPr="001D5A7A" w:rsidRDefault="005202EC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5471D9AB" w14:textId="77777777" w:rsidR="005202EC" w:rsidRPr="005A61C6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2EB85D6C" w14:textId="77777777" w:rsidR="005202EC" w:rsidRPr="005A61C6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1E4CC14" w14:textId="77777777" w:rsidR="005202EC" w:rsidRPr="00402671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402671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7175FEEB" w14:textId="7DC34FAD" w:rsidR="005202EC" w:rsidRPr="00402671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402671">
        <w:rPr>
          <w:rFonts w:ascii="Calibri" w:hAnsi="Calibri" w:cs="Arial"/>
          <w:sz w:val="22"/>
          <w:szCs w:val="22"/>
        </w:rPr>
        <w:t xml:space="preserve">aanbesteding </w:t>
      </w:r>
      <w:r w:rsidR="00402671" w:rsidRPr="00402671">
        <w:rPr>
          <w:rFonts w:ascii="Calibri" w:hAnsi="Calibri" w:cs="Arial"/>
          <w:sz w:val="22"/>
          <w:szCs w:val="22"/>
        </w:rPr>
        <w:t>2021-IN1100</w:t>
      </w:r>
      <w:r w:rsidRPr="00402671">
        <w:rPr>
          <w:rFonts w:ascii="Calibri" w:hAnsi="Calibri" w:cs="Arial"/>
          <w:sz w:val="22"/>
          <w:szCs w:val="22"/>
        </w:rPr>
        <w:t>:</w:t>
      </w:r>
    </w:p>
    <w:p w14:paraId="56C16DB0" w14:textId="08FAF077" w:rsidR="005202EC" w:rsidRDefault="005202EC" w:rsidP="00F658A6">
      <w:pPr>
        <w:tabs>
          <w:tab w:val="left" w:pos="2268"/>
        </w:tabs>
        <w:ind w:left="1560" w:hanging="1560"/>
        <w:rPr>
          <w:rFonts w:ascii="Calibri" w:hAnsi="Calibri" w:cs="Calibri"/>
          <w:sz w:val="22"/>
          <w:szCs w:val="22"/>
        </w:rPr>
      </w:pPr>
      <w:r w:rsidRPr="00402671">
        <w:rPr>
          <w:rFonts w:ascii="Calibri" w:hAnsi="Calibri" w:cs="Arial"/>
          <w:sz w:val="22"/>
          <w:szCs w:val="22"/>
        </w:rPr>
        <w:t xml:space="preserve">Bijlage </w:t>
      </w:r>
      <w:r w:rsidR="00402671" w:rsidRPr="00402671">
        <w:rPr>
          <w:rFonts w:ascii="Calibri" w:hAnsi="Calibri" w:cs="Arial"/>
          <w:sz w:val="22"/>
          <w:szCs w:val="22"/>
        </w:rPr>
        <w:t>C</w:t>
      </w:r>
      <w:r w:rsidRPr="00402671">
        <w:rPr>
          <w:rFonts w:ascii="Calibri" w:hAnsi="Calibri" w:cs="Calibri"/>
          <w:sz w:val="22"/>
          <w:szCs w:val="22"/>
        </w:rPr>
        <w:t xml:space="preserve"> Concept raamovereenkomst </w:t>
      </w:r>
      <w:r w:rsidR="00402671" w:rsidRPr="00402671">
        <w:rPr>
          <w:rFonts w:ascii="Calibri" w:hAnsi="Calibri" w:cs="Calibri"/>
          <w:sz w:val="22"/>
          <w:szCs w:val="22"/>
        </w:rPr>
        <w:t>Inhuur</w:t>
      </w:r>
      <w:r w:rsidR="00D737C9">
        <w:rPr>
          <w:rFonts w:ascii="Calibri" w:hAnsi="Calibri" w:cs="Calibri"/>
          <w:sz w:val="22"/>
          <w:szCs w:val="22"/>
        </w:rPr>
        <w:t xml:space="preserve"> (PERCEEL 1 en 2)</w:t>
      </w:r>
    </w:p>
    <w:p w14:paraId="1DE7A8C0" w14:textId="16A6072A" w:rsidR="00D737C9" w:rsidRPr="00402671" w:rsidRDefault="00D737C9" w:rsidP="00F658A6">
      <w:pPr>
        <w:tabs>
          <w:tab w:val="left" w:pos="2268"/>
        </w:tabs>
        <w:ind w:left="1560" w:hanging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Bijlage C Concept raamovereenkomst Inhuur (PERCEEL 3)</w:t>
      </w:r>
    </w:p>
    <w:p w14:paraId="5696B76E" w14:textId="7BA3193B" w:rsidR="00402671" w:rsidRPr="00402671" w:rsidRDefault="00402671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402671">
        <w:rPr>
          <w:rFonts w:ascii="Calibri" w:hAnsi="Calibri" w:cs="Arial"/>
          <w:sz w:val="22"/>
          <w:szCs w:val="22"/>
        </w:rPr>
        <w:t>Bijlage C1 Programma van Eisen (PERCEEL 1 en 2)</w:t>
      </w:r>
    </w:p>
    <w:p w14:paraId="5599DD91" w14:textId="21E32C3E" w:rsidR="005202EC" w:rsidRPr="00402671" w:rsidRDefault="00402671" w:rsidP="00402671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402671">
        <w:rPr>
          <w:rFonts w:ascii="Calibri" w:hAnsi="Calibri" w:cs="Arial"/>
          <w:sz w:val="22"/>
          <w:szCs w:val="22"/>
        </w:rPr>
        <w:t>Bijlage C2 Programma van Eisen (PERCEEL 3)</w:t>
      </w:r>
      <w:r w:rsidR="005202EC" w:rsidRPr="00402671">
        <w:rPr>
          <w:rFonts w:ascii="Calibri" w:hAnsi="Calibri" w:cs="Arial"/>
          <w:sz w:val="22"/>
          <w:szCs w:val="22"/>
        </w:rPr>
        <w:tab/>
      </w:r>
    </w:p>
    <w:p w14:paraId="0AD5DB58" w14:textId="77777777" w:rsidR="005202EC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494C8660" w14:textId="77777777" w:rsidR="005202EC" w:rsidRDefault="005202EC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17CBEEB0" w14:textId="77777777" w:rsidR="005202EC" w:rsidRDefault="005202EC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0590994D" w14:textId="77777777" w:rsidR="005202EC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1755DDC4" w14:textId="77777777" w:rsidR="005202EC" w:rsidRDefault="005202EC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Look w:val="04A0" w:firstRow="1" w:lastRow="0" w:firstColumn="1" w:lastColumn="0" w:noHBand="0" w:noVBand="1"/>
      </w:tblPr>
      <w:tblGrid>
        <w:gridCol w:w="4768"/>
        <w:gridCol w:w="4764"/>
      </w:tblGrid>
      <w:tr w:rsidR="005202EC" w14:paraId="22107E77" w14:textId="77777777" w:rsidTr="00BF5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542963EC" w14:textId="77777777" w:rsidR="005202EC" w:rsidRPr="00BF5D75" w:rsidRDefault="005202EC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top w:val="double" w:sz="4" w:space="0" w:color="ED7D31" w:themeColor="accent2"/>
              <w:right w:val="double" w:sz="4" w:space="0" w:color="ED7D31" w:themeColor="accent2"/>
            </w:tcBorders>
          </w:tcPr>
          <w:p w14:paraId="52EB25A8" w14:textId="77777777" w:rsidR="005202EC" w:rsidRDefault="005202EC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5202EC" w14:paraId="412E5CE0" w14:textId="77777777" w:rsidTr="00BF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</w:tcBorders>
          </w:tcPr>
          <w:p w14:paraId="6DD06C4D" w14:textId="77777777" w:rsidR="005202EC" w:rsidRPr="00BF5D75" w:rsidRDefault="005202EC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tcBorders>
              <w:right w:val="double" w:sz="4" w:space="0" w:color="ED7D31" w:themeColor="accent2"/>
            </w:tcBorders>
          </w:tcPr>
          <w:p w14:paraId="6FD7B457" w14:textId="77777777" w:rsidR="005202EC" w:rsidRDefault="005202EC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5202EC" w14:paraId="1C63B4B6" w14:textId="77777777" w:rsidTr="00BF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</w:tcBorders>
          </w:tcPr>
          <w:p w14:paraId="2AADCD2D" w14:textId="77777777" w:rsidR="005202EC" w:rsidRPr="00BF5D75" w:rsidRDefault="005202EC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Datum</w:t>
            </w:r>
          </w:p>
        </w:tc>
        <w:tc>
          <w:tcPr>
            <w:tcW w:w="4776" w:type="dxa"/>
            <w:tcBorders>
              <w:right w:val="double" w:sz="4" w:space="0" w:color="ED7D31" w:themeColor="accent2"/>
            </w:tcBorders>
          </w:tcPr>
          <w:p w14:paraId="68A4FBFB" w14:textId="77777777" w:rsidR="005202EC" w:rsidRDefault="005202EC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5202EC" w14:paraId="4C6027EB" w14:textId="77777777" w:rsidTr="00BF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38186C81" w14:textId="77777777" w:rsidR="005202EC" w:rsidRPr="00BF5D75" w:rsidRDefault="005202EC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tcBorders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C076828" w14:textId="77777777" w:rsidR="005202EC" w:rsidRDefault="005202EC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63339175" w14:textId="77777777" w:rsidR="005202EC" w:rsidRDefault="005202EC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1FE84A39" w14:textId="77777777" w:rsidR="005202EC" w:rsidRDefault="005202EC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5202EC" w:rsidSect="00584A86">
          <w:footerReference w:type="default" r:id="rId8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2D743D1B" w14:textId="77777777" w:rsidR="005202EC" w:rsidRPr="005A61C6" w:rsidRDefault="005202EC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5202EC" w:rsidRPr="005A61C6" w:rsidSect="005202EC">
      <w:footerReference w:type="default" r:id="rId9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E625" w14:textId="77777777" w:rsidR="005202EC" w:rsidRDefault="005202EC">
      <w:r>
        <w:separator/>
      </w:r>
    </w:p>
  </w:endnote>
  <w:endnote w:type="continuationSeparator" w:id="0">
    <w:p w14:paraId="3D266EBA" w14:textId="77777777" w:rsidR="005202EC" w:rsidRDefault="0052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26959" w14:textId="77777777" w:rsidR="005202EC" w:rsidRDefault="005202EC">
    <w:pPr>
      <w:pStyle w:val="Voettekst"/>
    </w:pPr>
    <w:r>
      <w:tab/>
    </w:r>
    <w:r>
      <w:tab/>
    </w:r>
    <w:r w:rsidRPr="002417D8">
      <w:rPr>
        <w:noProof/>
      </w:rPr>
      <w:drawing>
        <wp:inline distT="0" distB="0" distL="0" distR="0" wp14:anchorId="110B3F83" wp14:editId="77903A76">
          <wp:extent cx="1828800" cy="78676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30358" w14:textId="77777777" w:rsidR="00BF5D75" w:rsidRDefault="00BF5D75">
    <w:pPr>
      <w:pStyle w:val="Voettekst"/>
    </w:pPr>
    <w:r>
      <w:tab/>
    </w:r>
    <w:r>
      <w:tab/>
    </w:r>
    <w:r w:rsidRPr="002417D8">
      <w:rPr>
        <w:noProof/>
      </w:rPr>
      <w:drawing>
        <wp:inline distT="0" distB="0" distL="0" distR="0" wp14:anchorId="731FB1B5" wp14:editId="21F15BE0">
          <wp:extent cx="1828800" cy="786765"/>
          <wp:effectExtent l="0" t="0" r="0" b="0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90AD3" w14:textId="77777777" w:rsidR="005202EC" w:rsidRDefault="005202EC">
      <w:r>
        <w:separator/>
      </w:r>
    </w:p>
  </w:footnote>
  <w:footnote w:type="continuationSeparator" w:id="0">
    <w:p w14:paraId="266482CA" w14:textId="77777777" w:rsidR="005202EC" w:rsidRDefault="0052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124621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02671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02EC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6476C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737C9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EB8B0A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3</TotalTime>
  <Pages>1</Pages>
  <Words>101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Leonieke Westra</cp:lastModifiedBy>
  <cp:revision>3</cp:revision>
  <cp:lastPrinted>2011-04-29T11:47:00Z</cp:lastPrinted>
  <dcterms:created xsi:type="dcterms:W3CDTF">2020-12-04T12:54:00Z</dcterms:created>
  <dcterms:modified xsi:type="dcterms:W3CDTF">2021-02-15T10:07:00Z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