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6E01" w14:textId="32AE00D0" w:rsidR="00D30D51" w:rsidRDefault="00D30D51" w:rsidP="00D30D51">
      <w:pPr>
        <w:rPr>
          <w:rFonts w:eastAsia="Calibri" w:cs="Arial"/>
          <w:szCs w:val="20"/>
        </w:rPr>
      </w:pPr>
      <w:bookmarkStart w:id="0" w:name="_Toc27414548"/>
      <w:bookmarkStart w:id="1" w:name="_Ref30273340"/>
      <w:bookmarkStart w:id="2" w:name="_Ref30273358"/>
      <w:bookmarkStart w:id="3" w:name="_Ref30274300"/>
      <w:bookmarkStart w:id="4" w:name="_Ref30274551"/>
      <w:bookmarkStart w:id="5" w:name="_Toc30365518"/>
    </w:p>
    <w:p w14:paraId="5861EC4D" w14:textId="77777777" w:rsidR="00F37263" w:rsidRPr="00D30D51" w:rsidRDefault="00F37263" w:rsidP="00D30D51">
      <w:pPr>
        <w:rPr>
          <w:rFonts w:eastAsia="Calibri" w:cs="Arial"/>
          <w:szCs w:val="20"/>
        </w:rPr>
      </w:pPr>
    </w:p>
    <w:p w14:paraId="52AAEA83" w14:textId="77777777" w:rsidR="00D30D51" w:rsidRPr="00D30D51" w:rsidRDefault="00D30D51" w:rsidP="00D30D51">
      <w:pPr>
        <w:rPr>
          <w:rFonts w:eastAsia="Calibri" w:cs="Arial"/>
          <w:szCs w:val="20"/>
        </w:rPr>
      </w:pPr>
    </w:p>
    <w:p w14:paraId="01F38EBE" w14:textId="77777777" w:rsidR="00D30D51" w:rsidRPr="00D30D51" w:rsidRDefault="00D30D51" w:rsidP="00D30D51">
      <w:pPr>
        <w:jc w:val="center"/>
        <w:rPr>
          <w:rFonts w:eastAsia="Calibri" w:cs="Arial"/>
          <w:szCs w:val="20"/>
        </w:rPr>
      </w:pPr>
      <w:r w:rsidRPr="00D30D51">
        <w:rPr>
          <w:rFonts w:eastAsia="Calibri" w:cs="Arial"/>
          <w:noProof/>
          <w:szCs w:val="20"/>
        </w:rPr>
        <w:drawing>
          <wp:inline distT="0" distB="0" distL="0" distR="0" wp14:anchorId="0C338A1F" wp14:editId="30469051">
            <wp:extent cx="4575600" cy="961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B8C1" w14:textId="77777777" w:rsidR="00D30D51" w:rsidRPr="00D30D51" w:rsidRDefault="00D30D51" w:rsidP="00D30D51">
      <w:pPr>
        <w:rPr>
          <w:rFonts w:eastAsia="Calibri" w:cs="Arial"/>
          <w:szCs w:val="20"/>
        </w:rPr>
      </w:pPr>
    </w:p>
    <w:p w14:paraId="5E37CAFC" w14:textId="3FB31D6A" w:rsidR="00D30D51" w:rsidRDefault="00D30D51" w:rsidP="00D30D51">
      <w:pPr>
        <w:rPr>
          <w:rFonts w:eastAsia="Calibri" w:cs="Arial"/>
          <w:szCs w:val="20"/>
        </w:rPr>
      </w:pPr>
    </w:p>
    <w:p w14:paraId="557C445F" w14:textId="77777777" w:rsidR="00F37263" w:rsidRPr="00D30D51" w:rsidRDefault="00F37263" w:rsidP="00D30D51">
      <w:pPr>
        <w:rPr>
          <w:rFonts w:eastAsia="Calibri" w:cs="Arial"/>
          <w:szCs w:val="20"/>
        </w:rPr>
      </w:pPr>
    </w:p>
    <w:p w14:paraId="1D7314AB" w14:textId="3ADD7750" w:rsidR="00D30D51" w:rsidRPr="00FA7E6F" w:rsidRDefault="00841EE5" w:rsidP="00FA7E6F">
      <w:pPr>
        <w:pStyle w:val="Titel"/>
      </w:pPr>
      <w:r>
        <w:fldChar w:fldCharType="begin"/>
      </w:r>
      <w:r>
        <w:instrText xml:space="preserve"> DOCPROPERTY  Title  \* MERGEFORMAT </w:instrText>
      </w:r>
      <w:r>
        <w:fldChar w:fldCharType="separate"/>
      </w:r>
      <w:r w:rsidR="00384C5B">
        <w:t>Aanbestedingsdocument</w:t>
      </w:r>
      <w:r w:rsidR="00384C5B">
        <w:br/>
      </w:r>
      <w:bookmarkStart w:id="6" w:name="_GoBack"/>
      <w:bookmarkEnd w:id="6"/>
      <w:r w:rsidR="00384C5B">
        <w:t>softwarebroker</w:t>
      </w:r>
      <w:r>
        <w:fldChar w:fldCharType="end"/>
      </w:r>
    </w:p>
    <w:p w14:paraId="62ECA5E8" w14:textId="1B57DAB0" w:rsidR="00D30D51" w:rsidRDefault="00D30D51" w:rsidP="00FB78B0"/>
    <w:p w14:paraId="146D542D" w14:textId="77777777" w:rsidR="00F37263" w:rsidRPr="00FB78B0" w:rsidRDefault="00F37263" w:rsidP="00FB78B0"/>
    <w:p w14:paraId="2BA5A18E" w14:textId="77777777" w:rsidR="00D30D51" w:rsidRPr="00FB78B0" w:rsidRDefault="00D30D51" w:rsidP="00FB78B0"/>
    <w:p w14:paraId="5ECD1720" w14:textId="7AF7F927" w:rsidR="002D19C5" w:rsidRDefault="005136B5" w:rsidP="00711364">
      <w:pPr>
        <w:pStyle w:val="Ondertitel"/>
      </w:pPr>
      <w:fldSimple w:instr=" SUBJECT   \* MERGEFORMAT ">
        <w:r w:rsidR="00384C5B">
          <w:t>Bijlage D - prijzenblad</w:t>
        </w:r>
      </w:fldSimple>
    </w:p>
    <w:p w14:paraId="565D7D75" w14:textId="77777777" w:rsidR="003B79D6" w:rsidRPr="00D977F1" w:rsidRDefault="003B79D6" w:rsidP="003B79D6"/>
    <w:p w14:paraId="5BA2CF03" w14:textId="77777777" w:rsidR="003B79D6" w:rsidRPr="00D977F1" w:rsidRDefault="003B79D6" w:rsidP="003B79D6"/>
    <w:p w14:paraId="0FEC9A4F" w14:textId="77777777" w:rsidR="003B79D6" w:rsidRPr="00D977F1" w:rsidRDefault="003B79D6" w:rsidP="003B79D6"/>
    <w:p w14:paraId="02E8719D" w14:textId="77777777" w:rsidR="003B79D6" w:rsidRPr="00D977F1" w:rsidRDefault="003B79D6" w:rsidP="003B79D6"/>
    <w:p w14:paraId="2A5B4E42" w14:textId="77777777" w:rsidR="003B79D6" w:rsidRPr="00D977F1" w:rsidRDefault="003B79D6" w:rsidP="003B79D6"/>
    <w:p w14:paraId="0BD5F2A1" w14:textId="77777777" w:rsidR="003B79D6" w:rsidRPr="00D977F1" w:rsidRDefault="003B79D6" w:rsidP="003B79D6"/>
    <w:p w14:paraId="29C9BAE5" w14:textId="77777777" w:rsidR="003B79D6" w:rsidRPr="00D977F1" w:rsidRDefault="003B79D6" w:rsidP="003B79D6"/>
    <w:p w14:paraId="3B13A3B5" w14:textId="77777777" w:rsidR="003B79D6" w:rsidRPr="00D977F1" w:rsidRDefault="003B79D6" w:rsidP="003B79D6"/>
    <w:p w14:paraId="7B7C1949" w14:textId="77777777" w:rsidR="003B79D6" w:rsidRPr="00D977F1" w:rsidRDefault="003B79D6" w:rsidP="003B79D6"/>
    <w:p w14:paraId="62E3111C" w14:textId="77777777" w:rsidR="003B79D6" w:rsidRPr="00D977F1" w:rsidRDefault="003B79D6" w:rsidP="003B79D6"/>
    <w:p w14:paraId="3C14484C" w14:textId="77777777" w:rsidR="003B79D6" w:rsidRPr="00D977F1" w:rsidRDefault="003B79D6" w:rsidP="003B79D6"/>
    <w:p w14:paraId="71265F60" w14:textId="77777777" w:rsidR="003B79D6" w:rsidRPr="00D977F1" w:rsidRDefault="003B79D6" w:rsidP="003B79D6"/>
    <w:p w14:paraId="6825E8EC" w14:textId="77777777" w:rsidR="003B79D6" w:rsidRPr="00D977F1" w:rsidRDefault="003B79D6" w:rsidP="003B79D6"/>
    <w:p w14:paraId="11659A1A" w14:textId="77777777" w:rsidR="003B79D6" w:rsidRPr="00D977F1" w:rsidRDefault="003B79D6" w:rsidP="003B79D6"/>
    <w:p w14:paraId="01D58E4C" w14:textId="77777777" w:rsidR="003B79D6" w:rsidRPr="00D977F1" w:rsidRDefault="003B79D6" w:rsidP="003B79D6"/>
    <w:p w14:paraId="78C0AB95" w14:textId="77777777" w:rsidR="003B79D6" w:rsidRPr="00D977F1" w:rsidRDefault="003B79D6" w:rsidP="003B79D6"/>
    <w:p w14:paraId="12837942" w14:textId="77777777" w:rsidR="003B79D6" w:rsidRPr="00D977F1" w:rsidRDefault="003B79D6" w:rsidP="003B79D6"/>
    <w:p w14:paraId="58CF8269" w14:textId="77777777" w:rsidR="003B79D6" w:rsidRPr="00D977F1" w:rsidRDefault="003B79D6" w:rsidP="003B79D6"/>
    <w:p w14:paraId="2BCAE125" w14:textId="77777777" w:rsidR="003B79D6" w:rsidRPr="00D977F1" w:rsidRDefault="003B79D6" w:rsidP="003B79D6"/>
    <w:p w14:paraId="212C0A9B" w14:textId="77777777" w:rsidR="003B79D6" w:rsidRPr="00D977F1" w:rsidRDefault="003B79D6" w:rsidP="003B79D6"/>
    <w:p w14:paraId="319F9EB2" w14:textId="77777777" w:rsidR="003B79D6" w:rsidRPr="00D977F1" w:rsidRDefault="003B79D6" w:rsidP="003B79D6"/>
    <w:p w14:paraId="5397E9F4" w14:textId="77777777" w:rsidR="003B79D6" w:rsidRPr="00D977F1" w:rsidRDefault="003B79D6" w:rsidP="003B79D6"/>
    <w:p w14:paraId="05F726F0" w14:textId="77777777" w:rsidR="003B79D6" w:rsidRPr="00D977F1" w:rsidRDefault="003B79D6" w:rsidP="003B79D6"/>
    <w:p w14:paraId="759D6AE0" w14:textId="77777777" w:rsidR="003B79D6" w:rsidRPr="00D977F1" w:rsidRDefault="003B79D6" w:rsidP="003B79D6"/>
    <w:p w14:paraId="3319FB3A" w14:textId="77777777" w:rsidR="003B79D6" w:rsidRPr="00D977F1" w:rsidRDefault="003B79D6" w:rsidP="003B79D6"/>
    <w:p w14:paraId="06C7B09F" w14:textId="77777777" w:rsidR="003B79D6" w:rsidRPr="00D977F1" w:rsidRDefault="003B79D6" w:rsidP="003B79D6"/>
    <w:p w14:paraId="35CF815B" w14:textId="77777777" w:rsidR="003B79D6" w:rsidRPr="00D977F1" w:rsidRDefault="003B79D6" w:rsidP="003B79D6"/>
    <w:p w14:paraId="74A23F5F" w14:textId="77777777" w:rsidR="003B79D6" w:rsidRPr="00D977F1" w:rsidRDefault="003B79D6" w:rsidP="003B79D6"/>
    <w:p w14:paraId="0F660C03" w14:textId="77777777" w:rsidR="003B79D6" w:rsidRPr="00D977F1" w:rsidRDefault="003B79D6" w:rsidP="003B79D6">
      <w:pPr>
        <w:tabs>
          <w:tab w:val="left" w:pos="8100"/>
        </w:tabs>
      </w:pPr>
    </w:p>
    <w:p w14:paraId="58E7832A" w14:textId="77777777" w:rsidR="003B79D6" w:rsidRPr="00D977F1" w:rsidRDefault="003B79D6" w:rsidP="003B79D6"/>
    <w:p w14:paraId="449FC550" w14:textId="77777777" w:rsidR="003B79D6" w:rsidRPr="00D977F1" w:rsidRDefault="003B79D6" w:rsidP="003B79D6"/>
    <w:p w14:paraId="40616CD9" w14:textId="77777777" w:rsidR="003B79D6" w:rsidRPr="00D977F1" w:rsidRDefault="003B79D6" w:rsidP="003B79D6"/>
    <w:p w14:paraId="7499920D" w14:textId="22D30F8A" w:rsidR="003B79D6" w:rsidRPr="00D977F1" w:rsidRDefault="003B79D6" w:rsidP="003B79D6">
      <w:pPr>
        <w:ind w:left="1701" w:hanging="1701"/>
      </w:pPr>
      <w:r w:rsidRPr="00D977F1">
        <w:t>Datum</w:t>
      </w:r>
      <w:r w:rsidRPr="00D977F1">
        <w:tab/>
        <w:t xml:space="preserve">: </w:t>
      </w:r>
      <w:fldSimple w:instr=" DOCPROPERTY  &quot;Datum voltooid&quot;  \* MERGEFORMAT ">
        <w:r w:rsidR="00384C5B">
          <w:t>15 februari 2021</w:t>
        </w:r>
      </w:fldSimple>
    </w:p>
    <w:p w14:paraId="4284F907" w14:textId="77777777" w:rsidR="003B79D6" w:rsidRPr="00D977F1" w:rsidRDefault="003B79D6" w:rsidP="003B79D6"/>
    <w:p w14:paraId="02526893" w14:textId="45B6535F" w:rsidR="003B79D6" w:rsidRPr="00D977F1" w:rsidRDefault="003B79D6" w:rsidP="003B79D6">
      <w:pPr>
        <w:ind w:left="1701" w:hanging="1701"/>
      </w:pPr>
      <w:r w:rsidRPr="00D977F1">
        <w:t>Kenmerk</w:t>
      </w:r>
      <w:r w:rsidRPr="00D977F1">
        <w:tab/>
        <w:t xml:space="preserve">: </w:t>
      </w:r>
      <w:fldSimple w:instr=" DOCPROPERTY  Referentie  \* MERGEFORMAT ">
        <w:r w:rsidR="00384C5B">
          <w:t>DUO 202004PRJ-2100134</w:t>
        </w:r>
      </w:fldSimple>
    </w:p>
    <w:p w14:paraId="2E827983" w14:textId="77777777" w:rsidR="003B79D6" w:rsidRPr="00D977F1" w:rsidRDefault="003B79D6" w:rsidP="003B79D6"/>
    <w:p w14:paraId="5E7C7394" w14:textId="77777777" w:rsidR="003B79D6" w:rsidRPr="00D977F1" w:rsidRDefault="003B79D6" w:rsidP="003B79D6"/>
    <w:p w14:paraId="1D2CAFB5" w14:textId="77777777" w:rsidR="003B79D6" w:rsidRPr="003B79D6" w:rsidRDefault="003B79D6" w:rsidP="003B79D6"/>
    <w:p w14:paraId="1070A831" w14:textId="35E2C8CE" w:rsidR="0031110D" w:rsidRDefault="0031110D">
      <w:pPr>
        <w:spacing w:after="200" w:line="276" w:lineRule="auto"/>
        <w:rPr>
          <w:b/>
          <w:smallCaps/>
          <w:color w:val="4F81BD"/>
          <w:sz w:val="36"/>
          <w:szCs w:val="36"/>
        </w:rPr>
        <w:sectPr w:rsidR="0031110D" w:rsidSect="00330DAA">
          <w:footerReference w:type="default" r:id="rId12"/>
          <w:footerReference w:type="first" r:id="rId13"/>
          <w:pgSz w:w="11906" w:h="16838" w:code="9"/>
          <w:pgMar w:top="1134" w:right="1418" w:bottom="1134" w:left="1418" w:header="425" w:footer="567" w:gutter="0"/>
          <w:cols w:space="708"/>
          <w:docGrid w:linePitch="360"/>
        </w:sectPr>
      </w:pPr>
    </w:p>
    <w:p w14:paraId="28CC81E0" w14:textId="77777777" w:rsidR="003F06E3" w:rsidRPr="0003107C" w:rsidRDefault="003F06E3" w:rsidP="003A2C31">
      <w:pPr>
        <w:pStyle w:val="Kop1"/>
      </w:pPr>
      <w:bookmarkStart w:id="7" w:name="_Toc31402776"/>
      <w:bookmarkStart w:id="8" w:name="_Hlk29130195"/>
      <w:r w:rsidRPr="0003107C">
        <w:lastRenderedPageBreak/>
        <w:t>Toelichting</w:t>
      </w:r>
      <w:bookmarkEnd w:id="7"/>
    </w:p>
    <w:p w14:paraId="489F34A8" w14:textId="24743E71" w:rsidR="003F06E3" w:rsidRPr="003F06E3" w:rsidRDefault="003F06E3" w:rsidP="00BE08D3">
      <w:pPr>
        <w:pStyle w:val="Alinea"/>
        <w:jc w:val="both"/>
      </w:pPr>
      <w:r w:rsidRPr="003F06E3">
        <w:t xml:space="preserve">Aanbestedende Dienst wil dmv. dit </w:t>
      </w:r>
      <w:r w:rsidR="00BE08D3">
        <w:t>prijzen</w:t>
      </w:r>
      <w:r w:rsidRPr="003F06E3">
        <w:t xml:space="preserve">blad een gedegen inzicht verkrijgen in de prijsstelling van de verschillende </w:t>
      </w:r>
      <w:r w:rsidR="00720168">
        <w:t>i</w:t>
      </w:r>
      <w:r w:rsidRPr="003F06E3">
        <w:t xml:space="preserve">nschrijvers </w:t>
      </w:r>
      <w:r w:rsidR="0089331E">
        <w:t xml:space="preserve">teneinde </w:t>
      </w:r>
      <w:r w:rsidRPr="003F06E3">
        <w:t>deze goed te kunnen vergelijken.</w:t>
      </w:r>
    </w:p>
    <w:p w14:paraId="1EB3F969" w14:textId="28C4B969" w:rsidR="003F06E3" w:rsidRPr="003F06E3" w:rsidRDefault="003F06E3" w:rsidP="00237E03">
      <w:pPr>
        <w:pStyle w:val="Alinea"/>
        <w:jc w:val="both"/>
        <w:rPr>
          <w:i/>
        </w:rPr>
      </w:pPr>
      <w:r w:rsidRPr="003F06E3">
        <w:rPr>
          <w:b/>
          <w:i/>
        </w:rPr>
        <w:t>NB:</w:t>
      </w:r>
      <w:r w:rsidRPr="003F06E3">
        <w:rPr>
          <w:i/>
        </w:rPr>
        <w:t xml:space="preserve"> </w:t>
      </w:r>
      <w:r w:rsidR="00F10B76" w:rsidRPr="00F10B76">
        <w:rPr>
          <w:i/>
          <w:iCs/>
        </w:rPr>
        <w:t>Het is niet toegestaan het prijzenblad te wijzigen, een ander format te gebruiken, etc. Dit leidt tot ongeldigheid van de inschrijving.</w:t>
      </w:r>
      <w:r w:rsidR="00F10B76" w:rsidRPr="00F10B76">
        <w:rPr>
          <w:i/>
        </w:rPr>
        <w:t xml:space="preserve"> Afwijkingen van het prijzenblad – zoals het gebruik van (ongevraagde) toelichtingen, PM-posten, etc. – zijn derhalve niet toegestaan!</w:t>
      </w:r>
      <w:r w:rsidR="007C5601">
        <w:rPr>
          <w:i/>
        </w:rPr>
        <w:t xml:space="preserve"> </w:t>
      </w:r>
      <w:r w:rsidRPr="003F06E3">
        <w:rPr>
          <w:i/>
        </w:rPr>
        <w:t>Prijzen dienen te zijn gesteld in euro’s excl. omzetbelasting (BTW).</w:t>
      </w:r>
    </w:p>
    <w:p w14:paraId="7973E597" w14:textId="77777777" w:rsidR="003F06E3" w:rsidRPr="003F06E3" w:rsidRDefault="003F06E3" w:rsidP="003A2C31">
      <w:pPr>
        <w:pStyle w:val="Kop1"/>
      </w:pPr>
      <w:bookmarkStart w:id="9" w:name="_Toc31402777"/>
      <w:r w:rsidRPr="003F06E3">
        <w:t>Prijsopgave</w:t>
      </w:r>
      <w:bookmarkEnd w:id="9"/>
    </w:p>
    <w:p w14:paraId="6E3BD7C0" w14:textId="1F764CAC" w:rsidR="003F06E3" w:rsidRPr="003A2C31" w:rsidRDefault="005B36FA" w:rsidP="00900EDB">
      <w:pPr>
        <w:pStyle w:val="Kop2"/>
      </w:pPr>
      <w:proofErr w:type="spellStart"/>
      <w:r w:rsidRPr="003A2C31">
        <w:t>COTS</w:t>
      </w:r>
      <w:proofErr w:type="spellEnd"/>
      <w:r w:rsidRPr="003A2C31">
        <w:t>-software incl. bijbehorende SAM-dienstverlening</w:t>
      </w:r>
    </w:p>
    <w:p w14:paraId="3CD2961E" w14:textId="77777777" w:rsidR="00531092" w:rsidRDefault="009F5A8B" w:rsidP="005136B5">
      <w:pPr>
        <w:pStyle w:val="Alinea"/>
        <w:jc w:val="both"/>
        <w:rPr>
          <w:bCs/>
        </w:rPr>
      </w:pPr>
      <w:r w:rsidRPr="009F5A8B">
        <w:rPr>
          <w:bCs/>
        </w:rPr>
        <w:t xml:space="preserve">Opdrachtnemer rekent gedurende de looptijd van de raamovereenkomst een vast opslagpercentage (“mark-up fee”) bovenop zijn door de betreffende softwareleverancier / -fabrikant afgegeven actuele inkoopprijs voor levering van licenties/gebruiksrechten (incl. clouddiensten), onderhoudscontracten en dergelijke mbt. </w:t>
      </w:r>
      <w:proofErr w:type="spellStart"/>
      <w:r w:rsidRPr="009F5A8B">
        <w:rPr>
          <w:bCs/>
        </w:rPr>
        <w:t>COTS</w:t>
      </w:r>
      <w:proofErr w:type="spellEnd"/>
      <w:r w:rsidRPr="009F5A8B">
        <w:rPr>
          <w:bCs/>
        </w:rPr>
        <w:t>-software.</w:t>
      </w:r>
    </w:p>
    <w:p w14:paraId="1B2F944E" w14:textId="4A2A993B" w:rsidR="009F5A8B" w:rsidRPr="009F5A8B" w:rsidRDefault="009F5A8B" w:rsidP="005136B5">
      <w:pPr>
        <w:pStyle w:val="Alinea"/>
        <w:jc w:val="both"/>
      </w:pPr>
      <w:r w:rsidRPr="009F5A8B">
        <w:rPr>
          <w:bCs/>
        </w:rPr>
        <w:t>Alle in de aanbestedingsstukken geëiste bijbehorende SAM-dienstverlening, incl. eventueel door inschrijver aanvullend aangeboden dienstverlening als beschreven bij de beantwoording van de betreffende kwalitatieve gunningscriteria, dienen in dit percentage te zijn verwerkt.</w:t>
      </w:r>
      <w:r w:rsidR="00531092">
        <w:rPr>
          <w:bCs/>
        </w:rPr>
        <w:t xml:space="preserve"> </w:t>
      </w:r>
      <w:r w:rsidRPr="009F5A8B">
        <w:t xml:space="preserve">Dit betreft </w:t>
      </w:r>
      <w:r w:rsidR="00531092">
        <w:t xml:space="preserve">vooral </w:t>
      </w:r>
      <w:r w:rsidRPr="009F5A8B">
        <w:t xml:space="preserve">advies, offerte, bestelling, levering en facturatie mbt. nieuwe en/of bestaande </w:t>
      </w:r>
      <w:proofErr w:type="spellStart"/>
      <w:r w:rsidRPr="009F5A8B">
        <w:t>COTS</w:t>
      </w:r>
      <w:proofErr w:type="spellEnd"/>
      <w:r w:rsidRPr="009F5A8B">
        <w:t xml:space="preserve">-software en/of dienstverlening, alsmede het proces rond het beheren en optimaliseren van het softwareportfolio, obv. adequate contractregistratie en -beheer, incl. rapportages vwb. </w:t>
      </w:r>
      <w:r w:rsidRPr="009F5A8B">
        <w:rPr>
          <w:bCs/>
        </w:rPr>
        <w:t>zowel</w:t>
      </w:r>
      <w:r w:rsidRPr="009F5A8B">
        <w:t xml:space="preserve"> reeds bestaande als </w:t>
      </w:r>
      <w:proofErr w:type="spellStart"/>
      <w:r w:rsidRPr="009F5A8B">
        <w:t>evt</w:t>
      </w:r>
      <w:proofErr w:type="spellEnd"/>
      <w:r w:rsidRPr="009F5A8B">
        <w:t xml:space="preserve"> nieuwe </w:t>
      </w:r>
      <w:proofErr w:type="spellStart"/>
      <w:r w:rsidRPr="009F5A8B">
        <w:t>COTS</w:t>
      </w:r>
      <w:proofErr w:type="spellEnd"/>
      <w:r w:rsidRPr="009F5A8B">
        <w:t xml:space="preserve">-software en/of aanverwante dienstverlening. Dit geldt ook voor door opdrachtgever zelf aangeschafte </w:t>
      </w:r>
      <w:proofErr w:type="spellStart"/>
      <w:r w:rsidRPr="009F5A8B">
        <w:t>COTS</w:t>
      </w:r>
      <w:proofErr w:type="spellEnd"/>
      <w:r w:rsidRPr="009F5A8B">
        <w:t>-software en/of aanverwante dienstverlening.</w:t>
      </w:r>
    </w:p>
    <w:p w14:paraId="2FAD4F42" w14:textId="0E55E90B" w:rsidR="004D12C4" w:rsidRDefault="004D12C4" w:rsidP="005136B5">
      <w:pPr>
        <w:pStyle w:val="Alinea"/>
        <w:jc w:val="both"/>
        <w:rPr>
          <w:b/>
          <w:i/>
        </w:rPr>
      </w:pPr>
      <w:r w:rsidRPr="004D12C4">
        <w:rPr>
          <w:b/>
          <w:i/>
        </w:rPr>
        <w:t>Dit opslagpercentage is gemaximeerd op 4% (prijsplafond)!</w:t>
      </w:r>
    </w:p>
    <w:p w14:paraId="10DA0C43" w14:textId="23689343" w:rsidR="00744456" w:rsidRPr="00744456" w:rsidRDefault="00A32B49" w:rsidP="00744456">
      <w:pPr>
        <w:pStyle w:val="Alinea"/>
        <w:jc w:val="both"/>
        <w:rPr>
          <w:bCs/>
        </w:rPr>
      </w:pPr>
      <w:r>
        <w:rPr>
          <w:bCs/>
        </w:rPr>
        <w:t>Vul het door u aangeboden opslagpercentage in onderstaande tabel in</w:t>
      </w:r>
      <w:r w:rsidR="00940759">
        <w:rPr>
          <w:bCs/>
        </w:rPr>
        <w:t>.</w:t>
      </w:r>
    </w:p>
    <w:tbl>
      <w:tblPr>
        <w:tblW w:w="9072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268"/>
      </w:tblGrid>
      <w:tr w:rsidR="00DC6868" w:rsidRPr="003F06E3" w14:paraId="4393CCBE" w14:textId="77777777" w:rsidTr="00916074">
        <w:trPr>
          <w:cantSplit/>
          <w:trHeight w:hRule="exact" w:val="284"/>
        </w:trPr>
        <w:tc>
          <w:tcPr>
            <w:tcW w:w="3402" w:type="dxa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78C22710" w14:textId="4042C33D" w:rsidR="00DC6868" w:rsidRPr="005333B1" w:rsidRDefault="00DC6868" w:rsidP="0024242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33B1">
              <w:rPr>
                <w:b/>
                <w:color w:val="FFFFFF" w:themeColor="background1"/>
                <w:sz w:val="18"/>
                <w:szCs w:val="18"/>
              </w:rPr>
              <w:t>Opslagpercentage</w:t>
            </w:r>
            <w:r w:rsidR="004546BD" w:rsidRPr="005333B1">
              <w:rPr>
                <w:b/>
                <w:color w:val="FFFFFF" w:themeColor="background1"/>
                <w:sz w:val="18"/>
                <w:szCs w:val="18"/>
              </w:rPr>
              <w:t xml:space="preserve"> (</w:t>
            </w:r>
            <w:r w:rsidR="00ED6CEC">
              <w:rPr>
                <w:b/>
                <w:color w:val="FFFFFF" w:themeColor="background1"/>
                <w:sz w:val="18"/>
                <w:szCs w:val="18"/>
              </w:rPr>
              <w:t>X)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767B756D" w14:textId="6EBECE16" w:rsidR="00DC6868" w:rsidRPr="005333B1" w:rsidRDefault="00F44EE4" w:rsidP="0024242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Indicatie jaarlijkse afname </w:t>
            </w:r>
            <w:r w:rsidR="004546BD" w:rsidRPr="005333B1">
              <w:rPr>
                <w:b/>
                <w:color w:val="FFFFFF" w:themeColor="background1"/>
                <w:sz w:val="18"/>
                <w:szCs w:val="18"/>
              </w:rPr>
              <w:t>(</w:t>
            </w:r>
            <w:r w:rsidR="00ED6CEC"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="004546BD" w:rsidRPr="005333B1">
              <w:rPr>
                <w:b/>
                <w:color w:val="FFFFFF" w:themeColor="background1"/>
                <w:sz w:val="18"/>
                <w:szCs w:val="18"/>
              </w:rPr>
              <w:t xml:space="preserve">) 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>*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4A7729"/>
            <w:tcMar>
              <w:left w:w="57" w:type="dxa"/>
              <w:right w:w="57" w:type="dxa"/>
            </w:tcMar>
            <w:vAlign w:val="center"/>
          </w:tcPr>
          <w:p w14:paraId="7954C198" w14:textId="19DD64F2" w:rsidR="00DC6868" w:rsidRPr="005333B1" w:rsidRDefault="00E3276C" w:rsidP="0024242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Kosten </w:t>
            </w:r>
            <w:r w:rsidR="00DC6868" w:rsidRPr="005333B1">
              <w:rPr>
                <w:b/>
                <w:color w:val="FFFFFF" w:themeColor="background1"/>
                <w:sz w:val="18"/>
                <w:szCs w:val="18"/>
              </w:rPr>
              <w:t>(</w:t>
            </w:r>
            <w:r w:rsidR="000F4519">
              <w:rPr>
                <w:b/>
                <w:color w:val="FFFFFF" w:themeColor="background1"/>
                <w:sz w:val="18"/>
                <w:szCs w:val="18"/>
              </w:rPr>
              <w:t xml:space="preserve">6 </w:t>
            </w:r>
            <w:r w:rsidR="000F4519" w:rsidRPr="005333B1">
              <w:rPr>
                <w:b/>
                <w:color w:val="FFFFFF" w:themeColor="background1"/>
                <w:sz w:val="18"/>
                <w:szCs w:val="18"/>
              </w:rPr>
              <w:sym w:font="Symbol" w:char="F0B4"/>
            </w:r>
            <w:r w:rsidR="000F4519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D6CEC">
              <w:rPr>
                <w:b/>
                <w:color w:val="FFFFFF" w:themeColor="background1"/>
                <w:sz w:val="18"/>
                <w:szCs w:val="18"/>
              </w:rPr>
              <w:t>X</w:t>
            </w:r>
            <w:r w:rsidR="004546BD" w:rsidRPr="005333B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546BD" w:rsidRPr="005333B1">
              <w:rPr>
                <w:b/>
                <w:color w:val="FFFFFF" w:themeColor="background1"/>
                <w:sz w:val="18"/>
                <w:szCs w:val="18"/>
              </w:rPr>
              <w:sym w:font="Symbol" w:char="F0B4"/>
            </w:r>
            <w:r w:rsidR="00DC6868" w:rsidRPr="005333B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D6CEC"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="00DC6868" w:rsidRPr="005333B1">
              <w:rPr>
                <w:b/>
                <w:color w:val="FFFFFF" w:themeColor="background1"/>
                <w:sz w:val="18"/>
                <w:szCs w:val="18"/>
              </w:rPr>
              <w:t>)</w:t>
            </w:r>
            <w:r w:rsidR="00DB0293">
              <w:rPr>
                <w:b/>
                <w:color w:val="FFFFFF" w:themeColor="background1"/>
                <w:sz w:val="18"/>
                <w:szCs w:val="18"/>
              </w:rPr>
              <w:t xml:space="preserve"> *</w:t>
            </w:r>
          </w:p>
        </w:tc>
      </w:tr>
      <w:tr w:rsidR="00001115" w:rsidRPr="003F06E3" w14:paraId="5ED6DDCB" w14:textId="77777777" w:rsidTr="00916074">
        <w:trPr>
          <w:cantSplit/>
          <w:trHeight w:hRule="exact" w:val="284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27DDA" w14:textId="147EDED6" w:rsidR="00001115" w:rsidRPr="00501725" w:rsidRDefault="00001115" w:rsidP="00001115">
            <w:pPr>
              <w:jc w:val="center"/>
              <w:rPr>
                <w:sz w:val="18"/>
                <w:szCs w:val="18"/>
              </w:rPr>
            </w:pPr>
            <w:r w:rsidRPr="00501725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9C7B86" w14:textId="6ED5F69E" w:rsidR="00001115" w:rsidRPr="00501725" w:rsidRDefault="00001115" w:rsidP="00001115">
            <w:pPr>
              <w:jc w:val="center"/>
              <w:rPr>
                <w:sz w:val="18"/>
                <w:szCs w:val="18"/>
              </w:rPr>
            </w:pPr>
            <w:r w:rsidRPr="00501725">
              <w:rPr>
                <w:sz w:val="18"/>
                <w:szCs w:val="18"/>
              </w:rPr>
              <w:t xml:space="preserve">€ </w:t>
            </w:r>
            <w:r>
              <w:rPr>
                <w:sz w:val="18"/>
                <w:szCs w:val="18"/>
              </w:rPr>
              <w:t>1.000.000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BB68C" w14:textId="77777777" w:rsidR="00001115" w:rsidRPr="00501725" w:rsidRDefault="00001115" w:rsidP="00001115">
            <w:pPr>
              <w:jc w:val="center"/>
              <w:rPr>
                <w:sz w:val="18"/>
                <w:szCs w:val="18"/>
              </w:rPr>
            </w:pPr>
            <w:r w:rsidRPr="00501725">
              <w:rPr>
                <w:sz w:val="18"/>
                <w:szCs w:val="18"/>
              </w:rPr>
              <w:t>€ __________</w:t>
            </w:r>
          </w:p>
        </w:tc>
      </w:tr>
      <w:tr w:rsidR="00001115" w:rsidRPr="003F06E3" w:rsidDel="007A20C8" w14:paraId="076223A0" w14:textId="77777777" w:rsidTr="00B43FFE">
        <w:trPr>
          <w:cantSplit/>
          <w:trHeight w:hRule="exact" w:val="284"/>
        </w:trPr>
        <w:tc>
          <w:tcPr>
            <w:tcW w:w="6804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220C8" w14:textId="295E330D" w:rsidR="00001115" w:rsidRPr="00501725" w:rsidDel="007A20C8" w:rsidRDefault="00001115" w:rsidP="00001115">
            <w:pPr>
              <w:pStyle w:val="Alinea"/>
              <w:tabs>
                <w:tab w:val="right" w:pos="6653"/>
              </w:tabs>
              <w:spacing w:after="0"/>
              <w:jc w:val="both"/>
              <w:rPr>
                <w:b/>
                <w:sz w:val="18"/>
                <w:szCs w:val="18"/>
              </w:rPr>
            </w:pPr>
            <w:r w:rsidRPr="00501725">
              <w:rPr>
                <w:i/>
                <w:sz w:val="18"/>
                <w:szCs w:val="18"/>
              </w:rPr>
              <w:t xml:space="preserve">* </w:t>
            </w:r>
            <w:r w:rsidR="008436F1">
              <w:rPr>
                <w:i/>
                <w:sz w:val="18"/>
                <w:szCs w:val="18"/>
              </w:rPr>
              <w:t>H</w:t>
            </w:r>
            <w:r w:rsidRPr="00001115">
              <w:rPr>
                <w:i/>
                <w:sz w:val="18"/>
                <w:szCs w:val="18"/>
              </w:rPr>
              <w:t>ieraan kunnen geen rechten worden ontleend</w:t>
            </w:r>
            <w:r w:rsidRPr="00501725">
              <w:rPr>
                <w:i/>
                <w:sz w:val="18"/>
                <w:szCs w:val="18"/>
              </w:rPr>
              <w:tab/>
            </w:r>
            <w:r w:rsidRPr="00501725">
              <w:rPr>
                <w:b/>
                <w:sz w:val="18"/>
                <w:szCs w:val="18"/>
              </w:rPr>
              <w:t xml:space="preserve">SUBTOTAAL </w:t>
            </w:r>
            <w:r w:rsidR="00A81E1F">
              <w:rPr>
                <w:b/>
                <w:sz w:val="18"/>
                <w:szCs w:val="18"/>
              </w:rPr>
              <w:t>A</w:t>
            </w:r>
            <w:r w:rsidRPr="005017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6B06011" w14:textId="77777777" w:rsidR="00001115" w:rsidRPr="00713D68" w:rsidDel="007A20C8" w:rsidRDefault="00001115" w:rsidP="00001115">
            <w:pPr>
              <w:pStyle w:val="Alinea"/>
              <w:spacing w:after="0"/>
              <w:jc w:val="center"/>
              <w:rPr>
                <w:b/>
                <w:sz w:val="18"/>
                <w:szCs w:val="18"/>
              </w:rPr>
            </w:pPr>
            <w:r w:rsidRPr="00713D68">
              <w:rPr>
                <w:b/>
                <w:sz w:val="18"/>
                <w:szCs w:val="18"/>
              </w:rPr>
              <w:t>€ __________</w:t>
            </w:r>
          </w:p>
        </w:tc>
      </w:tr>
    </w:tbl>
    <w:p w14:paraId="41747F71" w14:textId="77777777" w:rsidR="00385D0C" w:rsidRPr="00385D0C" w:rsidRDefault="00385D0C" w:rsidP="00385D0C">
      <w:bookmarkStart w:id="10" w:name="_Ref31395740"/>
      <w:bookmarkStart w:id="11" w:name="_Toc31402779"/>
      <w:bookmarkStart w:id="12" w:name="_Ref31403259"/>
      <w:bookmarkStart w:id="13" w:name="_Ref31403260"/>
    </w:p>
    <w:bookmarkEnd w:id="10"/>
    <w:bookmarkEnd w:id="11"/>
    <w:bookmarkEnd w:id="12"/>
    <w:bookmarkEnd w:id="13"/>
    <w:p w14:paraId="227D9C18" w14:textId="2209AAB8" w:rsidR="003F06E3" w:rsidRPr="003F06E3" w:rsidRDefault="00F67157" w:rsidP="00F67157">
      <w:pPr>
        <w:pStyle w:val="Kop2"/>
      </w:pPr>
      <w:r w:rsidRPr="00F67157">
        <w:t>Additionele SAM-dienstverlening (SAM-systeem)</w:t>
      </w:r>
    </w:p>
    <w:p w14:paraId="14903D93" w14:textId="5C1F0F1F" w:rsidR="00376B75" w:rsidRDefault="00487B31" w:rsidP="005136B5">
      <w:pPr>
        <w:pStyle w:val="Tussenkop"/>
        <w:jc w:val="both"/>
      </w:pPr>
      <w:r>
        <w:t>Licenties / gebruiksrechten SAM-systeem, incl. onderhoud en ondersteuning</w:t>
      </w:r>
    </w:p>
    <w:p w14:paraId="2C2B3021" w14:textId="53334885" w:rsidR="008B1105" w:rsidRPr="008B1105" w:rsidRDefault="008B1105" w:rsidP="005136B5">
      <w:pPr>
        <w:pStyle w:val="Alinea"/>
        <w:jc w:val="both"/>
      </w:pPr>
      <w:r w:rsidRPr="008B1105">
        <w:t xml:space="preserve">Opdrachtnemer rekent voor de licenties / gebruiksrechten </w:t>
      </w:r>
      <w:r w:rsidR="00026F62">
        <w:t>mbt.</w:t>
      </w:r>
      <w:r w:rsidRPr="008B1105">
        <w:t xml:space="preserve"> het optioneel af te nemen SAM-systeem met “SAM-</w:t>
      </w:r>
      <w:proofErr w:type="spellStart"/>
      <w:r w:rsidRPr="008B1105">
        <w:t>agents</w:t>
      </w:r>
      <w:proofErr w:type="spellEnd"/>
      <w:r w:rsidRPr="008B1105">
        <w:t>” (of vergelijkbaar) een vast</w:t>
      </w:r>
      <w:r w:rsidR="000F60D1">
        <w:t>e</w:t>
      </w:r>
      <w:r w:rsidRPr="008B1105">
        <w:t xml:space="preserve"> </w:t>
      </w:r>
      <w:r w:rsidR="000F60D1">
        <w:t xml:space="preserve">prijs </w:t>
      </w:r>
      <w:r w:rsidRPr="008B1105">
        <w:t>per maand per aangesloten device (dwz. al dan niet virtuele clients en servers)</w:t>
      </w:r>
      <w:r w:rsidR="00026F62">
        <w:t xml:space="preserve">. </w:t>
      </w:r>
      <w:r w:rsidR="000F60D1">
        <w:t xml:space="preserve">De </w:t>
      </w:r>
      <w:r w:rsidRPr="008B1105">
        <w:t xml:space="preserve">geoffreerde </w:t>
      </w:r>
      <w:r w:rsidR="000F60D1">
        <w:t xml:space="preserve">prijs </w:t>
      </w:r>
      <w:r w:rsidRPr="008B1105">
        <w:t>dient ook het bijbehorende onderhoud (incl. ondersteuning) te omvatten.</w:t>
      </w:r>
    </w:p>
    <w:p w14:paraId="0FE229D9" w14:textId="63A465D0" w:rsidR="008B1105" w:rsidRDefault="009B6DC3" w:rsidP="005136B5">
      <w:pPr>
        <w:pStyle w:val="Alinea"/>
        <w:jc w:val="both"/>
        <w:rPr>
          <w:b/>
          <w:i/>
        </w:rPr>
      </w:pPr>
      <w:r>
        <w:rPr>
          <w:b/>
          <w:i/>
        </w:rPr>
        <w:t xml:space="preserve">Deze prijs </w:t>
      </w:r>
      <w:r w:rsidR="008B1105" w:rsidRPr="008B1105">
        <w:rPr>
          <w:b/>
          <w:i/>
        </w:rPr>
        <w:t>is gemaximeerd op €2 per device per maand (prijsplafond)!</w:t>
      </w:r>
    </w:p>
    <w:p w14:paraId="00F139AC" w14:textId="05C792C5" w:rsidR="00940759" w:rsidRDefault="00A32B49" w:rsidP="005136B5">
      <w:pPr>
        <w:pStyle w:val="Alinea"/>
        <w:jc w:val="both"/>
        <w:rPr>
          <w:bCs/>
        </w:rPr>
      </w:pPr>
      <w:r>
        <w:rPr>
          <w:bCs/>
        </w:rPr>
        <w:t xml:space="preserve">Vul </w:t>
      </w:r>
      <w:r w:rsidR="00FE1081">
        <w:rPr>
          <w:bCs/>
        </w:rPr>
        <w:t xml:space="preserve">de </w:t>
      </w:r>
      <w:r w:rsidR="00781115">
        <w:rPr>
          <w:bCs/>
        </w:rPr>
        <w:t>prijs</w:t>
      </w:r>
      <w:r w:rsidR="00FE1081">
        <w:rPr>
          <w:bCs/>
        </w:rPr>
        <w:t xml:space="preserve"> die u </w:t>
      </w:r>
      <w:r w:rsidR="0001662C">
        <w:rPr>
          <w:bCs/>
        </w:rPr>
        <w:t xml:space="preserve">per maand </w:t>
      </w:r>
      <w:r w:rsidR="00FE1081">
        <w:rPr>
          <w:bCs/>
        </w:rPr>
        <w:t xml:space="preserve">rekent </w:t>
      </w:r>
      <w:r w:rsidR="003257DF">
        <w:rPr>
          <w:bCs/>
        </w:rPr>
        <w:t xml:space="preserve">per aangesloten device </w:t>
      </w:r>
      <w:r>
        <w:rPr>
          <w:bCs/>
        </w:rPr>
        <w:t xml:space="preserve">in </w:t>
      </w:r>
      <w:r w:rsidR="003257DF">
        <w:rPr>
          <w:bCs/>
        </w:rPr>
        <w:t>de navolgende</w:t>
      </w:r>
      <w:r>
        <w:rPr>
          <w:bCs/>
        </w:rPr>
        <w:t xml:space="preserve"> tabel in</w:t>
      </w:r>
      <w:r w:rsidR="003257DF">
        <w:rPr>
          <w:bCs/>
        </w:rPr>
        <w:t>.</w:t>
      </w:r>
    </w:p>
    <w:p w14:paraId="439A57F8" w14:textId="54F934CB" w:rsidR="002E2D75" w:rsidRDefault="00940759" w:rsidP="005136B5">
      <w:pPr>
        <w:pStyle w:val="Alinea"/>
        <w:jc w:val="both"/>
        <w:rPr>
          <w:i/>
          <w:iCs/>
        </w:rPr>
      </w:pPr>
      <w:r w:rsidRPr="003F06E3">
        <w:rPr>
          <w:b/>
          <w:i/>
        </w:rPr>
        <w:t>NB:</w:t>
      </w:r>
      <w:r w:rsidRPr="003F06E3">
        <w:rPr>
          <w:i/>
        </w:rPr>
        <w:t xml:space="preserve"> </w:t>
      </w:r>
      <w:r w:rsidR="0001662C">
        <w:rPr>
          <w:i/>
        </w:rPr>
        <w:t xml:space="preserve">De </w:t>
      </w:r>
      <w:r w:rsidR="00CF3550">
        <w:rPr>
          <w:i/>
        </w:rPr>
        <w:t>prijs</w:t>
      </w:r>
      <w:r w:rsidR="0001662C">
        <w:rPr>
          <w:i/>
        </w:rPr>
        <w:t xml:space="preserve"> d</w:t>
      </w:r>
      <w:r w:rsidR="00ED7AA7">
        <w:rPr>
          <w:i/>
        </w:rPr>
        <w:t>ien</w:t>
      </w:r>
      <w:r w:rsidR="00CF3550">
        <w:rPr>
          <w:i/>
        </w:rPr>
        <w:t>t</w:t>
      </w:r>
      <w:r w:rsidR="00ED7AA7">
        <w:rPr>
          <w:i/>
        </w:rPr>
        <w:t xml:space="preserve"> opgegeven te worden </w:t>
      </w:r>
      <w:r w:rsidR="00E62D8E">
        <w:rPr>
          <w:i/>
        </w:rPr>
        <w:t xml:space="preserve">tot </w:t>
      </w:r>
      <w:r w:rsidR="003B66AD">
        <w:rPr>
          <w:i/>
        </w:rPr>
        <w:t>15</w:t>
      </w:r>
      <w:r w:rsidR="00ED7AA7">
        <w:rPr>
          <w:i/>
        </w:rPr>
        <w:t xml:space="preserve">00 devices. </w:t>
      </w:r>
      <w:r>
        <w:rPr>
          <w:i/>
          <w:iCs/>
        </w:rPr>
        <w:t xml:space="preserve">Desgewenst </w:t>
      </w:r>
      <w:r w:rsidR="00140859">
        <w:rPr>
          <w:i/>
          <w:iCs/>
        </w:rPr>
        <w:t xml:space="preserve">kan hierbij gebruik gemaakt worden van staffels. Vul </w:t>
      </w:r>
      <w:r w:rsidR="00ED7AA7">
        <w:rPr>
          <w:i/>
          <w:iCs/>
        </w:rPr>
        <w:t>daar</w:t>
      </w:r>
      <w:r w:rsidR="00140859">
        <w:rPr>
          <w:i/>
          <w:iCs/>
        </w:rPr>
        <w:t xml:space="preserve">toe in de eerste kolom het betreffende aantal devices in </w:t>
      </w:r>
      <w:r w:rsidR="00D0692D">
        <w:rPr>
          <w:i/>
          <w:iCs/>
        </w:rPr>
        <w:t xml:space="preserve">van 1 tot </w:t>
      </w:r>
      <w:r w:rsidR="00601781">
        <w:rPr>
          <w:i/>
          <w:iCs/>
        </w:rPr>
        <w:t>1500</w:t>
      </w:r>
      <w:r w:rsidR="00D0692D">
        <w:rPr>
          <w:i/>
          <w:iCs/>
        </w:rPr>
        <w:t xml:space="preserve"> </w:t>
      </w:r>
      <w:r w:rsidR="00140859">
        <w:rPr>
          <w:i/>
          <w:iCs/>
        </w:rPr>
        <w:t>(bijvoorbeeld: 1-</w:t>
      </w:r>
      <w:r w:rsidR="00D0692D">
        <w:rPr>
          <w:i/>
          <w:iCs/>
        </w:rPr>
        <w:t>500, 501-1000, 1001-1500… zo</w:t>
      </w:r>
      <w:r w:rsidR="00BF794C">
        <w:rPr>
          <w:i/>
          <w:iCs/>
        </w:rPr>
        <w:t xml:space="preserve"> nodig kunt u </w:t>
      </w:r>
      <w:r w:rsidR="007B3D9A">
        <w:rPr>
          <w:i/>
          <w:iCs/>
        </w:rPr>
        <w:t xml:space="preserve">in de tabel </w:t>
      </w:r>
      <w:r w:rsidR="00BF794C">
        <w:rPr>
          <w:i/>
          <w:iCs/>
        </w:rPr>
        <w:t>extra rijen toevoegen</w:t>
      </w:r>
      <w:r w:rsidR="00601781">
        <w:rPr>
          <w:i/>
          <w:iCs/>
        </w:rPr>
        <w:t xml:space="preserve"> dan wel rijen weghalen of leeglaten</w:t>
      </w:r>
      <w:r w:rsidR="00D0692D">
        <w:rPr>
          <w:i/>
          <w:iCs/>
        </w:rPr>
        <w:t>)</w:t>
      </w:r>
      <w:r w:rsidR="00BF794C">
        <w:rPr>
          <w:i/>
          <w:iCs/>
        </w:rPr>
        <w:t xml:space="preserve"> en in de tweede kolom </w:t>
      </w:r>
      <w:r w:rsidR="009F07DD">
        <w:rPr>
          <w:i/>
          <w:iCs/>
        </w:rPr>
        <w:t xml:space="preserve">de </w:t>
      </w:r>
      <w:r w:rsidR="009371B7">
        <w:rPr>
          <w:i/>
          <w:iCs/>
        </w:rPr>
        <w:t xml:space="preserve">bijbehorende </w:t>
      </w:r>
      <w:r w:rsidR="009F07DD">
        <w:rPr>
          <w:i/>
          <w:iCs/>
        </w:rPr>
        <w:t>kosten per maand per device</w:t>
      </w:r>
      <w:r w:rsidR="009A120E">
        <w:rPr>
          <w:i/>
          <w:iCs/>
        </w:rPr>
        <w:t>.</w:t>
      </w:r>
      <w:r w:rsidR="002E2D75">
        <w:rPr>
          <w:i/>
          <w:iCs/>
        </w:rPr>
        <w:t xml:space="preserve"> </w:t>
      </w:r>
      <w:r w:rsidR="003B66AD">
        <w:rPr>
          <w:i/>
          <w:iCs/>
        </w:rPr>
        <w:t xml:space="preserve">Als </w:t>
      </w:r>
      <w:r w:rsidR="002E2D75" w:rsidRPr="002E2D75">
        <w:rPr>
          <w:i/>
          <w:iCs/>
        </w:rPr>
        <w:t xml:space="preserve">u geen </w:t>
      </w:r>
      <w:r w:rsidR="00B72C99">
        <w:rPr>
          <w:i/>
          <w:iCs/>
        </w:rPr>
        <w:t xml:space="preserve">staffels </w:t>
      </w:r>
      <w:r w:rsidR="002E2D75" w:rsidRPr="002E2D75">
        <w:rPr>
          <w:i/>
          <w:iCs/>
        </w:rPr>
        <w:t xml:space="preserve">wenst te </w:t>
      </w:r>
      <w:r w:rsidR="00B72C99">
        <w:rPr>
          <w:i/>
          <w:iCs/>
        </w:rPr>
        <w:t>gebruiken</w:t>
      </w:r>
      <w:r w:rsidR="002E2D75" w:rsidRPr="002E2D75">
        <w:rPr>
          <w:i/>
          <w:iCs/>
        </w:rPr>
        <w:t xml:space="preserve">, maakt u gewoon één </w:t>
      </w:r>
      <w:r w:rsidR="001F483D">
        <w:rPr>
          <w:i/>
          <w:iCs/>
        </w:rPr>
        <w:t>“</w:t>
      </w:r>
      <w:r w:rsidR="002E2D75" w:rsidRPr="002E2D75">
        <w:rPr>
          <w:i/>
          <w:iCs/>
        </w:rPr>
        <w:t>staffel</w:t>
      </w:r>
      <w:r w:rsidR="001F483D">
        <w:rPr>
          <w:i/>
          <w:iCs/>
        </w:rPr>
        <w:t>”</w:t>
      </w:r>
      <w:r w:rsidR="002E2D75" w:rsidRPr="002E2D75">
        <w:rPr>
          <w:i/>
          <w:iCs/>
        </w:rPr>
        <w:t xml:space="preserve"> voor 1-</w:t>
      </w:r>
      <w:r w:rsidR="003B66AD">
        <w:rPr>
          <w:i/>
          <w:iCs/>
        </w:rPr>
        <w:t>15</w:t>
      </w:r>
      <w:r w:rsidR="002E2D75" w:rsidRPr="002E2D75">
        <w:rPr>
          <w:i/>
          <w:iCs/>
        </w:rPr>
        <w:t>00 devices.</w:t>
      </w:r>
      <w:r w:rsidR="00147005">
        <w:rPr>
          <w:i/>
          <w:iCs/>
        </w:rPr>
        <w:t xml:space="preserve"> Voor staffels</w:t>
      </w:r>
      <w:r w:rsidR="002A5359">
        <w:rPr>
          <w:i/>
          <w:iCs/>
        </w:rPr>
        <w:t xml:space="preserve"> geldt bovendien het volgende:</w:t>
      </w:r>
    </w:p>
    <w:p w14:paraId="15A084A2" w14:textId="0D9F9982" w:rsidR="004D7518" w:rsidRDefault="002A5359" w:rsidP="009576B7">
      <w:pPr>
        <w:pStyle w:val="Opsomming"/>
        <w:spacing w:after="120"/>
        <w:jc w:val="both"/>
        <w:rPr>
          <w:i/>
        </w:rPr>
      </w:pPr>
      <w:r>
        <w:rPr>
          <w:i/>
        </w:rPr>
        <w:lastRenderedPageBreak/>
        <w:t>D</w:t>
      </w:r>
      <w:r w:rsidR="009F07DD" w:rsidRPr="002A5359">
        <w:rPr>
          <w:i/>
        </w:rPr>
        <w:t xml:space="preserve">e </w:t>
      </w:r>
      <w:r w:rsidR="00A83B69">
        <w:rPr>
          <w:i/>
        </w:rPr>
        <w:t>prijs</w:t>
      </w:r>
      <w:r w:rsidR="00D213DA" w:rsidRPr="002A5359">
        <w:rPr>
          <w:i/>
        </w:rPr>
        <w:t xml:space="preserve"> per maand per device in </w:t>
      </w:r>
      <w:r w:rsidR="004D7518">
        <w:rPr>
          <w:i/>
        </w:rPr>
        <w:t xml:space="preserve">een </w:t>
      </w:r>
      <w:r w:rsidR="00F43ACB">
        <w:rPr>
          <w:i/>
        </w:rPr>
        <w:t xml:space="preserve">opvolgende </w:t>
      </w:r>
      <w:r w:rsidR="00D213DA" w:rsidRPr="002A5359">
        <w:rPr>
          <w:i/>
        </w:rPr>
        <w:t xml:space="preserve">staffel </w:t>
      </w:r>
      <w:r w:rsidR="004D7518">
        <w:rPr>
          <w:i/>
        </w:rPr>
        <w:t>dien</w:t>
      </w:r>
      <w:r w:rsidR="00A83B69">
        <w:rPr>
          <w:i/>
        </w:rPr>
        <w:t>t</w:t>
      </w:r>
      <w:r w:rsidR="004D7518">
        <w:rPr>
          <w:i/>
        </w:rPr>
        <w:t xml:space="preserve"> </w:t>
      </w:r>
      <w:r w:rsidR="00F43ACB">
        <w:rPr>
          <w:i/>
        </w:rPr>
        <w:t xml:space="preserve">altijd </w:t>
      </w:r>
      <w:r w:rsidR="00A71186" w:rsidRPr="002A5359">
        <w:rPr>
          <w:i/>
        </w:rPr>
        <w:t xml:space="preserve">lager te zijn dan die in de </w:t>
      </w:r>
      <w:r w:rsidR="005542B2" w:rsidRPr="002A5359">
        <w:rPr>
          <w:i/>
        </w:rPr>
        <w:t>voorgaande staffel</w:t>
      </w:r>
      <w:r w:rsidR="004D7518">
        <w:rPr>
          <w:i/>
        </w:rPr>
        <w:t>.</w:t>
      </w:r>
    </w:p>
    <w:p w14:paraId="413E23DF" w14:textId="5AC2DB02" w:rsidR="00940759" w:rsidRPr="002A5359" w:rsidRDefault="009576B7" w:rsidP="00B6559F">
      <w:pPr>
        <w:pStyle w:val="Opsomming"/>
        <w:spacing w:after="240"/>
        <w:jc w:val="both"/>
        <w:rPr>
          <w:i/>
        </w:rPr>
      </w:pPr>
      <w:r w:rsidRPr="009576B7">
        <w:rPr>
          <w:i/>
        </w:rPr>
        <w:t>D</w:t>
      </w:r>
      <w:r w:rsidR="009F07DD" w:rsidRPr="009576B7">
        <w:rPr>
          <w:i/>
        </w:rPr>
        <w:t xml:space="preserve">e </w:t>
      </w:r>
      <w:r w:rsidR="00A83B69">
        <w:rPr>
          <w:i/>
        </w:rPr>
        <w:t xml:space="preserve">prijs </w:t>
      </w:r>
      <w:r w:rsidR="00D213DA" w:rsidRPr="009576B7">
        <w:rPr>
          <w:i/>
        </w:rPr>
        <w:t xml:space="preserve">per maand per device </w:t>
      </w:r>
      <w:r>
        <w:rPr>
          <w:i/>
        </w:rPr>
        <w:t>geld</w:t>
      </w:r>
      <w:r w:rsidR="00A83B69">
        <w:rPr>
          <w:i/>
        </w:rPr>
        <w:t>t</w:t>
      </w:r>
      <w:r>
        <w:rPr>
          <w:i/>
        </w:rPr>
        <w:t xml:space="preserve"> slechts voor </w:t>
      </w:r>
      <w:r w:rsidR="00823C1A">
        <w:rPr>
          <w:i/>
        </w:rPr>
        <w:t xml:space="preserve">de devices in de </w:t>
      </w:r>
      <w:r>
        <w:rPr>
          <w:i/>
        </w:rPr>
        <w:t xml:space="preserve">betreffende </w:t>
      </w:r>
      <w:r w:rsidR="00823C1A">
        <w:rPr>
          <w:i/>
        </w:rPr>
        <w:t xml:space="preserve">staffel en dus niet ook </w:t>
      </w:r>
      <w:r w:rsidR="00A83B69">
        <w:rPr>
          <w:i/>
        </w:rPr>
        <w:t xml:space="preserve">nog </w:t>
      </w:r>
      <w:r>
        <w:rPr>
          <w:i/>
        </w:rPr>
        <w:t xml:space="preserve">voor alle </w:t>
      </w:r>
      <w:r w:rsidR="00823C1A">
        <w:rPr>
          <w:i/>
        </w:rPr>
        <w:t>evt. voorgaande staffels</w:t>
      </w:r>
      <w:r w:rsidR="00A479C3">
        <w:rPr>
          <w:i/>
        </w:rPr>
        <w:t xml:space="preserve">. Wanneer u bijvoorbeeld </w:t>
      </w:r>
      <w:r w:rsidR="003C6822">
        <w:rPr>
          <w:i/>
          <w:iCs/>
        </w:rPr>
        <w:t xml:space="preserve">drie staffels hanteert van </w:t>
      </w:r>
      <w:r w:rsidR="00A479C3" w:rsidRPr="00A479C3">
        <w:rPr>
          <w:i/>
          <w:iCs/>
        </w:rPr>
        <w:t>1-500, 501-1000</w:t>
      </w:r>
      <w:r w:rsidR="003C6822">
        <w:rPr>
          <w:i/>
          <w:iCs/>
        </w:rPr>
        <w:t xml:space="preserve"> en </w:t>
      </w:r>
      <w:r w:rsidR="00A479C3" w:rsidRPr="00A479C3">
        <w:rPr>
          <w:i/>
          <w:iCs/>
        </w:rPr>
        <w:t>1001-1500</w:t>
      </w:r>
      <w:r w:rsidR="003C6822">
        <w:rPr>
          <w:i/>
          <w:iCs/>
        </w:rPr>
        <w:t xml:space="preserve"> </w:t>
      </w:r>
      <w:r w:rsidR="00104D09">
        <w:rPr>
          <w:i/>
          <w:iCs/>
        </w:rPr>
        <w:t xml:space="preserve">devices </w:t>
      </w:r>
      <w:r w:rsidR="00012520">
        <w:rPr>
          <w:i/>
          <w:iCs/>
        </w:rPr>
        <w:t xml:space="preserve">en </w:t>
      </w:r>
      <w:r w:rsidR="003C6822">
        <w:rPr>
          <w:i/>
          <w:iCs/>
        </w:rPr>
        <w:t xml:space="preserve">bijbehorende </w:t>
      </w:r>
      <w:r w:rsidR="00EE03DF">
        <w:rPr>
          <w:i/>
          <w:iCs/>
        </w:rPr>
        <w:t>prijzen</w:t>
      </w:r>
      <w:r w:rsidR="00CF3550">
        <w:rPr>
          <w:i/>
          <w:iCs/>
        </w:rPr>
        <w:t xml:space="preserve"> </w:t>
      </w:r>
      <w:r w:rsidR="00EE03DF">
        <w:rPr>
          <w:i/>
          <w:iCs/>
        </w:rPr>
        <w:t xml:space="preserve">van resp. </w:t>
      </w:r>
      <w:r w:rsidR="00EE1180">
        <w:rPr>
          <w:i/>
          <w:iCs/>
        </w:rPr>
        <w:t>€</w:t>
      </w:r>
      <w:r w:rsidR="006777CA">
        <w:rPr>
          <w:i/>
          <w:iCs/>
        </w:rPr>
        <w:t>2</w:t>
      </w:r>
      <w:r w:rsidR="00EE1180">
        <w:rPr>
          <w:i/>
          <w:iCs/>
        </w:rPr>
        <w:t>, €1</w:t>
      </w:r>
      <w:r w:rsidR="00EE1180">
        <w:rPr>
          <w:rFonts w:ascii="Calibri" w:hAnsi="Calibri" w:cs="Calibri"/>
          <w:i/>
          <w:iCs/>
        </w:rPr>
        <w:t>½</w:t>
      </w:r>
      <w:r w:rsidR="00EE1180">
        <w:rPr>
          <w:i/>
          <w:iCs/>
        </w:rPr>
        <w:t xml:space="preserve"> en €</w:t>
      </w:r>
      <w:r w:rsidR="006777CA">
        <w:rPr>
          <w:i/>
          <w:iCs/>
        </w:rPr>
        <w:t>1</w:t>
      </w:r>
      <w:r w:rsidR="00012520">
        <w:rPr>
          <w:i/>
          <w:iCs/>
        </w:rPr>
        <w:t>,</w:t>
      </w:r>
      <w:r w:rsidR="00EE1180">
        <w:rPr>
          <w:i/>
          <w:iCs/>
        </w:rPr>
        <w:t xml:space="preserve"> dan kosten bij afname van 1500 devices alleen de laatste 500 </w:t>
      </w:r>
      <w:r w:rsidR="00415C4E">
        <w:rPr>
          <w:i/>
          <w:iCs/>
        </w:rPr>
        <w:t>€</w:t>
      </w:r>
      <w:r w:rsidR="006777CA">
        <w:rPr>
          <w:i/>
          <w:iCs/>
        </w:rPr>
        <w:t>1</w:t>
      </w:r>
      <w:r w:rsidR="00415C4E">
        <w:rPr>
          <w:i/>
          <w:iCs/>
        </w:rPr>
        <w:t xml:space="preserve"> </w:t>
      </w:r>
      <w:r w:rsidR="00B6559F">
        <w:rPr>
          <w:i/>
          <w:iCs/>
        </w:rPr>
        <w:t>(</w:t>
      </w:r>
      <w:r w:rsidR="00415C4E">
        <w:rPr>
          <w:i/>
          <w:iCs/>
        </w:rPr>
        <w:t xml:space="preserve">en de eerste </w:t>
      </w:r>
      <w:r w:rsidR="00B3594F">
        <w:rPr>
          <w:i/>
          <w:iCs/>
        </w:rPr>
        <w:t xml:space="preserve">500 </w:t>
      </w:r>
      <w:r w:rsidR="00B6559F">
        <w:rPr>
          <w:i/>
          <w:iCs/>
        </w:rPr>
        <w:t xml:space="preserve">dus </w:t>
      </w:r>
      <w:r w:rsidR="00B3594F">
        <w:rPr>
          <w:i/>
          <w:iCs/>
        </w:rPr>
        <w:t xml:space="preserve">nog gewoon </w:t>
      </w:r>
      <w:r w:rsidR="00B6559F">
        <w:rPr>
          <w:i/>
          <w:iCs/>
        </w:rPr>
        <w:t>€2).</w:t>
      </w:r>
    </w:p>
    <w:tbl>
      <w:tblPr>
        <w:tblW w:w="9072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2221"/>
        <w:gridCol w:w="3402"/>
        <w:gridCol w:w="2268"/>
      </w:tblGrid>
      <w:tr w:rsidR="00C86FD0" w:rsidRPr="005333B1" w14:paraId="6CCF17AF" w14:textId="77777777" w:rsidTr="008B449B">
        <w:trPr>
          <w:cantSplit/>
          <w:trHeight w:hRule="exact" w:val="284"/>
        </w:trPr>
        <w:tc>
          <w:tcPr>
            <w:tcW w:w="3402" w:type="dxa"/>
            <w:gridSpan w:val="2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1EB75D59" w14:textId="3B3CA6B8" w:rsidR="00C86FD0" w:rsidRPr="005333B1" w:rsidRDefault="003C6822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Prijs</w:t>
            </w:r>
            <w:r w:rsidR="00C86FD0">
              <w:rPr>
                <w:b/>
                <w:color w:val="FFFFFF" w:themeColor="background1"/>
                <w:sz w:val="18"/>
                <w:szCs w:val="18"/>
              </w:rPr>
              <w:t xml:space="preserve"> per device per maand</w:t>
            </w:r>
            <w:r w:rsidR="00DB0293">
              <w:rPr>
                <w:b/>
                <w:color w:val="FFFFFF" w:themeColor="background1"/>
                <w:sz w:val="18"/>
                <w:szCs w:val="18"/>
              </w:rPr>
              <w:t xml:space="preserve"> (X)</w:t>
            </w:r>
            <w:r w:rsidR="006A05F2">
              <w:rPr>
                <w:b/>
                <w:color w:val="FFFFFF" w:themeColor="background1"/>
                <w:sz w:val="18"/>
                <w:szCs w:val="18"/>
              </w:rPr>
              <w:t xml:space="preserve"> *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7B84E696" w14:textId="25A4F027" w:rsidR="00C86FD0" w:rsidRPr="005333B1" w:rsidRDefault="00C86FD0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Indicatie </w:t>
            </w:r>
            <w:r w:rsidR="00DB0293">
              <w:rPr>
                <w:b/>
                <w:color w:val="FFFFFF" w:themeColor="background1"/>
                <w:sz w:val="18"/>
                <w:szCs w:val="18"/>
              </w:rPr>
              <w:t xml:space="preserve">aantal devices 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>(</w:t>
            </w:r>
            <w:r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>) *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4A7729"/>
            <w:tcMar>
              <w:left w:w="57" w:type="dxa"/>
              <w:right w:w="57" w:type="dxa"/>
            </w:tcMar>
            <w:vAlign w:val="center"/>
          </w:tcPr>
          <w:p w14:paraId="348EFEBB" w14:textId="24678F0C" w:rsidR="00C86FD0" w:rsidRPr="005333B1" w:rsidRDefault="00C86FD0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33B1">
              <w:rPr>
                <w:b/>
                <w:color w:val="FFFFFF" w:themeColor="background1"/>
                <w:sz w:val="18"/>
                <w:szCs w:val="18"/>
              </w:rPr>
              <w:t>Kosten (</w:t>
            </w:r>
            <w:r w:rsidR="007A0B51">
              <w:rPr>
                <w:b/>
                <w:color w:val="FFFFFF" w:themeColor="background1"/>
                <w:sz w:val="18"/>
                <w:szCs w:val="18"/>
              </w:rPr>
              <w:t>72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sym w:font="Symbol" w:char="F0B4"/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X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sym w:font="Symbol" w:char="F0B4"/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>)</w:t>
            </w:r>
            <w:r w:rsidR="0093662C">
              <w:rPr>
                <w:b/>
                <w:color w:val="FFFFFF" w:themeColor="background1"/>
                <w:sz w:val="18"/>
                <w:szCs w:val="18"/>
              </w:rPr>
              <w:t xml:space="preserve"> *</w:t>
            </w:r>
          </w:p>
        </w:tc>
      </w:tr>
      <w:tr w:rsidR="008B449B" w:rsidRPr="00501725" w14:paraId="1CF19ADD" w14:textId="77777777" w:rsidTr="008B449B">
        <w:trPr>
          <w:cantSplit/>
          <w:trHeight w:hRule="exact" w:val="284"/>
        </w:trPr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2D5884E7" w14:textId="02A6D723" w:rsidR="008B449B" w:rsidRPr="008B449B" w:rsidRDefault="00431004" w:rsidP="00AB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Staffel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0E733B2" w14:textId="5E6C04E2" w:rsidR="008B449B" w:rsidRPr="008B449B" w:rsidRDefault="003C6822" w:rsidP="00AB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Prijs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70A49" w14:textId="6BCF94D9" w:rsidR="008B449B" w:rsidRDefault="008B449B" w:rsidP="00AB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2451A" w14:textId="462C5382" w:rsidR="008B449B" w:rsidRPr="00501725" w:rsidRDefault="008B449B" w:rsidP="003C319B">
            <w:pPr>
              <w:jc w:val="center"/>
              <w:rPr>
                <w:sz w:val="18"/>
                <w:szCs w:val="18"/>
              </w:rPr>
            </w:pPr>
            <w:r w:rsidRPr="00501725">
              <w:rPr>
                <w:sz w:val="18"/>
                <w:szCs w:val="18"/>
              </w:rPr>
              <w:t>€ __________</w:t>
            </w:r>
          </w:p>
        </w:tc>
      </w:tr>
      <w:tr w:rsidR="008B449B" w:rsidRPr="00501725" w14:paraId="6DD0B30A" w14:textId="77777777" w:rsidTr="008B449B">
        <w:trPr>
          <w:cantSplit/>
          <w:trHeight w:hRule="exact" w:val="284"/>
        </w:trPr>
        <w:tc>
          <w:tcPr>
            <w:tcW w:w="118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305A1" w14:textId="02977460" w:rsidR="008B449B" w:rsidRDefault="00930F6C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…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5BD0CC" w14:textId="6100F731" w:rsidR="008B449B" w:rsidRDefault="008B449B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vMerge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65FDC0" w14:textId="77777777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467D9" w14:textId="79EEC876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</w:tr>
      <w:tr w:rsidR="008B449B" w:rsidRPr="00501725" w14:paraId="79039083" w14:textId="77777777" w:rsidTr="004C1741">
        <w:trPr>
          <w:cantSplit/>
          <w:trHeight w:hRule="exact" w:val="284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F5555" w14:textId="77777777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89655D" w14:textId="5F639CF4" w:rsidR="008B449B" w:rsidRDefault="008B449B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vMerge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025F34" w14:textId="77777777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B0D22" w14:textId="210EFEB7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</w:tr>
      <w:tr w:rsidR="008B449B" w:rsidRPr="00501725" w14:paraId="70AD7E64" w14:textId="77777777" w:rsidTr="004C1741">
        <w:trPr>
          <w:cantSplit/>
          <w:trHeight w:hRule="exact" w:val="284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3C105" w14:textId="3C2B0315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C47E6F" w14:textId="46773DEC" w:rsidR="008B449B" w:rsidRDefault="008B449B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</w:tcPr>
          <w:p w14:paraId="06333834" w14:textId="206986A4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FC821" w14:textId="37807481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</w:tr>
      <w:tr w:rsidR="008B449B" w:rsidRPr="00501725" w14:paraId="06E1F53C" w14:textId="77777777" w:rsidTr="004C1741">
        <w:trPr>
          <w:cantSplit/>
          <w:trHeight w:hRule="exact" w:val="284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B5756" w14:textId="592207C8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0B852D" w14:textId="5FD42918" w:rsidR="008B449B" w:rsidRDefault="008B449B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</w:tcPr>
          <w:p w14:paraId="1F0100B7" w14:textId="0A4D0DB5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53F81" w14:textId="6D740AB1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</w:tr>
      <w:tr w:rsidR="008B449B" w:rsidRPr="00501725" w14:paraId="2BB84153" w14:textId="77777777" w:rsidTr="004C1741">
        <w:trPr>
          <w:cantSplit/>
          <w:trHeight w:hRule="exact" w:val="284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05850" w14:textId="0991649E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500521" w14:textId="10F2498C" w:rsidR="008B449B" w:rsidRDefault="008B449B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</w:tcPr>
          <w:p w14:paraId="09E1933D" w14:textId="76C3AD6A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A533E" w14:textId="697C03AD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</w:tr>
      <w:tr w:rsidR="008B449B" w:rsidRPr="00501725" w14:paraId="21F017D0" w14:textId="77777777" w:rsidTr="004C1741">
        <w:trPr>
          <w:cantSplit/>
          <w:trHeight w:hRule="exact" w:val="284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B0997" w14:textId="29CDB686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BBB308" w14:textId="4B3CEF78" w:rsidR="008B449B" w:rsidRDefault="008B449B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</w:tcPr>
          <w:p w14:paraId="2BD01732" w14:textId="77777777" w:rsidR="008B449B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6921B" w14:textId="714D7ECE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</w:tr>
      <w:tr w:rsidR="008B449B" w:rsidRPr="00501725" w14:paraId="77D379C1" w14:textId="77777777" w:rsidTr="004C1741">
        <w:trPr>
          <w:cantSplit/>
          <w:trHeight w:hRule="exact" w:val="284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D575C" w14:textId="62A6A47D" w:rsidR="008B449B" w:rsidRPr="00501725" w:rsidRDefault="00930F6C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 - 1500</w:t>
            </w: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CC86EA" w14:textId="54676865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vMerge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0A00A" w14:textId="744B254E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88217" w14:textId="3925CAD1" w:rsidR="008B449B" w:rsidRPr="00501725" w:rsidRDefault="008B449B" w:rsidP="008B449B">
            <w:pPr>
              <w:jc w:val="center"/>
              <w:rPr>
                <w:sz w:val="18"/>
                <w:szCs w:val="18"/>
              </w:rPr>
            </w:pPr>
          </w:p>
        </w:tc>
      </w:tr>
      <w:tr w:rsidR="008B449B" w:rsidRPr="00713D68" w:rsidDel="007A20C8" w14:paraId="3DDFE8EB" w14:textId="77777777" w:rsidTr="00B43FFE">
        <w:trPr>
          <w:cantSplit/>
          <w:trHeight w:hRule="exact" w:val="284"/>
        </w:trPr>
        <w:tc>
          <w:tcPr>
            <w:tcW w:w="6804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2D34F" w14:textId="32C6EB3F" w:rsidR="008B449B" w:rsidRPr="00501725" w:rsidDel="007A20C8" w:rsidRDefault="008B449B" w:rsidP="008B449B">
            <w:pPr>
              <w:pStyle w:val="Alinea"/>
              <w:tabs>
                <w:tab w:val="right" w:pos="6653"/>
              </w:tabs>
              <w:spacing w:after="0"/>
              <w:jc w:val="both"/>
              <w:rPr>
                <w:b/>
                <w:sz w:val="18"/>
                <w:szCs w:val="18"/>
              </w:rPr>
            </w:pPr>
            <w:r w:rsidRPr="00501725">
              <w:rPr>
                <w:i/>
                <w:sz w:val="18"/>
                <w:szCs w:val="18"/>
              </w:rPr>
              <w:t xml:space="preserve">* </w:t>
            </w:r>
            <w:r w:rsidR="006A05F2">
              <w:rPr>
                <w:i/>
                <w:sz w:val="18"/>
                <w:szCs w:val="18"/>
              </w:rPr>
              <w:t>H</w:t>
            </w:r>
            <w:r w:rsidRPr="00001115">
              <w:rPr>
                <w:i/>
                <w:sz w:val="18"/>
                <w:szCs w:val="18"/>
              </w:rPr>
              <w:t>ieraan kunnen geen rechten worden ontleend</w:t>
            </w:r>
            <w:r w:rsidRPr="00501725">
              <w:rPr>
                <w:i/>
                <w:sz w:val="18"/>
                <w:szCs w:val="18"/>
              </w:rPr>
              <w:tab/>
            </w:r>
            <w:r w:rsidRPr="00501725">
              <w:rPr>
                <w:b/>
                <w:sz w:val="18"/>
                <w:szCs w:val="18"/>
              </w:rPr>
              <w:t xml:space="preserve">SUBTOTAAL </w:t>
            </w:r>
            <w:r>
              <w:rPr>
                <w:b/>
                <w:sz w:val="18"/>
                <w:szCs w:val="18"/>
              </w:rPr>
              <w:t>A2.1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CA12A48" w14:textId="77777777" w:rsidR="008B449B" w:rsidRPr="00713D68" w:rsidDel="007A20C8" w:rsidRDefault="008B449B" w:rsidP="008B449B">
            <w:pPr>
              <w:pStyle w:val="Alinea"/>
              <w:spacing w:after="0"/>
              <w:jc w:val="center"/>
              <w:rPr>
                <w:b/>
                <w:sz w:val="18"/>
                <w:szCs w:val="18"/>
              </w:rPr>
            </w:pPr>
            <w:r w:rsidRPr="00713D68">
              <w:rPr>
                <w:b/>
                <w:sz w:val="18"/>
                <w:szCs w:val="18"/>
              </w:rPr>
              <w:t>€ __________</w:t>
            </w:r>
          </w:p>
        </w:tc>
      </w:tr>
    </w:tbl>
    <w:p w14:paraId="061F7B29" w14:textId="77777777" w:rsidR="008B1105" w:rsidRPr="003C39AE" w:rsidRDefault="008B1105" w:rsidP="003C39AE"/>
    <w:p w14:paraId="4AF49E96" w14:textId="5234C1E3" w:rsidR="003C39AE" w:rsidRDefault="003C39AE" w:rsidP="003C39AE">
      <w:pPr>
        <w:pStyle w:val="Tussenkop"/>
      </w:pPr>
      <w:r>
        <w:t>Implementatie SAM-systeem</w:t>
      </w:r>
    </w:p>
    <w:p w14:paraId="2CEF207A" w14:textId="72EF39CA" w:rsidR="003D0854" w:rsidRPr="003D0854" w:rsidRDefault="003D0854" w:rsidP="003D0854">
      <w:pPr>
        <w:spacing w:after="240"/>
        <w:jc w:val="both"/>
        <w:rPr>
          <w:lang w:eastAsia="nl-NL"/>
        </w:rPr>
      </w:pPr>
      <w:r>
        <w:rPr>
          <w:lang w:eastAsia="nl-NL"/>
        </w:rPr>
        <w:t>O</w:t>
      </w:r>
      <w:r w:rsidRPr="003D0854">
        <w:rPr>
          <w:lang w:eastAsia="nl-NL"/>
        </w:rPr>
        <w:t xml:space="preserve">ok de implementatie van het SAM-systeem </w:t>
      </w:r>
      <w:r>
        <w:rPr>
          <w:lang w:eastAsia="nl-NL"/>
        </w:rPr>
        <w:t xml:space="preserve">door opdrachtnemer valt </w:t>
      </w:r>
      <w:r w:rsidRPr="003D0854">
        <w:rPr>
          <w:lang w:eastAsia="nl-NL"/>
        </w:rPr>
        <w:t>binnen dit optionele onderdeel van de opdracht. Dit betreft het werkend en gebruiksklaar opleveren van het SAM-systeem, met inbegrip van alle betreffende initiële functionele en technische inrichting / configuratie etc.</w:t>
      </w:r>
      <w:r w:rsidR="006611B1">
        <w:rPr>
          <w:lang w:eastAsia="nl-NL"/>
        </w:rPr>
        <w:t xml:space="preserve"> </w:t>
      </w:r>
      <w:r w:rsidR="006611B1" w:rsidRPr="006611B1">
        <w:rPr>
          <w:lang w:eastAsia="nl-NL"/>
        </w:rPr>
        <w:t>en het opleiden van een drietal functioneel beheerders</w:t>
      </w:r>
      <w:r w:rsidR="006611B1">
        <w:rPr>
          <w:lang w:eastAsia="nl-NL"/>
        </w:rPr>
        <w:t>.</w:t>
      </w:r>
    </w:p>
    <w:p w14:paraId="13CAE69C" w14:textId="4319C25C" w:rsidR="005E3778" w:rsidRDefault="005E3778" w:rsidP="005136B5">
      <w:pPr>
        <w:pStyle w:val="Alinea"/>
        <w:jc w:val="both"/>
        <w:rPr>
          <w:bCs/>
        </w:rPr>
      </w:pPr>
      <w:r w:rsidRPr="005E3778">
        <w:rPr>
          <w:bCs/>
        </w:rPr>
        <w:t xml:space="preserve">Vul de </w:t>
      </w:r>
      <w:r>
        <w:rPr>
          <w:bCs/>
        </w:rPr>
        <w:t xml:space="preserve">betreffende </w:t>
      </w:r>
      <w:r w:rsidR="00CA101F">
        <w:rPr>
          <w:bCs/>
        </w:rPr>
        <w:t xml:space="preserve">eenmalige </w:t>
      </w:r>
      <w:r w:rsidR="00E9155B">
        <w:rPr>
          <w:bCs/>
        </w:rPr>
        <w:t xml:space="preserve">kosten </w:t>
      </w:r>
      <w:r w:rsidRPr="005E3778">
        <w:rPr>
          <w:bCs/>
        </w:rPr>
        <w:t>in de navolgende tabel in.</w:t>
      </w:r>
    </w:p>
    <w:tbl>
      <w:tblPr>
        <w:tblW w:w="9072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</w:tblGrid>
      <w:tr w:rsidR="00B1599E" w:rsidRPr="005333B1" w14:paraId="6A82D2CF" w14:textId="77777777" w:rsidTr="00805FE8">
        <w:trPr>
          <w:cantSplit/>
          <w:trHeight w:hRule="exact" w:val="284"/>
        </w:trPr>
        <w:tc>
          <w:tcPr>
            <w:tcW w:w="6804" w:type="dxa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063892E0" w14:textId="52807C75" w:rsidR="00B1599E" w:rsidRPr="005333B1" w:rsidRDefault="007A16F7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="00B1599E">
              <w:rPr>
                <w:b/>
                <w:color w:val="FFFFFF" w:themeColor="background1"/>
                <w:sz w:val="18"/>
                <w:szCs w:val="18"/>
              </w:rPr>
              <w:t>mplementatie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SAM-systeem</w:t>
            </w:r>
            <w:r w:rsidR="00396DDF">
              <w:rPr>
                <w:b/>
                <w:color w:val="FFFFFF" w:themeColor="background1"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4A7729"/>
            <w:tcMar>
              <w:left w:w="57" w:type="dxa"/>
              <w:right w:w="57" w:type="dxa"/>
            </w:tcMar>
            <w:vAlign w:val="center"/>
          </w:tcPr>
          <w:p w14:paraId="43673C58" w14:textId="3DB373D3" w:rsidR="00B1599E" w:rsidRPr="005333B1" w:rsidRDefault="00B1599E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Eenmalige k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>osten</w:t>
            </w:r>
            <w:r w:rsidR="00B43FFE">
              <w:rPr>
                <w:b/>
                <w:color w:val="FFFFFF" w:themeColor="background1"/>
                <w:sz w:val="18"/>
                <w:szCs w:val="18"/>
              </w:rPr>
              <w:t xml:space="preserve"> *</w:t>
            </w:r>
          </w:p>
        </w:tc>
      </w:tr>
      <w:tr w:rsidR="00B1599E" w:rsidRPr="00501725" w14:paraId="0922917F" w14:textId="77777777" w:rsidTr="00E8370A">
        <w:trPr>
          <w:cantSplit/>
          <w:trHeight w:val="284"/>
        </w:trPr>
        <w:tc>
          <w:tcPr>
            <w:tcW w:w="680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CFBB1" w14:textId="6B315416" w:rsidR="00B1599E" w:rsidRDefault="00E8370A" w:rsidP="006A05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E8370A">
              <w:rPr>
                <w:sz w:val="18"/>
                <w:szCs w:val="18"/>
              </w:rPr>
              <w:t>erkend en gebruiksklaar opleveren van het SAM-systeem, met inbegrip van alle betreffende initiële functionele en technische inrichting / configuratie etc. en het opleiden van een drietal functioneel beheerders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0AFBB" w14:textId="633D2C5B" w:rsidR="00B1599E" w:rsidRPr="00501725" w:rsidRDefault="00B1599E" w:rsidP="00EF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</w:tr>
      <w:tr w:rsidR="00FA0D43" w:rsidRPr="00713D68" w:rsidDel="007A20C8" w14:paraId="02D9326E" w14:textId="77777777" w:rsidTr="00B43FFE">
        <w:trPr>
          <w:cantSplit/>
          <w:trHeight w:hRule="exact" w:val="284"/>
        </w:trPr>
        <w:tc>
          <w:tcPr>
            <w:tcW w:w="6804" w:type="dxa"/>
            <w:tcBorders>
              <w:left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EB507" w14:textId="50A30DF7" w:rsidR="00FA0D43" w:rsidRPr="00501725" w:rsidDel="007A20C8" w:rsidRDefault="00FA0D43" w:rsidP="00EF5A4E">
            <w:pPr>
              <w:pStyle w:val="Alinea"/>
              <w:tabs>
                <w:tab w:val="right" w:pos="6653"/>
              </w:tabs>
              <w:spacing w:after="0"/>
              <w:jc w:val="both"/>
              <w:rPr>
                <w:b/>
                <w:sz w:val="18"/>
                <w:szCs w:val="18"/>
              </w:rPr>
            </w:pPr>
            <w:r w:rsidRPr="00501725">
              <w:rPr>
                <w:i/>
                <w:sz w:val="18"/>
                <w:szCs w:val="18"/>
              </w:rPr>
              <w:t xml:space="preserve">* </w:t>
            </w:r>
            <w:r w:rsidR="006A05F2">
              <w:rPr>
                <w:i/>
                <w:sz w:val="18"/>
                <w:szCs w:val="18"/>
              </w:rPr>
              <w:t>H</w:t>
            </w:r>
            <w:r w:rsidRPr="00001115">
              <w:rPr>
                <w:i/>
                <w:sz w:val="18"/>
                <w:szCs w:val="18"/>
              </w:rPr>
              <w:t>ieraan kunnen geen rechten worden ontleend</w:t>
            </w:r>
            <w:r w:rsidRPr="00501725">
              <w:rPr>
                <w:i/>
                <w:sz w:val="18"/>
                <w:szCs w:val="18"/>
              </w:rPr>
              <w:tab/>
            </w:r>
            <w:r w:rsidRPr="00501725">
              <w:rPr>
                <w:b/>
                <w:sz w:val="18"/>
                <w:szCs w:val="18"/>
              </w:rPr>
              <w:t xml:space="preserve">SUBTOTAAL </w:t>
            </w:r>
            <w:r>
              <w:rPr>
                <w:b/>
                <w:sz w:val="18"/>
                <w:szCs w:val="18"/>
              </w:rPr>
              <w:t>A2.</w:t>
            </w:r>
            <w:r w:rsidR="000D286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BB39148" w14:textId="77777777" w:rsidR="00FA0D43" w:rsidRPr="00713D68" w:rsidDel="007A20C8" w:rsidRDefault="00FA0D43" w:rsidP="00EF5A4E">
            <w:pPr>
              <w:pStyle w:val="Alinea"/>
              <w:spacing w:after="0"/>
              <w:jc w:val="center"/>
              <w:rPr>
                <w:b/>
                <w:sz w:val="18"/>
                <w:szCs w:val="18"/>
              </w:rPr>
            </w:pPr>
            <w:r w:rsidRPr="00713D68">
              <w:rPr>
                <w:b/>
                <w:sz w:val="18"/>
                <w:szCs w:val="18"/>
              </w:rPr>
              <w:t>€ __________</w:t>
            </w:r>
          </w:p>
        </w:tc>
      </w:tr>
    </w:tbl>
    <w:p w14:paraId="33C82372" w14:textId="20049A7E" w:rsidR="00FA0D43" w:rsidRPr="00B43FFE" w:rsidRDefault="00FA0D43" w:rsidP="00B43FFE"/>
    <w:p w14:paraId="6C6A08B6" w14:textId="52C98D2A" w:rsidR="00B43FFE" w:rsidRDefault="00367FE8" w:rsidP="00B43FFE">
      <w:pPr>
        <w:pStyle w:val="Tussenkop"/>
      </w:pPr>
      <w:r>
        <w:t>A</w:t>
      </w:r>
      <w:r w:rsidR="00D47877" w:rsidRPr="00D47877">
        <w:t>anvullende beheerdienstverlening</w:t>
      </w:r>
    </w:p>
    <w:p w14:paraId="2AC37FAC" w14:textId="1B1D112B" w:rsidR="00A42927" w:rsidRDefault="00892CEB" w:rsidP="00E17920">
      <w:pPr>
        <w:pStyle w:val="Alinea"/>
        <w:jc w:val="both"/>
      </w:pPr>
      <w:r>
        <w:t>Ten slotte wenst o</w:t>
      </w:r>
      <w:r w:rsidR="00A52B5E">
        <w:t xml:space="preserve">pdrachtgever </w:t>
      </w:r>
      <w:r>
        <w:t>o</w:t>
      </w:r>
      <w:r w:rsidR="00A52B5E">
        <w:t xml:space="preserve">ptioneel </w:t>
      </w:r>
      <w:r>
        <w:t xml:space="preserve">gebruik te maken van </w:t>
      </w:r>
      <w:r w:rsidR="001316E6" w:rsidRPr="001316E6">
        <w:t>aanvullende beheerdienstverlening</w:t>
      </w:r>
      <w:r w:rsidR="001316E6">
        <w:t xml:space="preserve"> mbt. het SAM-systeem</w:t>
      </w:r>
      <w:r w:rsidR="003336A3">
        <w:t xml:space="preserve"> </w:t>
      </w:r>
      <w:r w:rsidR="003336A3" w:rsidRPr="003336A3">
        <w:t>(hieraan kunnen geen rechten worden ontleend)</w:t>
      </w:r>
      <w:r w:rsidR="003336A3">
        <w:t>. D</w:t>
      </w:r>
      <w:r w:rsidR="00CC4510">
        <w:t xml:space="preserve">aarbij </w:t>
      </w:r>
      <w:r w:rsidR="00556C87">
        <w:t>verzorgt</w:t>
      </w:r>
      <w:r w:rsidR="003336A3">
        <w:t xml:space="preserve"> </w:t>
      </w:r>
      <w:r w:rsidR="00CC4510">
        <w:t xml:space="preserve">een </w:t>
      </w:r>
      <w:r w:rsidR="00BE58C0">
        <w:t xml:space="preserve">SAM-beheerder van opdrachtnemer </w:t>
      </w:r>
      <w:r w:rsidR="002F297E">
        <w:t xml:space="preserve">op verzoek van opdrachtgever af en toe, </w:t>
      </w:r>
      <w:r w:rsidR="003336A3">
        <w:t xml:space="preserve">bijvoorbeeld </w:t>
      </w:r>
      <w:r w:rsidR="00E92A12">
        <w:t xml:space="preserve">één dag per twee maanden, </w:t>
      </w:r>
      <w:r w:rsidR="00556C87">
        <w:t>bepaalde beheerwerkzaamheden mbt. het SAM-systeem</w:t>
      </w:r>
      <w:r w:rsidR="007A3B9A">
        <w:t xml:space="preserve"> tegen het overeengekomen </w:t>
      </w:r>
      <w:r w:rsidR="009A2683">
        <w:t>uurtarief</w:t>
      </w:r>
      <w:r w:rsidR="00E831B7">
        <w:t>.</w:t>
      </w:r>
    </w:p>
    <w:p w14:paraId="6ED37399" w14:textId="740ABCD3" w:rsidR="002519C2" w:rsidRDefault="002519C2" w:rsidP="00E17920">
      <w:pPr>
        <w:pStyle w:val="Alinea"/>
        <w:jc w:val="both"/>
      </w:pPr>
      <w:r>
        <w:rPr>
          <w:b/>
          <w:i/>
        </w:rPr>
        <w:t>Het betreffende uur</w:t>
      </w:r>
      <w:r w:rsidRPr="00D977F1">
        <w:rPr>
          <w:b/>
          <w:i/>
        </w:rPr>
        <w:t>tarief is gemaximeerd op €125 per uur (prijsplafond)</w:t>
      </w:r>
      <w:r>
        <w:rPr>
          <w:b/>
          <w:i/>
        </w:rPr>
        <w:t>!</w:t>
      </w:r>
    </w:p>
    <w:p w14:paraId="06CEDE91" w14:textId="57C5B63A" w:rsidR="00E17920" w:rsidRPr="00132EBF" w:rsidRDefault="007A3B9A" w:rsidP="00132EBF">
      <w:pPr>
        <w:pStyle w:val="Alinea"/>
        <w:jc w:val="both"/>
      </w:pPr>
      <w:r w:rsidRPr="007A3B9A">
        <w:rPr>
          <w:bCs/>
        </w:rPr>
        <w:t>Vul de prijs die u per maand rekent per aangesloten device in de navolgende tabel in.</w:t>
      </w:r>
      <w:r w:rsidR="00132EBF">
        <w:rPr>
          <w:bCs/>
        </w:rPr>
        <w:t xml:space="preserve"> Dit dient een </w:t>
      </w:r>
      <w:r w:rsidR="00E17920" w:rsidRPr="00132EBF">
        <w:t>all-in uurtarie</w:t>
      </w:r>
      <w:r w:rsidR="00132EBF">
        <w:t xml:space="preserve">f te betreffen, </w:t>
      </w:r>
      <w:r w:rsidR="00E17920" w:rsidRPr="00132EBF">
        <w:t>incl. eventuele reis- en verblijfskosten, etc.</w:t>
      </w:r>
    </w:p>
    <w:tbl>
      <w:tblPr>
        <w:tblW w:w="9072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268"/>
      </w:tblGrid>
      <w:tr w:rsidR="002F297E" w:rsidRPr="005333B1" w14:paraId="2FA3AA15" w14:textId="77777777" w:rsidTr="00EF5A4E">
        <w:trPr>
          <w:cantSplit/>
          <w:trHeight w:hRule="exact" w:val="284"/>
        </w:trPr>
        <w:tc>
          <w:tcPr>
            <w:tcW w:w="3402" w:type="dxa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047AAF5D" w14:textId="6DA6FA53" w:rsidR="002F297E" w:rsidRPr="005333B1" w:rsidRDefault="002F297E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Uurtarief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 (</w:t>
            </w:r>
            <w:r>
              <w:rPr>
                <w:b/>
                <w:color w:val="FFFFFF" w:themeColor="background1"/>
                <w:sz w:val="18"/>
                <w:szCs w:val="18"/>
              </w:rPr>
              <w:t>X)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71A6417F" w14:textId="425C899E" w:rsidR="002F297E" w:rsidRPr="005333B1" w:rsidRDefault="002F297E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33B1">
              <w:rPr>
                <w:b/>
                <w:color w:val="FFFFFF" w:themeColor="background1"/>
                <w:sz w:val="18"/>
                <w:szCs w:val="18"/>
              </w:rPr>
              <w:t>Indicatie afname (</w:t>
            </w:r>
            <w:r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>) *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4A7729"/>
            <w:tcMar>
              <w:left w:w="57" w:type="dxa"/>
              <w:right w:w="57" w:type="dxa"/>
            </w:tcMar>
            <w:vAlign w:val="center"/>
          </w:tcPr>
          <w:p w14:paraId="122BA69E" w14:textId="113F1B94" w:rsidR="002F297E" w:rsidRPr="005333B1" w:rsidRDefault="002F297E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33B1">
              <w:rPr>
                <w:b/>
                <w:color w:val="FFFFFF" w:themeColor="background1"/>
                <w:sz w:val="18"/>
                <w:szCs w:val="18"/>
              </w:rPr>
              <w:t>Kosten (</w:t>
            </w:r>
            <w:r>
              <w:rPr>
                <w:b/>
                <w:color w:val="FFFFFF" w:themeColor="background1"/>
                <w:sz w:val="18"/>
                <w:szCs w:val="18"/>
              </w:rPr>
              <w:t>X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sym w:font="Symbol" w:char="F0B4"/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Pr="005333B1">
              <w:rPr>
                <w:b/>
                <w:color w:val="FFFFFF" w:themeColor="background1"/>
                <w:sz w:val="18"/>
                <w:szCs w:val="18"/>
              </w:rPr>
              <w:t>)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*</w:t>
            </w:r>
          </w:p>
        </w:tc>
      </w:tr>
      <w:tr w:rsidR="002F297E" w:rsidRPr="00501725" w14:paraId="041C5BF6" w14:textId="77777777" w:rsidTr="00EF5A4E">
        <w:trPr>
          <w:cantSplit/>
          <w:trHeight w:hRule="exact" w:val="284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0A153" w14:textId="2D737BAE" w:rsidR="002F297E" w:rsidRPr="00501725" w:rsidRDefault="000D6F20" w:rsidP="00EF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="002F297E" w:rsidRPr="00501725">
              <w:rPr>
                <w:sz w:val="18"/>
                <w:szCs w:val="18"/>
              </w:rPr>
              <w:t>__________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9C1BF" w14:textId="1961542A" w:rsidR="002F297E" w:rsidRPr="00501725" w:rsidRDefault="00D6519D" w:rsidP="00EF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A98FF" w14:textId="77777777" w:rsidR="002F297E" w:rsidRPr="00501725" w:rsidRDefault="002F297E" w:rsidP="00EF5A4E">
            <w:pPr>
              <w:jc w:val="center"/>
              <w:rPr>
                <w:sz w:val="18"/>
                <w:szCs w:val="18"/>
              </w:rPr>
            </w:pPr>
            <w:r w:rsidRPr="00501725">
              <w:rPr>
                <w:sz w:val="18"/>
                <w:szCs w:val="18"/>
              </w:rPr>
              <w:t>€ __________</w:t>
            </w:r>
          </w:p>
        </w:tc>
      </w:tr>
      <w:tr w:rsidR="002F297E" w:rsidRPr="00713D68" w:rsidDel="007A20C8" w14:paraId="3FAFD498" w14:textId="77777777" w:rsidTr="00EF5A4E">
        <w:trPr>
          <w:cantSplit/>
          <w:trHeight w:hRule="exact" w:val="284"/>
        </w:trPr>
        <w:tc>
          <w:tcPr>
            <w:tcW w:w="6804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0A071" w14:textId="3FD36748" w:rsidR="002F297E" w:rsidRPr="00501725" w:rsidDel="007A20C8" w:rsidRDefault="002F297E" w:rsidP="00EF5A4E">
            <w:pPr>
              <w:pStyle w:val="Alinea"/>
              <w:tabs>
                <w:tab w:val="right" w:pos="6653"/>
              </w:tabs>
              <w:spacing w:after="0"/>
              <w:jc w:val="both"/>
              <w:rPr>
                <w:b/>
                <w:sz w:val="18"/>
                <w:szCs w:val="18"/>
              </w:rPr>
            </w:pPr>
            <w:r w:rsidRPr="00501725">
              <w:rPr>
                <w:i/>
                <w:sz w:val="18"/>
                <w:szCs w:val="18"/>
              </w:rPr>
              <w:t xml:space="preserve">* </w:t>
            </w:r>
            <w:r>
              <w:rPr>
                <w:i/>
                <w:sz w:val="18"/>
                <w:szCs w:val="18"/>
              </w:rPr>
              <w:t>H</w:t>
            </w:r>
            <w:r w:rsidRPr="00001115">
              <w:rPr>
                <w:i/>
                <w:sz w:val="18"/>
                <w:szCs w:val="18"/>
              </w:rPr>
              <w:t>ieraan kunnen geen rechten worden ontleend</w:t>
            </w:r>
            <w:r w:rsidRPr="00501725">
              <w:rPr>
                <w:i/>
                <w:sz w:val="18"/>
                <w:szCs w:val="18"/>
              </w:rPr>
              <w:tab/>
            </w:r>
            <w:r w:rsidRPr="00501725">
              <w:rPr>
                <w:b/>
                <w:sz w:val="18"/>
                <w:szCs w:val="18"/>
              </w:rPr>
              <w:t xml:space="preserve">SUBTOTAAL </w:t>
            </w:r>
            <w:r>
              <w:rPr>
                <w:b/>
                <w:sz w:val="18"/>
                <w:szCs w:val="18"/>
              </w:rPr>
              <w:t>A</w:t>
            </w:r>
            <w:r w:rsidR="00D6519D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617F21B" w14:textId="77777777" w:rsidR="002F297E" w:rsidRPr="00713D68" w:rsidDel="007A20C8" w:rsidRDefault="002F297E" w:rsidP="00EF5A4E">
            <w:pPr>
              <w:pStyle w:val="Alinea"/>
              <w:spacing w:after="0"/>
              <w:jc w:val="center"/>
              <w:rPr>
                <w:b/>
                <w:sz w:val="18"/>
                <w:szCs w:val="18"/>
              </w:rPr>
            </w:pPr>
            <w:r w:rsidRPr="00713D68">
              <w:rPr>
                <w:b/>
                <w:sz w:val="18"/>
                <w:szCs w:val="18"/>
              </w:rPr>
              <w:t>€ __________</w:t>
            </w:r>
          </w:p>
        </w:tc>
      </w:tr>
    </w:tbl>
    <w:p w14:paraId="21B97833" w14:textId="77777777" w:rsidR="00D6519D" w:rsidRDefault="00D6519D">
      <w:pPr>
        <w:spacing w:after="200" w:line="276" w:lineRule="auto"/>
        <w:rPr>
          <w:lang w:eastAsia="nl-NL"/>
        </w:rPr>
      </w:pPr>
      <w:r>
        <w:br w:type="page"/>
      </w:r>
    </w:p>
    <w:p w14:paraId="11E7550D" w14:textId="0418B2E0" w:rsidR="003F06E3" w:rsidRDefault="003F06E3" w:rsidP="00900EDB">
      <w:pPr>
        <w:pStyle w:val="Kop2"/>
      </w:pPr>
      <w:bookmarkStart w:id="14" w:name="_Toc31402781"/>
      <w:bookmarkStart w:id="15" w:name="_Ref46303638"/>
      <w:r w:rsidRPr="003F06E3">
        <w:t>Tota</w:t>
      </w:r>
      <w:r w:rsidR="00765832">
        <w:t>a</w:t>
      </w:r>
      <w:r w:rsidRPr="003F06E3">
        <w:t>l</w:t>
      </w:r>
      <w:r w:rsidRPr="00C8355C">
        <w:t>prijs</w:t>
      </w:r>
      <w:bookmarkEnd w:id="14"/>
      <w:bookmarkEnd w:id="15"/>
    </w:p>
    <w:tbl>
      <w:tblPr>
        <w:tblW w:w="9072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</w:tblGrid>
      <w:tr w:rsidR="000705FE" w:rsidRPr="005333B1" w14:paraId="1F113210" w14:textId="77777777" w:rsidTr="000705FE">
        <w:trPr>
          <w:cantSplit/>
          <w:trHeight w:hRule="exact" w:val="284"/>
        </w:trPr>
        <w:tc>
          <w:tcPr>
            <w:tcW w:w="6804" w:type="dxa"/>
            <w:tcBorders>
              <w:bottom w:val="single" w:sz="8" w:space="0" w:color="auto"/>
            </w:tcBorders>
            <w:shd w:val="clear" w:color="auto" w:fill="4A7729"/>
            <w:tcMar>
              <w:left w:w="0" w:type="dxa"/>
              <w:right w:w="0" w:type="dxa"/>
            </w:tcMar>
            <w:vAlign w:val="center"/>
          </w:tcPr>
          <w:p w14:paraId="26EF8CAE" w14:textId="3FBE5553" w:rsidR="000705FE" w:rsidRPr="005333B1" w:rsidRDefault="000705FE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Onderdelen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4A7729"/>
            <w:tcMar>
              <w:left w:w="57" w:type="dxa"/>
              <w:right w:w="57" w:type="dxa"/>
            </w:tcMar>
            <w:vAlign w:val="center"/>
          </w:tcPr>
          <w:p w14:paraId="4EF4C407" w14:textId="63375353" w:rsidR="000705FE" w:rsidRPr="005333B1" w:rsidRDefault="000705FE" w:rsidP="00EF5A4E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Subtotalen</w:t>
            </w:r>
          </w:p>
        </w:tc>
      </w:tr>
      <w:tr w:rsidR="000705FE" w:rsidRPr="00501725" w14:paraId="69305748" w14:textId="77777777" w:rsidTr="000705FE">
        <w:trPr>
          <w:cantSplit/>
          <w:trHeight w:hRule="exact" w:val="284"/>
        </w:trPr>
        <w:tc>
          <w:tcPr>
            <w:tcW w:w="680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7DF2D" w14:textId="2AAEA84C" w:rsidR="000705FE" w:rsidRDefault="005B36FA" w:rsidP="000705FE">
            <w:pPr>
              <w:tabs>
                <w:tab w:val="right" w:pos="6790"/>
              </w:tabs>
              <w:jc w:val="both"/>
              <w:rPr>
                <w:sz w:val="18"/>
                <w:szCs w:val="18"/>
              </w:rPr>
            </w:pPr>
            <w:proofErr w:type="spellStart"/>
            <w:r w:rsidRPr="000705FE">
              <w:rPr>
                <w:sz w:val="18"/>
                <w:szCs w:val="18"/>
              </w:rPr>
              <w:t>COTS</w:t>
            </w:r>
            <w:proofErr w:type="spellEnd"/>
            <w:r w:rsidRPr="000705FE">
              <w:rPr>
                <w:sz w:val="18"/>
                <w:szCs w:val="18"/>
              </w:rPr>
              <w:t>-software incl. bijbehorende SAM-dienstverlening</w:t>
            </w:r>
            <w:r w:rsidR="000705FE">
              <w:rPr>
                <w:sz w:val="18"/>
                <w:szCs w:val="18"/>
              </w:rPr>
              <w:tab/>
              <w:t>(</w:t>
            </w:r>
            <w:r w:rsidR="000705FE" w:rsidRPr="000705FE">
              <w:rPr>
                <w:sz w:val="18"/>
                <w:szCs w:val="18"/>
              </w:rPr>
              <w:t>A1</w:t>
            </w:r>
            <w:r w:rsidR="000705F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99830" w14:textId="6D34056A" w:rsidR="000705FE" w:rsidRDefault="00F61464" w:rsidP="00EF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</w:tr>
      <w:tr w:rsidR="000705FE" w:rsidRPr="00501725" w14:paraId="3E9F8B9A" w14:textId="77777777" w:rsidTr="000705FE">
        <w:trPr>
          <w:cantSplit/>
          <w:trHeight w:hRule="exact" w:val="284"/>
        </w:trPr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23A21" w14:textId="284E081B" w:rsidR="000705FE" w:rsidRPr="00D941E0" w:rsidRDefault="000705FE" w:rsidP="000705FE">
            <w:pPr>
              <w:tabs>
                <w:tab w:val="right" w:pos="6790"/>
              </w:tabs>
              <w:jc w:val="both"/>
              <w:rPr>
                <w:sz w:val="18"/>
                <w:szCs w:val="18"/>
              </w:rPr>
            </w:pPr>
            <w:r w:rsidRPr="00D941E0">
              <w:rPr>
                <w:sz w:val="18"/>
                <w:szCs w:val="18"/>
              </w:rPr>
              <w:t>Additionele SAM-dienstverlening (SAM-systeem)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CB1D8" w14:textId="77777777" w:rsidR="000705FE" w:rsidRDefault="000705FE" w:rsidP="00EF5A4E">
            <w:pPr>
              <w:jc w:val="center"/>
              <w:rPr>
                <w:sz w:val="18"/>
                <w:szCs w:val="18"/>
              </w:rPr>
            </w:pPr>
          </w:p>
        </w:tc>
      </w:tr>
      <w:tr w:rsidR="000705FE" w:rsidRPr="00501725" w14:paraId="27F0ED3D" w14:textId="77777777" w:rsidTr="000705FE">
        <w:trPr>
          <w:cantSplit/>
          <w:trHeight w:hRule="exact" w:val="284"/>
        </w:trPr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0C5EF" w14:textId="68D71D01" w:rsidR="000705FE" w:rsidRPr="00F61464" w:rsidRDefault="00F61464" w:rsidP="00F61464">
            <w:pPr>
              <w:pStyle w:val="Lijstalinea"/>
              <w:numPr>
                <w:ilvl w:val="0"/>
                <w:numId w:val="32"/>
              </w:numPr>
              <w:tabs>
                <w:tab w:val="right" w:pos="6790"/>
              </w:tabs>
              <w:ind w:left="284" w:hanging="284"/>
              <w:rPr>
                <w:sz w:val="18"/>
                <w:szCs w:val="18"/>
              </w:rPr>
            </w:pPr>
            <w:r w:rsidRPr="00F61464">
              <w:rPr>
                <w:sz w:val="18"/>
                <w:szCs w:val="18"/>
              </w:rPr>
              <w:t xml:space="preserve">Gebruiksrechten SAM-systeem, incl. onderhoud en </w:t>
            </w:r>
            <w:r>
              <w:rPr>
                <w:sz w:val="18"/>
                <w:szCs w:val="18"/>
              </w:rPr>
              <w:t>support</w:t>
            </w:r>
            <w:r w:rsidRPr="00F61464">
              <w:rPr>
                <w:sz w:val="18"/>
                <w:szCs w:val="18"/>
              </w:rPr>
              <w:tab/>
              <w:t>(A2.1)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6434F" w14:textId="7DF663B1" w:rsidR="000705FE" w:rsidRDefault="00F61464" w:rsidP="00EF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</w:tr>
      <w:tr w:rsidR="000705FE" w:rsidRPr="00501725" w14:paraId="59151A89" w14:textId="77777777" w:rsidTr="000705FE">
        <w:trPr>
          <w:cantSplit/>
          <w:trHeight w:hRule="exact" w:val="284"/>
        </w:trPr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638EA" w14:textId="13E34C28" w:rsidR="000705FE" w:rsidRDefault="00F61464" w:rsidP="00F61464">
            <w:pPr>
              <w:pStyle w:val="Lijstalinea"/>
              <w:numPr>
                <w:ilvl w:val="0"/>
                <w:numId w:val="32"/>
              </w:numPr>
              <w:tabs>
                <w:tab w:val="right" w:pos="6790"/>
              </w:tabs>
              <w:ind w:left="284" w:hanging="284"/>
              <w:rPr>
                <w:sz w:val="18"/>
                <w:szCs w:val="18"/>
              </w:rPr>
            </w:pPr>
            <w:r w:rsidRPr="00F61464">
              <w:rPr>
                <w:sz w:val="18"/>
                <w:szCs w:val="18"/>
              </w:rPr>
              <w:t>Implementatie SAM-systeem</w:t>
            </w:r>
            <w:r>
              <w:rPr>
                <w:sz w:val="18"/>
                <w:szCs w:val="18"/>
              </w:rPr>
              <w:tab/>
              <w:t>(A2.2)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22A80" w14:textId="705B6A05" w:rsidR="000705FE" w:rsidRDefault="00F61464" w:rsidP="00EF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</w:tr>
      <w:tr w:rsidR="000705FE" w:rsidRPr="00501725" w14:paraId="37184FAA" w14:textId="77777777" w:rsidTr="000705FE">
        <w:trPr>
          <w:cantSplit/>
          <w:trHeight w:hRule="exact" w:val="284"/>
        </w:trPr>
        <w:tc>
          <w:tcPr>
            <w:tcW w:w="6804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A4A67" w14:textId="1CD26D8A" w:rsidR="000705FE" w:rsidRDefault="00F61464" w:rsidP="00F61464">
            <w:pPr>
              <w:pStyle w:val="Lijstalinea"/>
              <w:numPr>
                <w:ilvl w:val="0"/>
                <w:numId w:val="32"/>
              </w:numPr>
              <w:tabs>
                <w:tab w:val="right" w:pos="6790"/>
              </w:tabs>
              <w:ind w:left="284" w:hanging="284"/>
              <w:rPr>
                <w:sz w:val="18"/>
                <w:szCs w:val="18"/>
              </w:rPr>
            </w:pPr>
            <w:r w:rsidRPr="00F61464">
              <w:rPr>
                <w:sz w:val="18"/>
                <w:szCs w:val="18"/>
              </w:rPr>
              <w:t>Aanvullende beheerdienstverlening</w:t>
            </w:r>
            <w:r>
              <w:rPr>
                <w:sz w:val="18"/>
                <w:szCs w:val="18"/>
              </w:rPr>
              <w:tab/>
              <w:t>(A2.3)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55346" w14:textId="77777777" w:rsidR="000705FE" w:rsidRPr="00501725" w:rsidRDefault="000705FE" w:rsidP="00EF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501725">
              <w:rPr>
                <w:sz w:val="18"/>
                <w:szCs w:val="18"/>
              </w:rPr>
              <w:t>__________</w:t>
            </w:r>
          </w:p>
        </w:tc>
      </w:tr>
      <w:tr w:rsidR="000705FE" w:rsidRPr="00713D68" w:rsidDel="007A20C8" w14:paraId="57C1BCD3" w14:textId="77777777" w:rsidTr="000705FE">
        <w:trPr>
          <w:cantSplit/>
          <w:trHeight w:hRule="exact" w:val="284"/>
        </w:trPr>
        <w:tc>
          <w:tcPr>
            <w:tcW w:w="680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4FF2E" w14:textId="4CF882BA" w:rsidR="000705FE" w:rsidRPr="00501725" w:rsidDel="007A20C8" w:rsidRDefault="00CD1B6B" w:rsidP="00EF5A4E">
            <w:pPr>
              <w:pStyle w:val="Alinea"/>
              <w:tabs>
                <w:tab w:val="right" w:pos="6653"/>
              </w:tabs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0705FE" w:rsidRPr="00501725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4CAE5A0F" w14:textId="77777777" w:rsidR="000705FE" w:rsidRPr="00713D68" w:rsidDel="007A20C8" w:rsidRDefault="000705FE" w:rsidP="00EF5A4E">
            <w:pPr>
              <w:pStyle w:val="Alinea"/>
              <w:spacing w:after="0"/>
              <w:jc w:val="center"/>
              <w:rPr>
                <w:b/>
                <w:sz w:val="18"/>
                <w:szCs w:val="18"/>
              </w:rPr>
            </w:pPr>
            <w:r w:rsidRPr="00713D68">
              <w:rPr>
                <w:b/>
                <w:sz w:val="18"/>
                <w:szCs w:val="18"/>
              </w:rPr>
              <w:t>€ __________</w:t>
            </w:r>
          </w:p>
        </w:tc>
      </w:tr>
    </w:tbl>
    <w:p w14:paraId="3D4FC806" w14:textId="38B97103" w:rsidR="000705FE" w:rsidRPr="00CD1B6B" w:rsidRDefault="000705FE" w:rsidP="00CD1B6B"/>
    <w:p w14:paraId="1026BEE8" w14:textId="483AA8F3" w:rsidR="00F26709" w:rsidRPr="00F26709" w:rsidRDefault="00F26709" w:rsidP="00900EDB">
      <w:pPr>
        <w:pStyle w:val="Kop2"/>
      </w:pPr>
      <w:bookmarkStart w:id="16" w:name="_Toc31402782"/>
      <w:r w:rsidRPr="00F26709">
        <w:t>Ondertekening</w:t>
      </w:r>
      <w:bookmarkEnd w:id="16"/>
    </w:p>
    <w:p w14:paraId="6A931126" w14:textId="77777777" w:rsidR="00970F99" w:rsidRPr="00CC329F" w:rsidRDefault="00970F99" w:rsidP="00970F99">
      <w:pPr>
        <w:pStyle w:val="Alinea"/>
        <w:rPr>
          <w:bCs/>
        </w:rPr>
      </w:pPr>
      <w:r w:rsidRPr="00CC329F">
        <w:rPr>
          <w:bCs/>
        </w:rPr>
        <w:t>Aldus naar waarheid ingevuld,</w:t>
      </w:r>
    </w:p>
    <w:tbl>
      <w:tblPr>
        <w:tblW w:w="9072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342"/>
      </w:tblGrid>
      <w:tr w:rsidR="00970F99" w:rsidRPr="00CC329F" w14:paraId="6188C142" w14:textId="77777777" w:rsidTr="001874FA">
        <w:trPr>
          <w:trHeight w:val="20"/>
        </w:trPr>
        <w:tc>
          <w:tcPr>
            <w:tcW w:w="4730" w:type="dxa"/>
            <w:tcMar>
              <w:left w:w="28" w:type="dxa"/>
              <w:right w:w="28" w:type="dxa"/>
            </w:tcMar>
          </w:tcPr>
          <w:p w14:paraId="2705C934" w14:textId="210EACFF" w:rsidR="00970F99" w:rsidRPr="00646CAB" w:rsidRDefault="00970F99" w:rsidP="001874FA">
            <w:r w:rsidRPr="00646CAB">
              <w:t xml:space="preserve">Naam </w:t>
            </w:r>
            <w:r w:rsidR="00CD1B6B">
              <w:t>i</w:t>
            </w:r>
            <w:r w:rsidRPr="00646CAB">
              <w:t>nschrijver</w:t>
            </w:r>
          </w:p>
        </w:tc>
        <w:tc>
          <w:tcPr>
            <w:tcW w:w="4342" w:type="dxa"/>
            <w:tcMar>
              <w:left w:w="28" w:type="dxa"/>
              <w:right w:w="28" w:type="dxa"/>
            </w:tcMar>
          </w:tcPr>
          <w:p w14:paraId="2404A709" w14:textId="77777777" w:rsidR="00970F99" w:rsidRPr="00646CAB" w:rsidRDefault="00970F99" w:rsidP="001874FA"/>
        </w:tc>
      </w:tr>
      <w:tr w:rsidR="00970F99" w:rsidRPr="00CC329F" w14:paraId="16AED416" w14:textId="77777777" w:rsidTr="001874FA">
        <w:trPr>
          <w:trHeight w:val="20"/>
        </w:trPr>
        <w:tc>
          <w:tcPr>
            <w:tcW w:w="4730" w:type="dxa"/>
            <w:tcMar>
              <w:left w:w="28" w:type="dxa"/>
              <w:right w:w="28" w:type="dxa"/>
            </w:tcMar>
          </w:tcPr>
          <w:p w14:paraId="566AFBA2" w14:textId="77777777" w:rsidR="00970F99" w:rsidRPr="00646CAB" w:rsidRDefault="00970F99" w:rsidP="001874FA">
            <w:r w:rsidRPr="00646CAB">
              <w:t>Naam tekenbevoegde functionaris</w:t>
            </w:r>
          </w:p>
        </w:tc>
        <w:tc>
          <w:tcPr>
            <w:tcW w:w="4342" w:type="dxa"/>
            <w:tcMar>
              <w:left w:w="28" w:type="dxa"/>
              <w:right w:w="28" w:type="dxa"/>
            </w:tcMar>
          </w:tcPr>
          <w:p w14:paraId="61445CF4" w14:textId="77777777" w:rsidR="00970F99" w:rsidRPr="00646CAB" w:rsidRDefault="00970F99" w:rsidP="001874FA"/>
        </w:tc>
      </w:tr>
      <w:tr w:rsidR="00970F99" w:rsidRPr="00CC329F" w14:paraId="00FE7D85" w14:textId="77777777" w:rsidTr="001874FA">
        <w:trPr>
          <w:trHeight w:val="20"/>
        </w:trPr>
        <w:tc>
          <w:tcPr>
            <w:tcW w:w="4730" w:type="dxa"/>
            <w:tcMar>
              <w:left w:w="28" w:type="dxa"/>
              <w:right w:w="28" w:type="dxa"/>
            </w:tcMar>
          </w:tcPr>
          <w:p w14:paraId="4C0B027E" w14:textId="77777777" w:rsidR="00970F99" w:rsidRPr="00646CAB" w:rsidRDefault="00970F99" w:rsidP="001874FA">
            <w:r w:rsidRPr="00646CAB">
              <w:t>Functie tekenbevoegde functionaris</w:t>
            </w:r>
          </w:p>
        </w:tc>
        <w:tc>
          <w:tcPr>
            <w:tcW w:w="4342" w:type="dxa"/>
            <w:tcMar>
              <w:left w:w="28" w:type="dxa"/>
              <w:right w:w="28" w:type="dxa"/>
            </w:tcMar>
          </w:tcPr>
          <w:p w14:paraId="5D6B85F2" w14:textId="77777777" w:rsidR="00970F99" w:rsidRPr="00646CAB" w:rsidRDefault="00970F99" w:rsidP="001874FA"/>
        </w:tc>
      </w:tr>
      <w:tr w:rsidR="00970F99" w:rsidRPr="00CC329F" w14:paraId="0078F0C8" w14:textId="77777777" w:rsidTr="001874FA">
        <w:trPr>
          <w:trHeight w:val="20"/>
        </w:trPr>
        <w:tc>
          <w:tcPr>
            <w:tcW w:w="4730" w:type="dxa"/>
            <w:tcMar>
              <w:left w:w="28" w:type="dxa"/>
              <w:right w:w="28" w:type="dxa"/>
            </w:tcMar>
          </w:tcPr>
          <w:p w14:paraId="3E21FA4F" w14:textId="77777777" w:rsidR="00970F99" w:rsidRPr="00646CAB" w:rsidRDefault="00970F99" w:rsidP="001874FA">
            <w:r w:rsidRPr="00646CAB">
              <w:t>Plaats, datum</w:t>
            </w:r>
          </w:p>
        </w:tc>
        <w:tc>
          <w:tcPr>
            <w:tcW w:w="4342" w:type="dxa"/>
            <w:tcMar>
              <w:left w:w="28" w:type="dxa"/>
              <w:right w:w="28" w:type="dxa"/>
            </w:tcMar>
          </w:tcPr>
          <w:p w14:paraId="388C7BDF" w14:textId="77777777" w:rsidR="00970F99" w:rsidRPr="00646CAB" w:rsidRDefault="00970F99" w:rsidP="001874FA"/>
        </w:tc>
      </w:tr>
      <w:tr w:rsidR="00970F99" w:rsidRPr="00CC329F" w14:paraId="04818203" w14:textId="77777777" w:rsidTr="001874FA">
        <w:trPr>
          <w:trHeight w:val="1418"/>
        </w:trPr>
        <w:tc>
          <w:tcPr>
            <w:tcW w:w="4730" w:type="dxa"/>
            <w:tcMar>
              <w:left w:w="28" w:type="dxa"/>
              <w:right w:w="28" w:type="dxa"/>
            </w:tcMar>
          </w:tcPr>
          <w:p w14:paraId="3AB9E92C" w14:textId="77777777" w:rsidR="00970F99" w:rsidRPr="00646CAB" w:rsidRDefault="00970F99" w:rsidP="001874FA">
            <w:r w:rsidRPr="00646CAB">
              <w:t>Handtekening</w:t>
            </w:r>
          </w:p>
        </w:tc>
        <w:tc>
          <w:tcPr>
            <w:tcW w:w="4342" w:type="dxa"/>
            <w:tcMar>
              <w:left w:w="28" w:type="dxa"/>
              <w:right w:w="28" w:type="dxa"/>
            </w:tcMar>
          </w:tcPr>
          <w:p w14:paraId="0932FF87" w14:textId="77777777" w:rsidR="00970F99" w:rsidRPr="00646CAB" w:rsidRDefault="00970F99" w:rsidP="001874FA"/>
        </w:tc>
      </w:tr>
      <w:bookmarkEnd w:id="0"/>
      <w:bookmarkEnd w:id="1"/>
      <w:bookmarkEnd w:id="2"/>
      <w:bookmarkEnd w:id="3"/>
      <w:bookmarkEnd w:id="4"/>
      <w:bookmarkEnd w:id="5"/>
      <w:bookmarkEnd w:id="8"/>
    </w:tbl>
    <w:p w14:paraId="776567C1" w14:textId="77777777" w:rsidR="00970F99" w:rsidRPr="00756D4E" w:rsidRDefault="00970F99" w:rsidP="00970F99">
      <w:pPr>
        <w:pStyle w:val="Alinea"/>
      </w:pPr>
    </w:p>
    <w:sectPr w:rsidR="00970F99" w:rsidRPr="00756D4E" w:rsidSect="00330DAA">
      <w:headerReference w:type="default" r:id="rId14"/>
      <w:pgSz w:w="11906" w:h="16838" w:code="9"/>
      <w:pgMar w:top="1134" w:right="1418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3CF63" w14:textId="77777777" w:rsidR="00B64F12" w:rsidRDefault="00B64F12" w:rsidP="008C166F">
      <w:r>
        <w:separator/>
      </w:r>
    </w:p>
  </w:endnote>
  <w:endnote w:type="continuationSeparator" w:id="0">
    <w:p w14:paraId="54D03983" w14:textId="77777777" w:rsidR="00B64F12" w:rsidRDefault="00B64F12" w:rsidP="008C166F">
      <w:r>
        <w:continuationSeparator/>
      </w:r>
    </w:p>
  </w:endnote>
  <w:endnote w:type="continuationNotice" w:id="1">
    <w:p w14:paraId="20AF5E48" w14:textId="77777777" w:rsidR="00B64F12" w:rsidRDefault="00B6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8FE6C" w14:textId="658A1D31" w:rsidR="00460BF9" w:rsidRPr="009A1786" w:rsidRDefault="00841EE5" w:rsidP="00FD4F6D">
    <w:pPr>
      <w:pStyle w:val="Voettekst"/>
    </w:pPr>
    <w:sdt>
      <w:sdtPr>
        <w:id w:val="-1717493247"/>
        <w:docPartObj>
          <w:docPartGallery w:val="Page Numbers (Bottom of Page)"/>
          <w:docPartUnique/>
        </w:docPartObj>
      </w:sdtPr>
      <w:sdtEndPr/>
      <w:sdtContent>
        <w:r w:rsidR="00460BF9" w:rsidRPr="009A1786">
          <w:rPr>
            <w:noProof/>
          </w:rPr>
          <w:drawing>
            <wp:anchor distT="0" distB="0" distL="114300" distR="114300" simplePos="0" relativeHeight="251659264" behindDoc="0" locked="0" layoutInCell="1" allowOverlap="1" wp14:anchorId="69052FFA" wp14:editId="1305CA44">
              <wp:simplePos x="0" y="0"/>
              <wp:positionH relativeFrom="margin">
                <wp:posOffset>0</wp:posOffset>
              </wp:positionH>
              <wp:positionV relativeFrom="page">
                <wp:posOffset>10171430</wp:posOffset>
              </wp:positionV>
              <wp:extent cx="849600" cy="180000"/>
              <wp:effectExtent l="0" t="0" r="8255" b="0"/>
              <wp:wrapNone/>
              <wp:docPr id="1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96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sdt>
          <w:sdtPr>
            <w:id w:val="-854659944"/>
            <w:docPartObj>
              <w:docPartGallery w:val="Page Numbers (Bottom of Page)"/>
              <w:docPartUnique/>
            </w:docPartObj>
          </w:sdtPr>
          <w:sdtEndPr/>
          <w:sdtContent>
            <w:r w:rsidR="00896325" w:rsidRPr="0034434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EF84E5" wp14:editId="19CA3E6E">
                  <wp:simplePos x="0" y="0"/>
                  <wp:positionH relativeFrom="margin">
                    <wp:posOffset>0</wp:posOffset>
                  </wp:positionH>
                  <wp:positionV relativeFrom="page">
                    <wp:posOffset>10171430</wp:posOffset>
                  </wp:positionV>
                  <wp:extent cx="849600" cy="180000"/>
                  <wp:effectExtent l="0" t="0" r="8255" b="0"/>
                  <wp:wrapNone/>
                  <wp:docPr id="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325" w:rsidRPr="0034434C">
              <w:tab/>
            </w:r>
          </w:sdtContent>
        </w:sdt>
        <w:r w:rsidR="00896325" w:rsidRPr="00714882">
          <w:rPr>
            <w:szCs w:val="16"/>
          </w:rPr>
          <w:t>RIJK</w:t>
        </w:r>
        <w:r w:rsidR="00896325">
          <w:rPr>
            <w:szCs w:val="16"/>
          </w:rPr>
          <w:t xml:space="preserve">  </w:t>
        </w:r>
        <w:r w:rsidR="00896325" w:rsidRPr="00714882">
          <w:rPr>
            <w:szCs w:val="16"/>
          </w:rPr>
          <w:t xml:space="preserve">| </w:t>
        </w:r>
        <w:r w:rsidR="00896325">
          <w:rPr>
            <w:szCs w:val="16"/>
          </w:rPr>
          <w:t xml:space="preserve"> aanbestedingsdocument Europese openbare procedure</w:t>
        </w:r>
        <w:r w:rsidR="00896325">
          <w:rPr>
            <w:szCs w:val="16"/>
          </w:rPr>
          <w:br/>
        </w:r>
        <w:r w:rsidR="00896325">
          <w:tab/>
        </w:r>
      </w:sdtContent>
    </w:sdt>
    <w:r w:rsidR="00460BF9" w:rsidRPr="009A1786">
      <w:fldChar w:fldCharType="begin"/>
    </w:r>
    <w:r w:rsidR="00460BF9" w:rsidRPr="009A1786">
      <w:instrText xml:space="preserve"> DOCPROPERTY  Referentie  \* MERGEFORMAT </w:instrText>
    </w:r>
    <w:r w:rsidR="00460BF9" w:rsidRPr="009A1786">
      <w:fldChar w:fldCharType="separate"/>
    </w:r>
    <w:r>
      <w:t>DUO 202004PRJ-2100134</w:t>
    </w:r>
    <w:r w:rsidR="00460BF9" w:rsidRPr="009A1786">
      <w:fldChar w:fldCharType="end"/>
    </w:r>
    <w:r w:rsidR="00460BF9" w:rsidRPr="009A1786">
      <w:t xml:space="preserve">  | </w:t>
    </w:r>
    <w:r w:rsidR="00460BF9">
      <w:t xml:space="preserve"> </w:t>
    </w:r>
    <w:r w:rsidR="00ED23D9">
      <w:t xml:space="preserve">versie </w:t>
    </w:r>
    <w:fldSimple w:instr=" DOCPROPERTY  Status  \* MERGEFORMAT ">
      <w:r>
        <w:t>1.0 (definitief)</w:t>
      </w:r>
    </w:fldSimple>
    <w:r w:rsidR="00460BF9" w:rsidRPr="009A1786">
      <w:tab/>
    </w:r>
    <w:r w:rsidR="00460BF9" w:rsidRPr="009A1786">
      <w:fldChar w:fldCharType="begin"/>
    </w:r>
    <w:r w:rsidR="00460BF9" w:rsidRPr="009A1786">
      <w:instrText>PAGE   \* MERGEFORMAT</w:instrText>
    </w:r>
    <w:r w:rsidR="00460BF9" w:rsidRPr="009A1786">
      <w:fldChar w:fldCharType="separate"/>
    </w:r>
    <w:r w:rsidR="00460BF9" w:rsidRPr="009A1786">
      <w:t>1</w:t>
    </w:r>
    <w:r w:rsidR="00460BF9" w:rsidRPr="009A1786">
      <w:fldChar w:fldCharType="end"/>
    </w:r>
    <w:r w:rsidR="00460BF9" w:rsidRPr="009A1786">
      <w:t xml:space="preserve"> / </w:t>
    </w:r>
    <w:fldSimple w:instr=" NUMPAGES   \* MERGEFORMAT ">
      <w:r w:rsidR="00460BF9" w:rsidRPr="009A1786">
        <w:t>17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E03E" w14:textId="6080C4B7" w:rsidR="00460BF9" w:rsidRPr="00634206" w:rsidRDefault="00460BF9" w:rsidP="0050512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9F256" w14:textId="77777777" w:rsidR="00B64F12" w:rsidRDefault="00B64F12" w:rsidP="008C166F">
      <w:r>
        <w:separator/>
      </w:r>
    </w:p>
  </w:footnote>
  <w:footnote w:type="continuationSeparator" w:id="0">
    <w:p w14:paraId="094FDF76" w14:textId="77777777" w:rsidR="00B64F12" w:rsidRDefault="00B64F12" w:rsidP="008C166F">
      <w:r>
        <w:continuationSeparator/>
      </w:r>
    </w:p>
  </w:footnote>
  <w:footnote w:type="continuationNotice" w:id="1">
    <w:p w14:paraId="1DE0CB79" w14:textId="77777777" w:rsidR="00B64F12" w:rsidRDefault="00B6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872B" w14:textId="4697C05C" w:rsidR="00460BF9" w:rsidRDefault="00460BF9" w:rsidP="00784CBC">
    <w:pPr>
      <w:pStyle w:val="Koptekst"/>
      <w:spacing w:after="60"/>
    </w:pPr>
    <w:r>
      <w:tab/>
    </w:r>
    <w:r>
      <w:tab/>
    </w:r>
    <w:fldSimple w:instr=" TITLE   \* MERGEFORMAT ">
      <w:r w:rsidR="00841EE5">
        <w:t>Aanbestedingsdocument softwarebroker</w:t>
      </w:r>
    </w:fldSimple>
    <w:r w:rsidR="003B79D6">
      <w:t xml:space="preserve"> Duo+</w:t>
    </w:r>
  </w:p>
  <w:p w14:paraId="7644F400" w14:textId="1DB95491" w:rsidR="00460BF9" w:rsidRPr="00BE516E" w:rsidRDefault="00460BF9" w:rsidP="00440FFC">
    <w:pPr>
      <w:pStyle w:val="Koptekst"/>
      <w:rPr>
        <w:b w:val="0"/>
        <w:i/>
      </w:rPr>
    </w:pPr>
    <w:r>
      <w:rPr>
        <w:b w:val="0"/>
        <w:i/>
      </w:rPr>
      <w:tab/>
    </w:r>
    <w:r>
      <w:rPr>
        <w:b w:val="0"/>
        <w:i/>
      </w:rPr>
      <w:tab/>
    </w:r>
    <w:r w:rsidRPr="00BE516E">
      <w:rPr>
        <w:b w:val="0"/>
        <w:i/>
      </w:rPr>
      <w:fldChar w:fldCharType="begin"/>
    </w:r>
    <w:r w:rsidRPr="00BE516E">
      <w:rPr>
        <w:b w:val="0"/>
        <w:i/>
      </w:rPr>
      <w:instrText xml:space="preserve"> SUBJECT   \* MERGEFORMAT </w:instrText>
    </w:r>
    <w:r w:rsidRPr="00BE516E">
      <w:rPr>
        <w:b w:val="0"/>
        <w:i/>
      </w:rPr>
      <w:fldChar w:fldCharType="separate"/>
    </w:r>
    <w:r w:rsidR="00841EE5">
      <w:rPr>
        <w:b w:val="0"/>
        <w:i/>
      </w:rPr>
      <w:t>Bijlage D - prijzenblad</w:t>
    </w:r>
    <w:r w:rsidRPr="00BE516E">
      <w:rPr>
        <w:b w:val="0"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ECA"/>
    <w:multiLevelType w:val="hybridMultilevel"/>
    <w:tmpl w:val="5D54C598"/>
    <w:lvl w:ilvl="0" w:tplc="DCE27D7E">
      <w:start w:val="2"/>
      <w:numFmt w:val="bullet"/>
      <w:pStyle w:val="Opsomming"/>
      <w:lvlText w:val="-"/>
      <w:lvlJc w:val="left"/>
      <w:pPr>
        <w:ind w:left="157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74F090E"/>
    <w:multiLevelType w:val="hybridMultilevel"/>
    <w:tmpl w:val="0C825AFE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337E"/>
    <w:multiLevelType w:val="hybridMultilevel"/>
    <w:tmpl w:val="6F220166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4E2C"/>
    <w:multiLevelType w:val="hybridMultilevel"/>
    <w:tmpl w:val="5F9692F6"/>
    <w:lvl w:ilvl="0" w:tplc="1B165BA0">
      <w:start w:val="1"/>
      <w:numFmt w:val="decimal"/>
      <w:pStyle w:val="Wens"/>
      <w:lvlText w:val="W%1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321C"/>
    <w:multiLevelType w:val="hybridMultilevel"/>
    <w:tmpl w:val="30D24002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0202"/>
    <w:multiLevelType w:val="hybridMultilevel"/>
    <w:tmpl w:val="C89ED2D4"/>
    <w:lvl w:ilvl="0" w:tplc="851AACB2">
      <w:start w:val="1"/>
      <w:numFmt w:val="bullet"/>
      <w:pStyle w:val="Bulletkop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2A564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C97"/>
    <w:multiLevelType w:val="hybridMultilevel"/>
    <w:tmpl w:val="1264EE7A"/>
    <w:lvl w:ilvl="0" w:tplc="6138F926">
      <w:start w:val="1"/>
      <w:numFmt w:val="decimal"/>
      <w:pStyle w:val="Eis"/>
      <w:lvlText w:val="E%1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E507C"/>
    <w:multiLevelType w:val="hybridMultilevel"/>
    <w:tmpl w:val="22E2A042"/>
    <w:lvl w:ilvl="0" w:tplc="1FA6AC06">
      <w:start w:val="1"/>
      <w:numFmt w:val="decimal"/>
      <w:lvlText w:val="E%1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0183"/>
    <w:multiLevelType w:val="hybridMultilevel"/>
    <w:tmpl w:val="35729D74"/>
    <w:lvl w:ilvl="0" w:tplc="E828C6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46388">
      <w:start w:val="1"/>
      <w:numFmt w:val="bullet"/>
      <w:lvlText w:val=""/>
      <w:lvlJc w:val="left"/>
      <w:pPr>
        <w:tabs>
          <w:tab w:val="num" w:pos="1800"/>
        </w:tabs>
        <w:ind w:left="2083" w:hanging="283"/>
      </w:pPr>
      <w:rPr>
        <w:rFonts w:ascii="Symbol" w:eastAsia="Arial Unicode MS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91B0D"/>
    <w:multiLevelType w:val="hybridMultilevel"/>
    <w:tmpl w:val="D11CAC8E"/>
    <w:lvl w:ilvl="0" w:tplc="15ACD58A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0778F"/>
    <w:multiLevelType w:val="hybridMultilevel"/>
    <w:tmpl w:val="6F048C1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B4AEF"/>
    <w:multiLevelType w:val="multilevel"/>
    <w:tmpl w:val="7C6EEFF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Verdana" w:hAnsi="Verdana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Verdana" w:hAnsi="Verdana" w:hint="default"/>
        <w:b/>
        <w:i w:val="0"/>
        <w:color w:val="auto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11"/>
    <w:lvlOverride w:ilvl="0">
      <w:lvl w:ilvl="0">
        <w:start w:val="1"/>
        <w:numFmt w:val="decimal"/>
        <w:pStyle w:val="Kop1"/>
        <w:lvlText w:val="%1"/>
        <w:lvlJc w:val="left"/>
        <w:pPr>
          <w:ind w:left="851" w:hanging="851"/>
        </w:pPr>
        <w:rPr>
          <w:rFonts w:ascii="Verdana" w:hAnsi="Verdana" w:hint="default"/>
          <w:b/>
          <w:i w:val="0"/>
          <w:caps w:val="0"/>
          <w:strike w:val="0"/>
          <w:dstrike w:val="0"/>
          <w:vanish w:val="0"/>
          <w:color w:val="auto"/>
          <w:kern w:val="0"/>
          <w:sz w:val="36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851" w:hanging="851"/>
        </w:pPr>
        <w:rPr>
          <w:rFonts w:ascii="Verdana" w:hAnsi="Verdana" w:hint="default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rFonts w:ascii="Verdana" w:hAnsi="Verdana" w:hint="default"/>
          <w:b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851" w:hanging="851"/>
        </w:pPr>
        <w:rPr>
          <w:rFonts w:hint="default"/>
        </w:rPr>
      </w:lvl>
    </w:lvlOverride>
  </w:num>
  <w:num w:numId="28">
    <w:abstractNumId w:val="8"/>
  </w:num>
  <w:num w:numId="29">
    <w:abstractNumId w:val="4"/>
  </w:num>
  <w:num w:numId="30">
    <w:abstractNumId w:val="9"/>
  </w:num>
  <w:num w:numId="31">
    <w:abstractNumId w:val="10"/>
  </w:num>
  <w:num w:numId="3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attachedTemplate r:id="rId1"/>
  <w:defaultTabStop w:val="284"/>
  <w:autoHyphenation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A"/>
    <w:rsid w:val="00000653"/>
    <w:rsid w:val="00000811"/>
    <w:rsid w:val="00000E73"/>
    <w:rsid w:val="00000EEF"/>
    <w:rsid w:val="00000F63"/>
    <w:rsid w:val="00001115"/>
    <w:rsid w:val="00001508"/>
    <w:rsid w:val="0000172C"/>
    <w:rsid w:val="00001922"/>
    <w:rsid w:val="00001973"/>
    <w:rsid w:val="0000199C"/>
    <w:rsid w:val="00002492"/>
    <w:rsid w:val="00002859"/>
    <w:rsid w:val="000030BA"/>
    <w:rsid w:val="0000359F"/>
    <w:rsid w:val="000036B2"/>
    <w:rsid w:val="00003B91"/>
    <w:rsid w:val="00003D51"/>
    <w:rsid w:val="0000421A"/>
    <w:rsid w:val="00004751"/>
    <w:rsid w:val="00004B40"/>
    <w:rsid w:val="00004FA6"/>
    <w:rsid w:val="00005390"/>
    <w:rsid w:val="00005406"/>
    <w:rsid w:val="0000555D"/>
    <w:rsid w:val="000056D5"/>
    <w:rsid w:val="000057BF"/>
    <w:rsid w:val="0000608D"/>
    <w:rsid w:val="00006B44"/>
    <w:rsid w:val="00006E4A"/>
    <w:rsid w:val="00006F1A"/>
    <w:rsid w:val="00006F35"/>
    <w:rsid w:val="00007005"/>
    <w:rsid w:val="00007A96"/>
    <w:rsid w:val="0001032A"/>
    <w:rsid w:val="000105F2"/>
    <w:rsid w:val="00010C48"/>
    <w:rsid w:val="00010C50"/>
    <w:rsid w:val="00010D7B"/>
    <w:rsid w:val="00011293"/>
    <w:rsid w:val="00011313"/>
    <w:rsid w:val="000114D5"/>
    <w:rsid w:val="00011856"/>
    <w:rsid w:val="00011DD3"/>
    <w:rsid w:val="00012321"/>
    <w:rsid w:val="000123C4"/>
    <w:rsid w:val="000124F2"/>
    <w:rsid w:val="00012520"/>
    <w:rsid w:val="00012A84"/>
    <w:rsid w:val="00012BCA"/>
    <w:rsid w:val="00012C2C"/>
    <w:rsid w:val="0001302C"/>
    <w:rsid w:val="000136E1"/>
    <w:rsid w:val="00013EAC"/>
    <w:rsid w:val="00014D03"/>
    <w:rsid w:val="00014DC4"/>
    <w:rsid w:val="000151C5"/>
    <w:rsid w:val="00015B8C"/>
    <w:rsid w:val="0001662C"/>
    <w:rsid w:val="00016894"/>
    <w:rsid w:val="0001689B"/>
    <w:rsid w:val="00016E95"/>
    <w:rsid w:val="00016FE5"/>
    <w:rsid w:val="000175DF"/>
    <w:rsid w:val="0002084A"/>
    <w:rsid w:val="00020CB0"/>
    <w:rsid w:val="0002178D"/>
    <w:rsid w:val="00021BC6"/>
    <w:rsid w:val="0002272A"/>
    <w:rsid w:val="00022D82"/>
    <w:rsid w:val="00022E3E"/>
    <w:rsid w:val="000230A0"/>
    <w:rsid w:val="0002344D"/>
    <w:rsid w:val="00024461"/>
    <w:rsid w:val="00024609"/>
    <w:rsid w:val="00024EAC"/>
    <w:rsid w:val="00024FEF"/>
    <w:rsid w:val="00025462"/>
    <w:rsid w:val="0002547E"/>
    <w:rsid w:val="0002565E"/>
    <w:rsid w:val="00025A54"/>
    <w:rsid w:val="00025A68"/>
    <w:rsid w:val="00025F3B"/>
    <w:rsid w:val="000261D2"/>
    <w:rsid w:val="00026DF7"/>
    <w:rsid w:val="00026F62"/>
    <w:rsid w:val="0002726A"/>
    <w:rsid w:val="0002793E"/>
    <w:rsid w:val="00027D91"/>
    <w:rsid w:val="00027DE1"/>
    <w:rsid w:val="000305FA"/>
    <w:rsid w:val="00030FDC"/>
    <w:rsid w:val="0003100E"/>
    <w:rsid w:val="0003107C"/>
    <w:rsid w:val="000312AC"/>
    <w:rsid w:val="00031D0E"/>
    <w:rsid w:val="00032738"/>
    <w:rsid w:val="00032E16"/>
    <w:rsid w:val="000332EA"/>
    <w:rsid w:val="00034F47"/>
    <w:rsid w:val="00035016"/>
    <w:rsid w:val="00035585"/>
    <w:rsid w:val="0003570F"/>
    <w:rsid w:val="00035800"/>
    <w:rsid w:val="00035DD5"/>
    <w:rsid w:val="00035E94"/>
    <w:rsid w:val="00036408"/>
    <w:rsid w:val="00036D78"/>
    <w:rsid w:val="0004019A"/>
    <w:rsid w:val="00040573"/>
    <w:rsid w:val="0004062A"/>
    <w:rsid w:val="00040A9D"/>
    <w:rsid w:val="00040AAF"/>
    <w:rsid w:val="00040CC3"/>
    <w:rsid w:val="00040F8C"/>
    <w:rsid w:val="00040FE7"/>
    <w:rsid w:val="00041BE0"/>
    <w:rsid w:val="00041C9C"/>
    <w:rsid w:val="00041E5F"/>
    <w:rsid w:val="00042BD9"/>
    <w:rsid w:val="00042FDF"/>
    <w:rsid w:val="0004345E"/>
    <w:rsid w:val="00043530"/>
    <w:rsid w:val="00043AB8"/>
    <w:rsid w:val="00044947"/>
    <w:rsid w:val="000452F8"/>
    <w:rsid w:val="0004553B"/>
    <w:rsid w:val="0004567F"/>
    <w:rsid w:val="00045DEF"/>
    <w:rsid w:val="000469E7"/>
    <w:rsid w:val="00047AC4"/>
    <w:rsid w:val="000501BF"/>
    <w:rsid w:val="00050532"/>
    <w:rsid w:val="000509D9"/>
    <w:rsid w:val="00051B5B"/>
    <w:rsid w:val="00051B5D"/>
    <w:rsid w:val="00051CAB"/>
    <w:rsid w:val="00051D11"/>
    <w:rsid w:val="000539CF"/>
    <w:rsid w:val="00053A15"/>
    <w:rsid w:val="00053B18"/>
    <w:rsid w:val="00053F87"/>
    <w:rsid w:val="000542AA"/>
    <w:rsid w:val="000555FD"/>
    <w:rsid w:val="00055C9A"/>
    <w:rsid w:val="00056C66"/>
    <w:rsid w:val="00057425"/>
    <w:rsid w:val="0005797B"/>
    <w:rsid w:val="000579DF"/>
    <w:rsid w:val="000600DA"/>
    <w:rsid w:val="00060904"/>
    <w:rsid w:val="000618D5"/>
    <w:rsid w:val="0006192E"/>
    <w:rsid w:val="00061CDF"/>
    <w:rsid w:val="00061D62"/>
    <w:rsid w:val="00062359"/>
    <w:rsid w:val="000628FF"/>
    <w:rsid w:val="00062A03"/>
    <w:rsid w:val="000631FD"/>
    <w:rsid w:val="0006357A"/>
    <w:rsid w:val="00063AF5"/>
    <w:rsid w:val="00063B4D"/>
    <w:rsid w:val="0006462E"/>
    <w:rsid w:val="00064AE5"/>
    <w:rsid w:val="00064E36"/>
    <w:rsid w:val="0006605D"/>
    <w:rsid w:val="00066173"/>
    <w:rsid w:val="00066933"/>
    <w:rsid w:val="00067766"/>
    <w:rsid w:val="00067BDF"/>
    <w:rsid w:val="00067FF2"/>
    <w:rsid w:val="00070050"/>
    <w:rsid w:val="00070083"/>
    <w:rsid w:val="000705FE"/>
    <w:rsid w:val="00070607"/>
    <w:rsid w:val="00070623"/>
    <w:rsid w:val="00070A44"/>
    <w:rsid w:val="00070A6E"/>
    <w:rsid w:val="00071D62"/>
    <w:rsid w:val="00072F32"/>
    <w:rsid w:val="00073177"/>
    <w:rsid w:val="0007343E"/>
    <w:rsid w:val="000736DE"/>
    <w:rsid w:val="000737E1"/>
    <w:rsid w:val="0007389F"/>
    <w:rsid w:val="000739E5"/>
    <w:rsid w:val="00073E81"/>
    <w:rsid w:val="00074D47"/>
    <w:rsid w:val="00074FFE"/>
    <w:rsid w:val="00075939"/>
    <w:rsid w:val="00075C35"/>
    <w:rsid w:val="00075FF3"/>
    <w:rsid w:val="000760FC"/>
    <w:rsid w:val="000777C5"/>
    <w:rsid w:val="000800C2"/>
    <w:rsid w:val="000805B0"/>
    <w:rsid w:val="00080D82"/>
    <w:rsid w:val="0008109E"/>
    <w:rsid w:val="00082747"/>
    <w:rsid w:val="000828B9"/>
    <w:rsid w:val="00082C44"/>
    <w:rsid w:val="00082C53"/>
    <w:rsid w:val="000830B8"/>
    <w:rsid w:val="00083122"/>
    <w:rsid w:val="00083267"/>
    <w:rsid w:val="000837E2"/>
    <w:rsid w:val="00083850"/>
    <w:rsid w:val="0008426A"/>
    <w:rsid w:val="000842D6"/>
    <w:rsid w:val="00084425"/>
    <w:rsid w:val="00084C80"/>
    <w:rsid w:val="00084DDD"/>
    <w:rsid w:val="00085230"/>
    <w:rsid w:val="00086004"/>
    <w:rsid w:val="0008613D"/>
    <w:rsid w:val="0008730F"/>
    <w:rsid w:val="00087DB1"/>
    <w:rsid w:val="000919E9"/>
    <w:rsid w:val="00091CC1"/>
    <w:rsid w:val="00091ECE"/>
    <w:rsid w:val="000928FE"/>
    <w:rsid w:val="00092F14"/>
    <w:rsid w:val="00093B20"/>
    <w:rsid w:val="000947DF"/>
    <w:rsid w:val="00094C75"/>
    <w:rsid w:val="00094D10"/>
    <w:rsid w:val="00094E47"/>
    <w:rsid w:val="00094E71"/>
    <w:rsid w:val="0009545C"/>
    <w:rsid w:val="00095E59"/>
    <w:rsid w:val="00096062"/>
    <w:rsid w:val="00096FAB"/>
    <w:rsid w:val="0009758A"/>
    <w:rsid w:val="000A0B2C"/>
    <w:rsid w:val="000A0EEB"/>
    <w:rsid w:val="000A10B3"/>
    <w:rsid w:val="000A1241"/>
    <w:rsid w:val="000A3637"/>
    <w:rsid w:val="000A38D2"/>
    <w:rsid w:val="000A4042"/>
    <w:rsid w:val="000A45C5"/>
    <w:rsid w:val="000A4AB9"/>
    <w:rsid w:val="000A51ED"/>
    <w:rsid w:val="000A553B"/>
    <w:rsid w:val="000A555A"/>
    <w:rsid w:val="000A5FD0"/>
    <w:rsid w:val="000A60C2"/>
    <w:rsid w:val="000A60FF"/>
    <w:rsid w:val="000A6376"/>
    <w:rsid w:val="000A674D"/>
    <w:rsid w:val="000A6D02"/>
    <w:rsid w:val="000A6F8B"/>
    <w:rsid w:val="000A6FB5"/>
    <w:rsid w:val="000A7125"/>
    <w:rsid w:val="000A71E7"/>
    <w:rsid w:val="000A7214"/>
    <w:rsid w:val="000A7350"/>
    <w:rsid w:val="000A7706"/>
    <w:rsid w:val="000A7810"/>
    <w:rsid w:val="000B07E6"/>
    <w:rsid w:val="000B2143"/>
    <w:rsid w:val="000B26CE"/>
    <w:rsid w:val="000B2C03"/>
    <w:rsid w:val="000B3100"/>
    <w:rsid w:val="000B3478"/>
    <w:rsid w:val="000B37D7"/>
    <w:rsid w:val="000B3820"/>
    <w:rsid w:val="000B457E"/>
    <w:rsid w:val="000B4914"/>
    <w:rsid w:val="000B4F56"/>
    <w:rsid w:val="000B584C"/>
    <w:rsid w:val="000B5C1C"/>
    <w:rsid w:val="000B5CD9"/>
    <w:rsid w:val="000B6476"/>
    <w:rsid w:val="000B6940"/>
    <w:rsid w:val="000B6A7C"/>
    <w:rsid w:val="000B6B64"/>
    <w:rsid w:val="000B7281"/>
    <w:rsid w:val="000B736B"/>
    <w:rsid w:val="000C0225"/>
    <w:rsid w:val="000C06E1"/>
    <w:rsid w:val="000C0C61"/>
    <w:rsid w:val="000C148B"/>
    <w:rsid w:val="000C2710"/>
    <w:rsid w:val="000C2B36"/>
    <w:rsid w:val="000C2C63"/>
    <w:rsid w:val="000C3C81"/>
    <w:rsid w:val="000C431E"/>
    <w:rsid w:val="000C4A7F"/>
    <w:rsid w:val="000C4C88"/>
    <w:rsid w:val="000C4E3B"/>
    <w:rsid w:val="000C5452"/>
    <w:rsid w:val="000C60FA"/>
    <w:rsid w:val="000C6D31"/>
    <w:rsid w:val="000C6E1D"/>
    <w:rsid w:val="000C7C26"/>
    <w:rsid w:val="000C7FD9"/>
    <w:rsid w:val="000D0518"/>
    <w:rsid w:val="000D1360"/>
    <w:rsid w:val="000D1D76"/>
    <w:rsid w:val="000D1F4C"/>
    <w:rsid w:val="000D1F85"/>
    <w:rsid w:val="000D2031"/>
    <w:rsid w:val="000D2398"/>
    <w:rsid w:val="000D286B"/>
    <w:rsid w:val="000D2D2C"/>
    <w:rsid w:val="000D2DC4"/>
    <w:rsid w:val="000D383F"/>
    <w:rsid w:val="000D385A"/>
    <w:rsid w:val="000D3979"/>
    <w:rsid w:val="000D3A36"/>
    <w:rsid w:val="000D3FD7"/>
    <w:rsid w:val="000D4CFF"/>
    <w:rsid w:val="000D50A9"/>
    <w:rsid w:val="000D559C"/>
    <w:rsid w:val="000D6558"/>
    <w:rsid w:val="000D6816"/>
    <w:rsid w:val="000D6A39"/>
    <w:rsid w:val="000D6F20"/>
    <w:rsid w:val="000D741A"/>
    <w:rsid w:val="000D77CA"/>
    <w:rsid w:val="000D79F9"/>
    <w:rsid w:val="000E0563"/>
    <w:rsid w:val="000E05A6"/>
    <w:rsid w:val="000E05D1"/>
    <w:rsid w:val="000E06F4"/>
    <w:rsid w:val="000E073B"/>
    <w:rsid w:val="000E09FA"/>
    <w:rsid w:val="000E0A4D"/>
    <w:rsid w:val="000E0BEC"/>
    <w:rsid w:val="000E0DDB"/>
    <w:rsid w:val="000E15D3"/>
    <w:rsid w:val="000E15EC"/>
    <w:rsid w:val="000E2000"/>
    <w:rsid w:val="000E2219"/>
    <w:rsid w:val="000E2587"/>
    <w:rsid w:val="000E258B"/>
    <w:rsid w:val="000E2EF4"/>
    <w:rsid w:val="000E3AF7"/>
    <w:rsid w:val="000E4127"/>
    <w:rsid w:val="000E427E"/>
    <w:rsid w:val="000E42ED"/>
    <w:rsid w:val="000E488D"/>
    <w:rsid w:val="000E4AF2"/>
    <w:rsid w:val="000E4F20"/>
    <w:rsid w:val="000E5669"/>
    <w:rsid w:val="000E5BB6"/>
    <w:rsid w:val="000E5CC7"/>
    <w:rsid w:val="000E5E84"/>
    <w:rsid w:val="000E5EE1"/>
    <w:rsid w:val="000E6B65"/>
    <w:rsid w:val="000E6C61"/>
    <w:rsid w:val="000E6E93"/>
    <w:rsid w:val="000E7453"/>
    <w:rsid w:val="000E7E08"/>
    <w:rsid w:val="000E7F68"/>
    <w:rsid w:val="000F0207"/>
    <w:rsid w:val="000F02B9"/>
    <w:rsid w:val="000F047B"/>
    <w:rsid w:val="000F0520"/>
    <w:rsid w:val="000F067A"/>
    <w:rsid w:val="000F0F79"/>
    <w:rsid w:val="000F1022"/>
    <w:rsid w:val="000F1D2A"/>
    <w:rsid w:val="000F228F"/>
    <w:rsid w:val="000F2F5F"/>
    <w:rsid w:val="000F3212"/>
    <w:rsid w:val="000F336B"/>
    <w:rsid w:val="000F379D"/>
    <w:rsid w:val="000F3865"/>
    <w:rsid w:val="000F4392"/>
    <w:rsid w:val="000F4519"/>
    <w:rsid w:val="000F49C0"/>
    <w:rsid w:val="000F5B8A"/>
    <w:rsid w:val="000F5DCF"/>
    <w:rsid w:val="000F60D1"/>
    <w:rsid w:val="000F60FE"/>
    <w:rsid w:val="000F6139"/>
    <w:rsid w:val="000F6DEC"/>
    <w:rsid w:val="000F74E4"/>
    <w:rsid w:val="000F7720"/>
    <w:rsid w:val="000F7C22"/>
    <w:rsid w:val="00100B89"/>
    <w:rsid w:val="00100DA1"/>
    <w:rsid w:val="001010EC"/>
    <w:rsid w:val="0010142B"/>
    <w:rsid w:val="00101716"/>
    <w:rsid w:val="00101D62"/>
    <w:rsid w:val="001020D8"/>
    <w:rsid w:val="0010265D"/>
    <w:rsid w:val="00102E51"/>
    <w:rsid w:val="00102FE5"/>
    <w:rsid w:val="0010361F"/>
    <w:rsid w:val="001041D2"/>
    <w:rsid w:val="0010473E"/>
    <w:rsid w:val="00104D09"/>
    <w:rsid w:val="00105200"/>
    <w:rsid w:val="001061EE"/>
    <w:rsid w:val="0010668D"/>
    <w:rsid w:val="001069FD"/>
    <w:rsid w:val="0010728B"/>
    <w:rsid w:val="00107786"/>
    <w:rsid w:val="00107A54"/>
    <w:rsid w:val="00107DB7"/>
    <w:rsid w:val="001105F5"/>
    <w:rsid w:val="00110793"/>
    <w:rsid w:val="001107E2"/>
    <w:rsid w:val="0011084F"/>
    <w:rsid w:val="0011142F"/>
    <w:rsid w:val="00111739"/>
    <w:rsid w:val="0011246E"/>
    <w:rsid w:val="00113168"/>
    <w:rsid w:val="00113219"/>
    <w:rsid w:val="0011348B"/>
    <w:rsid w:val="00113913"/>
    <w:rsid w:val="00114931"/>
    <w:rsid w:val="00114B92"/>
    <w:rsid w:val="0011511A"/>
    <w:rsid w:val="00115A22"/>
    <w:rsid w:val="00115FE8"/>
    <w:rsid w:val="0011717A"/>
    <w:rsid w:val="00117434"/>
    <w:rsid w:val="00117B68"/>
    <w:rsid w:val="00117E25"/>
    <w:rsid w:val="00121768"/>
    <w:rsid w:val="00121FE7"/>
    <w:rsid w:val="001221F2"/>
    <w:rsid w:val="001233A4"/>
    <w:rsid w:val="001235F7"/>
    <w:rsid w:val="00123A8C"/>
    <w:rsid w:val="00124AD0"/>
    <w:rsid w:val="00124CBA"/>
    <w:rsid w:val="00124D4B"/>
    <w:rsid w:val="00125AEB"/>
    <w:rsid w:val="001265E9"/>
    <w:rsid w:val="001269A7"/>
    <w:rsid w:val="00127613"/>
    <w:rsid w:val="00127BF8"/>
    <w:rsid w:val="001300B3"/>
    <w:rsid w:val="001307E6"/>
    <w:rsid w:val="00130D84"/>
    <w:rsid w:val="00130DA3"/>
    <w:rsid w:val="00130F7C"/>
    <w:rsid w:val="00131185"/>
    <w:rsid w:val="0013158F"/>
    <w:rsid w:val="001316E6"/>
    <w:rsid w:val="00131D6C"/>
    <w:rsid w:val="00131E0C"/>
    <w:rsid w:val="001321D0"/>
    <w:rsid w:val="00132C13"/>
    <w:rsid w:val="00132EBF"/>
    <w:rsid w:val="00133510"/>
    <w:rsid w:val="00133B6F"/>
    <w:rsid w:val="0013475F"/>
    <w:rsid w:val="0013495D"/>
    <w:rsid w:val="00134A85"/>
    <w:rsid w:val="001356F5"/>
    <w:rsid w:val="001358A2"/>
    <w:rsid w:val="00135EBE"/>
    <w:rsid w:val="00136093"/>
    <w:rsid w:val="0013642D"/>
    <w:rsid w:val="00136FD8"/>
    <w:rsid w:val="001373B1"/>
    <w:rsid w:val="00137CB0"/>
    <w:rsid w:val="001401AC"/>
    <w:rsid w:val="00140859"/>
    <w:rsid w:val="00140E6C"/>
    <w:rsid w:val="0014122B"/>
    <w:rsid w:val="0014150A"/>
    <w:rsid w:val="0014229F"/>
    <w:rsid w:val="00142370"/>
    <w:rsid w:val="00142471"/>
    <w:rsid w:val="00142D73"/>
    <w:rsid w:val="0014339A"/>
    <w:rsid w:val="0014340F"/>
    <w:rsid w:val="0014355F"/>
    <w:rsid w:val="00144CE0"/>
    <w:rsid w:val="00144F7D"/>
    <w:rsid w:val="001455C3"/>
    <w:rsid w:val="00145D4D"/>
    <w:rsid w:val="00146A10"/>
    <w:rsid w:val="00146FF5"/>
    <w:rsid w:val="00147005"/>
    <w:rsid w:val="001470B3"/>
    <w:rsid w:val="001470CB"/>
    <w:rsid w:val="001474DC"/>
    <w:rsid w:val="00147D3C"/>
    <w:rsid w:val="00147F3C"/>
    <w:rsid w:val="00150395"/>
    <w:rsid w:val="0015048B"/>
    <w:rsid w:val="0015069E"/>
    <w:rsid w:val="0015076C"/>
    <w:rsid w:val="00150ED1"/>
    <w:rsid w:val="00150FCE"/>
    <w:rsid w:val="0015136E"/>
    <w:rsid w:val="001517C5"/>
    <w:rsid w:val="00151B55"/>
    <w:rsid w:val="00151B64"/>
    <w:rsid w:val="00152BF8"/>
    <w:rsid w:val="0015308D"/>
    <w:rsid w:val="0015344E"/>
    <w:rsid w:val="00153DA7"/>
    <w:rsid w:val="00153DB1"/>
    <w:rsid w:val="00153DD7"/>
    <w:rsid w:val="001544CF"/>
    <w:rsid w:val="00154B21"/>
    <w:rsid w:val="001555A0"/>
    <w:rsid w:val="001557B5"/>
    <w:rsid w:val="00156067"/>
    <w:rsid w:val="00156516"/>
    <w:rsid w:val="001566FE"/>
    <w:rsid w:val="00156906"/>
    <w:rsid w:val="00156AEA"/>
    <w:rsid w:val="0015754F"/>
    <w:rsid w:val="001575F6"/>
    <w:rsid w:val="001577B9"/>
    <w:rsid w:val="00157C0B"/>
    <w:rsid w:val="00157E93"/>
    <w:rsid w:val="00157ECE"/>
    <w:rsid w:val="00160BF1"/>
    <w:rsid w:val="00161171"/>
    <w:rsid w:val="0016124E"/>
    <w:rsid w:val="00161E68"/>
    <w:rsid w:val="0016243F"/>
    <w:rsid w:val="00162642"/>
    <w:rsid w:val="001626B2"/>
    <w:rsid w:val="001628E6"/>
    <w:rsid w:val="00162955"/>
    <w:rsid w:val="00162F70"/>
    <w:rsid w:val="00162FCD"/>
    <w:rsid w:val="00163669"/>
    <w:rsid w:val="001637C0"/>
    <w:rsid w:val="00164210"/>
    <w:rsid w:val="00164518"/>
    <w:rsid w:val="00164AC3"/>
    <w:rsid w:val="00164CE8"/>
    <w:rsid w:val="00167C28"/>
    <w:rsid w:val="00167CEF"/>
    <w:rsid w:val="00167EAC"/>
    <w:rsid w:val="00170C8D"/>
    <w:rsid w:val="00170CD1"/>
    <w:rsid w:val="00170EDD"/>
    <w:rsid w:val="0017179F"/>
    <w:rsid w:val="00171989"/>
    <w:rsid w:val="00171F08"/>
    <w:rsid w:val="00171FA1"/>
    <w:rsid w:val="00172F7A"/>
    <w:rsid w:val="00173180"/>
    <w:rsid w:val="001734C0"/>
    <w:rsid w:val="001735AA"/>
    <w:rsid w:val="00173E9A"/>
    <w:rsid w:val="001742B8"/>
    <w:rsid w:val="001745FC"/>
    <w:rsid w:val="00175C3C"/>
    <w:rsid w:val="00175C60"/>
    <w:rsid w:val="00175CAD"/>
    <w:rsid w:val="001761BE"/>
    <w:rsid w:val="001765C3"/>
    <w:rsid w:val="00176A31"/>
    <w:rsid w:val="001775FC"/>
    <w:rsid w:val="001778BE"/>
    <w:rsid w:val="00177A3B"/>
    <w:rsid w:val="0018013D"/>
    <w:rsid w:val="001804D5"/>
    <w:rsid w:val="00180A46"/>
    <w:rsid w:val="00180FC5"/>
    <w:rsid w:val="001812E6"/>
    <w:rsid w:val="001817B8"/>
    <w:rsid w:val="0018279C"/>
    <w:rsid w:val="0018298E"/>
    <w:rsid w:val="00182B72"/>
    <w:rsid w:val="00182CE3"/>
    <w:rsid w:val="0018309B"/>
    <w:rsid w:val="00183168"/>
    <w:rsid w:val="001835B6"/>
    <w:rsid w:val="00183A68"/>
    <w:rsid w:val="00183FE7"/>
    <w:rsid w:val="0018417C"/>
    <w:rsid w:val="00184447"/>
    <w:rsid w:val="00184D92"/>
    <w:rsid w:val="00184FBA"/>
    <w:rsid w:val="00185745"/>
    <w:rsid w:val="00185A89"/>
    <w:rsid w:val="00185AD6"/>
    <w:rsid w:val="00185C00"/>
    <w:rsid w:val="00185DEE"/>
    <w:rsid w:val="001861FC"/>
    <w:rsid w:val="001868E6"/>
    <w:rsid w:val="00186A8B"/>
    <w:rsid w:val="00186B25"/>
    <w:rsid w:val="001907FF"/>
    <w:rsid w:val="00190DA4"/>
    <w:rsid w:val="0019113A"/>
    <w:rsid w:val="0019121B"/>
    <w:rsid w:val="0019164E"/>
    <w:rsid w:val="00191949"/>
    <w:rsid w:val="001919DC"/>
    <w:rsid w:val="0019265B"/>
    <w:rsid w:val="001928D8"/>
    <w:rsid w:val="00192A4E"/>
    <w:rsid w:val="00193378"/>
    <w:rsid w:val="00194229"/>
    <w:rsid w:val="001948F0"/>
    <w:rsid w:val="00194D36"/>
    <w:rsid w:val="00194D52"/>
    <w:rsid w:val="001952E5"/>
    <w:rsid w:val="0019558F"/>
    <w:rsid w:val="001957DC"/>
    <w:rsid w:val="00195F19"/>
    <w:rsid w:val="0019662E"/>
    <w:rsid w:val="00196963"/>
    <w:rsid w:val="00197C95"/>
    <w:rsid w:val="001A016F"/>
    <w:rsid w:val="001A02F4"/>
    <w:rsid w:val="001A0D45"/>
    <w:rsid w:val="001A0D80"/>
    <w:rsid w:val="001A16B3"/>
    <w:rsid w:val="001A173D"/>
    <w:rsid w:val="001A2083"/>
    <w:rsid w:val="001A2786"/>
    <w:rsid w:val="001A38E7"/>
    <w:rsid w:val="001A3B34"/>
    <w:rsid w:val="001A3C2C"/>
    <w:rsid w:val="001A4A4A"/>
    <w:rsid w:val="001A4FAA"/>
    <w:rsid w:val="001A53D1"/>
    <w:rsid w:val="001A5439"/>
    <w:rsid w:val="001A5927"/>
    <w:rsid w:val="001A5A1D"/>
    <w:rsid w:val="001A65FE"/>
    <w:rsid w:val="001A669C"/>
    <w:rsid w:val="001A7662"/>
    <w:rsid w:val="001A7B0D"/>
    <w:rsid w:val="001A7C7E"/>
    <w:rsid w:val="001B009C"/>
    <w:rsid w:val="001B0BE7"/>
    <w:rsid w:val="001B108C"/>
    <w:rsid w:val="001B13A7"/>
    <w:rsid w:val="001B40F5"/>
    <w:rsid w:val="001B4607"/>
    <w:rsid w:val="001B47D4"/>
    <w:rsid w:val="001B4994"/>
    <w:rsid w:val="001B548C"/>
    <w:rsid w:val="001B5D16"/>
    <w:rsid w:val="001B64AB"/>
    <w:rsid w:val="001B655F"/>
    <w:rsid w:val="001B6C94"/>
    <w:rsid w:val="001B70D9"/>
    <w:rsid w:val="001B735A"/>
    <w:rsid w:val="001B7DE9"/>
    <w:rsid w:val="001C0706"/>
    <w:rsid w:val="001C0F2F"/>
    <w:rsid w:val="001C1DC3"/>
    <w:rsid w:val="001C22A2"/>
    <w:rsid w:val="001C24B9"/>
    <w:rsid w:val="001C28F3"/>
    <w:rsid w:val="001C378F"/>
    <w:rsid w:val="001C3B52"/>
    <w:rsid w:val="001C421F"/>
    <w:rsid w:val="001C4911"/>
    <w:rsid w:val="001C5CD9"/>
    <w:rsid w:val="001C60EA"/>
    <w:rsid w:val="001C624D"/>
    <w:rsid w:val="001C69E4"/>
    <w:rsid w:val="001C6A96"/>
    <w:rsid w:val="001C7070"/>
    <w:rsid w:val="001C78DB"/>
    <w:rsid w:val="001D051F"/>
    <w:rsid w:val="001D074D"/>
    <w:rsid w:val="001D08EF"/>
    <w:rsid w:val="001D12BD"/>
    <w:rsid w:val="001D17BB"/>
    <w:rsid w:val="001D1C16"/>
    <w:rsid w:val="001D28C8"/>
    <w:rsid w:val="001D37E0"/>
    <w:rsid w:val="001D3CEF"/>
    <w:rsid w:val="001D5178"/>
    <w:rsid w:val="001D52B5"/>
    <w:rsid w:val="001D5588"/>
    <w:rsid w:val="001D6179"/>
    <w:rsid w:val="001D62E5"/>
    <w:rsid w:val="001D6B1F"/>
    <w:rsid w:val="001D720A"/>
    <w:rsid w:val="001D72EA"/>
    <w:rsid w:val="001D7B13"/>
    <w:rsid w:val="001E01CE"/>
    <w:rsid w:val="001E02BC"/>
    <w:rsid w:val="001E0674"/>
    <w:rsid w:val="001E086D"/>
    <w:rsid w:val="001E1073"/>
    <w:rsid w:val="001E10F9"/>
    <w:rsid w:val="001E143D"/>
    <w:rsid w:val="001E15B3"/>
    <w:rsid w:val="001E1790"/>
    <w:rsid w:val="001E19BD"/>
    <w:rsid w:val="001E1D82"/>
    <w:rsid w:val="001E1EB2"/>
    <w:rsid w:val="001E2563"/>
    <w:rsid w:val="001E2B89"/>
    <w:rsid w:val="001E359D"/>
    <w:rsid w:val="001E366F"/>
    <w:rsid w:val="001E367B"/>
    <w:rsid w:val="001E4742"/>
    <w:rsid w:val="001E48B4"/>
    <w:rsid w:val="001E49AB"/>
    <w:rsid w:val="001E4E22"/>
    <w:rsid w:val="001E4F0B"/>
    <w:rsid w:val="001E5504"/>
    <w:rsid w:val="001E5D8D"/>
    <w:rsid w:val="001E6057"/>
    <w:rsid w:val="001E64B3"/>
    <w:rsid w:val="001E6AEC"/>
    <w:rsid w:val="001E7073"/>
    <w:rsid w:val="001E7141"/>
    <w:rsid w:val="001E7361"/>
    <w:rsid w:val="001F0073"/>
    <w:rsid w:val="001F05F7"/>
    <w:rsid w:val="001F0B88"/>
    <w:rsid w:val="001F1091"/>
    <w:rsid w:val="001F16C7"/>
    <w:rsid w:val="001F16D2"/>
    <w:rsid w:val="001F19C7"/>
    <w:rsid w:val="001F1D8F"/>
    <w:rsid w:val="001F2288"/>
    <w:rsid w:val="001F28B0"/>
    <w:rsid w:val="001F3342"/>
    <w:rsid w:val="001F3983"/>
    <w:rsid w:val="001F3AC1"/>
    <w:rsid w:val="001F3CDC"/>
    <w:rsid w:val="001F3CF8"/>
    <w:rsid w:val="001F3F1E"/>
    <w:rsid w:val="001F4062"/>
    <w:rsid w:val="001F483D"/>
    <w:rsid w:val="001F4D9E"/>
    <w:rsid w:val="001F4E8B"/>
    <w:rsid w:val="001F5101"/>
    <w:rsid w:val="001F57F6"/>
    <w:rsid w:val="001F5A04"/>
    <w:rsid w:val="001F5C23"/>
    <w:rsid w:val="001F6867"/>
    <w:rsid w:val="001F68A3"/>
    <w:rsid w:val="001F6960"/>
    <w:rsid w:val="001F6B8D"/>
    <w:rsid w:val="001F6F4D"/>
    <w:rsid w:val="001F7022"/>
    <w:rsid w:val="001F7C20"/>
    <w:rsid w:val="002003E6"/>
    <w:rsid w:val="0020078D"/>
    <w:rsid w:val="00200ACC"/>
    <w:rsid w:val="002026CD"/>
    <w:rsid w:val="00202A5D"/>
    <w:rsid w:val="00203AC4"/>
    <w:rsid w:val="002046F8"/>
    <w:rsid w:val="00204DDA"/>
    <w:rsid w:val="002052CC"/>
    <w:rsid w:val="00206180"/>
    <w:rsid w:val="00206407"/>
    <w:rsid w:val="0020641A"/>
    <w:rsid w:val="0020775E"/>
    <w:rsid w:val="002100AF"/>
    <w:rsid w:val="002108F9"/>
    <w:rsid w:val="00210CC3"/>
    <w:rsid w:val="00210CF3"/>
    <w:rsid w:val="0021108D"/>
    <w:rsid w:val="0021117A"/>
    <w:rsid w:val="0021196F"/>
    <w:rsid w:val="00211AB0"/>
    <w:rsid w:val="00212289"/>
    <w:rsid w:val="00212320"/>
    <w:rsid w:val="0021273E"/>
    <w:rsid w:val="002129FA"/>
    <w:rsid w:val="00212A11"/>
    <w:rsid w:val="0021310D"/>
    <w:rsid w:val="00213416"/>
    <w:rsid w:val="00213CCE"/>
    <w:rsid w:val="00213E5D"/>
    <w:rsid w:val="00213FAB"/>
    <w:rsid w:val="00214112"/>
    <w:rsid w:val="002149C6"/>
    <w:rsid w:val="00214D6F"/>
    <w:rsid w:val="00214E21"/>
    <w:rsid w:val="00214EF2"/>
    <w:rsid w:val="00215070"/>
    <w:rsid w:val="002154EB"/>
    <w:rsid w:val="00215570"/>
    <w:rsid w:val="00215FD3"/>
    <w:rsid w:val="0021614B"/>
    <w:rsid w:val="00216511"/>
    <w:rsid w:val="00216624"/>
    <w:rsid w:val="002169B8"/>
    <w:rsid w:val="002178FA"/>
    <w:rsid w:val="00217B75"/>
    <w:rsid w:val="00217EBA"/>
    <w:rsid w:val="00217F91"/>
    <w:rsid w:val="00221A2D"/>
    <w:rsid w:val="00221A4F"/>
    <w:rsid w:val="0022216B"/>
    <w:rsid w:val="00222771"/>
    <w:rsid w:val="002227CD"/>
    <w:rsid w:val="0022377E"/>
    <w:rsid w:val="00223B34"/>
    <w:rsid w:val="00224F81"/>
    <w:rsid w:val="00225095"/>
    <w:rsid w:val="00225ED4"/>
    <w:rsid w:val="00226A3D"/>
    <w:rsid w:val="00226ACE"/>
    <w:rsid w:val="00226DC6"/>
    <w:rsid w:val="002272EF"/>
    <w:rsid w:val="00227734"/>
    <w:rsid w:val="002301AE"/>
    <w:rsid w:val="002307B4"/>
    <w:rsid w:val="00230C5B"/>
    <w:rsid w:val="00231591"/>
    <w:rsid w:val="0023191F"/>
    <w:rsid w:val="00231986"/>
    <w:rsid w:val="002319C4"/>
    <w:rsid w:val="00231A21"/>
    <w:rsid w:val="00231CED"/>
    <w:rsid w:val="00232AE6"/>
    <w:rsid w:val="0023329E"/>
    <w:rsid w:val="0023340D"/>
    <w:rsid w:val="002334C5"/>
    <w:rsid w:val="00233A20"/>
    <w:rsid w:val="002340E5"/>
    <w:rsid w:val="0023412A"/>
    <w:rsid w:val="002341F6"/>
    <w:rsid w:val="00234819"/>
    <w:rsid w:val="00234862"/>
    <w:rsid w:val="00234A18"/>
    <w:rsid w:val="002350BC"/>
    <w:rsid w:val="00235191"/>
    <w:rsid w:val="0023644E"/>
    <w:rsid w:val="00236BF6"/>
    <w:rsid w:val="002379F4"/>
    <w:rsid w:val="00237A49"/>
    <w:rsid w:val="00237E03"/>
    <w:rsid w:val="00240E0B"/>
    <w:rsid w:val="00241011"/>
    <w:rsid w:val="00241C89"/>
    <w:rsid w:val="00241D39"/>
    <w:rsid w:val="00241FFE"/>
    <w:rsid w:val="00242427"/>
    <w:rsid w:val="002426AE"/>
    <w:rsid w:val="002430DB"/>
    <w:rsid w:val="00243803"/>
    <w:rsid w:val="00243880"/>
    <w:rsid w:val="00243B2F"/>
    <w:rsid w:val="00243FF6"/>
    <w:rsid w:val="00244504"/>
    <w:rsid w:val="002447B4"/>
    <w:rsid w:val="00244A37"/>
    <w:rsid w:val="00244DA5"/>
    <w:rsid w:val="00245597"/>
    <w:rsid w:val="00245D85"/>
    <w:rsid w:val="00245F58"/>
    <w:rsid w:val="00246260"/>
    <w:rsid w:val="002469F7"/>
    <w:rsid w:val="00246C83"/>
    <w:rsid w:val="00246EBE"/>
    <w:rsid w:val="0024715B"/>
    <w:rsid w:val="002473B9"/>
    <w:rsid w:val="00247A87"/>
    <w:rsid w:val="00247C3A"/>
    <w:rsid w:val="0025010E"/>
    <w:rsid w:val="00250371"/>
    <w:rsid w:val="00250950"/>
    <w:rsid w:val="002509A9"/>
    <w:rsid w:val="00250C96"/>
    <w:rsid w:val="00250CE6"/>
    <w:rsid w:val="00250DB2"/>
    <w:rsid w:val="002519C2"/>
    <w:rsid w:val="00251E70"/>
    <w:rsid w:val="002520D6"/>
    <w:rsid w:val="00252779"/>
    <w:rsid w:val="00252EF9"/>
    <w:rsid w:val="002539B9"/>
    <w:rsid w:val="00253C42"/>
    <w:rsid w:val="002544A1"/>
    <w:rsid w:val="002548EE"/>
    <w:rsid w:val="002554B2"/>
    <w:rsid w:val="002558F0"/>
    <w:rsid w:val="0025595D"/>
    <w:rsid w:val="00255D40"/>
    <w:rsid w:val="00255D84"/>
    <w:rsid w:val="00256663"/>
    <w:rsid w:val="002578B5"/>
    <w:rsid w:val="00257E3A"/>
    <w:rsid w:val="00260660"/>
    <w:rsid w:val="002612ED"/>
    <w:rsid w:val="0026149D"/>
    <w:rsid w:val="0026171A"/>
    <w:rsid w:val="00261AFB"/>
    <w:rsid w:val="00261E11"/>
    <w:rsid w:val="0026233E"/>
    <w:rsid w:val="002627BB"/>
    <w:rsid w:val="00262C09"/>
    <w:rsid w:val="002632E9"/>
    <w:rsid w:val="002639C6"/>
    <w:rsid w:val="00263EB7"/>
    <w:rsid w:val="00265331"/>
    <w:rsid w:val="0026712E"/>
    <w:rsid w:val="00267B4C"/>
    <w:rsid w:val="002700EA"/>
    <w:rsid w:val="002705AB"/>
    <w:rsid w:val="002705D3"/>
    <w:rsid w:val="002706A1"/>
    <w:rsid w:val="00270AFD"/>
    <w:rsid w:val="00270EF0"/>
    <w:rsid w:val="0027130B"/>
    <w:rsid w:val="00271875"/>
    <w:rsid w:val="00271E03"/>
    <w:rsid w:val="00272287"/>
    <w:rsid w:val="00273961"/>
    <w:rsid w:val="00273FA2"/>
    <w:rsid w:val="0027422F"/>
    <w:rsid w:val="002746A5"/>
    <w:rsid w:val="00274AF1"/>
    <w:rsid w:val="00274C65"/>
    <w:rsid w:val="00274CA7"/>
    <w:rsid w:val="00274FC8"/>
    <w:rsid w:val="0027519A"/>
    <w:rsid w:val="002758D2"/>
    <w:rsid w:val="002759AC"/>
    <w:rsid w:val="00275BE3"/>
    <w:rsid w:val="0027662B"/>
    <w:rsid w:val="0027668C"/>
    <w:rsid w:val="002767CC"/>
    <w:rsid w:val="0027782B"/>
    <w:rsid w:val="002778B6"/>
    <w:rsid w:val="00280339"/>
    <w:rsid w:val="0028065D"/>
    <w:rsid w:val="0028097D"/>
    <w:rsid w:val="00280A6B"/>
    <w:rsid w:val="00280ABB"/>
    <w:rsid w:val="0028158A"/>
    <w:rsid w:val="00281736"/>
    <w:rsid w:val="002818EB"/>
    <w:rsid w:val="00281BB8"/>
    <w:rsid w:val="00281FD4"/>
    <w:rsid w:val="00282C44"/>
    <w:rsid w:val="00283189"/>
    <w:rsid w:val="00283291"/>
    <w:rsid w:val="00283442"/>
    <w:rsid w:val="00283C0F"/>
    <w:rsid w:val="002842C1"/>
    <w:rsid w:val="002850D7"/>
    <w:rsid w:val="00285234"/>
    <w:rsid w:val="002856F0"/>
    <w:rsid w:val="0028580C"/>
    <w:rsid w:val="00285983"/>
    <w:rsid w:val="00285CC2"/>
    <w:rsid w:val="00286086"/>
    <w:rsid w:val="00286608"/>
    <w:rsid w:val="002868A5"/>
    <w:rsid w:val="002873CA"/>
    <w:rsid w:val="0028779B"/>
    <w:rsid w:val="0028793F"/>
    <w:rsid w:val="00287DA7"/>
    <w:rsid w:val="002907A1"/>
    <w:rsid w:val="00290C10"/>
    <w:rsid w:val="00290FC3"/>
    <w:rsid w:val="0029186F"/>
    <w:rsid w:val="00291876"/>
    <w:rsid w:val="00291E10"/>
    <w:rsid w:val="002920CF"/>
    <w:rsid w:val="00292780"/>
    <w:rsid w:val="00292998"/>
    <w:rsid w:val="00293751"/>
    <w:rsid w:val="0029392B"/>
    <w:rsid w:val="0029432D"/>
    <w:rsid w:val="0029447E"/>
    <w:rsid w:val="0029474D"/>
    <w:rsid w:val="00294F1F"/>
    <w:rsid w:val="00295358"/>
    <w:rsid w:val="0029547C"/>
    <w:rsid w:val="00295653"/>
    <w:rsid w:val="002959CB"/>
    <w:rsid w:val="00295C5A"/>
    <w:rsid w:val="0029623F"/>
    <w:rsid w:val="00296327"/>
    <w:rsid w:val="0029651A"/>
    <w:rsid w:val="00297321"/>
    <w:rsid w:val="002978B6"/>
    <w:rsid w:val="00297BB1"/>
    <w:rsid w:val="00297C80"/>
    <w:rsid w:val="00297F99"/>
    <w:rsid w:val="002A00A8"/>
    <w:rsid w:val="002A06FB"/>
    <w:rsid w:val="002A0EB4"/>
    <w:rsid w:val="002A1406"/>
    <w:rsid w:val="002A15C2"/>
    <w:rsid w:val="002A17AF"/>
    <w:rsid w:val="002A17FB"/>
    <w:rsid w:val="002A1D0D"/>
    <w:rsid w:val="002A1F3F"/>
    <w:rsid w:val="002A221E"/>
    <w:rsid w:val="002A26D6"/>
    <w:rsid w:val="002A2DEB"/>
    <w:rsid w:val="002A2F20"/>
    <w:rsid w:val="002A3271"/>
    <w:rsid w:val="002A3E9F"/>
    <w:rsid w:val="002A44BB"/>
    <w:rsid w:val="002A4DE7"/>
    <w:rsid w:val="002A5359"/>
    <w:rsid w:val="002A5BB7"/>
    <w:rsid w:val="002A624F"/>
    <w:rsid w:val="002A6675"/>
    <w:rsid w:val="002A6721"/>
    <w:rsid w:val="002A6CAC"/>
    <w:rsid w:val="002A6FEA"/>
    <w:rsid w:val="002A7BB1"/>
    <w:rsid w:val="002B07CD"/>
    <w:rsid w:val="002B0AE0"/>
    <w:rsid w:val="002B0D3F"/>
    <w:rsid w:val="002B1276"/>
    <w:rsid w:val="002B1AB2"/>
    <w:rsid w:val="002B1B03"/>
    <w:rsid w:val="002B1E1C"/>
    <w:rsid w:val="002B1F1B"/>
    <w:rsid w:val="002B2C1D"/>
    <w:rsid w:val="002B362B"/>
    <w:rsid w:val="002B3A09"/>
    <w:rsid w:val="002B3F9D"/>
    <w:rsid w:val="002B41D4"/>
    <w:rsid w:val="002B43DB"/>
    <w:rsid w:val="002B4636"/>
    <w:rsid w:val="002B4957"/>
    <w:rsid w:val="002B4B69"/>
    <w:rsid w:val="002B4C03"/>
    <w:rsid w:val="002B5779"/>
    <w:rsid w:val="002B5EE1"/>
    <w:rsid w:val="002B5F52"/>
    <w:rsid w:val="002B6094"/>
    <w:rsid w:val="002B6A17"/>
    <w:rsid w:val="002B7251"/>
    <w:rsid w:val="002B770C"/>
    <w:rsid w:val="002B7A8C"/>
    <w:rsid w:val="002B7EE6"/>
    <w:rsid w:val="002C0507"/>
    <w:rsid w:val="002C0DB3"/>
    <w:rsid w:val="002C0E9D"/>
    <w:rsid w:val="002C179D"/>
    <w:rsid w:val="002C1A6D"/>
    <w:rsid w:val="002C1EBB"/>
    <w:rsid w:val="002C220A"/>
    <w:rsid w:val="002C2F91"/>
    <w:rsid w:val="002C336B"/>
    <w:rsid w:val="002C36A6"/>
    <w:rsid w:val="002C381F"/>
    <w:rsid w:val="002C3924"/>
    <w:rsid w:val="002C3A6F"/>
    <w:rsid w:val="002C3DB1"/>
    <w:rsid w:val="002C4288"/>
    <w:rsid w:val="002C44A6"/>
    <w:rsid w:val="002C4790"/>
    <w:rsid w:val="002C49CD"/>
    <w:rsid w:val="002C516C"/>
    <w:rsid w:val="002C5183"/>
    <w:rsid w:val="002C5878"/>
    <w:rsid w:val="002C62DB"/>
    <w:rsid w:val="002C693E"/>
    <w:rsid w:val="002C6F7C"/>
    <w:rsid w:val="002C72C9"/>
    <w:rsid w:val="002D0147"/>
    <w:rsid w:val="002D0261"/>
    <w:rsid w:val="002D067E"/>
    <w:rsid w:val="002D0848"/>
    <w:rsid w:val="002D0945"/>
    <w:rsid w:val="002D1707"/>
    <w:rsid w:val="002D19C5"/>
    <w:rsid w:val="002D1FF7"/>
    <w:rsid w:val="002D2615"/>
    <w:rsid w:val="002D2868"/>
    <w:rsid w:val="002D3139"/>
    <w:rsid w:val="002D4D6A"/>
    <w:rsid w:val="002D5B80"/>
    <w:rsid w:val="002D67B4"/>
    <w:rsid w:val="002D6DE1"/>
    <w:rsid w:val="002D7068"/>
    <w:rsid w:val="002D78E9"/>
    <w:rsid w:val="002E0114"/>
    <w:rsid w:val="002E014D"/>
    <w:rsid w:val="002E0468"/>
    <w:rsid w:val="002E0C06"/>
    <w:rsid w:val="002E1068"/>
    <w:rsid w:val="002E10D7"/>
    <w:rsid w:val="002E134E"/>
    <w:rsid w:val="002E1B90"/>
    <w:rsid w:val="002E1E46"/>
    <w:rsid w:val="002E1EE6"/>
    <w:rsid w:val="002E2A70"/>
    <w:rsid w:val="002E2D75"/>
    <w:rsid w:val="002E32B8"/>
    <w:rsid w:val="002E45BB"/>
    <w:rsid w:val="002E465D"/>
    <w:rsid w:val="002E492C"/>
    <w:rsid w:val="002E51C7"/>
    <w:rsid w:val="002E5952"/>
    <w:rsid w:val="002E61B0"/>
    <w:rsid w:val="002E6821"/>
    <w:rsid w:val="002E7551"/>
    <w:rsid w:val="002E76AF"/>
    <w:rsid w:val="002F0165"/>
    <w:rsid w:val="002F01EB"/>
    <w:rsid w:val="002F0422"/>
    <w:rsid w:val="002F04A5"/>
    <w:rsid w:val="002F05EF"/>
    <w:rsid w:val="002F0908"/>
    <w:rsid w:val="002F1A9D"/>
    <w:rsid w:val="002F1E94"/>
    <w:rsid w:val="002F20A9"/>
    <w:rsid w:val="002F2160"/>
    <w:rsid w:val="002F2394"/>
    <w:rsid w:val="002F27A6"/>
    <w:rsid w:val="002F297E"/>
    <w:rsid w:val="002F298E"/>
    <w:rsid w:val="002F2CEF"/>
    <w:rsid w:val="002F2F01"/>
    <w:rsid w:val="002F3034"/>
    <w:rsid w:val="002F3329"/>
    <w:rsid w:val="002F3784"/>
    <w:rsid w:val="002F4299"/>
    <w:rsid w:val="002F4614"/>
    <w:rsid w:val="002F4AF0"/>
    <w:rsid w:val="002F56C3"/>
    <w:rsid w:val="002F6777"/>
    <w:rsid w:val="002F6A86"/>
    <w:rsid w:val="002F6C95"/>
    <w:rsid w:val="002F6E6E"/>
    <w:rsid w:val="002F7016"/>
    <w:rsid w:val="002F7457"/>
    <w:rsid w:val="00300351"/>
    <w:rsid w:val="00300D66"/>
    <w:rsid w:val="00300FB7"/>
    <w:rsid w:val="0030112B"/>
    <w:rsid w:val="00301178"/>
    <w:rsid w:val="00301616"/>
    <w:rsid w:val="00301A88"/>
    <w:rsid w:val="00301C5B"/>
    <w:rsid w:val="00301FEE"/>
    <w:rsid w:val="00302662"/>
    <w:rsid w:val="00302BBB"/>
    <w:rsid w:val="00302F7F"/>
    <w:rsid w:val="003030FE"/>
    <w:rsid w:val="0030310A"/>
    <w:rsid w:val="003035B8"/>
    <w:rsid w:val="00303606"/>
    <w:rsid w:val="00303963"/>
    <w:rsid w:val="00304531"/>
    <w:rsid w:val="00304861"/>
    <w:rsid w:val="00304A47"/>
    <w:rsid w:val="00304B7D"/>
    <w:rsid w:val="003056B2"/>
    <w:rsid w:val="0030571D"/>
    <w:rsid w:val="00306043"/>
    <w:rsid w:val="00306421"/>
    <w:rsid w:val="0030682D"/>
    <w:rsid w:val="00306AAA"/>
    <w:rsid w:val="00306F82"/>
    <w:rsid w:val="00307946"/>
    <w:rsid w:val="00307E7F"/>
    <w:rsid w:val="00310434"/>
    <w:rsid w:val="00310B5B"/>
    <w:rsid w:val="00310CEC"/>
    <w:rsid w:val="0031110D"/>
    <w:rsid w:val="00311289"/>
    <w:rsid w:val="003112A2"/>
    <w:rsid w:val="0031135A"/>
    <w:rsid w:val="00311644"/>
    <w:rsid w:val="00312563"/>
    <w:rsid w:val="0031290E"/>
    <w:rsid w:val="00312A62"/>
    <w:rsid w:val="003130BF"/>
    <w:rsid w:val="003132CA"/>
    <w:rsid w:val="0031446D"/>
    <w:rsid w:val="00314874"/>
    <w:rsid w:val="00314B1E"/>
    <w:rsid w:val="00315434"/>
    <w:rsid w:val="003155B1"/>
    <w:rsid w:val="00315A55"/>
    <w:rsid w:val="00316981"/>
    <w:rsid w:val="00316B1B"/>
    <w:rsid w:val="00317046"/>
    <w:rsid w:val="00317695"/>
    <w:rsid w:val="00317943"/>
    <w:rsid w:val="00320158"/>
    <w:rsid w:val="00320177"/>
    <w:rsid w:val="003201C7"/>
    <w:rsid w:val="003202CC"/>
    <w:rsid w:val="00321032"/>
    <w:rsid w:val="003216A5"/>
    <w:rsid w:val="00321E48"/>
    <w:rsid w:val="00322798"/>
    <w:rsid w:val="00322885"/>
    <w:rsid w:val="00322B4D"/>
    <w:rsid w:val="00322D03"/>
    <w:rsid w:val="003236A3"/>
    <w:rsid w:val="00323AA2"/>
    <w:rsid w:val="003250CE"/>
    <w:rsid w:val="00325311"/>
    <w:rsid w:val="0032541F"/>
    <w:rsid w:val="00325479"/>
    <w:rsid w:val="003257DF"/>
    <w:rsid w:val="003259BA"/>
    <w:rsid w:val="00325C72"/>
    <w:rsid w:val="00325EC8"/>
    <w:rsid w:val="00325F1D"/>
    <w:rsid w:val="00326F23"/>
    <w:rsid w:val="00326F52"/>
    <w:rsid w:val="00327152"/>
    <w:rsid w:val="0032720D"/>
    <w:rsid w:val="003272A1"/>
    <w:rsid w:val="003274CB"/>
    <w:rsid w:val="0032786B"/>
    <w:rsid w:val="00327B36"/>
    <w:rsid w:val="00327B84"/>
    <w:rsid w:val="00327F66"/>
    <w:rsid w:val="00330DAA"/>
    <w:rsid w:val="00330DE2"/>
    <w:rsid w:val="003310FD"/>
    <w:rsid w:val="00331553"/>
    <w:rsid w:val="003315FF"/>
    <w:rsid w:val="00332427"/>
    <w:rsid w:val="00332A2A"/>
    <w:rsid w:val="00332A7D"/>
    <w:rsid w:val="003332B0"/>
    <w:rsid w:val="003336A3"/>
    <w:rsid w:val="0033373C"/>
    <w:rsid w:val="00333E8E"/>
    <w:rsid w:val="00333FF8"/>
    <w:rsid w:val="00334B97"/>
    <w:rsid w:val="0033566D"/>
    <w:rsid w:val="00336536"/>
    <w:rsid w:val="003365BF"/>
    <w:rsid w:val="00337A9E"/>
    <w:rsid w:val="00337E5B"/>
    <w:rsid w:val="00340530"/>
    <w:rsid w:val="00340568"/>
    <w:rsid w:val="003409C4"/>
    <w:rsid w:val="00340C3F"/>
    <w:rsid w:val="00340D2B"/>
    <w:rsid w:val="003430C7"/>
    <w:rsid w:val="00343875"/>
    <w:rsid w:val="003439D3"/>
    <w:rsid w:val="00344022"/>
    <w:rsid w:val="0034466C"/>
    <w:rsid w:val="003449D2"/>
    <w:rsid w:val="00344C88"/>
    <w:rsid w:val="003454B6"/>
    <w:rsid w:val="0034555C"/>
    <w:rsid w:val="00345C19"/>
    <w:rsid w:val="003460C5"/>
    <w:rsid w:val="00346BA2"/>
    <w:rsid w:val="0034720E"/>
    <w:rsid w:val="00347A66"/>
    <w:rsid w:val="00350433"/>
    <w:rsid w:val="0035066E"/>
    <w:rsid w:val="00350BB4"/>
    <w:rsid w:val="00350CBC"/>
    <w:rsid w:val="00350E3C"/>
    <w:rsid w:val="00351CCE"/>
    <w:rsid w:val="00351CDF"/>
    <w:rsid w:val="0035239D"/>
    <w:rsid w:val="003525E3"/>
    <w:rsid w:val="0035269E"/>
    <w:rsid w:val="003528B1"/>
    <w:rsid w:val="00352968"/>
    <w:rsid w:val="00353881"/>
    <w:rsid w:val="00353C69"/>
    <w:rsid w:val="0035473E"/>
    <w:rsid w:val="00354B54"/>
    <w:rsid w:val="00354F46"/>
    <w:rsid w:val="003558B6"/>
    <w:rsid w:val="00355A33"/>
    <w:rsid w:val="00355B5F"/>
    <w:rsid w:val="00355CA7"/>
    <w:rsid w:val="00356707"/>
    <w:rsid w:val="0035699E"/>
    <w:rsid w:val="00357052"/>
    <w:rsid w:val="003570CA"/>
    <w:rsid w:val="0035759E"/>
    <w:rsid w:val="00357BA2"/>
    <w:rsid w:val="003600B0"/>
    <w:rsid w:val="0036015C"/>
    <w:rsid w:val="003602F7"/>
    <w:rsid w:val="00361388"/>
    <w:rsid w:val="00361F9B"/>
    <w:rsid w:val="003623BD"/>
    <w:rsid w:val="00362468"/>
    <w:rsid w:val="00362839"/>
    <w:rsid w:val="00362862"/>
    <w:rsid w:val="00362A03"/>
    <w:rsid w:val="00362C1E"/>
    <w:rsid w:val="0036323C"/>
    <w:rsid w:val="0036364C"/>
    <w:rsid w:val="0036400D"/>
    <w:rsid w:val="00364348"/>
    <w:rsid w:val="00365092"/>
    <w:rsid w:val="00365184"/>
    <w:rsid w:val="00365908"/>
    <w:rsid w:val="00365BD0"/>
    <w:rsid w:val="0036623B"/>
    <w:rsid w:val="003667C4"/>
    <w:rsid w:val="0036685C"/>
    <w:rsid w:val="00366BF0"/>
    <w:rsid w:val="00366C19"/>
    <w:rsid w:val="00367E8A"/>
    <w:rsid w:val="00367FE8"/>
    <w:rsid w:val="0037006E"/>
    <w:rsid w:val="00370B63"/>
    <w:rsid w:val="00370FDF"/>
    <w:rsid w:val="0037134A"/>
    <w:rsid w:val="00371841"/>
    <w:rsid w:val="003718BF"/>
    <w:rsid w:val="00372114"/>
    <w:rsid w:val="00373278"/>
    <w:rsid w:val="003746D6"/>
    <w:rsid w:val="00374D79"/>
    <w:rsid w:val="003756EF"/>
    <w:rsid w:val="00375E7D"/>
    <w:rsid w:val="00376746"/>
    <w:rsid w:val="003768CE"/>
    <w:rsid w:val="00376A55"/>
    <w:rsid w:val="00376B75"/>
    <w:rsid w:val="0037714D"/>
    <w:rsid w:val="00380369"/>
    <w:rsid w:val="003805DC"/>
    <w:rsid w:val="00381803"/>
    <w:rsid w:val="00381AC7"/>
    <w:rsid w:val="00381CA5"/>
    <w:rsid w:val="0038264D"/>
    <w:rsid w:val="003826C0"/>
    <w:rsid w:val="003827BA"/>
    <w:rsid w:val="00382B6F"/>
    <w:rsid w:val="003830F1"/>
    <w:rsid w:val="00383432"/>
    <w:rsid w:val="00383DE2"/>
    <w:rsid w:val="003843C9"/>
    <w:rsid w:val="00384940"/>
    <w:rsid w:val="00384C5B"/>
    <w:rsid w:val="00384D73"/>
    <w:rsid w:val="00385D0C"/>
    <w:rsid w:val="00385E24"/>
    <w:rsid w:val="00386058"/>
    <w:rsid w:val="00386189"/>
    <w:rsid w:val="003864EB"/>
    <w:rsid w:val="003865CF"/>
    <w:rsid w:val="00386E03"/>
    <w:rsid w:val="003873FC"/>
    <w:rsid w:val="00387730"/>
    <w:rsid w:val="0038780C"/>
    <w:rsid w:val="00387CAB"/>
    <w:rsid w:val="003903DE"/>
    <w:rsid w:val="00390678"/>
    <w:rsid w:val="0039079A"/>
    <w:rsid w:val="00390E33"/>
    <w:rsid w:val="00391718"/>
    <w:rsid w:val="00391AA3"/>
    <w:rsid w:val="00391EC4"/>
    <w:rsid w:val="00392AC7"/>
    <w:rsid w:val="00392F08"/>
    <w:rsid w:val="00393197"/>
    <w:rsid w:val="0039339F"/>
    <w:rsid w:val="00393F57"/>
    <w:rsid w:val="00393FDB"/>
    <w:rsid w:val="00394065"/>
    <w:rsid w:val="00394A81"/>
    <w:rsid w:val="00394D62"/>
    <w:rsid w:val="00395325"/>
    <w:rsid w:val="00395C6D"/>
    <w:rsid w:val="0039699F"/>
    <w:rsid w:val="00396DDF"/>
    <w:rsid w:val="00397624"/>
    <w:rsid w:val="0039771B"/>
    <w:rsid w:val="003A077C"/>
    <w:rsid w:val="003A0C0A"/>
    <w:rsid w:val="003A0CCC"/>
    <w:rsid w:val="003A156B"/>
    <w:rsid w:val="003A16FF"/>
    <w:rsid w:val="003A1A58"/>
    <w:rsid w:val="003A1AF5"/>
    <w:rsid w:val="003A21C9"/>
    <w:rsid w:val="003A2538"/>
    <w:rsid w:val="003A2628"/>
    <w:rsid w:val="003A2B7A"/>
    <w:rsid w:val="003A2C31"/>
    <w:rsid w:val="003A315E"/>
    <w:rsid w:val="003A39C9"/>
    <w:rsid w:val="003A4417"/>
    <w:rsid w:val="003A4791"/>
    <w:rsid w:val="003A48E9"/>
    <w:rsid w:val="003A4B4B"/>
    <w:rsid w:val="003A4BD4"/>
    <w:rsid w:val="003A537E"/>
    <w:rsid w:val="003A56F7"/>
    <w:rsid w:val="003A6444"/>
    <w:rsid w:val="003A6B13"/>
    <w:rsid w:val="003A7903"/>
    <w:rsid w:val="003A793A"/>
    <w:rsid w:val="003A7C7F"/>
    <w:rsid w:val="003A7FB6"/>
    <w:rsid w:val="003B01DD"/>
    <w:rsid w:val="003B0AA0"/>
    <w:rsid w:val="003B0B6C"/>
    <w:rsid w:val="003B0EF4"/>
    <w:rsid w:val="003B1E09"/>
    <w:rsid w:val="003B1F9A"/>
    <w:rsid w:val="003B2181"/>
    <w:rsid w:val="003B248C"/>
    <w:rsid w:val="003B25A8"/>
    <w:rsid w:val="003B2F0A"/>
    <w:rsid w:val="003B3216"/>
    <w:rsid w:val="003B3C45"/>
    <w:rsid w:val="003B44C1"/>
    <w:rsid w:val="003B4925"/>
    <w:rsid w:val="003B4D65"/>
    <w:rsid w:val="003B550F"/>
    <w:rsid w:val="003B5CE8"/>
    <w:rsid w:val="003B66AD"/>
    <w:rsid w:val="003B6D0A"/>
    <w:rsid w:val="003B6DC0"/>
    <w:rsid w:val="003B79D6"/>
    <w:rsid w:val="003B7ACD"/>
    <w:rsid w:val="003B7D94"/>
    <w:rsid w:val="003C0403"/>
    <w:rsid w:val="003C04CB"/>
    <w:rsid w:val="003C0517"/>
    <w:rsid w:val="003C0C71"/>
    <w:rsid w:val="003C1013"/>
    <w:rsid w:val="003C1310"/>
    <w:rsid w:val="003C1554"/>
    <w:rsid w:val="003C198C"/>
    <w:rsid w:val="003C1A39"/>
    <w:rsid w:val="003C1C79"/>
    <w:rsid w:val="003C1CF7"/>
    <w:rsid w:val="003C1F1E"/>
    <w:rsid w:val="003C259D"/>
    <w:rsid w:val="003C27E5"/>
    <w:rsid w:val="003C2CE1"/>
    <w:rsid w:val="003C319B"/>
    <w:rsid w:val="003C39AE"/>
    <w:rsid w:val="003C39E4"/>
    <w:rsid w:val="003C3BD0"/>
    <w:rsid w:val="003C3E87"/>
    <w:rsid w:val="003C3F79"/>
    <w:rsid w:val="003C42DF"/>
    <w:rsid w:val="003C489E"/>
    <w:rsid w:val="003C507D"/>
    <w:rsid w:val="003C5216"/>
    <w:rsid w:val="003C5DB0"/>
    <w:rsid w:val="003C6822"/>
    <w:rsid w:val="003C6B57"/>
    <w:rsid w:val="003C783C"/>
    <w:rsid w:val="003D00CA"/>
    <w:rsid w:val="003D07A2"/>
    <w:rsid w:val="003D0854"/>
    <w:rsid w:val="003D110D"/>
    <w:rsid w:val="003D1D6B"/>
    <w:rsid w:val="003D22D7"/>
    <w:rsid w:val="003D2A75"/>
    <w:rsid w:val="003D2DD0"/>
    <w:rsid w:val="003D30E8"/>
    <w:rsid w:val="003D3ABC"/>
    <w:rsid w:val="003D3CD6"/>
    <w:rsid w:val="003D3D80"/>
    <w:rsid w:val="003D4DC4"/>
    <w:rsid w:val="003D55F0"/>
    <w:rsid w:val="003D5E0E"/>
    <w:rsid w:val="003D609F"/>
    <w:rsid w:val="003D60FA"/>
    <w:rsid w:val="003D642E"/>
    <w:rsid w:val="003D71D1"/>
    <w:rsid w:val="003D7615"/>
    <w:rsid w:val="003D78A8"/>
    <w:rsid w:val="003D7E8C"/>
    <w:rsid w:val="003E04F7"/>
    <w:rsid w:val="003E11B4"/>
    <w:rsid w:val="003E1414"/>
    <w:rsid w:val="003E177F"/>
    <w:rsid w:val="003E1D5E"/>
    <w:rsid w:val="003E1EDF"/>
    <w:rsid w:val="003E2374"/>
    <w:rsid w:val="003E242A"/>
    <w:rsid w:val="003E2B1C"/>
    <w:rsid w:val="003E30AE"/>
    <w:rsid w:val="003E3907"/>
    <w:rsid w:val="003E3E99"/>
    <w:rsid w:val="003E4293"/>
    <w:rsid w:val="003E46BA"/>
    <w:rsid w:val="003E5253"/>
    <w:rsid w:val="003E52BA"/>
    <w:rsid w:val="003E5349"/>
    <w:rsid w:val="003E546E"/>
    <w:rsid w:val="003E56F8"/>
    <w:rsid w:val="003E5DE6"/>
    <w:rsid w:val="003E65EC"/>
    <w:rsid w:val="003E67E2"/>
    <w:rsid w:val="003E6E3C"/>
    <w:rsid w:val="003E70E4"/>
    <w:rsid w:val="003E7B50"/>
    <w:rsid w:val="003F008E"/>
    <w:rsid w:val="003F06E3"/>
    <w:rsid w:val="003F0766"/>
    <w:rsid w:val="003F08DB"/>
    <w:rsid w:val="003F1173"/>
    <w:rsid w:val="003F126D"/>
    <w:rsid w:val="003F1335"/>
    <w:rsid w:val="003F1D66"/>
    <w:rsid w:val="003F1F28"/>
    <w:rsid w:val="003F2CB7"/>
    <w:rsid w:val="003F3869"/>
    <w:rsid w:val="003F3923"/>
    <w:rsid w:val="003F3B7E"/>
    <w:rsid w:val="003F3BF3"/>
    <w:rsid w:val="003F40CC"/>
    <w:rsid w:val="003F4A43"/>
    <w:rsid w:val="003F6833"/>
    <w:rsid w:val="003F6D68"/>
    <w:rsid w:val="003F6E18"/>
    <w:rsid w:val="003F7561"/>
    <w:rsid w:val="003F7665"/>
    <w:rsid w:val="003F7A94"/>
    <w:rsid w:val="003F7DFA"/>
    <w:rsid w:val="00400029"/>
    <w:rsid w:val="00400106"/>
    <w:rsid w:val="00400DE8"/>
    <w:rsid w:val="004013E4"/>
    <w:rsid w:val="00402390"/>
    <w:rsid w:val="00402617"/>
    <w:rsid w:val="00402619"/>
    <w:rsid w:val="00403BE9"/>
    <w:rsid w:val="00405419"/>
    <w:rsid w:val="0040587B"/>
    <w:rsid w:val="00406BD8"/>
    <w:rsid w:val="00406D64"/>
    <w:rsid w:val="00406D7E"/>
    <w:rsid w:val="00406FC1"/>
    <w:rsid w:val="004079DF"/>
    <w:rsid w:val="00407CAD"/>
    <w:rsid w:val="00407D91"/>
    <w:rsid w:val="00410BB2"/>
    <w:rsid w:val="00411077"/>
    <w:rsid w:val="0041229C"/>
    <w:rsid w:val="00412779"/>
    <w:rsid w:val="0041361C"/>
    <w:rsid w:val="00414648"/>
    <w:rsid w:val="004159A5"/>
    <w:rsid w:val="00415C4E"/>
    <w:rsid w:val="00415D50"/>
    <w:rsid w:val="004161A5"/>
    <w:rsid w:val="004168B4"/>
    <w:rsid w:val="00416D62"/>
    <w:rsid w:val="00417182"/>
    <w:rsid w:val="00417228"/>
    <w:rsid w:val="004176CA"/>
    <w:rsid w:val="00417A4F"/>
    <w:rsid w:val="00417C9E"/>
    <w:rsid w:val="00420F1D"/>
    <w:rsid w:val="00421431"/>
    <w:rsid w:val="00421B16"/>
    <w:rsid w:val="00422418"/>
    <w:rsid w:val="00422D1D"/>
    <w:rsid w:val="00423CC0"/>
    <w:rsid w:val="00423FC4"/>
    <w:rsid w:val="004240B6"/>
    <w:rsid w:val="0042414A"/>
    <w:rsid w:val="00425E0C"/>
    <w:rsid w:val="00425E97"/>
    <w:rsid w:val="00426445"/>
    <w:rsid w:val="00426C25"/>
    <w:rsid w:val="00426CEB"/>
    <w:rsid w:val="0042711B"/>
    <w:rsid w:val="004271EF"/>
    <w:rsid w:val="0042769F"/>
    <w:rsid w:val="00427BE9"/>
    <w:rsid w:val="004300F9"/>
    <w:rsid w:val="00430F5A"/>
    <w:rsid w:val="00431004"/>
    <w:rsid w:val="00431006"/>
    <w:rsid w:val="00431463"/>
    <w:rsid w:val="004318BB"/>
    <w:rsid w:val="00431CF7"/>
    <w:rsid w:val="00431F74"/>
    <w:rsid w:val="0043280A"/>
    <w:rsid w:val="00432EAB"/>
    <w:rsid w:val="00433133"/>
    <w:rsid w:val="004331EF"/>
    <w:rsid w:val="004333C7"/>
    <w:rsid w:val="00433D1A"/>
    <w:rsid w:val="00433D5C"/>
    <w:rsid w:val="00433F21"/>
    <w:rsid w:val="004340E9"/>
    <w:rsid w:val="00434952"/>
    <w:rsid w:val="00434C93"/>
    <w:rsid w:val="00435AB5"/>
    <w:rsid w:val="00436CB8"/>
    <w:rsid w:val="00436EA2"/>
    <w:rsid w:val="0043723B"/>
    <w:rsid w:val="00437911"/>
    <w:rsid w:val="00437924"/>
    <w:rsid w:val="00440F9B"/>
    <w:rsid w:val="00440FFC"/>
    <w:rsid w:val="0044199E"/>
    <w:rsid w:val="00442339"/>
    <w:rsid w:val="00442C23"/>
    <w:rsid w:val="00443823"/>
    <w:rsid w:val="00443B4C"/>
    <w:rsid w:val="00443B6B"/>
    <w:rsid w:val="00443CBE"/>
    <w:rsid w:val="00443E66"/>
    <w:rsid w:val="00444522"/>
    <w:rsid w:val="00444B45"/>
    <w:rsid w:val="00444F6D"/>
    <w:rsid w:val="00445ABD"/>
    <w:rsid w:val="00445D2C"/>
    <w:rsid w:val="00445FB9"/>
    <w:rsid w:val="0044611C"/>
    <w:rsid w:val="0044619F"/>
    <w:rsid w:val="004463FA"/>
    <w:rsid w:val="0044661D"/>
    <w:rsid w:val="00446D41"/>
    <w:rsid w:val="004470DE"/>
    <w:rsid w:val="00447296"/>
    <w:rsid w:val="0044755D"/>
    <w:rsid w:val="00447A75"/>
    <w:rsid w:val="00447B4D"/>
    <w:rsid w:val="0045003B"/>
    <w:rsid w:val="00450356"/>
    <w:rsid w:val="004503CE"/>
    <w:rsid w:val="0045143B"/>
    <w:rsid w:val="00451B67"/>
    <w:rsid w:val="00453805"/>
    <w:rsid w:val="00453A66"/>
    <w:rsid w:val="00453E25"/>
    <w:rsid w:val="004546BD"/>
    <w:rsid w:val="0045471A"/>
    <w:rsid w:val="004556C7"/>
    <w:rsid w:val="00455FF1"/>
    <w:rsid w:val="00456379"/>
    <w:rsid w:val="004566E4"/>
    <w:rsid w:val="00456799"/>
    <w:rsid w:val="0045713C"/>
    <w:rsid w:val="00457D8E"/>
    <w:rsid w:val="004605D0"/>
    <w:rsid w:val="00460676"/>
    <w:rsid w:val="00460BF9"/>
    <w:rsid w:val="00461A36"/>
    <w:rsid w:val="00461E09"/>
    <w:rsid w:val="00462240"/>
    <w:rsid w:val="00462C9D"/>
    <w:rsid w:val="004632DC"/>
    <w:rsid w:val="0046331B"/>
    <w:rsid w:val="00464587"/>
    <w:rsid w:val="00465369"/>
    <w:rsid w:val="00465A7A"/>
    <w:rsid w:val="00466406"/>
    <w:rsid w:val="00466537"/>
    <w:rsid w:val="00466553"/>
    <w:rsid w:val="0046740C"/>
    <w:rsid w:val="00467800"/>
    <w:rsid w:val="00467C77"/>
    <w:rsid w:val="004703E1"/>
    <w:rsid w:val="0047051A"/>
    <w:rsid w:val="004707C0"/>
    <w:rsid w:val="00470A94"/>
    <w:rsid w:val="00470F75"/>
    <w:rsid w:val="004712A1"/>
    <w:rsid w:val="004713DD"/>
    <w:rsid w:val="00471766"/>
    <w:rsid w:val="00471B32"/>
    <w:rsid w:val="00471E99"/>
    <w:rsid w:val="004721D3"/>
    <w:rsid w:val="00472392"/>
    <w:rsid w:val="00472BD6"/>
    <w:rsid w:val="00472DC6"/>
    <w:rsid w:val="00472F0C"/>
    <w:rsid w:val="004732E3"/>
    <w:rsid w:val="004734F8"/>
    <w:rsid w:val="004735A9"/>
    <w:rsid w:val="00473728"/>
    <w:rsid w:val="00473B6C"/>
    <w:rsid w:val="0047403B"/>
    <w:rsid w:val="004741A6"/>
    <w:rsid w:val="00474489"/>
    <w:rsid w:val="00474AE0"/>
    <w:rsid w:val="00476870"/>
    <w:rsid w:val="00476A53"/>
    <w:rsid w:val="0047716F"/>
    <w:rsid w:val="00477232"/>
    <w:rsid w:val="00477F42"/>
    <w:rsid w:val="0048022F"/>
    <w:rsid w:val="004802BC"/>
    <w:rsid w:val="004808EB"/>
    <w:rsid w:val="0048099D"/>
    <w:rsid w:val="0048152F"/>
    <w:rsid w:val="0048166C"/>
    <w:rsid w:val="00482E6D"/>
    <w:rsid w:val="00482FEF"/>
    <w:rsid w:val="00483606"/>
    <w:rsid w:val="00483F28"/>
    <w:rsid w:val="004841B2"/>
    <w:rsid w:val="0048422C"/>
    <w:rsid w:val="00484AF8"/>
    <w:rsid w:val="00484C69"/>
    <w:rsid w:val="00484F85"/>
    <w:rsid w:val="00485566"/>
    <w:rsid w:val="004858D2"/>
    <w:rsid w:val="00485A25"/>
    <w:rsid w:val="00485E50"/>
    <w:rsid w:val="004869B3"/>
    <w:rsid w:val="00486B2C"/>
    <w:rsid w:val="004875B3"/>
    <w:rsid w:val="00487A0E"/>
    <w:rsid w:val="00487B31"/>
    <w:rsid w:val="004903B0"/>
    <w:rsid w:val="00491756"/>
    <w:rsid w:val="0049179C"/>
    <w:rsid w:val="00491A69"/>
    <w:rsid w:val="00491CBF"/>
    <w:rsid w:val="00492B42"/>
    <w:rsid w:val="00492D26"/>
    <w:rsid w:val="00492F97"/>
    <w:rsid w:val="0049313D"/>
    <w:rsid w:val="00493954"/>
    <w:rsid w:val="00493D4F"/>
    <w:rsid w:val="00493DC0"/>
    <w:rsid w:val="004942C4"/>
    <w:rsid w:val="00494EE6"/>
    <w:rsid w:val="004956A2"/>
    <w:rsid w:val="00495DCA"/>
    <w:rsid w:val="00495F46"/>
    <w:rsid w:val="00496052"/>
    <w:rsid w:val="00496450"/>
    <w:rsid w:val="004969AF"/>
    <w:rsid w:val="00496DB6"/>
    <w:rsid w:val="00497690"/>
    <w:rsid w:val="004977D4"/>
    <w:rsid w:val="00497B05"/>
    <w:rsid w:val="00497D4E"/>
    <w:rsid w:val="004A0198"/>
    <w:rsid w:val="004A02D9"/>
    <w:rsid w:val="004A0441"/>
    <w:rsid w:val="004A0BC7"/>
    <w:rsid w:val="004A0C58"/>
    <w:rsid w:val="004A0CB3"/>
    <w:rsid w:val="004A0EE9"/>
    <w:rsid w:val="004A1FCB"/>
    <w:rsid w:val="004A273F"/>
    <w:rsid w:val="004A2CE8"/>
    <w:rsid w:val="004A2D7B"/>
    <w:rsid w:val="004A2EDB"/>
    <w:rsid w:val="004A30A1"/>
    <w:rsid w:val="004A30D9"/>
    <w:rsid w:val="004A31B3"/>
    <w:rsid w:val="004A3222"/>
    <w:rsid w:val="004A389D"/>
    <w:rsid w:val="004A4CC7"/>
    <w:rsid w:val="004A598C"/>
    <w:rsid w:val="004A5D62"/>
    <w:rsid w:val="004A5E01"/>
    <w:rsid w:val="004A6117"/>
    <w:rsid w:val="004A6289"/>
    <w:rsid w:val="004A6555"/>
    <w:rsid w:val="004A6636"/>
    <w:rsid w:val="004A67CC"/>
    <w:rsid w:val="004A6866"/>
    <w:rsid w:val="004A6A40"/>
    <w:rsid w:val="004A7789"/>
    <w:rsid w:val="004A77C8"/>
    <w:rsid w:val="004A7CCD"/>
    <w:rsid w:val="004A7D9C"/>
    <w:rsid w:val="004B00A3"/>
    <w:rsid w:val="004B0451"/>
    <w:rsid w:val="004B0DD2"/>
    <w:rsid w:val="004B0EFB"/>
    <w:rsid w:val="004B1C22"/>
    <w:rsid w:val="004B2566"/>
    <w:rsid w:val="004B28C7"/>
    <w:rsid w:val="004B2CC0"/>
    <w:rsid w:val="004B2DBD"/>
    <w:rsid w:val="004B40BA"/>
    <w:rsid w:val="004B4460"/>
    <w:rsid w:val="004B4701"/>
    <w:rsid w:val="004B471C"/>
    <w:rsid w:val="004B485A"/>
    <w:rsid w:val="004B493D"/>
    <w:rsid w:val="004B4AED"/>
    <w:rsid w:val="004B5345"/>
    <w:rsid w:val="004B6843"/>
    <w:rsid w:val="004B6A1D"/>
    <w:rsid w:val="004B6EB9"/>
    <w:rsid w:val="004B7CBD"/>
    <w:rsid w:val="004C027D"/>
    <w:rsid w:val="004C0AD0"/>
    <w:rsid w:val="004C0D46"/>
    <w:rsid w:val="004C164A"/>
    <w:rsid w:val="004C1A50"/>
    <w:rsid w:val="004C2C6E"/>
    <w:rsid w:val="004C2D08"/>
    <w:rsid w:val="004C2EAA"/>
    <w:rsid w:val="004C318D"/>
    <w:rsid w:val="004C31B8"/>
    <w:rsid w:val="004C31C5"/>
    <w:rsid w:val="004C33AF"/>
    <w:rsid w:val="004C34FD"/>
    <w:rsid w:val="004C3B57"/>
    <w:rsid w:val="004C44FE"/>
    <w:rsid w:val="004C4767"/>
    <w:rsid w:val="004C52AA"/>
    <w:rsid w:val="004C5891"/>
    <w:rsid w:val="004C5AA8"/>
    <w:rsid w:val="004C7146"/>
    <w:rsid w:val="004C78B2"/>
    <w:rsid w:val="004D016F"/>
    <w:rsid w:val="004D088B"/>
    <w:rsid w:val="004D0E42"/>
    <w:rsid w:val="004D12C4"/>
    <w:rsid w:val="004D1958"/>
    <w:rsid w:val="004D1CD6"/>
    <w:rsid w:val="004D23DD"/>
    <w:rsid w:val="004D24AE"/>
    <w:rsid w:val="004D2502"/>
    <w:rsid w:val="004D3675"/>
    <w:rsid w:val="004D3DC3"/>
    <w:rsid w:val="004D3E43"/>
    <w:rsid w:val="004D3EED"/>
    <w:rsid w:val="004D404A"/>
    <w:rsid w:val="004D4783"/>
    <w:rsid w:val="004D4958"/>
    <w:rsid w:val="004D4A61"/>
    <w:rsid w:val="004D4C83"/>
    <w:rsid w:val="004D54FB"/>
    <w:rsid w:val="004D5964"/>
    <w:rsid w:val="004D5B5A"/>
    <w:rsid w:val="004D5EE6"/>
    <w:rsid w:val="004D64B1"/>
    <w:rsid w:val="004D676B"/>
    <w:rsid w:val="004D6CBC"/>
    <w:rsid w:val="004D6DEB"/>
    <w:rsid w:val="004D6F59"/>
    <w:rsid w:val="004D7447"/>
    <w:rsid w:val="004D7518"/>
    <w:rsid w:val="004D7A11"/>
    <w:rsid w:val="004D7D48"/>
    <w:rsid w:val="004E0262"/>
    <w:rsid w:val="004E041D"/>
    <w:rsid w:val="004E108D"/>
    <w:rsid w:val="004E113B"/>
    <w:rsid w:val="004E16C5"/>
    <w:rsid w:val="004E1E52"/>
    <w:rsid w:val="004E26F5"/>
    <w:rsid w:val="004E3681"/>
    <w:rsid w:val="004E3828"/>
    <w:rsid w:val="004E3EE6"/>
    <w:rsid w:val="004E4D1E"/>
    <w:rsid w:val="004E53B2"/>
    <w:rsid w:val="004E5E77"/>
    <w:rsid w:val="004E60B5"/>
    <w:rsid w:val="004E6359"/>
    <w:rsid w:val="004E6418"/>
    <w:rsid w:val="004E6D7D"/>
    <w:rsid w:val="004E6D88"/>
    <w:rsid w:val="004E79ED"/>
    <w:rsid w:val="004E7A14"/>
    <w:rsid w:val="004E7A68"/>
    <w:rsid w:val="004E7B7E"/>
    <w:rsid w:val="004F00FB"/>
    <w:rsid w:val="004F0C65"/>
    <w:rsid w:val="004F128A"/>
    <w:rsid w:val="004F18D6"/>
    <w:rsid w:val="004F1DE5"/>
    <w:rsid w:val="004F1FEF"/>
    <w:rsid w:val="004F240D"/>
    <w:rsid w:val="004F25DB"/>
    <w:rsid w:val="004F2B26"/>
    <w:rsid w:val="004F3E5A"/>
    <w:rsid w:val="004F516C"/>
    <w:rsid w:val="004F5611"/>
    <w:rsid w:val="004F565D"/>
    <w:rsid w:val="004F56D2"/>
    <w:rsid w:val="004F59D1"/>
    <w:rsid w:val="004F5A46"/>
    <w:rsid w:val="004F5F2D"/>
    <w:rsid w:val="004F6260"/>
    <w:rsid w:val="004F699A"/>
    <w:rsid w:val="004F6FD9"/>
    <w:rsid w:val="004F7D1F"/>
    <w:rsid w:val="00500264"/>
    <w:rsid w:val="00500770"/>
    <w:rsid w:val="00500FA9"/>
    <w:rsid w:val="005016E6"/>
    <w:rsid w:val="00501725"/>
    <w:rsid w:val="00501E4D"/>
    <w:rsid w:val="00501F8B"/>
    <w:rsid w:val="005020E9"/>
    <w:rsid w:val="005026D0"/>
    <w:rsid w:val="005031DF"/>
    <w:rsid w:val="00503432"/>
    <w:rsid w:val="00503B6B"/>
    <w:rsid w:val="00503CA1"/>
    <w:rsid w:val="00503D9F"/>
    <w:rsid w:val="0050402C"/>
    <w:rsid w:val="00504530"/>
    <w:rsid w:val="00504638"/>
    <w:rsid w:val="00504CF6"/>
    <w:rsid w:val="00505129"/>
    <w:rsid w:val="005056BA"/>
    <w:rsid w:val="00505B63"/>
    <w:rsid w:val="00506091"/>
    <w:rsid w:val="0050686B"/>
    <w:rsid w:val="00507262"/>
    <w:rsid w:val="005072C0"/>
    <w:rsid w:val="005078AD"/>
    <w:rsid w:val="005104E5"/>
    <w:rsid w:val="00510AAD"/>
    <w:rsid w:val="00510F13"/>
    <w:rsid w:val="005112D7"/>
    <w:rsid w:val="005117CE"/>
    <w:rsid w:val="00511FF0"/>
    <w:rsid w:val="00512286"/>
    <w:rsid w:val="00512C51"/>
    <w:rsid w:val="00513636"/>
    <w:rsid w:val="005136B5"/>
    <w:rsid w:val="0051375B"/>
    <w:rsid w:val="005142C3"/>
    <w:rsid w:val="0051568E"/>
    <w:rsid w:val="005156E7"/>
    <w:rsid w:val="0051597B"/>
    <w:rsid w:val="00515A2A"/>
    <w:rsid w:val="00515B82"/>
    <w:rsid w:val="00515BCC"/>
    <w:rsid w:val="005160D0"/>
    <w:rsid w:val="005163E6"/>
    <w:rsid w:val="00516687"/>
    <w:rsid w:val="00516764"/>
    <w:rsid w:val="00516A5A"/>
    <w:rsid w:val="00517896"/>
    <w:rsid w:val="005203BA"/>
    <w:rsid w:val="0052106F"/>
    <w:rsid w:val="005213B9"/>
    <w:rsid w:val="0052156D"/>
    <w:rsid w:val="00521C0D"/>
    <w:rsid w:val="005222BF"/>
    <w:rsid w:val="00522484"/>
    <w:rsid w:val="005232CD"/>
    <w:rsid w:val="00523347"/>
    <w:rsid w:val="0052356E"/>
    <w:rsid w:val="00523822"/>
    <w:rsid w:val="00523C07"/>
    <w:rsid w:val="00523F8F"/>
    <w:rsid w:val="00523F9A"/>
    <w:rsid w:val="00524AF9"/>
    <w:rsid w:val="00524DBC"/>
    <w:rsid w:val="00525440"/>
    <w:rsid w:val="00525DF7"/>
    <w:rsid w:val="0052682F"/>
    <w:rsid w:val="00526CC3"/>
    <w:rsid w:val="00527A35"/>
    <w:rsid w:val="00527EF9"/>
    <w:rsid w:val="0053024C"/>
    <w:rsid w:val="005309A7"/>
    <w:rsid w:val="00531092"/>
    <w:rsid w:val="005314C8"/>
    <w:rsid w:val="005323D1"/>
    <w:rsid w:val="0053299B"/>
    <w:rsid w:val="00532A44"/>
    <w:rsid w:val="00532CC0"/>
    <w:rsid w:val="00532E70"/>
    <w:rsid w:val="005333B1"/>
    <w:rsid w:val="0053366C"/>
    <w:rsid w:val="00534318"/>
    <w:rsid w:val="0053486D"/>
    <w:rsid w:val="00534B38"/>
    <w:rsid w:val="00535F14"/>
    <w:rsid w:val="005365B0"/>
    <w:rsid w:val="00536AB1"/>
    <w:rsid w:val="005370D8"/>
    <w:rsid w:val="005379C8"/>
    <w:rsid w:val="0054080C"/>
    <w:rsid w:val="00540A3A"/>
    <w:rsid w:val="00540DDC"/>
    <w:rsid w:val="0054177B"/>
    <w:rsid w:val="00541AA0"/>
    <w:rsid w:val="0054253F"/>
    <w:rsid w:val="0054293D"/>
    <w:rsid w:val="00542AFF"/>
    <w:rsid w:val="00543B3A"/>
    <w:rsid w:val="00543E43"/>
    <w:rsid w:val="00545020"/>
    <w:rsid w:val="005451AD"/>
    <w:rsid w:val="00545EA4"/>
    <w:rsid w:val="00546728"/>
    <w:rsid w:val="00546ABB"/>
    <w:rsid w:val="005472AB"/>
    <w:rsid w:val="005472D3"/>
    <w:rsid w:val="00547BBB"/>
    <w:rsid w:val="00547D2C"/>
    <w:rsid w:val="00547E1C"/>
    <w:rsid w:val="00550390"/>
    <w:rsid w:val="00550B60"/>
    <w:rsid w:val="00552239"/>
    <w:rsid w:val="00552298"/>
    <w:rsid w:val="00552317"/>
    <w:rsid w:val="00552723"/>
    <w:rsid w:val="00552FA2"/>
    <w:rsid w:val="005536DC"/>
    <w:rsid w:val="00553873"/>
    <w:rsid w:val="005540C4"/>
    <w:rsid w:val="005542B2"/>
    <w:rsid w:val="0055476E"/>
    <w:rsid w:val="00554BC0"/>
    <w:rsid w:val="0055554A"/>
    <w:rsid w:val="00555CF3"/>
    <w:rsid w:val="00556462"/>
    <w:rsid w:val="005564C2"/>
    <w:rsid w:val="00556862"/>
    <w:rsid w:val="0055699A"/>
    <w:rsid w:val="00556C87"/>
    <w:rsid w:val="00557076"/>
    <w:rsid w:val="005576EA"/>
    <w:rsid w:val="00557B0B"/>
    <w:rsid w:val="00557DA2"/>
    <w:rsid w:val="005603B4"/>
    <w:rsid w:val="00560BEF"/>
    <w:rsid w:val="00560DF8"/>
    <w:rsid w:val="005612D9"/>
    <w:rsid w:val="00561C42"/>
    <w:rsid w:val="00561C62"/>
    <w:rsid w:val="00561EB6"/>
    <w:rsid w:val="005634ED"/>
    <w:rsid w:val="005638F0"/>
    <w:rsid w:val="00564B62"/>
    <w:rsid w:val="00564EBC"/>
    <w:rsid w:val="00564F1A"/>
    <w:rsid w:val="00565350"/>
    <w:rsid w:val="00565369"/>
    <w:rsid w:val="0056565A"/>
    <w:rsid w:val="00566346"/>
    <w:rsid w:val="0056654F"/>
    <w:rsid w:val="00566618"/>
    <w:rsid w:val="005668F5"/>
    <w:rsid w:val="00567ED4"/>
    <w:rsid w:val="00570145"/>
    <w:rsid w:val="005705DA"/>
    <w:rsid w:val="0057094F"/>
    <w:rsid w:val="005710FF"/>
    <w:rsid w:val="00571249"/>
    <w:rsid w:val="0057172F"/>
    <w:rsid w:val="00571BD2"/>
    <w:rsid w:val="00571BDE"/>
    <w:rsid w:val="0057205D"/>
    <w:rsid w:val="00572BD6"/>
    <w:rsid w:val="00572E2F"/>
    <w:rsid w:val="00573BCC"/>
    <w:rsid w:val="00573C7A"/>
    <w:rsid w:val="00573EB3"/>
    <w:rsid w:val="005748F8"/>
    <w:rsid w:val="005756B7"/>
    <w:rsid w:val="005758EC"/>
    <w:rsid w:val="00576D42"/>
    <w:rsid w:val="00576E2A"/>
    <w:rsid w:val="005773FB"/>
    <w:rsid w:val="00577786"/>
    <w:rsid w:val="00577953"/>
    <w:rsid w:val="00577F03"/>
    <w:rsid w:val="00580667"/>
    <w:rsid w:val="00581655"/>
    <w:rsid w:val="005829B0"/>
    <w:rsid w:val="00583222"/>
    <w:rsid w:val="005832AE"/>
    <w:rsid w:val="0058356F"/>
    <w:rsid w:val="005849C4"/>
    <w:rsid w:val="00584A81"/>
    <w:rsid w:val="00584E2A"/>
    <w:rsid w:val="005851F0"/>
    <w:rsid w:val="00585256"/>
    <w:rsid w:val="00585927"/>
    <w:rsid w:val="00586869"/>
    <w:rsid w:val="00586C8E"/>
    <w:rsid w:val="00586FB3"/>
    <w:rsid w:val="00587A7C"/>
    <w:rsid w:val="00587D3F"/>
    <w:rsid w:val="00587D9D"/>
    <w:rsid w:val="0059023D"/>
    <w:rsid w:val="005902F4"/>
    <w:rsid w:val="00590E60"/>
    <w:rsid w:val="00591624"/>
    <w:rsid w:val="00591B81"/>
    <w:rsid w:val="00591E3F"/>
    <w:rsid w:val="00591EC4"/>
    <w:rsid w:val="005922C9"/>
    <w:rsid w:val="005924C5"/>
    <w:rsid w:val="00592A19"/>
    <w:rsid w:val="00592FD8"/>
    <w:rsid w:val="00593037"/>
    <w:rsid w:val="00594283"/>
    <w:rsid w:val="00594735"/>
    <w:rsid w:val="00594A27"/>
    <w:rsid w:val="00594B15"/>
    <w:rsid w:val="0059550B"/>
    <w:rsid w:val="0059581F"/>
    <w:rsid w:val="00595897"/>
    <w:rsid w:val="005964F5"/>
    <w:rsid w:val="005965CC"/>
    <w:rsid w:val="00597602"/>
    <w:rsid w:val="005978F2"/>
    <w:rsid w:val="00597E87"/>
    <w:rsid w:val="005A00C5"/>
    <w:rsid w:val="005A03F2"/>
    <w:rsid w:val="005A04AF"/>
    <w:rsid w:val="005A0E7F"/>
    <w:rsid w:val="005A118D"/>
    <w:rsid w:val="005A1D29"/>
    <w:rsid w:val="005A2879"/>
    <w:rsid w:val="005A2E9D"/>
    <w:rsid w:val="005A3427"/>
    <w:rsid w:val="005A3521"/>
    <w:rsid w:val="005A3758"/>
    <w:rsid w:val="005A3763"/>
    <w:rsid w:val="005A3EEF"/>
    <w:rsid w:val="005A4A56"/>
    <w:rsid w:val="005A4BE7"/>
    <w:rsid w:val="005A565B"/>
    <w:rsid w:val="005A591F"/>
    <w:rsid w:val="005A5A51"/>
    <w:rsid w:val="005A6E9F"/>
    <w:rsid w:val="005A6EA0"/>
    <w:rsid w:val="005A76F1"/>
    <w:rsid w:val="005B00D4"/>
    <w:rsid w:val="005B02AC"/>
    <w:rsid w:val="005B0E7C"/>
    <w:rsid w:val="005B12D3"/>
    <w:rsid w:val="005B13BE"/>
    <w:rsid w:val="005B19BD"/>
    <w:rsid w:val="005B1C31"/>
    <w:rsid w:val="005B22E4"/>
    <w:rsid w:val="005B2535"/>
    <w:rsid w:val="005B2ED7"/>
    <w:rsid w:val="005B3386"/>
    <w:rsid w:val="005B36FA"/>
    <w:rsid w:val="005B370A"/>
    <w:rsid w:val="005B4C91"/>
    <w:rsid w:val="005B4CF7"/>
    <w:rsid w:val="005B65B2"/>
    <w:rsid w:val="005B6E68"/>
    <w:rsid w:val="005B7140"/>
    <w:rsid w:val="005B7466"/>
    <w:rsid w:val="005B7630"/>
    <w:rsid w:val="005C0125"/>
    <w:rsid w:val="005C0A49"/>
    <w:rsid w:val="005C0E6D"/>
    <w:rsid w:val="005C1554"/>
    <w:rsid w:val="005C1778"/>
    <w:rsid w:val="005C17E6"/>
    <w:rsid w:val="005C254E"/>
    <w:rsid w:val="005C2926"/>
    <w:rsid w:val="005C2AEC"/>
    <w:rsid w:val="005C2E01"/>
    <w:rsid w:val="005C31CE"/>
    <w:rsid w:val="005C37F1"/>
    <w:rsid w:val="005C3911"/>
    <w:rsid w:val="005C45EA"/>
    <w:rsid w:val="005C4887"/>
    <w:rsid w:val="005C4D17"/>
    <w:rsid w:val="005C4E10"/>
    <w:rsid w:val="005C5703"/>
    <w:rsid w:val="005C5838"/>
    <w:rsid w:val="005C5D7C"/>
    <w:rsid w:val="005C64CF"/>
    <w:rsid w:val="005C6608"/>
    <w:rsid w:val="005C6658"/>
    <w:rsid w:val="005C66F9"/>
    <w:rsid w:val="005C67FB"/>
    <w:rsid w:val="005C6B71"/>
    <w:rsid w:val="005C790D"/>
    <w:rsid w:val="005C7EB5"/>
    <w:rsid w:val="005D0527"/>
    <w:rsid w:val="005D0839"/>
    <w:rsid w:val="005D08E1"/>
    <w:rsid w:val="005D1E8D"/>
    <w:rsid w:val="005D1FA1"/>
    <w:rsid w:val="005D22C4"/>
    <w:rsid w:val="005D305B"/>
    <w:rsid w:val="005D3162"/>
    <w:rsid w:val="005D3267"/>
    <w:rsid w:val="005D34B3"/>
    <w:rsid w:val="005D3615"/>
    <w:rsid w:val="005D3857"/>
    <w:rsid w:val="005D3DAD"/>
    <w:rsid w:val="005D433D"/>
    <w:rsid w:val="005D4CFC"/>
    <w:rsid w:val="005D52CB"/>
    <w:rsid w:val="005D5A5D"/>
    <w:rsid w:val="005D5CBC"/>
    <w:rsid w:val="005D623E"/>
    <w:rsid w:val="005D63B0"/>
    <w:rsid w:val="005D6C54"/>
    <w:rsid w:val="005D6EEA"/>
    <w:rsid w:val="005D75F5"/>
    <w:rsid w:val="005D7D34"/>
    <w:rsid w:val="005E04AB"/>
    <w:rsid w:val="005E0A41"/>
    <w:rsid w:val="005E0E4F"/>
    <w:rsid w:val="005E1461"/>
    <w:rsid w:val="005E187D"/>
    <w:rsid w:val="005E1A60"/>
    <w:rsid w:val="005E1FD1"/>
    <w:rsid w:val="005E2941"/>
    <w:rsid w:val="005E2DB2"/>
    <w:rsid w:val="005E2F42"/>
    <w:rsid w:val="005E307F"/>
    <w:rsid w:val="005E3175"/>
    <w:rsid w:val="005E3778"/>
    <w:rsid w:val="005E45D9"/>
    <w:rsid w:val="005E46B1"/>
    <w:rsid w:val="005E487E"/>
    <w:rsid w:val="005E5277"/>
    <w:rsid w:val="005E5BE6"/>
    <w:rsid w:val="005E5F5C"/>
    <w:rsid w:val="005E68F7"/>
    <w:rsid w:val="005E6D47"/>
    <w:rsid w:val="005E7087"/>
    <w:rsid w:val="005E71F3"/>
    <w:rsid w:val="005E7599"/>
    <w:rsid w:val="005F05FA"/>
    <w:rsid w:val="005F09D3"/>
    <w:rsid w:val="005F119A"/>
    <w:rsid w:val="005F1280"/>
    <w:rsid w:val="005F2083"/>
    <w:rsid w:val="005F2199"/>
    <w:rsid w:val="005F22A4"/>
    <w:rsid w:val="005F25B8"/>
    <w:rsid w:val="005F2797"/>
    <w:rsid w:val="005F2AA4"/>
    <w:rsid w:val="005F3068"/>
    <w:rsid w:val="005F3150"/>
    <w:rsid w:val="005F3986"/>
    <w:rsid w:val="005F3A0C"/>
    <w:rsid w:val="005F428E"/>
    <w:rsid w:val="005F4398"/>
    <w:rsid w:val="005F4F90"/>
    <w:rsid w:val="005F5AF1"/>
    <w:rsid w:val="005F5D80"/>
    <w:rsid w:val="005F615F"/>
    <w:rsid w:val="005F71FF"/>
    <w:rsid w:val="005F73D1"/>
    <w:rsid w:val="005F7462"/>
    <w:rsid w:val="005F7B4C"/>
    <w:rsid w:val="0060059E"/>
    <w:rsid w:val="0060065B"/>
    <w:rsid w:val="00600CAE"/>
    <w:rsid w:val="00601781"/>
    <w:rsid w:val="00601A01"/>
    <w:rsid w:val="00601BA4"/>
    <w:rsid w:val="00601CCC"/>
    <w:rsid w:val="00601CE5"/>
    <w:rsid w:val="00602535"/>
    <w:rsid w:val="006025BD"/>
    <w:rsid w:val="00602B38"/>
    <w:rsid w:val="00603A83"/>
    <w:rsid w:val="00603BF1"/>
    <w:rsid w:val="00605660"/>
    <w:rsid w:val="00605A63"/>
    <w:rsid w:val="00606047"/>
    <w:rsid w:val="00606DAE"/>
    <w:rsid w:val="00607D6F"/>
    <w:rsid w:val="00610B91"/>
    <w:rsid w:val="0061187F"/>
    <w:rsid w:val="00611E18"/>
    <w:rsid w:val="0061203D"/>
    <w:rsid w:val="006120B4"/>
    <w:rsid w:val="0061306C"/>
    <w:rsid w:val="00613A4B"/>
    <w:rsid w:val="00613A89"/>
    <w:rsid w:val="00613E9D"/>
    <w:rsid w:val="00614256"/>
    <w:rsid w:val="0061467B"/>
    <w:rsid w:val="006159B5"/>
    <w:rsid w:val="00615A59"/>
    <w:rsid w:val="00615CED"/>
    <w:rsid w:val="006164EE"/>
    <w:rsid w:val="00616A56"/>
    <w:rsid w:val="00616CD9"/>
    <w:rsid w:val="00617340"/>
    <w:rsid w:val="006173F7"/>
    <w:rsid w:val="00617D57"/>
    <w:rsid w:val="0062040D"/>
    <w:rsid w:val="00620EEE"/>
    <w:rsid w:val="00621137"/>
    <w:rsid w:val="006211A6"/>
    <w:rsid w:val="00621ACE"/>
    <w:rsid w:val="00622582"/>
    <w:rsid w:val="00622B2E"/>
    <w:rsid w:val="00622C7D"/>
    <w:rsid w:val="0062321C"/>
    <w:rsid w:val="00624683"/>
    <w:rsid w:val="0062476A"/>
    <w:rsid w:val="00624937"/>
    <w:rsid w:val="00624DE0"/>
    <w:rsid w:val="00624F56"/>
    <w:rsid w:val="00624F68"/>
    <w:rsid w:val="0062530C"/>
    <w:rsid w:val="006255FD"/>
    <w:rsid w:val="00625771"/>
    <w:rsid w:val="00625DCF"/>
    <w:rsid w:val="0062669F"/>
    <w:rsid w:val="00626B13"/>
    <w:rsid w:val="006271D4"/>
    <w:rsid w:val="00627826"/>
    <w:rsid w:val="00627CF9"/>
    <w:rsid w:val="00630277"/>
    <w:rsid w:val="00630337"/>
    <w:rsid w:val="006305D7"/>
    <w:rsid w:val="00630C6E"/>
    <w:rsid w:val="00631CED"/>
    <w:rsid w:val="0063254A"/>
    <w:rsid w:val="00632769"/>
    <w:rsid w:val="006328D3"/>
    <w:rsid w:val="00632B1E"/>
    <w:rsid w:val="00634206"/>
    <w:rsid w:val="00634B42"/>
    <w:rsid w:val="00634C48"/>
    <w:rsid w:val="00634F2B"/>
    <w:rsid w:val="00635009"/>
    <w:rsid w:val="0063502B"/>
    <w:rsid w:val="0063570E"/>
    <w:rsid w:val="006359F1"/>
    <w:rsid w:val="00635F8C"/>
    <w:rsid w:val="00635FEE"/>
    <w:rsid w:val="006362D3"/>
    <w:rsid w:val="00636342"/>
    <w:rsid w:val="0063728C"/>
    <w:rsid w:val="00637A80"/>
    <w:rsid w:val="00640177"/>
    <w:rsid w:val="00640424"/>
    <w:rsid w:val="006406EF"/>
    <w:rsid w:val="00640D7F"/>
    <w:rsid w:val="0064164F"/>
    <w:rsid w:val="006421AF"/>
    <w:rsid w:val="00642438"/>
    <w:rsid w:val="00642F24"/>
    <w:rsid w:val="006439C0"/>
    <w:rsid w:val="006441CD"/>
    <w:rsid w:val="006454C4"/>
    <w:rsid w:val="006456DD"/>
    <w:rsid w:val="00646452"/>
    <w:rsid w:val="00646CAB"/>
    <w:rsid w:val="00646D80"/>
    <w:rsid w:val="00646F71"/>
    <w:rsid w:val="00646F89"/>
    <w:rsid w:val="00647144"/>
    <w:rsid w:val="00647752"/>
    <w:rsid w:val="00647E39"/>
    <w:rsid w:val="00650359"/>
    <w:rsid w:val="006504F3"/>
    <w:rsid w:val="006509CF"/>
    <w:rsid w:val="00650E67"/>
    <w:rsid w:val="00650F1C"/>
    <w:rsid w:val="00651147"/>
    <w:rsid w:val="00651491"/>
    <w:rsid w:val="006514A6"/>
    <w:rsid w:val="00651BFD"/>
    <w:rsid w:val="006521D2"/>
    <w:rsid w:val="00652F0D"/>
    <w:rsid w:val="00653136"/>
    <w:rsid w:val="006532D1"/>
    <w:rsid w:val="0065333B"/>
    <w:rsid w:val="006534CE"/>
    <w:rsid w:val="0065384E"/>
    <w:rsid w:val="006539B4"/>
    <w:rsid w:val="00653A2F"/>
    <w:rsid w:val="00654193"/>
    <w:rsid w:val="006541F6"/>
    <w:rsid w:val="0065427F"/>
    <w:rsid w:val="006545D3"/>
    <w:rsid w:val="0065486C"/>
    <w:rsid w:val="00654E92"/>
    <w:rsid w:val="00654EA9"/>
    <w:rsid w:val="0065532D"/>
    <w:rsid w:val="00655EC3"/>
    <w:rsid w:val="006560F5"/>
    <w:rsid w:val="00656682"/>
    <w:rsid w:val="006573F8"/>
    <w:rsid w:val="0065793C"/>
    <w:rsid w:val="00657AF9"/>
    <w:rsid w:val="00657C86"/>
    <w:rsid w:val="006611B1"/>
    <w:rsid w:val="00661AA0"/>
    <w:rsid w:val="00661B6C"/>
    <w:rsid w:val="00661ECF"/>
    <w:rsid w:val="0066299A"/>
    <w:rsid w:val="00663082"/>
    <w:rsid w:val="0066350A"/>
    <w:rsid w:val="00663A1C"/>
    <w:rsid w:val="00663C42"/>
    <w:rsid w:val="00663DDA"/>
    <w:rsid w:val="00663E0E"/>
    <w:rsid w:val="00663ECD"/>
    <w:rsid w:val="00663FB8"/>
    <w:rsid w:val="0066405B"/>
    <w:rsid w:val="0066416F"/>
    <w:rsid w:val="006642A2"/>
    <w:rsid w:val="00664546"/>
    <w:rsid w:val="00664C4E"/>
    <w:rsid w:val="006656B0"/>
    <w:rsid w:val="006656C7"/>
    <w:rsid w:val="00665A06"/>
    <w:rsid w:val="00665C95"/>
    <w:rsid w:val="00666C31"/>
    <w:rsid w:val="00666C5C"/>
    <w:rsid w:val="00667228"/>
    <w:rsid w:val="00667744"/>
    <w:rsid w:val="00667A91"/>
    <w:rsid w:val="00667A97"/>
    <w:rsid w:val="00670732"/>
    <w:rsid w:val="00670A15"/>
    <w:rsid w:val="006715E1"/>
    <w:rsid w:val="006717FB"/>
    <w:rsid w:val="00671B2F"/>
    <w:rsid w:val="00671C12"/>
    <w:rsid w:val="00671C37"/>
    <w:rsid w:val="0067208E"/>
    <w:rsid w:val="006725C6"/>
    <w:rsid w:val="00672DBA"/>
    <w:rsid w:val="00672F25"/>
    <w:rsid w:val="00672F3B"/>
    <w:rsid w:val="00673078"/>
    <w:rsid w:val="00675B46"/>
    <w:rsid w:val="00675EBA"/>
    <w:rsid w:val="00675F83"/>
    <w:rsid w:val="00676527"/>
    <w:rsid w:val="00676A35"/>
    <w:rsid w:val="00676DDA"/>
    <w:rsid w:val="00676E88"/>
    <w:rsid w:val="006774EC"/>
    <w:rsid w:val="006777CA"/>
    <w:rsid w:val="006778D6"/>
    <w:rsid w:val="006807FF"/>
    <w:rsid w:val="0068150B"/>
    <w:rsid w:val="00681BF8"/>
    <w:rsid w:val="00681CB7"/>
    <w:rsid w:val="00681E8E"/>
    <w:rsid w:val="00681EF3"/>
    <w:rsid w:val="006824BB"/>
    <w:rsid w:val="00682BA8"/>
    <w:rsid w:val="006834FC"/>
    <w:rsid w:val="00683DF1"/>
    <w:rsid w:val="00683EE8"/>
    <w:rsid w:val="00684AC8"/>
    <w:rsid w:val="00684D80"/>
    <w:rsid w:val="00685CDC"/>
    <w:rsid w:val="0068628D"/>
    <w:rsid w:val="00686AC1"/>
    <w:rsid w:val="00687557"/>
    <w:rsid w:val="006876F0"/>
    <w:rsid w:val="00687709"/>
    <w:rsid w:val="00687F82"/>
    <w:rsid w:val="0069059A"/>
    <w:rsid w:val="00690E66"/>
    <w:rsid w:val="0069146F"/>
    <w:rsid w:val="00691E45"/>
    <w:rsid w:val="00692058"/>
    <w:rsid w:val="00692217"/>
    <w:rsid w:val="006923EC"/>
    <w:rsid w:val="00692502"/>
    <w:rsid w:val="00693AAF"/>
    <w:rsid w:val="00693ECB"/>
    <w:rsid w:val="00694341"/>
    <w:rsid w:val="006943A1"/>
    <w:rsid w:val="00694467"/>
    <w:rsid w:val="00694CDF"/>
    <w:rsid w:val="00694F9E"/>
    <w:rsid w:val="00695017"/>
    <w:rsid w:val="00696583"/>
    <w:rsid w:val="00696883"/>
    <w:rsid w:val="00696FB1"/>
    <w:rsid w:val="00697C4A"/>
    <w:rsid w:val="006A05F2"/>
    <w:rsid w:val="006A0767"/>
    <w:rsid w:val="006A12D5"/>
    <w:rsid w:val="006A1EB1"/>
    <w:rsid w:val="006A2303"/>
    <w:rsid w:val="006A25D6"/>
    <w:rsid w:val="006A2F05"/>
    <w:rsid w:val="006A3087"/>
    <w:rsid w:val="006A3158"/>
    <w:rsid w:val="006A33E9"/>
    <w:rsid w:val="006A3605"/>
    <w:rsid w:val="006A4382"/>
    <w:rsid w:val="006A4480"/>
    <w:rsid w:val="006A57F2"/>
    <w:rsid w:val="006A6244"/>
    <w:rsid w:val="006A62A3"/>
    <w:rsid w:val="006A75EA"/>
    <w:rsid w:val="006A760A"/>
    <w:rsid w:val="006B0511"/>
    <w:rsid w:val="006B1F91"/>
    <w:rsid w:val="006B251C"/>
    <w:rsid w:val="006B2785"/>
    <w:rsid w:val="006B2B65"/>
    <w:rsid w:val="006B33EC"/>
    <w:rsid w:val="006B3467"/>
    <w:rsid w:val="006B3A1B"/>
    <w:rsid w:val="006B56D5"/>
    <w:rsid w:val="006B587C"/>
    <w:rsid w:val="006B6346"/>
    <w:rsid w:val="006B6485"/>
    <w:rsid w:val="006B6BD3"/>
    <w:rsid w:val="006B7387"/>
    <w:rsid w:val="006B776A"/>
    <w:rsid w:val="006B781C"/>
    <w:rsid w:val="006B7AA3"/>
    <w:rsid w:val="006C000E"/>
    <w:rsid w:val="006C0673"/>
    <w:rsid w:val="006C0A37"/>
    <w:rsid w:val="006C0AB6"/>
    <w:rsid w:val="006C0B5D"/>
    <w:rsid w:val="006C161A"/>
    <w:rsid w:val="006C16D4"/>
    <w:rsid w:val="006C20AC"/>
    <w:rsid w:val="006C23B5"/>
    <w:rsid w:val="006C2731"/>
    <w:rsid w:val="006C2AE6"/>
    <w:rsid w:val="006C3483"/>
    <w:rsid w:val="006C52DB"/>
    <w:rsid w:val="006C5551"/>
    <w:rsid w:val="006C55FF"/>
    <w:rsid w:val="006C590A"/>
    <w:rsid w:val="006C6BF4"/>
    <w:rsid w:val="006C6D7C"/>
    <w:rsid w:val="006C6F3E"/>
    <w:rsid w:val="006C7025"/>
    <w:rsid w:val="006C74DD"/>
    <w:rsid w:val="006D07B1"/>
    <w:rsid w:val="006D07FC"/>
    <w:rsid w:val="006D0893"/>
    <w:rsid w:val="006D1065"/>
    <w:rsid w:val="006D1B9F"/>
    <w:rsid w:val="006D1BC8"/>
    <w:rsid w:val="006D23F4"/>
    <w:rsid w:val="006D25B5"/>
    <w:rsid w:val="006D2838"/>
    <w:rsid w:val="006D30E7"/>
    <w:rsid w:val="006D34FD"/>
    <w:rsid w:val="006D35FE"/>
    <w:rsid w:val="006D3736"/>
    <w:rsid w:val="006D38A1"/>
    <w:rsid w:val="006D3C56"/>
    <w:rsid w:val="006D3D12"/>
    <w:rsid w:val="006D3E8E"/>
    <w:rsid w:val="006D43A2"/>
    <w:rsid w:val="006D490A"/>
    <w:rsid w:val="006D4C44"/>
    <w:rsid w:val="006D4FF3"/>
    <w:rsid w:val="006D51A8"/>
    <w:rsid w:val="006D5252"/>
    <w:rsid w:val="006D5475"/>
    <w:rsid w:val="006D5AB2"/>
    <w:rsid w:val="006D5C14"/>
    <w:rsid w:val="006D6437"/>
    <w:rsid w:val="006D6AD5"/>
    <w:rsid w:val="006D7159"/>
    <w:rsid w:val="006D74BE"/>
    <w:rsid w:val="006E011B"/>
    <w:rsid w:val="006E01C4"/>
    <w:rsid w:val="006E0DF7"/>
    <w:rsid w:val="006E0EC1"/>
    <w:rsid w:val="006E1F15"/>
    <w:rsid w:val="006E2DB0"/>
    <w:rsid w:val="006E347F"/>
    <w:rsid w:val="006E361A"/>
    <w:rsid w:val="006E38C8"/>
    <w:rsid w:val="006E39DB"/>
    <w:rsid w:val="006E4622"/>
    <w:rsid w:val="006E494A"/>
    <w:rsid w:val="006E535B"/>
    <w:rsid w:val="006E54A2"/>
    <w:rsid w:val="006E6072"/>
    <w:rsid w:val="006E69B7"/>
    <w:rsid w:val="006E6BEB"/>
    <w:rsid w:val="006E6F08"/>
    <w:rsid w:val="006E7037"/>
    <w:rsid w:val="006E7437"/>
    <w:rsid w:val="006E7B62"/>
    <w:rsid w:val="006E7DBD"/>
    <w:rsid w:val="006F00BF"/>
    <w:rsid w:val="006F14E2"/>
    <w:rsid w:val="006F16DC"/>
    <w:rsid w:val="006F20BC"/>
    <w:rsid w:val="006F215F"/>
    <w:rsid w:val="006F22B9"/>
    <w:rsid w:val="006F2592"/>
    <w:rsid w:val="006F25C5"/>
    <w:rsid w:val="006F27F7"/>
    <w:rsid w:val="006F3267"/>
    <w:rsid w:val="006F393D"/>
    <w:rsid w:val="006F3BE6"/>
    <w:rsid w:val="006F408C"/>
    <w:rsid w:val="006F4218"/>
    <w:rsid w:val="006F46BE"/>
    <w:rsid w:val="006F5215"/>
    <w:rsid w:val="006F5C76"/>
    <w:rsid w:val="006F6167"/>
    <w:rsid w:val="006F6767"/>
    <w:rsid w:val="006F6E0D"/>
    <w:rsid w:val="006F7B63"/>
    <w:rsid w:val="006F7E30"/>
    <w:rsid w:val="00700227"/>
    <w:rsid w:val="00700516"/>
    <w:rsid w:val="0070080D"/>
    <w:rsid w:val="007010F5"/>
    <w:rsid w:val="00702305"/>
    <w:rsid w:val="007027AA"/>
    <w:rsid w:val="007029F3"/>
    <w:rsid w:val="00702F06"/>
    <w:rsid w:val="00702F7D"/>
    <w:rsid w:val="007030AE"/>
    <w:rsid w:val="0070332E"/>
    <w:rsid w:val="007035DE"/>
    <w:rsid w:val="0070383B"/>
    <w:rsid w:val="007038CB"/>
    <w:rsid w:val="007039B7"/>
    <w:rsid w:val="00703D76"/>
    <w:rsid w:val="007040DE"/>
    <w:rsid w:val="0070415F"/>
    <w:rsid w:val="0070484E"/>
    <w:rsid w:val="007048F5"/>
    <w:rsid w:val="0070493E"/>
    <w:rsid w:val="00704BC3"/>
    <w:rsid w:val="0070523F"/>
    <w:rsid w:val="0070539E"/>
    <w:rsid w:val="0070558B"/>
    <w:rsid w:val="00705AC9"/>
    <w:rsid w:val="00706313"/>
    <w:rsid w:val="007066CB"/>
    <w:rsid w:val="00706BA6"/>
    <w:rsid w:val="0070731E"/>
    <w:rsid w:val="007074C9"/>
    <w:rsid w:val="00707608"/>
    <w:rsid w:val="00707CEB"/>
    <w:rsid w:val="007101AE"/>
    <w:rsid w:val="0071080C"/>
    <w:rsid w:val="00711364"/>
    <w:rsid w:val="007123E2"/>
    <w:rsid w:val="00712890"/>
    <w:rsid w:val="00712F02"/>
    <w:rsid w:val="00713201"/>
    <w:rsid w:val="00713D68"/>
    <w:rsid w:val="0071436F"/>
    <w:rsid w:val="007143DD"/>
    <w:rsid w:val="0071587B"/>
    <w:rsid w:val="00715904"/>
    <w:rsid w:val="00715F71"/>
    <w:rsid w:val="0071697B"/>
    <w:rsid w:val="00716BFE"/>
    <w:rsid w:val="00716CC6"/>
    <w:rsid w:val="00717572"/>
    <w:rsid w:val="00717BD8"/>
    <w:rsid w:val="00717F50"/>
    <w:rsid w:val="00720168"/>
    <w:rsid w:val="007202B4"/>
    <w:rsid w:val="007207C0"/>
    <w:rsid w:val="00720B18"/>
    <w:rsid w:val="00720B28"/>
    <w:rsid w:val="00720B76"/>
    <w:rsid w:val="00720DA5"/>
    <w:rsid w:val="00720EB6"/>
    <w:rsid w:val="007210C1"/>
    <w:rsid w:val="007216CF"/>
    <w:rsid w:val="00722119"/>
    <w:rsid w:val="00722166"/>
    <w:rsid w:val="00722725"/>
    <w:rsid w:val="00722863"/>
    <w:rsid w:val="007231C2"/>
    <w:rsid w:val="00723359"/>
    <w:rsid w:val="00723382"/>
    <w:rsid w:val="007238EA"/>
    <w:rsid w:val="00723932"/>
    <w:rsid w:val="00723D48"/>
    <w:rsid w:val="00723E67"/>
    <w:rsid w:val="00723F5E"/>
    <w:rsid w:val="00724000"/>
    <w:rsid w:val="007247F8"/>
    <w:rsid w:val="00724802"/>
    <w:rsid w:val="0072506A"/>
    <w:rsid w:val="00725761"/>
    <w:rsid w:val="00725CEA"/>
    <w:rsid w:val="0072713D"/>
    <w:rsid w:val="00727771"/>
    <w:rsid w:val="00727865"/>
    <w:rsid w:val="00727D18"/>
    <w:rsid w:val="00730638"/>
    <w:rsid w:val="0073072F"/>
    <w:rsid w:val="00730A76"/>
    <w:rsid w:val="007317EA"/>
    <w:rsid w:val="0073218F"/>
    <w:rsid w:val="00732528"/>
    <w:rsid w:val="0073275B"/>
    <w:rsid w:val="0073277C"/>
    <w:rsid w:val="00733758"/>
    <w:rsid w:val="00733788"/>
    <w:rsid w:val="00733A48"/>
    <w:rsid w:val="00733DD1"/>
    <w:rsid w:val="007340B2"/>
    <w:rsid w:val="00734F86"/>
    <w:rsid w:val="00735063"/>
    <w:rsid w:val="00736A01"/>
    <w:rsid w:val="0073724D"/>
    <w:rsid w:val="007372C7"/>
    <w:rsid w:val="007374DE"/>
    <w:rsid w:val="007376D4"/>
    <w:rsid w:val="00737E80"/>
    <w:rsid w:val="00737EB4"/>
    <w:rsid w:val="00740239"/>
    <w:rsid w:val="007412FC"/>
    <w:rsid w:val="00741618"/>
    <w:rsid w:val="007416D0"/>
    <w:rsid w:val="007416FB"/>
    <w:rsid w:val="007426B0"/>
    <w:rsid w:val="00742821"/>
    <w:rsid w:val="00742B8E"/>
    <w:rsid w:val="00742E5F"/>
    <w:rsid w:val="00743A1F"/>
    <w:rsid w:val="00743D57"/>
    <w:rsid w:val="00744456"/>
    <w:rsid w:val="00744FFC"/>
    <w:rsid w:val="00746337"/>
    <w:rsid w:val="0074749B"/>
    <w:rsid w:val="0075009B"/>
    <w:rsid w:val="0075055E"/>
    <w:rsid w:val="00750581"/>
    <w:rsid w:val="0075071D"/>
    <w:rsid w:val="00752044"/>
    <w:rsid w:val="007522F5"/>
    <w:rsid w:val="007529EE"/>
    <w:rsid w:val="00752B42"/>
    <w:rsid w:val="00752FC2"/>
    <w:rsid w:val="00753D88"/>
    <w:rsid w:val="00754085"/>
    <w:rsid w:val="00754279"/>
    <w:rsid w:val="007542DD"/>
    <w:rsid w:val="0075468E"/>
    <w:rsid w:val="00754D27"/>
    <w:rsid w:val="00754F9F"/>
    <w:rsid w:val="007550C0"/>
    <w:rsid w:val="007551F3"/>
    <w:rsid w:val="00755A04"/>
    <w:rsid w:val="00755A64"/>
    <w:rsid w:val="00755A66"/>
    <w:rsid w:val="00755BB2"/>
    <w:rsid w:val="00756D30"/>
    <w:rsid w:val="00756D4E"/>
    <w:rsid w:val="0075737A"/>
    <w:rsid w:val="00757466"/>
    <w:rsid w:val="00757740"/>
    <w:rsid w:val="00757B57"/>
    <w:rsid w:val="00757F2A"/>
    <w:rsid w:val="00760193"/>
    <w:rsid w:val="0076048C"/>
    <w:rsid w:val="0076087F"/>
    <w:rsid w:val="0076093A"/>
    <w:rsid w:val="00760F1C"/>
    <w:rsid w:val="00761206"/>
    <w:rsid w:val="0076156E"/>
    <w:rsid w:val="007616BB"/>
    <w:rsid w:val="00761A8B"/>
    <w:rsid w:val="00761CB6"/>
    <w:rsid w:val="007620D6"/>
    <w:rsid w:val="0076281A"/>
    <w:rsid w:val="0076468A"/>
    <w:rsid w:val="00764742"/>
    <w:rsid w:val="00764C06"/>
    <w:rsid w:val="00764CC0"/>
    <w:rsid w:val="007653B2"/>
    <w:rsid w:val="0076553F"/>
    <w:rsid w:val="007657DF"/>
    <w:rsid w:val="00765832"/>
    <w:rsid w:val="00765CD1"/>
    <w:rsid w:val="0076612F"/>
    <w:rsid w:val="00766217"/>
    <w:rsid w:val="007664B7"/>
    <w:rsid w:val="0076655B"/>
    <w:rsid w:val="00766B08"/>
    <w:rsid w:val="00766BB7"/>
    <w:rsid w:val="00767069"/>
    <w:rsid w:val="0076707C"/>
    <w:rsid w:val="007676A5"/>
    <w:rsid w:val="00770313"/>
    <w:rsid w:val="00770C0A"/>
    <w:rsid w:val="0077143F"/>
    <w:rsid w:val="007719F1"/>
    <w:rsid w:val="00772921"/>
    <w:rsid w:val="007734CD"/>
    <w:rsid w:val="00773D59"/>
    <w:rsid w:val="00774DE6"/>
    <w:rsid w:val="007751FF"/>
    <w:rsid w:val="00775A8B"/>
    <w:rsid w:val="0077666D"/>
    <w:rsid w:val="00777651"/>
    <w:rsid w:val="007776DC"/>
    <w:rsid w:val="00777F23"/>
    <w:rsid w:val="007801E3"/>
    <w:rsid w:val="007806F9"/>
    <w:rsid w:val="007808D1"/>
    <w:rsid w:val="00780AE3"/>
    <w:rsid w:val="00780DC4"/>
    <w:rsid w:val="00781115"/>
    <w:rsid w:val="007813D4"/>
    <w:rsid w:val="00781798"/>
    <w:rsid w:val="0078211E"/>
    <w:rsid w:val="00782343"/>
    <w:rsid w:val="00782427"/>
    <w:rsid w:val="00782972"/>
    <w:rsid w:val="00783F69"/>
    <w:rsid w:val="0078403C"/>
    <w:rsid w:val="007848FC"/>
    <w:rsid w:val="007849C3"/>
    <w:rsid w:val="00784CBC"/>
    <w:rsid w:val="00785E45"/>
    <w:rsid w:val="00786EBB"/>
    <w:rsid w:val="007872F0"/>
    <w:rsid w:val="0079011A"/>
    <w:rsid w:val="00790232"/>
    <w:rsid w:val="007906B8"/>
    <w:rsid w:val="00790B13"/>
    <w:rsid w:val="00790FA2"/>
    <w:rsid w:val="00791542"/>
    <w:rsid w:val="0079337A"/>
    <w:rsid w:val="00793569"/>
    <w:rsid w:val="00793821"/>
    <w:rsid w:val="007938D7"/>
    <w:rsid w:val="007939DA"/>
    <w:rsid w:val="00795623"/>
    <w:rsid w:val="007956A8"/>
    <w:rsid w:val="00795AA5"/>
    <w:rsid w:val="007961E1"/>
    <w:rsid w:val="007965BE"/>
    <w:rsid w:val="007967A8"/>
    <w:rsid w:val="00797A04"/>
    <w:rsid w:val="00797A0B"/>
    <w:rsid w:val="00797BD6"/>
    <w:rsid w:val="00797DB3"/>
    <w:rsid w:val="00797E42"/>
    <w:rsid w:val="00797FEB"/>
    <w:rsid w:val="007A0019"/>
    <w:rsid w:val="007A039F"/>
    <w:rsid w:val="007A0593"/>
    <w:rsid w:val="007A08AB"/>
    <w:rsid w:val="007A0ABD"/>
    <w:rsid w:val="007A0B51"/>
    <w:rsid w:val="007A16F7"/>
    <w:rsid w:val="007A1D0F"/>
    <w:rsid w:val="007A1E7E"/>
    <w:rsid w:val="007A2164"/>
    <w:rsid w:val="007A243E"/>
    <w:rsid w:val="007A2967"/>
    <w:rsid w:val="007A2D17"/>
    <w:rsid w:val="007A356E"/>
    <w:rsid w:val="007A3B9A"/>
    <w:rsid w:val="007A447C"/>
    <w:rsid w:val="007A4877"/>
    <w:rsid w:val="007A487E"/>
    <w:rsid w:val="007A5187"/>
    <w:rsid w:val="007A56F3"/>
    <w:rsid w:val="007A5B6D"/>
    <w:rsid w:val="007A618C"/>
    <w:rsid w:val="007A6320"/>
    <w:rsid w:val="007A6729"/>
    <w:rsid w:val="007A6AB5"/>
    <w:rsid w:val="007A6BE1"/>
    <w:rsid w:val="007A6FDF"/>
    <w:rsid w:val="007A6FF1"/>
    <w:rsid w:val="007A7053"/>
    <w:rsid w:val="007A7234"/>
    <w:rsid w:val="007A729D"/>
    <w:rsid w:val="007A7459"/>
    <w:rsid w:val="007A7820"/>
    <w:rsid w:val="007A7A7A"/>
    <w:rsid w:val="007A7E93"/>
    <w:rsid w:val="007A7ED8"/>
    <w:rsid w:val="007A7EEA"/>
    <w:rsid w:val="007A7FC1"/>
    <w:rsid w:val="007B0619"/>
    <w:rsid w:val="007B0C40"/>
    <w:rsid w:val="007B0CF8"/>
    <w:rsid w:val="007B1044"/>
    <w:rsid w:val="007B1087"/>
    <w:rsid w:val="007B15C4"/>
    <w:rsid w:val="007B186D"/>
    <w:rsid w:val="007B2D45"/>
    <w:rsid w:val="007B2EC9"/>
    <w:rsid w:val="007B3583"/>
    <w:rsid w:val="007B3850"/>
    <w:rsid w:val="007B3A46"/>
    <w:rsid w:val="007B3D67"/>
    <w:rsid w:val="007B3D9A"/>
    <w:rsid w:val="007B4684"/>
    <w:rsid w:val="007B478D"/>
    <w:rsid w:val="007B48B8"/>
    <w:rsid w:val="007B4BF5"/>
    <w:rsid w:val="007B5CA7"/>
    <w:rsid w:val="007B625B"/>
    <w:rsid w:val="007B6CC1"/>
    <w:rsid w:val="007B7193"/>
    <w:rsid w:val="007B7C93"/>
    <w:rsid w:val="007B7F4E"/>
    <w:rsid w:val="007B7FDC"/>
    <w:rsid w:val="007C022F"/>
    <w:rsid w:val="007C02ED"/>
    <w:rsid w:val="007C048B"/>
    <w:rsid w:val="007C04A7"/>
    <w:rsid w:val="007C05D0"/>
    <w:rsid w:val="007C0FB3"/>
    <w:rsid w:val="007C1627"/>
    <w:rsid w:val="007C16A9"/>
    <w:rsid w:val="007C26F2"/>
    <w:rsid w:val="007C2ECE"/>
    <w:rsid w:val="007C37F9"/>
    <w:rsid w:val="007C3FCC"/>
    <w:rsid w:val="007C45A4"/>
    <w:rsid w:val="007C4814"/>
    <w:rsid w:val="007C4D61"/>
    <w:rsid w:val="007C4EE1"/>
    <w:rsid w:val="007C50CE"/>
    <w:rsid w:val="007C54E5"/>
    <w:rsid w:val="007C54E9"/>
    <w:rsid w:val="007C5601"/>
    <w:rsid w:val="007C5A14"/>
    <w:rsid w:val="007C5D28"/>
    <w:rsid w:val="007C6159"/>
    <w:rsid w:val="007C698F"/>
    <w:rsid w:val="007D0979"/>
    <w:rsid w:val="007D0CB1"/>
    <w:rsid w:val="007D0D85"/>
    <w:rsid w:val="007D0FB3"/>
    <w:rsid w:val="007D12D1"/>
    <w:rsid w:val="007D19C6"/>
    <w:rsid w:val="007D1BFF"/>
    <w:rsid w:val="007D1CD8"/>
    <w:rsid w:val="007D2432"/>
    <w:rsid w:val="007D27F9"/>
    <w:rsid w:val="007D37EB"/>
    <w:rsid w:val="007D3806"/>
    <w:rsid w:val="007D3B45"/>
    <w:rsid w:val="007D47B8"/>
    <w:rsid w:val="007D55FA"/>
    <w:rsid w:val="007D5C8B"/>
    <w:rsid w:val="007D5D05"/>
    <w:rsid w:val="007D7D1A"/>
    <w:rsid w:val="007E04D2"/>
    <w:rsid w:val="007E09D8"/>
    <w:rsid w:val="007E0DDC"/>
    <w:rsid w:val="007E1699"/>
    <w:rsid w:val="007E1AB0"/>
    <w:rsid w:val="007E249D"/>
    <w:rsid w:val="007E25AE"/>
    <w:rsid w:val="007E331B"/>
    <w:rsid w:val="007E3413"/>
    <w:rsid w:val="007E4FD4"/>
    <w:rsid w:val="007E5101"/>
    <w:rsid w:val="007E522E"/>
    <w:rsid w:val="007E6254"/>
    <w:rsid w:val="007E65FB"/>
    <w:rsid w:val="007E6603"/>
    <w:rsid w:val="007E7653"/>
    <w:rsid w:val="007E76D9"/>
    <w:rsid w:val="007E78D0"/>
    <w:rsid w:val="007E7A0F"/>
    <w:rsid w:val="007E7DB4"/>
    <w:rsid w:val="007F09C2"/>
    <w:rsid w:val="007F0E92"/>
    <w:rsid w:val="007F1337"/>
    <w:rsid w:val="007F1880"/>
    <w:rsid w:val="007F1EB1"/>
    <w:rsid w:val="007F2089"/>
    <w:rsid w:val="007F22AE"/>
    <w:rsid w:val="007F24EB"/>
    <w:rsid w:val="007F2921"/>
    <w:rsid w:val="007F2E55"/>
    <w:rsid w:val="007F33AD"/>
    <w:rsid w:val="007F4467"/>
    <w:rsid w:val="007F458B"/>
    <w:rsid w:val="007F462B"/>
    <w:rsid w:val="007F497A"/>
    <w:rsid w:val="007F49B9"/>
    <w:rsid w:val="007F53E6"/>
    <w:rsid w:val="007F648B"/>
    <w:rsid w:val="007F6517"/>
    <w:rsid w:val="007F6678"/>
    <w:rsid w:val="007F6EAF"/>
    <w:rsid w:val="007F72E3"/>
    <w:rsid w:val="007F733E"/>
    <w:rsid w:val="007F7676"/>
    <w:rsid w:val="007F7A5E"/>
    <w:rsid w:val="007F7E4E"/>
    <w:rsid w:val="0080033E"/>
    <w:rsid w:val="00800865"/>
    <w:rsid w:val="00800AFB"/>
    <w:rsid w:val="008020B7"/>
    <w:rsid w:val="00802329"/>
    <w:rsid w:val="00802859"/>
    <w:rsid w:val="0080345C"/>
    <w:rsid w:val="00804613"/>
    <w:rsid w:val="00804694"/>
    <w:rsid w:val="00804814"/>
    <w:rsid w:val="008048AD"/>
    <w:rsid w:val="00804C32"/>
    <w:rsid w:val="00804D8D"/>
    <w:rsid w:val="00805260"/>
    <w:rsid w:val="0080650B"/>
    <w:rsid w:val="00806A52"/>
    <w:rsid w:val="00806B4C"/>
    <w:rsid w:val="00807581"/>
    <w:rsid w:val="00810218"/>
    <w:rsid w:val="008110D2"/>
    <w:rsid w:val="0081143E"/>
    <w:rsid w:val="0081146D"/>
    <w:rsid w:val="00812409"/>
    <w:rsid w:val="00812835"/>
    <w:rsid w:val="008128A7"/>
    <w:rsid w:val="00813109"/>
    <w:rsid w:val="008133A7"/>
    <w:rsid w:val="008134B2"/>
    <w:rsid w:val="00813A08"/>
    <w:rsid w:val="0081544E"/>
    <w:rsid w:val="0081552C"/>
    <w:rsid w:val="0081579F"/>
    <w:rsid w:val="008158EF"/>
    <w:rsid w:val="00815963"/>
    <w:rsid w:val="008165FB"/>
    <w:rsid w:val="00816DC1"/>
    <w:rsid w:val="00816FCA"/>
    <w:rsid w:val="008170A7"/>
    <w:rsid w:val="00817674"/>
    <w:rsid w:val="00817D68"/>
    <w:rsid w:val="008203FE"/>
    <w:rsid w:val="008204F6"/>
    <w:rsid w:val="0082093B"/>
    <w:rsid w:val="00821043"/>
    <w:rsid w:val="008211E4"/>
    <w:rsid w:val="00821405"/>
    <w:rsid w:val="00821B02"/>
    <w:rsid w:val="00822170"/>
    <w:rsid w:val="008222AD"/>
    <w:rsid w:val="008222EE"/>
    <w:rsid w:val="00822328"/>
    <w:rsid w:val="008224D8"/>
    <w:rsid w:val="00822908"/>
    <w:rsid w:val="00822B99"/>
    <w:rsid w:val="00822D4B"/>
    <w:rsid w:val="0082348F"/>
    <w:rsid w:val="00823AA5"/>
    <w:rsid w:val="00823C1A"/>
    <w:rsid w:val="00824BDC"/>
    <w:rsid w:val="008250F5"/>
    <w:rsid w:val="00825E9F"/>
    <w:rsid w:val="008267E8"/>
    <w:rsid w:val="00826975"/>
    <w:rsid w:val="008274C8"/>
    <w:rsid w:val="00827572"/>
    <w:rsid w:val="00827982"/>
    <w:rsid w:val="00827E87"/>
    <w:rsid w:val="00827F45"/>
    <w:rsid w:val="008300F8"/>
    <w:rsid w:val="00830532"/>
    <w:rsid w:val="008305FE"/>
    <w:rsid w:val="008307D2"/>
    <w:rsid w:val="00830B95"/>
    <w:rsid w:val="008310B3"/>
    <w:rsid w:val="00831333"/>
    <w:rsid w:val="008319C4"/>
    <w:rsid w:val="008321A5"/>
    <w:rsid w:val="0083226D"/>
    <w:rsid w:val="008325B2"/>
    <w:rsid w:val="008328CC"/>
    <w:rsid w:val="00832903"/>
    <w:rsid w:val="00832C25"/>
    <w:rsid w:val="00833C54"/>
    <w:rsid w:val="008342CF"/>
    <w:rsid w:val="008342EE"/>
    <w:rsid w:val="00835987"/>
    <w:rsid w:val="00836109"/>
    <w:rsid w:val="00836534"/>
    <w:rsid w:val="00836E1D"/>
    <w:rsid w:val="00836E9B"/>
    <w:rsid w:val="00837A4F"/>
    <w:rsid w:val="008401FD"/>
    <w:rsid w:val="008402A0"/>
    <w:rsid w:val="0084040E"/>
    <w:rsid w:val="00841450"/>
    <w:rsid w:val="008418FA"/>
    <w:rsid w:val="00841B82"/>
    <w:rsid w:val="00841EE5"/>
    <w:rsid w:val="008420C5"/>
    <w:rsid w:val="00842741"/>
    <w:rsid w:val="00842F67"/>
    <w:rsid w:val="008435B3"/>
    <w:rsid w:val="008436F1"/>
    <w:rsid w:val="00843F69"/>
    <w:rsid w:val="00844190"/>
    <w:rsid w:val="008449E4"/>
    <w:rsid w:val="00844A4F"/>
    <w:rsid w:val="00844C9E"/>
    <w:rsid w:val="00845296"/>
    <w:rsid w:val="00845C3F"/>
    <w:rsid w:val="0084606B"/>
    <w:rsid w:val="0084660A"/>
    <w:rsid w:val="008468A7"/>
    <w:rsid w:val="00846BED"/>
    <w:rsid w:val="00846DC5"/>
    <w:rsid w:val="00846FD8"/>
    <w:rsid w:val="0084794B"/>
    <w:rsid w:val="008505BA"/>
    <w:rsid w:val="008529D9"/>
    <w:rsid w:val="00852A4B"/>
    <w:rsid w:val="00852B82"/>
    <w:rsid w:val="0085328F"/>
    <w:rsid w:val="008532AE"/>
    <w:rsid w:val="00853798"/>
    <w:rsid w:val="00853B44"/>
    <w:rsid w:val="0085428B"/>
    <w:rsid w:val="00854311"/>
    <w:rsid w:val="00854314"/>
    <w:rsid w:val="00854868"/>
    <w:rsid w:val="00854EC3"/>
    <w:rsid w:val="0085501E"/>
    <w:rsid w:val="00855C3E"/>
    <w:rsid w:val="00855FCD"/>
    <w:rsid w:val="00856B04"/>
    <w:rsid w:val="00857199"/>
    <w:rsid w:val="00857277"/>
    <w:rsid w:val="00857D72"/>
    <w:rsid w:val="00860889"/>
    <w:rsid w:val="008608F0"/>
    <w:rsid w:val="008622F1"/>
    <w:rsid w:val="008622FB"/>
    <w:rsid w:val="00862B32"/>
    <w:rsid w:val="00862D7B"/>
    <w:rsid w:val="0086342E"/>
    <w:rsid w:val="008639E5"/>
    <w:rsid w:val="00863AD4"/>
    <w:rsid w:val="00863B3B"/>
    <w:rsid w:val="0086404A"/>
    <w:rsid w:val="00864CAB"/>
    <w:rsid w:val="0086565B"/>
    <w:rsid w:val="00865745"/>
    <w:rsid w:val="00865FA0"/>
    <w:rsid w:val="00866C54"/>
    <w:rsid w:val="0086750B"/>
    <w:rsid w:val="008678B2"/>
    <w:rsid w:val="008679D6"/>
    <w:rsid w:val="00867BC4"/>
    <w:rsid w:val="00867D0B"/>
    <w:rsid w:val="008700B3"/>
    <w:rsid w:val="008702B1"/>
    <w:rsid w:val="008708B9"/>
    <w:rsid w:val="00871376"/>
    <w:rsid w:val="008713DB"/>
    <w:rsid w:val="00871426"/>
    <w:rsid w:val="00872133"/>
    <w:rsid w:val="00872505"/>
    <w:rsid w:val="0087286F"/>
    <w:rsid w:val="00872C03"/>
    <w:rsid w:val="00872E57"/>
    <w:rsid w:val="00873399"/>
    <w:rsid w:val="00873D53"/>
    <w:rsid w:val="008742FD"/>
    <w:rsid w:val="00875129"/>
    <w:rsid w:val="008757A4"/>
    <w:rsid w:val="00875BF3"/>
    <w:rsid w:val="00875DBD"/>
    <w:rsid w:val="00876A6E"/>
    <w:rsid w:val="00876EB6"/>
    <w:rsid w:val="00876F53"/>
    <w:rsid w:val="00877E35"/>
    <w:rsid w:val="00877E6B"/>
    <w:rsid w:val="008816EA"/>
    <w:rsid w:val="0088172A"/>
    <w:rsid w:val="0088188B"/>
    <w:rsid w:val="00881B7C"/>
    <w:rsid w:val="00881DC9"/>
    <w:rsid w:val="00881F65"/>
    <w:rsid w:val="00881FC2"/>
    <w:rsid w:val="008822FC"/>
    <w:rsid w:val="00882C78"/>
    <w:rsid w:val="00882E68"/>
    <w:rsid w:val="00884265"/>
    <w:rsid w:val="008845F7"/>
    <w:rsid w:val="00884AEA"/>
    <w:rsid w:val="00885553"/>
    <w:rsid w:val="008860FA"/>
    <w:rsid w:val="008861C4"/>
    <w:rsid w:val="008869FB"/>
    <w:rsid w:val="00886D82"/>
    <w:rsid w:val="00887860"/>
    <w:rsid w:val="0089034C"/>
    <w:rsid w:val="00890490"/>
    <w:rsid w:val="008907BB"/>
    <w:rsid w:val="00890A6C"/>
    <w:rsid w:val="00890BC2"/>
    <w:rsid w:val="00890F60"/>
    <w:rsid w:val="0089194D"/>
    <w:rsid w:val="008919FB"/>
    <w:rsid w:val="0089209C"/>
    <w:rsid w:val="008922CF"/>
    <w:rsid w:val="00892898"/>
    <w:rsid w:val="008928D9"/>
    <w:rsid w:val="00892CEB"/>
    <w:rsid w:val="00892D98"/>
    <w:rsid w:val="0089331E"/>
    <w:rsid w:val="008938AD"/>
    <w:rsid w:val="00893ADF"/>
    <w:rsid w:val="00893AF8"/>
    <w:rsid w:val="00893C36"/>
    <w:rsid w:val="0089423B"/>
    <w:rsid w:val="0089452F"/>
    <w:rsid w:val="00894818"/>
    <w:rsid w:val="0089608A"/>
    <w:rsid w:val="00896325"/>
    <w:rsid w:val="0089667A"/>
    <w:rsid w:val="00896B3E"/>
    <w:rsid w:val="00896D32"/>
    <w:rsid w:val="008975D8"/>
    <w:rsid w:val="008A0050"/>
    <w:rsid w:val="008A0137"/>
    <w:rsid w:val="008A053E"/>
    <w:rsid w:val="008A080B"/>
    <w:rsid w:val="008A1673"/>
    <w:rsid w:val="008A2BA2"/>
    <w:rsid w:val="008A2C47"/>
    <w:rsid w:val="008A2F0C"/>
    <w:rsid w:val="008A323F"/>
    <w:rsid w:val="008A4018"/>
    <w:rsid w:val="008A4DBA"/>
    <w:rsid w:val="008A4FE8"/>
    <w:rsid w:val="008A5363"/>
    <w:rsid w:val="008A5D58"/>
    <w:rsid w:val="008A64D2"/>
    <w:rsid w:val="008A6A92"/>
    <w:rsid w:val="008A6AF3"/>
    <w:rsid w:val="008A6FCE"/>
    <w:rsid w:val="008A7DB9"/>
    <w:rsid w:val="008B03BE"/>
    <w:rsid w:val="008B0699"/>
    <w:rsid w:val="008B0E45"/>
    <w:rsid w:val="008B1105"/>
    <w:rsid w:val="008B181E"/>
    <w:rsid w:val="008B183F"/>
    <w:rsid w:val="008B2115"/>
    <w:rsid w:val="008B2A11"/>
    <w:rsid w:val="008B2D29"/>
    <w:rsid w:val="008B3A08"/>
    <w:rsid w:val="008B3B68"/>
    <w:rsid w:val="008B3CCB"/>
    <w:rsid w:val="008B4406"/>
    <w:rsid w:val="008B449B"/>
    <w:rsid w:val="008B4FE2"/>
    <w:rsid w:val="008B5880"/>
    <w:rsid w:val="008B5A74"/>
    <w:rsid w:val="008B7AD4"/>
    <w:rsid w:val="008C0647"/>
    <w:rsid w:val="008C07C9"/>
    <w:rsid w:val="008C0962"/>
    <w:rsid w:val="008C10A5"/>
    <w:rsid w:val="008C1395"/>
    <w:rsid w:val="008C166F"/>
    <w:rsid w:val="008C1A0F"/>
    <w:rsid w:val="008C1A82"/>
    <w:rsid w:val="008C1BE7"/>
    <w:rsid w:val="008C28F8"/>
    <w:rsid w:val="008C3188"/>
    <w:rsid w:val="008C4716"/>
    <w:rsid w:val="008C49FE"/>
    <w:rsid w:val="008C4ECE"/>
    <w:rsid w:val="008C4F34"/>
    <w:rsid w:val="008C4F8C"/>
    <w:rsid w:val="008C5142"/>
    <w:rsid w:val="008C51F4"/>
    <w:rsid w:val="008C5270"/>
    <w:rsid w:val="008C5FF9"/>
    <w:rsid w:val="008C6BFB"/>
    <w:rsid w:val="008C71B4"/>
    <w:rsid w:val="008C7296"/>
    <w:rsid w:val="008C79C6"/>
    <w:rsid w:val="008C7AF4"/>
    <w:rsid w:val="008C7F9C"/>
    <w:rsid w:val="008D0A6C"/>
    <w:rsid w:val="008D1924"/>
    <w:rsid w:val="008D19E9"/>
    <w:rsid w:val="008D1ED5"/>
    <w:rsid w:val="008D236A"/>
    <w:rsid w:val="008D2FEB"/>
    <w:rsid w:val="008D360A"/>
    <w:rsid w:val="008D38B2"/>
    <w:rsid w:val="008D409B"/>
    <w:rsid w:val="008D4176"/>
    <w:rsid w:val="008D4D2C"/>
    <w:rsid w:val="008D53F9"/>
    <w:rsid w:val="008D55A5"/>
    <w:rsid w:val="008D5DC7"/>
    <w:rsid w:val="008D6119"/>
    <w:rsid w:val="008D6885"/>
    <w:rsid w:val="008D6F93"/>
    <w:rsid w:val="008D7507"/>
    <w:rsid w:val="008D7744"/>
    <w:rsid w:val="008D7A8F"/>
    <w:rsid w:val="008E08A8"/>
    <w:rsid w:val="008E0E22"/>
    <w:rsid w:val="008E11B4"/>
    <w:rsid w:val="008E1420"/>
    <w:rsid w:val="008E198D"/>
    <w:rsid w:val="008E205A"/>
    <w:rsid w:val="008E214F"/>
    <w:rsid w:val="008E28FB"/>
    <w:rsid w:val="008E2A28"/>
    <w:rsid w:val="008E3482"/>
    <w:rsid w:val="008E3497"/>
    <w:rsid w:val="008E3B45"/>
    <w:rsid w:val="008E480A"/>
    <w:rsid w:val="008E4DC6"/>
    <w:rsid w:val="008E580A"/>
    <w:rsid w:val="008E5D5C"/>
    <w:rsid w:val="008E5F17"/>
    <w:rsid w:val="008E6C97"/>
    <w:rsid w:val="008E732A"/>
    <w:rsid w:val="008E769F"/>
    <w:rsid w:val="008E7D18"/>
    <w:rsid w:val="008F038E"/>
    <w:rsid w:val="008F04CE"/>
    <w:rsid w:val="008F0A55"/>
    <w:rsid w:val="008F0B28"/>
    <w:rsid w:val="008F0F8F"/>
    <w:rsid w:val="008F1100"/>
    <w:rsid w:val="008F1E0B"/>
    <w:rsid w:val="008F1ED5"/>
    <w:rsid w:val="008F2304"/>
    <w:rsid w:val="008F2409"/>
    <w:rsid w:val="008F32EB"/>
    <w:rsid w:val="008F3924"/>
    <w:rsid w:val="008F3F67"/>
    <w:rsid w:val="008F4D0E"/>
    <w:rsid w:val="008F4D8C"/>
    <w:rsid w:val="008F5633"/>
    <w:rsid w:val="008F5AC4"/>
    <w:rsid w:val="008F6A59"/>
    <w:rsid w:val="008F6ABC"/>
    <w:rsid w:val="008F6DFB"/>
    <w:rsid w:val="008F7D57"/>
    <w:rsid w:val="008F7EA9"/>
    <w:rsid w:val="0090002F"/>
    <w:rsid w:val="00900172"/>
    <w:rsid w:val="00900661"/>
    <w:rsid w:val="009009EA"/>
    <w:rsid w:val="00900E5F"/>
    <w:rsid w:val="00900EDB"/>
    <w:rsid w:val="00901210"/>
    <w:rsid w:val="00901254"/>
    <w:rsid w:val="00901773"/>
    <w:rsid w:val="00901C5B"/>
    <w:rsid w:val="00901E26"/>
    <w:rsid w:val="00902532"/>
    <w:rsid w:val="009026C4"/>
    <w:rsid w:val="00902AC3"/>
    <w:rsid w:val="00903687"/>
    <w:rsid w:val="00903725"/>
    <w:rsid w:val="00903C5E"/>
    <w:rsid w:val="00903D57"/>
    <w:rsid w:val="009040C9"/>
    <w:rsid w:val="00904425"/>
    <w:rsid w:val="00904E90"/>
    <w:rsid w:val="00905044"/>
    <w:rsid w:val="00905804"/>
    <w:rsid w:val="00905F23"/>
    <w:rsid w:val="0090650B"/>
    <w:rsid w:val="00906607"/>
    <w:rsid w:val="00906BFA"/>
    <w:rsid w:val="009072DE"/>
    <w:rsid w:val="00907D97"/>
    <w:rsid w:val="00910CCF"/>
    <w:rsid w:val="009120B9"/>
    <w:rsid w:val="00912303"/>
    <w:rsid w:val="009125B6"/>
    <w:rsid w:val="00912CE7"/>
    <w:rsid w:val="00912F49"/>
    <w:rsid w:val="009139EC"/>
    <w:rsid w:val="00913CFF"/>
    <w:rsid w:val="0091430C"/>
    <w:rsid w:val="009159BF"/>
    <w:rsid w:val="00915C73"/>
    <w:rsid w:val="00916074"/>
    <w:rsid w:val="00916E3D"/>
    <w:rsid w:val="00916EAD"/>
    <w:rsid w:val="00916FBC"/>
    <w:rsid w:val="009171F8"/>
    <w:rsid w:val="00917215"/>
    <w:rsid w:val="009173D5"/>
    <w:rsid w:val="00917DD0"/>
    <w:rsid w:val="00921017"/>
    <w:rsid w:val="0092133D"/>
    <w:rsid w:val="009216BD"/>
    <w:rsid w:val="00921B80"/>
    <w:rsid w:val="00922621"/>
    <w:rsid w:val="009227A2"/>
    <w:rsid w:val="00922AB4"/>
    <w:rsid w:val="009231EE"/>
    <w:rsid w:val="0092356E"/>
    <w:rsid w:val="009245A5"/>
    <w:rsid w:val="00924888"/>
    <w:rsid w:val="00924A9B"/>
    <w:rsid w:val="00925261"/>
    <w:rsid w:val="009255A7"/>
    <w:rsid w:val="009257D0"/>
    <w:rsid w:val="00926101"/>
    <w:rsid w:val="009265FC"/>
    <w:rsid w:val="00926B58"/>
    <w:rsid w:val="00926D75"/>
    <w:rsid w:val="00927132"/>
    <w:rsid w:val="00927654"/>
    <w:rsid w:val="00927BB6"/>
    <w:rsid w:val="00927FFE"/>
    <w:rsid w:val="00930870"/>
    <w:rsid w:val="00930BC0"/>
    <w:rsid w:val="00930F6C"/>
    <w:rsid w:val="00931E01"/>
    <w:rsid w:val="00932325"/>
    <w:rsid w:val="009326DE"/>
    <w:rsid w:val="00932B23"/>
    <w:rsid w:val="0093339A"/>
    <w:rsid w:val="009335D0"/>
    <w:rsid w:val="009335ED"/>
    <w:rsid w:val="00933AE9"/>
    <w:rsid w:val="00933DBD"/>
    <w:rsid w:val="009343D8"/>
    <w:rsid w:val="00934605"/>
    <w:rsid w:val="00934F32"/>
    <w:rsid w:val="00935096"/>
    <w:rsid w:val="00935322"/>
    <w:rsid w:val="00935FE9"/>
    <w:rsid w:val="0093628C"/>
    <w:rsid w:val="0093662C"/>
    <w:rsid w:val="00936D45"/>
    <w:rsid w:val="009371B7"/>
    <w:rsid w:val="009374E9"/>
    <w:rsid w:val="00937F1A"/>
    <w:rsid w:val="00940759"/>
    <w:rsid w:val="00940CA0"/>
    <w:rsid w:val="00940D82"/>
    <w:rsid w:val="0094175D"/>
    <w:rsid w:val="0094190E"/>
    <w:rsid w:val="00941C57"/>
    <w:rsid w:val="00941C83"/>
    <w:rsid w:val="00941F7C"/>
    <w:rsid w:val="009422C5"/>
    <w:rsid w:val="00943078"/>
    <w:rsid w:val="009430E2"/>
    <w:rsid w:val="00943690"/>
    <w:rsid w:val="009439C1"/>
    <w:rsid w:val="009446D7"/>
    <w:rsid w:val="00944760"/>
    <w:rsid w:val="009448EC"/>
    <w:rsid w:val="00944967"/>
    <w:rsid w:val="00944989"/>
    <w:rsid w:val="00945BC9"/>
    <w:rsid w:val="00946468"/>
    <w:rsid w:val="0094682A"/>
    <w:rsid w:val="0094728F"/>
    <w:rsid w:val="00947353"/>
    <w:rsid w:val="00947531"/>
    <w:rsid w:val="00950064"/>
    <w:rsid w:val="00950599"/>
    <w:rsid w:val="009508FF"/>
    <w:rsid w:val="00950D68"/>
    <w:rsid w:val="00950DEA"/>
    <w:rsid w:val="009516B7"/>
    <w:rsid w:val="00951851"/>
    <w:rsid w:val="00952169"/>
    <w:rsid w:val="009526B4"/>
    <w:rsid w:val="00952892"/>
    <w:rsid w:val="0095302E"/>
    <w:rsid w:val="009533E3"/>
    <w:rsid w:val="0095352B"/>
    <w:rsid w:val="00953836"/>
    <w:rsid w:val="0095394B"/>
    <w:rsid w:val="00953DD0"/>
    <w:rsid w:val="00954375"/>
    <w:rsid w:val="00954455"/>
    <w:rsid w:val="0095464B"/>
    <w:rsid w:val="00954A88"/>
    <w:rsid w:val="00955369"/>
    <w:rsid w:val="0095584F"/>
    <w:rsid w:val="00955D9F"/>
    <w:rsid w:val="009562AA"/>
    <w:rsid w:val="0095680E"/>
    <w:rsid w:val="00956A83"/>
    <w:rsid w:val="00956CC1"/>
    <w:rsid w:val="00957503"/>
    <w:rsid w:val="00957538"/>
    <w:rsid w:val="009576B7"/>
    <w:rsid w:val="0095797E"/>
    <w:rsid w:val="009600E6"/>
    <w:rsid w:val="00960291"/>
    <w:rsid w:val="009606B3"/>
    <w:rsid w:val="00960A38"/>
    <w:rsid w:val="009617FB"/>
    <w:rsid w:val="00962234"/>
    <w:rsid w:val="009627F4"/>
    <w:rsid w:val="00962A93"/>
    <w:rsid w:val="00963407"/>
    <w:rsid w:val="0096377F"/>
    <w:rsid w:val="009637AE"/>
    <w:rsid w:val="00963A5D"/>
    <w:rsid w:val="00963B27"/>
    <w:rsid w:val="00963E2D"/>
    <w:rsid w:val="0096421A"/>
    <w:rsid w:val="0096488F"/>
    <w:rsid w:val="00964AE1"/>
    <w:rsid w:val="00964F36"/>
    <w:rsid w:val="00964FE3"/>
    <w:rsid w:val="009651AF"/>
    <w:rsid w:val="00965501"/>
    <w:rsid w:val="00965AEE"/>
    <w:rsid w:val="009661FA"/>
    <w:rsid w:val="00966D98"/>
    <w:rsid w:val="00966F72"/>
    <w:rsid w:val="00967A61"/>
    <w:rsid w:val="00967C12"/>
    <w:rsid w:val="00967DD0"/>
    <w:rsid w:val="00970772"/>
    <w:rsid w:val="009708F0"/>
    <w:rsid w:val="00970E90"/>
    <w:rsid w:val="00970F99"/>
    <w:rsid w:val="009712B6"/>
    <w:rsid w:val="0097187B"/>
    <w:rsid w:val="0097197A"/>
    <w:rsid w:val="00971CD6"/>
    <w:rsid w:val="0097261E"/>
    <w:rsid w:val="0097279F"/>
    <w:rsid w:val="009728EB"/>
    <w:rsid w:val="0097297D"/>
    <w:rsid w:val="0097328C"/>
    <w:rsid w:val="00973F22"/>
    <w:rsid w:val="00974272"/>
    <w:rsid w:val="00974474"/>
    <w:rsid w:val="00974941"/>
    <w:rsid w:val="00974993"/>
    <w:rsid w:val="009751E1"/>
    <w:rsid w:val="009752D8"/>
    <w:rsid w:val="009754F0"/>
    <w:rsid w:val="009759B0"/>
    <w:rsid w:val="00976A40"/>
    <w:rsid w:val="00977517"/>
    <w:rsid w:val="009776F9"/>
    <w:rsid w:val="00977FD6"/>
    <w:rsid w:val="00980689"/>
    <w:rsid w:val="00980A6C"/>
    <w:rsid w:val="00980DA1"/>
    <w:rsid w:val="009811F1"/>
    <w:rsid w:val="00981230"/>
    <w:rsid w:val="0098179B"/>
    <w:rsid w:val="00981D1E"/>
    <w:rsid w:val="00982D11"/>
    <w:rsid w:val="00982F25"/>
    <w:rsid w:val="00983DB6"/>
    <w:rsid w:val="00984C90"/>
    <w:rsid w:val="00984CB0"/>
    <w:rsid w:val="009859AE"/>
    <w:rsid w:val="00985F71"/>
    <w:rsid w:val="0098662C"/>
    <w:rsid w:val="0098670B"/>
    <w:rsid w:val="00986C53"/>
    <w:rsid w:val="009871C7"/>
    <w:rsid w:val="009875D3"/>
    <w:rsid w:val="009903C0"/>
    <w:rsid w:val="009912A8"/>
    <w:rsid w:val="00991E49"/>
    <w:rsid w:val="009923D2"/>
    <w:rsid w:val="00992627"/>
    <w:rsid w:val="0099347E"/>
    <w:rsid w:val="00993B47"/>
    <w:rsid w:val="0099482F"/>
    <w:rsid w:val="00994B3F"/>
    <w:rsid w:val="0099575B"/>
    <w:rsid w:val="00995886"/>
    <w:rsid w:val="0099589E"/>
    <w:rsid w:val="00996396"/>
    <w:rsid w:val="009963E4"/>
    <w:rsid w:val="00996B76"/>
    <w:rsid w:val="00996DF3"/>
    <w:rsid w:val="00997762"/>
    <w:rsid w:val="00997B07"/>
    <w:rsid w:val="00997D79"/>
    <w:rsid w:val="00997DB7"/>
    <w:rsid w:val="009A066D"/>
    <w:rsid w:val="009A0DAE"/>
    <w:rsid w:val="009A120E"/>
    <w:rsid w:val="009A1786"/>
    <w:rsid w:val="009A239F"/>
    <w:rsid w:val="009A2683"/>
    <w:rsid w:val="009A28BB"/>
    <w:rsid w:val="009A2F52"/>
    <w:rsid w:val="009A364F"/>
    <w:rsid w:val="009A36CA"/>
    <w:rsid w:val="009A372A"/>
    <w:rsid w:val="009A3E23"/>
    <w:rsid w:val="009A3E58"/>
    <w:rsid w:val="009A4691"/>
    <w:rsid w:val="009A49BF"/>
    <w:rsid w:val="009A548C"/>
    <w:rsid w:val="009A559E"/>
    <w:rsid w:val="009A6068"/>
    <w:rsid w:val="009A6649"/>
    <w:rsid w:val="009A6ABA"/>
    <w:rsid w:val="009A6DFA"/>
    <w:rsid w:val="009A749D"/>
    <w:rsid w:val="009A793E"/>
    <w:rsid w:val="009A7CB5"/>
    <w:rsid w:val="009A7EA5"/>
    <w:rsid w:val="009A7FE8"/>
    <w:rsid w:val="009B028E"/>
    <w:rsid w:val="009B04C2"/>
    <w:rsid w:val="009B10D3"/>
    <w:rsid w:val="009B18F8"/>
    <w:rsid w:val="009B1D36"/>
    <w:rsid w:val="009B1FC6"/>
    <w:rsid w:val="009B22CE"/>
    <w:rsid w:val="009B2767"/>
    <w:rsid w:val="009B38A4"/>
    <w:rsid w:val="009B3A7C"/>
    <w:rsid w:val="009B3C33"/>
    <w:rsid w:val="009B42E4"/>
    <w:rsid w:val="009B47A1"/>
    <w:rsid w:val="009B4DA7"/>
    <w:rsid w:val="009B4DF8"/>
    <w:rsid w:val="009B55DF"/>
    <w:rsid w:val="009B565F"/>
    <w:rsid w:val="009B606F"/>
    <w:rsid w:val="009B60D8"/>
    <w:rsid w:val="009B60F6"/>
    <w:rsid w:val="009B672F"/>
    <w:rsid w:val="009B6B84"/>
    <w:rsid w:val="009B6DC3"/>
    <w:rsid w:val="009B6E2C"/>
    <w:rsid w:val="009B7329"/>
    <w:rsid w:val="009B7A9B"/>
    <w:rsid w:val="009C0164"/>
    <w:rsid w:val="009C034B"/>
    <w:rsid w:val="009C18E2"/>
    <w:rsid w:val="009C1D35"/>
    <w:rsid w:val="009C1DCA"/>
    <w:rsid w:val="009C2072"/>
    <w:rsid w:val="009C32CA"/>
    <w:rsid w:val="009C3DE6"/>
    <w:rsid w:val="009C4015"/>
    <w:rsid w:val="009C421D"/>
    <w:rsid w:val="009C4294"/>
    <w:rsid w:val="009C434A"/>
    <w:rsid w:val="009C4A5E"/>
    <w:rsid w:val="009C4B4B"/>
    <w:rsid w:val="009C5149"/>
    <w:rsid w:val="009C5663"/>
    <w:rsid w:val="009C56C9"/>
    <w:rsid w:val="009C5FC0"/>
    <w:rsid w:val="009C6132"/>
    <w:rsid w:val="009C6779"/>
    <w:rsid w:val="009C6C78"/>
    <w:rsid w:val="009C7CEA"/>
    <w:rsid w:val="009D0415"/>
    <w:rsid w:val="009D0569"/>
    <w:rsid w:val="009D1598"/>
    <w:rsid w:val="009D21D3"/>
    <w:rsid w:val="009D29CC"/>
    <w:rsid w:val="009D3C5A"/>
    <w:rsid w:val="009D421F"/>
    <w:rsid w:val="009D4A3D"/>
    <w:rsid w:val="009D573F"/>
    <w:rsid w:val="009D59EF"/>
    <w:rsid w:val="009D5A40"/>
    <w:rsid w:val="009D5CF0"/>
    <w:rsid w:val="009D60A0"/>
    <w:rsid w:val="009D6928"/>
    <w:rsid w:val="009D6B66"/>
    <w:rsid w:val="009D7821"/>
    <w:rsid w:val="009D7ADC"/>
    <w:rsid w:val="009D7FAB"/>
    <w:rsid w:val="009E025D"/>
    <w:rsid w:val="009E125B"/>
    <w:rsid w:val="009E1AFD"/>
    <w:rsid w:val="009E1B5A"/>
    <w:rsid w:val="009E1F98"/>
    <w:rsid w:val="009E26C9"/>
    <w:rsid w:val="009E333C"/>
    <w:rsid w:val="009E398D"/>
    <w:rsid w:val="009E43A5"/>
    <w:rsid w:val="009E4E0B"/>
    <w:rsid w:val="009E5C46"/>
    <w:rsid w:val="009E61E8"/>
    <w:rsid w:val="009E6502"/>
    <w:rsid w:val="009E765C"/>
    <w:rsid w:val="009E7950"/>
    <w:rsid w:val="009E7BB3"/>
    <w:rsid w:val="009F0229"/>
    <w:rsid w:val="009F0278"/>
    <w:rsid w:val="009F05C2"/>
    <w:rsid w:val="009F0654"/>
    <w:rsid w:val="009F07DD"/>
    <w:rsid w:val="009F2019"/>
    <w:rsid w:val="009F28A9"/>
    <w:rsid w:val="009F2E65"/>
    <w:rsid w:val="009F318D"/>
    <w:rsid w:val="009F4444"/>
    <w:rsid w:val="009F4AA8"/>
    <w:rsid w:val="009F4C0F"/>
    <w:rsid w:val="009F5246"/>
    <w:rsid w:val="009F528A"/>
    <w:rsid w:val="009F5A8B"/>
    <w:rsid w:val="009F5D75"/>
    <w:rsid w:val="009F5F7E"/>
    <w:rsid w:val="009F6AD7"/>
    <w:rsid w:val="009F706B"/>
    <w:rsid w:val="009F7602"/>
    <w:rsid w:val="009F7B64"/>
    <w:rsid w:val="00A0001D"/>
    <w:rsid w:val="00A00425"/>
    <w:rsid w:val="00A00572"/>
    <w:rsid w:val="00A00D9C"/>
    <w:rsid w:val="00A0115B"/>
    <w:rsid w:val="00A01622"/>
    <w:rsid w:val="00A01CCD"/>
    <w:rsid w:val="00A01D48"/>
    <w:rsid w:val="00A020CF"/>
    <w:rsid w:val="00A026A1"/>
    <w:rsid w:val="00A02DE0"/>
    <w:rsid w:val="00A031C2"/>
    <w:rsid w:val="00A0344A"/>
    <w:rsid w:val="00A03BEB"/>
    <w:rsid w:val="00A03CAC"/>
    <w:rsid w:val="00A0441E"/>
    <w:rsid w:val="00A044FD"/>
    <w:rsid w:val="00A0487A"/>
    <w:rsid w:val="00A04B2C"/>
    <w:rsid w:val="00A04C8C"/>
    <w:rsid w:val="00A0561D"/>
    <w:rsid w:val="00A05A58"/>
    <w:rsid w:val="00A063AE"/>
    <w:rsid w:val="00A063EB"/>
    <w:rsid w:val="00A0699F"/>
    <w:rsid w:val="00A06E7A"/>
    <w:rsid w:val="00A07EAA"/>
    <w:rsid w:val="00A1079E"/>
    <w:rsid w:val="00A1148D"/>
    <w:rsid w:val="00A125E8"/>
    <w:rsid w:val="00A136FD"/>
    <w:rsid w:val="00A13E37"/>
    <w:rsid w:val="00A14FE7"/>
    <w:rsid w:val="00A155B1"/>
    <w:rsid w:val="00A156AD"/>
    <w:rsid w:val="00A15731"/>
    <w:rsid w:val="00A15A3C"/>
    <w:rsid w:val="00A15D2C"/>
    <w:rsid w:val="00A166BE"/>
    <w:rsid w:val="00A16834"/>
    <w:rsid w:val="00A170A6"/>
    <w:rsid w:val="00A17654"/>
    <w:rsid w:val="00A17B36"/>
    <w:rsid w:val="00A200EC"/>
    <w:rsid w:val="00A2162C"/>
    <w:rsid w:val="00A21B63"/>
    <w:rsid w:val="00A21E6E"/>
    <w:rsid w:val="00A223BD"/>
    <w:rsid w:val="00A22675"/>
    <w:rsid w:val="00A22A40"/>
    <w:rsid w:val="00A23730"/>
    <w:rsid w:val="00A23B97"/>
    <w:rsid w:val="00A246E2"/>
    <w:rsid w:val="00A24D4D"/>
    <w:rsid w:val="00A25195"/>
    <w:rsid w:val="00A260D2"/>
    <w:rsid w:val="00A262F9"/>
    <w:rsid w:val="00A26EB2"/>
    <w:rsid w:val="00A270B8"/>
    <w:rsid w:val="00A27121"/>
    <w:rsid w:val="00A27814"/>
    <w:rsid w:val="00A3004D"/>
    <w:rsid w:val="00A303C4"/>
    <w:rsid w:val="00A30CB3"/>
    <w:rsid w:val="00A30E66"/>
    <w:rsid w:val="00A31E9F"/>
    <w:rsid w:val="00A3299F"/>
    <w:rsid w:val="00A329A6"/>
    <w:rsid w:val="00A32B49"/>
    <w:rsid w:val="00A32DEB"/>
    <w:rsid w:val="00A330DE"/>
    <w:rsid w:val="00A33969"/>
    <w:rsid w:val="00A340FD"/>
    <w:rsid w:val="00A34136"/>
    <w:rsid w:val="00A3448E"/>
    <w:rsid w:val="00A34502"/>
    <w:rsid w:val="00A35166"/>
    <w:rsid w:val="00A35547"/>
    <w:rsid w:val="00A35667"/>
    <w:rsid w:val="00A35C7F"/>
    <w:rsid w:val="00A36301"/>
    <w:rsid w:val="00A3632B"/>
    <w:rsid w:val="00A366AA"/>
    <w:rsid w:val="00A36825"/>
    <w:rsid w:val="00A36DCF"/>
    <w:rsid w:val="00A36FE2"/>
    <w:rsid w:val="00A3756B"/>
    <w:rsid w:val="00A375A0"/>
    <w:rsid w:val="00A378DF"/>
    <w:rsid w:val="00A37BA1"/>
    <w:rsid w:val="00A402AB"/>
    <w:rsid w:val="00A40A37"/>
    <w:rsid w:val="00A4111C"/>
    <w:rsid w:val="00A41A95"/>
    <w:rsid w:val="00A41D13"/>
    <w:rsid w:val="00A41D7A"/>
    <w:rsid w:val="00A42091"/>
    <w:rsid w:val="00A423DE"/>
    <w:rsid w:val="00A424F3"/>
    <w:rsid w:val="00A428A8"/>
    <w:rsid w:val="00A42927"/>
    <w:rsid w:val="00A435BD"/>
    <w:rsid w:val="00A43E01"/>
    <w:rsid w:val="00A442F2"/>
    <w:rsid w:val="00A44917"/>
    <w:rsid w:val="00A44A43"/>
    <w:rsid w:val="00A44F26"/>
    <w:rsid w:val="00A4534D"/>
    <w:rsid w:val="00A4590C"/>
    <w:rsid w:val="00A45BD7"/>
    <w:rsid w:val="00A45DB4"/>
    <w:rsid w:val="00A46120"/>
    <w:rsid w:val="00A461AE"/>
    <w:rsid w:val="00A46E39"/>
    <w:rsid w:val="00A479C3"/>
    <w:rsid w:val="00A479F7"/>
    <w:rsid w:val="00A47E36"/>
    <w:rsid w:val="00A500CD"/>
    <w:rsid w:val="00A5013C"/>
    <w:rsid w:val="00A50425"/>
    <w:rsid w:val="00A507C8"/>
    <w:rsid w:val="00A5157C"/>
    <w:rsid w:val="00A5230F"/>
    <w:rsid w:val="00A52983"/>
    <w:rsid w:val="00A52B5E"/>
    <w:rsid w:val="00A53685"/>
    <w:rsid w:val="00A53BFF"/>
    <w:rsid w:val="00A543BF"/>
    <w:rsid w:val="00A548BC"/>
    <w:rsid w:val="00A54C26"/>
    <w:rsid w:val="00A551CC"/>
    <w:rsid w:val="00A5556D"/>
    <w:rsid w:val="00A55F26"/>
    <w:rsid w:val="00A56A7D"/>
    <w:rsid w:val="00A57104"/>
    <w:rsid w:val="00A57515"/>
    <w:rsid w:val="00A57647"/>
    <w:rsid w:val="00A57753"/>
    <w:rsid w:val="00A57D14"/>
    <w:rsid w:val="00A603D9"/>
    <w:rsid w:val="00A611FB"/>
    <w:rsid w:val="00A612A8"/>
    <w:rsid w:val="00A6162E"/>
    <w:rsid w:val="00A617A2"/>
    <w:rsid w:val="00A6180D"/>
    <w:rsid w:val="00A62139"/>
    <w:rsid w:val="00A62781"/>
    <w:rsid w:val="00A6284C"/>
    <w:rsid w:val="00A62B20"/>
    <w:rsid w:val="00A62B4F"/>
    <w:rsid w:val="00A643C3"/>
    <w:rsid w:val="00A64AEA"/>
    <w:rsid w:val="00A65935"/>
    <w:rsid w:val="00A6594C"/>
    <w:rsid w:val="00A65FEF"/>
    <w:rsid w:val="00A66527"/>
    <w:rsid w:val="00A66D7A"/>
    <w:rsid w:val="00A67091"/>
    <w:rsid w:val="00A7050D"/>
    <w:rsid w:val="00A71186"/>
    <w:rsid w:val="00A71464"/>
    <w:rsid w:val="00A71990"/>
    <w:rsid w:val="00A72441"/>
    <w:rsid w:val="00A72B77"/>
    <w:rsid w:val="00A73686"/>
    <w:rsid w:val="00A737AC"/>
    <w:rsid w:val="00A73E64"/>
    <w:rsid w:val="00A73F52"/>
    <w:rsid w:val="00A74B9B"/>
    <w:rsid w:val="00A7510F"/>
    <w:rsid w:val="00A754CA"/>
    <w:rsid w:val="00A75F8B"/>
    <w:rsid w:val="00A75FE9"/>
    <w:rsid w:val="00A76328"/>
    <w:rsid w:val="00A7694F"/>
    <w:rsid w:val="00A76F23"/>
    <w:rsid w:val="00A77BA2"/>
    <w:rsid w:val="00A77C24"/>
    <w:rsid w:val="00A805BE"/>
    <w:rsid w:val="00A807CD"/>
    <w:rsid w:val="00A80961"/>
    <w:rsid w:val="00A80C35"/>
    <w:rsid w:val="00A80FBA"/>
    <w:rsid w:val="00A80FE7"/>
    <w:rsid w:val="00A81CC6"/>
    <w:rsid w:val="00A81E1F"/>
    <w:rsid w:val="00A81EBD"/>
    <w:rsid w:val="00A8225F"/>
    <w:rsid w:val="00A82C19"/>
    <w:rsid w:val="00A83B69"/>
    <w:rsid w:val="00A846AB"/>
    <w:rsid w:val="00A846F5"/>
    <w:rsid w:val="00A849F9"/>
    <w:rsid w:val="00A84AF1"/>
    <w:rsid w:val="00A8502D"/>
    <w:rsid w:val="00A851CB"/>
    <w:rsid w:val="00A85223"/>
    <w:rsid w:val="00A85B3F"/>
    <w:rsid w:val="00A85C6E"/>
    <w:rsid w:val="00A8616E"/>
    <w:rsid w:val="00A8654E"/>
    <w:rsid w:val="00A8713C"/>
    <w:rsid w:val="00A873FB"/>
    <w:rsid w:val="00A87BD4"/>
    <w:rsid w:val="00A90266"/>
    <w:rsid w:val="00A90C46"/>
    <w:rsid w:val="00A90DC8"/>
    <w:rsid w:val="00A912FC"/>
    <w:rsid w:val="00A91689"/>
    <w:rsid w:val="00A917D5"/>
    <w:rsid w:val="00A91E22"/>
    <w:rsid w:val="00A921A6"/>
    <w:rsid w:val="00A9289E"/>
    <w:rsid w:val="00A92DEF"/>
    <w:rsid w:val="00A93A1F"/>
    <w:rsid w:val="00A93BAF"/>
    <w:rsid w:val="00A93D08"/>
    <w:rsid w:val="00A93E29"/>
    <w:rsid w:val="00A940A4"/>
    <w:rsid w:val="00A941F2"/>
    <w:rsid w:val="00A957C9"/>
    <w:rsid w:val="00A967CC"/>
    <w:rsid w:val="00A977B7"/>
    <w:rsid w:val="00A97D52"/>
    <w:rsid w:val="00AA06DE"/>
    <w:rsid w:val="00AA1B15"/>
    <w:rsid w:val="00AA22B8"/>
    <w:rsid w:val="00AA2617"/>
    <w:rsid w:val="00AA2974"/>
    <w:rsid w:val="00AA2A8D"/>
    <w:rsid w:val="00AA3325"/>
    <w:rsid w:val="00AA3429"/>
    <w:rsid w:val="00AA38FD"/>
    <w:rsid w:val="00AA408F"/>
    <w:rsid w:val="00AA4963"/>
    <w:rsid w:val="00AA4F19"/>
    <w:rsid w:val="00AA4FB2"/>
    <w:rsid w:val="00AA5623"/>
    <w:rsid w:val="00AA57DE"/>
    <w:rsid w:val="00AA5B95"/>
    <w:rsid w:val="00AA5D22"/>
    <w:rsid w:val="00AA605F"/>
    <w:rsid w:val="00AA64F7"/>
    <w:rsid w:val="00AA6980"/>
    <w:rsid w:val="00AA6F22"/>
    <w:rsid w:val="00AA74FF"/>
    <w:rsid w:val="00AA7537"/>
    <w:rsid w:val="00AA7703"/>
    <w:rsid w:val="00AA77FF"/>
    <w:rsid w:val="00AA7917"/>
    <w:rsid w:val="00AB15A2"/>
    <w:rsid w:val="00AB19D9"/>
    <w:rsid w:val="00AB1A8F"/>
    <w:rsid w:val="00AB1D50"/>
    <w:rsid w:val="00AB2B0F"/>
    <w:rsid w:val="00AB36FB"/>
    <w:rsid w:val="00AB4287"/>
    <w:rsid w:val="00AB4C62"/>
    <w:rsid w:val="00AB586C"/>
    <w:rsid w:val="00AB589C"/>
    <w:rsid w:val="00AB59D5"/>
    <w:rsid w:val="00AB5D1C"/>
    <w:rsid w:val="00AB5EB2"/>
    <w:rsid w:val="00AB687D"/>
    <w:rsid w:val="00AB6A3E"/>
    <w:rsid w:val="00AB6E78"/>
    <w:rsid w:val="00AB6E83"/>
    <w:rsid w:val="00AB7C05"/>
    <w:rsid w:val="00AB7D90"/>
    <w:rsid w:val="00AC02C1"/>
    <w:rsid w:val="00AC038E"/>
    <w:rsid w:val="00AC04EA"/>
    <w:rsid w:val="00AC0BC2"/>
    <w:rsid w:val="00AC11EB"/>
    <w:rsid w:val="00AC1387"/>
    <w:rsid w:val="00AC1949"/>
    <w:rsid w:val="00AC1A16"/>
    <w:rsid w:val="00AC1DF7"/>
    <w:rsid w:val="00AC2144"/>
    <w:rsid w:val="00AC235A"/>
    <w:rsid w:val="00AC2531"/>
    <w:rsid w:val="00AC26E7"/>
    <w:rsid w:val="00AC2A9C"/>
    <w:rsid w:val="00AC2B9D"/>
    <w:rsid w:val="00AC39B4"/>
    <w:rsid w:val="00AC3A88"/>
    <w:rsid w:val="00AC465A"/>
    <w:rsid w:val="00AC4DC2"/>
    <w:rsid w:val="00AC51EB"/>
    <w:rsid w:val="00AC5EE1"/>
    <w:rsid w:val="00AC64BE"/>
    <w:rsid w:val="00AC666C"/>
    <w:rsid w:val="00AC69CA"/>
    <w:rsid w:val="00AC6B21"/>
    <w:rsid w:val="00AC78A0"/>
    <w:rsid w:val="00AC794D"/>
    <w:rsid w:val="00AD03E1"/>
    <w:rsid w:val="00AD0423"/>
    <w:rsid w:val="00AD0602"/>
    <w:rsid w:val="00AD0696"/>
    <w:rsid w:val="00AD0999"/>
    <w:rsid w:val="00AD0B99"/>
    <w:rsid w:val="00AD0F5A"/>
    <w:rsid w:val="00AD25D0"/>
    <w:rsid w:val="00AD26FF"/>
    <w:rsid w:val="00AD3286"/>
    <w:rsid w:val="00AD3B08"/>
    <w:rsid w:val="00AD464C"/>
    <w:rsid w:val="00AD467F"/>
    <w:rsid w:val="00AD484E"/>
    <w:rsid w:val="00AD4BAD"/>
    <w:rsid w:val="00AD524D"/>
    <w:rsid w:val="00AD5498"/>
    <w:rsid w:val="00AD57B0"/>
    <w:rsid w:val="00AD58DC"/>
    <w:rsid w:val="00AD5B24"/>
    <w:rsid w:val="00AD5CBE"/>
    <w:rsid w:val="00AD66F1"/>
    <w:rsid w:val="00AD6E7F"/>
    <w:rsid w:val="00AD6F8E"/>
    <w:rsid w:val="00AD71A8"/>
    <w:rsid w:val="00AD79F6"/>
    <w:rsid w:val="00AD7D25"/>
    <w:rsid w:val="00AE0347"/>
    <w:rsid w:val="00AE0D6A"/>
    <w:rsid w:val="00AE0DCF"/>
    <w:rsid w:val="00AE10F1"/>
    <w:rsid w:val="00AE13B5"/>
    <w:rsid w:val="00AE14E2"/>
    <w:rsid w:val="00AE165A"/>
    <w:rsid w:val="00AE1816"/>
    <w:rsid w:val="00AE182E"/>
    <w:rsid w:val="00AE1A55"/>
    <w:rsid w:val="00AE25E1"/>
    <w:rsid w:val="00AE2863"/>
    <w:rsid w:val="00AE3032"/>
    <w:rsid w:val="00AE30FB"/>
    <w:rsid w:val="00AE32C8"/>
    <w:rsid w:val="00AE3D12"/>
    <w:rsid w:val="00AE3DB7"/>
    <w:rsid w:val="00AE43EF"/>
    <w:rsid w:val="00AE4A51"/>
    <w:rsid w:val="00AE5A99"/>
    <w:rsid w:val="00AE5B76"/>
    <w:rsid w:val="00AE6979"/>
    <w:rsid w:val="00AE7418"/>
    <w:rsid w:val="00AE7DFF"/>
    <w:rsid w:val="00AE7E6B"/>
    <w:rsid w:val="00AF044A"/>
    <w:rsid w:val="00AF0457"/>
    <w:rsid w:val="00AF087E"/>
    <w:rsid w:val="00AF136E"/>
    <w:rsid w:val="00AF13C4"/>
    <w:rsid w:val="00AF1D8E"/>
    <w:rsid w:val="00AF2509"/>
    <w:rsid w:val="00AF29AE"/>
    <w:rsid w:val="00AF4108"/>
    <w:rsid w:val="00AF417D"/>
    <w:rsid w:val="00AF42B6"/>
    <w:rsid w:val="00AF4364"/>
    <w:rsid w:val="00AF4541"/>
    <w:rsid w:val="00AF4863"/>
    <w:rsid w:val="00AF49A5"/>
    <w:rsid w:val="00AF4A2B"/>
    <w:rsid w:val="00AF4BB4"/>
    <w:rsid w:val="00AF4F73"/>
    <w:rsid w:val="00AF5D64"/>
    <w:rsid w:val="00AF5E40"/>
    <w:rsid w:val="00AF6852"/>
    <w:rsid w:val="00AF6873"/>
    <w:rsid w:val="00AF6C04"/>
    <w:rsid w:val="00AF6DD7"/>
    <w:rsid w:val="00AF73B2"/>
    <w:rsid w:val="00AF78A5"/>
    <w:rsid w:val="00AF7D60"/>
    <w:rsid w:val="00B00124"/>
    <w:rsid w:val="00B00192"/>
    <w:rsid w:val="00B00751"/>
    <w:rsid w:val="00B00C99"/>
    <w:rsid w:val="00B01709"/>
    <w:rsid w:val="00B022D7"/>
    <w:rsid w:val="00B02474"/>
    <w:rsid w:val="00B0253D"/>
    <w:rsid w:val="00B02BC6"/>
    <w:rsid w:val="00B036A6"/>
    <w:rsid w:val="00B03991"/>
    <w:rsid w:val="00B03EFA"/>
    <w:rsid w:val="00B042B0"/>
    <w:rsid w:val="00B04416"/>
    <w:rsid w:val="00B04DB0"/>
    <w:rsid w:val="00B04F1B"/>
    <w:rsid w:val="00B05263"/>
    <w:rsid w:val="00B0583E"/>
    <w:rsid w:val="00B059FB"/>
    <w:rsid w:val="00B06145"/>
    <w:rsid w:val="00B069E9"/>
    <w:rsid w:val="00B06BA2"/>
    <w:rsid w:val="00B072DE"/>
    <w:rsid w:val="00B0769D"/>
    <w:rsid w:val="00B07758"/>
    <w:rsid w:val="00B07804"/>
    <w:rsid w:val="00B07D26"/>
    <w:rsid w:val="00B07D5F"/>
    <w:rsid w:val="00B10C2A"/>
    <w:rsid w:val="00B10D74"/>
    <w:rsid w:val="00B11647"/>
    <w:rsid w:val="00B116C9"/>
    <w:rsid w:val="00B11A5E"/>
    <w:rsid w:val="00B11C2C"/>
    <w:rsid w:val="00B11D2D"/>
    <w:rsid w:val="00B11E90"/>
    <w:rsid w:val="00B123EF"/>
    <w:rsid w:val="00B12723"/>
    <w:rsid w:val="00B138E9"/>
    <w:rsid w:val="00B13AB4"/>
    <w:rsid w:val="00B13E00"/>
    <w:rsid w:val="00B1405B"/>
    <w:rsid w:val="00B14768"/>
    <w:rsid w:val="00B14892"/>
    <w:rsid w:val="00B14CDB"/>
    <w:rsid w:val="00B1507B"/>
    <w:rsid w:val="00B150AA"/>
    <w:rsid w:val="00B1548B"/>
    <w:rsid w:val="00B157F3"/>
    <w:rsid w:val="00B1599E"/>
    <w:rsid w:val="00B15C23"/>
    <w:rsid w:val="00B15FE7"/>
    <w:rsid w:val="00B1614C"/>
    <w:rsid w:val="00B16169"/>
    <w:rsid w:val="00B164DF"/>
    <w:rsid w:val="00B16A54"/>
    <w:rsid w:val="00B1747D"/>
    <w:rsid w:val="00B2155A"/>
    <w:rsid w:val="00B21E3C"/>
    <w:rsid w:val="00B222F5"/>
    <w:rsid w:val="00B22BB9"/>
    <w:rsid w:val="00B22F80"/>
    <w:rsid w:val="00B233D4"/>
    <w:rsid w:val="00B235DE"/>
    <w:rsid w:val="00B23A9E"/>
    <w:rsid w:val="00B24B7B"/>
    <w:rsid w:val="00B25568"/>
    <w:rsid w:val="00B25FF8"/>
    <w:rsid w:val="00B26893"/>
    <w:rsid w:val="00B2694D"/>
    <w:rsid w:val="00B26B26"/>
    <w:rsid w:val="00B26D76"/>
    <w:rsid w:val="00B27104"/>
    <w:rsid w:val="00B27128"/>
    <w:rsid w:val="00B27D8B"/>
    <w:rsid w:val="00B27DB4"/>
    <w:rsid w:val="00B302F2"/>
    <w:rsid w:val="00B30464"/>
    <w:rsid w:val="00B30709"/>
    <w:rsid w:val="00B307FB"/>
    <w:rsid w:val="00B30952"/>
    <w:rsid w:val="00B309BC"/>
    <w:rsid w:val="00B30C28"/>
    <w:rsid w:val="00B30D5A"/>
    <w:rsid w:val="00B3104D"/>
    <w:rsid w:val="00B31246"/>
    <w:rsid w:val="00B31CD8"/>
    <w:rsid w:val="00B31EE7"/>
    <w:rsid w:val="00B32C11"/>
    <w:rsid w:val="00B33066"/>
    <w:rsid w:val="00B336EC"/>
    <w:rsid w:val="00B33869"/>
    <w:rsid w:val="00B33B26"/>
    <w:rsid w:val="00B342C4"/>
    <w:rsid w:val="00B3594F"/>
    <w:rsid w:val="00B3696B"/>
    <w:rsid w:val="00B37432"/>
    <w:rsid w:val="00B4086B"/>
    <w:rsid w:val="00B41B00"/>
    <w:rsid w:val="00B423B8"/>
    <w:rsid w:val="00B4246D"/>
    <w:rsid w:val="00B4291C"/>
    <w:rsid w:val="00B42E05"/>
    <w:rsid w:val="00B42F64"/>
    <w:rsid w:val="00B43239"/>
    <w:rsid w:val="00B43882"/>
    <w:rsid w:val="00B43908"/>
    <w:rsid w:val="00B439A8"/>
    <w:rsid w:val="00B43B60"/>
    <w:rsid w:val="00B43D91"/>
    <w:rsid w:val="00B43FFE"/>
    <w:rsid w:val="00B4455E"/>
    <w:rsid w:val="00B445A6"/>
    <w:rsid w:val="00B45385"/>
    <w:rsid w:val="00B45DFA"/>
    <w:rsid w:val="00B461EF"/>
    <w:rsid w:val="00B464A0"/>
    <w:rsid w:val="00B465FB"/>
    <w:rsid w:val="00B469D0"/>
    <w:rsid w:val="00B4790B"/>
    <w:rsid w:val="00B50477"/>
    <w:rsid w:val="00B509AE"/>
    <w:rsid w:val="00B50EF6"/>
    <w:rsid w:val="00B514F9"/>
    <w:rsid w:val="00B53135"/>
    <w:rsid w:val="00B53292"/>
    <w:rsid w:val="00B53538"/>
    <w:rsid w:val="00B538C1"/>
    <w:rsid w:val="00B53AD7"/>
    <w:rsid w:val="00B53FE3"/>
    <w:rsid w:val="00B550FB"/>
    <w:rsid w:val="00B55F8E"/>
    <w:rsid w:val="00B56211"/>
    <w:rsid w:val="00B5639F"/>
    <w:rsid w:val="00B564AB"/>
    <w:rsid w:val="00B57403"/>
    <w:rsid w:val="00B57729"/>
    <w:rsid w:val="00B601D0"/>
    <w:rsid w:val="00B6086E"/>
    <w:rsid w:val="00B613C8"/>
    <w:rsid w:val="00B6157D"/>
    <w:rsid w:val="00B61886"/>
    <w:rsid w:val="00B61AE7"/>
    <w:rsid w:val="00B61CC0"/>
    <w:rsid w:val="00B63DDC"/>
    <w:rsid w:val="00B6438A"/>
    <w:rsid w:val="00B64707"/>
    <w:rsid w:val="00B64B20"/>
    <w:rsid w:val="00B64F12"/>
    <w:rsid w:val="00B650EB"/>
    <w:rsid w:val="00B6559F"/>
    <w:rsid w:val="00B662A4"/>
    <w:rsid w:val="00B66F99"/>
    <w:rsid w:val="00B671E4"/>
    <w:rsid w:val="00B6767A"/>
    <w:rsid w:val="00B67822"/>
    <w:rsid w:val="00B67904"/>
    <w:rsid w:val="00B67B8A"/>
    <w:rsid w:val="00B67CDF"/>
    <w:rsid w:val="00B70715"/>
    <w:rsid w:val="00B70C98"/>
    <w:rsid w:val="00B70F5C"/>
    <w:rsid w:val="00B72203"/>
    <w:rsid w:val="00B72A3E"/>
    <w:rsid w:val="00B72ACD"/>
    <w:rsid w:val="00B72B13"/>
    <w:rsid w:val="00B72C1E"/>
    <w:rsid w:val="00B72C99"/>
    <w:rsid w:val="00B73237"/>
    <w:rsid w:val="00B73C1C"/>
    <w:rsid w:val="00B73EBC"/>
    <w:rsid w:val="00B74630"/>
    <w:rsid w:val="00B75D0F"/>
    <w:rsid w:val="00B75D38"/>
    <w:rsid w:val="00B76C5B"/>
    <w:rsid w:val="00B76E01"/>
    <w:rsid w:val="00B777B1"/>
    <w:rsid w:val="00B77B01"/>
    <w:rsid w:val="00B77C15"/>
    <w:rsid w:val="00B77E9E"/>
    <w:rsid w:val="00B800F5"/>
    <w:rsid w:val="00B802CC"/>
    <w:rsid w:val="00B80A60"/>
    <w:rsid w:val="00B80CDE"/>
    <w:rsid w:val="00B80DED"/>
    <w:rsid w:val="00B813B8"/>
    <w:rsid w:val="00B81549"/>
    <w:rsid w:val="00B81BFB"/>
    <w:rsid w:val="00B8229F"/>
    <w:rsid w:val="00B82735"/>
    <w:rsid w:val="00B82D57"/>
    <w:rsid w:val="00B83DAC"/>
    <w:rsid w:val="00B8402D"/>
    <w:rsid w:val="00B84240"/>
    <w:rsid w:val="00B842A5"/>
    <w:rsid w:val="00B84D03"/>
    <w:rsid w:val="00B84F5E"/>
    <w:rsid w:val="00B853C0"/>
    <w:rsid w:val="00B8546A"/>
    <w:rsid w:val="00B86352"/>
    <w:rsid w:val="00B8635A"/>
    <w:rsid w:val="00B8650B"/>
    <w:rsid w:val="00B8749D"/>
    <w:rsid w:val="00B90402"/>
    <w:rsid w:val="00B905B6"/>
    <w:rsid w:val="00B91183"/>
    <w:rsid w:val="00B912E5"/>
    <w:rsid w:val="00B916AC"/>
    <w:rsid w:val="00B91B5B"/>
    <w:rsid w:val="00B91F55"/>
    <w:rsid w:val="00B92AC9"/>
    <w:rsid w:val="00B92E4E"/>
    <w:rsid w:val="00B92E5B"/>
    <w:rsid w:val="00B93892"/>
    <w:rsid w:val="00B94305"/>
    <w:rsid w:val="00B94744"/>
    <w:rsid w:val="00B94960"/>
    <w:rsid w:val="00B94F68"/>
    <w:rsid w:val="00B95316"/>
    <w:rsid w:val="00B9597A"/>
    <w:rsid w:val="00B95A04"/>
    <w:rsid w:val="00B95A8A"/>
    <w:rsid w:val="00B965C6"/>
    <w:rsid w:val="00B96F75"/>
    <w:rsid w:val="00BA0E79"/>
    <w:rsid w:val="00BA189C"/>
    <w:rsid w:val="00BA196F"/>
    <w:rsid w:val="00BA1A9B"/>
    <w:rsid w:val="00BA2253"/>
    <w:rsid w:val="00BA321A"/>
    <w:rsid w:val="00BA336A"/>
    <w:rsid w:val="00BA3469"/>
    <w:rsid w:val="00BA3615"/>
    <w:rsid w:val="00BA3629"/>
    <w:rsid w:val="00BA491C"/>
    <w:rsid w:val="00BA4C23"/>
    <w:rsid w:val="00BA4CD1"/>
    <w:rsid w:val="00BA5D0F"/>
    <w:rsid w:val="00BA62AD"/>
    <w:rsid w:val="00BA668E"/>
    <w:rsid w:val="00BA66C8"/>
    <w:rsid w:val="00BA67C1"/>
    <w:rsid w:val="00BA6A2A"/>
    <w:rsid w:val="00BA6FEF"/>
    <w:rsid w:val="00BA7423"/>
    <w:rsid w:val="00BA7491"/>
    <w:rsid w:val="00BA7E4F"/>
    <w:rsid w:val="00BB0169"/>
    <w:rsid w:val="00BB1235"/>
    <w:rsid w:val="00BB16F3"/>
    <w:rsid w:val="00BB1A20"/>
    <w:rsid w:val="00BB1A40"/>
    <w:rsid w:val="00BB278F"/>
    <w:rsid w:val="00BB3066"/>
    <w:rsid w:val="00BB3109"/>
    <w:rsid w:val="00BB3E7E"/>
    <w:rsid w:val="00BB40DA"/>
    <w:rsid w:val="00BB47A0"/>
    <w:rsid w:val="00BB4C02"/>
    <w:rsid w:val="00BB55CB"/>
    <w:rsid w:val="00BB5B7A"/>
    <w:rsid w:val="00BB5D96"/>
    <w:rsid w:val="00BB64A0"/>
    <w:rsid w:val="00BB6DCF"/>
    <w:rsid w:val="00BB72CF"/>
    <w:rsid w:val="00BC00BB"/>
    <w:rsid w:val="00BC03BB"/>
    <w:rsid w:val="00BC05C1"/>
    <w:rsid w:val="00BC082F"/>
    <w:rsid w:val="00BC1578"/>
    <w:rsid w:val="00BC24FA"/>
    <w:rsid w:val="00BC2930"/>
    <w:rsid w:val="00BC2FFB"/>
    <w:rsid w:val="00BC3763"/>
    <w:rsid w:val="00BC4E4C"/>
    <w:rsid w:val="00BC5A51"/>
    <w:rsid w:val="00BC5CE9"/>
    <w:rsid w:val="00BC5E3C"/>
    <w:rsid w:val="00BC5E45"/>
    <w:rsid w:val="00BC6343"/>
    <w:rsid w:val="00BC68E9"/>
    <w:rsid w:val="00BC7A25"/>
    <w:rsid w:val="00BC7BDE"/>
    <w:rsid w:val="00BC7E37"/>
    <w:rsid w:val="00BD017C"/>
    <w:rsid w:val="00BD1F27"/>
    <w:rsid w:val="00BD2406"/>
    <w:rsid w:val="00BD28FC"/>
    <w:rsid w:val="00BD2D7A"/>
    <w:rsid w:val="00BD3699"/>
    <w:rsid w:val="00BD36B4"/>
    <w:rsid w:val="00BD3BCC"/>
    <w:rsid w:val="00BD41DD"/>
    <w:rsid w:val="00BD4911"/>
    <w:rsid w:val="00BD4A69"/>
    <w:rsid w:val="00BD4C44"/>
    <w:rsid w:val="00BD5D36"/>
    <w:rsid w:val="00BD6289"/>
    <w:rsid w:val="00BD668D"/>
    <w:rsid w:val="00BD6D7D"/>
    <w:rsid w:val="00BD7ACC"/>
    <w:rsid w:val="00BD7CB6"/>
    <w:rsid w:val="00BE0364"/>
    <w:rsid w:val="00BE0545"/>
    <w:rsid w:val="00BE08D3"/>
    <w:rsid w:val="00BE0D0F"/>
    <w:rsid w:val="00BE16AB"/>
    <w:rsid w:val="00BE2513"/>
    <w:rsid w:val="00BE2BFB"/>
    <w:rsid w:val="00BE348A"/>
    <w:rsid w:val="00BE3520"/>
    <w:rsid w:val="00BE43C3"/>
    <w:rsid w:val="00BE45C9"/>
    <w:rsid w:val="00BE488C"/>
    <w:rsid w:val="00BE4C5C"/>
    <w:rsid w:val="00BE4F73"/>
    <w:rsid w:val="00BE516E"/>
    <w:rsid w:val="00BE58C0"/>
    <w:rsid w:val="00BE60C6"/>
    <w:rsid w:val="00BE6BDA"/>
    <w:rsid w:val="00BE752F"/>
    <w:rsid w:val="00BE767B"/>
    <w:rsid w:val="00BE7769"/>
    <w:rsid w:val="00BE7DBC"/>
    <w:rsid w:val="00BF286E"/>
    <w:rsid w:val="00BF29F1"/>
    <w:rsid w:val="00BF2A5C"/>
    <w:rsid w:val="00BF2C00"/>
    <w:rsid w:val="00BF2F53"/>
    <w:rsid w:val="00BF3403"/>
    <w:rsid w:val="00BF41E6"/>
    <w:rsid w:val="00BF49C1"/>
    <w:rsid w:val="00BF4BE1"/>
    <w:rsid w:val="00BF4EEC"/>
    <w:rsid w:val="00BF59E7"/>
    <w:rsid w:val="00BF5A65"/>
    <w:rsid w:val="00BF5C66"/>
    <w:rsid w:val="00BF5D61"/>
    <w:rsid w:val="00BF63E3"/>
    <w:rsid w:val="00BF6F84"/>
    <w:rsid w:val="00BF6FB1"/>
    <w:rsid w:val="00BF72B2"/>
    <w:rsid w:val="00BF794C"/>
    <w:rsid w:val="00BF7EEE"/>
    <w:rsid w:val="00C002A5"/>
    <w:rsid w:val="00C00610"/>
    <w:rsid w:val="00C0168E"/>
    <w:rsid w:val="00C01DC7"/>
    <w:rsid w:val="00C01E45"/>
    <w:rsid w:val="00C03073"/>
    <w:rsid w:val="00C038F8"/>
    <w:rsid w:val="00C039F7"/>
    <w:rsid w:val="00C0403D"/>
    <w:rsid w:val="00C04294"/>
    <w:rsid w:val="00C0457C"/>
    <w:rsid w:val="00C04D1D"/>
    <w:rsid w:val="00C04E9F"/>
    <w:rsid w:val="00C05193"/>
    <w:rsid w:val="00C057F9"/>
    <w:rsid w:val="00C05B79"/>
    <w:rsid w:val="00C05F9E"/>
    <w:rsid w:val="00C06805"/>
    <w:rsid w:val="00C069FF"/>
    <w:rsid w:val="00C06A83"/>
    <w:rsid w:val="00C073DB"/>
    <w:rsid w:val="00C077C0"/>
    <w:rsid w:val="00C079A6"/>
    <w:rsid w:val="00C1007F"/>
    <w:rsid w:val="00C1029C"/>
    <w:rsid w:val="00C10316"/>
    <w:rsid w:val="00C12131"/>
    <w:rsid w:val="00C12C71"/>
    <w:rsid w:val="00C13E19"/>
    <w:rsid w:val="00C14FB3"/>
    <w:rsid w:val="00C154D7"/>
    <w:rsid w:val="00C15A6C"/>
    <w:rsid w:val="00C15C10"/>
    <w:rsid w:val="00C15E0F"/>
    <w:rsid w:val="00C165BB"/>
    <w:rsid w:val="00C16627"/>
    <w:rsid w:val="00C171AD"/>
    <w:rsid w:val="00C175FE"/>
    <w:rsid w:val="00C1785D"/>
    <w:rsid w:val="00C17F91"/>
    <w:rsid w:val="00C17FAE"/>
    <w:rsid w:val="00C20717"/>
    <w:rsid w:val="00C20F3C"/>
    <w:rsid w:val="00C2153F"/>
    <w:rsid w:val="00C221FC"/>
    <w:rsid w:val="00C229A2"/>
    <w:rsid w:val="00C22ABC"/>
    <w:rsid w:val="00C22B64"/>
    <w:rsid w:val="00C22C37"/>
    <w:rsid w:val="00C23478"/>
    <w:rsid w:val="00C235DB"/>
    <w:rsid w:val="00C2382B"/>
    <w:rsid w:val="00C239CB"/>
    <w:rsid w:val="00C23A0E"/>
    <w:rsid w:val="00C23AF9"/>
    <w:rsid w:val="00C23E75"/>
    <w:rsid w:val="00C23F13"/>
    <w:rsid w:val="00C247AB"/>
    <w:rsid w:val="00C2560F"/>
    <w:rsid w:val="00C25725"/>
    <w:rsid w:val="00C25DD2"/>
    <w:rsid w:val="00C26197"/>
    <w:rsid w:val="00C267F3"/>
    <w:rsid w:val="00C268FE"/>
    <w:rsid w:val="00C26A8D"/>
    <w:rsid w:val="00C272B0"/>
    <w:rsid w:val="00C273E6"/>
    <w:rsid w:val="00C30E13"/>
    <w:rsid w:val="00C30E33"/>
    <w:rsid w:val="00C30EA8"/>
    <w:rsid w:val="00C31273"/>
    <w:rsid w:val="00C3187F"/>
    <w:rsid w:val="00C31EF3"/>
    <w:rsid w:val="00C321BB"/>
    <w:rsid w:val="00C32233"/>
    <w:rsid w:val="00C324D1"/>
    <w:rsid w:val="00C32CFA"/>
    <w:rsid w:val="00C33196"/>
    <w:rsid w:val="00C3376F"/>
    <w:rsid w:val="00C34454"/>
    <w:rsid w:val="00C3472D"/>
    <w:rsid w:val="00C347B4"/>
    <w:rsid w:val="00C34EAC"/>
    <w:rsid w:val="00C3585E"/>
    <w:rsid w:val="00C35CF2"/>
    <w:rsid w:val="00C35FB2"/>
    <w:rsid w:val="00C360AE"/>
    <w:rsid w:val="00C36268"/>
    <w:rsid w:val="00C36840"/>
    <w:rsid w:val="00C368E2"/>
    <w:rsid w:val="00C36AB3"/>
    <w:rsid w:val="00C36B4D"/>
    <w:rsid w:val="00C40288"/>
    <w:rsid w:val="00C402FF"/>
    <w:rsid w:val="00C412E0"/>
    <w:rsid w:val="00C41AB7"/>
    <w:rsid w:val="00C42630"/>
    <w:rsid w:val="00C43189"/>
    <w:rsid w:val="00C43507"/>
    <w:rsid w:val="00C4353F"/>
    <w:rsid w:val="00C437D4"/>
    <w:rsid w:val="00C43D6A"/>
    <w:rsid w:val="00C4454B"/>
    <w:rsid w:val="00C45A8E"/>
    <w:rsid w:val="00C468D3"/>
    <w:rsid w:val="00C46C6D"/>
    <w:rsid w:val="00C475AA"/>
    <w:rsid w:val="00C475B1"/>
    <w:rsid w:val="00C47B79"/>
    <w:rsid w:val="00C47CB0"/>
    <w:rsid w:val="00C50DD6"/>
    <w:rsid w:val="00C50E32"/>
    <w:rsid w:val="00C52105"/>
    <w:rsid w:val="00C529AC"/>
    <w:rsid w:val="00C530D4"/>
    <w:rsid w:val="00C53C62"/>
    <w:rsid w:val="00C54E1F"/>
    <w:rsid w:val="00C55B27"/>
    <w:rsid w:val="00C55CFF"/>
    <w:rsid w:val="00C56ABA"/>
    <w:rsid w:val="00C56EF5"/>
    <w:rsid w:val="00C571E9"/>
    <w:rsid w:val="00C572EE"/>
    <w:rsid w:val="00C60A2B"/>
    <w:rsid w:val="00C60B51"/>
    <w:rsid w:val="00C60C04"/>
    <w:rsid w:val="00C60C5B"/>
    <w:rsid w:val="00C60CBA"/>
    <w:rsid w:val="00C6116D"/>
    <w:rsid w:val="00C61414"/>
    <w:rsid w:val="00C617E6"/>
    <w:rsid w:val="00C619DF"/>
    <w:rsid w:val="00C61B08"/>
    <w:rsid w:val="00C61C3B"/>
    <w:rsid w:val="00C62AA5"/>
    <w:rsid w:val="00C62BCB"/>
    <w:rsid w:val="00C632B9"/>
    <w:rsid w:val="00C632CD"/>
    <w:rsid w:val="00C63B95"/>
    <w:rsid w:val="00C645C1"/>
    <w:rsid w:val="00C64CC7"/>
    <w:rsid w:val="00C64EB7"/>
    <w:rsid w:val="00C6557E"/>
    <w:rsid w:val="00C65971"/>
    <w:rsid w:val="00C65B72"/>
    <w:rsid w:val="00C65CD7"/>
    <w:rsid w:val="00C66276"/>
    <w:rsid w:val="00C66A25"/>
    <w:rsid w:val="00C6769F"/>
    <w:rsid w:val="00C67B24"/>
    <w:rsid w:val="00C70170"/>
    <w:rsid w:val="00C70724"/>
    <w:rsid w:val="00C7100F"/>
    <w:rsid w:val="00C71BFA"/>
    <w:rsid w:val="00C732F1"/>
    <w:rsid w:val="00C73C3F"/>
    <w:rsid w:val="00C73E6D"/>
    <w:rsid w:val="00C74084"/>
    <w:rsid w:val="00C74B5A"/>
    <w:rsid w:val="00C74DDD"/>
    <w:rsid w:val="00C74E08"/>
    <w:rsid w:val="00C74FC0"/>
    <w:rsid w:val="00C751FF"/>
    <w:rsid w:val="00C755A9"/>
    <w:rsid w:val="00C755AC"/>
    <w:rsid w:val="00C75BBE"/>
    <w:rsid w:val="00C75F44"/>
    <w:rsid w:val="00C76872"/>
    <w:rsid w:val="00C76CB0"/>
    <w:rsid w:val="00C7767D"/>
    <w:rsid w:val="00C77E34"/>
    <w:rsid w:val="00C80052"/>
    <w:rsid w:val="00C802B2"/>
    <w:rsid w:val="00C805A6"/>
    <w:rsid w:val="00C80A2D"/>
    <w:rsid w:val="00C80F6F"/>
    <w:rsid w:val="00C814F5"/>
    <w:rsid w:val="00C81C19"/>
    <w:rsid w:val="00C8220F"/>
    <w:rsid w:val="00C83335"/>
    <w:rsid w:val="00C8355C"/>
    <w:rsid w:val="00C838DA"/>
    <w:rsid w:val="00C839CC"/>
    <w:rsid w:val="00C840A4"/>
    <w:rsid w:val="00C84132"/>
    <w:rsid w:val="00C84378"/>
    <w:rsid w:val="00C85027"/>
    <w:rsid w:val="00C852D6"/>
    <w:rsid w:val="00C85361"/>
    <w:rsid w:val="00C855DD"/>
    <w:rsid w:val="00C85D58"/>
    <w:rsid w:val="00C85E11"/>
    <w:rsid w:val="00C85E44"/>
    <w:rsid w:val="00C8601A"/>
    <w:rsid w:val="00C860DA"/>
    <w:rsid w:val="00C862D9"/>
    <w:rsid w:val="00C86C2C"/>
    <w:rsid w:val="00C86DA8"/>
    <w:rsid w:val="00C86FD0"/>
    <w:rsid w:val="00C90078"/>
    <w:rsid w:val="00C9024C"/>
    <w:rsid w:val="00C90857"/>
    <w:rsid w:val="00C909E2"/>
    <w:rsid w:val="00C910F8"/>
    <w:rsid w:val="00C913BC"/>
    <w:rsid w:val="00C91EB6"/>
    <w:rsid w:val="00C91F43"/>
    <w:rsid w:val="00C93396"/>
    <w:rsid w:val="00C9339E"/>
    <w:rsid w:val="00C937BE"/>
    <w:rsid w:val="00C93C34"/>
    <w:rsid w:val="00C93C76"/>
    <w:rsid w:val="00C94113"/>
    <w:rsid w:val="00C94CD1"/>
    <w:rsid w:val="00C94E06"/>
    <w:rsid w:val="00C9535B"/>
    <w:rsid w:val="00C9591A"/>
    <w:rsid w:val="00C96411"/>
    <w:rsid w:val="00C96B73"/>
    <w:rsid w:val="00C96BEF"/>
    <w:rsid w:val="00C96EF6"/>
    <w:rsid w:val="00C9777D"/>
    <w:rsid w:val="00C978B0"/>
    <w:rsid w:val="00C979EE"/>
    <w:rsid w:val="00C97AF6"/>
    <w:rsid w:val="00CA069B"/>
    <w:rsid w:val="00CA07C0"/>
    <w:rsid w:val="00CA0B11"/>
    <w:rsid w:val="00CA0E94"/>
    <w:rsid w:val="00CA101F"/>
    <w:rsid w:val="00CA14C2"/>
    <w:rsid w:val="00CA1D75"/>
    <w:rsid w:val="00CA1E8C"/>
    <w:rsid w:val="00CA2BC5"/>
    <w:rsid w:val="00CA3005"/>
    <w:rsid w:val="00CA3130"/>
    <w:rsid w:val="00CA31C7"/>
    <w:rsid w:val="00CA36BA"/>
    <w:rsid w:val="00CA445C"/>
    <w:rsid w:val="00CA48FD"/>
    <w:rsid w:val="00CA4D96"/>
    <w:rsid w:val="00CA5247"/>
    <w:rsid w:val="00CA59F3"/>
    <w:rsid w:val="00CA6091"/>
    <w:rsid w:val="00CA6F93"/>
    <w:rsid w:val="00CA71B7"/>
    <w:rsid w:val="00CA7751"/>
    <w:rsid w:val="00CA7BB8"/>
    <w:rsid w:val="00CA7D5D"/>
    <w:rsid w:val="00CA7D77"/>
    <w:rsid w:val="00CA7DCF"/>
    <w:rsid w:val="00CB0D71"/>
    <w:rsid w:val="00CB1908"/>
    <w:rsid w:val="00CB1934"/>
    <w:rsid w:val="00CB232F"/>
    <w:rsid w:val="00CB23AD"/>
    <w:rsid w:val="00CB27AD"/>
    <w:rsid w:val="00CB2ADA"/>
    <w:rsid w:val="00CB3573"/>
    <w:rsid w:val="00CB3921"/>
    <w:rsid w:val="00CB4096"/>
    <w:rsid w:val="00CB4549"/>
    <w:rsid w:val="00CB461E"/>
    <w:rsid w:val="00CB46A5"/>
    <w:rsid w:val="00CB46D4"/>
    <w:rsid w:val="00CB4893"/>
    <w:rsid w:val="00CB4C8A"/>
    <w:rsid w:val="00CB5A62"/>
    <w:rsid w:val="00CB66AA"/>
    <w:rsid w:val="00CB6D55"/>
    <w:rsid w:val="00CB6FFE"/>
    <w:rsid w:val="00CB71B4"/>
    <w:rsid w:val="00CB766D"/>
    <w:rsid w:val="00CB76B2"/>
    <w:rsid w:val="00CC0737"/>
    <w:rsid w:val="00CC0F65"/>
    <w:rsid w:val="00CC12D3"/>
    <w:rsid w:val="00CC13FD"/>
    <w:rsid w:val="00CC18C9"/>
    <w:rsid w:val="00CC1903"/>
    <w:rsid w:val="00CC1F84"/>
    <w:rsid w:val="00CC20E6"/>
    <w:rsid w:val="00CC2876"/>
    <w:rsid w:val="00CC329F"/>
    <w:rsid w:val="00CC3C03"/>
    <w:rsid w:val="00CC4510"/>
    <w:rsid w:val="00CC4812"/>
    <w:rsid w:val="00CC54AA"/>
    <w:rsid w:val="00CC54FC"/>
    <w:rsid w:val="00CC5984"/>
    <w:rsid w:val="00CC5AC7"/>
    <w:rsid w:val="00CC5B0C"/>
    <w:rsid w:val="00CC6329"/>
    <w:rsid w:val="00CC635D"/>
    <w:rsid w:val="00CC6485"/>
    <w:rsid w:val="00CC651D"/>
    <w:rsid w:val="00CC6919"/>
    <w:rsid w:val="00CC7206"/>
    <w:rsid w:val="00CC7BAD"/>
    <w:rsid w:val="00CC7CD6"/>
    <w:rsid w:val="00CC7E31"/>
    <w:rsid w:val="00CD03E7"/>
    <w:rsid w:val="00CD08FA"/>
    <w:rsid w:val="00CD0EE7"/>
    <w:rsid w:val="00CD1427"/>
    <w:rsid w:val="00CD1466"/>
    <w:rsid w:val="00CD1B6B"/>
    <w:rsid w:val="00CD1C6E"/>
    <w:rsid w:val="00CD1DBE"/>
    <w:rsid w:val="00CD1E54"/>
    <w:rsid w:val="00CD2C9A"/>
    <w:rsid w:val="00CD2D7D"/>
    <w:rsid w:val="00CD2E21"/>
    <w:rsid w:val="00CD31CB"/>
    <w:rsid w:val="00CD36C5"/>
    <w:rsid w:val="00CD456A"/>
    <w:rsid w:val="00CD4800"/>
    <w:rsid w:val="00CD58FB"/>
    <w:rsid w:val="00CD5B2B"/>
    <w:rsid w:val="00CD5C60"/>
    <w:rsid w:val="00CD6083"/>
    <w:rsid w:val="00CD6285"/>
    <w:rsid w:val="00CD6327"/>
    <w:rsid w:val="00CD6359"/>
    <w:rsid w:val="00CD65B5"/>
    <w:rsid w:val="00CD6A88"/>
    <w:rsid w:val="00CD6CC1"/>
    <w:rsid w:val="00CD754A"/>
    <w:rsid w:val="00CE040E"/>
    <w:rsid w:val="00CE0669"/>
    <w:rsid w:val="00CE1B6F"/>
    <w:rsid w:val="00CE2183"/>
    <w:rsid w:val="00CE2934"/>
    <w:rsid w:val="00CE2BFA"/>
    <w:rsid w:val="00CE2E62"/>
    <w:rsid w:val="00CE34CA"/>
    <w:rsid w:val="00CE365D"/>
    <w:rsid w:val="00CE3931"/>
    <w:rsid w:val="00CE420F"/>
    <w:rsid w:val="00CE43D1"/>
    <w:rsid w:val="00CE4539"/>
    <w:rsid w:val="00CE45A1"/>
    <w:rsid w:val="00CE4A88"/>
    <w:rsid w:val="00CE4E1E"/>
    <w:rsid w:val="00CE51DF"/>
    <w:rsid w:val="00CE57B6"/>
    <w:rsid w:val="00CE69B7"/>
    <w:rsid w:val="00CE69D5"/>
    <w:rsid w:val="00CE6ADC"/>
    <w:rsid w:val="00CE6DE9"/>
    <w:rsid w:val="00CE701B"/>
    <w:rsid w:val="00CE799C"/>
    <w:rsid w:val="00CE7A8E"/>
    <w:rsid w:val="00CF05EC"/>
    <w:rsid w:val="00CF0DFE"/>
    <w:rsid w:val="00CF0E45"/>
    <w:rsid w:val="00CF108D"/>
    <w:rsid w:val="00CF1555"/>
    <w:rsid w:val="00CF2043"/>
    <w:rsid w:val="00CF2650"/>
    <w:rsid w:val="00CF2896"/>
    <w:rsid w:val="00CF30C0"/>
    <w:rsid w:val="00CF31A3"/>
    <w:rsid w:val="00CF3550"/>
    <w:rsid w:val="00CF3AD8"/>
    <w:rsid w:val="00CF3D38"/>
    <w:rsid w:val="00CF4E06"/>
    <w:rsid w:val="00CF5198"/>
    <w:rsid w:val="00CF5559"/>
    <w:rsid w:val="00CF5B74"/>
    <w:rsid w:val="00CF5D70"/>
    <w:rsid w:val="00CF5DBC"/>
    <w:rsid w:val="00CF62B3"/>
    <w:rsid w:val="00CF62C6"/>
    <w:rsid w:val="00CF66CA"/>
    <w:rsid w:val="00D0006C"/>
    <w:rsid w:val="00D0029E"/>
    <w:rsid w:val="00D003C0"/>
    <w:rsid w:val="00D00A5D"/>
    <w:rsid w:val="00D017F1"/>
    <w:rsid w:val="00D01D89"/>
    <w:rsid w:val="00D01E96"/>
    <w:rsid w:val="00D02E9C"/>
    <w:rsid w:val="00D0309E"/>
    <w:rsid w:val="00D04294"/>
    <w:rsid w:val="00D051D4"/>
    <w:rsid w:val="00D05294"/>
    <w:rsid w:val="00D05AC3"/>
    <w:rsid w:val="00D06223"/>
    <w:rsid w:val="00D06415"/>
    <w:rsid w:val="00D06622"/>
    <w:rsid w:val="00D06680"/>
    <w:rsid w:val="00D0692D"/>
    <w:rsid w:val="00D06965"/>
    <w:rsid w:val="00D06D4F"/>
    <w:rsid w:val="00D06F27"/>
    <w:rsid w:val="00D06FDF"/>
    <w:rsid w:val="00D07718"/>
    <w:rsid w:val="00D07ACD"/>
    <w:rsid w:val="00D07BB1"/>
    <w:rsid w:val="00D07E29"/>
    <w:rsid w:val="00D07F38"/>
    <w:rsid w:val="00D10635"/>
    <w:rsid w:val="00D1073E"/>
    <w:rsid w:val="00D108DD"/>
    <w:rsid w:val="00D10B49"/>
    <w:rsid w:val="00D11100"/>
    <w:rsid w:val="00D111DF"/>
    <w:rsid w:val="00D11696"/>
    <w:rsid w:val="00D11EE7"/>
    <w:rsid w:val="00D11FC1"/>
    <w:rsid w:val="00D120B3"/>
    <w:rsid w:val="00D13A5E"/>
    <w:rsid w:val="00D13B08"/>
    <w:rsid w:val="00D13C03"/>
    <w:rsid w:val="00D13C99"/>
    <w:rsid w:val="00D13D91"/>
    <w:rsid w:val="00D142D6"/>
    <w:rsid w:val="00D15FD6"/>
    <w:rsid w:val="00D1680B"/>
    <w:rsid w:val="00D16CCF"/>
    <w:rsid w:val="00D16E1A"/>
    <w:rsid w:val="00D170C6"/>
    <w:rsid w:val="00D1797D"/>
    <w:rsid w:val="00D200E9"/>
    <w:rsid w:val="00D205C7"/>
    <w:rsid w:val="00D2077F"/>
    <w:rsid w:val="00D213DA"/>
    <w:rsid w:val="00D232AC"/>
    <w:rsid w:val="00D232FD"/>
    <w:rsid w:val="00D23A4F"/>
    <w:rsid w:val="00D24330"/>
    <w:rsid w:val="00D24B05"/>
    <w:rsid w:val="00D256DB"/>
    <w:rsid w:val="00D2698A"/>
    <w:rsid w:val="00D26B76"/>
    <w:rsid w:val="00D27390"/>
    <w:rsid w:val="00D27FBF"/>
    <w:rsid w:val="00D3055A"/>
    <w:rsid w:val="00D30D51"/>
    <w:rsid w:val="00D31720"/>
    <w:rsid w:val="00D31A58"/>
    <w:rsid w:val="00D32581"/>
    <w:rsid w:val="00D32B79"/>
    <w:rsid w:val="00D33431"/>
    <w:rsid w:val="00D3395F"/>
    <w:rsid w:val="00D33ADB"/>
    <w:rsid w:val="00D34109"/>
    <w:rsid w:val="00D35EB3"/>
    <w:rsid w:val="00D36197"/>
    <w:rsid w:val="00D36687"/>
    <w:rsid w:val="00D36D9E"/>
    <w:rsid w:val="00D3724E"/>
    <w:rsid w:val="00D372F4"/>
    <w:rsid w:val="00D37366"/>
    <w:rsid w:val="00D373B1"/>
    <w:rsid w:val="00D40278"/>
    <w:rsid w:val="00D406C6"/>
    <w:rsid w:val="00D41BA5"/>
    <w:rsid w:val="00D4201D"/>
    <w:rsid w:val="00D431EB"/>
    <w:rsid w:val="00D4362E"/>
    <w:rsid w:val="00D43812"/>
    <w:rsid w:val="00D43CC2"/>
    <w:rsid w:val="00D44D84"/>
    <w:rsid w:val="00D45051"/>
    <w:rsid w:val="00D4506C"/>
    <w:rsid w:val="00D45628"/>
    <w:rsid w:val="00D45BEF"/>
    <w:rsid w:val="00D45C0B"/>
    <w:rsid w:val="00D460E2"/>
    <w:rsid w:val="00D4610B"/>
    <w:rsid w:val="00D46322"/>
    <w:rsid w:val="00D46DC0"/>
    <w:rsid w:val="00D46FE4"/>
    <w:rsid w:val="00D47100"/>
    <w:rsid w:val="00D47454"/>
    <w:rsid w:val="00D476DB"/>
    <w:rsid w:val="00D47877"/>
    <w:rsid w:val="00D47935"/>
    <w:rsid w:val="00D47B22"/>
    <w:rsid w:val="00D47B56"/>
    <w:rsid w:val="00D47DAC"/>
    <w:rsid w:val="00D50047"/>
    <w:rsid w:val="00D50382"/>
    <w:rsid w:val="00D508A0"/>
    <w:rsid w:val="00D511DC"/>
    <w:rsid w:val="00D513B2"/>
    <w:rsid w:val="00D5211E"/>
    <w:rsid w:val="00D52AEA"/>
    <w:rsid w:val="00D52C14"/>
    <w:rsid w:val="00D53256"/>
    <w:rsid w:val="00D53453"/>
    <w:rsid w:val="00D53A36"/>
    <w:rsid w:val="00D54B1B"/>
    <w:rsid w:val="00D54C3C"/>
    <w:rsid w:val="00D5579D"/>
    <w:rsid w:val="00D55D26"/>
    <w:rsid w:val="00D561E5"/>
    <w:rsid w:val="00D569E4"/>
    <w:rsid w:val="00D5737B"/>
    <w:rsid w:val="00D57448"/>
    <w:rsid w:val="00D60183"/>
    <w:rsid w:val="00D601C1"/>
    <w:rsid w:val="00D60239"/>
    <w:rsid w:val="00D6023C"/>
    <w:rsid w:val="00D605C1"/>
    <w:rsid w:val="00D610CC"/>
    <w:rsid w:val="00D6115F"/>
    <w:rsid w:val="00D616E6"/>
    <w:rsid w:val="00D61BDF"/>
    <w:rsid w:val="00D6218F"/>
    <w:rsid w:val="00D63F29"/>
    <w:rsid w:val="00D6426C"/>
    <w:rsid w:val="00D6458B"/>
    <w:rsid w:val="00D647B4"/>
    <w:rsid w:val="00D64B71"/>
    <w:rsid w:val="00D64D00"/>
    <w:rsid w:val="00D6519D"/>
    <w:rsid w:val="00D65524"/>
    <w:rsid w:val="00D65588"/>
    <w:rsid w:val="00D656C8"/>
    <w:rsid w:val="00D65C52"/>
    <w:rsid w:val="00D66259"/>
    <w:rsid w:val="00D666EC"/>
    <w:rsid w:val="00D6694D"/>
    <w:rsid w:val="00D6699E"/>
    <w:rsid w:val="00D66B20"/>
    <w:rsid w:val="00D66D63"/>
    <w:rsid w:val="00D672F3"/>
    <w:rsid w:val="00D6757E"/>
    <w:rsid w:val="00D70442"/>
    <w:rsid w:val="00D709C7"/>
    <w:rsid w:val="00D70B96"/>
    <w:rsid w:val="00D70DB7"/>
    <w:rsid w:val="00D71E8F"/>
    <w:rsid w:val="00D72133"/>
    <w:rsid w:val="00D72A11"/>
    <w:rsid w:val="00D735D0"/>
    <w:rsid w:val="00D738FE"/>
    <w:rsid w:val="00D73D1D"/>
    <w:rsid w:val="00D73F4E"/>
    <w:rsid w:val="00D73FB1"/>
    <w:rsid w:val="00D74391"/>
    <w:rsid w:val="00D7455B"/>
    <w:rsid w:val="00D7503D"/>
    <w:rsid w:val="00D75520"/>
    <w:rsid w:val="00D75B6F"/>
    <w:rsid w:val="00D7607C"/>
    <w:rsid w:val="00D76080"/>
    <w:rsid w:val="00D7688C"/>
    <w:rsid w:val="00D76DBE"/>
    <w:rsid w:val="00D77AD2"/>
    <w:rsid w:val="00D80999"/>
    <w:rsid w:val="00D824DF"/>
    <w:rsid w:val="00D83021"/>
    <w:rsid w:val="00D83561"/>
    <w:rsid w:val="00D83BFE"/>
    <w:rsid w:val="00D8463E"/>
    <w:rsid w:val="00D8519D"/>
    <w:rsid w:val="00D85356"/>
    <w:rsid w:val="00D85459"/>
    <w:rsid w:val="00D8576D"/>
    <w:rsid w:val="00D85E28"/>
    <w:rsid w:val="00D86CD0"/>
    <w:rsid w:val="00D86D70"/>
    <w:rsid w:val="00D86E74"/>
    <w:rsid w:val="00D86FEA"/>
    <w:rsid w:val="00D879CA"/>
    <w:rsid w:val="00D902FA"/>
    <w:rsid w:val="00D90B0F"/>
    <w:rsid w:val="00D90B46"/>
    <w:rsid w:val="00D93872"/>
    <w:rsid w:val="00D93881"/>
    <w:rsid w:val="00D93AAB"/>
    <w:rsid w:val="00D93C46"/>
    <w:rsid w:val="00D93DFA"/>
    <w:rsid w:val="00D940F2"/>
    <w:rsid w:val="00D941E0"/>
    <w:rsid w:val="00D94369"/>
    <w:rsid w:val="00D947F4"/>
    <w:rsid w:val="00D94993"/>
    <w:rsid w:val="00D94B6B"/>
    <w:rsid w:val="00D95B09"/>
    <w:rsid w:val="00D95CD9"/>
    <w:rsid w:val="00D960E5"/>
    <w:rsid w:val="00D96419"/>
    <w:rsid w:val="00D967C6"/>
    <w:rsid w:val="00D97863"/>
    <w:rsid w:val="00D97DA5"/>
    <w:rsid w:val="00DA073A"/>
    <w:rsid w:val="00DA0880"/>
    <w:rsid w:val="00DA0885"/>
    <w:rsid w:val="00DA0906"/>
    <w:rsid w:val="00DA090E"/>
    <w:rsid w:val="00DA09D9"/>
    <w:rsid w:val="00DA1A53"/>
    <w:rsid w:val="00DA1F45"/>
    <w:rsid w:val="00DA2679"/>
    <w:rsid w:val="00DA3638"/>
    <w:rsid w:val="00DA3745"/>
    <w:rsid w:val="00DA377F"/>
    <w:rsid w:val="00DA38B2"/>
    <w:rsid w:val="00DA39EB"/>
    <w:rsid w:val="00DA3A4A"/>
    <w:rsid w:val="00DA3B49"/>
    <w:rsid w:val="00DA44F9"/>
    <w:rsid w:val="00DA46E7"/>
    <w:rsid w:val="00DA46F9"/>
    <w:rsid w:val="00DA4866"/>
    <w:rsid w:val="00DA4C00"/>
    <w:rsid w:val="00DA530E"/>
    <w:rsid w:val="00DA5922"/>
    <w:rsid w:val="00DA5CFA"/>
    <w:rsid w:val="00DA5E14"/>
    <w:rsid w:val="00DA64A0"/>
    <w:rsid w:val="00DA65D3"/>
    <w:rsid w:val="00DA6643"/>
    <w:rsid w:val="00DB0293"/>
    <w:rsid w:val="00DB07E5"/>
    <w:rsid w:val="00DB13B6"/>
    <w:rsid w:val="00DB15B1"/>
    <w:rsid w:val="00DB1615"/>
    <w:rsid w:val="00DB1E36"/>
    <w:rsid w:val="00DB20BB"/>
    <w:rsid w:val="00DB2358"/>
    <w:rsid w:val="00DB25A5"/>
    <w:rsid w:val="00DB26EA"/>
    <w:rsid w:val="00DB311D"/>
    <w:rsid w:val="00DB31D9"/>
    <w:rsid w:val="00DB3485"/>
    <w:rsid w:val="00DB3939"/>
    <w:rsid w:val="00DB3D8C"/>
    <w:rsid w:val="00DB3DE9"/>
    <w:rsid w:val="00DB3EDB"/>
    <w:rsid w:val="00DB41B2"/>
    <w:rsid w:val="00DB43AB"/>
    <w:rsid w:val="00DB4901"/>
    <w:rsid w:val="00DB5393"/>
    <w:rsid w:val="00DB59A9"/>
    <w:rsid w:val="00DB5AEA"/>
    <w:rsid w:val="00DB5D8F"/>
    <w:rsid w:val="00DB6C8D"/>
    <w:rsid w:val="00DB7934"/>
    <w:rsid w:val="00DB7B7F"/>
    <w:rsid w:val="00DC044D"/>
    <w:rsid w:val="00DC0D87"/>
    <w:rsid w:val="00DC104D"/>
    <w:rsid w:val="00DC1734"/>
    <w:rsid w:val="00DC1C3B"/>
    <w:rsid w:val="00DC245D"/>
    <w:rsid w:val="00DC2DDF"/>
    <w:rsid w:val="00DC2FA9"/>
    <w:rsid w:val="00DC2FEC"/>
    <w:rsid w:val="00DC3119"/>
    <w:rsid w:val="00DC32D8"/>
    <w:rsid w:val="00DC3397"/>
    <w:rsid w:val="00DC3752"/>
    <w:rsid w:val="00DC44A0"/>
    <w:rsid w:val="00DC4C4E"/>
    <w:rsid w:val="00DC5401"/>
    <w:rsid w:val="00DC5C2A"/>
    <w:rsid w:val="00DC62E2"/>
    <w:rsid w:val="00DC6868"/>
    <w:rsid w:val="00DC6B01"/>
    <w:rsid w:val="00DC7EEC"/>
    <w:rsid w:val="00DD038C"/>
    <w:rsid w:val="00DD0442"/>
    <w:rsid w:val="00DD0550"/>
    <w:rsid w:val="00DD2527"/>
    <w:rsid w:val="00DD2AE6"/>
    <w:rsid w:val="00DD3389"/>
    <w:rsid w:val="00DD3392"/>
    <w:rsid w:val="00DD3478"/>
    <w:rsid w:val="00DD3566"/>
    <w:rsid w:val="00DD3C5D"/>
    <w:rsid w:val="00DD4068"/>
    <w:rsid w:val="00DD43CD"/>
    <w:rsid w:val="00DD44E9"/>
    <w:rsid w:val="00DD4F0E"/>
    <w:rsid w:val="00DD52DF"/>
    <w:rsid w:val="00DD5436"/>
    <w:rsid w:val="00DD5565"/>
    <w:rsid w:val="00DD5701"/>
    <w:rsid w:val="00DD6681"/>
    <w:rsid w:val="00DD66C1"/>
    <w:rsid w:val="00DD67BD"/>
    <w:rsid w:val="00DD7CD9"/>
    <w:rsid w:val="00DD7EBA"/>
    <w:rsid w:val="00DE07AC"/>
    <w:rsid w:val="00DE1426"/>
    <w:rsid w:val="00DE1465"/>
    <w:rsid w:val="00DE1B79"/>
    <w:rsid w:val="00DE1F77"/>
    <w:rsid w:val="00DE25AA"/>
    <w:rsid w:val="00DE2711"/>
    <w:rsid w:val="00DE293B"/>
    <w:rsid w:val="00DE2BF6"/>
    <w:rsid w:val="00DE330D"/>
    <w:rsid w:val="00DE374D"/>
    <w:rsid w:val="00DE3785"/>
    <w:rsid w:val="00DE3D78"/>
    <w:rsid w:val="00DE3E2B"/>
    <w:rsid w:val="00DE3EAA"/>
    <w:rsid w:val="00DE544C"/>
    <w:rsid w:val="00DE54E0"/>
    <w:rsid w:val="00DE5862"/>
    <w:rsid w:val="00DE6A3E"/>
    <w:rsid w:val="00DE6B6C"/>
    <w:rsid w:val="00DE6C22"/>
    <w:rsid w:val="00DE6F98"/>
    <w:rsid w:val="00DE7EDC"/>
    <w:rsid w:val="00DF04E8"/>
    <w:rsid w:val="00DF08AF"/>
    <w:rsid w:val="00DF0C10"/>
    <w:rsid w:val="00DF0C63"/>
    <w:rsid w:val="00DF131F"/>
    <w:rsid w:val="00DF19E5"/>
    <w:rsid w:val="00DF1C11"/>
    <w:rsid w:val="00DF2181"/>
    <w:rsid w:val="00DF2D2F"/>
    <w:rsid w:val="00DF2DC9"/>
    <w:rsid w:val="00DF3A1B"/>
    <w:rsid w:val="00DF4486"/>
    <w:rsid w:val="00DF55A9"/>
    <w:rsid w:val="00DF5720"/>
    <w:rsid w:val="00DF62D7"/>
    <w:rsid w:val="00DF65D2"/>
    <w:rsid w:val="00DF6BE3"/>
    <w:rsid w:val="00DF756F"/>
    <w:rsid w:val="00DF78D2"/>
    <w:rsid w:val="00DF7A12"/>
    <w:rsid w:val="00E00013"/>
    <w:rsid w:val="00E004A2"/>
    <w:rsid w:val="00E00745"/>
    <w:rsid w:val="00E00937"/>
    <w:rsid w:val="00E00A7E"/>
    <w:rsid w:val="00E00CCF"/>
    <w:rsid w:val="00E0141E"/>
    <w:rsid w:val="00E01C50"/>
    <w:rsid w:val="00E0211A"/>
    <w:rsid w:val="00E0312D"/>
    <w:rsid w:val="00E03E65"/>
    <w:rsid w:val="00E03ED9"/>
    <w:rsid w:val="00E04CFA"/>
    <w:rsid w:val="00E05669"/>
    <w:rsid w:val="00E05CC5"/>
    <w:rsid w:val="00E060D7"/>
    <w:rsid w:val="00E06C8B"/>
    <w:rsid w:val="00E06F5D"/>
    <w:rsid w:val="00E0771A"/>
    <w:rsid w:val="00E07C04"/>
    <w:rsid w:val="00E07F48"/>
    <w:rsid w:val="00E10AC1"/>
    <w:rsid w:val="00E10CC9"/>
    <w:rsid w:val="00E11699"/>
    <w:rsid w:val="00E121D6"/>
    <w:rsid w:val="00E12950"/>
    <w:rsid w:val="00E12A54"/>
    <w:rsid w:val="00E12FA5"/>
    <w:rsid w:val="00E131D5"/>
    <w:rsid w:val="00E13642"/>
    <w:rsid w:val="00E13746"/>
    <w:rsid w:val="00E1407A"/>
    <w:rsid w:val="00E159DC"/>
    <w:rsid w:val="00E161A2"/>
    <w:rsid w:val="00E16277"/>
    <w:rsid w:val="00E16AD5"/>
    <w:rsid w:val="00E16E94"/>
    <w:rsid w:val="00E17018"/>
    <w:rsid w:val="00E17078"/>
    <w:rsid w:val="00E17242"/>
    <w:rsid w:val="00E176B9"/>
    <w:rsid w:val="00E17920"/>
    <w:rsid w:val="00E203E3"/>
    <w:rsid w:val="00E2166C"/>
    <w:rsid w:val="00E217BF"/>
    <w:rsid w:val="00E21C67"/>
    <w:rsid w:val="00E22175"/>
    <w:rsid w:val="00E2285F"/>
    <w:rsid w:val="00E22978"/>
    <w:rsid w:val="00E23138"/>
    <w:rsid w:val="00E239AA"/>
    <w:rsid w:val="00E23AB5"/>
    <w:rsid w:val="00E23D96"/>
    <w:rsid w:val="00E2403E"/>
    <w:rsid w:val="00E24D02"/>
    <w:rsid w:val="00E261F2"/>
    <w:rsid w:val="00E26228"/>
    <w:rsid w:val="00E268FB"/>
    <w:rsid w:val="00E270D5"/>
    <w:rsid w:val="00E275A6"/>
    <w:rsid w:val="00E27D34"/>
    <w:rsid w:val="00E27D75"/>
    <w:rsid w:val="00E30329"/>
    <w:rsid w:val="00E304BD"/>
    <w:rsid w:val="00E30982"/>
    <w:rsid w:val="00E31259"/>
    <w:rsid w:val="00E315AD"/>
    <w:rsid w:val="00E31702"/>
    <w:rsid w:val="00E31AB9"/>
    <w:rsid w:val="00E325E6"/>
    <w:rsid w:val="00E3276C"/>
    <w:rsid w:val="00E3289F"/>
    <w:rsid w:val="00E32FF6"/>
    <w:rsid w:val="00E3340F"/>
    <w:rsid w:val="00E33615"/>
    <w:rsid w:val="00E342F0"/>
    <w:rsid w:val="00E345D5"/>
    <w:rsid w:val="00E35246"/>
    <w:rsid w:val="00E35BFB"/>
    <w:rsid w:val="00E35CF6"/>
    <w:rsid w:val="00E364CA"/>
    <w:rsid w:val="00E36678"/>
    <w:rsid w:val="00E368F1"/>
    <w:rsid w:val="00E37D6E"/>
    <w:rsid w:val="00E40538"/>
    <w:rsid w:val="00E40EB1"/>
    <w:rsid w:val="00E41C70"/>
    <w:rsid w:val="00E41F19"/>
    <w:rsid w:val="00E4222D"/>
    <w:rsid w:val="00E422AB"/>
    <w:rsid w:val="00E42BE0"/>
    <w:rsid w:val="00E4433F"/>
    <w:rsid w:val="00E44FA6"/>
    <w:rsid w:val="00E45023"/>
    <w:rsid w:val="00E450BF"/>
    <w:rsid w:val="00E4555D"/>
    <w:rsid w:val="00E457B6"/>
    <w:rsid w:val="00E457E9"/>
    <w:rsid w:val="00E45C6C"/>
    <w:rsid w:val="00E45D86"/>
    <w:rsid w:val="00E45E6C"/>
    <w:rsid w:val="00E45F31"/>
    <w:rsid w:val="00E460FA"/>
    <w:rsid w:val="00E46186"/>
    <w:rsid w:val="00E46370"/>
    <w:rsid w:val="00E46591"/>
    <w:rsid w:val="00E46958"/>
    <w:rsid w:val="00E46CC6"/>
    <w:rsid w:val="00E46F46"/>
    <w:rsid w:val="00E47592"/>
    <w:rsid w:val="00E4776F"/>
    <w:rsid w:val="00E47937"/>
    <w:rsid w:val="00E47F11"/>
    <w:rsid w:val="00E50736"/>
    <w:rsid w:val="00E50802"/>
    <w:rsid w:val="00E50DCF"/>
    <w:rsid w:val="00E50EB6"/>
    <w:rsid w:val="00E51080"/>
    <w:rsid w:val="00E512F8"/>
    <w:rsid w:val="00E518AA"/>
    <w:rsid w:val="00E5197E"/>
    <w:rsid w:val="00E519D8"/>
    <w:rsid w:val="00E519EF"/>
    <w:rsid w:val="00E51F8D"/>
    <w:rsid w:val="00E520CD"/>
    <w:rsid w:val="00E522DC"/>
    <w:rsid w:val="00E5248D"/>
    <w:rsid w:val="00E52793"/>
    <w:rsid w:val="00E52925"/>
    <w:rsid w:val="00E52EE7"/>
    <w:rsid w:val="00E53F01"/>
    <w:rsid w:val="00E54122"/>
    <w:rsid w:val="00E5433F"/>
    <w:rsid w:val="00E54A11"/>
    <w:rsid w:val="00E553C2"/>
    <w:rsid w:val="00E5549C"/>
    <w:rsid w:val="00E554F4"/>
    <w:rsid w:val="00E55973"/>
    <w:rsid w:val="00E55B67"/>
    <w:rsid w:val="00E55CBA"/>
    <w:rsid w:val="00E55EB7"/>
    <w:rsid w:val="00E564D4"/>
    <w:rsid w:val="00E56575"/>
    <w:rsid w:val="00E5664C"/>
    <w:rsid w:val="00E56697"/>
    <w:rsid w:val="00E569F7"/>
    <w:rsid w:val="00E56A1F"/>
    <w:rsid w:val="00E57055"/>
    <w:rsid w:val="00E57528"/>
    <w:rsid w:val="00E57A87"/>
    <w:rsid w:val="00E57E97"/>
    <w:rsid w:val="00E60080"/>
    <w:rsid w:val="00E606E4"/>
    <w:rsid w:val="00E6079F"/>
    <w:rsid w:val="00E60D24"/>
    <w:rsid w:val="00E60FB6"/>
    <w:rsid w:val="00E61109"/>
    <w:rsid w:val="00E611D1"/>
    <w:rsid w:val="00E6192B"/>
    <w:rsid w:val="00E62698"/>
    <w:rsid w:val="00E62D8E"/>
    <w:rsid w:val="00E62EFB"/>
    <w:rsid w:val="00E63248"/>
    <w:rsid w:val="00E63339"/>
    <w:rsid w:val="00E63E22"/>
    <w:rsid w:val="00E63FE6"/>
    <w:rsid w:val="00E64384"/>
    <w:rsid w:val="00E64E1A"/>
    <w:rsid w:val="00E64FE8"/>
    <w:rsid w:val="00E6552B"/>
    <w:rsid w:val="00E663E6"/>
    <w:rsid w:val="00E6643F"/>
    <w:rsid w:val="00E665E6"/>
    <w:rsid w:val="00E6777A"/>
    <w:rsid w:val="00E67D50"/>
    <w:rsid w:val="00E703AC"/>
    <w:rsid w:val="00E70424"/>
    <w:rsid w:val="00E7079D"/>
    <w:rsid w:val="00E713D6"/>
    <w:rsid w:val="00E71978"/>
    <w:rsid w:val="00E71C54"/>
    <w:rsid w:val="00E71C8A"/>
    <w:rsid w:val="00E71CDF"/>
    <w:rsid w:val="00E71E9C"/>
    <w:rsid w:val="00E71EE0"/>
    <w:rsid w:val="00E72A14"/>
    <w:rsid w:val="00E72F0B"/>
    <w:rsid w:val="00E7319F"/>
    <w:rsid w:val="00E73277"/>
    <w:rsid w:val="00E73881"/>
    <w:rsid w:val="00E73A9A"/>
    <w:rsid w:val="00E73D99"/>
    <w:rsid w:val="00E73E4F"/>
    <w:rsid w:val="00E744DA"/>
    <w:rsid w:val="00E74F82"/>
    <w:rsid w:val="00E74FF5"/>
    <w:rsid w:val="00E750AD"/>
    <w:rsid w:val="00E7557E"/>
    <w:rsid w:val="00E75B70"/>
    <w:rsid w:val="00E772A7"/>
    <w:rsid w:val="00E77696"/>
    <w:rsid w:val="00E778EE"/>
    <w:rsid w:val="00E77CAB"/>
    <w:rsid w:val="00E801DE"/>
    <w:rsid w:val="00E803D3"/>
    <w:rsid w:val="00E80492"/>
    <w:rsid w:val="00E80737"/>
    <w:rsid w:val="00E80884"/>
    <w:rsid w:val="00E80ADC"/>
    <w:rsid w:val="00E80B0B"/>
    <w:rsid w:val="00E813D4"/>
    <w:rsid w:val="00E816DB"/>
    <w:rsid w:val="00E8177F"/>
    <w:rsid w:val="00E818D2"/>
    <w:rsid w:val="00E82716"/>
    <w:rsid w:val="00E82816"/>
    <w:rsid w:val="00E8302C"/>
    <w:rsid w:val="00E831B7"/>
    <w:rsid w:val="00E831D2"/>
    <w:rsid w:val="00E8370A"/>
    <w:rsid w:val="00E83D54"/>
    <w:rsid w:val="00E840C0"/>
    <w:rsid w:val="00E847D0"/>
    <w:rsid w:val="00E848B5"/>
    <w:rsid w:val="00E84F4F"/>
    <w:rsid w:val="00E85255"/>
    <w:rsid w:val="00E86AC4"/>
    <w:rsid w:val="00E86D53"/>
    <w:rsid w:val="00E900CB"/>
    <w:rsid w:val="00E90E4B"/>
    <w:rsid w:val="00E910FD"/>
    <w:rsid w:val="00E91397"/>
    <w:rsid w:val="00E9155B"/>
    <w:rsid w:val="00E91E04"/>
    <w:rsid w:val="00E92A12"/>
    <w:rsid w:val="00E92AE9"/>
    <w:rsid w:val="00E92E4A"/>
    <w:rsid w:val="00E93FB1"/>
    <w:rsid w:val="00E94106"/>
    <w:rsid w:val="00E94224"/>
    <w:rsid w:val="00E95B2E"/>
    <w:rsid w:val="00E95F18"/>
    <w:rsid w:val="00E9792A"/>
    <w:rsid w:val="00EA0140"/>
    <w:rsid w:val="00EA0280"/>
    <w:rsid w:val="00EA0892"/>
    <w:rsid w:val="00EA0B57"/>
    <w:rsid w:val="00EA0DB7"/>
    <w:rsid w:val="00EA1C64"/>
    <w:rsid w:val="00EA1DF4"/>
    <w:rsid w:val="00EA2500"/>
    <w:rsid w:val="00EA25E8"/>
    <w:rsid w:val="00EA28F9"/>
    <w:rsid w:val="00EA294C"/>
    <w:rsid w:val="00EA2996"/>
    <w:rsid w:val="00EA2E5C"/>
    <w:rsid w:val="00EA3C3A"/>
    <w:rsid w:val="00EA3E60"/>
    <w:rsid w:val="00EA429A"/>
    <w:rsid w:val="00EA45D4"/>
    <w:rsid w:val="00EA5A76"/>
    <w:rsid w:val="00EA6641"/>
    <w:rsid w:val="00EA6650"/>
    <w:rsid w:val="00EA6A9F"/>
    <w:rsid w:val="00EA6BD7"/>
    <w:rsid w:val="00EA7CE2"/>
    <w:rsid w:val="00EB02F1"/>
    <w:rsid w:val="00EB04A8"/>
    <w:rsid w:val="00EB07C7"/>
    <w:rsid w:val="00EB0A35"/>
    <w:rsid w:val="00EB1025"/>
    <w:rsid w:val="00EB16D4"/>
    <w:rsid w:val="00EB2288"/>
    <w:rsid w:val="00EB25B3"/>
    <w:rsid w:val="00EB2AA0"/>
    <w:rsid w:val="00EB3388"/>
    <w:rsid w:val="00EB3E89"/>
    <w:rsid w:val="00EB3FFB"/>
    <w:rsid w:val="00EB431B"/>
    <w:rsid w:val="00EB468E"/>
    <w:rsid w:val="00EB4F4E"/>
    <w:rsid w:val="00EB524C"/>
    <w:rsid w:val="00EB5F9C"/>
    <w:rsid w:val="00EB6963"/>
    <w:rsid w:val="00EB6DB6"/>
    <w:rsid w:val="00EB6EB7"/>
    <w:rsid w:val="00EB6F9C"/>
    <w:rsid w:val="00EB70CB"/>
    <w:rsid w:val="00EB71F1"/>
    <w:rsid w:val="00EB743E"/>
    <w:rsid w:val="00EC045C"/>
    <w:rsid w:val="00EC137E"/>
    <w:rsid w:val="00EC13DC"/>
    <w:rsid w:val="00EC1D93"/>
    <w:rsid w:val="00EC2286"/>
    <w:rsid w:val="00EC27C5"/>
    <w:rsid w:val="00EC297A"/>
    <w:rsid w:val="00EC2E0B"/>
    <w:rsid w:val="00EC2EC3"/>
    <w:rsid w:val="00EC4180"/>
    <w:rsid w:val="00EC41BF"/>
    <w:rsid w:val="00EC42F0"/>
    <w:rsid w:val="00EC501F"/>
    <w:rsid w:val="00EC5026"/>
    <w:rsid w:val="00EC5CB9"/>
    <w:rsid w:val="00EC6078"/>
    <w:rsid w:val="00EC6C87"/>
    <w:rsid w:val="00EC6C9D"/>
    <w:rsid w:val="00EC6ECC"/>
    <w:rsid w:val="00EC7378"/>
    <w:rsid w:val="00EC7572"/>
    <w:rsid w:val="00EC7864"/>
    <w:rsid w:val="00EC7928"/>
    <w:rsid w:val="00EC7BE9"/>
    <w:rsid w:val="00ED0CE1"/>
    <w:rsid w:val="00ED0FAA"/>
    <w:rsid w:val="00ED1376"/>
    <w:rsid w:val="00ED138F"/>
    <w:rsid w:val="00ED18C6"/>
    <w:rsid w:val="00ED222C"/>
    <w:rsid w:val="00ED22AD"/>
    <w:rsid w:val="00ED23D9"/>
    <w:rsid w:val="00ED2523"/>
    <w:rsid w:val="00ED2661"/>
    <w:rsid w:val="00ED2AEF"/>
    <w:rsid w:val="00ED4726"/>
    <w:rsid w:val="00ED4BDA"/>
    <w:rsid w:val="00ED4FE4"/>
    <w:rsid w:val="00ED5341"/>
    <w:rsid w:val="00ED5C42"/>
    <w:rsid w:val="00ED65F3"/>
    <w:rsid w:val="00ED677D"/>
    <w:rsid w:val="00ED6CEC"/>
    <w:rsid w:val="00ED7AA7"/>
    <w:rsid w:val="00ED7BF0"/>
    <w:rsid w:val="00ED7D44"/>
    <w:rsid w:val="00EE0120"/>
    <w:rsid w:val="00EE03DF"/>
    <w:rsid w:val="00EE0563"/>
    <w:rsid w:val="00EE0C1F"/>
    <w:rsid w:val="00EE1103"/>
    <w:rsid w:val="00EE1180"/>
    <w:rsid w:val="00EE1835"/>
    <w:rsid w:val="00EE193C"/>
    <w:rsid w:val="00EE1EAA"/>
    <w:rsid w:val="00EE231C"/>
    <w:rsid w:val="00EE235F"/>
    <w:rsid w:val="00EE2966"/>
    <w:rsid w:val="00EE428B"/>
    <w:rsid w:val="00EE457F"/>
    <w:rsid w:val="00EE5028"/>
    <w:rsid w:val="00EE6195"/>
    <w:rsid w:val="00EE63F5"/>
    <w:rsid w:val="00EE67DE"/>
    <w:rsid w:val="00EE6804"/>
    <w:rsid w:val="00EE6E4A"/>
    <w:rsid w:val="00EE6E65"/>
    <w:rsid w:val="00EE6EEB"/>
    <w:rsid w:val="00EE73B3"/>
    <w:rsid w:val="00EE74D4"/>
    <w:rsid w:val="00EF086B"/>
    <w:rsid w:val="00EF107C"/>
    <w:rsid w:val="00EF122D"/>
    <w:rsid w:val="00EF2046"/>
    <w:rsid w:val="00EF232E"/>
    <w:rsid w:val="00EF2413"/>
    <w:rsid w:val="00EF2AF9"/>
    <w:rsid w:val="00EF30B1"/>
    <w:rsid w:val="00EF3A81"/>
    <w:rsid w:val="00EF3D3D"/>
    <w:rsid w:val="00EF425A"/>
    <w:rsid w:val="00EF45FC"/>
    <w:rsid w:val="00EF4727"/>
    <w:rsid w:val="00EF4E71"/>
    <w:rsid w:val="00EF4E75"/>
    <w:rsid w:val="00EF531F"/>
    <w:rsid w:val="00EF5B99"/>
    <w:rsid w:val="00EF5C5A"/>
    <w:rsid w:val="00EF64B2"/>
    <w:rsid w:val="00EF6A27"/>
    <w:rsid w:val="00EF6BBC"/>
    <w:rsid w:val="00EF7342"/>
    <w:rsid w:val="00EF7933"/>
    <w:rsid w:val="00EF7943"/>
    <w:rsid w:val="00EF79A5"/>
    <w:rsid w:val="00EF79E9"/>
    <w:rsid w:val="00F0017A"/>
    <w:rsid w:val="00F002FF"/>
    <w:rsid w:val="00F00CA3"/>
    <w:rsid w:val="00F00D2F"/>
    <w:rsid w:val="00F00EA2"/>
    <w:rsid w:val="00F01360"/>
    <w:rsid w:val="00F01DAC"/>
    <w:rsid w:val="00F023FC"/>
    <w:rsid w:val="00F02640"/>
    <w:rsid w:val="00F03024"/>
    <w:rsid w:val="00F033D1"/>
    <w:rsid w:val="00F04929"/>
    <w:rsid w:val="00F050FD"/>
    <w:rsid w:val="00F05681"/>
    <w:rsid w:val="00F06243"/>
    <w:rsid w:val="00F068BF"/>
    <w:rsid w:val="00F06CED"/>
    <w:rsid w:val="00F06D18"/>
    <w:rsid w:val="00F06D62"/>
    <w:rsid w:val="00F06F94"/>
    <w:rsid w:val="00F1024A"/>
    <w:rsid w:val="00F10474"/>
    <w:rsid w:val="00F10B76"/>
    <w:rsid w:val="00F11434"/>
    <w:rsid w:val="00F12763"/>
    <w:rsid w:val="00F13160"/>
    <w:rsid w:val="00F13865"/>
    <w:rsid w:val="00F13DE5"/>
    <w:rsid w:val="00F13E74"/>
    <w:rsid w:val="00F145F8"/>
    <w:rsid w:val="00F14D12"/>
    <w:rsid w:val="00F1524C"/>
    <w:rsid w:val="00F15C7C"/>
    <w:rsid w:val="00F170FB"/>
    <w:rsid w:val="00F17697"/>
    <w:rsid w:val="00F17E87"/>
    <w:rsid w:val="00F206CA"/>
    <w:rsid w:val="00F2079C"/>
    <w:rsid w:val="00F20D9A"/>
    <w:rsid w:val="00F20E00"/>
    <w:rsid w:val="00F211A1"/>
    <w:rsid w:val="00F221B2"/>
    <w:rsid w:val="00F2279B"/>
    <w:rsid w:val="00F22936"/>
    <w:rsid w:val="00F24552"/>
    <w:rsid w:val="00F248B5"/>
    <w:rsid w:val="00F25362"/>
    <w:rsid w:val="00F25B6D"/>
    <w:rsid w:val="00F261D1"/>
    <w:rsid w:val="00F26709"/>
    <w:rsid w:val="00F269B1"/>
    <w:rsid w:val="00F271A9"/>
    <w:rsid w:val="00F276F1"/>
    <w:rsid w:val="00F279E8"/>
    <w:rsid w:val="00F30270"/>
    <w:rsid w:val="00F306FA"/>
    <w:rsid w:val="00F312F0"/>
    <w:rsid w:val="00F315B1"/>
    <w:rsid w:val="00F31959"/>
    <w:rsid w:val="00F319E9"/>
    <w:rsid w:val="00F32260"/>
    <w:rsid w:val="00F3293D"/>
    <w:rsid w:val="00F329EF"/>
    <w:rsid w:val="00F33143"/>
    <w:rsid w:val="00F33630"/>
    <w:rsid w:val="00F3381B"/>
    <w:rsid w:val="00F33B6D"/>
    <w:rsid w:val="00F33FC1"/>
    <w:rsid w:val="00F345EA"/>
    <w:rsid w:val="00F34780"/>
    <w:rsid w:val="00F3499C"/>
    <w:rsid w:val="00F34D8D"/>
    <w:rsid w:val="00F35468"/>
    <w:rsid w:val="00F35D10"/>
    <w:rsid w:val="00F35F18"/>
    <w:rsid w:val="00F35F41"/>
    <w:rsid w:val="00F36712"/>
    <w:rsid w:val="00F36B7E"/>
    <w:rsid w:val="00F37169"/>
    <w:rsid w:val="00F37263"/>
    <w:rsid w:val="00F37591"/>
    <w:rsid w:val="00F3763D"/>
    <w:rsid w:val="00F37C93"/>
    <w:rsid w:val="00F40072"/>
    <w:rsid w:val="00F40857"/>
    <w:rsid w:val="00F40C5D"/>
    <w:rsid w:val="00F40F96"/>
    <w:rsid w:val="00F4135F"/>
    <w:rsid w:val="00F41398"/>
    <w:rsid w:val="00F42AE2"/>
    <w:rsid w:val="00F43ACB"/>
    <w:rsid w:val="00F43F49"/>
    <w:rsid w:val="00F44473"/>
    <w:rsid w:val="00F444A0"/>
    <w:rsid w:val="00F44EAB"/>
    <w:rsid w:val="00F44EE4"/>
    <w:rsid w:val="00F44FCE"/>
    <w:rsid w:val="00F45465"/>
    <w:rsid w:val="00F454EA"/>
    <w:rsid w:val="00F46FCB"/>
    <w:rsid w:val="00F471E0"/>
    <w:rsid w:val="00F475C7"/>
    <w:rsid w:val="00F479B3"/>
    <w:rsid w:val="00F5113E"/>
    <w:rsid w:val="00F511E0"/>
    <w:rsid w:val="00F51524"/>
    <w:rsid w:val="00F51D83"/>
    <w:rsid w:val="00F51E3B"/>
    <w:rsid w:val="00F52A0C"/>
    <w:rsid w:val="00F52B99"/>
    <w:rsid w:val="00F53875"/>
    <w:rsid w:val="00F53DE3"/>
    <w:rsid w:val="00F53E64"/>
    <w:rsid w:val="00F54407"/>
    <w:rsid w:val="00F548D3"/>
    <w:rsid w:val="00F54A8D"/>
    <w:rsid w:val="00F54B24"/>
    <w:rsid w:val="00F560D2"/>
    <w:rsid w:val="00F56787"/>
    <w:rsid w:val="00F56862"/>
    <w:rsid w:val="00F56C0F"/>
    <w:rsid w:val="00F574FE"/>
    <w:rsid w:val="00F57A58"/>
    <w:rsid w:val="00F57B79"/>
    <w:rsid w:val="00F6009F"/>
    <w:rsid w:val="00F60265"/>
    <w:rsid w:val="00F60E95"/>
    <w:rsid w:val="00F60FCB"/>
    <w:rsid w:val="00F61464"/>
    <w:rsid w:val="00F6150F"/>
    <w:rsid w:val="00F61563"/>
    <w:rsid w:val="00F620DC"/>
    <w:rsid w:val="00F62100"/>
    <w:rsid w:val="00F64065"/>
    <w:rsid w:val="00F64563"/>
    <w:rsid w:val="00F64589"/>
    <w:rsid w:val="00F64D20"/>
    <w:rsid w:val="00F65A7B"/>
    <w:rsid w:val="00F65B27"/>
    <w:rsid w:val="00F65CD6"/>
    <w:rsid w:val="00F66D75"/>
    <w:rsid w:val="00F67157"/>
    <w:rsid w:val="00F671F9"/>
    <w:rsid w:val="00F673C6"/>
    <w:rsid w:val="00F676F7"/>
    <w:rsid w:val="00F70310"/>
    <w:rsid w:val="00F70728"/>
    <w:rsid w:val="00F70729"/>
    <w:rsid w:val="00F707A1"/>
    <w:rsid w:val="00F720D1"/>
    <w:rsid w:val="00F72361"/>
    <w:rsid w:val="00F723EA"/>
    <w:rsid w:val="00F72553"/>
    <w:rsid w:val="00F72787"/>
    <w:rsid w:val="00F7279A"/>
    <w:rsid w:val="00F7337B"/>
    <w:rsid w:val="00F73DE4"/>
    <w:rsid w:val="00F74B46"/>
    <w:rsid w:val="00F752B7"/>
    <w:rsid w:val="00F752E7"/>
    <w:rsid w:val="00F75330"/>
    <w:rsid w:val="00F7581C"/>
    <w:rsid w:val="00F758BE"/>
    <w:rsid w:val="00F76F08"/>
    <w:rsid w:val="00F76FDA"/>
    <w:rsid w:val="00F77054"/>
    <w:rsid w:val="00F77072"/>
    <w:rsid w:val="00F771F9"/>
    <w:rsid w:val="00F772B5"/>
    <w:rsid w:val="00F80123"/>
    <w:rsid w:val="00F804D3"/>
    <w:rsid w:val="00F806EF"/>
    <w:rsid w:val="00F8078D"/>
    <w:rsid w:val="00F80ED9"/>
    <w:rsid w:val="00F81B7A"/>
    <w:rsid w:val="00F826AF"/>
    <w:rsid w:val="00F829F3"/>
    <w:rsid w:val="00F82D9E"/>
    <w:rsid w:val="00F82FFD"/>
    <w:rsid w:val="00F83B0E"/>
    <w:rsid w:val="00F84406"/>
    <w:rsid w:val="00F8481C"/>
    <w:rsid w:val="00F84AE0"/>
    <w:rsid w:val="00F853FB"/>
    <w:rsid w:val="00F85D6E"/>
    <w:rsid w:val="00F85F32"/>
    <w:rsid w:val="00F860DB"/>
    <w:rsid w:val="00F86A7F"/>
    <w:rsid w:val="00F90B0A"/>
    <w:rsid w:val="00F90E9C"/>
    <w:rsid w:val="00F919A1"/>
    <w:rsid w:val="00F91E42"/>
    <w:rsid w:val="00F92283"/>
    <w:rsid w:val="00F9237E"/>
    <w:rsid w:val="00F9252A"/>
    <w:rsid w:val="00F9257F"/>
    <w:rsid w:val="00F92E2D"/>
    <w:rsid w:val="00F92EE0"/>
    <w:rsid w:val="00F930C7"/>
    <w:rsid w:val="00F93D4A"/>
    <w:rsid w:val="00F93EE6"/>
    <w:rsid w:val="00F94031"/>
    <w:rsid w:val="00F94E2A"/>
    <w:rsid w:val="00F9529A"/>
    <w:rsid w:val="00F955D1"/>
    <w:rsid w:val="00F956F0"/>
    <w:rsid w:val="00F95713"/>
    <w:rsid w:val="00F958C0"/>
    <w:rsid w:val="00F95982"/>
    <w:rsid w:val="00F959A0"/>
    <w:rsid w:val="00F96E25"/>
    <w:rsid w:val="00F96F42"/>
    <w:rsid w:val="00F97313"/>
    <w:rsid w:val="00F976FC"/>
    <w:rsid w:val="00F97EDD"/>
    <w:rsid w:val="00FA091E"/>
    <w:rsid w:val="00FA0D43"/>
    <w:rsid w:val="00FA12F2"/>
    <w:rsid w:val="00FA13D9"/>
    <w:rsid w:val="00FA1633"/>
    <w:rsid w:val="00FA172B"/>
    <w:rsid w:val="00FA176B"/>
    <w:rsid w:val="00FA1D4E"/>
    <w:rsid w:val="00FA201E"/>
    <w:rsid w:val="00FA23D5"/>
    <w:rsid w:val="00FA25A0"/>
    <w:rsid w:val="00FA26F3"/>
    <w:rsid w:val="00FA270B"/>
    <w:rsid w:val="00FA2A0A"/>
    <w:rsid w:val="00FA2AF3"/>
    <w:rsid w:val="00FA2D23"/>
    <w:rsid w:val="00FA2F3F"/>
    <w:rsid w:val="00FA4258"/>
    <w:rsid w:val="00FA4497"/>
    <w:rsid w:val="00FA4CBF"/>
    <w:rsid w:val="00FA60FF"/>
    <w:rsid w:val="00FA6AB4"/>
    <w:rsid w:val="00FA70CC"/>
    <w:rsid w:val="00FA7498"/>
    <w:rsid w:val="00FA768E"/>
    <w:rsid w:val="00FA78A8"/>
    <w:rsid w:val="00FA7B33"/>
    <w:rsid w:val="00FA7E5F"/>
    <w:rsid w:val="00FA7E6F"/>
    <w:rsid w:val="00FB0438"/>
    <w:rsid w:val="00FB052A"/>
    <w:rsid w:val="00FB0895"/>
    <w:rsid w:val="00FB0C77"/>
    <w:rsid w:val="00FB0F5B"/>
    <w:rsid w:val="00FB1B6D"/>
    <w:rsid w:val="00FB216E"/>
    <w:rsid w:val="00FB2A12"/>
    <w:rsid w:val="00FB2C5A"/>
    <w:rsid w:val="00FB2C71"/>
    <w:rsid w:val="00FB3033"/>
    <w:rsid w:val="00FB36DF"/>
    <w:rsid w:val="00FB4FE6"/>
    <w:rsid w:val="00FB523B"/>
    <w:rsid w:val="00FB54EF"/>
    <w:rsid w:val="00FB5C6D"/>
    <w:rsid w:val="00FB6C57"/>
    <w:rsid w:val="00FB6E06"/>
    <w:rsid w:val="00FB729C"/>
    <w:rsid w:val="00FB78B0"/>
    <w:rsid w:val="00FB7A07"/>
    <w:rsid w:val="00FB7D31"/>
    <w:rsid w:val="00FC0308"/>
    <w:rsid w:val="00FC0E34"/>
    <w:rsid w:val="00FC1774"/>
    <w:rsid w:val="00FC1A5E"/>
    <w:rsid w:val="00FC1E6C"/>
    <w:rsid w:val="00FC231A"/>
    <w:rsid w:val="00FC25E6"/>
    <w:rsid w:val="00FC266A"/>
    <w:rsid w:val="00FC28A9"/>
    <w:rsid w:val="00FC2A45"/>
    <w:rsid w:val="00FC319E"/>
    <w:rsid w:val="00FC3355"/>
    <w:rsid w:val="00FC34AD"/>
    <w:rsid w:val="00FC3704"/>
    <w:rsid w:val="00FC3870"/>
    <w:rsid w:val="00FC38E5"/>
    <w:rsid w:val="00FC4BC3"/>
    <w:rsid w:val="00FC4E1E"/>
    <w:rsid w:val="00FC4F80"/>
    <w:rsid w:val="00FC4FD6"/>
    <w:rsid w:val="00FC50D7"/>
    <w:rsid w:val="00FC535D"/>
    <w:rsid w:val="00FC56BA"/>
    <w:rsid w:val="00FC5DE1"/>
    <w:rsid w:val="00FC6275"/>
    <w:rsid w:val="00FC6308"/>
    <w:rsid w:val="00FC69F0"/>
    <w:rsid w:val="00FC6DFE"/>
    <w:rsid w:val="00FC703B"/>
    <w:rsid w:val="00FC75D0"/>
    <w:rsid w:val="00FC767F"/>
    <w:rsid w:val="00FD0741"/>
    <w:rsid w:val="00FD0F46"/>
    <w:rsid w:val="00FD0F58"/>
    <w:rsid w:val="00FD1194"/>
    <w:rsid w:val="00FD11E1"/>
    <w:rsid w:val="00FD1675"/>
    <w:rsid w:val="00FD1BD0"/>
    <w:rsid w:val="00FD2FBC"/>
    <w:rsid w:val="00FD3F7A"/>
    <w:rsid w:val="00FD4F6D"/>
    <w:rsid w:val="00FD52AD"/>
    <w:rsid w:val="00FD5F9A"/>
    <w:rsid w:val="00FD6185"/>
    <w:rsid w:val="00FD623D"/>
    <w:rsid w:val="00FD6875"/>
    <w:rsid w:val="00FD720F"/>
    <w:rsid w:val="00FD7499"/>
    <w:rsid w:val="00FD7586"/>
    <w:rsid w:val="00FD7E27"/>
    <w:rsid w:val="00FE05F5"/>
    <w:rsid w:val="00FE0617"/>
    <w:rsid w:val="00FE0CEE"/>
    <w:rsid w:val="00FE0EBF"/>
    <w:rsid w:val="00FE1081"/>
    <w:rsid w:val="00FE1206"/>
    <w:rsid w:val="00FE121A"/>
    <w:rsid w:val="00FE129F"/>
    <w:rsid w:val="00FE14C0"/>
    <w:rsid w:val="00FE19E2"/>
    <w:rsid w:val="00FE1A54"/>
    <w:rsid w:val="00FE2A7E"/>
    <w:rsid w:val="00FE321E"/>
    <w:rsid w:val="00FE36EB"/>
    <w:rsid w:val="00FE3DE3"/>
    <w:rsid w:val="00FE3F2D"/>
    <w:rsid w:val="00FE4680"/>
    <w:rsid w:val="00FE58F1"/>
    <w:rsid w:val="00FE5E73"/>
    <w:rsid w:val="00FE6989"/>
    <w:rsid w:val="00FE6A7D"/>
    <w:rsid w:val="00FE6CE4"/>
    <w:rsid w:val="00FE6D26"/>
    <w:rsid w:val="00FE6D68"/>
    <w:rsid w:val="00FE6FAD"/>
    <w:rsid w:val="00FE7583"/>
    <w:rsid w:val="00FE7671"/>
    <w:rsid w:val="00FE7ACC"/>
    <w:rsid w:val="00FE7B97"/>
    <w:rsid w:val="00FF07A3"/>
    <w:rsid w:val="00FF111A"/>
    <w:rsid w:val="00FF18F7"/>
    <w:rsid w:val="00FF1C8B"/>
    <w:rsid w:val="00FF1D41"/>
    <w:rsid w:val="00FF222C"/>
    <w:rsid w:val="00FF2451"/>
    <w:rsid w:val="00FF2BE3"/>
    <w:rsid w:val="00FF3879"/>
    <w:rsid w:val="00FF38F4"/>
    <w:rsid w:val="00FF3BE7"/>
    <w:rsid w:val="00FF41A6"/>
    <w:rsid w:val="00FF4503"/>
    <w:rsid w:val="00FF4522"/>
    <w:rsid w:val="00FF4947"/>
    <w:rsid w:val="00FF4C54"/>
    <w:rsid w:val="00FF5134"/>
    <w:rsid w:val="00FF5657"/>
    <w:rsid w:val="00FF6054"/>
    <w:rsid w:val="00FF6B14"/>
    <w:rsid w:val="00FF6C78"/>
    <w:rsid w:val="00FF7011"/>
    <w:rsid w:val="00FF750B"/>
    <w:rsid w:val="00FF7D8F"/>
    <w:rsid w:val="6AFCF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419A45"/>
  <w15:docId w15:val="{04109AB8-C7F7-4386-AC7C-C48874C8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13642"/>
    <w:pPr>
      <w:spacing w:after="0" w:line="240" w:lineRule="auto"/>
    </w:pPr>
    <w:rPr>
      <w:rFonts w:ascii="Verdana" w:hAnsi="Verdana"/>
      <w:sz w:val="20"/>
    </w:rPr>
  </w:style>
  <w:style w:type="paragraph" w:styleId="Kop1">
    <w:name w:val="heading 1"/>
    <w:basedOn w:val="Standaard"/>
    <w:next w:val="Alinea"/>
    <w:link w:val="Kop1Char"/>
    <w:autoRedefine/>
    <w:uiPriority w:val="9"/>
    <w:qFormat/>
    <w:rsid w:val="003A2C31"/>
    <w:pPr>
      <w:keepNext/>
      <w:keepLines/>
      <w:numPr>
        <w:numId w:val="2"/>
      </w:numPr>
      <w:spacing w:before="120" w:after="120"/>
      <w:ind w:left="1134" w:hanging="1134"/>
      <w:outlineLvl w:val="0"/>
    </w:pPr>
    <w:rPr>
      <w:rFonts w:eastAsia="Times New Roman" w:cs="Arial"/>
      <w:b/>
      <w:bCs/>
      <w:smallCaps/>
      <w:sz w:val="32"/>
      <w:szCs w:val="32"/>
      <w:lang w:eastAsia="nl-NL"/>
    </w:rPr>
  </w:style>
  <w:style w:type="paragraph" w:styleId="Kop2">
    <w:name w:val="heading 2"/>
    <w:basedOn w:val="Standaard"/>
    <w:next w:val="Alinea"/>
    <w:link w:val="Kop2Char"/>
    <w:autoRedefine/>
    <w:uiPriority w:val="9"/>
    <w:unhideWhenUsed/>
    <w:qFormat/>
    <w:rsid w:val="00900EDB"/>
    <w:pPr>
      <w:keepNext/>
      <w:keepLines/>
      <w:numPr>
        <w:ilvl w:val="1"/>
        <w:numId w:val="2"/>
      </w:numPr>
      <w:spacing w:before="120" w:after="120"/>
      <w:ind w:left="1134" w:hanging="1134"/>
      <w:jc w:val="both"/>
      <w:outlineLvl w:val="1"/>
    </w:pPr>
    <w:rPr>
      <w:rFonts w:eastAsia="Times New Roman" w:cstheme="majorBidi"/>
      <w:b/>
      <w:bCs/>
      <w:sz w:val="28"/>
      <w:szCs w:val="28"/>
      <w:lang w:eastAsia="nl-NL"/>
    </w:rPr>
  </w:style>
  <w:style w:type="paragraph" w:styleId="Kop3">
    <w:name w:val="heading 3"/>
    <w:basedOn w:val="Standaard"/>
    <w:next w:val="Alinea"/>
    <w:link w:val="Kop3Char"/>
    <w:autoRedefine/>
    <w:uiPriority w:val="9"/>
    <w:unhideWhenUsed/>
    <w:qFormat/>
    <w:rsid w:val="004841B2"/>
    <w:pPr>
      <w:keepNext/>
      <w:keepLines/>
      <w:numPr>
        <w:ilvl w:val="2"/>
        <w:numId w:val="2"/>
      </w:numPr>
      <w:spacing w:before="120" w:after="120"/>
      <w:outlineLvl w:val="2"/>
    </w:pPr>
    <w:rPr>
      <w:rFonts w:eastAsiaTheme="majorEastAsia" w:cstheme="majorBidi"/>
      <w:b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4BDC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4BD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4BD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4BD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4BD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4BD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40FFC"/>
    <w:pPr>
      <w:tabs>
        <w:tab w:val="center" w:pos="4536"/>
        <w:tab w:val="right" w:pos="9070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40FFC"/>
    <w:rPr>
      <w:rFonts w:ascii="Verdana" w:hAnsi="Verdana"/>
      <w:b/>
      <w:sz w:val="16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9B22CE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B22CE"/>
    <w:rPr>
      <w:rFonts w:ascii="Verdana" w:hAnsi="Verdana"/>
      <w:sz w:val="16"/>
    </w:rPr>
  </w:style>
  <w:style w:type="paragraph" w:customStyle="1" w:styleId="Opsomming">
    <w:name w:val="Opsomming"/>
    <w:basedOn w:val="Standaard"/>
    <w:qFormat/>
    <w:rsid w:val="008134B2"/>
    <w:pPr>
      <w:keepNext/>
      <w:keepLines/>
      <w:numPr>
        <w:numId w:val="3"/>
      </w:numPr>
      <w:ind w:left="284" w:hanging="284"/>
    </w:pPr>
  </w:style>
  <w:style w:type="paragraph" w:customStyle="1" w:styleId="Opsommingslot">
    <w:name w:val="Opsomming (slot)"/>
    <w:basedOn w:val="Opsomming"/>
    <w:next w:val="Standaard"/>
    <w:qFormat/>
    <w:rsid w:val="00515B82"/>
    <w:pPr>
      <w:keepNext w:val="0"/>
      <w:spacing w:after="240"/>
    </w:pPr>
    <w:rPr>
      <w:rFonts w:ascii="Calibri" w:hAnsi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019A"/>
    <w:rPr>
      <w:color w:val="808080"/>
      <w:shd w:val="clear" w:color="auto" w:fill="E6E6E6"/>
    </w:rPr>
  </w:style>
  <w:style w:type="paragraph" w:customStyle="1" w:styleId="Bulletkop">
    <w:name w:val="Bulletkop"/>
    <w:basedOn w:val="Alinea"/>
    <w:next w:val="Alinea"/>
    <w:autoRedefine/>
    <w:qFormat/>
    <w:rsid w:val="00C94113"/>
    <w:pPr>
      <w:keepNext/>
      <w:numPr>
        <w:numId w:val="1"/>
      </w:numPr>
      <w:spacing w:after="120"/>
      <w:ind w:left="284" w:hanging="284"/>
    </w:pPr>
    <w:rPr>
      <w:b/>
    </w:rPr>
  </w:style>
  <w:style w:type="paragraph" w:customStyle="1" w:styleId="Alinea1">
    <w:name w:val="Alinea &gt; 1"/>
    <w:basedOn w:val="Alinea"/>
    <w:qFormat/>
    <w:rsid w:val="00F54A8D"/>
    <w:pPr>
      <w:ind w:left="284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52A4B"/>
    <w:rPr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A2C31"/>
    <w:rPr>
      <w:rFonts w:ascii="Verdana" w:eastAsia="Times New Roman" w:hAnsi="Verdana" w:cs="Arial"/>
      <w:b/>
      <w:bCs/>
      <w:smallCaps/>
      <w:sz w:val="32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95464B"/>
    <w:rPr>
      <w:color w:val="0000FF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852A4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52A4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2A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2A4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2A4B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900EDB"/>
    <w:rPr>
      <w:rFonts w:ascii="Verdana" w:eastAsia="Times New Roman" w:hAnsi="Verdana" w:cstheme="majorBidi"/>
      <w:b/>
      <w:bCs/>
      <w:sz w:val="28"/>
      <w:szCs w:val="28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A4B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E131D5"/>
    <w:pPr>
      <w:keepNext/>
      <w:tabs>
        <w:tab w:val="right" w:leader="dot" w:pos="9060"/>
      </w:tabs>
      <w:spacing w:before="120"/>
      <w:ind w:left="426" w:hanging="426"/>
    </w:pPr>
    <w:rPr>
      <w:rFonts w:eastAsia="Times New Roman" w:cs="Arial"/>
      <w:b/>
      <w:noProof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E131D5"/>
    <w:pPr>
      <w:tabs>
        <w:tab w:val="left" w:pos="993"/>
        <w:tab w:val="right" w:leader="dot" w:pos="9070"/>
      </w:tabs>
      <w:spacing w:before="60"/>
      <w:ind w:left="992" w:hanging="567"/>
    </w:pPr>
    <w:rPr>
      <w:rFonts w:eastAsia="Times New Roman" w:cs="Arial"/>
      <w:noProof/>
      <w:lang w:eastAsia="nl-NL"/>
    </w:rPr>
  </w:style>
  <w:style w:type="paragraph" w:styleId="Bijschrift">
    <w:name w:val="caption"/>
    <w:basedOn w:val="Standaard"/>
    <w:next w:val="Standaard"/>
    <w:autoRedefine/>
    <w:uiPriority w:val="35"/>
    <w:unhideWhenUsed/>
    <w:qFormat/>
    <w:rsid w:val="00FE6989"/>
    <w:pPr>
      <w:spacing w:before="120" w:after="240"/>
      <w:jc w:val="center"/>
    </w:pPr>
    <w:rPr>
      <w:rFonts w:ascii="Calibri" w:hAnsi="Calibri"/>
      <w:bCs/>
      <w:i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30571D"/>
    <w:pPr>
      <w:tabs>
        <w:tab w:val="left" w:pos="1701"/>
        <w:tab w:val="right" w:leader="dot" w:pos="9060"/>
      </w:tabs>
      <w:ind w:left="1701" w:hanging="709"/>
    </w:pPr>
    <w:rPr>
      <w:i/>
      <w:noProof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12FC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0E258B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4841B2"/>
    <w:rPr>
      <w:rFonts w:ascii="Verdana" w:eastAsiaTheme="majorEastAsia" w:hAnsi="Verdana" w:cstheme="majorBidi"/>
      <w:b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A500CD"/>
    <w:pPr>
      <w:tabs>
        <w:tab w:val="left" w:pos="284"/>
      </w:tabs>
      <w:spacing w:before="60"/>
      <w:ind w:left="284" w:hanging="284"/>
      <w:jc w:val="both"/>
    </w:pPr>
    <w:rPr>
      <w:rFonts w:ascii="Calibri" w:hAnsi="Calibr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500CD"/>
    <w:rPr>
      <w:rFonts w:ascii="Calibri" w:hAnsi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0169"/>
    <w:rPr>
      <w:vertAlign w:val="superscript"/>
    </w:rPr>
  </w:style>
  <w:style w:type="paragraph" w:customStyle="1" w:styleId="Documenttitel">
    <w:name w:val="Documenttitel"/>
    <w:basedOn w:val="Standaard"/>
    <w:next w:val="Standaard"/>
    <w:autoRedefine/>
    <w:rsid w:val="0082348F"/>
    <w:pPr>
      <w:spacing w:after="360" w:line="216" w:lineRule="auto"/>
    </w:pPr>
    <w:rPr>
      <w:b/>
      <w:color w:val="4F81BD"/>
      <w:sz w:val="56"/>
      <w:szCs w:val="48"/>
    </w:rPr>
  </w:style>
  <w:style w:type="character" w:customStyle="1" w:styleId="Kop4Char">
    <w:name w:val="Kop 4 Char"/>
    <w:basedOn w:val="Standaardalinea-lettertype"/>
    <w:link w:val="Kop4"/>
    <w:uiPriority w:val="9"/>
    <w:rsid w:val="00824BD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4BD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4BD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4BD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4B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4B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ussenkop">
    <w:name w:val="Tussenkop"/>
    <w:basedOn w:val="Standaard"/>
    <w:next w:val="Alinea"/>
    <w:autoRedefine/>
    <w:qFormat/>
    <w:rsid w:val="008E205A"/>
    <w:pPr>
      <w:keepNext/>
      <w:spacing w:after="120"/>
    </w:pPr>
    <w:rPr>
      <w:rFonts w:ascii="Calibri" w:hAnsi="Calibri"/>
      <w:b/>
      <w:i/>
      <w:sz w:val="24"/>
      <w:lang w:eastAsia="nl-NL"/>
    </w:rPr>
  </w:style>
  <w:style w:type="paragraph" w:customStyle="1" w:styleId="Alinea">
    <w:name w:val="Alinea"/>
    <w:basedOn w:val="Standaard"/>
    <w:qFormat/>
    <w:rsid w:val="0000555D"/>
    <w:pPr>
      <w:spacing w:after="240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B059FB"/>
    <w:pPr>
      <w:ind w:left="720"/>
      <w:contextualSpacing/>
    </w:pPr>
  </w:style>
  <w:style w:type="table" w:customStyle="1" w:styleId="TableGrid">
    <w:name w:val="TableGrid"/>
    <w:rsid w:val="00F720D1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s">
    <w:name w:val="Eis"/>
    <w:basedOn w:val="Standaard"/>
    <w:next w:val="Standaard"/>
    <w:autoRedefine/>
    <w:qFormat/>
    <w:rsid w:val="000E0563"/>
    <w:pPr>
      <w:numPr>
        <w:numId w:val="7"/>
      </w:numPr>
      <w:spacing w:after="120"/>
      <w:ind w:left="567" w:hanging="567"/>
      <w:jc w:val="both"/>
    </w:pPr>
    <w:rPr>
      <w:rFonts w:eastAsia="Arial"/>
      <w:b/>
      <w:lang w:eastAsia="nl-NL"/>
    </w:rPr>
  </w:style>
  <w:style w:type="table" w:customStyle="1" w:styleId="TableGrid1">
    <w:name w:val="TableGrid1"/>
    <w:rsid w:val="00A5556D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1EF3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11647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66D75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ns">
    <w:name w:val="Wens"/>
    <w:basedOn w:val="Standaard"/>
    <w:next w:val="Standaard"/>
    <w:autoRedefine/>
    <w:qFormat/>
    <w:rsid w:val="00B57729"/>
    <w:pPr>
      <w:numPr>
        <w:numId w:val="5"/>
      </w:numPr>
      <w:spacing w:after="120"/>
      <w:ind w:left="567" w:hanging="567"/>
    </w:pPr>
    <w:rPr>
      <w:rFonts w:eastAsia="Arial"/>
      <w:b/>
      <w:lang w:eastAsia="nl-NL"/>
    </w:rPr>
  </w:style>
  <w:style w:type="table" w:styleId="Tabelraster">
    <w:name w:val="Table Grid"/>
    <w:basedOn w:val="Standaardtabel"/>
    <w:uiPriority w:val="39"/>
    <w:rsid w:val="00D9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FA7E6F"/>
    <w:pPr>
      <w:numPr>
        <w:ilvl w:val="1"/>
      </w:numPr>
      <w:jc w:val="center"/>
    </w:pPr>
    <w:rPr>
      <w:rFonts w:eastAsiaTheme="minorEastAsia"/>
      <w:i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7E6F"/>
    <w:rPr>
      <w:rFonts w:ascii="Verdana" w:eastAsiaTheme="minorEastAsia" w:hAnsi="Verdana"/>
      <w:i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FA7E6F"/>
    <w:pPr>
      <w:contextualSpacing/>
      <w:jc w:val="center"/>
    </w:pPr>
    <w:rPr>
      <w:rFonts w:eastAsia="Times New Roman" w:cstheme="majorBidi"/>
      <w:b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7E6F"/>
    <w:rPr>
      <w:rFonts w:ascii="Verdana" w:eastAsia="Times New Roman" w:hAnsi="Verdana" w:cstheme="majorBidi"/>
      <w:b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jj\AppData\Local\Microsoft\Windows\Temporary%20Internet%20Files\Content.Outlook\R3R1K6YE\Rijk%20Inkoopstrateg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B86E76D711E4ABA89005E91A2D4B2" ma:contentTypeVersion="15" ma:contentTypeDescription="Create a new document." ma:contentTypeScope="" ma:versionID="e8787f5095319a76e11ec0ca423772d7">
  <xsd:schema xmlns:xsd="http://www.w3.org/2001/XMLSchema" xmlns:xs="http://www.w3.org/2001/XMLSchema" xmlns:p="http://schemas.microsoft.com/office/2006/metadata/properties" xmlns:ns1="http://schemas.microsoft.com/sharepoint/v3" xmlns:ns3="cd608c7c-12d2-4c00-8fac-e0784c32219b" xmlns:ns4="5a3ba8bc-6f1e-4639-8d06-af9c2235e283" targetNamespace="http://schemas.microsoft.com/office/2006/metadata/properties" ma:root="true" ma:fieldsID="1ed790ebf94dee326cf0c61568548655" ns1:_="" ns3:_="" ns4:_="">
    <xsd:import namespace="http://schemas.microsoft.com/sharepoint/v3"/>
    <xsd:import namespace="cd608c7c-12d2-4c00-8fac-e0784c32219b"/>
    <xsd:import namespace="5a3ba8bc-6f1e-4639-8d06-af9c2235e2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8c7c-12d2-4c00-8fac-e0784c322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a8bc-6f1e-4639-8d06-af9c2235e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2884-64D0-4437-B551-33199B710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608c7c-12d2-4c00-8fac-e0784c32219b"/>
    <ds:schemaRef ds:uri="5a3ba8bc-6f1e-4639-8d06-af9c2235e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9A8CA-613C-4610-8EB5-D2B40096421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a3ba8bc-6f1e-4639-8d06-af9c2235e283"/>
    <ds:schemaRef ds:uri="cd608c7c-12d2-4c00-8fac-e0784c32219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C5A94C-3546-446D-B161-C984C6D84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32139-FF24-48D4-BECB-010DD7D8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 Inkoopstrategie.dotx</Template>
  <TotalTime>667</TotalTime>
  <Pages>4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Aanbestedingsdocument softwarebroker</vt:lpstr>
    </vt:vector>
  </TitlesOfParts>
  <Company>Duo+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 softwarebroker</dc:title>
  <dc:subject>Bijlage D - prijzenblad</dc:subject>
  <dc:creator>Michael Roovers</dc:creator>
  <cp:keywords/>
  <dc:description/>
  <cp:lastModifiedBy>Michael Roovers</cp:lastModifiedBy>
  <cp:revision>521</cp:revision>
  <cp:lastPrinted>2021-02-12T19:31:00Z</cp:lastPrinted>
  <dcterms:created xsi:type="dcterms:W3CDTF">2020-07-21T07:20:00Z</dcterms:created>
  <dcterms:modified xsi:type="dcterms:W3CDTF">2021-02-12T19:31:00Z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1.0 (definitief)</vt:lpwstr>
  </property>
  <property fmtid="{D5CDD505-2E9C-101B-9397-08002B2CF9AE}" pid="3" name="Datum voltooid">
    <vt:lpwstr>15 februari 2021</vt:lpwstr>
  </property>
  <property fmtid="{D5CDD505-2E9C-101B-9397-08002B2CF9AE}" pid="4" name="Referentie">
    <vt:lpwstr>DUO 202004PRJ-2100134</vt:lpwstr>
  </property>
</Properties>
</file>