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180"/>
        <w:gridCol w:w="1260"/>
        <w:gridCol w:w="2678"/>
      </w:tblGrid>
      <w:tr w:rsidR="00C01662">
        <w:trPr>
          <w:trHeight w:val="397"/>
        </w:trPr>
        <w:tc>
          <w:tcPr>
            <w:tcW w:w="2340" w:type="dxa"/>
          </w:tcPr>
          <w:p w:rsidR="00C01662" w:rsidRDefault="00C01662" w:rsidP="00C15C3A">
            <w:pPr>
              <w:pStyle w:val="Kop1"/>
            </w:pPr>
          </w:p>
        </w:tc>
        <w:tc>
          <w:tcPr>
            <w:tcW w:w="7898" w:type="dxa"/>
            <w:gridSpan w:val="5"/>
            <w:tcMar>
              <w:left w:w="57" w:type="dxa"/>
            </w:tcMar>
          </w:tcPr>
          <w:p w:rsidR="00C01662" w:rsidRDefault="00AF2F30" w:rsidP="00A62845">
            <w:pPr>
              <w:pStyle w:val="Rubriek"/>
            </w:pPr>
            <w:r>
              <w:t>Aanbieder</w:t>
            </w:r>
          </w:p>
        </w:tc>
      </w:tr>
      <w:tr w:rsidR="00E35F41">
        <w:trPr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E35F41" w:rsidRPr="00A62845" w:rsidRDefault="00E35F41" w:rsidP="00A62845">
            <w:pPr>
              <w:spacing w:before="0" w:line="240" w:lineRule="auto"/>
              <w:rPr>
                <w:color w:val="154273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B92E57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604E3B" w:rsidRDefault="004A7A28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1 V</w:t>
            </w:r>
            <w:r w:rsidR="00E35F41" w:rsidRPr="00B92E57">
              <w:rPr>
                <w:color w:val="808080"/>
                <w:sz w:val="12"/>
                <w:szCs w:val="12"/>
              </w:rPr>
              <w:t>u</w:t>
            </w:r>
            <w:r w:rsidR="004F5716">
              <w:rPr>
                <w:color w:val="808080"/>
                <w:sz w:val="12"/>
                <w:szCs w:val="12"/>
              </w:rPr>
              <w:t>l</w:t>
            </w:r>
            <w:r w:rsidR="00E35F41" w:rsidRPr="00B92E57">
              <w:rPr>
                <w:color w:val="808080"/>
                <w:sz w:val="12"/>
                <w:szCs w:val="12"/>
              </w:rPr>
              <w:t xml:space="preserve"> hier uw International Bank Account </w:t>
            </w:r>
            <w:proofErr w:type="spellStart"/>
            <w:r w:rsidR="00E35F41" w:rsidRPr="00B92E57">
              <w:rPr>
                <w:color w:val="808080"/>
                <w:sz w:val="12"/>
                <w:szCs w:val="12"/>
              </w:rPr>
              <w:t>Number</w:t>
            </w:r>
            <w:proofErr w:type="spellEnd"/>
            <w:r w:rsidR="00E35F41" w:rsidRPr="00B92E57">
              <w:rPr>
                <w:color w:val="808080"/>
                <w:sz w:val="12"/>
                <w:szCs w:val="12"/>
              </w:rPr>
              <w:t xml:space="preserve"> (IBAN) en Bank </w:t>
            </w:r>
            <w:proofErr w:type="spellStart"/>
            <w:r w:rsidR="00E35F41" w:rsidRPr="00B92E57">
              <w:rPr>
                <w:color w:val="808080"/>
                <w:sz w:val="12"/>
                <w:szCs w:val="12"/>
              </w:rPr>
              <w:t>Identifier</w:t>
            </w:r>
            <w:proofErr w:type="spellEnd"/>
            <w:r w:rsidR="00E35F41" w:rsidRPr="00B92E57">
              <w:rPr>
                <w:color w:val="808080"/>
                <w:sz w:val="12"/>
                <w:szCs w:val="12"/>
              </w:rPr>
              <w:t xml:space="preserve"> Code (BIC) in. Via </w:t>
            </w:r>
            <w:hyperlink r:id="rId8" w:history="1">
              <w:r w:rsidR="00E35F41" w:rsidRPr="00B92E57">
                <w:rPr>
                  <w:rStyle w:val="Hyperlink"/>
                  <w:color w:val="808080"/>
                  <w:sz w:val="12"/>
                  <w:szCs w:val="12"/>
                </w:rPr>
                <w:t>www.ibanbicservice.nl</w:t>
              </w:r>
            </w:hyperlink>
            <w:r w:rsidR="00E35F41" w:rsidRPr="00B92E57">
              <w:rPr>
                <w:color w:val="808080"/>
                <w:sz w:val="12"/>
                <w:szCs w:val="12"/>
              </w:rPr>
              <w:t xml:space="preserve"> kunt u van een bestaand Nederlands rekeningnummer de juiste BIC-code en het juiste IBAN-nummer opvragen.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0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"/>
          </w:p>
        </w:tc>
      </w:tr>
      <w:tr w:rsidR="00E35F41">
        <w:trPr>
          <w:trHeight w:hRule="exact" w:val="85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2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3" w:name="Text4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3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4" w:name="Text5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4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5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6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7" w:name="Text8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8" w:name="Text9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8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9"/>
          </w:p>
        </w:tc>
      </w:tr>
      <w:tr w:rsidR="00E35F41">
        <w:trPr>
          <w:trHeight w:hRule="exact" w:val="170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1"/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Aantal medewerkers werkzaam bij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Jaar van oprichting van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Rechtsvorm van de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5B2B2C" w:rsidRDefault="005B2B2C" w:rsidP="00C01662"/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916869">
        <w:trPr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4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 xml:space="preserve">Contactpersoon bij de </w:t>
            </w:r>
            <w:r w:rsidR="00AF2F30">
              <w:t>aanbieder</w:t>
            </w:r>
            <w:r w:rsidR="007601F3" w:rsidRPr="007601F3">
              <w:rPr>
                <w:vertAlign w:val="superscript"/>
              </w:rPr>
              <w:t>2</w:t>
            </w:r>
          </w:p>
        </w:tc>
      </w:tr>
      <w:tr w:rsidR="001C64CE" w:rsidRPr="00A62845">
        <w:trPr>
          <w:trHeight w:val="227"/>
        </w:trPr>
        <w:tc>
          <w:tcPr>
            <w:tcW w:w="2340" w:type="dxa"/>
            <w:vMerge w:val="restart"/>
          </w:tcPr>
          <w:p w:rsidR="001C64CE" w:rsidRPr="00B92E57" w:rsidRDefault="00B5543F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2 Ge</w:t>
            </w:r>
            <w:bookmarkStart w:id="12" w:name="_GoBack"/>
            <w:bookmarkEnd w:id="12"/>
            <w:r w:rsidR="00930883">
              <w:rPr>
                <w:color w:val="808080"/>
                <w:sz w:val="12"/>
                <w:szCs w:val="12"/>
              </w:rPr>
              <w:t>ef hier de gegevens op van de inhoudelijk projectleider van het project is.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</w:t>
            </w:r>
          </w:p>
        </w:tc>
        <w:bookmarkStart w:id="13" w:name="NaamAanvrager1"/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1C64CE" w:rsidRPr="00A62845" w:rsidRDefault="00B92E57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3"/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9"/>
            <w:r w:rsidRPr="00A62845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4"/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0"/>
            <w:r w:rsidRPr="00A62845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5"/>
            <w:r w:rsidRPr="00A62845">
              <w:rPr>
                <w:szCs w:val="16"/>
              </w:rPr>
              <w:t xml:space="preserve"> Mw.</w:t>
            </w:r>
          </w:p>
        </w:tc>
      </w:tr>
      <w:tr w:rsidR="001C64CE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1C64CE" w:rsidRPr="009C3289" w:rsidRDefault="001C64CE" w:rsidP="00BB106B"/>
        </w:tc>
        <w:tc>
          <w:tcPr>
            <w:tcW w:w="1980" w:type="dxa"/>
            <w:vMerge/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916869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</w:tr>
    </w:tbl>
    <w:p w:rsidR="00691E31" w:rsidRDefault="00691E31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540"/>
        <w:gridCol w:w="1260"/>
        <w:gridCol w:w="180"/>
        <w:gridCol w:w="1260"/>
        <w:gridCol w:w="2678"/>
        <w:gridCol w:w="22"/>
      </w:tblGrid>
      <w:tr w:rsidR="00916869">
        <w:trPr>
          <w:gridAfter w:val="1"/>
          <w:wAfter w:w="22" w:type="dxa"/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6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>Intermediair</w:t>
            </w:r>
          </w:p>
        </w:tc>
      </w:tr>
      <w:tr w:rsidR="00916869">
        <w:trPr>
          <w:trHeight w:val="239"/>
        </w:trPr>
        <w:tc>
          <w:tcPr>
            <w:tcW w:w="2340" w:type="dxa"/>
          </w:tcPr>
          <w:p w:rsidR="00916869" w:rsidRDefault="00916869" w:rsidP="00916869">
            <w:pPr>
              <w:pStyle w:val="Kop1"/>
              <w:jc w:val="left"/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Default="00916869" w:rsidP="00916869">
            <w:pPr>
              <w:ind w:right="-113"/>
            </w:pPr>
            <w:r>
              <w:t xml:space="preserve">Heeft u een intermediair gemachtigd om namens u de </w:t>
            </w:r>
            <w:r w:rsidR="00461F9D">
              <w:t>aanbieding</w:t>
            </w:r>
            <w:r>
              <w:t xml:space="preserve"> in te dienen?</w:t>
            </w:r>
          </w:p>
        </w:tc>
        <w:tc>
          <w:tcPr>
            <w:tcW w:w="5400" w:type="dxa"/>
            <w:gridSpan w:val="5"/>
          </w:tcPr>
          <w:p w:rsidR="00916869" w:rsidRDefault="00916869" w:rsidP="004F2270">
            <w: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35"/>
            <w:r>
              <w:instrText xml:space="preserve"> FORMCHECKBOX </w:instrText>
            </w:r>
            <w:r w:rsidR="00B5543F">
              <w:fldChar w:fldCharType="separate"/>
            </w:r>
            <w:r>
              <w:fldChar w:fldCharType="end"/>
            </w:r>
            <w:bookmarkEnd w:id="16"/>
            <w:r>
              <w:t xml:space="preserve"> Nee  &gt; ga verder met 4</w:t>
            </w:r>
          </w:p>
          <w:p w:rsidR="00916869" w:rsidRDefault="00916869" w:rsidP="00916869"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36"/>
            <w:r>
              <w:instrText xml:space="preserve"> FORMCHECKBOX </w:instrText>
            </w:r>
            <w:r w:rsidR="00B5543F">
              <w:fldChar w:fldCharType="separate"/>
            </w:r>
            <w:r>
              <w:fldChar w:fldCharType="end"/>
            </w:r>
            <w:bookmarkEnd w:id="17"/>
            <w:r>
              <w:t xml:space="preserve"> Ja     &gt; Vul hierna de gegevens in</w:t>
            </w:r>
          </w:p>
        </w:tc>
      </w:tr>
      <w:tr w:rsidR="00916869">
        <w:trPr>
          <w:trHeight w:val="75"/>
        </w:trPr>
        <w:tc>
          <w:tcPr>
            <w:tcW w:w="2340" w:type="dxa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5400" w:type="dxa"/>
            <w:gridSpan w:val="5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916869" w:rsidRPr="009C3289" w:rsidRDefault="00916869" w:rsidP="00916869">
            <w:pPr>
              <w:spacing w:before="0" w:line="240" w:lineRule="auto"/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916869" w:rsidRPr="009C3289" w:rsidRDefault="00916869" w:rsidP="004F2270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170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7898" w:type="dxa"/>
            <w:gridSpan w:val="6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A62845" w:rsidRDefault="00916869" w:rsidP="004F22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916869" w:rsidRDefault="00916869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604E3B" w:rsidRPr="00A62845">
        <w:trPr>
          <w:trHeight w:val="227"/>
        </w:trPr>
        <w:tc>
          <w:tcPr>
            <w:tcW w:w="2340" w:type="dxa"/>
            <w:vMerge w:val="restart"/>
          </w:tcPr>
          <w:p w:rsidR="00604E3B" w:rsidRPr="00B92E57" w:rsidRDefault="007601F3" w:rsidP="00F919E8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3</w:t>
            </w:r>
            <w:r w:rsidR="00604E3B">
              <w:rPr>
                <w:color w:val="808080"/>
                <w:sz w:val="12"/>
                <w:szCs w:val="12"/>
              </w:rPr>
              <w:t xml:space="preserve"> Vul hier de gegevens </w:t>
            </w:r>
            <w:r w:rsidR="00A17967">
              <w:rPr>
                <w:color w:val="808080"/>
                <w:sz w:val="12"/>
                <w:szCs w:val="12"/>
              </w:rPr>
              <w:t xml:space="preserve">in </w:t>
            </w:r>
            <w:r w:rsidR="00604E3B">
              <w:rPr>
                <w:color w:val="808080"/>
                <w:sz w:val="12"/>
                <w:szCs w:val="12"/>
              </w:rPr>
              <w:t xml:space="preserve">van de contactpersoon </w:t>
            </w:r>
            <w:r w:rsidR="00A17967">
              <w:rPr>
                <w:color w:val="808080"/>
                <w:sz w:val="12"/>
                <w:szCs w:val="12"/>
              </w:rPr>
              <w:t>bij</w:t>
            </w:r>
            <w:r w:rsidR="00604E3B">
              <w:rPr>
                <w:color w:val="808080"/>
                <w:sz w:val="12"/>
                <w:szCs w:val="12"/>
              </w:rPr>
              <w:t xml:space="preserve"> de intermediair.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604E3B" w:rsidRPr="00604E3B" w:rsidRDefault="00604E3B" w:rsidP="00F919E8">
            <w:pPr>
              <w:spacing w:before="0"/>
              <w:rPr>
                <w:szCs w:val="16"/>
                <w:vertAlign w:val="superscript"/>
              </w:rPr>
            </w:pPr>
            <w:r w:rsidRPr="00A62845">
              <w:rPr>
                <w:szCs w:val="16"/>
              </w:rPr>
              <w:t>Naam</w:t>
            </w:r>
            <w:r w:rsidR="007601F3">
              <w:rPr>
                <w:szCs w:val="16"/>
                <w:vertAlign w:val="superscript"/>
              </w:rPr>
              <w:t>3</w:t>
            </w:r>
          </w:p>
        </w:tc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Mw.</w:t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604E3B" w:rsidRPr="009C3289" w:rsidRDefault="00604E3B" w:rsidP="00F919E8"/>
        </w:tc>
        <w:tc>
          <w:tcPr>
            <w:tcW w:w="1980" w:type="dxa"/>
            <w:vMerge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</w:tbl>
    <w:p w:rsidR="00604E3B" w:rsidRDefault="00604E3B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p w:rsidR="009164BC" w:rsidRDefault="009164BC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620"/>
        <w:gridCol w:w="1980"/>
        <w:gridCol w:w="360"/>
        <w:gridCol w:w="934"/>
        <w:gridCol w:w="992"/>
        <w:gridCol w:w="32"/>
      </w:tblGrid>
      <w:tr w:rsidR="00E14318" w:rsidTr="005D1149">
        <w:trPr>
          <w:trHeight w:val="397"/>
        </w:trPr>
        <w:tc>
          <w:tcPr>
            <w:tcW w:w="2340" w:type="dxa"/>
          </w:tcPr>
          <w:p w:rsidR="00E14318" w:rsidRDefault="00E14318" w:rsidP="005B2B2C">
            <w:pPr>
              <w:pStyle w:val="Kop1"/>
              <w:numPr>
                <w:ilvl w:val="0"/>
                <w:numId w:val="9"/>
              </w:numPr>
            </w:pPr>
          </w:p>
        </w:tc>
        <w:tc>
          <w:tcPr>
            <w:tcW w:w="7898" w:type="dxa"/>
            <w:gridSpan w:val="7"/>
          </w:tcPr>
          <w:p w:rsidR="00E14318" w:rsidRDefault="00E14318" w:rsidP="00B92E57">
            <w:pPr>
              <w:pStyle w:val="Rubriek"/>
              <w:keepLines/>
            </w:pPr>
            <w:r>
              <w:t>Project</w:t>
            </w:r>
          </w:p>
        </w:tc>
      </w:tr>
      <w:tr w:rsidR="00503106" w:rsidTr="005D1149">
        <w:trPr>
          <w:trHeight w:val="227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503106" w:rsidRDefault="00503106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9E6AD0" w:rsidRDefault="009E6AD0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Pr="009E6AD0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FE18E2" w:rsidRDefault="00FE18E2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4A7A28" w:rsidRDefault="004A7A28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Pr="00B92E57" w:rsidRDefault="004A7A28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4 C</w:t>
            </w:r>
            <w:r w:rsidR="008D575F">
              <w:rPr>
                <w:color w:val="808080"/>
                <w:sz w:val="12"/>
                <w:szCs w:val="12"/>
              </w:rPr>
              <w:t>ontroleer of uw projectkosten niet boven maximum toegestane bedrag uitkomen</w:t>
            </w:r>
            <w:r w:rsidR="00A17967">
              <w:rPr>
                <w:color w:val="808080"/>
                <w:sz w:val="12"/>
                <w:szCs w:val="12"/>
              </w:rPr>
              <w:t>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Titel SBIR oproep</w:t>
            </w:r>
          </w:p>
        </w:tc>
        <w:bookmarkStart w:id="18" w:name="NaamProject"/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NaamProject"/>
                  <w:enabled/>
                  <w:calcOnExit w:val="0"/>
                  <w:exitMacro w:val="BijwerkenDocument"/>
                  <w:textInput/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8"/>
          </w:p>
        </w:tc>
      </w:tr>
      <w:tr w:rsidR="00503106" w:rsidTr="005D114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 w:rsidTr="005D1149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Naam van project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9"/>
          </w:p>
        </w:tc>
      </w:tr>
      <w:tr w:rsidR="00503106" w:rsidTr="005D114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 w:rsidTr="005D1149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F91F8A" w:rsidP="005B1CE7">
            <w:pPr>
              <w:keepNext/>
              <w:keepLines/>
              <w:spacing w:before="0"/>
              <w:rPr>
                <w:szCs w:val="16"/>
                <w:vertAlign w:val="superscript"/>
              </w:rPr>
            </w:pPr>
            <w:r>
              <w:rPr>
                <w:szCs w:val="16"/>
              </w:rPr>
              <w:t>A</w:t>
            </w:r>
            <w:r w:rsidR="00503106" w:rsidRPr="003F6693">
              <w:rPr>
                <w:szCs w:val="16"/>
              </w:rPr>
              <w:t>croniem</w:t>
            </w:r>
            <w:r>
              <w:rPr>
                <w:szCs w:val="16"/>
              </w:rPr>
              <w:t xml:space="preserve"> </w:t>
            </w:r>
            <w:r w:rsidRPr="003F6693">
              <w:rPr>
                <w:szCs w:val="16"/>
              </w:rPr>
              <w:t>(afkorting</w:t>
            </w:r>
            <w:r>
              <w:rPr>
                <w:szCs w:val="16"/>
              </w:rPr>
              <w:t xml:space="preserve"> </w:t>
            </w:r>
          </w:p>
          <w:p w:rsidR="00503106" w:rsidRPr="003F6693" w:rsidRDefault="00503106" w:rsidP="005B1CE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beginletters)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0"/>
          </w:p>
        </w:tc>
      </w:tr>
      <w:tr w:rsidR="00503106" w:rsidTr="005D114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 w:rsidTr="005D1149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Dit is een offerte voor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1</w:t>
            </w:r>
          </w:p>
        </w:tc>
      </w:tr>
      <w:tr w:rsidR="00503106" w:rsidTr="005D1149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Default="00503106" w:rsidP="008D575F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="008D575F">
              <w:rPr>
                <w:szCs w:val="16"/>
              </w:rPr>
              <w:t xml:space="preserve"> Fase 2 (vermeld SBIR </w:t>
            </w:r>
            <w:r w:rsidRPr="003F6693">
              <w:rPr>
                <w:szCs w:val="16"/>
              </w:rPr>
              <w:t>nummer</w:t>
            </w:r>
            <w:r w:rsidR="008D575F">
              <w:rPr>
                <w:szCs w:val="16"/>
              </w:rPr>
              <w:t xml:space="preserve"> offerteverzoek</w:t>
            </w:r>
            <w:r w:rsidRPr="003F6693">
              <w:rPr>
                <w:szCs w:val="16"/>
              </w:rPr>
              <w:t>)</w:t>
            </w:r>
            <w:r w:rsidR="008D575F">
              <w:rPr>
                <w:szCs w:val="16"/>
              </w:rPr>
              <w:t>:</w:t>
            </w:r>
            <w:r w:rsidRPr="003F6693">
              <w:rPr>
                <w:szCs w:val="16"/>
              </w:rPr>
              <w:t xml:space="preserve"> </w:t>
            </w:r>
            <w:r w:rsidR="008D575F">
              <w:rPr>
                <w:szCs w:val="16"/>
              </w:rPr>
              <w:t>SB</w:t>
            </w:r>
            <w:r w:rsidRPr="003F669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  <w:p w:rsidR="00146662" w:rsidRPr="003F6693" w:rsidRDefault="00146662" w:rsidP="00146662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</w:t>
            </w:r>
            <w:r>
              <w:rPr>
                <w:szCs w:val="16"/>
              </w:rPr>
              <w:t xml:space="preserve">2a </w:t>
            </w:r>
            <w:r w:rsidR="00335F20">
              <w:rPr>
                <w:szCs w:val="16"/>
              </w:rPr>
              <w:t xml:space="preserve">(vermeld SBIR </w:t>
            </w:r>
            <w:r w:rsidR="00335F20" w:rsidRPr="003F6693">
              <w:rPr>
                <w:szCs w:val="16"/>
              </w:rPr>
              <w:t>nummer</w:t>
            </w:r>
            <w:r w:rsidR="00335F20">
              <w:rPr>
                <w:szCs w:val="16"/>
              </w:rPr>
              <w:t xml:space="preserve"> offerteverzoek</w:t>
            </w:r>
            <w:r w:rsidR="00335F20" w:rsidRPr="003F6693">
              <w:rPr>
                <w:szCs w:val="16"/>
              </w:rPr>
              <w:t>)</w:t>
            </w:r>
            <w:r w:rsidR="00335F20">
              <w:rPr>
                <w:szCs w:val="16"/>
              </w:rPr>
              <w:t>:</w:t>
            </w:r>
            <w:r w:rsidR="00335F20" w:rsidRPr="003F6693">
              <w:rPr>
                <w:szCs w:val="16"/>
              </w:rPr>
              <w:t xml:space="preserve"> </w:t>
            </w:r>
            <w:r w:rsidR="00335F20">
              <w:rPr>
                <w:szCs w:val="16"/>
              </w:rPr>
              <w:t>SB</w:t>
            </w:r>
            <w:r w:rsidR="00335F20"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="00335F20" w:rsidRPr="003F6693">
              <w:rPr>
                <w:szCs w:val="16"/>
              </w:rPr>
              <w:instrText xml:space="preserve"> FORMTEXT </w:instrText>
            </w:r>
            <w:r w:rsidR="00335F20" w:rsidRPr="003F6693">
              <w:rPr>
                <w:szCs w:val="16"/>
              </w:rPr>
            </w:r>
            <w:r w:rsidR="00335F20" w:rsidRPr="003F6693">
              <w:rPr>
                <w:szCs w:val="16"/>
              </w:rPr>
              <w:fldChar w:fldCharType="separate"/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>
              <w:rPr>
                <w:noProof/>
                <w:szCs w:val="16"/>
              </w:rPr>
              <w:t> </w:t>
            </w:r>
            <w:r w:rsidR="00335F20" w:rsidRPr="003F6693">
              <w:rPr>
                <w:szCs w:val="16"/>
              </w:rPr>
              <w:fldChar w:fldCharType="end"/>
            </w:r>
          </w:p>
        </w:tc>
      </w:tr>
      <w:tr w:rsidR="00503106" w:rsidTr="005D1149">
        <w:trPr>
          <w:trHeight w:hRule="exact" w:val="17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898" w:type="dxa"/>
            <w:gridSpan w:val="7"/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b/>
                <w:szCs w:val="16"/>
              </w:rPr>
            </w:pPr>
          </w:p>
        </w:tc>
      </w:tr>
      <w:tr w:rsidR="00503106" w:rsidTr="005D1149">
        <w:trPr>
          <w:trHeight w:val="55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(excl</w:t>
            </w:r>
            <w:r>
              <w:rPr>
                <w:szCs w:val="16"/>
              </w:rPr>
              <w:t>usief</w:t>
            </w:r>
            <w:r w:rsidRPr="003F6693">
              <w:rPr>
                <w:szCs w:val="16"/>
              </w:rPr>
              <w:t xml:space="preserve"> BTW)</w:t>
            </w:r>
          </w:p>
        </w:tc>
        <w:bookmarkStart w:id="21" w:name="Text34"/>
        <w:tc>
          <w:tcPr>
            <w:tcW w:w="5918" w:type="dxa"/>
            <w:gridSpan w:val="6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1"/>
          </w:p>
        </w:tc>
      </w:tr>
      <w:tr w:rsidR="00503106" w:rsidTr="005D1149">
        <w:trPr>
          <w:trHeight w:val="68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</w:t>
            </w:r>
            <w:r>
              <w:rPr>
                <w:szCs w:val="16"/>
              </w:rPr>
              <w:t>inclusief</w:t>
            </w:r>
            <w:r w:rsidRPr="003F6693">
              <w:rPr>
                <w:szCs w:val="16"/>
              </w:rPr>
              <w:t xml:space="preserve"> BTW)</w:t>
            </w:r>
            <w:r w:rsidR="008D575F">
              <w:rPr>
                <w:szCs w:val="16"/>
                <w:vertAlign w:val="superscript"/>
              </w:rPr>
              <w:t xml:space="preserve"> </w:t>
            </w:r>
            <w:r w:rsidR="009E6AD0">
              <w:rPr>
                <w:szCs w:val="16"/>
                <w:vertAlign w:val="superscript"/>
              </w:rPr>
              <w:t>4</w:t>
            </w:r>
          </w:p>
        </w:tc>
        <w:tc>
          <w:tcPr>
            <w:tcW w:w="5918" w:type="dxa"/>
            <w:gridSpan w:val="6"/>
            <w:tcBorders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B45F81" w:rsidTr="00B45F81">
        <w:trPr>
          <w:gridAfter w:val="1"/>
          <w:wAfter w:w="32" w:type="dxa"/>
          <w:trHeight w:val="508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Heeft u voor dit proj</w:t>
            </w:r>
            <w:r>
              <w:rPr>
                <w:szCs w:val="16"/>
              </w:rPr>
              <w:t>e</w:t>
            </w:r>
            <w:r w:rsidRPr="003F6693">
              <w:rPr>
                <w:szCs w:val="16"/>
              </w:rPr>
              <w:t>ct ook andere subsidie(s)/opdracht(en) aangevraagd en/of gekregen?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30"/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bookmarkEnd w:id="22"/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393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Werkt u samen met andere partijen?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39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bedrijf?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41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bedrijven in het buitenland gevestigd?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283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kennisinstelling?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B45F81" w:rsidTr="00B45F81">
        <w:trPr>
          <w:gridAfter w:val="1"/>
          <w:wAfter w:w="32" w:type="dxa"/>
          <w:trHeight w:val="415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A62845" w:rsidRDefault="00B45F81" w:rsidP="00335F20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kennisinstellingen in het buitenland gevestigd?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:rsidR="00B45F81" w:rsidRPr="003F6693" w:rsidRDefault="00B45F81" w:rsidP="00335F2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</w:tbl>
    <w:p w:rsidR="00E14318" w:rsidRDefault="00E14318" w:rsidP="00693E93">
      <w:pPr>
        <w:spacing w:before="0" w:line="240" w:lineRule="auto"/>
      </w:pPr>
    </w:p>
    <w:p w:rsidR="00B45F81" w:rsidRDefault="00B45F81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7D59B2" w:rsidRDefault="007D59B2">
      <w:pPr>
        <w:spacing w:before="0" w:line="240" w:lineRule="auto"/>
      </w:pPr>
    </w:p>
    <w:p w:rsidR="005B2B2C" w:rsidRDefault="005B2B2C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6638"/>
      </w:tblGrid>
      <w:tr w:rsidR="00693E93">
        <w:trPr>
          <w:trHeight w:val="397"/>
        </w:trPr>
        <w:tc>
          <w:tcPr>
            <w:tcW w:w="2340" w:type="dxa"/>
          </w:tcPr>
          <w:p w:rsidR="00693E93" w:rsidRDefault="00693E93" w:rsidP="00B05DAA">
            <w:pPr>
              <w:pStyle w:val="Kop1"/>
              <w:keepLines/>
            </w:pPr>
          </w:p>
        </w:tc>
        <w:tc>
          <w:tcPr>
            <w:tcW w:w="7898" w:type="dxa"/>
            <w:gridSpan w:val="2"/>
          </w:tcPr>
          <w:p w:rsidR="00693E93" w:rsidRDefault="00A258F4" w:rsidP="00B05DAA">
            <w:pPr>
              <w:pStyle w:val="Rubriek"/>
              <w:keepLines/>
            </w:pPr>
            <w:r>
              <w:t>Checklist bijlagen</w:t>
            </w:r>
          </w:p>
        </w:tc>
      </w:tr>
      <w:tr w:rsidR="00631C11" w:rsidRPr="00F91F8A">
        <w:trPr>
          <w:trHeight w:val="227"/>
        </w:trPr>
        <w:tc>
          <w:tcPr>
            <w:tcW w:w="2340" w:type="dxa"/>
            <w:vMerge w:val="restart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D3419E" w:rsidRDefault="00D3419E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B45F81" w:rsidRPr="004A7A28" w:rsidRDefault="004A7A28" w:rsidP="004A7A28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  <w:r w:rsidRPr="004A7A28">
              <w:rPr>
                <w:color w:val="808080"/>
                <w:sz w:val="12"/>
                <w:szCs w:val="12"/>
              </w:rPr>
              <w:t>5 E</w:t>
            </w:r>
            <w:r w:rsidR="00B45F81" w:rsidRPr="004A7A28">
              <w:rPr>
                <w:color w:val="808080"/>
                <w:sz w:val="12"/>
                <w:szCs w:val="12"/>
              </w:rPr>
              <w:t>en machtiging dient toegevoegd te worden waarin de aanbieder de intermediair machtigt om namens hem op te treden.</w:t>
            </w:r>
          </w:p>
          <w:p w:rsidR="00B45F81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Pr="00975E23" w:rsidRDefault="008D575F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32"/>
            <w:r w:rsidRPr="00F91F8A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3"/>
            <w:r w:rsidRPr="00F91F8A">
              <w:rPr>
                <w:szCs w:val="16"/>
              </w:rPr>
              <w:t xml:space="preserve"> </w:t>
            </w:r>
            <w:r w:rsidR="00455F22" w:rsidRPr="00F91F8A">
              <w:rPr>
                <w:szCs w:val="16"/>
              </w:rPr>
              <w:tab/>
            </w:r>
            <w:r w:rsidRPr="00F91F8A">
              <w:rPr>
                <w:szCs w:val="16"/>
              </w:rPr>
              <w:t>Bijlage A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Projectplan</w:t>
            </w:r>
            <w:r w:rsidR="00AF118C" w:rsidRPr="00F91F8A">
              <w:rPr>
                <w:b/>
                <w:szCs w:val="16"/>
              </w:rPr>
              <w:t xml:space="preserve"> incl. managementsamenvatting en begroting</w:t>
            </w:r>
          </w:p>
        </w:tc>
      </w:tr>
      <w:tr w:rsidR="00EC491A" w:rsidRPr="00F91F8A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EC491A" w:rsidRPr="00F91F8A" w:rsidRDefault="00EC491A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spacing w:before="0"/>
              <w:rPr>
                <w:b/>
                <w:szCs w:val="16"/>
              </w:rPr>
            </w:pPr>
          </w:p>
        </w:tc>
      </w:tr>
      <w:tr w:rsidR="00631C11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Pr="00F91F8A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455F22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33"/>
            <w:r w:rsidRPr="00F91F8A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4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B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04E3B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Businessplan</w:t>
            </w:r>
            <w:r w:rsidR="00FB5A78" w:rsidRPr="00F91F8A">
              <w:rPr>
                <w:b/>
                <w:szCs w:val="16"/>
              </w:rPr>
              <w:t xml:space="preserve"> (alleen voor fase 2</w:t>
            </w:r>
            <w:r w:rsidR="00B45F81">
              <w:rPr>
                <w:b/>
                <w:szCs w:val="16"/>
              </w:rPr>
              <w:t xml:space="preserve"> en 2a)</w:t>
            </w:r>
          </w:p>
        </w:tc>
      </w:tr>
      <w:tr w:rsidR="00335F20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335F20" w:rsidRPr="00F91F8A" w:rsidRDefault="00335F20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335F20" w:rsidRPr="009E6AD0" w:rsidRDefault="00335F20" w:rsidP="00AF14EB">
            <w:pPr>
              <w:tabs>
                <w:tab w:val="left" w:pos="360"/>
              </w:tabs>
              <w:spacing w:before="0"/>
              <w:rPr>
                <w:szCs w:val="16"/>
                <w:highlight w:val="yellow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34"/>
            <w:r w:rsidRPr="00F91F8A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5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 xml:space="preserve">Bijlage </w:t>
            </w:r>
            <w:r w:rsidR="00B45F81">
              <w:rPr>
                <w:szCs w:val="16"/>
              </w:rPr>
              <w:t>C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335F20" w:rsidRPr="009E6AD0" w:rsidRDefault="00335F20" w:rsidP="00AF14EB">
            <w:pPr>
              <w:spacing w:before="0"/>
              <w:rPr>
                <w:b/>
                <w:szCs w:val="16"/>
                <w:highlight w:val="yellow"/>
              </w:rPr>
            </w:pPr>
            <w:r w:rsidRPr="00F91F8A">
              <w:rPr>
                <w:b/>
                <w:szCs w:val="16"/>
              </w:rPr>
              <w:t>Managementsamenvatting als apart (pdf) bestand</w:t>
            </w:r>
            <w:r w:rsidR="00B45F81">
              <w:rPr>
                <w:b/>
                <w:szCs w:val="16"/>
              </w:rPr>
              <w:t xml:space="preserve"> (alleen voor fase 1)</w:t>
            </w:r>
          </w:p>
        </w:tc>
      </w:tr>
      <w:tr w:rsidR="00B45F81" w:rsidRPr="00F91F8A" w:rsidTr="005D1149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B45F81" w:rsidRPr="00F91F8A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F14EB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 xml:space="preserve">Bijlage </w:t>
            </w:r>
            <w:r>
              <w:rPr>
                <w:szCs w:val="16"/>
              </w:rPr>
              <w:t>D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3419E" w:rsidRPr="00F91F8A" w:rsidRDefault="00B45F81" w:rsidP="00AF14EB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Machtiging</w:t>
            </w:r>
            <w:r w:rsidR="004A7A28">
              <w:rPr>
                <w:szCs w:val="16"/>
                <w:vertAlign w:val="superscript"/>
              </w:rPr>
              <w:t>5</w:t>
            </w:r>
            <w:r w:rsidRPr="00F91F8A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(indien van toepassing)</w:t>
            </w:r>
          </w:p>
        </w:tc>
      </w:tr>
      <w:tr w:rsidR="00B45F81" w:rsidRPr="00F91F8A" w:rsidTr="005D1149">
        <w:trPr>
          <w:trHeight w:hRule="exact" w:val="40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B45F81" w:rsidRPr="00F91F8A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B5543F">
              <w:rPr>
                <w:szCs w:val="16"/>
              </w:rPr>
            </w:r>
            <w:r w:rsidR="00B5543F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ab/>
              <w:t>Bijlage X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62845">
            <w:pPr>
              <w:spacing w:before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Raadpleeg de oproep voor </w:t>
            </w:r>
            <w:r w:rsidR="004F5716">
              <w:rPr>
                <w:b/>
                <w:szCs w:val="16"/>
              </w:rPr>
              <w:t xml:space="preserve">eventuele </w:t>
            </w:r>
            <w:r w:rsidDel="00335F20">
              <w:rPr>
                <w:b/>
                <w:szCs w:val="16"/>
              </w:rPr>
              <w:t>gevraagde</w:t>
            </w:r>
            <w:r w:rsidR="00901C9F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 xml:space="preserve">aanvullende stukken </w:t>
            </w:r>
          </w:p>
        </w:tc>
      </w:tr>
      <w:tr w:rsidR="00B45F81" w:rsidRPr="00F91F8A" w:rsidTr="00B45F81">
        <w:trPr>
          <w:trHeight w:val="34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B45F81" w:rsidRPr="00F91F8A" w:rsidRDefault="00B45F8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B45F81" w:rsidRPr="00F91F8A" w:rsidRDefault="00B45F81" w:rsidP="004979C0">
            <w:pPr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t xml:space="preserve">NB gebruik het acroniem uit vraag 4 als titel voor al uw digitale bestanden, om </w:t>
            </w:r>
            <w:r>
              <w:rPr>
                <w:szCs w:val="16"/>
              </w:rPr>
              <w:t>correcte en snelle</w:t>
            </w:r>
            <w:r w:rsidRPr="00F91F8A">
              <w:rPr>
                <w:szCs w:val="16"/>
              </w:rPr>
              <w:t xml:space="preserve"> verwerking mogelijk te maken, dus:</w:t>
            </w:r>
          </w:p>
          <w:p w:rsidR="00B45F81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>
              <w:rPr>
                <w:i/>
                <w:szCs w:val="16"/>
              </w:rPr>
              <w:t>acroniem.SBIRform.pdf</w:t>
            </w:r>
          </w:p>
          <w:p w:rsidR="00B45F81" w:rsidRPr="00F91F8A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acroniem.projectplan.pdf, </w:t>
            </w:r>
          </w:p>
          <w:p w:rsidR="00B45F81" w:rsidRPr="00F91F8A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acroniem.businessplan.pdf, </w:t>
            </w:r>
          </w:p>
          <w:p w:rsidR="00B45F81" w:rsidRPr="00F91F8A" w:rsidRDefault="00B45F81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>acroniem.man.sam.pdf</w:t>
            </w:r>
          </w:p>
          <w:p w:rsidR="00B45F81" w:rsidRPr="00B45F81" w:rsidRDefault="00B45F81" w:rsidP="00B45F81">
            <w:pPr>
              <w:numPr>
                <w:ilvl w:val="0"/>
                <w:numId w:val="17"/>
              </w:numPr>
              <w:spacing w:before="0"/>
              <w:rPr>
                <w:b/>
                <w:szCs w:val="16"/>
              </w:rPr>
            </w:pPr>
            <w:r w:rsidRPr="00F91F8A">
              <w:rPr>
                <w:i/>
                <w:szCs w:val="16"/>
              </w:rPr>
              <w:t xml:space="preserve">acroniem.machtiging.pdf </w:t>
            </w:r>
          </w:p>
          <w:p w:rsidR="00B45F81" w:rsidRPr="00F91F8A" w:rsidRDefault="00B45F81" w:rsidP="00B45F81">
            <w:pPr>
              <w:numPr>
                <w:ilvl w:val="0"/>
                <w:numId w:val="17"/>
              </w:numPr>
              <w:spacing w:before="0"/>
              <w:rPr>
                <w:b/>
                <w:szCs w:val="16"/>
              </w:rPr>
            </w:pPr>
            <w:r w:rsidRPr="00F91F8A">
              <w:rPr>
                <w:i/>
                <w:szCs w:val="16"/>
              </w:rPr>
              <w:t>acroniem.xxx.pdf</w:t>
            </w:r>
          </w:p>
        </w:tc>
      </w:tr>
      <w:tr w:rsidR="00901C9F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901C9F" w:rsidRDefault="00901C9F" w:rsidP="00A62845">
            <w:pPr>
              <w:spacing w:before="0" w:line="240" w:lineRule="auto"/>
              <w:rPr>
                <w:sz w:val="12"/>
                <w:szCs w:val="12"/>
              </w:rPr>
            </w:pPr>
          </w:p>
          <w:p w:rsidR="00901C9F" w:rsidRPr="00F91F8A" w:rsidRDefault="00901C9F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9E6AD0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9E6AD0">
            <w:pPr>
              <w:spacing w:before="0"/>
              <w:rPr>
                <w:b/>
                <w:szCs w:val="16"/>
              </w:rPr>
            </w:pPr>
          </w:p>
        </w:tc>
      </w:tr>
      <w:tr w:rsidR="00901C9F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901C9F" w:rsidRPr="00F91F8A" w:rsidRDefault="00901C9F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4979C0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01C9F" w:rsidRPr="00F91F8A" w:rsidRDefault="00901C9F" w:rsidP="00901C9F">
            <w:pPr>
              <w:spacing w:before="0"/>
              <w:rPr>
                <w:szCs w:val="16"/>
              </w:rPr>
            </w:pPr>
          </w:p>
        </w:tc>
      </w:tr>
    </w:tbl>
    <w:p w:rsidR="005B2B2C" w:rsidRDefault="005B2B2C"/>
    <w:p w:rsidR="007D59B2" w:rsidRDefault="007D59B2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2880"/>
        <w:gridCol w:w="504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E030C5">
            <w:pPr>
              <w:pStyle w:val="Kop1"/>
            </w:pPr>
          </w:p>
        </w:tc>
        <w:tc>
          <w:tcPr>
            <w:tcW w:w="7920" w:type="dxa"/>
            <w:gridSpan w:val="2"/>
          </w:tcPr>
          <w:p w:rsidR="00E030C5" w:rsidRDefault="00E030C5" w:rsidP="00F919E8">
            <w:pPr>
              <w:pStyle w:val="Rubriek"/>
              <w:keepLines/>
            </w:pPr>
            <w:r>
              <w:t>Verklaring en ondertekening</w:t>
            </w:r>
          </w:p>
        </w:tc>
      </w:tr>
      <w:tr w:rsidR="00E030C5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  <w:gridSpan w:val="2"/>
          </w:tcPr>
          <w:p w:rsidR="00FB5A78" w:rsidRPr="00FB5A78" w:rsidRDefault="00FB5A78" w:rsidP="00FB5A78">
            <w:pPr>
              <w:numPr>
                <w:ilvl w:val="0"/>
                <w:numId w:val="15"/>
              </w:numPr>
              <w:ind w:right="362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bevoegd en/of gemachtigd om deze </w:t>
            </w:r>
            <w:r w:rsidR="00461F9D">
              <w:rPr>
                <w:rFonts w:cs="Arial"/>
                <w:szCs w:val="16"/>
              </w:rPr>
              <w:t>aanbieding</w:t>
            </w:r>
            <w:r w:rsidRPr="00FB5A78">
              <w:rPr>
                <w:rFonts w:cs="Arial"/>
                <w:szCs w:val="16"/>
              </w:rPr>
              <w:t xml:space="preserve"> te ondertekenen.</w:t>
            </w:r>
          </w:p>
          <w:p w:rsidR="00FB5A78" w:rsidRDefault="00FB5A78" w:rsidP="00FB5A7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>Ik verklaar dat dit formulier en de bijlagen naar waarheid zijn ingevuld.</w:t>
            </w:r>
          </w:p>
          <w:p w:rsidR="00C80BCB" w:rsidRPr="00FB5A78" w:rsidRDefault="00C80BCB" w:rsidP="00FB5A7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Ik heb kennisgenomen van de SBIR </w:t>
            </w:r>
            <w:r w:rsidR="001E0ECC">
              <w:rPr>
                <w:rFonts w:cs="Arial"/>
                <w:szCs w:val="16"/>
              </w:rPr>
              <w:t>Handleiding voor bedrijven.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bekend met de voorwaarden en procedures van deze </w:t>
            </w:r>
            <w:proofErr w:type="spellStart"/>
            <w:r w:rsidR="00C80BCB">
              <w:rPr>
                <w:rFonts w:cs="Arial"/>
                <w:szCs w:val="16"/>
              </w:rPr>
              <w:t>pr</w:t>
            </w:r>
            <w:r w:rsidR="00335F20">
              <w:rPr>
                <w:rFonts w:cs="Arial"/>
                <w:szCs w:val="16"/>
              </w:rPr>
              <w:t>e</w:t>
            </w:r>
            <w:r w:rsidR="00C80BCB">
              <w:rPr>
                <w:rFonts w:cs="Arial"/>
                <w:szCs w:val="16"/>
              </w:rPr>
              <w:t>-</w:t>
            </w:r>
            <w:r w:rsidR="001B1355">
              <w:rPr>
                <w:rFonts w:cs="Arial"/>
                <w:szCs w:val="16"/>
              </w:rPr>
              <w:t>commerciële</w:t>
            </w:r>
            <w:proofErr w:type="spellEnd"/>
            <w:r w:rsidR="001B1355">
              <w:rPr>
                <w:rFonts w:cs="Arial"/>
                <w:szCs w:val="16"/>
              </w:rPr>
              <w:t xml:space="preserve"> inkoop </w:t>
            </w:r>
            <w:r w:rsidRPr="00FB5A78">
              <w:rPr>
                <w:rFonts w:cs="Arial"/>
                <w:szCs w:val="16"/>
              </w:rPr>
              <w:t xml:space="preserve">zoals beschreven in de </w:t>
            </w:r>
            <w:r w:rsidR="001B1355">
              <w:rPr>
                <w:rFonts w:cs="Arial"/>
                <w:szCs w:val="16"/>
              </w:rPr>
              <w:t xml:space="preserve">SBIR </w:t>
            </w:r>
            <w:r w:rsidRPr="00FB5A78">
              <w:rPr>
                <w:rFonts w:cs="Arial"/>
                <w:szCs w:val="16"/>
              </w:rPr>
              <w:t>documenten en ik accepteer deze.</w:t>
            </w:r>
          </w:p>
          <w:p w:rsidR="00FB5A78" w:rsidRPr="00FB5A78" w:rsidRDefault="00901C9F" w:rsidP="00FB5A78">
            <w:pPr>
              <w:numPr>
                <w:ilvl w:val="0"/>
                <w:numId w:val="15"/>
              </w:numPr>
              <w:rPr>
                <w:rFonts w:ascii="Times New Roman" w:hAnsi="Times New Roman"/>
                <w:szCs w:val="16"/>
              </w:rPr>
            </w:pPr>
            <w:r>
              <w:rPr>
                <w:rFonts w:cs="Arial"/>
                <w:szCs w:val="16"/>
              </w:rPr>
              <w:t xml:space="preserve">Mijn organisatie </w:t>
            </w:r>
            <w:r w:rsidR="00FB5A78" w:rsidRPr="00FB5A78">
              <w:rPr>
                <w:rFonts w:cs="Arial"/>
                <w:szCs w:val="16"/>
              </w:rPr>
              <w:t xml:space="preserve">voldoet aan de voorwaarden zoals gesteld in de </w:t>
            </w:r>
            <w:r w:rsidR="001B1355">
              <w:rPr>
                <w:rFonts w:cs="Arial"/>
                <w:szCs w:val="16"/>
              </w:rPr>
              <w:t>SBIR documenten</w:t>
            </w:r>
            <w:r w:rsidR="00FB5A78" w:rsidRPr="00FB5A78">
              <w:rPr>
                <w:rFonts w:cs="Arial"/>
                <w:szCs w:val="16"/>
              </w:rPr>
              <w:t>.</w:t>
            </w:r>
          </w:p>
          <w:p w:rsidR="00E030C5" w:rsidRPr="00975E23" w:rsidRDefault="00FB5A78" w:rsidP="00503106">
            <w:pPr>
              <w:keepNext/>
              <w:keepLines/>
              <w:numPr>
                <w:ilvl w:val="0"/>
                <w:numId w:val="15"/>
              </w:numPr>
              <w:ind w:left="714" w:hanging="357"/>
              <w:rPr>
                <w:b/>
                <w:bCs/>
              </w:rPr>
            </w:pPr>
            <w:r w:rsidRPr="00FB5A78">
              <w:rPr>
                <w:rFonts w:cs="Arial"/>
                <w:szCs w:val="16"/>
              </w:rPr>
              <w:t>(Indien van toepassing) de in het plan genoemde partners hebben een kopie van het projectplan gezien en zijn hiermee akkoord.</w:t>
            </w:r>
          </w:p>
          <w:p w:rsidR="00975E23" w:rsidRPr="00A62845" w:rsidRDefault="00975E23" w:rsidP="00975E23">
            <w:pPr>
              <w:keepNext/>
              <w:keepLines/>
              <w:ind w:left="714"/>
              <w:rPr>
                <w:b/>
                <w:bCs/>
              </w:rPr>
            </w:pPr>
          </w:p>
        </w:tc>
      </w:tr>
      <w:tr w:rsidR="00E030C5">
        <w:trPr>
          <w:trHeight w:val="393"/>
        </w:trPr>
        <w:tc>
          <w:tcPr>
            <w:tcW w:w="2340" w:type="dxa"/>
            <w:vMerge w:val="restart"/>
            <w:tcMar>
              <w:right w:w="113" w:type="dxa"/>
            </w:tcMar>
          </w:tcPr>
          <w:p w:rsidR="00E030C5" w:rsidRPr="00B92E57" w:rsidRDefault="00E030C5" w:rsidP="00F919E8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Ondertekenaar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85"/>
        </w:trPr>
        <w:tc>
          <w:tcPr>
            <w:tcW w:w="2340" w:type="dxa"/>
            <w:vMerge/>
            <w:tcBorders>
              <w:top w:val="single" w:sz="4" w:space="0" w:color="BFBFBF"/>
            </w:tcBorders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4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Organisatie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9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Datum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340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t>Handtekening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7601F3" w:rsidRDefault="007601F3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901C9F" w:rsidRPr="00A62845" w:rsidRDefault="00901C9F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</w:tc>
      </w:tr>
    </w:tbl>
    <w:p w:rsidR="00E030C5" w:rsidRDefault="00E030C5"/>
    <w:p w:rsidR="00E030C5" w:rsidRDefault="00E030C5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F919E8">
            <w:pPr>
              <w:pStyle w:val="Kop1"/>
              <w:keepLines/>
            </w:pPr>
          </w:p>
        </w:tc>
        <w:tc>
          <w:tcPr>
            <w:tcW w:w="7920" w:type="dxa"/>
          </w:tcPr>
          <w:p w:rsidR="00E030C5" w:rsidRDefault="00E030C5" w:rsidP="00F919E8">
            <w:pPr>
              <w:pStyle w:val="Rubriek"/>
              <w:keepLines/>
            </w:pPr>
            <w:r>
              <w:t>Vervolg</w:t>
            </w:r>
          </w:p>
        </w:tc>
      </w:tr>
      <w:tr w:rsidR="00E030C5" w:rsidTr="003B212E">
        <w:trPr>
          <w:trHeight w:val="2001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</w:tcPr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 w:rsidRPr="00F0506F">
              <w:rPr>
                <w:b/>
                <w:bCs/>
              </w:rPr>
              <w:t>U levert het formulier in</w:t>
            </w:r>
          </w:p>
          <w:p w:rsidR="00975E23" w:rsidRDefault="00E030C5" w:rsidP="00F919E8">
            <w:pPr>
              <w:keepNext/>
              <w:keepLines/>
            </w:pPr>
            <w:r>
              <w:t>Stuur het ingevulde en ondertekende</w:t>
            </w:r>
            <w:r w:rsidR="00975E23">
              <w:t xml:space="preserve"> formulier met alle bijlagen</w:t>
            </w:r>
            <w:r>
              <w:t xml:space="preserve"> tijdig naar </w:t>
            </w:r>
            <w:r w:rsidR="0050060E">
              <w:t>RVO</w:t>
            </w:r>
            <w:r>
              <w:t xml:space="preserve">. </w:t>
            </w:r>
          </w:p>
          <w:p w:rsidR="008D575F" w:rsidRDefault="00E030C5" w:rsidP="00F919E8">
            <w:pPr>
              <w:keepNext/>
              <w:keepLines/>
            </w:pPr>
            <w:r>
              <w:t xml:space="preserve">De uiterste inleverdatum verschilt per SBIR; ga naar </w:t>
            </w:r>
            <w:r w:rsidR="00AF118C" w:rsidRPr="003A2A84">
              <w:t>www.rvo</w:t>
            </w:r>
            <w:r w:rsidRPr="003A2A84">
              <w:t>.nl/sbir voor meer</w:t>
            </w:r>
            <w:r>
              <w:t xml:space="preserve"> informatie. </w:t>
            </w:r>
          </w:p>
          <w:p w:rsidR="00E030C5" w:rsidRPr="008D575F" w:rsidRDefault="00E030C5" w:rsidP="00F919E8">
            <w:pPr>
              <w:keepNext/>
              <w:keepLines/>
              <w:rPr>
                <w:b/>
              </w:rPr>
            </w:pPr>
            <w:r w:rsidRPr="008D575F">
              <w:rPr>
                <w:b/>
              </w:rPr>
              <w:t>Vergeet niet alle vereiste bijlagen</w:t>
            </w:r>
            <w:r w:rsidR="00AF118C" w:rsidRPr="008D575F">
              <w:rPr>
                <w:b/>
              </w:rPr>
              <w:t xml:space="preserve"> als aparte bestanden</w:t>
            </w:r>
            <w:r w:rsidRPr="008D575F">
              <w:rPr>
                <w:b/>
              </w:rPr>
              <w:t xml:space="preserve"> mee te sturen.</w:t>
            </w:r>
          </w:p>
          <w:p w:rsidR="00E030C5" w:rsidRDefault="00E030C5" w:rsidP="00F919E8">
            <w:pPr>
              <w:keepNext/>
              <w:keepLines/>
            </w:pPr>
          </w:p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 ontvangt van ons </w:t>
            </w:r>
            <w:r w:rsidR="003F6693">
              <w:rPr>
                <w:b/>
                <w:bCs/>
              </w:rPr>
              <w:t>ontvangstbevestiging</w:t>
            </w:r>
          </w:p>
          <w:p w:rsidR="00E030C5" w:rsidRPr="00F0506F" w:rsidRDefault="00E030C5" w:rsidP="00F919E8">
            <w:pPr>
              <w:keepNext/>
              <w:keepLines/>
            </w:pPr>
            <w:r>
              <w:t xml:space="preserve">Binnen 10 dagen stuurt </w:t>
            </w:r>
            <w:r w:rsidR="0050060E">
              <w:t>RVO</w:t>
            </w:r>
            <w:r>
              <w:t xml:space="preserve"> u </w:t>
            </w:r>
            <w:r w:rsidR="003F6693">
              <w:t xml:space="preserve">per e-mail een </w:t>
            </w:r>
            <w:r>
              <w:t xml:space="preserve">ontvangstbevestiging. </w:t>
            </w:r>
          </w:p>
        </w:tc>
      </w:tr>
    </w:tbl>
    <w:p w:rsidR="00AF2F30" w:rsidRDefault="00AF2F30"/>
    <w:p w:rsidR="00AF2F30" w:rsidRDefault="00AF2F30" w:rsidP="00AF2F30"/>
    <w:p w:rsidR="00AF2F30" w:rsidRDefault="00AF2F30" w:rsidP="00AF2F30"/>
    <w:sectPr w:rsidR="00AF2F30" w:rsidSect="00061F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340" w:bottom="692" w:left="90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0E" w:rsidRDefault="0050060E">
      <w:r>
        <w:separator/>
      </w:r>
    </w:p>
  </w:endnote>
  <w:endnote w:type="continuationSeparator" w:id="0">
    <w:p w:rsidR="0050060E" w:rsidRDefault="0050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848"/>
      <w:gridCol w:w="2951"/>
    </w:tblGrid>
    <w:tr w:rsidR="0050060E">
      <w:tc>
        <w:tcPr>
          <w:tcW w:w="7848" w:type="dxa"/>
        </w:tcPr>
        <w:p w:rsidR="0050060E" w:rsidRPr="00A62845" w:rsidRDefault="0050060E" w:rsidP="001B48C4">
          <w:pPr>
            <w:pStyle w:val="Voettekst"/>
            <w:rPr>
              <w:sz w:val="14"/>
              <w:szCs w:val="14"/>
            </w:rPr>
          </w:pPr>
          <w:r>
            <w:rPr>
              <w:sz w:val="14"/>
              <w:szCs w:val="14"/>
            </w:rPr>
            <w:t>Aanbieding SBIR versie 20</w:t>
          </w:r>
          <w:r w:rsidR="00A17967">
            <w:rPr>
              <w:sz w:val="14"/>
              <w:szCs w:val="14"/>
            </w:rPr>
            <w:t>20</w:t>
          </w:r>
        </w:p>
      </w:tc>
      <w:tc>
        <w:tcPr>
          <w:tcW w:w="2951" w:type="dxa"/>
        </w:tcPr>
        <w:p w:rsidR="0050060E" w:rsidRPr="00A62845" w:rsidRDefault="0050060E">
          <w:pPr>
            <w:pStyle w:val="Voettekst"/>
            <w:rPr>
              <w:sz w:val="14"/>
              <w:szCs w:val="14"/>
            </w:rPr>
          </w:pPr>
          <w:r w:rsidRPr="00A62845">
            <w:rPr>
              <w:sz w:val="14"/>
              <w:szCs w:val="14"/>
            </w:rPr>
            <w:t xml:space="preserve">Pagina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PAGE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>
            <w:rPr>
              <w:rStyle w:val="Paginanummer"/>
              <w:noProof/>
              <w:sz w:val="14"/>
              <w:szCs w:val="14"/>
            </w:rPr>
            <w:t>3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  <w:r w:rsidRPr="00A62845">
            <w:rPr>
              <w:rStyle w:val="Paginanummer"/>
              <w:sz w:val="14"/>
              <w:szCs w:val="14"/>
            </w:rPr>
            <w:t xml:space="preserve"> van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NUMPAGES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>
            <w:rPr>
              <w:rStyle w:val="Paginanummer"/>
              <w:noProof/>
              <w:sz w:val="14"/>
              <w:szCs w:val="14"/>
            </w:rPr>
            <w:t>3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</w:p>
      </w:tc>
    </w:tr>
  </w:tbl>
  <w:p w:rsidR="0050060E" w:rsidRDefault="005006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Y="15310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060E">
      <w:trPr>
        <w:trHeight w:hRule="exact" w:val="719"/>
      </w:trPr>
      <w:tc>
        <w:tcPr>
          <w:tcW w:w="9900" w:type="dxa"/>
          <w:gridSpan w:val="2"/>
          <w:shd w:val="clear" w:color="auto" w:fill="auto"/>
        </w:tcPr>
        <w:p w:rsidR="0050060E" w:rsidRPr="00CD362D" w:rsidRDefault="0050060E">
          <w:pPr>
            <w:pStyle w:val="Huisstijl-Paginanummering"/>
            <w:rPr>
              <w:rStyle w:val="Huisstijl-GegevenCharChar"/>
            </w:rPr>
          </w:pPr>
        </w:p>
      </w:tc>
    </w:tr>
    <w:tr w:rsidR="0050060E">
      <w:trPr>
        <w:trHeight w:hRule="exact" w:val="355"/>
      </w:trPr>
      <w:tc>
        <w:tcPr>
          <w:tcW w:w="7752" w:type="dxa"/>
          <w:shd w:val="clear" w:color="auto" w:fill="auto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7848"/>
            <w:gridCol w:w="2951"/>
          </w:tblGrid>
          <w:tr w:rsidR="0050060E" w:rsidTr="0084281A">
            <w:tc>
              <w:tcPr>
                <w:tcW w:w="7848" w:type="dxa"/>
              </w:tcPr>
              <w:p w:rsidR="0050060E" w:rsidRPr="00A62845" w:rsidRDefault="0050060E" w:rsidP="001B48C4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Aanbieding SBIR 20</w:t>
                </w:r>
                <w:r w:rsidR="00A17967">
                  <w:rPr>
                    <w:sz w:val="14"/>
                    <w:szCs w:val="14"/>
                  </w:rPr>
                  <w:t>20</w:t>
                </w:r>
              </w:p>
            </w:tc>
            <w:tc>
              <w:tcPr>
                <w:tcW w:w="2951" w:type="dxa"/>
              </w:tcPr>
              <w:p w:rsidR="0050060E" w:rsidRPr="00A62845" w:rsidRDefault="0050060E" w:rsidP="0084281A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 w:rsidRPr="00A62845">
                  <w:rPr>
                    <w:sz w:val="14"/>
                    <w:szCs w:val="14"/>
                  </w:rPr>
                  <w:t xml:space="preserve">Pagina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PAGE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>
                  <w:rPr>
                    <w:rStyle w:val="Paginanummer"/>
                    <w:noProof/>
                    <w:sz w:val="14"/>
                    <w:szCs w:val="14"/>
                  </w:rPr>
                  <w:t>1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  <w:r w:rsidRPr="00A62845">
                  <w:rPr>
                    <w:rStyle w:val="Paginanummer"/>
                    <w:sz w:val="14"/>
                    <w:szCs w:val="14"/>
                  </w:rPr>
                  <w:t xml:space="preserve"> van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NUMPAGES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>
                  <w:rPr>
                    <w:rStyle w:val="Paginanummer"/>
                    <w:noProof/>
                    <w:sz w:val="14"/>
                    <w:szCs w:val="14"/>
                  </w:rPr>
                  <w:t>3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</w:p>
            </w:tc>
          </w:tr>
        </w:tbl>
        <w:p w:rsidR="0050060E" w:rsidRDefault="0050060E">
          <w:pPr>
            <w:pStyle w:val="Huisstijl-Rubricering"/>
          </w:pPr>
        </w:p>
      </w:tc>
      <w:tc>
        <w:tcPr>
          <w:tcW w:w="2148" w:type="dxa"/>
        </w:tcPr>
        <w:p w:rsidR="0050060E" w:rsidRDefault="0050060E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B5543F">
            <w:t>3</w:t>
          </w:r>
          <w:r>
            <w:fldChar w:fldCharType="end"/>
          </w:r>
        </w:p>
      </w:tc>
    </w:tr>
  </w:tbl>
  <w:p w:rsidR="0050060E" w:rsidRPr="002521A9" w:rsidRDefault="0050060E" w:rsidP="00A518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0E" w:rsidRDefault="0050060E">
      <w:r>
        <w:separator/>
      </w:r>
    </w:p>
  </w:footnote>
  <w:footnote w:type="continuationSeparator" w:id="0">
    <w:p w:rsidR="0050060E" w:rsidRDefault="0050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  <w:p w:rsidR="0050060E" w:rsidRDefault="005006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" w:tblpY="1"/>
      <w:tblOverlap w:val="never"/>
      <w:tblW w:w="11907" w:type="dxa"/>
      <w:shd w:val="clear" w:color="auto" w:fill="FFFFFF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07"/>
    </w:tblGrid>
    <w:tr w:rsidR="0050060E">
      <w:trPr>
        <w:trHeight w:hRule="exact" w:val="8446"/>
      </w:trPr>
      <w:tc>
        <w:tcPr>
          <w:tcW w:w="11907" w:type="dxa"/>
          <w:shd w:val="clear" w:color="auto" w:fill="FFFFFF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5953"/>
            <w:gridCol w:w="5954"/>
          </w:tblGrid>
          <w:tr w:rsidR="0050060E">
            <w:trPr>
              <w:trHeight w:val="2835"/>
            </w:trPr>
            <w:tc>
              <w:tcPr>
                <w:tcW w:w="5953" w:type="dxa"/>
              </w:tcPr>
              <w:p w:rsidR="0050060E" w:rsidRDefault="0050060E" w:rsidP="00AF118C">
                <w:pPr>
                  <w:pStyle w:val="Koptekst"/>
                  <w:framePr w:wrap="around" w:vAnchor="page" w:hAnchor="page" w:x="1" w:y="1"/>
                  <w:suppressOverlap/>
                </w:pPr>
              </w:p>
              <w:p w:rsidR="0050060E" w:rsidRDefault="0050060E" w:rsidP="00AF118C">
                <w:pPr>
                  <w:pStyle w:val="Koptekst"/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 wp14:anchorId="535ABE28" wp14:editId="5B3DE809">
                          <wp:simplePos x="0" y="0"/>
                          <wp:positionH relativeFrom="page">
                            <wp:posOffset>4050665</wp:posOffset>
                          </wp:positionH>
                          <wp:positionV relativeFrom="page">
                            <wp:posOffset>-25400</wp:posOffset>
                          </wp:positionV>
                          <wp:extent cx="3568700" cy="1590675"/>
                          <wp:effectExtent l="0" t="0" r="12700" b="9525"/>
                          <wp:wrapNone/>
                          <wp:docPr id="5" name="Text Box 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687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  <w:insideH w:val="single" w:sz="4" w:space="0" w:color="auto"/>
                                          <w:insideV w:val="single" w:sz="4" w:space="0" w:color="auto"/>
                                        </w:tblBorders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4788"/>
                                      </w:tblGrid>
                                      <w:tr w:rsidR="0050060E" w:rsidRPr="006C6CE6">
                                        <w:trPr>
                                          <w:trHeight w:val="1787"/>
                                        </w:trPr>
                                        <w:tc>
                                          <w:tcPr>
                                            <w:tcW w:w="4788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</w:tcPr>
                                          <w:p w:rsidR="0050060E" w:rsidRPr="006C6CE6" w:rsidRDefault="0050060E">
                                            <w:bookmarkStart w:id="26" w:name="bmLintregel1" w:colFirst="0" w:colLast="1"/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 wp14:anchorId="61E9D63F" wp14:editId="62CD171C">
                                                  <wp:extent cx="2343150" cy="1581150"/>
                                                  <wp:effectExtent l="0" t="0" r="0" b="0"/>
                                                  <wp:docPr id="18" name="Afbeelding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343150" cy="15811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</w:tr>
                                      <w:bookmarkEnd w:id="26"/>
                                    </w:tbl>
                                    <w:p w:rsidR="0050060E" w:rsidRPr="006C6CE6" w:rsidRDefault="0050060E" w:rsidP="00AF118C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35ABE2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2" o:spid="_x0000_s1026" type="#_x0000_t202" style="position:absolute;margin-left:318.95pt;margin-top:-2pt;width:281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" filled="f" stroked="f">
                          <v:textbox inset="0,0,0,0"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4788"/>
                                </w:tblGrid>
                                <w:tr w:rsidR="0050060E" w:rsidRPr="006C6CE6">
                                  <w:trPr>
                                    <w:trHeight w:val="1787"/>
                                  </w:trPr>
                                  <w:tc>
                                    <w:tcPr>
                                      <w:tcW w:w="478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50060E" w:rsidRPr="006C6CE6" w:rsidRDefault="0050060E">
                                      <w:bookmarkStart w:id="27" w:name="bmLintregel1" w:colFirst="0" w:colLast="1"/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1E9D63F" wp14:editId="62CD171C">
                                            <wp:extent cx="2343150" cy="1581150"/>
                                            <wp:effectExtent l="0" t="0" r="0" b="0"/>
                                            <wp:docPr id="18" name="Afbeelding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343150" cy="15811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bookmarkEnd w:id="27"/>
                              </w:tbl>
                              <w:p w:rsidR="0050060E" w:rsidRPr="006C6CE6" w:rsidRDefault="0050060E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0" locked="0" layoutInCell="1" allowOverlap="1" wp14:anchorId="70FB837F" wp14:editId="7BF0A45B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3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50060E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</w:pPr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 wp14:anchorId="7C6E7044" wp14:editId="33D5D345">
                                                  <wp:extent cx="466725" cy="1323975"/>
                                                  <wp:effectExtent l="0" t="0" r="9525" b="9525"/>
                                                  <wp:docPr id="19" name="Afbeelding 2" descr="Rijkslogo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2" descr="Rijkslogo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2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466725" cy="132397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50060E" w:rsidRPr="006C6CE6" w:rsidRDefault="0050060E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0FB837F" id="Text Box 56" o:spid="_x0000_s1027" type="#_x0000_t202" style="position:absolute;margin-left:276.15pt;margin-top:-3.4pt;width:316.9pt;height:137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50060E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C6E7044" wp14:editId="33D5D345">
                                            <wp:extent cx="466725" cy="1323975"/>
                                            <wp:effectExtent l="0" t="0" r="9525" b="9525"/>
                                            <wp:docPr id="19" name="Afbeelding 2" descr="Rijkslog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2" descr="Rijkslogo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466725" cy="1323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50060E" w:rsidRPr="006C6CE6" w:rsidRDefault="0050060E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  <w:p w:rsidR="0050060E" w:rsidRDefault="0050060E" w:rsidP="00A62845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 wp14:anchorId="59DE35C3" wp14:editId="3CC159AC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4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50060E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</w:pPr>
                                            <w:bookmarkStart w:id="28" w:name="bmRijksLogo" w:colFirst="0" w:colLast="0"/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50060E" w:rsidRPr="006C6CE6" w:rsidRDefault="0050060E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bookmarkEnd w:id="28"/>
                                    </w:tbl>
                                    <w:p w:rsidR="0050060E" w:rsidRPr="006C6CE6" w:rsidRDefault="0050060E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9DE35C3" id="_x0000_s1028" type="#_x0000_t202" style="position:absolute;margin-left:276.15pt;margin-top:-3.4pt;width:316.9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50060E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</w:pPr>
                                      <w:bookmarkStart w:id="29" w:name="bmRijksLogo" w:colFirst="0" w:colLast="0"/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50060E" w:rsidRPr="006C6CE6" w:rsidRDefault="0050060E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  <w:bookmarkEnd w:id="29"/>
                              </w:tbl>
                              <w:p w:rsidR="0050060E" w:rsidRPr="006C6CE6" w:rsidRDefault="0050060E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</w:tcPr>
              <w:p w:rsidR="0050060E" w:rsidRDefault="0050060E" w:rsidP="00A62845">
                <w:pPr>
                  <w:framePr w:wrap="around" w:vAnchor="page" w:hAnchor="page" w:x="1" w:y="1"/>
                  <w:suppressOverlap/>
                </w:pPr>
              </w:p>
            </w:tc>
          </w:tr>
          <w:tr w:rsidR="0050060E">
            <w:trPr>
              <w:trHeight w:val="5585"/>
            </w:trPr>
            <w:tc>
              <w:tcPr>
                <w:tcW w:w="5953" w:type="dxa"/>
                <w:tcMar>
                  <w:left w:w="567" w:type="dxa"/>
                  <w:right w:w="567" w:type="dxa"/>
                </w:tcMar>
                <w:vAlign w:val="center"/>
              </w:tcPr>
              <w:p w:rsidR="0050060E" w:rsidRDefault="0050060E" w:rsidP="00AF118C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 wp14:anchorId="609A0189" wp14:editId="0F39CDBF">
                          <wp:simplePos x="0" y="0"/>
                          <wp:positionH relativeFrom="column">
                            <wp:posOffset>101600</wp:posOffset>
                          </wp:positionH>
                          <wp:positionV relativeFrom="paragraph">
                            <wp:posOffset>142875</wp:posOffset>
                          </wp:positionV>
                          <wp:extent cx="3086100" cy="2514600"/>
                          <wp:effectExtent l="0" t="0" r="3175" b="0"/>
                          <wp:wrapNone/>
                          <wp:docPr id="2" name="Text Box 7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086100" cy="251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0060E" w:rsidRDefault="0050060E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B6D0B"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  <w:t>Over dit formulier</w:t>
                                      </w:r>
                                    </w:p>
                                    <w:p w:rsidR="0050060E" w:rsidRPr="008B6D0B" w:rsidRDefault="0050060E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3A2A84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Met dit formulier kunt u een SBIR-offerte indienen bij RVO.</w:t>
                                      </w:r>
                                    </w:p>
                                    <w:p w:rsidR="0050060E" w:rsidRPr="008144B2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F91F8A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Lever formulier en alle bijlagen in bij RVO.nl. </w:t>
                                      </w:r>
                                    </w:p>
                                    <w:p w:rsidR="0050060E" w:rsidRPr="00F91F8A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8144B2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Let op de juiste naamgeving van bijlagen.</w:t>
                                      </w:r>
                                    </w:p>
                                    <w:p w:rsidR="0050060E" w:rsidRPr="003A2A84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3A2A84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Lever tijdig in! De uiterste inleverdatum verschilt per SBIR.</w:t>
                                      </w:r>
                                    </w:p>
                                    <w:p w:rsidR="0050060E" w:rsidRPr="003A2A84" w:rsidRDefault="0050060E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8936E7" w:rsidRDefault="0050060E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Ga naar rvo.nl/</w:t>
                                      </w:r>
                                      <w:proofErr w:type="spellStart"/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sbir</w:t>
                                      </w:r>
                                      <w:proofErr w:type="spellEnd"/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 voor meer informatie.</w:t>
                                      </w:r>
                                    </w:p>
                                    <w:p w:rsidR="0050060E" w:rsidRDefault="0050060E" w:rsidP="008936E7">
                                      <w:pPr>
                                        <w:pStyle w:val="Lijstalinea"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50060E" w:rsidRPr="00C254DC" w:rsidRDefault="0050060E" w:rsidP="00C254DC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C254DC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Wij gaan zorgvuldig om met uw persoonsgegevens. Dit staat op onze pagina Privacy op www.rvo.nl. </w:t>
                                      </w:r>
                                    </w:p>
                                    <w:p w:rsidR="0050060E" w:rsidRPr="003A2A84" w:rsidRDefault="0050060E" w:rsidP="00C254DC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09A0189" id="Text Box 74" o:spid="_x0000_s1029" type="#_x0000_t202" style="position:absolute;margin-left:8pt;margin-top:11.25pt;width:243pt;height:19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" filled="f" stroked="f">
                          <v:textbox>
                            <w:txbxContent>
                              <w:p w:rsidR="0050060E" w:rsidRDefault="0050060E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8B6D0B"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Over dit formulier</w:t>
                                </w:r>
                              </w:p>
                              <w:p w:rsidR="0050060E" w:rsidRPr="008B6D0B" w:rsidRDefault="0050060E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3A2A84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Met dit formulier kunt u een SBIR-offerte indienen bij RVO.</w:t>
                                </w:r>
                              </w:p>
                              <w:p w:rsidR="0050060E" w:rsidRPr="008144B2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F91F8A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Lever formulier en alle bijlagen in bij RVO.nl. </w:t>
                                </w:r>
                              </w:p>
                              <w:p w:rsidR="0050060E" w:rsidRPr="00F91F8A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8144B2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Let op de juiste naamgeving van bijlagen.</w:t>
                                </w:r>
                              </w:p>
                              <w:p w:rsidR="0050060E" w:rsidRPr="003A2A84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3A2A84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Lever tijdig in! De uiterste inleverdatum verschilt per SBIR.</w:t>
                                </w:r>
                              </w:p>
                              <w:p w:rsidR="0050060E" w:rsidRPr="003A2A84" w:rsidRDefault="0050060E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8936E7" w:rsidRDefault="0050060E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Ga naar rvo.nl/</w:t>
                                </w:r>
                                <w:proofErr w:type="spellStart"/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sbir</w:t>
                                </w:r>
                                <w:proofErr w:type="spellEnd"/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 voor meer informatie.</w:t>
                                </w:r>
                              </w:p>
                              <w:p w:rsidR="0050060E" w:rsidRDefault="0050060E" w:rsidP="008936E7">
                                <w:pPr>
                                  <w:pStyle w:val="Lijstalinea"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50060E" w:rsidRPr="00C254DC" w:rsidRDefault="0050060E" w:rsidP="00C254DC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</w:pPr>
                                <w:r w:rsidRPr="00C254DC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Wij gaan zorgvuldig om met uw persoonsgegevens. Dit staat op onze pagina Privacy op www.rvo.nl. </w:t>
                                </w:r>
                              </w:p>
                              <w:p w:rsidR="0050060E" w:rsidRPr="003A2A84" w:rsidRDefault="0050060E" w:rsidP="00C254DC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  <w:tcMar>
                  <w:left w:w="567" w:type="dxa"/>
                  <w:right w:w="567" w:type="dxa"/>
                </w:tcMar>
              </w:tcPr>
              <w:p w:rsidR="0050060E" w:rsidRPr="00F91F8A" w:rsidRDefault="0050060E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b/>
                    <w:bCs/>
                    <w:sz w:val="28"/>
                    <w:szCs w:val="28"/>
                  </w:rPr>
                </w:pPr>
                <w:r w:rsidRPr="00F91F8A">
                  <w:rPr>
                    <w:rFonts w:cs="Verdana"/>
                    <w:b/>
                    <w:bCs/>
                    <w:sz w:val="28"/>
                    <w:szCs w:val="28"/>
                  </w:rPr>
                  <w:t>Aanbieding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i/>
                    <w:iCs/>
                    <w:sz w:val="28"/>
                    <w:szCs w:val="28"/>
                  </w:rPr>
                </w:pPr>
                <w:r w:rsidRPr="00F91F8A">
                  <w:rPr>
                    <w:rFonts w:cs="Verdana"/>
                    <w:i/>
                    <w:iCs/>
                    <w:sz w:val="28"/>
                    <w:szCs w:val="28"/>
                  </w:rPr>
                  <w:t>SBIR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br/>
                </w:r>
                <w:r w:rsidRPr="00F91F8A">
                  <w:rPr>
                    <w:rFonts w:cs="Verdana"/>
                    <w:sz w:val="14"/>
                    <w:szCs w:val="14"/>
                  </w:rPr>
                  <w:t xml:space="preserve">Stuur het ingevulde formulier met bijlagen naar het </w:t>
                </w:r>
                <w:r>
                  <w:rPr>
                    <w:rFonts w:cs="Verdana"/>
                    <w:sz w:val="14"/>
                    <w:szCs w:val="14"/>
                  </w:rPr>
                  <w:t>email-</w:t>
                </w:r>
                <w:r w:rsidRPr="00F91F8A">
                  <w:rPr>
                    <w:rFonts w:cs="Verdana"/>
                    <w:sz w:val="14"/>
                    <w:szCs w:val="14"/>
                  </w:rPr>
                  <w:t xml:space="preserve">adres vermeld in de oproep. 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50060E" w:rsidRPr="00F91F8A" w:rsidRDefault="0050060E" w:rsidP="00726031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>
                  <w:rPr>
                    <w:rFonts w:cs="Verdana"/>
                    <w:sz w:val="14"/>
                    <w:szCs w:val="14"/>
                  </w:rPr>
                  <w:t>SBIR@</w:t>
                </w:r>
                <w:r w:rsidRPr="00F91F8A">
                  <w:rPr>
                    <w:rFonts w:cs="Verdana"/>
                    <w:sz w:val="14"/>
                    <w:szCs w:val="14"/>
                  </w:rPr>
                  <w:t xml:space="preserve">RVO.nl 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b/>
                    <w:bCs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t>Meer informatie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Voor toelichting bij het formulier: 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>website: www.rvo.nl/sbir</w:t>
                </w:r>
              </w:p>
              <w:p w:rsidR="0050060E" w:rsidRPr="00F91F8A" w:rsidRDefault="0050060E" w:rsidP="00AF118C">
                <w:pPr>
                  <w:framePr w:wrap="around" w:vAnchor="page" w:hAnchor="page" w:x="1" w:y="1"/>
                  <w:spacing w:line="180" w:lineRule="atLeast"/>
                  <w:suppressOverlap/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T </w:t>
                </w:r>
                <w:r w:rsidRPr="007B2A2C">
                  <w:rPr>
                    <w:rFonts w:cs="Verdana"/>
                    <w:sz w:val="14"/>
                    <w:szCs w:val="14"/>
                  </w:rPr>
                  <w:t>088 042 42 42</w:t>
                </w:r>
                <w:r>
                  <w:rPr>
                    <w:color w:val="3E3E3E"/>
                    <w:sz w:val="20"/>
                    <w:szCs w:val="20"/>
                  </w:rPr>
                  <w:t xml:space="preserve"> </w:t>
                </w:r>
                <w:r w:rsidRPr="00F91F8A">
                  <w:rPr>
                    <w:rFonts w:cs="Verdana"/>
                    <w:sz w:val="14"/>
                    <w:szCs w:val="14"/>
                  </w:rPr>
                  <w:t>(op werkdagen van 8:30 – 17:</w:t>
                </w:r>
                <w:r>
                  <w:rPr>
                    <w:rFonts w:cs="Verdana"/>
                    <w:sz w:val="14"/>
                    <w:szCs w:val="14"/>
                  </w:rPr>
                  <w:t>0</w:t>
                </w:r>
                <w:r w:rsidRPr="00F91F8A">
                  <w:rPr>
                    <w:rFonts w:cs="Verdana"/>
                    <w:sz w:val="14"/>
                    <w:szCs w:val="14"/>
                  </w:rPr>
                  <w:t>0 uur)</w:t>
                </w:r>
              </w:p>
            </w:tc>
          </w:tr>
        </w:tbl>
        <w:p w:rsidR="0050060E" w:rsidRDefault="0050060E" w:rsidP="00A62845">
          <w:r>
            <w:fldChar w:fldCharType="begin"/>
          </w:r>
          <w:r>
            <w:instrText xml:space="preserve"> AUTOTEXT  </w:instrText>
          </w:r>
          <w:r w:rsidR="00B5543F">
            <w:fldChar w:fldCharType="begin"/>
          </w:r>
          <w:r w:rsidR="00B5543F">
            <w:instrText xml:space="preserve"> DOCPROPERTY LOGO </w:instrText>
          </w:r>
          <w:r w:rsidR="00B5543F">
            <w:fldChar w:fldCharType="separate"/>
          </w:r>
          <w:r>
            <w:instrText>NL_ELI</w:instrText>
          </w:r>
          <w:r w:rsidR="00B5543F">
            <w:fldChar w:fldCharType="end"/>
          </w:r>
          <w:r>
            <w:instrText xml:space="preserve"> </w:instrText>
          </w:r>
          <w:r>
            <w:fldChar w:fldCharType="separate"/>
          </w:r>
          <w:r>
            <w:rPr>
              <w:b/>
              <w:bCs/>
            </w:rPr>
            <w:t>Fout! Tekstfragment niet gedefinieerd.</w:t>
          </w:r>
          <w:r>
            <w:fldChar w:fldCharType="end"/>
          </w:r>
        </w:p>
      </w:tc>
    </w:tr>
  </w:tbl>
  <w:p w:rsidR="0050060E" w:rsidRDefault="0050060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D66AB" wp14:editId="1BB897B3">
              <wp:simplePos x="0" y="0"/>
              <wp:positionH relativeFrom="column">
                <wp:posOffset>2870835</wp:posOffset>
              </wp:positionH>
              <wp:positionV relativeFrom="page">
                <wp:posOffset>-242570</wp:posOffset>
              </wp:positionV>
              <wp:extent cx="4025900" cy="165227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65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60E" w:rsidRPr="00B73C37" w:rsidRDefault="0050060E" w:rsidP="00C01662"/>
                        <w:p w:rsidR="0050060E" w:rsidRDefault="0050060E" w:rsidP="00C016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D66AB" id="Text Box 3" o:spid="_x0000_s1030" type="#_x0000_t202" style="position:absolute;margin-left:226.05pt;margin-top:-19.1pt;width:317pt;height:13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" filled="f" stroked="f">
              <v:textbox>
                <w:txbxContent>
                  <w:p w:rsidR="0050060E" w:rsidRPr="00B73C37" w:rsidRDefault="0050060E" w:rsidP="00C01662"/>
                  <w:p w:rsidR="0050060E" w:rsidRDefault="0050060E" w:rsidP="00C01662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663"/>
    <w:multiLevelType w:val="multilevel"/>
    <w:tmpl w:val="33C685E8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BF6E7F"/>
    <w:multiLevelType w:val="hybridMultilevel"/>
    <w:tmpl w:val="BDFC1192"/>
    <w:lvl w:ilvl="0" w:tplc="5E8CB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253"/>
    <w:multiLevelType w:val="hybridMultilevel"/>
    <w:tmpl w:val="43C89E82"/>
    <w:lvl w:ilvl="0" w:tplc="3D8EC7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1438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BA5386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3A10817"/>
    <w:multiLevelType w:val="hybridMultilevel"/>
    <w:tmpl w:val="19F630FC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B66F72"/>
    <w:multiLevelType w:val="multilevel"/>
    <w:tmpl w:val="4B649614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A903257"/>
    <w:multiLevelType w:val="multilevel"/>
    <w:tmpl w:val="01A0AD9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509F232F"/>
    <w:multiLevelType w:val="hybridMultilevel"/>
    <w:tmpl w:val="14FEA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2183A"/>
    <w:multiLevelType w:val="hybridMultilevel"/>
    <w:tmpl w:val="3ADA302A"/>
    <w:lvl w:ilvl="0" w:tplc="C8667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20EA"/>
    <w:multiLevelType w:val="hybridMultilevel"/>
    <w:tmpl w:val="DAE65ED6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D35CDE"/>
    <w:multiLevelType w:val="multilevel"/>
    <w:tmpl w:val="96AA728A"/>
    <w:lvl w:ilvl="0">
      <w:start w:val="1"/>
      <w:numFmt w:val="decimal"/>
      <w:pStyle w:val="Kop1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6EA1664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0956383"/>
    <w:multiLevelType w:val="multilevel"/>
    <w:tmpl w:val="560EE32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73681AFB"/>
    <w:multiLevelType w:val="hybridMultilevel"/>
    <w:tmpl w:val="A9CA453A"/>
    <w:lvl w:ilvl="0" w:tplc="843683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990D0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95E04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F631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08DF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3CCFD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1076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66AA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E4C91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C6538"/>
    <w:multiLevelType w:val="hybridMultilevel"/>
    <w:tmpl w:val="B73C0E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0"/>
  </w:num>
  <w:num w:numId="8">
    <w:abstractNumId w:val="6"/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4"/>
  </w:num>
  <w:num w:numId="13">
    <w:abstractNumId w:val="15"/>
  </w:num>
  <w:num w:numId="14">
    <w:abstractNumId w:val="1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8C6"/>
    <w:rsid w:val="00061F42"/>
    <w:rsid w:val="00084015"/>
    <w:rsid w:val="00086F62"/>
    <w:rsid w:val="000A3138"/>
    <w:rsid w:val="000B2018"/>
    <w:rsid w:val="000B2580"/>
    <w:rsid w:val="000B57AE"/>
    <w:rsid w:val="000C3B8F"/>
    <w:rsid w:val="0010066C"/>
    <w:rsid w:val="00103155"/>
    <w:rsid w:val="00116BF4"/>
    <w:rsid w:val="0012457C"/>
    <w:rsid w:val="00145F84"/>
    <w:rsid w:val="00146662"/>
    <w:rsid w:val="00153064"/>
    <w:rsid w:val="001578E7"/>
    <w:rsid w:val="00165C2B"/>
    <w:rsid w:val="00166FE7"/>
    <w:rsid w:val="0017041F"/>
    <w:rsid w:val="00171767"/>
    <w:rsid w:val="00193B94"/>
    <w:rsid w:val="001A6BCE"/>
    <w:rsid w:val="001A71DD"/>
    <w:rsid w:val="001B1355"/>
    <w:rsid w:val="001B48C4"/>
    <w:rsid w:val="001B7A5F"/>
    <w:rsid w:val="001C64CE"/>
    <w:rsid w:val="001E0ECC"/>
    <w:rsid w:val="001E11A9"/>
    <w:rsid w:val="00200059"/>
    <w:rsid w:val="00211A7C"/>
    <w:rsid w:val="0023201D"/>
    <w:rsid w:val="00233615"/>
    <w:rsid w:val="00235478"/>
    <w:rsid w:val="002521A9"/>
    <w:rsid w:val="00260891"/>
    <w:rsid w:val="00262085"/>
    <w:rsid w:val="00267B51"/>
    <w:rsid w:val="002A18C6"/>
    <w:rsid w:val="002B3009"/>
    <w:rsid w:val="002E565E"/>
    <w:rsid w:val="002E76FB"/>
    <w:rsid w:val="002F0CA3"/>
    <w:rsid w:val="0030347D"/>
    <w:rsid w:val="003221AA"/>
    <w:rsid w:val="00335F20"/>
    <w:rsid w:val="003412E8"/>
    <w:rsid w:val="00353AD2"/>
    <w:rsid w:val="00387991"/>
    <w:rsid w:val="00391ED9"/>
    <w:rsid w:val="003A2A84"/>
    <w:rsid w:val="003B212E"/>
    <w:rsid w:val="003D1F6C"/>
    <w:rsid w:val="003D48A9"/>
    <w:rsid w:val="003D756B"/>
    <w:rsid w:val="003F6693"/>
    <w:rsid w:val="00402968"/>
    <w:rsid w:val="00404F73"/>
    <w:rsid w:val="00430236"/>
    <w:rsid w:val="0045488E"/>
    <w:rsid w:val="00455F22"/>
    <w:rsid w:val="00461F9D"/>
    <w:rsid w:val="0048527C"/>
    <w:rsid w:val="00485C33"/>
    <w:rsid w:val="004979C0"/>
    <w:rsid w:val="004A65EF"/>
    <w:rsid w:val="004A7A28"/>
    <w:rsid w:val="004B12FA"/>
    <w:rsid w:val="004B7FF7"/>
    <w:rsid w:val="004C31F9"/>
    <w:rsid w:val="004F2270"/>
    <w:rsid w:val="004F5716"/>
    <w:rsid w:val="0050060E"/>
    <w:rsid w:val="00503106"/>
    <w:rsid w:val="0052207F"/>
    <w:rsid w:val="00540685"/>
    <w:rsid w:val="00546ED5"/>
    <w:rsid w:val="00552529"/>
    <w:rsid w:val="00592C2F"/>
    <w:rsid w:val="005B1CE7"/>
    <w:rsid w:val="005B2B2C"/>
    <w:rsid w:val="005B6C23"/>
    <w:rsid w:val="005D1149"/>
    <w:rsid w:val="005D3FDD"/>
    <w:rsid w:val="00601A42"/>
    <w:rsid w:val="00604E3B"/>
    <w:rsid w:val="00606400"/>
    <w:rsid w:val="0061226F"/>
    <w:rsid w:val="0061401C"/>
    <w:rsid w:val="00616FB9"/>
    <w:rsid w:val="00617D56"/>
    <w:rsid w:val="00631B9E"/>
    <w:rsid w:val="00631C11"/>
    <w:rsid w:val="00644B28"/>
    <w:rsid w:val="00647CFE"/>
    <w:rsid w:val="00667870"/>
    <w:rsid w:val="00691E31"/>
    <w:rsid w:val="0069213C"/>
    <w:rsid w:val="00693E93"/>
    <w:rsid w:val="006B062C"/>
    <w:rsid w:val="006C4584"/>
    <w:rsid w:val="006D64CB"/>
    <w:rsid w:val="006F1E74"/>
    <w:rsid w:val="0070195C"/>
    <w:rsid w:val="0071736D"/>
    <w:rsid w:val="00724E29"/>
    <w:rsid w:val="00726031"/>
    <w:rsid w:val="0074200C"/>
    <w:rsid w:val="007438F9"/>
    <w:rsid w:val="00757E68"/>
    <w:rsid w:val="007601F3"/>
    <w:rsid w:val="00792DDA"/>
    <w:rsid w:val="00797BF1"/>
    <w:rsid w:val="007B2A2C"/>
    <w:rsid w:val="007D59B2"/>
    <w:rsid w:val="007E1ED2"/>
    <w:rsid w:val="007E26A6"/>
    <w:rsid w:val="00802C23"/>
    <w:rsid w:val="008144B2"/>
    <w:rsid w:val="008173B5"/>
    <w:rsid w:val="0084281A"/>
    <w:rsid w:val="00845E59"/>
    <w:rsid w:val="0085518A"/>
    <w:rsid w:val="00860628"/>
    <w:rsid w:val="00876E16"/>
    <w:rsid w:val="008855B6"/>
    <w:rsid w:val="008936E7"/>
    <w:rsid w:val="00896BDB"/>
    <w:rsid w:val="008A77AD"/>
    <w:rsid w:val="008D0329"/>
    <w:rsid w:val="008D575F"/>
    <w:rsid w:val="008E4010"/>
    <w:rsid w:val="00900F15"/>
    <w:rsid w:val="00901C9F"/>
    <w:rsid w:val="009164BC"/>
    <w:rsid w:val="00916869"/>
    <w:rsid w:val="00930883"/>
    <w:rsid w:val="00932239"/>
    <w:rsid w:val="00934425"/>
    <w:rsid w:val="00937CA1"/>
    <w:rsid w:val="00975674"/>
    <w:rsid w:val="00975E23"/>
    <w:rsid w:val="00980855"/>
    <w:rsid w:val="00996595"/>
    <w:rsid w:val="009C0B30"/>
    <w:rsid w:val="009C3289"/>
    <w:rsid w:val="009D2104"/>
    <w:rsid w:val="009E6AD0"/>
    <w:rsid w:val="009F1DF7"/>
    <w:rsid w:val="009F266C"/>
    <w:rsid w:val="00A06591"/>
    <w:rsid w:val="00A17967"/>
    <w:rsid w:val="00A258F4"/>
    <w:rsid w:val="00A5188E"/>
    <w:rsid w:val="00A62845"/>
    <w:rsid w:val="00A62BD8"/>
    <w:rsid w:val="00A76BD3"/>
    <w:rsid w:val="00A82EAD"/>
    <w:rsid w:val="00A90674"/>
    <w:rsid w:val="00A9134C"/>
    <w:rsid w:val="00A91DEF"/>
    <w:rsid w:val="00AA3748"/>
    <w:rsid w:val="00AB601C"/>
    <w:rsid w:val="00AC72BA"/>
    <w:rsid w:val="00AC7C6D"/>
    <w:rsid w:val="00AE3B70"/>
    <w:rsid w:val="00AF118C"/>
    <w:rsid w:val="00AF14EB"/>
    <w:rsid w:val="00AF2F30"/>
    <w:rsid w:val="00AF589E"/>
    <w:rsid w:val="00B05DAA"/>
    <w:rsid w:val="00B26A81"/>
    <w:rsid w:val="00B45F81"/>
    <w:rsid w:val="00B54611"/>
    <w:rsid w:val="00B5543F"/>
    <w:rsid w:val="00B65F66"/>
    <w:rsid w:val="00B71DCE"/>
    <w:rsid w:val="00B733BA"/>
    <w:rsid w:val="00B76A8F"/>
    <w:rsid w:val="00B8372A"/>
    <w:rsid w:val="00B8666B"/>
    <w:rsid w:val="00B86900"/>
    <w:rsid w:val="00B92277"/>
    <w:rsid w:val="00B92E57"/>
    <w:rsid w:val="00BB106B"/>
    <w:rsid w:val="00BB2902"/>
    <w:rsid w:val="00BE3402"/>
    <w:rsid w:val="00C01662"/>
    <w:rsid w:val="00C017C2"/>
    <w:rsid w:val="00C15C3A"/>
    <w:rsid w:val="00C2535A"/>
    <w:rsid w:val="00C254DC"/>
    <w:rsid w:val="00C3517D"/>
    <w:rsid w:val="00C36711"/>
    <w:rsid w:val="00C421DC"/>
    <w:rsid w:val="00C438DD"/>
    <w:rsid w:val="00C56FB7"/>
    <w:rsid w:val="00C57A11"/>
    <w:rsid w:val="00C63AF7"/>
    <w:rsid w:val="00C6678B"/>
    <w:rsid w:val="00C80BCB"/>
    <w:rsid w:val="00CA6F5C"/>
    <w:rsid w:val="00CB0D4E"/>
    <w:rsid w:val="00CC1E42"/>
    <w:rsid w:val="00CD3D69"/>
    <w:rsid w:val="00D3419E"/>
    <w:rsid w:val="00D46F1E"/>
    <w:rsid w:val="00D553A4"/>
    <w:rsid w:val="00D747E4"/>
    <w:rsid w:val="00DA038E"/>
    <w:rsid w:val="00DB1B7D"/>
    <w:rsid w:val="00DC0952"/>
    <w:rsid w:val="00DE392A"/>
    <w:rsid w:val="00DF5044"/>
    <w:rsid w:val="00DF664D"/>
    <w:rsid w:val="00DF717B"/>
    <w:rsid w:val="00E030C5"/>
    <w:rsid w:val="00E072D2"/>
    <w:rsid w:val="00E14318"/>
    <w:rsid w:val="00E14724"/>
    <w:rsid w:val="00E35F41"/>
    <w:rsid w:val="00E872C0"/>
    <w:rsid w:val="00EC491A"/>
    <w:rsid w:val="00EF10D9"/>
    <w:rsid w:val="00F30B73"/>
    <w:rsid w:val="00F46996"/>
    <w:rsid w:val="00F677CD"/>
    <w:rsid w:val="00F740A6"/>
    <w:rsid w:val="00F823D3"/>
    <w:rsid w:val="00F82E39"/>
    <w:rsid w:val="00F919E8"/>
    <w:rsid w:val="00F91F8A"/>
    <w:rsid w:val="00F93542"/>
    <w:rsid w:val="00FA0B4A"/>
    <w:rsid w:val="00FB5A78"/>
    <w:rsid w:val="00FC1762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90262F3"/>
  <w15:docId w15:val="{C0D55EE5-D1E2-4F41-824F-C77C026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4E3B"/>
    <w:pPr>
      <w:spacing w:before="60" w:line="200" w:lineRule="atLeast"/>
    </w:pPr>
    <w:rPr>
      <w:rFonts w:ascii="Verdana" w:hAnsi="Verdana"/>
      <w:sz w:val="16"/>
      <w:szCs w:val="24"/>
    </w:rPr>
  </w:style>
  <w:style w:type="paragraph" w:styleId="Kop1">
    <w:name w:val="heading 1"/>
    <w:basedOn w:val="Standaard"/>
    <w:next w:val="Standaard"/>
    <w:qFormat/>
    <w:rsid w:val="00B8372A"/>
    <w:pPr>
      <w:keepNext/>
      <w:numPr>
        <w:numId w:val="3"/>
      </w:numPr>
      <w:jc w:val="righ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4B7FF7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4B7FF7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4B7FF7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FB5A7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/>
      <w:b/>
      <w:bCs/>
      <w:i/>
      <w:iCs/>
      <w:color w:val="0000FF"/>
      <w:sz w:val="20"/>
      <w:szCs w:val="26"/>
    </w:rPr>
  </w:style>
  <w:style w:type="paragraph" w:styleId="Kop6">
    <w:name w:val="heading 6"/>
    <w:basedOn w:val="Standaard"/>
    <w:next w:val="Standaard"/>
    <w:qFormat/>
    <w:rsid w:val="00FB5A78"/>
    <w:pPr>
      <w:tabs>
        <w:tab w:val="num" w:pos="1152"/>
      </w:tabs>
      <w:spacing w:before="0" w:line="240" w:lineRule="auto"/>
      <w:ind w:left="1152" w:hanging="1152"/>
      <w:outlineLvl w:val="5"/>
    </w:pPr>
    <w:rPr>
      <w:rFonts w:ascii="Arial" w:hAnsi="Arial"/>
      <w:b/>
      <w:bCs/>
      <w:color w:val="0000FF"/>
      <w:sz w:val="20"/>
      <w:szCs w:val="22"/>
    </w:rPr>
  </w:style>
  <w:style w:type="paragraph" w:styleId="Kop7">
    <w:name w:val="heading 7"/>
    <w:basedOn w:val="Standaard"/>
    <w:next w:val="Standaard"/>
    <w:qFormat/>
    <w:rsid w:val="00FB5A78"/>
    <w:pPr>
      <w:tabs>
        <w:tab w:val="num" w:pos="1296"/>
      </w:tabs>
      <w:spacing w:before="0" w:line="240" w:lineRule="auto"/>
      <w:ind w:left="1296" w:hanging="1296"/>
      <w:outlineLvl w:val="6"/>
    </w:pPr>
    <w:rPr>
      <w:rFonts w:ascii="Arial" w:hAnsi="Arial"/>
      <w:b/>
      <w:i/>
      <w:color w:val="0000FF"/>
      <w:sz w:val="20"/>
    </w:rPr>
  </w:style>
  <w:style w:type="paragraph" w:styleId="Kop8">
    <w:name w:val="heading 8"/>
    <w:basedOn w:val="Standaard"/>
    <w:next w:val="Standaard"/>
    <w:qFormat/>
    <w:rsid w:val="00FB5A7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B5A7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ubriek">
    <w:name w:val="Rubriek"/>
    <w:basedOn w:val="Kop1"/>
    <w:rsid w:val="00B8372A"/>
    <w:pPr>
      <w:numPr>
        <w:numId w:val="0"/>
      </w:numPr>
      <w:jc w:val="left"/>
    </w:pPr>
    <w:rPr>
      <w:color w:val="000000"/>
    </w:rPr>
  </w:style>
  <w:style w:type="paragraph" w:customStyle="1" w:styleId="Rubrieknummer">
    <w:name w:val="Rubrieknummer"/>
    <w:basedOn w:val="Standaard"/>
    <w:rsid w:val="00262085"/>
    <w:pPr>
      <w:jc w:val="right"/>
    </w:pPr>
    <w:rPr>
      <w:b/>
      <w:color w:val="000000"/>
      <w:sz w:val="28"/>
    </w:rPr>
  </w:style>
  <w:style w:type="paragraph" w:customStyle="1" w:styleId="Documentnaam">
    <w:name w:val="Documentnaam"/>
    <w:basedOn w:val="Standaard"/>
    <w:rsid w:val="00546ED5"/>
    <w:pPr>
      <w:spacing w:line="400" w:lineRule="atLeast"/>
    </w:pPr>
    <w:rPr>
      <w:b/>
      <w:i/>
      <w:sz w:val="28"/>
    </w:rPr>
  </w:style>
  <w:style w:type="paragraph" w:customStyle="1" w:styleId="Documentspecificatie">
    <w:name w:val="Documentspecificatie"/>
    <w:basedOn w:val="Standaard"/>
    <w:rsid w:val="00AA3748"/>
    <w:pPr>
      <w:spacing w:line="400" w:lineRule="atLeast"/>
    </w:pPr>
    <w:rPr>
      <w:sz w:val="28"/>
    </w:rPr>
  </w:style>
  <w:style w:type="paragraph" w:customStyle="1" w:styleId="Documentvoetnoot">
    <w:name w:val="Documentvoetnoot"/>
    <w:basedOn w:val="Standaard"/>
    <w:link w:val="DocumentvoetnootChar"/>
    <w:rsid w:val="00AA3748"/>
    <w:pPr>
      <w:spacing w:line="400" w:lineRule="atLeast"/>
    </w:pPr>
    <w:rPr>
      <w:b/>
      <w:sz w:val="14"/>
    </w:rPr>
  </w:style>
  <w:style w:type="paragraph" w:customStyle="1" w:styleId="Standaardkop">
    <w:name w:val="Standaardkop"/>
    <w:basedOn w:val="Standaard"/>
    <w:rsid w:val="00AA3748"/>
    <w:rPr>
      <w:b/>
    </w:rPr>
  </w:style>
  <w:style w:type="paragraph" w:customStyle="1" w:styleId="Documentnummer">
    <w:name w:val="Documentnummer"/>
    <w:basedOn w:val="Standaard"/>
    <w:rsid w:val="00F677CD"/>
    <w:rPr>
      <w:sz w:val="10"/>
    </w:rPr>
  </w:style>
  <w:style w:type="paragraph" w:styleId="Koptekst">
    <w:name w:val="header"/>
    <w:basedOn w:val="Standaard"/>
    <w:link w:val="KoptekstChar"/>
    <w:uiPriority w:val="99"/>
    <w:rsid w:val="002521A9"/>
    <w:pPr>
      <w:tabs>
        <w:tab w:val="center" w:pos="4536"/>
        <w:tab w:val="right" w:pos="9072"/>
      </w:tabs>
    </w:pPr>
  </w:style>
  <w:style w:type="paragraph" w:customStyle="1" w:styleId="Standaardtoelichting">
    <w:name w:val="Standaardtoelichting"/>
    <w:basedOn w:val="Standaard"/>
    <w:rsid w:val="00F677CD"/>
    <w:rPr>
      <w:sz w:val="14"/>
    </w:rPr>
  </w:style>
  <w:style w:type="paragraph" w:customStyle="1" w:styleId="Standaardinstructie">
    <w:name w:val="Standaardinstructie"/>
    <w:basedOn w:val="Standaard"/>
    <w:rsid w:val="00F677CD"/>
    <w:rPr>
      <w:i/>
      <w:sz w:val="14"/>
    </w:rPr>
  </w:style>
  <w:style w:type="character" w:customStyle="1" w:styleId="Huisstijl-GegevenCharChar">
    <w:name w:val="Huisstijl-Gegeven Char Char"/>
    <w:link w:val="Huisstijl-Gegeven"/>
    <w:rsid w:val="002521A9"/>
    <w:rPr>
      <w:rFonts w:ascii="Verdana" w:hAnsi="Verdana"/>
      <w:noProof/>
      <w:sz w:val="13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rsid w:val="00F935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1762"/>
    <w:pPr>
      <w:spacing w:line="181" w:lineRule="atLeast"/>
    </w:pPr>
    <w:rPr>
      <w:rFonts w:ascii="Verdana" w:hAnsi="Verdana"/>
      <w:sz w:val="16"/>
    </w:rPr>
    <w:tblPr/>
  </w:style>
  <w:style w:type="character" w:customStyle="1" w:styleId="DocumentvoetnootChar">
    <w:name w:val="Documentvoetnoot Char"/>
    <w:link w:val="Documentvoetnoot"/>
    <w:rsid w:val="00FC1762"/>
    <w:rPr>
      <w:rFonts w:ascii="Verdana" w:hAnsi="Verdana"/>
      <w:b/>
      <w:sz w:val="1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2521A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2521A9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2521A9"/>
    <w:pPr>
      <w:spacing w:line="180" w:lineRule="exact"/>
    </w:pPr>
    <w:rPr>
      <w:noProof/>
      <w:sz w:val="13"/>
    </w:rPr>
  </w:style>
  <w:style w:type="character" w:styleId="Hyperlink">
    <w:name w:val="Hyperlink"/>
    <w:rsid w:val="00C63AF7"/>
    <w:rPr>
      <w:color w:val="0000FF"/>
      <w:u w:val="single"/>
    </w:rPr>
  </w:style>
  <w:style w:type="character" w:styleId="Paginanummer">
    <w:name w:val="page number"/>
    <w:basedOn w:val="Standaardalinea-lettertype"/>
    <w:rsid w:val="00631C11"/>
  </w:style>
  <w:style w:type="paragraph" w:styleId="Ballontekst">
    <w:name w:val="Balloon Text"/>
    <w:basedOn w:val="Standaard"/>
    <w:link w:val="BallontekstChar"/>
    <w:rsid w:val="00DF664D"/>
    <w:pPr>
      <w:spacing w:before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rsid w:val="00DF664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Standaard"/>
    <w:rsid w:val="00AF2F30"/>
    <w:pPr>
      <w:spacing w:before="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-Sentercolofontekst">
    <w:name w:val="x-Senter colofontekst"/>
    <w:basedOn w:val="Standaard"/>
    <w:rsid w:val="00FB5A78"/>
    <w:pPr>
      <w:framePr w:hSpace="181" w:wrap="notBeside" w:vAnchor="page" w:hAnchor="text" w:y="11341"/>
      <w:spacing w:before="20" w:line="240" w:lineRule="exact"/>
    </w:pPr>
    <w:rPr>
      <w:rFonts w:ascii="Arial" w:hAnsi="Arial"/>
      <w:sz w:val="18"/>
      <w:szCs w:val="20"/>
    </w:rPr>
  </w:style>
  <w:style w:type="character" w:customStyle="1" w:styleId="KoptekstChar">
    <w:name w:val="Koptekst Char"/>
    <w:link w:val="Koptekst"/>
    <w:uiPriority w:val="99"/>
    <w:rsid w:val="00AF118C"/>
    <w:rPr>
      <w:rFonts w:ascii="Verdana" w:hAnsi="Verdana"/>
      <w:sz w:val="16"/>
      <w:szCs w:val="24"/>
    </w:rPr>
  </w:style>
  <w:style w:type="character" w:customStyle="1" w:styleId="VoettekstChar">
    <w:name w:val="Voettekst Char"/>
    <w:link w:val="Voettekst"/>
    <w:rsid w:val="00A5188E"/>
    <w:rPr>
      <w:rFonts w:ascii="Verdana" w:hAnsi="Verdana"/>
      <w:sz w:val="16"/>
      <w:szCs w:val="24"/>
    </w:rPr>
  </w:style>
  <w:style w:type="character" w:customStyle="1" w:styleId="field-content">
    <w:name w:val="field-content"/>
    <w:basedOn w:val="Standaardalinea-lettertype"/>
    <w:rsid w:val="00B65F66"/>
  </w:style>
  <w:style w:type="paragraph" w:styleId="Lijstalinea">
    <w:name w:val="List Paragraph"/>
    <w:basedOn w:val="Standaard"/>
    <w:uiPriority w:val="34"/>
    <w:qFormat/>
    <w:rsid w:val="008936E7"/>
    <w:pPr>
      <w:ind w:left="720"/>
      <w:contextualSpacing/>
    </w:pPr>
  </w:style>
  <w:style w:type="paragraph" w:customStyle="1" w:styleId="CarCharCharCharCharCharCharCharCharChar2CharCharCharCharCharCharCharCharCharChar">
    <w:name w:val="Car Char Char Char Char Char Char Char Char Char2 Char Char Char Char Char Char Char Char Char Char"/>
    <w:basedOn w:val="Standaard"/>
    <w:rsid w:val="009E6AD0"/>
    <w:pPr>
      <w:tabs>
        <w:tab w:val="num" w:pos="567"/>
      </w:tabs>
      <w:spacing w:before="0" w:line="240" w:lineRule="exact"/>
      <w:ind w:left="567" w:hanging="567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601F3"/>
    <w:pPr>
      <w:spacing w:before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601F3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60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nbicservice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templates\ANL%20Basisformuli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4C60-CC61-4A16-A0BF-4D88316D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 Basisformulier</Template>
  <TotalTime>20</TotalTime>
  <Pages>3</Pages>
  <Words>596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SBIR aanbiedingsformulier</vt:lpstr>
    </vt:vector>
  </TitlesOfParts>
  <Company>Agenstschap NL</Company>
  <LinksUpToDate>false</LinksUpToDate>
  <CharactersWithSpaces>5382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SBIR aanbiedingsformulier</dc:title>
  <dc:creator>Dekker, drs. C.F. (Carla)</dc:creator>
  <cp:lastModifiedBy>Dekker, drs. C.F. (Carla)</cp:lastModifiedBy>
  <cp:revision>7</cp:revision>
  <cp:lastPrinted>2017-02-16T14:44:00Z</cp:lastPrinted>
  <dcterms:created xsi:type="dcterms:W3CDTF">2019-09-12T07:20:00Z</dcterms:created>
  <dcterms:modified xsi:type="dcterms:W3CDTF">2021-01-15T14:34:00Z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aam">
    <vt:lpwstr>Aanvraag aanbesteding</vt:lpwstr>
  </property>
  <property fmtid="{D5CDD505-2E9C-101B-9397-08002B2CF9AE}" pid="3" name="Documentspecificatie">
    <vt:lpwstr>SBIR fase 1 en 2</vt:lpwstr>
  </property>
  <property fmtid="{D5CDD505-2E9C-101B-9397-08002B2CF9AE}" pid="4" name="Documentvoetnoot">
    <vt:lpwstr>Stuur het ingevulde formulier met bijlagen naar:_x000d_
Agentschap NL_x000d_
[divisie]</vt:lpwstr>
  </property>
  <property fmtid="{D5CDD505-2E9C-101B-9397-08002B2CF9AE}" pid="5" name="LOGO">
    <vt:lpwstr>NL_ELI</vt:lpwstr>
  </property>
  <property fmtid="{D5CDD505-2E9C-101B-9397-08002B2CF9AE}" pid="6" name="documentinformatie">
    <vt:lpwstr>Voor uitgebreide toelichting bij het aanvraagformulier:_x000d_
- website www.agentschapnl.nl/[subsite]_x000d_
- telefoon [088 602 80 00] (op werkdagen van 8:30 - 17:30 uur)</vt:lpwstr>
  </property>
  <property fmtid="{D5CDD505-2E9C-101B-9397-08002B2CF9AE}" pid="7" name="doctype">
    <vt:lpwstr>formulier</vt:lpwstr>
  </property>
  <property fmtid="{D5CDD505-2E9C-101B-9397-08002B2CF9AE}" pid="8" name="AangemaaktFormulier">
    <vt:lpwstr>Ja</vt:lpwstr>
  </property>
  <property fmtid="{D5CDD505-2E9C-101B-9397-08002B2CF9AE}" pid="9" name="Taal">
    <vt:lpwstr>NL</vt:lpwstr>
  </property>
  <property fmtid="{D5CDD505-2E9C-101B-9397-08002B2CF9AE}" pid="10" name="VersienummerEnDatum">
    <vt:lpwstr>v1.1 - 12-03-2010</vt:lpwstr>
  </property>
  <property fmtid="{D5CDD505-2E9C-101B-9397-08002B2CF9AE}" pid="11" name="Documenttaal">
    <vt:lpwstr>Nederlands</vt:lpwstr>
  </property>
  <property fmtid="{D5CDD505-2E9C-101B-9397-08002B2CF9AE}" pid="12" name="Opdrachtgever">
    <vt:lpwstr>ELI</vt:lpwstr>
  </property>
</Properties>
</file>