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6A662" w14:textId="541F800E" w:rsidR="00BC7775" w:rsidRPr="00AB0009" w:rsidRDefault="00BC7775" w:rsidP="00BC7775">
      <w:pPr>
        <w:pStyle w:val="BestekKop1"/>
        <w:rPr>
          <w:sz w:val="18"/>
          <w:szCs w:val="18"/>
        </w:rPr>
      </w:pPr>
      <w:bookmarkStart w:id="0" w:name="_Toc448087066"/>
      <w:bookmarkStart w:id="1" w:name="_Toc40358106"/>
      <w:r w:rsidRPr="00AB0009">
        <w:rPr>
          <w:sz w:val="18"/>
          <w:szCs w:val="18"/>
        </w:rPr>
        <w:t xml:space="preserve">Bijlage </w:t>
      </w:r>
      <w:r w:rsidR="008F211D">
        <w:rPr>
          <w:sz w:val="18"/>
          <w:szCs w:val="18"/>
        </w:rPr>
        <w:t xml:space="preserve"> 2</w:t>
      </w:r>
      <w:r w:rsidR="0001770B">
        <w:rPr>
          <w:sz w:val="18"/>
          <w:szCs w:val="18"/>
        </w:rPr>
        <w:t xml:space="preserve"> </w:t>
      </w:r>
      <w:r w:rsidRPr="00AB0009">
        <w:rPr>
          <w:sz w:val="18"/>
          <w:szCs w:val="18"/>
        </w:rPr>
        <w:t>Format Kerncompetenties</w:t>
      </w:r>
      <w:bookmarkEnd w:id="0"/>
      <w:bookmarkEnd w:id="1"/>
    </w:p>
    <w:p w14:paraId="5B39BB6B" w14:textId="77777777" w:rsidR="00BC7775" w:rsidRPr="00AB0009" w:rsidRDefault="00BC7775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 w:rsidRPr="00AB0009">
        <w:rPr>
          <w:rFonts w:ascii="Corbel" w:hAnsi="Corbel"/>
          <w:b/>
          <w:szCs w:val="18"/>
        </w:rPr>
        <w:t>Betreft aanbesteding:</w:t>
      </w:r>
    </w:p>
    <w:p w14:paraId="01BD6E7E" w14:textId="3D8EBD13" w:rsidR="00BC7775" w:rsidRPr="00DA70EC" w:rsidRDefault="007259F8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>Werving &amp; Selectiediensten</w:t>
      </w:r>
    </w:p>
    <w:p w14:paraId="5B448CF9" w14:textId="30E96930" w:rsidR="00BC7775" w:rsidRDefault="004B21E0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 w:rsidRPr="004B21E0">
        <w:rPr>
          <w:rFonts w:ascii="Corbel" w:hAnsi="Corbel"/>
          <w:szCs w:val="18"/>
        </w:rPr>
        <w:t>Provincie Noord-Holland</w:t>
      </w:r>
    </w:p>
    <w:p w14:paraId="05752365" w14:textId="24A23851" w:rsidR="00C528CF" w:rsidRDefault="00C528CF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</w:p>
    <w:p w14:paraId="7E5735B7" w14:textId="4CC967BD" w:rsidR="00C528CF" w:rsidRPr="00AB0009" w:rsidRDefault="00C528CF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 xml:space="preserve">Voor elke vervulde vacature overlegt Gegadigde een </w:t>
      </w:r>
      <w:r w:rsidRPr="00C528CF">
        <w:rPr>
          <w:rFonts w:ascii="Corbel" w:hAnsi="Corbel"/>
          <w:szCs w:val="18"/>
          <w:u w:val="single"/>
        </w:rPr>
        <w:t>afzonderlijke</w:t>
      </w:r>
      <w:r>
        <w:rPr>
          <w:rFonts w:ascii="Corbel" w:hAnsi="Corbel"/>
          <w:szCs w:val="18"/>
        </w:rPr>
        <w:t xml:space="preserve"> referentie-opdracht. </w:t>
      </w:r>
      <w:r w:rsidRPr="00ED7F6F">
        <w:rPr>
          <w:rFonts w:ascii="Corbel" w:hAnsi="Corbel"/>
          <w:szCs w:val="18"/>
        </w:rPr>
        <w:t xml:space="preserve">Indien </w:t>
      </w:r>
      <w:r>
        <w:rPr>
          <w:rFonts w:ascii="Corbel" w:hAnsi="Corbel"/>
          <w:szCs w:val="18"/>
        </w:rPr>
        <w:t xml:space="preserve">Gegadigde </w:t>
      </w:r>
      <w:r w:rsidRPr="00ED7F6F">
        <w:rPr>
          <w:rFonts w:ascii="Corbel" w:hAnsi="Corbel"/>
          <w:szCs w:val="18"/>
        </w:rPr>
        <w:t>een r</w:t>
      </w:r>
      <w:r>
        <w:rPr>
          <w:rFonts w:ascii="Corbel" w:hAnsi="Corbel"/>
          <w:szCs w:val="18"/>
        </w:rPr>
        <w:t xml:space="preserve">eferentie-opdracht gebruikt om aan te tonen dat hij </w:t>
      </w:r>
      <w:r w:rsidRPr="00ED7F6F">
        <w:rPr>
          <w:rFonts w:ascii="Corbel" w:hAnsi="Corbel"/>
          <w:szCs w:val="18"/>
        </w:rPr>
        <w:t xml:space="preserve">meerdere </w:t>
      </w:r>
      <w:r>
        <w:rPr>
          <w:rFonts w:ascii="Corbel" w:hAnsi="Corbel"/>
          <w:szCs w:val="18"/>
        </w:rPr>
        <w:t>vacatures heeft vervuld binnen een Perceel</w:t>
      </w:r>
      <w:r w:rsidRPr="00ED7F6F">
        <w:rPr>
          <w:rFonts w:ascii="Corbel" w:hAnsi="Corbel"/>
          <w:szCs w:val="18"/>
        </w:rPr>
        <w:t>, dan dient hij dit helder aan te geven in de beschrijving</w:t>
      </w:r>
      <w:r>
        <w:rPr>
          <w:rFonts w:ascii="Corbel" w:hAnsi="Corbel"/>
          <w:szCs w:val="18"/>
        </w:rPr>
        <w:t>.</w:t>
      </w:r>
    </w:p>
    <w:p w14:paraId="6FE104F2" w14:textId="77777777" w:rsidR="00BC7775" w:rsidRPr="00AB0009" w:rsidRDefault="00BC7775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BC7775" w:rsidRPr="00AB0009" w14:paraId="405BA0E3" w14:textId="77777777" w:rsidTr="00694DC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2687BC9D" w14:textId="2521C15F" w:rsidR="00BC7775" w:rsidRPr="00AB0009" w:rsidRDefault="00BC7775" w:rsidP="007D1194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8"/>
                <w:szCs w:val="18"/>
              </w:rPr>
            </w:pPr>
            <w:r w:rsidRPr="00AB0009">
              <w:rPr>
                <w:rFonts w:ascii="Corbel" w:hAnsi="Corbel"/>
                <w:b/>
                <w:sz w:val="18"/>
                <w:szCs w:val="18"/>
              </w:rPr>
              <w:t>Kerncompetentie 1:</w:t>
            </w:r>
            <w:r w:rsidRPr="00AB0009">
              <w:rPr>
                <w:rFonts w:ascii="Corbel" w:hAnsi="Corbel"/>
                <w:sz w:val="18"/>
                <w:szCs w:val="18"/>
              </w:rPr>
              <w:t xml:space="preserve"> </w:t>
            </w:r>
            <w:r w:rsidR="00DA70EC" w:rsidRPr="0029175C">
              <w:rPr>
                <w:rFonts w:ascii="Corbel" w:hAnsi="Corbel"/>
                <w:b/>
                <w:sz w:val="18"/>
                <w:szCs w:val="18"/>
              </w:rPr>
              <w:t xml:space="preserve">Ervaring met </w:t>
            </w:r>
            <w:r w:rsidR="007D1194">
              <w:rPr>
                <w:rFonts w:ascii="Corbel" w:hAnsi="Corbel"/>
                <w:b/>
                <w:sz w:val="18"/>
                <w:szCs w:val="18"/>
              </w:rPr>
              <w:t>W</w:t>
            </w:r>
            <w:r w:rsidR="008F211D">
              <w:rPr>
                <w:rFonts w:ascii="Corbel" w:hAnsi="Corbel"/>
                <w:b/>
                <w:sz w:val="18"/>
                <w:szCs w:val="18"/>
              </w:rPr>
              <w:t xml:space="preserve">erving &amp; </w:t>
            </w:r>
            <w:r w:rsidR="007D1194">
              <w:rPr>
                <w:rFonts w:ascii="Corbel" w:hAnsi="Corbel"/>
                <w:b/>
                <w:sz w:val="18"/>
                <w:szCs w:val="18"/>
              </w:rPr>
              <w:t>S</w:t>
            </w:r>
            <w:r w:rsidR="008F211D">
              <w:rPr>
                <w:rFonts w:ascii="Corbel" w:hAnsi="Corbel"/>
                <w:b/>
                <w:sz w:val="18"/>
                <w:szCs w:val="18"/>
              </w:rPr>
              <w:t>electie</w:t>
            </w:r>
          </w:p>
        </w:tc>
      </w:tr>
      <w:tr w:rsidR="00C528CF" w:rsidRPr="00AB0009" w14:paraId="43C0D215" w14:textId="77777777" w:rsidTr="00694DC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53CB9285" w14:textId="087C65D9" w:rsidR="00C528CF" w:rsidRPr="00AB0009" w:rsidRDefault="00C528CF" w:rsidP="007D1194">
            <w:pPr>
              <w:pStyle w:val="Voetnoottekst"/>
              <w:spacing w:line="276" w:lineRule="auto"/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Informatie over de referentie-organisatie</w:t>
            </w:r>
          </w:p>
        </w:tc>
      </w:tr>
      <w:tr w:rsidR="00BC7775" w:rsidRPr="00AB0009" w14:paraId="7533F688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1637F3BE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7B8E7A3D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23F47B89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BC7775" w:rsidRPr="00AB0009" w14:paraId="1DECB16E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6585AF59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54A4D18E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520827D3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511B3F" w:rsidRPr="00AB0009" w14:paraId="10907A74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06E1036F" w14:textId="115EFBED" w:rsidR="00511B3F" w:rsidRPr="00AB0009" w:rsidRDefault="00217F54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Soort referentie-</w:t>
            </w:r>
            <w:r w:rsidR="00511B3F">
              <w:rPr>
                <w:rFonts w:ascii="Corbel" w:hAnsi="Corbel"/>
                <w:szCs w:val="18"/>
              </w:rPr>
              <w:t>organisatie</w:t>
            </w:r>
          </w:p>
        </w:tc>
        <w:tc>
          <w:tcPr>
            <w:tcW w:w="3549" w:type="dxa"/>
            <w:shd w:val="clear" w:color="auto" w:fill="auto"/>
          </w:tcPr>
          <w:p w14:paraId="2B61A9A0" w14:textId="35E8EE1A" w:rsidR="00511B3F" w:rsidRPr="00AB0009" w:rsidRDefault="00CD510B" w:rsidP="00511B3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>
              <w:rPr>
                <w:rFonts w:ascii="Corbel" w:hAnsi="Corbel"/>
                <w:szCs w:val="18"/>
                <w:highlight w:val="lightGray"/>
              </w:rPr>
              <w:t>c</w:t>
            </w:r>
            <w:r w:rsidR="00511B3F">
              <w:rPr>
                <w:rFonts w:ascii="Corbel" w:hAnsi="Corbel"/>
                <w:szCs w:val="18"/>
                <w:highlight w:val="lightGray"/>
              </w:rPr>
              <w:t>entrale overheid / decentrale overheid / civiel technisch ingenieursbureau / overig</w:t>
            </w:r>
          </w:p>
          <w:p w14:paraId="014D610A" w14:textId="77777777" w:rsidR="00511B3F" w:rsidRPr="00AB0009" w:rsidRDefault="00511B3F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BC7775" w:rsidRPr="00AB0009" w14:paraId="11707541" w14:textId="77777777" w:rsidTr="00694DC8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1C5F9265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Activiteiten referentie-organisatie</w:t>
            </w:r>
          </w:p>
        </w:tc>
        <w:tc>
          <w:tcPr>
            <w:tcW w:w="3549" w:type="dxa"/>
            <w:shd w:val="clear" w:color="auto" w:fill="auto"/>
          </w:tcPr>
          <w:p w14:paraId="197FE078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59D322C6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13E9F534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BC7775" w:rsidRPr="00AB0009" w14:paraId="0C5989A1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224EFC48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B311C70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361CDD10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BC7775" w:rsidRPr="00AB0009" w14:paraId="21F2FFE9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62019EA8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73308392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27347180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BC7775" w:rsidRPr="00AB0009" w14:paraId="3C0E3732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02506145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0B03C73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640C044F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BC7775" w:rsidRPr="00AB0009" w14:paraId="6CBF29D8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248C3478" w14:textId="6E9D4C6A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Korte omschrijving van werkzaamheden waaruit de ge</w:t>
            </w:r>
            <w:r w:rsidR="00511B3F">
              <w:rPr>
                <w:rFonts w:ascii="Corbel" w:hAnsi="Corbel"/>
                <w:szCs w:val="18"/>
              </w:rPr>
              <w:t>vraagde kerncompetentie blijkt.</w:t>
            </w:r>
          </w:p>
          <w:p w14:paraId="31C5A02F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3549" w:type="dxa"/>
            <w:shd w:val="clear" w:color="auto" w:fill="auto"/>
          </w:tcPr>
          <w:p w14:paraId="059EF495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3E19B2E0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7AEFFE6F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6400D7F7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0F6A1173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732C1FC6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7ECBD534" w14:textId="77777777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4A20FD" w:rsidRPr="00AB0009" w14:paraId="457BA653" w14:textId="77777777" w:rsidTr="004A20FD">
        <w:trPr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A9371A5" w14:textId="359C4990" w:rsidR="004A20FD" w:rsidRPr="004A20FD" w:rsidRDefault="004A20FD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  <w:highlight w:val="black"/>
              </w:rPr>
            </w:pPr>
            <w:r w:rsidRPr="004A20FD">
              <w:rPr>
                <w:rFonts w:ascii="Corbel" w:hAnsi="Corbel"/>
                <w:b/>
                <w:szCs w:val="18"/>
                <w:highlight w:val="black"/>
              </w:rPr>
              <w:t>Informatie met betrekking tot de vervulde vacature</w:t>
            </w:r>
          </w:p>
        </w:tc>
      </w:tr>
      <w:tr w:rsidR="00511B3F" w:rsidRPr="00AB0009" w14:paraId="2E772683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62E05507" w14:textId="677180BD" w:rsidR="00511B3F" w:rsidRPr="00AB0009" w:rsidRDefault="00217F54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Fun</w:t>
            </w:r>
            <w:r w:rsidR="004A20FD">
              <w:rPr>
                <w:rFonts w:ascii="Corbel" w:hAnsi="Corbel"/>
                <w:szCs w:val="18"/>
              </w:rPr>
              <w:t>ctienaam</w:t>
            </w:r>
          </w:p>
        </w:tc>
        <w:tc>
          <w:tcPr>
            <w:tcW w:w="3549" w:type="dxa"/>
            <w:shd w:val="clear" w:color="auto" w:fill="auto"/>
          </w:tcPr>
          <w:p w14:paraId="3499CC34" w14:textId="77777777" w:rsidR="00217F54" w:rsidRPr="00AB0009" w:rsidRDefault="00217F54" w:rsidP="00217F5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532ADD43" w14:textId="77777777" w:rsidR="00511B3F" w:rsidRPr="00AB0009" w:rsidRDefault="00511B3F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511B3F" w:rsidRPr="00AB0009" w14:paraId="77C51FC7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59F9F63E" w14:textId="251DFD41" w:rsidR="00511B3F" w:rsidRPr="00AB0009" w:rsidRDefault="00217F54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 xml:space="preserve">Omschrijving van de werkzaamheden </w:t>
            </w:r>
            <w:r w:rsidR="00CD510B">
              <w:rPr>
                <w:rFonts w:ascii="Corbel" w:hAnsi="Corbel"/>
                <w:szCs w:val="18"/>
              </w:rPr>
              <w:t>binnen de functie</w:t>
            </w:r>
          </w:p>
        </w:tc>
        <w:tc>
          <w:tcPr>
            <w:tcW w:w="3549" w:type="dxa"/>
            <w:shd w:val="clear" w:color="auto" w:fill="auto"/>
          </w:tcPr>
          <w:p w14:paraId="0AC6EEF2" w14:textId="77777777" w:rsidR="004A20FD" w:rsidRPr="00AB0009" w:rsidRDefault="004A20FD" w:rsidP="004A20F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65689265" w14:textId="77777777" w:rsidR="00511B3F" w:rsidRPr="00AB0009" w:rsidRDefault="00511B3F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511B3F" w:rsidRPr="00AB0009" w14:paraId="275C07C7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5B5AA0D6" w14:textId="668AE042" w:rsidR="00511B3F" w:rsidRPr="00AB0009" w:rsidRDefault="004A20FD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De opgegeven functie wordt uitgeoefend op HBO/WO niveau</w:t>
            </w:r>
          </w:p>
        </w:tc>
        <w:tc>
          <w:tcPr>
            <w:tcW w:w="3549" w:type="dxa"/>
            <w:shd w:val="clear" w:color="auto" w:fill="auto"/>
          </w:tcPr>
          <w:p w14:paraId="1274E3B7" w14:textId="77777777" w:rsidR="004A20FD" w:rsidRPr="00AB0009" w:rsidRDefault="004A20FD" w:rsidP="004A20F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Ja /Nee</w:t>
            </w:r>
          </w:p>
          <w:p w14:paraId="3ED909DC" w14:textId="77777777" w:rsidR="00511B3F" w:rsidRPr="00AB0009" w:rsidRDefault="00511B3F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511B3F" w:rsidRPr="00AB0009" w14:paraId="16FFBB5F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4F493955" w14:textId="4A68DE2C" w:rsidR="00511B3F" w:rsidRPr="00AB0009" w:rsidRDefault="004A20FD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De vacature betref</w:t>
            </w:r>
            <w:r w:rsidR="00BE2C00">
              <w:rPr>
                <w:rFonts w:ascii="Corbel" w:hAnsi="Corbel"/>
                <w:szCs w:val="18"/>
              </w:rPr>
              <w:t>t</w:t>
            </w:r>
            <w:r>
              <w:rPr>
                <w:rFonts w:ascii="Corbel" w:hAnsi="Corbel"/>
                <w:szCs w:val="18"/>
              </w:rPr>
              <w:t xml:space="preserve"> een vast dienstverband bij de referentie-organisatie</w:t>
            </w:r>
          </w:p>
        </w:tc>
        <w:tc>
          <w:tcPr>
            <w:tcW w:w="3549" w:type="dxa"/>
            <w:shd w:val="clear" w:color="auto" w:fill="auto"/>
          </w:tcPr>
          <w:p w14:paraId="7DBB390D" w14:textId="77777777" w:rsidR="004A20FD" w:rsidRPr="00AB0009" w:rsidRDefault="004A20FD" w:rsidP="004A20F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Ja /Nee</w:t>
            </w:r>
          </w:p>
          <w:p w14:paraId="47295070" w14:textId="77777777" w:rsidR="00511B3F" w:rsidRPr="00AB0009" w:rsidRDefault="00511B3F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BE2C00" w:rsidRPr="00AB0009" w14:paraId="5765F644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20C25197" w14:textId="11F401D5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Datum van opdrachtverstrekking door de referentie-organisatie</w:t>
            </w:r>
          </w:p>
        </w:tc>
        <w:tc>
          <w:tcPr>
            <w:tcW w:w="3549" w:type="dxa"/>
            <w:shd w:val="clear" w:color="auto" w:fill="auto"/>
          </w:tcPr>
          <w:p w14:paraId="7C95FBD5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59C0E033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BE2C00" w:rsidRPr="00AB0009" w14:paraId="7E0C9AA6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4911A23E" w14:textId="7B313EED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Datum waarop kandida(a)t(en) zijn aangeboden aan de referentie-organisatie</w:t>
            </w:r>
          </w:p>
        </w:tc>
        <w:tc>
          <w:tcPr>
            <w:tcW w:w="3549" w:type="dxa"/>
            <w:shd w:val="clear" w:color="auto" w:fill="auto"/>
          </w:tcPr>
          <w:p w14:paraId="08681E0D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448A05C8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BE2C00" w:rsidRPr="00AB0009" w14:paraId="75CFB385" w14:textId="77777777" w:rsidTr="00694DC8">
        <w:trPr>
          <w:jc w:val="center"/>
        </w:trPr>
        <w:tc>
          <w:tcPr>
            <w:tcW w:w="4970" w:type="dxa"/>
            <w:shd w:val="clear" w:color="auto" w:fill="auto"/>
          </w:tcPr>
          <w:p w14:paraId="3A244684" w14:textId="610268B3" w:rsidR="00BE2C00" w:rsidRPr="00AB0009" w:rsidRDefault="009127C2" w:rsidP="00CD510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lastRenderedPageBreak/>
              <w:t xml:space="preserve">Datum van </w:t>
            </w:r>
            <w:r w:rsidR="00CD510B">
              <w:rPr>
                <w:rFonts w:ascii="Corbel" w:hAnsi="Corbel"/>
                <w:szCs w:val="18"/>
              </w:rPr>
              <w:t>indiensttreding van de kandidaat</w:t>
            </w:r>
          </w:p>
        </w:tc>
        <w:tc>
          <w:tcPr>
            <w:tcW w:w="3549" w:type="dxa"/>
            <w:shd w:val="clear" w:color="auto" w:fill="auto"/>
          </w:tcPr>
          <w:p w14:paraId="7DB63810" w14:textId="77777777" w:rsidR="00CD510B" w:rsidRPr="00AB0009" w:rsidRDefault="00CD510B" w:rsidP="00CD510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&lt;…&gt;</w:t>
            </w:r>
          </w:p>
          <w:p w14:paraId="1CB20DFF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BE2C00" w:rsidRPr="00AB0009" w14:paraId="4C11190C" w14:textId="77777777" w:rsidTr="00C528CF">
        <w:trPr>
          <w:trHeight w:val="212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75E778C5" w14:textId="1E1EEA68" w:rsidR="00BE2C00" w:rsidRPr="00AB0009" w:rsidRDefault="00C528CF" w:rsidP="00C528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color w:val="FFFFFF" w:themeColor="background1"/>
                <w:szCs w:val="18"/>
                <w:highlight w:val="black"/>
              </w:rPr>
              <w:t>Informatie conformiteit</w:t>
            </w:r>
          </w:p>
        </w:tc>
      </w:tr>
      <w:tr w:rsidR="00BE2C00" w:rsidRPr="00AB0009" w14:paraId="6B8D280E" w14:textId="77777777" w:rsidTr="00694DC8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46FAC863" w14:textId="4E94D2EA" w:rsidR="00BE2C00" w:rsidRPr="00AB0009" w:rsidRDefault="00BE2C00" w:rsidP="00BE2C00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>
              <w:rPr>
                <w:rFonts w:ascii="Corbel" w:hAnsi="Corbel"/>
                <w:sz w:val="18"/>
                <w:szCs w:val="18"/>
                <w:lang w:val="nl-NL"/>
              </w:rPr>
              <w:t>Gegadigde</w:t>
            </w: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 verklaart, door het conform opdracht uitvoeren van deze opdracht, ervaring te hebben </w:t>
            </w:r>
            <w:r>
              <w:rPr>
                <w:rFonts w:ascii="Corbel" w:hAnsi="Corbel"/>
                <w:sz w:val="18"/>
                <w:szCs w:val="18"/>
                <w:lang w:val="nl-NL"/>
              </w:rPr>
              <w:t xml:space="preserve">met bovengenoemde </w:t>
            </w: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diensten. </w:t>
            </w:r>
          </w:p>
          <w:p w14:paraId="1DE64E71" w14:textId="77777777" w:rsidR="00BE2C00" w:rsidRPr="00AB0009" w:rsidRDefault="00BE2C00" w:rsidP="00BE2C00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</w:p>
          <w:p w14:paraId="275BFBAD" w14:textId="3FF4D7B1" w:rsidR="00BE2C00" w:rsidRPr="00AB0009" w:rsidRDefault="00BE2C00" w:rsidP="00BE2C00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Dit kan bij de referent worden geverifieerd zonder voorafgaande toestemming van </w:t>
            </w:r>
            <w:r>
              <w:rPr>
                <w:rFonts w:ascii="Corbel" w:hAnsi="Corbel"/>
                <w:sz w:val="18"/>
                <w:szCs w:val="18"/>
                <w:lang w:val="nl-NL"/>
              </w:rPr>
              <w:t>Gegadigde</w:t>
            </w: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 – de referent hoeft deze verklaring bij </w:t>
            </w:r>
            <w:r>
              <w:rPr>
                <w:rFonts w:ascii="Corbel" w:hAnsi="Corbel"/>
                <w:sz w:val="18"/>
                <w:szCs w:val="18"/>
                <w:lang w:val="nl-NL"/>
              </w:rPr>
              <w:t>aanmelding</w:t>
            </w: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 niet te ondertekenen. </w:t>
            </w:r>
          </w:p>
          <w:p w14:paraId="0ED2DF49" w14:textId="77777777" w:rsidR="00BE2C00" w:rsidRPr="00AB0009" w:rsidRDefault="00BE2C00" w:rsidP="00BE2C00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</w:p>
        </w:tc>
        <w:tc>
          <w:tcPr>
            <w:tcW w:w="3549" w:type="dxa"/>
            <w:shd w:val="clear" w:color="auto" w:fill="auto"/>
          </w:tcPr>
          <w:p w14:paraId="4ACCB947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AB0009">
              <w:rPr>
                <w:rFonts w:ascii="Corbel" w:hAnsi="Corbel"/>
                <w:szCs w:val="18"/>
                <w:highlight w:val="lightGray"/>
              </w:rPr>
              <w:t>Ja /Nee</w:t>
            </w:r>
          </w:p>
          <w:p w14:paraId="2AECB6C1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62BDB69" w14:textId="77777777" w:rsidR="00BE2C00" w:rsidRPr="00AB0009" w:rsidRDefault="00BE2C00" w:rsidP="00BE2C0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22CB87DA" w14:textId="7EDB5DC9" w:rsidR="008D613A" w:rsidRPr="00AB0009" w:rsidRDefault="008D613A" w:rsidP="002E48F5">
      <w:pPr>
        <w:spacing w:line="276" w:lineRule="auto"/>
        <w:rPr>
          <w:rFonts w:ascii="Corbel" w:hAnsi="Corbel"/>
          <w:szCs w:val="18"/>
        </w:rPr>
      </w:pPr>
      <w:bookmarkStart w:id="2" w:name="_GoBack"/>
      <w:bookmarkEnd w:id="2"/>
    </w:p>
    <w:sectPr w:rsidR="008D613A" w:rsidRPr="00AB0009" w:rsidSect="00DA70EC">
      <w:headerReference w:type="even" r:id="rId9"/>
      <w:headerReference w:type="default" r:id="rId10"/>
      <w:footerReference w:type="default" r:id="rId11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75302" w14:textId="77777777" w:rsidR="0001770B" w:rsidRDefault="0001770B">
      <w:r>
        <w:separator/>
      </w:r>
    </w:p>
    <w:p w14:paraId="20885A28" w14:textId="77777777" w:rsidR="0001770B" w:rsidRDefault="0001770B"/>
    <w:p w14:paraId="29F76F9F" w14:textId="77777777" w:rsidR="0001770B" w:rsidRDefault="0001770B" w:rsidP="001A6D9C"/>
  </w:endnote>
  <w:endnote w:type="continuationSeparator" w:id="0">
    <w:p w14:paraId="5A07A97F" w14:textId="77777777" w:rsidR="0001770B" w:rsidRDefault="0001770B">
      <w:r>
        <w:continuationSeparator/>
      </w:r>
    </w:p>
    <w:p w14:paraId="72FE4F11" w14:textId="77777777" w:rsidR="0001770B" w:rsidRDefault="0001770B"/>
    <w:p w14:paraId="212C2887" w14:textId="77777777" w:rsidR="0001770B" w:rsidRDefault="0001770B" w:rsidP="001A6D9C"/>
  </w:endnote>
  <w:endnote w:type="continuationNotice" w:id="1">
    <w:p w14:paraId="58DD841F" w14:textId="77777777" w:rsidR="0001770B" w:rsidRDefault="000177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6CFA" w14:textId="31F41297" w:rsidR="0001770B" w:rsidRDefault="0001770B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CD510B">
      <w:rPr>
        <w:sz w:val="18"/>
        <w:szCs w:val="18"/>
      </w:rPr>
      <w:t>1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F98C" w14:textId="77777777" w:rsidR="0001770B" w:rsidRDefault="0001770B" w:rsidP="001A6D9C">
      <w:r>
        <w:separator/>
      </w:r>
    </w:p>
  </w:footnote>
  <w:footnote w:type="continuationSeparator" w:id="0">
    <w:p w14:paraId="2DC65A62" w14:textId="77777777" w:rsidR="0001770B" w:rsidRDefault="0001770B">
      <w:r>
        <w:continuationSeparator/>
      </w:r>
    </w:p>
    <w:p w14:paraId="2D863586" w14:textId="77777777" w:rsidR="0001770B" w:rsidRDefault="0001770B"/>
    <w:p w14:paraId="10C019F1" w14:textId="77777777" w:rsidR="0001770B" w:rsidRDefault="0001770B" w:rsidP="001A6D9C"/>
  </w:footnote>
  <w:footnote w:type="continuationNotice" w:id="1">
    <w:p w14:paraId="5DD2ECCA" w14:textId="77777777" w:rsidR="0001770B" w:rsidRDefault="000177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4F20" w14:textId="723FB920" w:rsidR="0001770B" w:rsidRPr="00C5696A" w:rsidRDefault="0001770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>Inschrijvingsleidraad Servicepunt Duurzame Energie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&lt;kenmerk&gt;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55F46D71" w14:textId="0B6BFD35" w:rsidR="0001770B" w:rsidRPr="00CF4485" w:rsidRDefault="0001770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Noord-Holland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AEB2" w14:textId="2DDAF868" w:rsidR="0001770B" w:rsidRPr="00DA70EC" w:rsidRDefault="00D538EA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18"/>
        <w:szCs w:val="18"/>
      </w:rPr>
    </w:pPr>
    <w:r w:rsidRPr="00DA70EC">
      <w:rPr>
        <w:rFonts w:ascii="Corbel" w:hAnsi="Corbel"/>
        <w:sz w:val="18"/>
        <w:szCs w:val="18"/>
      </w:rPr>
      <w:t>Aanbesteding</w:t>
    </w:r>
    <w:r w:rsidR="0001770B" w:rsidRPr="00DA70EC">
      <w:rPr>
        <w:rFonts w:ascii="Corbel" w:hAnsi="Corbel"/>
        <w:sz w:val="18"/>
        <w:szCs w:val="18"/>
      </w:rPr>
      <w:t xml:space="preserve"> </w:t>
    </w:r>
    <w:r w:rsidR="007259F8">
      <w:rPr>
        <w:rFonts w:ascii="Corbel" w:hAnsi="Corbel"/>
        <w:sz w:val="18"/>
        <w:szCs w:val="18"/>
      </w:rPr>
      <w:t>Werving &amp; Selectiediensten</w:t>
    </w:r>
    <w:r w:rsidR="0001770B" w:rsidRPr="00DA70EC">
      <w:rPr>
        <w:rFonts w:ascii="Corbel" w:hAnsi="Corbel"/>
        <w:sz w:val="18"/>
        <w:szCs w:val="18"/>
      </w:rPr>
      <w:tab/>
      <w:t xml:space="preserve"> </w:t>
    </w:r>
  </w:p>
  <w:p w14:paraId="029CA6B4" w14:textId="63A2BC9F" w:rsidR="0001770B" w:rsidRPr="00DA70EC" w:rsidRDefault="0001770B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napToGrid w:val="0"/>
        <w:sz w:val="18"/>
        <w:szCs w:val="18"/>
      </w:rPr>
    </w:pPr>
    <w:r w:rsidRPr="00DA70EC">
      <w:rPr>
        <w:rFonts w:ascii="Corbel" w:hAnsi="Corbel"/>
        <w:sz w:val="18"/>
        <w:szCs w:val="18"/>
      </w:rPr>
      <w:t>Provincie Noord-Holland</w:t>
    </w:r>
    <w:r w:rsidRPr="00DA70EC">
      <w:rPr>
        <w:rFonts w:ascii="Corbel" w:hAnsi="Corbel"/>
        <w:sz w:val="18"/>
        <w:szCs w:val="18"/>
      </w:rPr>
      <w:tab/>
    </w:r>
    <w:r w:rsidR="00DA70EC" w:rsidRPr="00DA70EC">
      <w:rPr>
        <w:rFonts w:ascii="Corbel" w:hAnsi="Corbel"/>
        <w:sz w:val="18"/>
        <w:szCs w:val="18"/>
      </w:rPr>
      <w:tab/>
    </w:r>
    <w:r w:rsidR="00DA70EC" w:rsidRPr="00DA70EC">
      <w:rPr>
        <w:rFonts w:ascii="Corbel" w:hAnsi="Corbel"/>
        <w:sz w:val="18"/>
        <w:szCs w:val="18"/>
      </w:rPr>
      <w:tab/>
    </w:r>
    <w:r w:rsidR="00DA70EC">
      <w:rPr>
        <w:rFonts w:ascii="Corbel" w:hAnsi="Corbel"/>
        <w:sz w:val="18"/>
        <w:szCs w:val="18"/>
      </w:rPr>
      <w:tab/>
    </w:r>
    <w:r w:rsidR="00DA70EC">
      <w:rPr>
        <w:rFonts w:ascii="Corbel" w:hAnsi="Corbel"/>
        <w:sz w:val="18"/>
        <w:szCs w:val="18"/>
      </w:rPr>
      <w:tab/>
    </w:r>
    <w:r w:rsidR="00DA70EC">
      <w:rPr>
        <w:rFonts w:ascii="Corbel" w:hAnsi="Corbel"/>
        <w:sz w:val="18"/>
        <w:szCs w:val="18"/>
      </w:rPr>
      <w:tab/>
    </w:r>
    <w:r w:rsidR="00DA70EC" w:rsidRPr="00DA70EC">
      <w:rPr>
        <w:rFonts w:ascii="Corbel" w:hAnsi="Corbel"/>
        <w:sz w:val="18"/>
        <w:szCs w:val="18"/>
      </w:rPr>
      <w:tab/>
      <w:t>PNH kenmerk</w:t>
    </w:r>
    <w:r w:rsidR="008F211D">
      <w:rPr>
        <w:rFonts w:ascii="Corbel" w:hAnsi="Corbel"/>
        <w:sz w:val="18"/>
        <w:szCs w:val="18"/>
      </w:rPr>
      <w:t xml:space="preserve"> 1505083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D3D657F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0212FE"/>
    <w:multiLevelType w:val="hybridMultilevel"/>
    <w:tmpl w:val="B54CAC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" w15:restartNumberingAfterBreak="0">
    <w:nsid w:val="16991FFC"/>
    <w:multiLevelType w:val="hybridMultilevel"/>
    <w:tmpl w:val="8D709662"/>
    <w:lvl w:ilvl="0" w:tplc="D17C43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CC168F"/>
    <w:multiLevelType w:val="hybridMultilevel"/>
    <w:tmpl w:val="86D0540E"/>
    <w:lvl w:ilvl="0" w:tplc="8DC8C8C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2486C"/>
    <w:multiLevelType w:val="multilevel"/>
    <w:tmpl w:val="3A985978"/>
    <w:lvl w:ilvl="0">
      <w:start w:val="3"/>
      <w:numFmt w:val="decimal"/>
      <w:lvlText w:val="%1"/>
      <w:lvlJc w:val="left"/>
      <w:pPr>
        <w:ind w:left="465" w:hanging="465"/>
      </w:pPr>
    </w:lvl>
    <w:lvl w:ilvl="1">
      <w:start w:val="4"/>
      <w:numFmt w:val="decimal"/>
      <w:lvlText w:val="%1.%2"/>
      <w:lvlJc w:val="left"/>
      <w:pPr>
        <w:ind w:left="585" w:hanging="465"/>
      </w:pPr>
    </w:lvl>
    <w:lvl w:ilvl="2">
      <w:start w:val="2"/>
      <w:numFmt w:val="decimal"/>
      <w:lvlText w:val="%1.%2.%3"/>
      <w:lvlJc w:val="left"/>
      <w:pPr>
        <w:ind w:left="960" w:hanging="720"/>
      </w:pPr>
    </w:lvl>
    <w:lvl w:ilvl="3">
      <w:start w:val="3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168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280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15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0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1" w15:restartNumberingAfterBreak="0">
    <w:nsid w:val="3161086A"/>
    <w:multiLevelType w:val="hybridMultilevel"/>
    <w:tmpl w:val="E690C0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50F38"/>
    <w:multiLevelType w:val="hybridMultilevel"/>
    <w:tmpl w:val="1270AB6A"/>
    <w:lvl w:ilvl="0" w:tplc="7C9CCE9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4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39A36391"/>
    <w:multiLevelType w:val="hybridMultilevel"/>
    <w:tmpl w:val="71B6AE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A1E2F"/>
    <w:multiLevelType w:val="hybridMultilevel"/>
    <w:tmpl w:val="0614910A"/>
    <w:lvl w:ilvl="0" w:tplc="45567856">
      <w:numFmt w:val="bullet"/>
      <w:lvlText w:val="•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0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B0FDE"/>
    <w:multiLevelType w:val="multilevel"/>
    <w:tmpl w:val="7B50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4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6" w15:restartNumberingAfterBreak="0">
    <w:nsid w:val="54CB31D7"/>
    <w:multiLevelType w:val="hybridMultilevel"/>
    <w:tmpl w:val="F8CA1C50"/>
    <w:lvl w:ilvl="0" w:tplc="2D98A7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8" w15:restartNumberingAfterBreak="0">
    <w:nsid w:val="58DF286E"/>
    <w:multiLevelType w:val="hybridMultilevel"/>
    <w:tmpl w:val="DD6E443E"/>
    <w:lvl w:ilvl="0" w:tplc="AA6204A8">
      <w:start w:val="2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897049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51013"/>
    <w:multiLevelType w:val="hybridMultilevel"/>
    <w:tmpl w:val="CD54BB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3F690B"/>
    <w:multiLevelType w:val="multilevel"/>
    <w:tmpl w:val="3EDCDCBC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42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5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6" w15:restartNumberingAfterBreak="0">
    <w:nsid w:val="7116275A"/>
    <w:multiLevelType w:val="hybridMultilevel"/>
    <w:tmpl w:val="A2F2C7DE"/>
    <w:lvl w:ilvl="0" w:tplc="54D04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15965D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8" w15:restartNumberingAfterBreak="0">
    <w:nsid w:val="781343C7"/>
    <w:multiLevelType w:val="hybridMultilevel"/>
    <w:tmpl w:val="6E38EF90"/>
    <w:lvl w:ilvl="0" w:tplc="66901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35"/>
  </w:num>
  <w:num w:numId="4">
    <w:abstractNumId w:val="35"/>
  </w:num>
  <w:num w:numId="5">
    <w:abstractNumId w:val="6"/>
  </w:num>
  <w:num w:numId="6">
    <w:abstractNumId w:val="19"/>
  </w:num>
  <w:num w:numId="7">
    <w:abstractNumId w:val="44"/>
  </w:num>
  <w:num w:numId="8">
    <w:abstractNumId w:val="1"/>
  </w:num>
  <w:num w:numId="9">
    <w:abstractNumId w:val="0"/>
  </w:num>
  <w:num w:numId="10">
    <w:abstractNumId w:val="3"/>
  </w:num>
  <w:num w:numId="11">
    <w:abstractNumId w:val="15"/>
  </w:num>
  <w:num w:numId="12">
    <w:abstractNumId w:val="20"/>
  </w:num>
  <w:num w:numId="13">
    <w:abstractNumId w:val="11"/>
  </w:num>
  <w:num w:numId="14">
    <w:abstractNumId w:val="50"/>
  </w:num>
  <w:num w:numId="15">
    <w:abstractNumId w:val="51"/>
  </w:num>
  <w:num w:numId="16">
    <w:abstractNumId w:val="42"/>
  </w:num>
  <w:num w:numId="17">
    <w:abstractNumId w:val="30"/>
  </w:num>
  <w:num w:numId="18">
    <w:abstractNumId w:val="16"/>
  </w:num>
  <w:num w:numId="19">
    <w:abstractNumId w:val="8"/>
  </w:num>
  <w:num w:numId="20">
    <w:abstractNumId w:val="3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3"/>
  </w:num>
  <w:num w:numId="24">
    <w:abstractNumId w:val="39"/>
  </w:num>
  <w:num w:numId="25">
    <w:abstractNumId w:val="9"/>
  </w:num>
  <w:num w:numId="26">
    <w:abstractNumId w:val="17"/>
  </w:num>
  <w:num w:numId="27">
    <w:abstractNumId w:val="26"/>
  </w:num>
  <w:num w:numId="28">
    <w:abstractNumId w:val="34"/>
  </w:num>
  <w:num w:numId="29">
    <w:abstractNumId w:val="5"/>
  </w:num>
  <w:num w:numId="30">
    <w:abstractNumId w:val="49"/>
  </w:num>
  <w:num w:numId="31">
    <w:abstractNumId w:val="10"/>
  </w:num>
  <w:num w:numId="32">
    <w:abstractNumId w:val="24"/>
  </w:num>
  <w:num w:numId="33">
    <w:abstractNumId w:val="37"/>
  </w:num>
  <w:num w:numId="34">
    <w:abstractNumId w:val="18"/>
  </w:num>
  <w:num w:numId="35">
    <w:abstractNumId w:val="45"/>
  </w:num>
  <w:num w:numId="36">
    <w:abstractNumId w:val="25"/>
  </w:num>
  <w:num w:numId="37">
    <w:abstractNumId w:val="7"/>
  </w:num>
  <w:num w:numId="38">
    <w:abstractNumId w:val="29"/>
  </w:num>
  <w:num w:numId="39">
    <w:abstractNumId w:val="33"/>
  </w:num>
  <w:num w:numId="40">
    <w:abstractNumId w:val="47"/>
  </w:num>
  <w:num w:numId="41">
    <w:abstractNumId w:val="31"/>
  </w:num>
  <w:num w:numId="42">
    <w:abstractNumId w:val="38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21"/>
  </w:num>
  <w:num w:numId="49">
    <w:abstractNumId w:val="28"/>
  </w:num>
  <w:num w:numId="50">
    <w:abstractNumId w:val="13"/>
  </w:num>
  <w:num w:numId="51">
    <w:abstractNumId w:val="36"/>
  </w:num>
  <w:num w:numId="52">
    <w:abstractNumId w:val="22"/>
  </w:num>
  <w:num w:numId="53">
    <w:abstractNumId w:val="48"/>
  </w:num>
  <w:num w:numId="54">
    <w:abstractNumId w:val="4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activeWritingStyle w:appName="MSWord" w:lang="nl" w:vendorID="1" w:dllVersion="512" w:checkStyle="1"/>
  <w:activeWritingStyle w:appName="MSWord" w:lang="nl-BE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936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70B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42F3"/>
    <w:rsid w:val="00035162"/>
    <w:rsid w:val="00035296"/>
    <w:rsid w:val="000355BE"/>
    <w:rsid w:val="00037449"/>
    <w:rsid w:val="000375D8"/>
    <w:rsid w:val="00042558"/>
    <w:rsid w:val="000428F6"/>
    <w:rsid w:val="00042FE2"/>
    <w:rsid w:val="00044696"/>
    <w:rsid w:val="00047F73"/>
    <w:rsid w:val="000500B6"/>
    <w:rsid w:val="0005057C"/>
    <w:rsid w:val="00050861"/>
    <w:rsid w:val="00050FA5"/>
    <w:rsid w:val="00051E8C"/>
    <w:rsid w:val="0005550E"/>
    <w:rsid w:val="00057CEB"/>
    <w:rsid w:val="00057CF8"/>
    <w:rsid w:val="00060C68"/>
    <w:rsid w:val="00062FB1"/>
    <w:rsid w:val="00063C8E"/>
    <w:rsid w:val="00063DE1"/>
    <w:rsid w:val="00065CF7"/>
    <w:rsid w:val="000660A5"/>
    <w:rsid w:val="00071ADA"/>
    <w:rsid w:val="000721B6"/>
    <w:rsid w:val="0007236B"/>
    <w:rsid w:val="00073D56"/>
    <w:rsid w:val="0007413F"/>
    <w:rsid w:val="00074E37"/>
    <w:rsid w:val="0007585D"/>
    <w:rsid w:val="00076C9F"/>
    <w:rsid w:val="00077161"/>
    <w:rsid w:val="00080D8D"/>
    <w:rsid w:val="00082102"/>
    <w:rsid w:val="00082EE1"/>
    <w:rsid w:val="00083911"/>
    <w:rsid w:val="00083BAF"/>
    <w:rsid w:val="000861C7"/>
    <w:rsid w:val="000870B8"/>
    <w:rsid w:val="00090D05"/>
    <w:rsid w:val="00090E6D"/>
    <w:rsid w:val="00092795"/>
    <w:rsid w:val="00092B72"/>
    <w:rsid w:val="00093B0B"/>
    <w:rsid w:val="0009463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B0067"/>
    <w:rsid w:val="000B0C94"/>
    <w:rsid w:val="000B10FB"/>
    <w:rsid w:val="000B2FAD"/>
    <w:rsid w:val="000B3267"/>
    <w:rsid w:val="000B4096"/>
    <w:rsid w:val="000B40E8"/>
    <w:rsid w:val="000B4C27"/>
    <w:rsid w:val="000B5384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828"/>
    <w:rsid w:val="000C7FE1"/>
    <w:rsid w:val="000D0944"/>
    <w:rsid w:val="000D11A1"/>
    <w:rsid w:val="000D1EFC"/>
    <w:rsid w:val="000D45F0"/>
    <w:rsid w:val="000E0EA5"/>
    <w:rsid w:val="000E21B7"/>
    <w:rsid w:val="000E225E"/>
    <w:rsid w:val="000E3090"/>
    <w:rsid w:val="000E48A8"/>
    <w:rsid w:val="000E5EC9"/>
    <w:rsid w:val="000E7088"/>
    <w:rsid w:val="000E7848"/>
    <w:rsid w:val="000F03F6"/>
    <w:rsid w:val="000F062D"/>
    <w:rsid w:val="000F1409"/>
    <w:rsid w:val="000F1E71"/>
    <w:rsid w:val="000F38B6"/>
    <w:rsid w:val="000F5EE1"/>
    <w:rsid w:val="000F6FA2"/>
    <w:rsid w:val="00101FB1"/>
    <w:rsid w:val="00102E0C"/>
    <w:rsid w:val="0010328B"/>
    <w:rsid w:val="0010390C"/>
    <w:rsid w:val="00105320"/>
    <w:rsid w:val="001055EF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4922"/>
    <w:rsid w:val="001169DC"/>
    <w:rsid w:val="0011707E"/>
    <w:rsid w:val="001220C5"/>
    <w:rsid w:val="0012293E"/>
    <w:rsid w:val="00122C7E"/>
    <w:rsid w:val="00122DC5"/>
    <w:rsid w:val="00123F4C"/>
    <w:rsid w:val="00124266"/>
    <w:rsid w:val="00125743"/>
    <w:rsid w:val="001260D4"/>
    <w:rsid w:val="0012645F"/>
    <w:rsid w:val="00126A7B"/>
    <w:rsid w:val="00127386"/>
    <w:rsid w:val="00130802"/>
    <w:rsid w:val="00132096"/>
    <w:rsid w:val="001329ED"/>
    <w:rsid w:val="00132AE8"/>
    <w:rsid w:val="0013468A"/>
    <w:rsid w:val="0013558D"/>
    <w:rsid w:val="00141890"/>
    <w:rsid w:val="00141D99"/>
    <w:rsid w:val="00142431"/>
    <w:rsid w:val="001428C6"/>
    <w:rsid w:val="001428E6"/>
    <w:rsid w:val="00142F66"/>
    <w:rsid w:val="00144228"/>
    <w:rsid w:val="001450F0"/>
    <w:rsid w:val="00145F6C"/>
    <w:rsid w:val="00147CCD"/>
    <w:rsid w:val="00150551"/>
    <w:rsid w:val="0015082A"/>
    <w:rsid w:val="00151218"/>
    <w:rsid w:val="001513AD"/>
    <w:rsid w:val="00152E67"/>
    <w:rsid w:val="00153AD8"/>
    <w:rsid w:val="001547B6"/>
    <w:rsid w:val="00154DA2"/>
    <w:rsid w:val="00155390"/>
    <w:rsid w:val="00155C41"/>
    <w:rsid w:val="00155F82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C"/>
    <w:rsid w:val="00164DF1"/>
    <w:rsid w:val="00166AAA"/>
    <w:rsid w:val="00167CD7"/>
    <w:rsid w:val="00172180"/>
    <w:rsid w:val="001729BC"/>
    <w:rsid w:val="00173572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87276"/>
    <w:rsid w:val="001901BF"/>
    <w:rsid w:val="0019030C"/>
    <w:rsid w:val="001909A0"/>
    <w:rsid w:val="00191092"/>
    <w:rsid w:val="0019261A"/>
    <w:rsid w:val="001940F4"/>
    <w:rsid w:val="001949CE"/>
    <w:rsid w:val="00194CDF"/>
    <w:rsid w:val="00195EF3"/>
    <w:rsid w:val="001962CB"/>
    <w:rsid w:val="001969B2"/>
    <w:rsid w:val="001A014B"/>
    <w:rsid w:val="001A1621"/>
    <w:rsid w:val="001A17B8"/>
    <w:rsid w:val="001A1F1F"/>
    <w:rsid w:val="001A26F4"/>
    <w:rsid w:val="001A293B"/>
    <w:rsid w:val="001A4878"/>
    <w:rsid w:val="001A4EB4"/>
    <w:rsid w:val="001A554B"/>
    <w:rsid w:val="001A5D17"/>
    <w:rsid w:val="001A6D9C"/>
    <w:rsid w:val="001A6DFF"/>
    <w:rsid w:val="001B2BAB"/>
    <w:rsid w:val="001B2F0E"/>
    <w:rsid w:val="001B3A08"/>
    <w:rsid w:val="001B3AAD"/>
    <w:rsid w:val="001B48C1"/>
    <w:rsid w:val="001B57DD"/>
    <w:rsid w:val="001B610D"/>
    <w:rsid w:val="001B7797"/>
    <w:rsid w:val="001C3D64"/>
    <w:rsid w:val="001C4A08"/>
    <w:rsid w:val="001C4AED"/>
    <w:rsid w:val="001C6F82"/>
    <w:rsid w:val="001C739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70B1"/>
    <w:rsid w:val="001F74EC"/>
    <w:rsid w:val="001F79DA"/>
    <w:rsid w:val="001F7DAD"/>
    <w:rsid w:val="0020088F"/>
    <w:rsid w:val="00201FB8"/>
    <w:rsid w:val="0020203D"/>
    <w:rsid w:val="00202132"/>
    <w:rsid w:val="00203364"/>
    <w:rsid w:val="00203A86"/>
    <w:rsid w:val="00204591"/>
    <w:rsid w:val="002047B5"/>
    <w:rsid w:val="00204FDD"/>
    <w:rsid w:val="002062A6"/>
    <w:rsid w:val="0020793C"/>
    <w:rsid w:val="002107A3"/>
    <w:rsid w:val="00212C5E"/>
    <w:rsid w:val="00213240"/>
    <w:rsid w:val="00214171"/>
    <w:rsid w:val="00214242"/>
    <w:rsid w:val="00214AA6"/>
    <w:rsid w:val="00214B1F"/>
    <w:rsid w:val="00217B7E"/>
    <w:rsid w:val="00217F54"/>
    <w:rsid w:val="00220F89"/>
    <w:rsid w:val="002217EA"/>
    <w:rsid w:val="00223559"/>
    <w:rsid w:val="00223DE2"/>
    <w:rsid w:val="002246BB"/>
    <w:rsid w:val="0022509A"/>
    <w:rsid w:val="002272B4"/>
    <w:rsid w:val="00227CC6"/>
    <w:rsid w:val="00230A6D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3D7"/>
    <w:rsid w:val="00251456"/>
    <w:rsid w:val="0025193D"/>
    <w:rsid w:val="00253789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735"/>
    <w:rsid w:val="00266D9C"/>
    <w:rsid w:val="00267A6C"/>
    <w:rsid w:val="002706C3"/>
    <w:rsid w:val="00270CD6"/>
    <w:rsid w:val="0027363A"/>
    <w:rsid w:val="00274429"/>
    <w:rsid w:val="002748FE"/>
    <w:rsid w:val="00274E83"/>
    <w:rsid w:val="002751B5"/>
    <w:rsid w:val="00275D91"/>
    <w:rsid w:val="002769AE"/>
    <w:rsid w:val="00277221"/>
    <w:rsid w:val="00280135"/>
    <w:rsid w:val="00280C4B"/>
    <w:rsid w:val="00282CD5"/>
    <w:rsid w:val="00285F41"/>
    <w:rsid w:val="002865DB"/>
    <w:rsid w:val="00286738"/>
    <w:rsid w:val="0028691A"/>
    <w:rsid w:val="00286FAF"/>
    <w:rsid w:val="0029058B"/>
    <w:rsid w:val="0029175C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7832"/>
    <w:rsid w:val="002A7943"/>
    <w:rsid w:val="002B2544"/>
    <w:rsid w:val="002B267F"/>
    <w:rsid w:val="002B453B"/>
    <w:rsid w:val="002B4D27"/>
    <w:rsid w:val="002B5407"/>
    <w:rsid w:val="002B5B3A"/>
    <w:rsid w:val="002B5D19"/>
    <w:rsid w:val="002B69E4"/>
    <w:rsid w:val="002C0D6A"/>
    <w:rsid w:val="002C1326"/>
    <w:rsid w:val="002C27C6"/>
    <w:rsid w:val="002C2EBA"/>
    <w:rsid w:val="002C5118"/>
    <w:rsid w:val="002C6F0E"/>
    <w:rsid w:val="002C73FB"/>
    <w:rsid w:val="002C7AA6"/>
    <w:rsid w:val="002D0217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48F5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605A"/>
    <w:rsid w:val="002F6898"/>
    <w:rsid w:val="002F785B"/>
    <w:rsid w:val="002F7BE8"/>
    <w:rsid w:val="00300830"/>
    <w:rsid w:val="00301CD6"/>
    <w:rsid w:val="0030397B"/>
    <w:rsid w:val="00303D22"/>
    <w:rsid w:val="0030470E"/>
    <w:rsid w:val="00304863"/>
    <w:rsid w:val="003048A3"/>
    <w:rsid w:val="00304A9F"/>
    <w:rsid w:val="00304B0E"/>
    <w:rsid w:val="003107E7"/>
    <w:rsid w:val="00311BAD"/>
    <w:rsid w:val="00311F4D"/>
    <w:rsid w:val="003129AC"/>
    <w:rsid w:val="00312A26"/>
    <w:rsid w:val="00312C6F"/>
    <w:rsid w:val="00313006"/>
    <w:rsid w:val="0031479C"/>
    <w:rsid w:val="00315815"/>
    <w:rsid w:val="003160FA"/>
    <w:rsid w:val="003163C3"/>
    <w:rsid w:val="003167E3"/>
    <w:rsid w:val="0031681B"/>
    <w:rsid w:val="00317761"/>
    <w:rsid w:val="00320BA9"/>
    <w:rsid w:val="00320C33"/>
    <w:rsid w:val="00322003"/>
    <w:rsid w:val="003221BB"/>
    <w:rsid w:val="0032225C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2B36"/>
    <w:rsid w:val="00343122"/>
    <w:rsid w:val="003447A1"/>
    <w:rsid w:val="003450A1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67F38"/>
    <w:rsid w:val="003712FE"/>
    <w:rsid w:val="003716BA"/>
    <w:rsid w:val="00371B07"/>
    <w:rsid w:val="003721CB"/>
    <w:rsid w:val="00373528"/>
    <w:rsid w:val="00373CD9"/>
    <w:rsid w:val="003750F0"/>
    <w:rsid w:val="00375756"/>
    <w:rsid w:val="003766FC"/>
    <w:rsid w:val="0037686E"/>
    <w:rsid w:val="00377827"/>
    <w:rsid w:val="003801DE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2329"/>
    <w:rsid w:val="003926C8"/>
    <w:rsid w:val="00392B45"/>
    <w:rsid w:val="00393EE9"/>
    <w:rsid w:val="00395727"/>
    <w:rsid w:val="003957A5"/>
    <w:rsid w:val="003971CB"/>
    <w:rsid w:val="003A11FC"/>
    <w:rsid w:val="003A26DA"/>
    <w:rsid w:val="003A3925"/>
    <w:rsid w:val="003A4A07"/>
    <w:rsid w:val="003A5D2A"/>
    <w:rsid w:val="003A6B87"/>
    <w:rsid w:val="003A6CF5"/>
    <w:rsid w:val="003A761B"/>
    <w:rsid w:val="003B550B"/>
    <w:rsid w:val="003B55AC"/>
    <w:rsid w:val="003B606F"/>
    <w:rsid w:val="003B63A1"/>
    <w:rsid w:val="003B7CA2"/>
    <w:rsid w:val="003B7CCB"/>
    <w:rsid w:val="003C018C"/>
    <w:rsid w:val="003C02D7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C7CD9"/>
    <w:rsid w:val="003D02AA"/>
    <w:rsid w:val="003D05AB"/>
    <w:rsid w:val="003D2455"/>
    <w:rsid w:val="003D2998"/>
    <w:rsid w:val="003D303E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4467"/>
    <w:rsid w:val="003E61C4"/>
    <w:rsid w:val="003E7249"/>
    <w:rsid w:val="003F006E"/>
    <w:rsid w:val="003F1609"/>
    <w:rsid w:val="003F1FF4"/>
    <w:rsid w:val="003F2269"/>
    <w:rsid w:val="003F2563"/>
    <w:rsid w:val="003F39CA"/>
    <w:rsid w:val="003F6397"/>
    <w:rsid w:val="003F6420"/>
    <w:rsid w:val="003F65A2"/>
    <w:rsid w:val="003F6FB8"/>
    <w:rsid w:val="00401486"/>
    <w:rsid w:val="0040175F"/>
    <w:rsid w:val="00401840"/>
    <w:rsid w:val="00401E63"/>
    <w:rsid w:val="00404490"/>
    <w:rsid w:val="0040474C"/>
    <w:rsid w:val="00404BDB"/>
    <w:rsid w:val="00405AAD"/>
    <w:rsid w:val="00405F9B"/>
    <w:rsid w:val="00406DD6"/>
    <w:rsid w:val="00407018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3551"/>
    <w:rsid w:val="0042446F"/>
    <w:rsid w:val="00426D57"/>
    <w:rsid w:val="00427CD6"/>
    <w:rsid w:val="004302C8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69A6"/>
    <w:rsid w:val="004471BF"/>
    <w:rsid w:val="0044732A"/>
    <w:rsid w:val="00450343"/>
    <w:rsid w:val="004503BB"/>
    <w:rsid w:val="00450C92"/>
    <w:rsid w:val="00451278"/>
    <w:rsid w:val="00451B4D"/>
    <w:rsid w:val="00460C69"/>
    <w:rsid w:val="00460C93"/>
    <w:rsid w:val="004612C5"/>
    <w:rsid w:val="0046219C"/>
    <w:rsid w:val="004623E9"/>
    <w:rsid w:val="00462FC3"/>
    <w:rsid w:val="00463F55"/>
    <w:rsid w:val="00464CE4"/>
    <w:rsid w:val="00465713"/>
    <w:rsid w:val="0046766E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2D87"/>
    <w:rsid w:val="00473216"/>
    <w:rsid w:val="004736D8"/>
    <w:rsid w:val="004743A3"/>
    <w:rsid w:val="00475325"/>
    <w:rsid w:val="004756DD"/>
    <w:rsid w:val="004804B5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4B0"/>
    <w:rsid w:val="00497FBA"/>
    <w:rsid w:val="004A14DA"/>
    <w:rsid w:val="004A1E0A"/>
    <w:rsid w:val="004A2007"/>
    <w:rsid w:val="004A20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2041"/>
    <w:rsid w:val="004B21E0"/>
    <w:rsid w:val="004B25F8"/>
    <w:rsid w:val="004B270B"/>
    <w:rsid w:val="004B2DC8"/>
    <w:rsid w:val="004B6E50"/>
    <w:rsid w:val="004B770C"/>
    <w:rsid w:val="004C0CF3"/>
    <w:rsid w:val="004C31A8"/>
    <w:rsid w:val="004C3A08"/>
    <w:rsid w:val="004C3E2C"/>
    <w:rsid w:val="004C3F34"/>
    <w:rsid w:val="004C587D"/>
    <w:rsid w:val="004C5F87"/>
    <w:rsid w:val="004C6E93"/>
    <w:rsid w:val="004D0558"/>
    <w:rsid w:val="004D0C36"/>
    <w:rsid w:val="004D0CD2"/>
    <w:rsid w:val="004D0DB9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11C"/>
    <w:rsid w:val="004E2A26"/>
    <w:rsid w:val="004E4088"/>
    <w:rsid w:val="004E4A28"/>
    <w:rsid w:val="004E4C30"/>
    <w:rsid w:val="004E5B73"/>
    <w:rsid w:val="004E6F88"/>
    <w:rsid w:val="004E6FBD"/>
    <w:rsid w:val="004E74BA"/>
    <w:rsid w:val="004E76F5"/>
    <w:rsid w:val="004F0913"/>
    <w:rsid w:val="004F0E41"/>
    <w:rsid w:val="004F2FAC"/>
    <w:rsid w:val="004F54E4"/>
    <w:rsid w:val="004F5E68"/>
    <w:rsid w:val="004F744D"/>
    <w:rsid w:val="004F7A83"/>
    <w:rsid w:val="005009F5"/>
    <w:rsid w:val="00502F03"/>
    <w:rsid w:val="00502FD4"/>
    <w:rsid w:val="00503DAA"/>
    <w:rsid w:val="00505A31"/>
    <w:rsid w:val="00505D4E"/>
    <w:rsid w:val="005068CE"/>
    <w:rsid w:val="00506B5F"/>
    <w:rsid w:val="00507711"/>
    <w:rsid w:val="00510259"/>
    <w:rsid w:val="005110F4"/>
    <w:rsid w:val="00511B3F"/>
    <w:rsid w:val="00512584"/>
    <w:rsid w:val="00513E59"/>
    <w:rsid w:val="00514156"/>
    <w:rsid w:val="00514700"/>
    <w:rsid w:val="0051483E"/>
    <w:rsid w:val="005166AA"/>
    <w:rsid w:val="00521286"/>
    <w:rsid w:val="005216B9"/>
    <w:rsid w:val="00524055"/>
    <w:rsid w:val="0052465B"/>
    <w:rsid w:val="00524B25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3846"/>
    <w:rsid w:val="00536FEF"/>
    <w:rsid w:val="00541725"/>
    <w:rsid w:val="00543154"/>
    <w:rsid w:val="00545648"/>
    <w:rsid w:val="00545C00"/>
    <w:rsid w:val="005461C8"/>
    <w:rsid w:val="00547640"/>
    <w:rsid w:val="00550E7D"/>
    <w:rsid w:val="00550F0A"/>
    <w:rsid w:val="005553C5"/>
    <w:rsid w:val="00556F8A"/>
    <w:rsid w:val="005578E9"/>
    <w:rsid w:val="00557ECB"/>
    <w:rsid w:val="00560504"/>
    <w:rsid w:val="00560A58"/>
    <w:rsid w:val="00560E1C"/>
    <w:rsid w:val="00561496"/>
    <w:rsid w:val="0056235A"/>
    <w:rsid w:val="005626B6"/>
    <w:rsid w:val="0056357E"/>
    <w:rsid w:val="005658B0"/>
    <w:rsid w:val="00566D17"/>
    <w:rsid w:val="005670B8"/>
    <w:rsid w:val="00572D5D"/>
    <w:rsid w:val="005731B9"/>
    <w:rsid w:val="00573A2D"/>
    <w:rsid w:val="00574885"/>
    <w:rsid w:val="00574B48"/>
    <w:rsid w:val="005754DA"/>
    <w:rsid w:val="005755AC"/>
    <w:rsid w:val="00577749"/>
    <w:rsid w:val="00580B4A"/>
    <w:rsid w:val="00581DDB"/>
    <w:rsid w:val="005823C3"/>
    <w:rsid w:val="0058276F"/>
    <w:rsid w:val="00583BD9"/>
    <w:rsid w:val="00584EB1"/>
    <w:rsid w:val="00586256"/>
    <w:rsid w:val="005874CD"/>
    <w:rsid w:val="005907AA"/>
    <w:rsid w:val="00591916"/>
    <w:rsid w:val="00592638"/>
    <w:rsid w:val="00592D79"/>
    <w:rsid w:val="00593EB6"/>
    <w:rsid w:val="0059528E"/>
    <w:rsid w:val="00595A00"/>
    <w:rsid w:val="00596F47"/>
    <w:rsid w:val="00596FB7"/>
    <w:rsid w:val="0059737A"/>
    <w:rsid w:val="0059776D"/>
    <w:rsid w:val="005A12E0"/>
    <w:rsid w:val="005A1D78"/>
    <w:rsid w:val="005A2196"/>
    <w:rsid w:val="005A368B"/>
    <w:rsid w:val="005A4D7D"/>
    <w:rsid w:val="005A587C"/>
    <w:rsid w:val="005A7BC9"/>
    <w:rsid w:val="005B072B"/>
    <w:rsid w:val="005B1D2C"/>
    <w:rsid w:val="005B2B5E"/>
    <w:rsid w:val="005B34D9"/>
    <w:rsid w:val="005B37CE"/>
    <w:rsid w:val="005B4CEB"/>
    <w:rsid w:val="005B6ACB"/>
    <w:rsid w:val="005B6D84"/>
    <w:rsid w:val="005C0BD8"/>
    <w:rsid w:val="005C21CC"/>
    <w:rsid w:val="005C3FCF"/>
    <w:rsid w:val="005C4282"/>
    <w:rsid w:val="005C4893"/>
    <w:rsid w:val="005C7B76"/>
    <w:rsid w:val="005D4032"/>
    <w:rsid w:val="005D4EE4"/>
    <w:rsid w:val="005D5692"/>
    <w:rsid w:val="005E0BF5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AB4"/>
    <w:rsid w:val="005F262E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16577"/>
    <w:rsid w:val="00620345"/>
    <w:rsid w:val="006222D8"/>
    <w:rsid w:val="00622793"/>
    <w:rsid w:val="00624953"/>
    <w:rsid w:val="00624AF3"/>
    <w:rsid w:val="006263AE"/>
    <w:rsid w:val="00626DBB"/>
    <w:rsid w:val="00627C74"/>
    <w:rsid w:val="006316A7"/>
    <w:rsid w:val="00631EB6"/>
    <w:rsid w:val="006326C2"/>
    <w:rsid w:val="00632ACA"/>
    <w:rsid w:val="00633300"/>
    <w:rsid w:val="006338FB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0F59"/>
    <w:rsid w:val="00663E2B"/>
    <w:rsid w:val="00665227"/>
    <w:rsid w:val="00666E7B"/>
    <w:rsid w:val="00667082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67EE"/>
    <w:rsid w:val="00687016"/>
    <w:rsid w:val="0069149A"/>
    <w:rsid w:val="00693581"/>
    <w:rsid w:val="0069360A"/>
    <w:rsid w:val="0069387E"/>
    <w:rsid w:val="00694DC8"/>
    <w:rsid w:val="0069587A"/>
    <w:rsid w:val="00695A47"/>
    <w:rsid w:val="00696935"/>
    <w:rsid w:val="00697411"/>
    <w:rsid w:val="006A0F4D"/>
    <w:rsid w:val="006A155C"/>
    <w:rsid w:val="006A2B23"/>
    <w:rsid w:val="006A2D2C"/>
    <w:rsid w:val="006A391D"/>
    <w:rsid w:val="006A3B40"/>
    <w:rsid w:val="006A4021"/>
    <w:rsid w:val="006A5110"/>
    <w:rsid w:val="006A59F0"/>
    <w:rsid w:val="006A6B5A"/>
    <w:rsid w:val="006B024E"/>
    <w:rsid w:val="006B0877"/>
    <w:rsid w:val="006B0D6C"/>
    <w:rsid w:val="006B0F68"/>
    <w:rsid w:val="006B2576"/>
    <w:rsid w:val="006B26FA"/>
    <w:rsid w:val="006B3880"/>
    <w:rsid w:val="006B3D99"/>
    <w:rsid w:val="006B4466"/>
    <w:rsid w:val="006B5FDB"/>
    <w:rsid w:val="006B6694"/>
    <w:rsid w:val="006B7840"/>
    <w:rsid w:val="006B797F"/>
    <w:rsid w:val="006B7FA2"/>
    <w:rsid w:val="006C0A7B"/>
    <w:rsid w:val="006C1907"/>
    <w:rsid w:val="006C1BFE"/>
    <w:rsid w:val="006C267F"/>
    <w:rsid w:val="006C2E85"/>
    <w:rsid w:val="006C36AD"/>
    <w:rsid w:val="006C5ACF"/>
    <w:rsid w:val="006C5B67"/>
    <w:rsid w:val="006C613B"/>
    <w:rsid w:val="006C636E"/>
    <w:rsid w:val="006C6AB3"/>
    <w:rsid w:val="006C7564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07B"/>
    <w:rsid w:val="006E2B0D"/>
    <w:rsid w:val="006E308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A01"/>
    <w:rsid w:val="006E7E92"/>
    <w:rsid w:val="006F029B"/>
    <w:rsid w:val="006F04C4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7135"/>
    <w:rsid w:val="007077B5"/>
    <w:rsid w:val="00707810"/>
    <w:rsid w:val="00711EA8"/>
    <w:rsid w:val="00713EE6"/>
    <w:rsid w:val="00715D0C"/>
    <w:rsid w:val="007169E0"/>
    <w:rsid w:val="00717FB0"/>
    <w:rsid w:val="00720FFF"/>
    <w:rsid w:val="0072179C"/>
    <w:rsid w:val="00721D6A"/>
    <w:rsid w:val="0072224B"/>
    <w:rsid w:val="00722D14"/>
    <w:rsid w:val="00722E36"/>
    <w:rsid w:val="0072382E"/>
    <w:rsid w:val="007259F8"/>
    <w:rsid w:val="00725FC5"/>
    <w:rsid w:val="007263C4"/>
    <w:rsid w:val="007273BD"/>
    <w:rsid w:val="0073026A"/>
    <w:rsid w:val="00730530"/>
    <w:rsid w:val="00730BA1"/>
    <w:rsid w:val="00731675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5538"/>
    <w:rsid w:val="007462E2"/>
    <w:rsid w:val="00746780"/>
    <w:rsid w:val="00747817"/>
    <w:rsid w:val="00750143"/>
    <w:rsid w:val="00751095"/>
    <w:rsid w:val="00751A33"/>
    <w:rsid w:val="0075235B"/>
    <w:rsid w:val="00752679"/>
    <w:rsid w:val="00752FCD"/>
    <w:rsid w:val="0075385D"/>
    <w:rsid w:val="00755290"/>
    <w:rsid w:val="00757952"/>
    <w:rsid w:val="007607C2"/>
    <w:rsid w:val="00760D54"/>
    <w:rsid w:val="0076136C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3B9"/>
    <w:rsid w:val="00790AEA"/>
    <w:rsid w:val="00790DB9"/>
    <w:rsid w:val="00791AF2"/>
    <w:rsid w:val="00791BDF"/>
    <w:rsid w:val="007926B7"/>
    <w:rsid w:val="007A00C7"/>
    <w:rsid w:val="007A0AA2"/>
    <w:rsid w:val="007A0CE2"/>
    <w:rsid w:val="007A1154"/>
    <w:rsid w:val="007A279A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4637"/>
    <w:rsid w:val="007B6081"/>
    <w:rsid w:val="007B6FB5"/>
    <w:rsid w:val="007C00FD"/>
    <w:rsid w:val="007C1760"/>
    <w:rsid w:val="007C2448"/>
    <w:rsid w:val="007C26C6"/>
    <w:rsid w:val="007C4357"/>
    <w:rsid w:val="007C560A"/>
    <w:rsid w:val="007C6020"/>
    <w:rsid w:val="007C61E7"/>
    <w:rsid w:val="007C7538"/>
    <w:rsid w:val="007D1194"/>
    <w:rsid w:val="007D210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29EE"/>
    <w:rsid w:val="007E5477"/>
    <w:rsid w:val="007F0319"/>
    <w:rsid w:val="007F0C91"/>
    <w:rsid w:val="007F1510"/>
    <w:rsid w:val="007F3A45"/>
    <w:rsid w:val="007F415B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5F7C"/>
    <w:rsid w:val="00806DCD"/>
    <w:rsid w:val="008077C2"/>
    <w:rsid w:val="00807C9E"/>
    <w:rsid w:val="00807E67"/>
    <w:rsid w:val="00807F2E"/>
    <w:rsid w:val="00811002"/>
    <w:rsid w:val="00811244"/>
    <w:rsid w:val="00811A09"/>
    <w:rsid w:val="00811F8B"/>
    <w:rsid w:val="00812566"/>
    <w:rsid w:val="00812C85"/>
    <w:rsid w:val="008130FC"/>
    <w:rsid w:val="00813902"/>
    <w:rsid w:val="00813C9E"/>
    <w:rsid w:val="00817820"/>
    <w:rsid w:val="00817D75"/>
    <w:rsid w:val="008202F2"/>
    <w:rsid w:val="00821E75"/>
    <w:rsid w:val="00822EB9"/>
    <w:rsid w:val="008238F4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5E11"/>
    <w:rsid w:val="008367D0"/>
    <w:rsid w:val="00836859"/>
    <w:rsid w:val="00836DD5"/>
    <w:rsid w:val="00836DDB"/>
    <w:rsid w:val="0084114D"/>
    <w:rsid w:val="00841E40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3C8F"/>
    <w:rsid w:val="00854741"/>
    <w:rsid w:val="00854C5F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41E2"/>
    <w:rsid w:val="008754C1"/>
    <w:rsid w:val="008757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3A19"/>
    <w:rsid w:val="008A48DA"/>
    <w:rsid w:val="008A49DD"/>
    <w:rsid w:val="008A52BE"/>
    <w:rsid w:val="008A665A"/>
    <w:rsid w:val="008A67C6"/>
    <w:rsid w:val="008A7FCC"/>
    <w:rsid w:val="008B00EF"/>
    <w:rsid w:val="008B014A"/>
    <w:rsid w:val="008B0285"/>
    <w:rsid w:val="008B1DC6"/>
    <w:rsid w:val="008B537B"/>
    <w:rsid w:val="008B612B"/>
    <w:rsid w:val="008B65C4"/>
    <w:rsid w:val="008B6750"/>
    <w:rsid w:val="008C2394"/>
    <w:rsid w:val="008C4012"/>
    <w:rsid w:val="008C538E"/>
    <w:rsid w:val="008C5CD8"/>
    <w:rsid w:val="008D1D18"/>
    <w:rsid w:val="008D1DE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11D"/>
    <w:rsid w:val="008F2796"/>
    <w:rsid w:val="008F41CA"/>
    <w:rsid w:val="008F4324"/>
    <w:rsid w:val="008F5246"/>
    <w:rsid w:val="008F57B0"/>
    <w:rsid w:val="008F6570"/>
    <w:rsid w:val="008F7712"/>
    <w:rsid w:val="008F7F62"/>
    <w:rsid w:val="00901BE6"/>
    <w:rsid w:val="0090221E"/>
    <w:rsid w:val="009030F5"/>
    <w:rsid w:val="0090574D"/>
    <w:rsid w:val="00905E7B"/>
    <w:rsid w:val="009067BA"/>
    <w:rsid w:val="009105A9"/>
    <w:rsid w:val="00911181"/>
    <w:rsid w:val="00911CA1"/>
    <w:rsid w:val="009127C2"/>
    <w:rsid w:val="0091383D"/>
    <w:rsid w:val="00914D51"/>
    <w:rsid w:val="009161DA"/>
    <w:rsid w:val="009165B3"/>
    <w:rsid w:val="00920A1E"/>
    <w:rsid w:val="00921038"/>
    <w:rsid w:val="00921D94"/>
    <w:rsid w:val="00922366"/>
    <w:rsid w:val="00922D85"/>
    <w:rsid w:val="009248D5"/>
    <w:rsid w:val="00924A69"/>
    <w:rsid w:val="00924D7C"/>
    <w:rsid w:val="00925203"/>
    <w:rsid w:val="00925586"/>
    <w:rsid w:val="009279C0"/>
    <w:rsid w:val="00930E10"/>
    <w:rsid w:val="00932016"/>
    <w:rsid w:val="0093328C"/>
    <w:rsid w:val="009332D6"/>
    <w:rsid w:val="00933633"/>
    <w:rsid w:val="009338E9"/>
    <w:rsid w:val="00937F68"/>
    <w:rsid w:val="00940EE1"/>
    <w:rsid w:val="00941D2D"/>
    <w:rsid w:val="009421BC"/>
    <w:rsid w:val="0094580F"/>
    <w:rsid w:val="00945AA5"/>
    <w:rsid w:val="0094712B"/>
    <w:rsid w:val="00947DCE"/>
    <w:rsid w:val="009500CE"/>
    <w:rsid w:val="00950357"/>
    <w:rsid w:val="0095199F"/>
    <w:rsid w:val="00952C03"/>
    <w:rsid w:val="00954A24"/>
    <w:rsid w:val="00954B12"/>
    <w:rsid w:val="00954B51"/>
    <w:rsid w:val="00957FBE"/>
    <w:rsid w:val="00960AD1"/>
    <w:rsid w:val="009621D8"/>
    <w:rsid w:val="0096249F"/>
    <w:rsid w:val="00964FCC"/>
    <w:rsid w:val="00966143"/>
    <w:rsid w:val="00967489"/>
    <w:rsid w:val="00970024"/>
    <w:rsid w:val="009708F7"/>
    <w:rsid w:val="00970C10"/>
    <w:rsid w:val="00971336"/>
    <w:rsid w:val="00971A62"/>
    <w:rsid w:val="00973866"/>
    <w:rsid w:val="0097530A"/>
    <w:rsid w:val="0097533F"/>
    <w:rsid w:val="0097676A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4E19"/>
    <w:rsid w:val="00985BE9"/>
    <w:rsid w:val="0098657B"/>
    <w:rsid w:val="00986D9F"/>
    <w:rsid w:val="00986F76"/>
    <w:rsid w:val="00990639"/>
    <w:rsid w:val="0099189D"/>
    <w:rsid w:val="009918C7"/>
    <w:rsid w:val="00991CB0"/>
    <w:rsid w:val="00993577"/>
    <w:rsid w:val="00993F02"/>
    <w:rsid w:val="009958B1"/>
    <w:rsid w:val="00996114"/>
    <w:rsid w:val="009963AD"/>
    <w:rsid w:val="009975DC"/>
    <w:rsid w:val="009A2083"/>
    <w:rsid w:val="009A2090"/>
    <w:rsid w:val="009A3758"/>
    <w:rsid w:val="009A449F"/>
    <w:rsid w:val="009A5379"/>
    <w:rsid w:val="009A59F4"/>
    <w:rsid w:val="009A5B88"/>
    <w:rsid w:val="009A5FDA"/>
    <w:rsid w:val="009A6AAA"/>
    <w:rsid w:val="009A6D02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5350"/>
    <w:rsid w:val="009D7C35"/>
    <w:rsid w:val="009E03BD"/>
    <w:rsid w:val="009E097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19F"/>
    <w:rsid w:val="00A00542"/>
    <w:rsid w:val="00A00E9D"/>
    <w:rsid w:val="00A00F4D"/>
    <w:rsid w:val="00A01A6F"/>
    <w:rsid w:val="00A040F0"/>
    <w:rsid w:val="00A073FB"/>
    <w:rsid w:val="00A07426"/>
    <w:rsid w:val="00A10A91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C59"/>
    <w:rsid w:val="00A205F8"/>
    <w:rsid w:val="00A21B5C"/>
    <w:rsid w:val="00A21CAB"/>
    <w:rsid w:val="00A24288"/>
    <w:rsid w:val="00A25C98"/>
    <w:rsid w:val="00A267CE"/>
    <w:rsid w:val="00A272EA"/>
    <w:rsid w:val="00A27A76"/>
    <w:rsid w:val="00A32649"/>
    <w:rsid w:val="00A341E3"/>
    <w:rsid w:val="00A34922"/>
    <w:rsid w:val="00A34A9E"/>
    <w:rsid w:val="00A34C72"/>
    <w:rsid w:val="00A34F49"/>
    <w:rsid w:val="00A3753C"/>
    <w:rsid w:val="00A375E2"/>
    <w:rsid w:val="00A43132"/>
    <w:rsid w:val="00A436E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368B"/>
    <w:rsid w:val="00A55F08"/>
    <w:rsid w:val="00A57713"/>
    <w:rsid w:val="00A5796A"/>
    <w:rsid w:val="00A602ED"/>
    <w:rsid w:val="00A60B9B"/>
    <w:rsid w:val="00A62A7E"/>
    <w:rsid w:val="00A63862"/>
    <w:rsid w:val="00A647FF"/>
    <w:rsid w:val="00A6534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857EB"/>
    <w:rsid w:val="00A90FB8"/>
    <w:rsid w:val="00A930FB"/>
    <w:rsid w:val="00A936B8"/>
    <w:rsid w:val="00A93B07"/>
    <w:rsid w:val="00A94243"/>
    <w:rsid w:val="00A95FB1"/>
    <w:rsid w:val="00A9645A"/>
    <w:rsid w:val="00A97820"/>
    <w:rsid w:val="00AA060B"/>
    <w:rsid w:val="00AA0E72"/>
    <w:rsid w:val="00AA44BB"/>
    <w:rsid w:val="00AA5950"/>
    <w:rsid w:val="00AA5D7D"/>
    <w:rsid w:val="00AA5EDC"/>
    <w:rsid w:val="00AA758F"/>
    <w:rsid w:val="00AA7A28"/>
    <w:rsid w:val="00AB0009"/>
    <w:rsid w:val="00AB06CB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39C3"/>
    <w:rsid w:val="00AC5D54"/>
    <w:rsid w:val="00AC5E7F"/>
    <w:rsid w:val="00AC6E03"/>
    <w:rsid w:val="00AC6F00"/>
    <w:rsid w:val="00AC7C65"/>
    <w:rsid w:val="00AD0AA7"/>
    <w:rsid w:val="00AD0EB9"/>
    <w:rsid w:val="00AD0FDA"/>
    <w:rsid w:val="00AD2E9F"/>
    <w:rsid w:val="00AD2F38"/>
    <w:rsid w:val="00AD56F4"/>
    <w:rsid w:val="00AD6452"/>
    <w:rsid w:val="00AD66F0"/>
    <w:rsid w:val="00AD69C4"/>
    <w:rsid w:val="00AD76FD"/>
    <w:rsid w:val="00AD7D74"/>
    <w:rsid w:val="00AE0170"/>
    <w:rsid w:val="00AE1E58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3C7"/>
    <w:rsid w:val="00AF35A0"/>
    <w:rsid w:val="00AF6B84"/>
    <w:rsid w:val="00AF7FF9"/>
    <w:rsid w:val="00B00BA8"/>
    <w:rsid w:val="00B00D6F"/>
    <w:rsid w:val="00B00E2B"/>
    <w:rsid w:val="00B00EB7"/>
    <w:rsid w:val="00B02AE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519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17848"/>
    <w:rsid w:val="00B2077B"/>
    <w:rsid w:val="00B21A80"/>
    <w:rsid w:val="00B21D92"/>
    <w:rsid w:val="00B22371"/>
    <w:rsid w:val="00B22E44"/>
    <w:rsid w:val="00B2387E"/>
    <w:rsid w:val="00B25A9A"/>
    <w:rsid w:val="00B26EB3"/>
    <w:rsid w:val="00B30476"/>
    <w:rsid w:val="00B30CA3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C85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6CD"/>
    <w:rsid w:val="00B63753"/>
    <w:rsid w:val="00B64249"/>
    <w:rsid w:val="00B651C8"/>
    <w:rsid w:val="00B65816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67EC"/>
    <w:rsid w:val="00B7744F"/>
    <w:rsid w:val="00B80471"/>
    <w:rsid w:val="00B81475"/>
    <w:rsid w:val="00B839C1"/>
    <w:rsid w:val="00B85406"/>
    <w:rsid w:val="00B85940"/>
    <w:rsid w:val="00B85D80"/>
    <w:rsid w:val="00B865DF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2DBF"/>
    <w:rsid w:val="00BA3386"/>
    <w:rsid w:val="00BA3EA9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723C"/>
    <w:rsid w:val="00BB72EE"/>
    <w:rsid w:val="00BB77C9"/>
    <w:rsid w:val="00BC06D2"/>
    <w:rsid w:val="00BC26EB"/>
    <w:rsid w:val="00BC489E"/>
    <w:rsid w:val="00BC4F63"/>
    <w:rsid w:val="00BC5101"/>
    <w:rsid w:val="00BC52AE"/>
    <w:rsid w:val="00BC5C58"/>
    <w:rsid w:val="00BC6BBD"/>
    <w:rsid w:val="00BC6FFF"/>
    <w:rsid w:val="00BC7775"/>
    <w:rsid w:val="00BC7B44"/>
    <w:rsid w:val="00BD00D9"/>
    <w:rsid w:val="00BD0103"/>
    <w:rsid w:val="00BD1234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2C00"/>
    <w:rsid w:val="00BE3C5F"/>
    <w:rsid w:val="00BE5435"/>
    <w:rsid w:val="00BE628A"/>
    <w:rsid w:val="00BE65B5"/>
    <w:rsid w:val="00BE7E04"/>
    <w:rsid w:val="00BF2A5F"/>
    <w:rsid w:val="00BF50C5"/>
    <w:rsid w:val="00BF5A67"/>
    <w:rsid w:val="00C01E63"/>
    <w:rsid w:val="00C01F71"/>
    <w:rsid w:val="00C02DDD"/>
    <w:rsid w:val="00C03509"/>
    <w:rsid w:val="00C03684"/>
    <w:rsid w:val="00C06102"/>
    <w:rsid w:val="00C0788B"/>
    <w:rsid w:val="00C117B5"/>
    <w:rsid w:val="00C117FA"/>
    <w:rsid w:val="00C11F4C"/>
    <w:rsid w:val="00C12590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53FF"/>
    <w:rsid w:val="00C4651C"/>
    <w:rsid w:val="00C46F78"/>
    <w:rsid w:val="00C5023A"/>
    <w:rsid w:val="00C510A3"/>
    <w:rsid w:val="00C51162"/>
    <w:rsid w:val="00C51F7C"/>
    <w:rsid w:val="00C528CF"/>
    <w:rsid w:val="00C52A0C"/>
    <w:rsid w:val="00C55B51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A56"/>
    <w:rsid w:val="00C61CD4"/>
    <w:rsid w:val="00C62656"/>
    <w:rsid w:val="00C63245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77047"/>
    <w:rsid w:val="00C80150"/>
    <w:rsid w:val="00C81814"/>
    <w:rsid w:val="00C82A67"/>
    <w:rsid w:val="00C83637"/>
    <w:rsid w:val="00C83E11"/>
    <w:rsid w:val="00C844B9"/>
    <w:rsid w:val="00C8550C"/>
    <w:rsid w:val="00C86D56"/>
    <w:rsid w:val="00C90FB6"/>
    <w:rsid w:val="00C92DA0"/>
    <w:rsid w:val="00C92FC5"/>
    <w:rsid w:val="00C9358A"/>
    <w:rsid w:val="00C95A79"/>
    <w:rsid w:val="00C963AF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6D41"/>
    <w:rsid w:val="00CA7EEF"/>
    <w:rsid w:val="00CB16E5"/>
    <w:rsid w:val="00CB207E"/>
    <w:rsid w:val="00CB3D1B"/>
    <w:rsid w:val="00CB4375"/>
    <w:rsid w:val="00CB5103"/>
    <w:rsid w:val="00CB59D3"/>
    <w:rsid w:val="00CB60EE"/>
    <w:rsid w:val="00CC005F"/>
    <w:rsid w:val="00CC0265"/>
    <w:rsid w:val="00CC122E"/>
    <w:rsid w:val="00CC1270"/>
    <w:rsid w:val="00CC2E68"/>
    <w:rsid w:val="00CC2FF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34A4"/>
    <w:rsid w:val="00CD41BF"/>
    <w:rsid w:val="00CD510B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4843"/>
    <w:rsid w:val="00CF4DC5"/>
    <w:rsid w:val="00CF7FA8"/>
    <w:rsid w:val="00D000B8"/>
    <w:rsid w:val="00D017EF"/>
    <w:rsid w:val="00D03E06"/>
    <w:rsid w:val="00D06E99"/>
    <w:rsid w:val="00D100CD"/>
    <w:rsid w:val="00D10361"/>
    <w:rsid w:val="00D10A95"/>
    <w:rsid w:val="00D11087"/>
    <w:rsid w:val="00D13277"/>
    <w:rsid w:val="00D13C41"/>
    <w:rsid w:val="00D15E02"/>
    <w:rsid w:val="00D1655E"/>
    <w:rsid w:val="00D17555"/>
    <w:rsid w:val="00D17E6B"/>
    <w:rsid w:val="00D204A2"/>
    <w:rsid w:val="00D204DD"/>
    <w:rsid w:val="00D218B8"/>
    <w:rsid w:val="00D22720"/>
    <w:rsid w:val="00D22A2D"/>
    <w:rsid w:val="00D2395D"/>
    <w:rsid w:val="00D24A10"/>
    <w:rsid w:val="00D25238"/>
    <w:rsid w:val="00D25816"/>
    <w:rsid w:val="00D25B4C"/>
    <w:rsid w:val="00D27197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46DD3"/>
    <w:rsid w:val="00D51365"/>
    <w:rsid w:val="00D51454"/>
    <w:rsid w:val="00D522BD"/>
    <w:rsid w:val="00D538EA"/>
    <w:rsid w:val="00D541D7"/>
    <w:rsid w:val="00D559ED"/>
    <w:rsid w:val="00D55E22"/>
    <w:rsid w:val="00D565CE"/>
    <w:rsid w:val="00D56662"/>
    <w:rsid w:val="00D60EF8"/>
    <w:rsid w:val="00D6155F"/>
    <w:rsid w:val="00D61EE3"/>
    <w:rsid w:val="00D6223A"/>
    <w:rsid w:val="00D6271F"/>
    <w:rsid w:val="00D62A97"/>
    <w:rsid w:val="00D65E8B"/>
    <w:rsid w:val="00D66164"/>
    <w:rsid w:val="00D66345"/>
    <w:rsid w:val="00D66A32"/>
    <w:rsid w:val="00D66E1F"/>
    <w:rsid w:val="00D67191"/>
    <w:rsid w:val="00D677DD"/>
    <w:rsid w:val="00D70594"/>
    <w:rsid w:val="00D7105E"/>
    <w:rsid w:val="00D71B4F"/>
    <w:rsid w:val="00D72B6E"/>
    <w:rsid w:val="00D73478"/>
    <w:rsid w:val="00D747AD"/>
    <w:rsid w:val="00D7494A"/>
    <w:rsid w:val="00D77484"/>
    <w:rsid w:val="00D80E08"/>
    <w:rsid w:val="00D81E80"/>
    <w:rsid w:val="00D82FCA"/>
    <w:rsid w:val="00D83334"/>
    <w:rsid w:val="00D84C59"/>
    <w:rsid w:val="00D86CE8"/>
    <w:rsid w:val="00D9028C"/>
    <w:rsid w:val="00D90C73"/>
    <w:rsid w:val="00D928C5"/>
    <w:rsid w:val="00D92A80"/>
    <w:rsid w:val="00D93CE2"/>
    <w:rsid w:val="00D93DDD"/>
    <w:rsid w:val="00D9414E"/>
    <w:rsid w:val="00D942C9"/>
    <w:rsid w:val="00D949A5"/>
    <w:rsid w:val="00D97050"/>
    <w:rsid w:val="00D979A4"/>
    <w:rsid w:val="00DA1117"/>
    <w:rsid w:val="00DA135B"/>
    <w:rsid w:val="00DA1C21"/>
    <w:rsid w:val="00DA33E6"/>
    <w:rsid w:val="00DA3664"/>
    <w:rsid w:val="00DA3A78"/>
    <w:rsid w:val="00DA6BFE"/>
    <w:rsid w:val="00DA6CFE"/>
    <w:rsid w:val="00DA70EC"/>
    <w:rsid w:val="00DA77EB"/>
    <w:rsid w:val="00DA7B47"/>
    <w:rsid w:val="00DB0BCC"/>
    <w:rsid w:val="00DB11E4"/>
    <w:rsid w:val="00DB3097"/>
    <w:rsid w:val="00DB3268"/>
    <w:rsid w:val="00DB4885"/>
    <w:rsid w:val="00DB4D9A"/>
    <w:rsid w:val="00DB4F23"/>
    <w:rsid w:val="00DB6502"/>
    <w:rsid w:val="00DB6936"/>
    <w:rsid w:val="00DB6C62"/>
    <w:rsid w:val="00DC1AB7"/>
    <w:rsid w:val="00DC39D8"/>
    <w:rsid w:val="00DC3CD4"/>
    <w:rsid w:val="00DC4BD8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6B3"/>
    <w:rsid w:val="00DE3808"/>
    <w:rsid w:val="00DE385D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21E"/>
    <w:rsid w:val="00DF6473"/>
    <w:rsid w:val="00DF729C"/>
    <w:rsid w:val="00DF75DA"/>
    <w:rsid w:val="00E001FE"/>
    <w:rsid w:val="00E02713"/>
    <w:rsid w:val="00E04910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2025D"/>
    <w:rsid w:val="00E20C95"/>
    <w:rsid w:val="00E210DA"/>
    <w:rsid w:val="00E212F2"/>
    <w:rsid w:val="00E2170C"/>
    <w:rsid w:val="00E21ACD"/>
    <w:rsid w:val="00E23062"/>
    <w:rsid w:val="00E23DC5"/>
    <w:rsid w:val="00E25B03"/>
    <w:rsid w:val="00E26A3D"/>
    <w:rsid w:val="00E30BEC"/>
    <w:rsid w:val="00E31470"/>
    <w:rsid w:val="00E3223D"/>
    <w:rsid w:val="00E3402F"/>
    <w:rsid w:val="00E348E3"/>
    <w:rsid w:val="00E35FF9"/>
    <w:rsid w:val="00E43081"/>
    <w:rsid w:val="00E4371B"/>
    <w:rsid w:val="00E44482"/>
    <w:rsid w:val="00E45142"/>
    <w:rsid w:val="00E468EB"/>
    <w:rsid w:val="00E46B51"/>
    <w:rsid w:val="00E47338"/>
    <w:rsid w:val="00E474C6"/>
    <w:rsid w:val="00E50C68"/>
    <w:rsid w:val="00E50F56"/>
    <w:rsid w:val="00E511CD"/>
    <w:rsid w:val="00E52566"/>
    <w:rsid w:val="00E525CD"/>
    <w:rsid w:val="00E52E33"/>
    <w:rsid w:val="00E52F5F"/>
    <w:rsid w:val="00E539C9"/>
    <w:rsid w:val="00E53B0B"/>
    <w:rsid w:val="00E547BF"/>
    <w:rsid w:val="00E55F02"/>
    <w:rsid w:val="00E56362"/>
    <w:rsid w:val="00E6105B"/>
    <w:rsid w:val="00E614E2"/>
    <w:rsid w:val="00E66647"/>
    <w:rsid w:val="00E6713F"/>
    <w:rsid w:val="00E702BD"/>
    <w:rsid w:val="00E70CE2"/>
    <w:rsid w:val="00E72424"/>
    <w:rsid w:val="00E74AF8"/>
    <w:rsid w:val="00E7717A"/>
    <w:rsid w:val="00E81530"/>
    <w:rsid w:val="00E8251C"/>
    <w:rsid w:val="00E82E34"/>
    <w:rsid w:val="00E84D61"/>
    <w:rsid w:val="00E8542F"/>
    <w:rsid w:val="00E91BFF"/>
    <w:rsid w:val="00E91FAE"/>
    <w:rsid w:val="00E92006"/>
    <w:rsid w:val="00E9576B"/>
    <w:rsid w:val="00E97025"/>
    <w:rsid w:val="00E977C6"/>
    <w:rsid w:val="00EA024C"/>
    <w:rsid w:val="00EA0862"/>
    <w:rsid w:val="00EA0E3D"/>
    <w:rsid w:val="00EA1AE5"/>
    <w:rsid w:val="00EA1CEC"/>
    <w:rsid w:val="00EA1E97"/>
    <w:rsid w:val="00EA37AD"/>
    <w:rsid w:val="00EA39B8"/>
    <w:rsid w:val="00EA5123"/>
    <w:rsid w:val="00EA51AF"/>
    <w:rsid w:val="00EA51E4"/>
    <w:rsid w:val="00EA5FA6"/>
    <w:rsid w:val="00EA767E"/>
    <w:rsid w:val="00EA768F"/>
    <w:rsid w:val="00EB0913"/>
    <w:rsid w:val="00EB108F"/>
    <w:rsid w:val="00EB2227"/>
    <w:rsid w:val="00EB343C"/>
    <w:rsid w:val="00EB4D56"/>
    <w:rsid w:val="00EB6871"/>
    <w:rsid w:val="00EB6A54"/>
    <w:rsid w:val="00EB6A9B"/>
    <w:rsid w:val="00EB71DD"/>
    <w:rsid w:val="00EB78BF"/>
    <w:rsid w:val="00EC0E14"/>
    <w:rsid w:val="00EC19CC"/>
    <w:rsid w:val="00EC1D77"/>
    <w:rsid w:val="00EC41E8"/>
    <w:rsid w:val="00EC544A"/>
    <w:rsid w:val="00EC56EF"/>
    <w:rsid w:val="00EC661B"/>
    <w:rsid w:val="00ED0C91"/>
    <w:rsid w:val="00ED19DB"/>
    <w:rsid w:val="00ED272C"/>
    <w:rsid w:val="00ED3A53"/>
    <w:rsid w:val="00ED4A73"/>
    <w:rsid w:val="00ED4FC6"/>
    <w:rsid w:val="00ED654E"/>
    <w:rsid w:val="00ED7F6F"/>
    <w:rsid w:val="00EE00FC"/>
    <w:rsid w:val="00EE13CE"/>
    <w:rsid w:val="00EE2309"/>
    <w:rsid w:val="00EE39E5"/>
    <w:rsid w:val="00EE4429"/>
    <w:rsid w:val="00EE4F8E"/>
    <w:rsid w:val="00EE5920"/>
    <w:rsid w:val="00EE59EB"/>
    <w:rsid w:val="00EE65F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CBC"/>
    <w:rsid w:val="00F1012D"/>
    <w:rsid w:val="00F10ED6"/>
    <w:rsid w:val="00F113E4"/>
    <w:rsid w:val="00F11B64"/>
    <w:rsid w:val="00F11F06"/>
    <w:rsid w:val="00F13411"/>
    <w:rsid w:val="00F200E9"/>
    <w:rsid w:val="00F20188"/>
    <w:rsid w:val="00F210AD"/>
    <w:rsid w:val="00F23A25"/>
    <w:rsid w:val="00F23C8E"/>
    <w:rsid w:val="00F25B94"/>
    <w:rsid w:val="00F26B59"/>
    <w:rsid w:val="00F2712D"/>
    <w:rsid w:val="00F2735B"/>
    <w:rsid w:val="00F3197E"/>
    <w:rsid w:val="00F34101"/>
    <w:rsid w:val="00F3429F"/>
    <w:rsid w:val="00F3460F"/>
    <w:rsid w:val="00F34C53"/>
    <w:rsid w:val="00F364F6"/>
    <w:rsid w:val="00F36F88"/>
    <w:rsid w:val="00F37CC1"/>
    <w:rsid w:val="00F37FC2"/>
    <w:rsid w:val="00F4099E"/>
    <w:rsid w:val="00F409B0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57EF3"/>
    <w:rsid w:val="00F61377"/>
    <w:rsid w:val="00F61FA3"/>
    <w:rsid w:val="00F622D5"/>
    <w:rsid w:val="00F62C7C"/>
    <w:rsid w:val="00F639FB"/>
    <w:rsid w:val="00F64C2A"/>
    <w:rsid w:val="00F65843"/>
    <w:rsid w:val="00F7019F"/>
    <w:rsid w:val="00F70E69"/>
    <w:rsid w:val="00F70E6B"/>
    <w:rsid w:val="00F71B98"/>
    <w:rsid w:val="00F75FC6"/>
    <w:rsid w:val="00F766DE"/>
    <w:rsid w:val="00F77C07"/>
    <w:rsid w:val="00F801A9"/>
    <w:rsid w:val="00F8062F"/>
    <w:rsid w:val="00F80A69"/>
    <w:rsid w:val="00F82CD2"/>
    <w:rsid w:val="00F83F8E"/>
    <w:rsid w:val="00F848D0"/>
    <w:rsid w:val="00F86206"/>
    <w:rsid w:val="00F862B7"/>
    <w:rsid w:val="00F87258"/>
    <w:rsid w:val="00F90600"/>
    <w:rsid w:val="00F9206D"/>
    <w:rsid w:val="00F927C6"/>
    <w:rsid w:val="00F94EB3"/>
    <w:rsid w:val="00F95CD6"/>
    <w:rsid w:val="00F96109"/>
    <w:rsid w:val="00F9655C"/>
    <w:rsid w:val="00F96723"/>
    <w:rsid w:val="00F968B5"/>
    <w:rsid w:val="00FA0CA7"/>
    <w:rsid w:val="00FA20FE"/>
    <w:rsid w:val="00FA22BB"/>
    <w:rsid w:val="00FA2B2A"/>
    <w:rsid w:val="00FA2CAF"/>
    <w:rsid w:val="00FA51A4"/>
    <w:rsid w:val="00FA59FD"/>
    <w:rsid w:val="00FA646C"/>
    <w:rsid w:val="00FB0318"/>
    <w:rsid w:val="00FB0C8A"/>
    <w:rsid w:val="00FB0E49"/>
    <w:rsid w:val="00FB0FC5"/>
    <w:rsid w:val="00FB1148"/>
    <w:rsid w:val="00FB29E2"/>
    <w:rsid w:val="00FB2BB1"/>
    <w:rsid w:val="00FB31C2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5733"/>
    <w:rsid w:val="00FC5A0F"/>
    <w:rsid w:val="00FC7CBD"/>
    <w:rsid w:val="00FD054C"/>
    <w:rsid w:val="00FD1206"/>
    <w:rsid w:val="00FD1425"/>
    <w:rsid w:val="00FD2A24"/>
    <w:rsid w:val="00FD40C6"/>
    <w:rsid w:val="00FE0E34"/>
    <w:rsid w:val="00FE1CFA"/>
    <w:rsid w:val="00FE2904"/>
    <w:rsid w:val="00FE3F30"/>
    <w:rsid w:val="00FE6BCF"/>
    <w:rsid w:val="00FE7256"/>
    <w:rsid w:val="00FF00E6"/>
    <w:rsid w:val="00FF02FE"/>
    <w:rsid w:val="00FF05A1"/>
    <w:rsid w:val="00FF09B2"/>
    <w:rsid w:val="00FF0B52"/>
    <w:rsid w:val="00FF1625"/>
    <w:rsid w:val="00FF1851"/>
    <w:rsid w:val="00FF34FC"/>
    <w:rsid w:val="00FF6642"/>
    <w:rsid w:val="00FF76DC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5116FE4D"/>
  <w15:docId w15:val="{1231B7C4-62C9-4CBE-AA47-FCE81F09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(Hoofdstuk) NedMobiel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uiPriority w:val="99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uiPriority w:val="99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(Hoofdstuk) NedMobiel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customStyle="1" w:styleId="apple-converted-space">
    <w:name w:val="apple-converted-space"/>
    <w:basedOn w:val="Standaardalinea-lettertype"/>
    <w:rsid w:val="00EE00FC"/>
  </w:style>
  <w:style w:type="paragraph" w:customStyle="1" w:styleId="Bold1">
    <w:name w:val="Bold1"/>
    <w:basedOn w:val="Standaard"/>
    <w:rsid w:val="00EE00FC"/>
    <w:rPr>
      <w:rFonts w:ascii="Arial Black" w:hAnsi="Arial Black"/>
      <w:spacing w:val="0"/>
      <w:sz w:val="32"/>
    </w:rPr>
  </w:style>
  <w:style w:type="paragraph" w:customStyle="1" w:styleId="Tabeltekst">
    <w:name w:val="Tabeltekst"/>
    <w:basedOn w:val="Standaard"/>
    <w:rsid w:val="00EE00FC"/>
    <w:pPr>
      <w:suppressAutoHyphens/>
      <w:spacing w:line="210" w:lineRule="atLeast"/>
    </w:pPr>
    <w:rPr>
      <w:rFonts w:ascii="Segoe UI" w:hAnsi="Segoe UI"/>
      <w:color w:val="005D76"/>
      <w:spacing w:val="0"/>
      <w:sz w:val="15"/>
      <w:szCs w:val="24"/>
    </w:rPr>
  </w:style>
  <w:style w:type="table" w:customStyle="1" w:styleId="Tabelraster1">
    <w:name w:val="Tabelraster1"/>
    <w:basedOn w:val="Standaardtabel"/>
    <w:next w:val="Tabelraster"/>
    <w:uiPriority w:val="59"/>
    <w:rsid w:val="006E7A0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7A10-3228-4665-BD20-2FC219FC0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2A939-074D-416D-AED7-9BCE853A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81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Links>
    <vt:vector size="234" baseType="variant">
      <vt:variant>
        <vt:i4>4587626</vt:i4>
      </vt:variant>
      <vt:variant>
        <vt:i4>210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4587626</vt:i4>
      </vt:variant>
      <vt:variant>
        <vt:i4>204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201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1048588</vt:i4>
      </vt:variant>
      <vt:variant>
        <vt:i4>198</vt:i4>
      </vt:variant>
      <vt:variant>
        <vt:i4>0</vt:i4>
      </vt:variant>
      <vt:variant>
        <vt:i4>5</vt:i4>
      </vt:variant>
      <vt:variant>
        <vt:lpwstr>http://www.aquon.nl/</vt:lpwstr>
      </vt:variant>
      <vt:variant>
        <vt:lpwstr/>
      </vt:variant>
      <vt:variant>
        <vt:i4>4587626</vt:i4>
      </vt:variant>
      <vt:variant>
        <vt:i4>195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192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189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1441849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_Toc313283110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_Toc313283109</vt:lpwstr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_Toc313283108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_Toc313283107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_Toc313283106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_Toc313283105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_Toc313283104</vt:lpwstr>
      </vt:variant>
      <vt:variant>
        <vt:i4>1507385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_Toc313283103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_Toc313283102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_Toc313283101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_Toc313283100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_Toc313283099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_Toc313283098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_Toc313283097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_Toc313283096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_Toc313283095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_Toc313283094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_Toc313283093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_Toc313283092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_Toc313283091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_Toc313283090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_Toc313283089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_Toc313283088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_Toc313283087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_Toc313283086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_Toc313283085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_Toc313283084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_Toc313283083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_Toc313283082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_Toc313283081</vt:lpwstr>
      </vt:variant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http://www.pro10.nl/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Maurits Driesen</cp:lastModifiedBy>
  <cp:revision>14</cp:revision>
  <cp:lastPrinted>2016-03-29T08:09:00Z</cp:lastPrinted>
  <dcterms:created xsi:type="dcterms:W3CDTF">2020-05-15T08:19:00Z</dcterms:created>
  <dcterms:modified xsi:type="dcterms:W3CDTF">2020-10-09T12:46:00Z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</Properties>
</file>