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4B944" w14:textId="0B5283A6" w:rsidR="000B1A35" w:rsidRPr="000B1A35" w:rsidRDefault="000B1A35" w:rsidP="000B1A35">
      <w:pPr>
        <w:pStyle w:val="bijlage"/>
        <w:numPr>
          <w:ilvl w:val="0"/>
          <w:numId w:val="0"/>
        </w:numPr>
        <w:ind w:left="360" w:hanging="360"/>
      </w:pPr>
      <w:bookmarkStart w:id="0" w:name="_Toc451338044"/>
      <w:bookmarkStart w:id="1" w:name="_Ref451339349"/>
      <w:bookmarkStart w:id="2" w:name="_Ref464734056"/>
      <w:r>
        <w:t xml:space="preserve">Bijlage </w:t>
      </w:r>
      <w:r w:rsidR="005F5983">
        <w:t>8</w:t>
      </w:r>
      <w:r>
        <w:tab/>
      </w:r>
      <w:r w:rsidRPr="000B1A35">
        <w:t>Model volmacht</w:t>
      </w:r>
      <w:bookmarkEnd w:id="0"/>
      <w:bookmarkEnd w:id="1"/>
      <w:bookmarkEnd w:id="2"/>
    </w:p>
    <w:p w14:paraId="52C4B945" w14:textId="77777777" w:rsidR="000B1A35" w:rsidRPr="001B71F5" w:rsidRDefault="000B1A35" w:rsidP="000B1A35">
      <w:pPr>
        <w:jc w:val="both"/>
        <w:rPr>
          <w:rFonts w:ascii="Arial Narrow" w:hAnsi="Arial Narrow"/>
          <w:color w:val="000000" w:themeColor="text1"/>
        </w:rPr>
      </w:pPr>
    </w:p>
    <w:p w14:paraId="52C4B946" w14:textId="116DABF0" w:rsidR="000B1A35" w:rsidRPr="00CC6BF9" w:rsidRDefault="000B1A35" w:rsidP="00CE310D">
      <w:pPr>
        <w:spacing w:line="360" w:lineRule="auto"/>
      </w:pPr>
      <w:r w:rsidRPr="00CE310D">
        <w:t>De ondergetekende(n) geeft/geven hierbij een onherroepelijke volmacht aan ______________________</w:t>
      </w:r>
      <w:r w:rsidR="00CE310D" w:rsidRPr="00CE310D">
        <w:t>_ (</w:t>
      </w:r>
      <w:r w:rsidRPr="00CE310D">
        <w:t>naam gevolmachtigde) om namens _______________________</w:t>
      </w:r>
      <w:r w:rsidR="00CE310D">
        <w:t xml:space="preserve"> </w:t>
      </w:r>
      <w:r w:rsidRPr="00CE310D">
        <w:t xml:space="preserve">(naam </w:t>
      </w:r>
      <w:r w:rsidR="00CE310D">
        <w:t>Inschrijver</w:t>
      </w:r>
      <w:r w:rsidRPr="00CE310D">
        <w:t xml:space="preserve">) en ingeschreven in het handelsregister onder het </w:t>
      </w:r>
      <w:r w:rsidR="00CE310D" w:rsidRPr="00CE310D">
        <w:t>nummer _</w:t>
      </w:r>
      <w:r w:rsidR="00CE310D">
        <w:t>_</w:t>
      </w:r>
      <w:r w:rsidRPr="00CE310D">
        <w:t>_________</w:t>
      </w:r>
      <w:r w:rsidR="00CE310D">
        <w:t>___</w:t>
      </w:r>
      <w:r w:rsidRPr="00CE310D">
        <w:t>_</w:t>
      </w:r>
      <w:r w:rsidR="00CE310D" w:rsidRPr="00CE310D">
        <w:t>_</w:t>
      </w:r>
      <w:r w:rsidR="00CE310D">
        <w:t xml:space="preserve"> (</w:t>
      </w:r>
      <w:r w:rsidRPr="00CE310D">
        <w:t xml:space="preserve">bijvoorbeeld het KvK nummer), de </w:t>
      </w:r>
      <w:r w:rsidR="00033685" w:rsidRPr="00CE310D">
        <w:t>I</w:t>
      </w:r>
      <w:r w:rsidRPr="00CE310D">
        <w:t xml:space="preserve">nschrijving, in te dienen. </w:t>
      </w:r>
      <w:r w:rsidR="00CE310D">
        <w:br/>
      </w:r>
      <w:r w:rsidRPr="00CE310D">
        <w:t xml:space="preserve">De gevolmachtigde is daarmee tevens tekenbevoegd om de bij de </w:t>
      </w:r>
      <w:r w:rsidR="00033685" w:rsidRPr="00CE310D">
        <w:t>I</w:t>
      </w:r>
      <w:r w:rsidRPr="00CE310D">
        <w:t>nschrijving behorende bijlagen en aanbiedingsbrief te ondertekenen.</w:t>
      </w:r>
      <w:r w:rsidRPr="00CC6BF9">
        <w:t xml:space="preserve"> </w:t>
      </w:r>
    </w:p>
    <w:p w14:paraId="52C4B947" w14:textId="77777777" w:rsidR="000B1A35" w:rsidRPr="00CC6BF9" w:rsidRDefault="000B1A35" w:rsidP="00551C53"/>
    <w:p w14:paraId="52C4B948" w14:textId="77777777" w:rsidR="000B1A35" w:rsidRPr="00CC6BF9" w:rsidRDefault="000B1A35" w:rsidP="00551C53">
      <w:r w:rsidRPr="00CC6BF9">
        <w:t xml:space="preserve">Ten bewijze waarvan deze beperkte volmacht is ondertekend. </w:t>
      </w:r>
    </w:p>
    <w:p w14:paraId="52C4B949" w14:textId="77777777" w:rsidR="000B1A35" w:rsidRPr="00CC6BF9" w:rsidRDefault="000B1A35" w:rsidP="00551C53"/>
    <w:tbl>
      <w:tblPr>
        <w:tblW w:w="8897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8"/>
        <w:gridCol w:w="4709"/>
      </w:tblGrid>
      <w:tr w:rsidR="000B1A35" w:rsidRPr="00CC6BF9" w14:paraId="52C4B94D" w14:textId="77777777" w:rsidTr="00AF349D">
        <w:tc>
          <w:tcPr>
            <w:tcW w:w="4188" w:type="dxa"/>
            <w:vAlign w:val="center"/>
          </w:tcPr>
          <w:p w14:paraId="52C4B94A" w14:textId="77777777" w:rsidR="000B1A35" w:rsidRPr="00CC6BF9" w:rsidRDefault="000B1A35" w:rsidP="00AF349D">
            <w:r w:rsidRPr="00CC6BF9">
              <w:t>Datum</w:t>
            </w:r>
          </w:p>
        </w:tc>
        <w:tc>
          <w:tcPr>
            <w:tcW w:w="4709" w:type="dxa"/>
            <w:vAlign w:val="center"/>
          </w:tcPr>
          <w:p w14:paraId="52C4B94B" w14:textId="77777777" w:rsidR="000B1A35" w:rsidRPr="00CC6BF9" w:rsidRDefault="000B1A35" w:rsidP="00AF349D"/>
          <w:p w14:paraId="52C4B94C" w14:textId="77777777" w:rsidR="000B1A35" w:rsidRPr="00CC6BF9" w:rsidRDefault="000B1A35" w:rsidP="00AF349D"/>
        </w:tc>
      </w:tr>
      <w:tr w:rsidR="000B1A35" w:rsidRPr="00CC6BF9" w14:paraId="52C4B951" w14:textId="77777777" w:rsidTr="00AF349D">
        <w:tc>
          <w:tcPr>
            <w:tcW w:w="4188" w:type="dxa"/>
            <w:vAlign w:val="center"/>
          </w:tcPr>
          <w:p w14:paraId="52C4B94E" w14:textId="77777777" w:rsidR="000B1A35" w:rsidRPr="00CC6BF9" w:rsidRDefault="000B1A35" w:rsidP="00AF349D">
            <w:r w:rsidRPr="00CC6BF9">
              <w:t>Plaats</w:t>
            </w:r>
          </w:p>
        </w:tc>
        <w:tc>
          <w:tcPr>
            <w:tcW w:w="4709" w:type="dxa"/>
            <w:vAlign w:val="center"/>
          </w:tcPr>
          <w:p w14:paraId="52C4B94F" w14:textId="77777777" w:rsidR="000B1A35" w:rsidRPr="00CC6BF9" w:rsidRDefault="000B1A35" w:rsidP="00AF349D"/>
          <w:p w14:paraId="52C4B950" w14:textId="77777777" w:rsidR="000B1A35" w:rsidRPr="00CC6BF9" w:rsidRDefault="000B1A35" w:rsidP="00AF349D"/>
        </w:tc>
      </w:tr>
      <w:tr w:rsidR="000B1A35" w:rsidRPr="00CC6BF9" w14:paraId="52C4B954" w14:textId="77777777" w:rsidTr="00AF349D">
        <w:tc>
          <w:tcPr>
            <w:tcW w:w="4188" w:type="dxa"/>
            <w:vAlign w:val="center"/>
          </w:tcPr>
          <w:p w14:paraId="52C4B952" w14:textId="77777777" w:rsidR="000B1A35" w:rsidRPr="00CC6BF9" w:rsidRDefault="000B1A35" w:rsidP="00AF349D">
            <w:r w:rsidRPr="00CC6BF9">
              <w:t>Naam rechtsgeldig vertegenwoordiger 1 conform het handelsregister</w:t>
            </w:r>
          </w:p>
        </w:tc>
        <w:tc>
          <w:tcPr>
            <w:tcW w:w="4709" w:type="dxa"/>
            <w:vAlign w:val="center"/>
          </w:tcPr>
          <w:p w14:paraId="52C4B953" w14:textId="77777777" w:rsidR="000B1A35" w:rsidRPr="00CC6BF9" w:rsidRDefault="000B1A35" w:rsidP="00AF349D"/>
        </w:tc>
      </w:tr>
      <w:tr w:rsidR="000B1A35" w:rsidRPr="00CC6BF9" w14:paraId="52C4B957" w14:textId="77777777" w:rsidTr="00AF349D">
        <w:tc>
          <w:tcPr>
            <w:tcW w:w="4188" w:type="dxa"/>
            <w:vAlign w:val="center"/>
          </w:tcPr>
          <w:p w14:paraId="52C4B955" w14:textId="77777777" w:rsidR="000B1A35" w:rsidRPr="00CC6BF9" w:rsidRDefault="000B1A35" w:rsidP="00AF349D">
            <w:r w:rsidRPr="00CC6BF9">
              <w:t>Bevoegdheid volgens het handelsregister</w:t>
            </w:r>
          </w:p>
        </w:tc>
        <w:tc>
          <w:tcPr>
            <w:tcW w:w="4709" w:type="dxa"/>
            <w:vAlign w:val="center"/>
          </w:tcPr>
          <w:p w14:paraId="52C4B956" w14:textId="3E31617B" w:rsidR="000B1A35" w:rsidRPr="00CC6BF9" w:rsidRDefault="000B1A35" w:rsidP="00AF349D">
            <w:r w:rsidRPr="00CC6BF9">
              <w:t xml:space="preserve">&lt; </w:t>
            </w:r>
            <w:r w:rsidR="005F5983" w:rsidRPr="00CC6BF9">
              <w:t>Bijvoorbeeld</w:t>
            </w:r>
            <w:bookmarkStart w:id="3" w:name="_GoBack"/>
            <w:bookmarkEnd w:id="3"/>
            <w:r w:rsidRPr="00CC6BF9">
              <w:t>: zelfstandig bevoegd/ gezamenlijk bevoegd / bevoegd tot transacties van XX Euro&gt;</w:t>
            </w:r>
          </w:p>
        </w:tc>
      </w:tr>
      <w:tr w:rsidR="000B1A35" w:rsidRPr="00CC6BF9" w14:paraId="52C4B95D" w14:textId="77777777" w:rsidTr="00AF349D">
        <w:tc>
          <w:tcPr>
            <w:tcW w:w="4188" w:type="dxa"/>
            <w:vAlign w:val="center"/>
          </w:tcPr>
          <w:p w14:paraId="52C4B958" w14:textId="77777777" w:rsidR="000B1A35" w:rsidRPr="00CC6BF9" w:rsidRDefault="000B1A35" w:rsidP="00AF349D">
            <w:r w:rsidRPr="00CC6BF9">
              <w:t>Handtekening rechtsgeldige vertegenwoordiger 1</w:t>
            </w:r>
          </w:p>
        </w:tc>
        <w:tc>
          <w:tcPr>
            <w:tcW w:w="4709" w:type="dxa"/>
            <w:vAlign w:val="center"/>
          </w:tcPr>
          <w:p w14:paraId="52C4B959" w14:textId="77777777" w:rsidR="000B1A35" w:rsidRPr="00CC6BF9" w:rsidRDefault="000B1A35" w:rsidP="00AF349D"/>
          <w:p w14:paraId="52C4B95A" w14:textId="77777777" w:rsidR="000B1A35" w:rsidRPr="00CC6BF9" w:rsidRDefault="000B1A35" w:rsidP="00AF349D"/>
          <w:p w14:paraId="52C4B95B" w14:textId="77777777" w:rsidR="000B1A35" w:rsidRPr="00CC6BF9" w:rsidRDefault="000B1A35" w:rsidP="00AF349D"/>
          <w:p w14:paraId="52C4B95C" w14:textId="77777777" w:rsidR="000B1A35" w:rsidRPr="00CC6BF9" w:rsidRDefault="000B1A35" w:rsidP="00AF349D"/>
        </w:tc>
      </w:tr>
      <w:tr w:rsidR="000B1A35" w:rsidRPr="00CC6BF9" w14:paraId="52C4B960" w14:textId="77777777" w:rsidTr="00AF349D"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4B95E" w14:textId="77777777" w:rsidR="000B1A35" w:rsidRPr="00CC6BF9" w:rsidRDefault="000B1A35" w:rsidP="00AF349D">
            <w:r w:rsidRPr="00CC6BF9">
              <w:t>Naam rechtsgeldig vertegenwoordiger 2 conform het handelsregister (bij gezamenlijke bevoegdheid)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4B95F" w14:textId="77777777" w:rsidR="000B1A35" w:rsidRPr="00CC6BF9" w:rsidRDefault="000B1A35" w:rsidP="00AF349D"/>
        </w:tc>
      </w:tr>
      <w:tr w:rsidR="000B1A35" w:rsidRPr="00CC6BF9" w14:paraId="52C4B963" w14:textId="77777777" w:rsidTr="00AF349D"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4B961" w14:textId="77777777" w:rsidR="000B1A35" w:rsidRPr="00CC6BF9" w:rsidRDefault="000B1A35" w:rsidP="00AF349D">
            <w:r w:rsidRPr="00CC6BF9">
              <w:t>Bevoegdheid volgens het handelsregister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4B962" w14:textId="196D71F3" w:rsidR="000B1A35" w:rsidRPr="00CC6BF9" w:rsidRDefault="000B1A35" w:rsidP="00AF349D">
            <w:r w:rsidRPr="00CC6BF9">
              <w:t xml:space="preserve">&lt; </w:t>
            </w:r>
            <w:r w:rsidR="005F5983" w:rsidRPr="00CC6BF9">
              <w:t>Bijvoorbeeld</w:t>
            </w:r>
            <w:r w:rsidRPr="00CC6BF9">
              <w:t>: zelfstandig bevoegd/ gezamenlijk bevoegd / bevoegd tot transacties van XX Euro&gt;</w:t>
            </w:r>
          </w:p>
        </w:tc>
      </w:tr>
      <w:tr w:rsidR="000B1A35" w:rsidRPr="00CC6BF9" w14:paraId="52C4B969" w14:textId="77777777" w:rsidTr="00AF349D"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4B964" w14:textId="77777777" w:rsidR="000B1A35" w:rsidRPr="00CC6BF9" w:rsidRDefault="000B1A35" w:rsidP="00AF349D">
            <w:r w:rsidRPr="00CC6BF9">
              <w:t>Handtekening rechtsgeldige vertegenwoordiger 2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4B965" w14:textId="77777777" w:rsidR="000B1A35" w:rsidRPr="00CC6BF9" w:rsidRDefault="000B1A35" w:rsidP="00AF349D"/>
          <w:p w14:paraId="52C4B966" w14:textId="77777777" w:rsidR="000B1A35" w:rsidRPr="00CC6BF9" w:rsidRDefault="000B1A35" w:rsidP="00AF349D"/>
          <w:p w14:paraId="52C4B967" w14:textId="77777777" w:rsidR="000B1A35" w:rsidRPr="00CC6BF9" w:rsidRDefault="000B1A35" w:rsidP="00AF349D"/>
          <w:p w14:paraId="52C4B968" w14:textId="77777777" w:rsidR="000B1A35" w:rsidRPr="00CC6BF9" w:rsidRDefault="000B1A35" w:rsidP="00AF349D"/>
        </w:tc>
      </w:tr>
    </w:tbl>
    <w:p w14:paraId="52C4B96A" w14:textId="591CFA9C" w:rsidR="000B1A35" w:rsidRPr="00CC6BF9" w:rsidRDefault="000B1A35" w:rsidP="000B1A35">
      <w:pPr>
        <w:rPr>
          <w:i/>
        </w:rPr>
      </w:pPr>
      <w:r w:rsidRPr="00CC6BF9">
        <w:rPr>
          <w:i/>
        </w:rPr>
        <w:t>(</w:t>
      </w:r>
      <w:r w:rsidR="005F5983" w:rsidRPr="00CC6BF9">
        <w:rPr>
          <w:i/>
        </w:rPr>
        <w:t>Tabel</w:t>
      </w:r>
      <w:r w:rsidRPr="00CC6BF9">
        <w:rPr>
          <w:i/>
        </w:rPr>
        <w:t xml:space="preserve"> uitbreiden indien er pas sprake is van rechtsgeldige vertegenwoordiging bij meer dan twee gezamenlijk bevoegde personen)</w:t>
      </w:r>
    </w:p>
    <w:p w14:paraId="52C4B96B" w14:textId="77777777" w:rsidR="000B1A35" w:rsidRDefault="000B1A35" w:rsidP="000B1A35">
      <w:pPr>
        <w:jc w:val="both"/>
        <w:rPr>
          <w:lang w:eastAsia="x-none"/>
        </w:rPr>
      </w:pPr>
    </w:p>
    <w:p w14:paraId="52C4B96C" w14:textId="77777777" w:rsidR="005528D6" w:rsidRPr="000B1A35" w:rsidRDefault="005528D6" w:rsidP="000B1A35"/>
    <w:sectPr w:rsidR="005528D6" w:rsidRPr="000B1A35" w:rsidSect="002C7BC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7" w:right="1485" w:bottom="1814" w:left="1814" w:header="992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C4B96F" w14:textId="77777777" w:rsidR="002C7BC6" w:rsidRDefault="002C7BC6" w:rsidP="004C03F0">
      <w:pPr>
        <w:spacing w:line="240" w:lineRule="auto"/>
      </w:pPr>
      <w:r>
        <w:separator/>
      </w:r>
    </w:p>
  </w:endnote>
  <w:endnote w:type="continuationSeparator" w:id="0">
    <w:p w14:paraId="52C4B970" w14:textId="77777777" w:rsidR="002C7BC6" w:rsidRDefault="002C7BC6" w:rsidP="004C03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C0020" w14:textId="77777777" w:rsidR="00CE310D" w:rsidRDefault="00CE310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D60495" w14:textId="617B6905" w:rsidR="00CE310D" w:rsidRDefault="00CE310D" w:rsidP="00CE310D">
    <w:pPr>
      <w:pStyle w:val="Voettekst"/>
    </w:pPr>
    <w:r>
      <w:t>Aanbesteding 20.382-IDC 1 Hardware</w:t>
    </w:r>
  </w:p>
  <w:p w14:paraId="320C3F7E" w14:textId="5DE97D5E" w:rsidR="00CE310D" w:rsidRDefault="00CE310D">
    <w:pPr>
      <w:pStyle w:val="Voettekst"/>
    </w:pPr>
  </w:p>
  <w:p w14:paraId="52C4B975" w14:textId="5969270F" w:rsidR="00F20770" w:rsidRPr="00817FCC" w:rsidRDefault="00F20770" w:rsidP="00B37C5A">
    <w:pPr>
      <w:pStyle w:val="Voettekst"/>
      <w:spacing w:after="240"/>
      <w:ind w:right="-817"/>
      <w:jc w:val="right"/>
      <w:rPr>
        <w:rStyle w:val="DHPaginaCijfe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4B977" w14:textId="77777777" w:rsidR="008A28BE" w:rsidRDefault="008A28BE" w:rsidP="00F26249">
    <w:pPr>
      <w:spacing w:line="620" w:lineRule="exact"/>
    </w:pPr>
  </w:p>
  <w:p w14:paraId="52C4B978" w14:textId="77777777" w:rsidR="00044CD8" w:rsidRDefault="00044CD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C4B96D" w14:textId="77777777" w:rsidR="002C7BC6" w:rsidRDefault="002C7BC6" w:rsidP="00D56D37">
      <w:pPr>
        <w:pBdr>
          <w:top w:val="single" w:sz="8" w:space="1" w:color="auto"/>
        </w:pBdr>
        <w:spacing w:line="20" w:lineRule="exact"/>
        <w:ind w:right="6407"/>
      </w:pPr>
    </w:p>
  </w:footnote>
  <w:footnote w:type="continuationSeparator" w:id="0">
    <w:p w14:paraId="52C4B96E" w14:textId="77777777" w:rsidR="002C7BC6" w:rsidRDefault="002C7BC6" w:rsidP="004C03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6659E" w14:textId="77777777" w:rsidR="00CE310D" w:rsidRDefault="00CE310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77805182"/>
      <w:showingPlcHdr/>
      <w:dataBinding w:prefixMappings="xmlns:ns0='http://www.keyscript.nl/huisstijl/UxDocumentForm' " w:xpath="/ns0:variabelen[1]/ns0:UxDocumentForm[1]/ns0:uxTitelField[1]" w:storeItemID="{334BD0A5-4474-48BB-866F-0B7AD6283639}"/>
      <w:text/>
    </w:sdtPr>
    <w:sdtEndPr/>
    <w:sdtContent>
      <w:p w14:paraId="52C4B972" w14:textId="77777777" w:rsidR="00AF03BC" w:rsidRDefault="000B1A35" w:rsidP="00AF03BC">
        <w:pPr>
          <w:pStyle w:val="DHRandinfoKop"/>
          <w:spacing w:before="40"/>
        </w:pPr>
        <w:r>
          <w:t xml:space="preserve">     </w:t>
        </w:r>
      </w:p>
    </w:sdtContent>
  </w:sdt>
  <w:bookmarkStart w:id="4" w:name="bmSubtitelKoptekst" w:displacedByCustomXml="next"/>
  <w:sdt>
    <w:sdtPr>
      <w:id w:val="2092493631"/>
      <w:showingPlcHdr/>
      <w:dataBinding w:prefixMappings="xmlns:ns0='http://www.keyscript.nl/huisstijl/UxDocumentForm' " w:xpath="/ns0:variabelen[1]/ns0:UxDocumentForm[1]/ns0:uxSubtitelField[1]" w:storeItemID="{334BD0A5-4474-48BB-866F-0B7AD6283639}"/>
      <w:text/>
    </w:sdtPr>
    <w:sdtEndPr/>
    <w:sdtContent>
      <w:p w14:paraId="52C4B973" w14:textId="77777777" w:rsidR="00266875" w:rsidRPr="002C7BC6" w:rsidRDefault="000B1A35" w:rsidP="002C7BC6">
        <w:pPr>
          <w:pStyle w:val="DHRandinfoSubkop"/>
        </w:pPr>
        <w:r>
          <w:t xml:space="preserve">     </w:t>
        </w:r>
      </w:p>
    </w:sdtContent>
  </w:sdt>
  <w:bookmarkEnd w:id="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4B976" w14:textId="77777777" w:rsidR="00456F44" w:rsidRDefault="00456F44" w:rsidP="00495798">
    <w:pPr>
      <w:pStyle w:val="Koptekst"/>
      <w:spacing w:after="36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B440AF8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7E491E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E2AC232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640F2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070EFE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CAF1E4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98256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D24E6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4CE392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B1A3A8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67C5F7E"/>
    <w:multiLevelType w:val="multilevel"/>
    <w:tmpl w:val="0C8EE89E"/>
    <w:lvl w:ilvl="0">
      <w:start w:val="1"/>
      <w:numFmt w:val="decimal"/>
      <w:pStyle w:val="DHGenummerd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DHSubGenummerd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1" w15:restartNumberingAfterBreak="0">
    <w:nsid w:val="3E86491E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74F3F1D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DA06D0E"/>
    <w:multiLevelType w:val="multilevel"/>
    <w:tmpl w:val="ED022E3C"/>
    <w:lvl w:ilvl="0">
      <w:start w:val="1"/>
      <w:numFmt w:val="bullet"/>
      <w:pStyle w:val="DHOpsomming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DHSubopsomming"/>
      <w:lvlText w:val="•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6" w:hanging="284"/>
      </w:pPr>
      <w:rPr>
        <w:rFonts w:ascii="Symbol" w:hAnsi="Symbol" w:hint="default"/>
      </w:rPr>
    </w:lvl>
  </w:abstractNum>
  <w:abstractNum w:abstractNumId="14" w15:restartNumberingAfterBreak="0">
    <w:nsid w:val="792E2B60"/>
    <w:multiLevelType w:val="multilevel"/>
    <w:tmpl w:val="C3B22B7E"/>
    <w:lvl w:ilvl="0">
      <w:start w:val="1"/>
      <w:numFmt w:val="decimal"/>
      <w:pStyle w:val="Kop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CA05806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E2951C8"/>
    <w:multiLevelType w:val="hybridMultilevel"/>
    <w:tmpl w:val="9D5EAE56"/>
    <w:lvl w:ilvl="0" w:tplc="83B415EC">
      <w:start w:val="1"/>
      <w:numFmt w:val="decimal"/>
      <w:pStyle w:val="bijlage"/>
      <w:lvlText w:val="Bijlage %1."/>
      <w:lvlJc w:val="left"/>
      <w:pPr>
        <w:ind w:left="360" w:hanging="360"/>
      </w:pPr>
      <w:rPr>
        <w:rFonts w:asciiTheme="majorHAnsi" w:hAnsiTheme="majorHAnsi" w:cstheme="majorHAnsi" w:hint="default"/>
        <w:b w:val="0"/>
        <w:sz w:val="30"/>
        <w:szCs w:val="3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1"/>
  </w:num>
  <w:num w:numId="13">
    <w:abstractNumId w:val="10"/>
  </w:num>
  <w:num w:numId="14">
    <w:abstractNumId w:val="15"/>
  </w:num>
  <w:num w:numId="15">
    <w:abstractNumId w:val="12"/>
  </w:num>
  <w:num w:numId="16">
    <w:abstractNumId w:val="1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Height" w:val="388"/>
    <w:docVar w:name="lijnhorizontaal" w:val="cm"/>
    <w:docVar w:name="lijnverticaal" w:val="cm"/>
    <w:docVar w:name="Width" w:val="520"/>
  </w:docVars>
  <w:rsids>
    <w:rsidRoot w:val="002C7BC6"/>
    <w:rsid w:val="000036C8"/>
    <w:rsid w:val="00016950"/>
    <w:rsid w:val="0003291B"/>
    <w:rsid w:val="00033685"/>
    <w:rsid w:val="00043500"/>
    <w:rsid w:val="00044CD8"/>
    <w:rsid w:val="00052440"/>
    <w:rsid w:val="000548D1"/>
    <w:rsid w:val="000755DA"/>
    <w:rsid w:val="00082C4A"/>
    <w:rsid w:val="00083258"/>
    <w:rsid w:val="0009522E"/>
    <w:rsid w:val="000A107F"/>
    <w:rsid w:val="000B1A35"/>
    <w:rsid w:val="000D2402"/>
    <w:rsid w:val="000D46CE"/>
    <w:rsid w:val="00104444"/>
    <w:rsid w:val="00113702"/>
    <w:rsid w:val="0012380D"/>
    <w:rsid w:val="00162EF7"/>
    <w:rsid w:val="001B3405"/>
    <w:rsid w:val="001C1F09"/>
    <w:rsid w:val="001E6CBD"/>
    <w:rsid w:val="0020629C"/>
    <w:rsid w:val="00215101"/>
    <w:rsid w:val="002269B8"/>
    <w:rsid w:val="0023657B"/>
    <w:rsid w:val="00253B6C"/>
    <w:rsid w:val="00266875"/>
    <w:rsid w:val="00286677"/>
    <w:rsid w:val="002B2699"/>
    <w:rsid w:val="002B48B5"/>
    <w:rsid w:val="002B5F0A"/>
    <w:rsid w:val="002C7BC6"/>
    <w:rsid w:val="002E581F"/>
    <w:rsid w:val="002F3382"/>
    <w:rsid w:val="002F417B"/>
    <w:rsid w:val="002F47CD"/>
    <w:rsid w:val="003046ED"/>
    <w:rsid w:val="003118F4"/>
    <w:rsid w:val="003126CC"/>
    <w:rsid w:val="00332DD1"/>
    <w:rsid w:val="00354612"/>
    <w:rsid w:val="00354784"/>
    <w:rsid w:val="0035487E"/>
    <w:rsid w:val="003C1F28"/>
    <w:rsid w:val="003D25E5"/>
    <w:rsid w:val="003E00F3"/>
    <w:rsid w:val="00412BA7"/>
    <w:rsid w:val="0041365D"/>
    <w:rsid w:val="00423B70"/>
    <w:rsid w:val="00454B69"/>
    <w:rsid w:val="00456F44"/>
    <w:rsid w:val="00467E16"/>
    <w:rsid w:val="00495798"/>
    <w:rsid w:val="004972F7"/>
    <w:rsid w:val="004A2C31"/>
    <w:rsid w:val="004C03F0"/>
    <w:rsid w:val="004E71F1"/>
    <w:rsid w:val="00515E8A"/>
    <w:rsid w:val="00527C41"/>
    <w:rsid w:val="00535A79"/>
    <w:rsid w:val="00551C53"/>
    <w:rsid w:val="005528D6"/>
    <w:rsid w:val="00582F5E"/>
    <w:rsid w:val="00585C48"/>
    <w:rsid w:val="00585E0C"/>
    <w:rsid w:val="00593DAC"/>
    <w:rsid w:val="00594BD5"/>
    <w:rsid w:val="005B01AD"/>
    <w:rsid w:val="005B641A"/>
    <w:rsid w:val="005B7BE0"/>
    <w:rsid w:val="005C6870"/>
    <w:rsid w:val="005D2FFA"/>
    <w:rsid w:val="005E0E76"/>
    <w:rsid w:val="005E423B"/>
    <w:rsid w:val="005E72B9"/>
    <w:rsid w:val="005F5983"/>
    <w:rsid w:val="00612C9C"/>
    <w:rsid w:val="00631F12"/>
    <w:rsid w:val="00647612"/>
    <w:rsid w:val="00665DE2"/>
    <w:rsid w:val="006863E9"/>
    <w:rsid w:val="00691633"/>
    <w:rsid w:val="0069210A"/>
    <w:rsid w:val="006A3F52"/>
    <w:rsid w:val="006B475A"/>
    <w:rsid w:val="006C34EA"/>
    <w:rsid w:val="006D4955"/>
    <w:rsid w:val="00713C58"/>
    <w:rsid w:val="007171B2"/>
    <w:rsid w:val="007221BC"/>
    <w:rsid w:val="00781585"/>
    <w:rsid w:val="007848DB"/>
    <w:rsid w:val="00785DB3"/>
    <w:rsid w:val="00792FEF"/>
    <w:rsid w:val="007A7758"/>
    <w:rsid w:val="007B52DD"/>
    <w:rsid w:val="007E3791"/>
    <w:rsid w:val="00817FCC"/>
    <w:rsid w:val="00835B95"/>
    <w:rsid w:val="00835BAD"/>
    <w:rsid w:val="00840317"/>
    <w:rsid w:val="008521C0"/>
    <w:rsid w:val="008538FE"/>
    <w:rsid w:val="00883509"/>
    <w:rsid w:val="00885B42"/>
    <w:rsid w:val="008A28BE"/>
    <w:rsid w:val="008A3CAC"/>
    <w:rsid w:val="008A698E"/>
    <w:rsid w:val="008D292C"/>
    <w:rsid w:val="0090621C"/>
    <w:rsid w:val="009111C7"/>
    <w:rsid w:val="00914906"/>
    <w:rsid w:val="0091650C"/>
    <w:rsid w:val="00920168"/>
    <w:rsid w:val="009204D5"/>
    <w:rsid w:val="00923E13"/>
    <w:rsid w:val="009258B4"/>
    <w:rsid w:val="009270A6"/>
    <w:rsid w:val="00941E14"/>
    <w:rsid w:val="00942F10"/>
    <w:rsid w:val="0094313D"/>
    <w:rsid w:val="0094454F"/>
    <w:rsid w:val="009448A6"/>
    <w:rsid w:val="009700A4"/>
    <w:rsid w:val="009806E2"/>
    <w:rsid w:val="00984D28"/>
    <w:rsid w:val="00992E1E"/>
    <w:rsid w:val="009A68F2"/>
    <w:rsid w:val="009B5AA9"/>
    <w:rsid w:val="009C4321"/>
    <w:rsid w:val="009F5FCA"/>
    <w:rsid w:val="00A16092"/>
    <w:rsid w:val="00A215B1"/>
    <w:rsid w:val="00A332DA"/>
    <w:rsid w:val="00A5190F"/>
    <w:rsid w:val="00A54E4D"/>
    <w:rsid w:val="00A551CF"/>
    <w:rsid w:val="00A65DD1"/>
    <w:rsid w:val="00A67E94"/>
    <w:rsid w:val="00A7239F"/>
    <w:rsid w:val="00A8122C"/>
    <w:rsid w:val="00A82F0E"/>
    <w:rsid w:val="00A8776A"/>
    <w:rsid w:val="00AB395D"/>
    <w:rsid w:val="00AF03BC"/>
    <w:rsid w:val="00AF31CE"/>
    <w:rsid w:val="00B00FC5"/>
    <w:rsid w:val="00B27745"/>
    <w:rsid w:val="00B27DCB"/>
    <w:rsid w:val="00B37C5A"/>
    <w:rsid w:val="00B525B9"/>
    <w:rsid w:val="00B54DAD"/>
    <w:rsid w:val="00B65746"/>
    <w:rsid w:val="00B70433"/>
    <w:rsid w:val="00B83EC9"/>
    <w:rsid w:val="00B96239"/>
    <w:rsid w:val="00BA11BA"/>
    <w:rsid w:val="00BA2071"/>
    <w:rsid w:val="00BD5048"/>
    <w:rsid w:val="00BE0F5C"/>
    <w:rsid w:val="00BE15E1"/>
    <w:rsid w:val="00C051FB"/>
    <w:rsid w:val="00C117F9"/>
    <w:rsid w:val="00C44ACD"/>
    <w:rsid w:val="00C51E3D"/>
    <w:rsid w:val="00C5473A"/>
    <w:rsid w:val="00C645FE"/>
    <w:rsid w:val="00C8257F"/>
    <w:rsid w:val="00CC43F9"/>
    <w:rsid w:val="00CD5DA6"/>
    <w:rsid w:val="00CE0CAA"/>
    <w:rsid w:val="00CE310D"/>
    <w:rsid w:val="00CE4219"/>
    <w:rsid w:val="00D20C61"/>
    <w:rsid w:val="00D36CBD"/>
    <w:rsid w:val="00D53A19"/>
    <w:rsid w:val="00D56D37"/>
    <w:rsid w:val="00D625E6"/>
    <w:rsid w:val="00D63E82"/>
    <w:rsid w:val="00D6476F"/>
    <w:rsid w:val="00D74858"/>
    <w:rsid w:val="00DA3150"/>
    <w:rsid w:val="00DA60A6"/>
    <w:rsid w:val="00DC7BD5"/>
    <w:rsid w:val="00DC7E1A"/>
    <w:rsid w:val="00DD032B"/>
    <w:rsid w:val="00DD4C2D"/>
    <w:rsid w:val="00DD76A6"/>
    <w:rsid w:val="00E05E84"/>
    <w:rsid w:val="00E25041"/>
    <w:rsid w:val="00E404CF"/>
    <w:rsid w:val="00E43A58"/>
    <w:rsid w:val="00E44BBE"/>
    <w:rsid w:val="00E56719"/>
    <w:rsid w:val="00E96466"/>
    <w:rsid w:val="00EF210B"/>
    <w:rsid w:val="00F20770"/>
    <w:rsid w:val="00F26249"/>
    <w:rsid w:val="00F36F76"/>
    <w:rsid w:val="00F375A1"/>
    <w:rsid w:val="00F509A6"/>
    <w:rsid w:val="00F82B1C"/>
    <w:rsid w:val="00F90AE7"/>
    <w:rsid w:val="00FA02A4"/>
    <w:rsid w:val="00FC2E8A"/>
    <w:rsid w:val="00FC60CB"/>
    <w:rsid w:val="00FD5D69"/>
    <w:rsid w:val="00FE241D"/>
    <w:rsid w:val="00FF1732"/>
    <w:rsid w:val="00FF4FCB"/>
    <w:rsid w:val="00FF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2C4B944"/>
  <w15:docId w15:val="{BC791340-38AF-427A-8A8A-38A6EC34F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B1A35"/>
    <w:pPr>
      <w:spacing w:line="260" w:lineRule="atLeast"/>
    </w:pPr>
    <w:rPr>
      <w:rFonts w:asciiTheme="minorHAnsi" w:hAnsiTheme="minorHAnsi"/>
      <w:sz w:val="19"/>
    </w:rPr>
  </w:style>
  <w:style w:type="paragraph" w:styleId="Kop1">
    <w:name w:val="heading 1"/>
    <w:basedOn w:val="Standaard"/>
    <w:next w:val="Standaard"/>
    <w:link w:val="Kop1Char"/>
    <w:uiPriority w:val="9"/>
    <w:qFormat/>
    <w:rsid w:val="00215101"/>
    <w:pPr>
      <w:keepNext/>
      <w:keepLines/>
      <w:numPr>
        <w:numId w:val="16"/>
      </w:numPr>
      <w:spacing w:before="390" w:after="740" w:line="390" w:lineRule="atLeast"/>
      <w:outlineLvl w:val="0"/>
    </w:pPr>
    <w:rPr>
      <w:rFonts w:asciiTheme="majorHAnsi" w:eastAsiaTheme="majorEastAsia" w:hAnsiTheme="majorHAnsi" w:cstheme="majorBidi"/>
      <w:bCs/>
      <w:color w:val="000000" w:themeColor="text1"/>
      <w:sz w:val="30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65746"/>
    <w:pPr>
      <w:keepNext/>
      <w:keepLines/>
      <w:numPr>
        <w:ilvl w:val="1"/>
        <w:numId w:val="16"/>
      </w:numPr>
      <w:spacing w:before="260" w:after="260"/>
      <w:ind w:left="567" w:hanging="567"/>
      <w:outlineLvl w:val="1"/>
    </w:pPr>
    <w:rPr>
      <w:rFonts w:asciiTheme="majorHAnsi" w:eastAsiaTheme="majorEastAsia" w:hAnsiTheme="majorHAnsi" w:cstheme="majorBidi"/>
      <w:bCs/>
      <w:color w:val="000000" w:themeColor="text1"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65746"/>
    <w:pPr>
      <w:keepNext/>
      <w:keepLines/>
      <w:numPr>
        <w:ilvl w:val="2"/>
        <w:numId w:val="16"/>
      </w:numPr>
      <w:spacing w:before="260" w:after="260"/>
      <w:ind w:left="709" w:hanging="709"/>
      <w:outlineLvl w:val="2"/>
    </w:pPr>
    <w:rPr>
      <w:rFonts w:asciiTheme="majorHAnsi" w:eastAsiaTheme="majorEastAsia" w:hAnsiTheme="majorHAnsi" w:cstheme="majorBidi"/>
      <w:bCs/>
      <w:color w:val="000000" w:themeColor="text2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65746"/>
    <w:pPr>
      <w:keepNext/>
      <w:keepLines/>
      <w:numPr>
        <w:ilvl w:val="3"/>
        <w:numId w:val="16"/>
      </w:numPr>
      <w:spacing w:before="260"/>
      <w:ind w:left="851" w:hanging="851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941E14"/>
    <w:pPr>
      <w:keepNext/>
      <w:keepLines/>
      <w:numPr>
        <w:ilvl w:val="4"/>
        <w:numId w:val="16"/>
      </w:numPr>
      <w:spacing w:before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941E14"/>
    <w:pPr>
      <w:keepNext/>
      <w:keepLines/>
      <w:numPr>
        <w:ilvl w:val="5"/>
        <w:numId w:val="16"/>
      </w:numPr>
      <w:spacing w:before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941E14"/>
    <w:pPr>
      <w:keepNext/>
      <w:keepLines/>
      <w:numPr>
        <w:ilvl w:val="6"/>
        <w:numId w:val="1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rsid w:val="00C117F9"/>
    <w:pPr>
      <w:keepNext/>
      <w:keepLines/>
      <w:numPr>
        <w:ilvl w:val="7"/>
        <w:numId w:val="1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rsid w:val="00C117F9"/>
    <w:pPr>
      <w:keepNext/>
      <w:keepLines/>
      <w:numPr>
        <w:ilvl w:val="8"/>
        <w:numId w:val="1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HDienstcode">
    <w:name w:val="_DH_Dienstcode"/>
    <w:basedOn w:val="DHInleiding"/>
    <w:rsid w:val="0035487E"/>
    <w:pPr>
      <w:spacing w:line="220" w:lineRule="atLeast"/>
    </w:pPr>
    <w:rPr>
      <w:rFonts w:asciiTheme="majorHAnsi" w:hAnsiTheme="majorHAnsi"/>
      <w:sz w:val="12"/>
    </w:rPr>
  </w:style>
  <w:style w:type="character" w:customStyle="1" w:styleId="Kop1Char">
    <w:name w:val="Kop 1 Char"/>
    <w:basedOn w:val="Standaardalinea-lettertype"/>
    <w:link w:val="Kop1"/>
    <w:uiPriority w:val="9"/>
    <w:rsid w:val="00215101"/>
    <w:rPr>
      <w:rFonts w:asciiTheme="majorHAnsi" w:eastAsiaTheme="majorEastAsia" w:hAnsiTheme="majorHAnsi" w:cstheme="majorBidi"/>
      <w:bCs/>
      <w:color w:val="000000" w:themeColor="text1"/>
      <w:sz w:val="30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B65746"/>
    <w:rPr>
      <w:rFonts w:asciiTheme="majorHAnsi" w:eastAsiaTheme="majorEastAsia" w:hAnsiTheme="majorHAnsi" w:cstheme="majorBidi"/>
      <w:bCs/>
      <w:color w:val="000000" w:themeColor="text1"/>
      <w:sz w:val="22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65746"/>
    <w:rPr>
      <w:rFonts w:asciiTheme="majorHAnsi" w:eastAsiaTheme="majorEastAsia" w:hAnsiTheme="majorHAnsi" w:cstheme="majorBidi"/>
      <w:bCs/>
      <w:color w:val="000000" w:themeColor="text2"/>
      <w:sz w:val="19"/>
    </w:rPr>
  </w:style>
  <w:style w:type="paragraph" w:styleId="Bijschrift">
    <w:name w:val="caption"/>
    <w:basedOn w:val="Standaard"/>
    <w:next w:val="Standaard"/>
    <w:uiPriority w:val="35"/>
    <w:semiHidden/>
    <w:unhideWhenUsed/>
    <w:rsid w:val="00253B6C"/>
    <w:rPr>
      <w:rFonts w:asciiTheme="majorHAnsi" w:hAnsiTheme="majorHAnsi"/>
      <w:b/>
      <w:bCs/>
      <w:color w:val="000000" w:themeColor="text1"/>
      <w:sz w:val="14"/>
      <w:szCs w:val="18"/>
    </w:rPr>
  </w:style>
  <w:style w:type="paragraph" w:styleId="Voetnoottekst">
    <w:name w:val="footnote text"/>
    <w:basedOn w:val="Standaard"/>
    <w:link w:val="VoetnoottekstChar"/>
    <w:unhideWhenUsed/>
    <w:rsid w:val="00FD5D69"/>
    <w:pPr>
      <w:ind w:left="112" w:hanging="112"/>
    </w:pPr>
    <w:rPr>
      <w:rFonts w:asciiTheme="majorHAnsi" w:hAnsiTheme="majorHAnsi"/>
      <w:sz w:val="14"/>
    </w:rPr>
  </w:style>
  <w:style w:type="character" w:customStyle="1" w:styleId="VoetnoottekstChar">
    <w:name w:val="Voetnoottekst Char"/>
    <w:basedOn w:val="Standaardalinea-lettertype"/>
    <w:link w:val="Voetnoottekst"/>
    <w:rsid w:val="00FD5D69"/>
    <w:rPr>
      <w:rFonts w:asciiTheme="majorHAnsi" w:hAnsiTheme="majorHAnsi"/>
      <w:sz w:val="14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253B6C"/>
    <w:rPr>
      <w:rFonts w:asciiTheme="majorHAnsi" w:hAnsiTheme="majorHAnsi"/>
      <w:sz w:val="14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253B6C"/>
    <w:rPr>
      <w:rFonts w:asciiTheme="majorHAnsi" w:hAnsiTheme="majorHAnsi"/>
      <w:sz w:val="14"/>
    </w:rPr>
  </w:style>
  <w:style w:type="paragraph" w:styleId="Kopvaninhoudsopgave">
    <w:name w:val="TOC Heading"/>
    <w:basedOn w:val="Kop1"/>
    <w:next w:val="Standaard"/>
    <w:uiPriority w:val="39"/>
    <w:semiHidden/>
    <w:unhideWhenUsed/>
    <w:rsid w:val="00253B6C"/>
    <w:pPr>
      <w:spacing w:before="480" w:line="260" w:lineRule="atLeast"/>
      <w:outlineLvl w:val="9"/>
    </w:pPr>
    <w:rPr>
      <w:sz w:val="28"/>
    </w:rPr>
  </w:style>
  <w:style w:type="character" w:customStyle="1" w:styleId="Kop4Char">
    <w:name w:val="Kop 4 Char"/>
    <w:basedOn w:val="Standaardalinea-lettertype"/>
    <w:link w:val="Kop4"/>
    <w:uiPriority w:val="9"/>
    <w:rsid w:val="00B65746"/>
    <w:rPr>
      <w:rFonts w:asciiTheme="majorHAnsi" w:eastAsiaTheme="majorEastAsia" w:hAnsiTheme="majorHAnsi" w:cstheme="majorBidi"/>
      <w:bCs/>
      <w:iCs/>
      <w:sz w:val="18"/>
    </w:rPr>
  </w:style>
  <w:style w:type="paragraph" w:customStyle="1" w:styleId="DHTitel">
    <w:name w:val="_DH_Titel"/>
    <w:basedOn w:val="Standaard"/>
    <w:next w:val="Standaard"/>
    <w:rsid w:val="00253B6C"/>
    <w:pPr>
      <w:spacing w:line="920" w:lineRule="atLeast"/>
    </w:pPr>
    <w:rPr>
      <w:rFonts w:asciiTheme="majorHAnsi" w:hAnsiTheme="majorHAnsi"/>
      <w:sz w:val="72"/>
    </w:rPr>
  </w:style>
  <w:style w:type="paragraph" w:customStyle="1" w:styleId="DHSubtitel">
    <w:name w:val="_DH_Subtitel"/>
    <w:basedOn w:val="DHTitel"/>
    <w:rsid w:val="00253B6C"/>
    <w:pPr>
      <w:spacing w:line="600" w:lineRule="atLeast"/>
    </w:pPr>
    <w:rPr>
      <w:sz w:val="40"/>
    </w:rPr>
  </w:style>
  <w:style w:type="paragraph" w:customStyle="1" w:styleId="DHTussenkop">
    <w:name w:val="_DH_Tussenkop"/>
    <w:basedOn w:val="Standaard"/>
    <w:next w:val="Standaard"/>
    <w:qFormat/>
    <w:rsid w:val="00253B6C"/>
    <w:rPr>
      <w:rFonts w:asciiTheme="majorHAnsi" w:hAnsiTheme="majorHAnsi"/>
      <w:b/>
      <w:sz w:val="16"/>
    </w:rPr>
  </w:style>
  <w:style w:type="paragraph" w:customStyle="1" w:styleId="DHInleiding">
    <w:name w:val="_DH_Inleiding"/>
    <w:basedOn w:val="Standaard"/>
    <w:qFormat/>
    <w:rsid w:val="00253B6C"/>
    <w:rPr>
      <w:sz w:val="22"/>
    </w:rPr>
  </w:style>
  <w:style w:type="paragraph" w:customStyle="1" w:styleId="DHBrieftype">
    <w:name w:val="_DH_Brieftype"/>
    <w:rsid w:val="0035487E"/>
    <w:pPr>
      <w:spacing w:line="220" w:lineRule="atLeast"/>
    </w:pPr>
    <w:rPr>
      <w:rFonts w:asciiTheme="majorHAnsi" w:hAnsiTheme="majorHAnsi"/>
      <w:b/>
      <w:caps/>
      <w:sz w:val="14"/>
    </w:rPr>
  </w:style>
  <w:style w:type="paragraph" w:customStyle="1" w:styleId="DHRandinfoKop">
    <w:name w:val="_DH_RandinfoKop"/>
    <w:rsid w:val="0035487E"/>
    <w:pPr>
      <w:spacing w:line="220" w:lineRule="atLeast"/>
    </w:pPr>
    <w:rPr>
      <w:rFonts w:asciiTheme="majorHAnsi" w:hAnsiTheme="majorHAnsi"/>
      <w:b/>
      <w:sz w:val="14"/>
    </w:rPr>
  </w:style>
  <w:style w:type="paragraph" w:customStyle="1" w:styleId="DHRandinfoSubkop">
    <w:name w:val="_DH_RandinfoSubkop"/>
    <w:basedOn w:val="DHRandinfoKop"/>
    <w:rsid w:val="0035487E"/>
    <w:rPr>
      <w:b w:val="0"/>
    </w:rPr>
  </w:style>
  <w:style w:type="paragraph" w:customStyle="1" w:styleId="DHRandInfoInvultekst">
    <w:name w:val="_DH_RandInfoInvultekst"/>
    <w:basedOn w:val="DHRandinfoSubkop"/>
    <w:rsid w:val="003046ED"/>
    <w:rPr>
      <w:rFonts w:asciiTheme="minorHAnsi" w:hAnsiTheme="minorHAnsi"/>
      <w:sz w:val="16"/>
    </w:rPr>
  </w:style>
  <w:style w:type="character" w:customStyle="1" w:styleId="DHPaginaCijfer">
    <w:name w:val="_DH_PaginaCijfer"/>
    <w:basedOn w:val="Standaardalinea-lettertype"/>
    <w:uiPriority w:val="1"/>
    <w:rsid w:val="0035487E"/>
    <w:rPr>
      <w:rFonts w:asciiTheme="minorHAnsi" w:hAnsiTheme="minorHAnsi"/>
      <w:sz w:val="16"/>
    </w:rPr>
  </w:style>
  <w:style w:type="paragraph" w:customStyle="1" w:styleId="DHRetouradres">
    <w:name w:val="_DH_Retouradres"/>
    <w:basedOn w:val="Standaard"/>
    <w:next w:val="Standaard"/>
    <w:rsid w:val="0035487E"/>
    <w:pPr>
      <w:spacing w:line="220" w:lineRule="atLeast"/>
    </w:pPr>
    <w:rPr>
      <w:rFonts w:asciiTheme="majorHAnsi" w:hAnsiTheme="majorHAnsi"/>
      <w:sz w:val="14"/>
    </w:rPr>
  </w:style>
  <w:style w:type="paragraph" w:styleId="Koptekst">
    <w:name w:val="header"/>
    <w:basedOn w:val="Standaard"/>
    <w:link w:val="KoptekstChar"/>
    <w:uiPriority w:val="99"/>
    <w:unhideWhenUsed/>
    <w:rsid w:val="004C03F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C03F0"/>
    <w:rPr>
      <w:rFonts w:asciiTheme="minorHAnsi" w:hAnsiTheme="minorHAnsi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4C03F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C03F0"/>
    <w:rPr>
      <w:rFonts w:asciiTheme="minorHAnsi" w:hAnsiTheme="minorHAnsi"/>
      <w:sz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C03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C03F0"/>
    <w:rPr>
      <w:rFonts w:ascii="Tahoma" w:hAnsi="Tahoma" w:cs="Tahoma"/>
      <w:sz w:val="16"/>
      <w:szCs w:val="16"/>
    </w:rPr>
  </w:style>
  <w:style w:type="paragraph" w:customStyle="1" w:styleId="DHDocumentnaam">
    <w:name w:val="_DH_Documentnaam"/>
    <w:basedOn w:val="Standaard"/>
    <w:rsid w:val="00D6476F"/>
    <w:rPr>
      <w:rFonts w:asciiTheme="majorHAnsi" w:hAnsiTheme="majorHAnsi" w:cstheme="majorHAnsi"/>
      <w:sz w:val="30"/>
      <w:szCs w:val="30"/>
    </w:rPr>
  </w:style>
  <w:style w:type="table" w:styleId="Tabelraster">
    <w:name w:val="Table Grid"/>
    <w:basedOn w:val="Standaardtabel"/>
    <w:rsid w:val="00D6476F"/>
    <w:rPr>
      <w:rFonts w:eastAsia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oetnootmarkering">
    <w:name w:val="footnote reference"/>
    <w:semiHidden/>
    <w:rsid w:val="00D53A19"/>
    <w:rPr>
      <w:vertAlign w:val="superscript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41E14"/>
    <w:rPr>
      <w:rFonts w:asciiTheme="majorHAnsi" w:eastAsiaTheme="majorEastAsia" w:hAnsiTheme="majorHAnsi" w:cstheme="majorBidi"/>
      <w:color w:val="000000" w:themeColor="text1"/>
      <w:sz w:val="18"/>
    </w:rPr>
  </w:style>
  <w:style w:type="character" w:styleId="Tekstvantijdelijkeaanduiding">
    <w:name w:val="Placeholder Text"/>
    <w:basedOn w:val="Standaardalinea-lettertype"/>
    <w:uiPriority w:val="99"/>
    <w:semiHidden/>
    <w:rsid w:val="004E71F1"/>
    <w:rPr>
      <w:color w:val="0070C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41E14"/>
    <w:rPr>
      <w:rFonts w:asciiTheme="majorHAnsi" w:eastAsiaTheme="majorEastAsia" w:hAnsiTheme="majorHAnsi" w:cstheme="majorBidi"/>
      <w:i/>
      <w:iCs/>
      <w:color w:val="000000" w:themeColor="text1"/>
      <w:sz w:val="18"/>
    </w:rPr>
  </w:style>
  <w:style w:type="paragraph" w:customStyle="1" w:styleId="DHHorizontaleLijn">
    <w:name w:val="_DH_HorizontaleLijn"/>
    <w:basedOn w:val="DHDocumentnaam"/>
    <w:rsid w:val="00DA3150"/>
    <w:pPr>
      <w:pBdr>
        <w:bottom w:val="single" w:sz="2" w:space="1" w:color="000000" w:themeColor="text1"/>
      </w:pBdr>
      <w:spacing w:after="136" w:line="260" w:lineRule="exact"/>
    </w:pPr>
    <w:rPr>
      <w:sz w:val="18"/>
      <w:szCs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41E14"/>
    <w:rPr>
      <w:rFonts w:asciiTheme="majorHAnsi" w:eastAsiaTheme="majorEastAsia" w:hAnsiTheme="majorHAnsi" w:cstheme="majorBidi"/>
      <w:color w:val="000000" w:themeColor="text1"/>
      <w:sz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551C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551CF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551CF"/>
    <w:rPr>
      <w:rFonts w:asciiTheme="minorHAnsi" w:hAnsiTheme="minorHAnsi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551C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551CF"/>
    <w:rPr>
      <w:rFonts w:asciiTheme="minorHAnsi" w:hAnsiTheme="minorHAnsi"/>
      <w:b/>
      <w:bCs/>
    </w:rPr>
  </w:style>
  <w:style w:type="paragraph" w:customStyle="1" w:styleId="DHOpsomming">
    <w:name w:val="_DH_Opsomming"/>
    <w:basedOn w:val="Standaard"/>
    <w:qFormat/>
    <w:rsid w:val="006C34EA"/>
    <w:pPr>
      <w:numPr>
        <w:numId w:val="11"/>
      </w:numPr>
    </w:pPr>
  </w:style>
  <w:style w:type="paragraph" w:customStyle="1" w:styleId="DHSubopsomming">
    <w:name w:val="_DH_Subopsomming"/>
    <w:basedOn w:val="DHOpsomming"/>
    <w:qFormat/>
    <w:rsid w:val="006C34EA"/>
    <w:pPr>
      <w:numPr>
        <w:ilvl w:val="1"/>
      </w:numPr>
    </w:pPr>
  </w:style>
  <w:style w:type="paragraph" w:customStyle="1" w:styleId="DHGenummerd">
    <w:name w:val="_DH_Genummerd"/>
    <w:basedOn w:val="Standaard"/>
    <w:qFormat/>
    <w:rsid w:val="006C34EA"/>
    <w:pPr>
      <w:numPr>
        <w:numId w:val="13"/>
      </w:numPr>
    </w:pPr>
  </w:style>
  <w:style w:type="paragraph" w:customStyle="1" w:styleId="DHSubGenummerd">
    <w:name w:val="_DH_SubGenummerd"/>
    <w:basedOn w:val="DHGenummerd"/>
    <w:qFormat/>
    <w:rsid w:val="00C8257F"/>
    <w:pPr>
      <w:numPr>
        <w:ilvl w:val="1"/>
      </w:numPr>
    </w:pPr>
  </w:style>
  <w:style w:type="paragraph" w:customStyle="1" w:styleId="DHBijschriftInfo">
    <w:name w:val="_DH_BijschriftInfo"/>
    <w:basedOn w:val="Voetnoottekst"/>
    <w:rsid w:val="009C4321"/>
  </w:style>
  <w:style w:type="paragraph" w:customStyle="1" w:styleId="DHKop1GeenTOC">
    <w:name w:val="_DH_Kop1GeenTOC"/>
    <w:rsid w:val="00DD032B"/>
    <w:pPr>
      <w:spacing w:after="760"/>
    </w:pPr>
    <w:rPr>
      <w:rFonts w:asciiTheme="majorHAnsi" w:eastAsiaTheme="majorEastAsia" w:hAnsiTheme="majorHAnsi" w:cstheme="majorBidi"/>
      <w:bCs/>
      <w:color w:val="000000" w:themeColor="text1"/>
      <w:sz w:val="30"/>
      <w:szCs w:val="2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117F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117F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hopg1">
    <w:name w:val="toc 1"/>
    <w:basedOn w:val="Standaard"/>
    <w:next w:val="Standaard"/>
    <w:autoRedefine/>
    <w:uiPriority w:val="39"/>
    <w:unhideWhenUsed/>
    <w:rsid w:val="0094313D"/>
    <w:pPr>
      <w:tabs>
        <w:tab w:val="right" w:pos="7797"/>
      </w:tabs>
      <w:spacing w:before="260"/>
      <w:ind w:left="284" w:right="454" w:hanging="284"/>
    </w:pPr>
    <w:rPr>
      <w:rFonts w:asciiTheme="majorHAnsi" w:eastAsiaTheme="majorEastAsia" w:hAnsiTheme="majorHAnsi" w:cstheme="majorBidi"/>
      <w:bCs/>
      <w:noProof/>
      <w:color w:val="000000" w:themeColor="text1"/>
      <w:sz w:val="22"/>
      <w:szCs w:val="26"/>
    </w:rPr>
  </w:style>
  <w:style w:type="paragraph" w:styleId="Inhopg2">
    <w:name w:val="toc 2"/>
    <w:basedOn w:val="Standaard"/>
    <w:next w:val="Standaard"/>
    <w:autoRedefine/>
    <w:uiPriority w:val="39"/>
    <w:unhideWhenUsed/>
    <w:rsid w:val="0094313D"/>
    <w:pPr>
      <w:tabs>
        <w:tab w:val="left" w:pos="794"/>
        <w:tab w:val="right" w:pos="7797"/>
      </w:tabs>
      <w:ind w:left="794" w:right="510" w:hanging="510"/>
    </w:pPr>
    <w:rPr>
      <w:rFonts w:asciiTheme="majorHAnsi" w:eastAsiaTheme="majorEastAsia" w:hAnsiTheme="majorHAnsi" w:cstheme="majorBidi"/>
      <w:bCs/>
      <w:noProof/>
      <w:color w:val="000000" w:themeColor="text1"/>
      <w:szCs w:val="19"/>
    </w:rPr>
  </w:style>
  <w:style w:type="paragraph" w:styleId="Inhopg3">
    <w:name w:val="toc 3"/>
    <w:basedOn w:val="Standaard"/>
    <w:next w:val="Standaard"/>
    <w:autoRedefine/>
    <w:uiPriority w:val="39"/>
    <w:unhideWhenUsed/>
    <w:rsid w:val="0094313D"/>
    <w:pPr>
      <w:tabs>
        <w:tab w:val="left" w:pos="1100"/>
        <w:tab w:val="right" w:pos="7797"/>
      </w:tabs>
      <w:ind w:left="801" w:right="552" w:hanging="518"/>
    </w:pPr>
    <w:rPr>
      <w:rFonts w:asciiTheme="majorHAnsi" w:eastAsiaTheme="majorEastAsia" w:hAnsiTheme="majorHAnsi" w:cstheme="majorBidi"/>
      <w:bCs/>
      <w:noProof/>
      <w:color w:val="000000" w:themeColor="text2"/>
      <w:sz w:val="16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E96466"/>
  </w:style>
  <w:style w:type="paragraph" w:styleId="Bloktekst">
    <w:name w:val="Block Text"/>
    <w:basedOn w:val="Standaard"/>
    <w:uiPriority w:val="99"/>
    <w:semiHidden/>
    <w:unhideWhenUsed/>
    <w:rsid w:val="00E96466"/>
    <w:pPr>
      <w:pBdr>
        <w:top w:val="single" w:sz="2" w:space="10" w:color="B98F16" w:themeColor="accent1" w:shadow="1" w:frame="1"/>
        <w:left w:val="single" w:sz="2" w:space="10" w:color="B98F16" w:themeColor="accent1" w:shadow="1" w:frame="1"/>
        <w:bottom w:val="single" w:sz="2" w:space="10" w:color="B98F16" w:themeColor="accent1" w:shadow="1" w:frame="1"/>
        <w:right w:val="single" w:sz="2" w:space="10" w:color="B98F16" w:themeColor="accent1" w:shadow="1" w:frame="1"/>
      </w:pBdr>
      <w:ind w:left="1152" w:right="1152"/>
    </w:pPr>
    <w:rPr>
      <w:rFonts w:eastAsiaTheme="minorEastAsia" w:cstheme="minorBidi"/>
      <w:i/>
      <w:iCs/>
      <w:color w:val="B98F16" w:themeColor="accent1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E96466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E96466"/>
    <w:rPr>
      <w:rFonts w:asciiTheme="minorHAnsi" w:hAnsiTheme="minorHAnsi"/>
      <w:sz w:val="18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E96466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E96466"/>
    <w:rPr>
      <w:rFonts w:asciiTheme="minorHAnsi" w:hAnsiTheme="minorHAnsi"/>
      <w:sz w:val="18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E96466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E96466"/>
    <w:rPr>
      <w:rFonts w:asciiTheme="minorHAnsi" w:hAnsiTheme="minorHAnsi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E96466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E96466"/>
    <w:rPr>
      <w:rFonts w:asciiTheme="minorHAnsi" w:hAnsiTheme="minorHAnsi"/>
      <w:sz w:val="18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E96466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E96466"/>
    <w:rPr>
      <w:rFonts w:asciiTheme="minorHAnsi" w:hAnsiTheme="minorHAnsi"/>
      <w:sz w:val="18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E96466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E96466"/>
    <w:rPr>
      <w:rFonts w:asciiTheme="minorHAnsi" w:hAnsiTheme="minorHAnsi"/>
      <w:sz w:val="18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E96466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E96466"/>
    <w:rPr>
      <w:rFonts w:asciiTheme="minorHAnsi" w:hAnsiTheme="minorHAnsi"/>
      <w:sz w:val="18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E96466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E96466"/>
    <w:rPr>
      <w:rFonts w:asciiTheme="minorHAnsi" w:hAnsiTheme="minorHAnsi"/>
      <w:sz w:val="16"/>
      <w:szCs w:val="16"/>
    </w:rPr>
  </w:style>
  <w:style w:type="character" w:styleId="Titelvanboek">
    <w:name w:val="Book Title"/>
    <w:basedOn w:val="Standaardalinea-lettertype"/>
    <w:uiPriority w:val="33"/>
    <w:rsid w:val="00E96466"/>
    <w:rPr>
      <w:b/>
      <w:bCs/>
      <w:i/>
      <w:iCs/>
      <w:spacing w:val="5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E96466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E96466"/>
    <w:rPr>
      <w:rFonts w:asciiTheme="minorHAnsi" w:hAnsiTheme="minorHAnsi"/>
      <w:sz w:val="18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E96466"/>
  </w:style>
  <w:style w:type="character" w:customStyle="1" w:styleId="DatumChar">
    <w:name w:val="Datum Char"/>
    <w:basedOn w:val="Standaardalinea-lettertype"/>
    <w:link w:val="Datum"/>
    <w:uiPriority w:val="99"/>
    <w:semiHidden/>
    <w:rsid w:val="00E96466"/>
    <w:rPr>
      <w:rFonts w:asciiTheme="minorHAnsi" w:hAnsiTheme="minorHAnsi"/>
      <w:sz w:val="18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E96466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E96466"/>
    <w:rPr>
      <w:rFonts w:ascii="Segoe UI" w:hAnsi="Segoe UI" w:cs="Segoe UI"/>
      <w:sz w:val="16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E96466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E96466"/>
    <w:rPr>
      <w:rFonts w:asciiTheme="minorHAnsi" w:hAnsiTheme="minorHAnsi"/>
      <w:sz w:val="18"/>
    </w:rPr>
  </w:style>
  <w:style w:type="character" w:styleId="Nadruk">
    <w:name w:val="Emphasis"/>
    <w:basedOn w:val="Standaardalinea-lettertype"/>
    <w:uiPriority w:val="20"/>
    <w:rsid w:val="00E96466"/>
    <w:rPr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E96466"/>
    <w:rPr>
      <w:vertAlign w:val="superscript"/>
    </w:rPr>
  </w:style>
  <w:style w:type="paragraph" w:styleId="Adresenvelop">
    <w:name w:val="envelope address"/>
    <w:basedOn w:val="Standaard"/>
    <w:uiPriority w:val="99"/>
    <w:semiHidden/>
    <w:unhideWhenUsed/>
    <w:rsid w:val="00E96466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E96466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96466"/>
    <w:rPr>
      <w:color w:val="800080" w:themeColor="followedHyperlink"/>
      <w:u w:val="single"/>
    </w:rPr>
  </w:style>
  <w:style w:type="character" w:styleId="HTML-acroniem">
    <w:name w:val="HTML Acronym"/>
    <w:basedOn w:val="Standaardalinea-lettertype"/>
    <w:uiPriority w:val="99"/>
    <w:semiHidden/>
    <w:unhideWhenUsed/>
    <w:rsid w:val="00E96466"/>
  </w:style>
  <w:style w:type="paragraph" w:styleId="HTML-adres">
    <w:name w:val="HTML Address"/>
    <w:basedOn w:val="Standaard"/>
    <w:link w:val="HTML-adresChar"/>
    <w:uiPriority w:val="99"/>
    <w:semiHidden/>
    <w:unhideWhenUsed/>
    <w:rsid w:val="00E96466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E96466"/>
    <w:rPr>
      <w:rFonts w:asciiTheme="minorHAnsi" w:hAnsiTheme="minorHAnsi"/>
      <w:i/>
      <w:iCs/>
      <w:sz w:val="18"/>
    </w:rPr>
  </w:style>
  <w:style w:type="character" w:styleId="HTML-citaat">
    <w:name w:val="HTML Cite"/>
    <w:basedOn w:val="Standaardalinea-lettertype"/>
    <w:uiPriority w:val="99"/>
    <w:semiHidden/>
    <w:unhideWhenUsed/>
    <w:rsid w:val="00E96466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E96466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E96466"/>
    <w:rPr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E96466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E96466"/>
    <w:pPr>
      <w:spacing w:line="240" w:lineRule="auto"/>
    </w:pPr>
    <w:rPr>
      <w:rFonts w:ascii="Consolas" w:hAnsi="Consolas"/>
      <w:sz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E96466"/>
    <w:rPr>
      <w:rFonts w:ascii="Consolas" w:hAnsi="Consolas"/>
    </w:rPr>
  </w:style>
  <w:style w:type="character" w:styleId="HTML-voorbeeld">
    <w:name w:val="HTML Sample"/>
    <w:basedOn w:val="Standaardalinea-lettertype"/>
    <w:uiPriority w:val="99"/>
    <w:semiHidden/>
    <w:unhideWhenUsed/>
    <w:rsid w:val="00E96466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E96466"/>
    <w:rPr>
      <w:rFonts w:ascii="Consolas" w:hAnsi="Consolas"/>
      <w:sz w:val="20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E96466"/>
    <w:rPr>
      <w:i/>
      <w:iCs/>
    </w:rPr>
  </w:style>
  <w:style w:type="character" w:styleId="Hyperlink">
    <w:name w:val="Hyperlink"/>
    <w:basedOn w:val="Standaardalinea-lettertype"/>
    <w:uiPriority w:val="99"/>
    <w:semiHidden/>
    <w:unhideWhenUsed/>
    <w:rsid w:val="00E96466"/>
    <w:rPr>
      <w:color w:val="0000FF" w:themeColor="hyperlink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8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36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54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72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90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08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26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440" w:hanging="18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62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sid w:val="00E96466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rsid w:val="00E96466"/>
    <w:rPr>
      <w:i/>
      <w:iCs/>
      <w:color w:val="B98F16" w:themeColor="accen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96466"/>
    <w:pPr>
      <w:pBdr>
        <w:top w:val="single" w:sz="4" w:space="10" w:color="B98F16" w:themeColor="accent1"/>
        <w:bottom w:val="single" w:sz="4" w:space="10" w:color="B98F16" w:themeColor="accent1"/>
      </w:pBdr>
      <w:spacing w:before="360" w:after="360"/>
      <w:ind w:left="864" w:right="864"/>
      <w:jc w:val="center"/>
    </w:pPr>
    <w:rPr>
      <w:i/>
      <w:iCs/>
      <w:color w:val="B98F16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96466"/>
    <w:rPr>
      <w:rFonts w:asciiTheme="minorHAnsi" w:hAnsiTheme="minorHAnsi"/>
      <w:i/>
      <w:iCs/>
      <w:color w:val="B98F16" w:themeColor="accent1"/>
      <w:sz w:val="18"/>
    </w:rPr>
  </w:style>
  <w:style w:type="character" w:styleId="Intensieveverwijzing">
    <w:name w:val="Intense Reference"/>
    <w:basedOn w:val="Standaardalinea-lettertype"/>
    <w:uiPriority w:val="32"/>
    <w:rsid w:val="00E96466"/>
    <w:rPr>
      <w:b/>
      <w:bCs/>
      <w:smallCaps/>
      <w:color w:val="B98F16" w:themeColor="accent1"/>
      <w:spacing w:val="5"/>
    </w:rPr>
  </w:style>
  <w:style w:type="character" w:styleId="Regelnummer">
    <w:name w:val="line number"/>
    <w:basedOn w:val="Standaardalinea-lettertype"/>
    <w:uiPriority w:val="99"/>
    <w:semiHidden/>
    <w:unhideWhenUsed/>
    <w:rsid w:val="00E96466"/>
  </w:style>
  <w:style w:type="paragraph" w:styleId="Lijst">
    <w:name w:val="List"/>
    <w:basedOn w:val="Standaard"/>
    <w:uiPriority w:val="99"/>
    <w:semiHidden/>
    <w:unhideWhenUsed/>
    <w:rsid w:val="00E96466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E96466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E96466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E96466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E96466"/>
    <w:pPr>
      <w:ind w:left="1415" w:hanging="283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E96466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E96466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E96466"/>
    <w:pPr>
      <w:numPr>
        <w:numId w:val="3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E96466"/>
    <w:pPr>
      <w:numPr>
        <w:numId w:val="4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E96466"/>
    <w:pPr>
      <w:numPr>
        <w:numId w:val="5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E96466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E96466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E96466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E96466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E96466"/>
    <w:pPr>
      <w:spacing w:after="120"/>
      <w:ind w:left="1415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E96466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E96466"/>
    <w:pPr>
      <w:numPr>
        <w:numId w:val="7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E96466"/>
    <w:pPr>
      <w:numPr>
        <w:numId w:val="8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E96466"/>
    <w:pPr>
      <w:numPr>
        <w:numId w:val="9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E96466"/>
    <w:pPr>
      <w:numPr>
        <w:numId w:val="10"/>
      </w:numPr>
      <w:contextualSpacing/>
    </w:pPr>
  </w:style>
  <w:style w:type="paragraph" w:styleId="Lijstalinea">
    <w:name w:val="List Paragraph"/>
    <w:basedOn w:val="Standaard"/>
    <w:uiPriority w:val="34"/>
    <w:rsid w:val="00E96466"/>
    <w:pPr>
      <w:ind w:left="720"/>
      <w:contextualSpacing/>
    </w:pPr>
  </w:style>
  <w:style w:type="paragraph" w:styleId="Macrotekst">
    <w:name w:val="macro"/>
    <w:link w:val="MacrotekstChar"/>
    <w:uiPriority w:val="99"/>
    <w:semiHidden/>
    <w:unhideWhenUsed/>
    <w:rsid w:val="00E96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nsolas" w:hAnsi="Consolas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E96466"/>
    <w:rPr>
      <w:rFonts w:ascii="Consolas" w:hAnsi="Consolas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E96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E9646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Geenafstand">
    <w:name w:val="No Spacing"/>
    <w:uiPriority w:val="1"/>
    <w:rsid w:val="00E96466"/>
    <w:rPr>
      <w:rFonts w:asciiTheme="minorHAnsi" w:hAnsiTheme="minorHAnsi"/>
      <w:sz w:val="18"/>
    </w:rPr>
  </w:style>
  <w:style w:type="paragraph" w:styleId="Normaalweb">
    <w:name w:val="Normal (Web)"/>
    <w:basedOn w:val="Standaard"/>
    <w:uiPriority w:val="99"/>
    <w:semiHidden/>
    <w:unhideWhenUsed/>
    <w:rsid w:val="00E96466"/>
    <w:rPr>
      <w:rFonts w:ascii="Times New Roman" w:hAnsi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E96466"/>
    <w:pPr>
      <w:ind w:left="708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E96466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E96466"/>
    <w:rPr>
      <w:rFonts w:asciiTheme="minorHAnsi" w:hAnsiTheme="minorHAnsi"/>
      <w:sz w:val="18"/>
    </w:rPr>
  </w:style>
  <w:style w:type="character" w:styleId="Paginanummer">
    <w:name w:val="page number"/>
    <w:basedOn w:val="Standaardalinea-lettertype"/>
    <w:uiPriority w:val="99"/>
    <w:semiHidden/>
    <w:unhideWhenUsed/>
    <w:rsid w:val="00E96466"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E96466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E96466"/>
    <w:rPr>
      <w:rFonts w:ascii="Consolas" w:hAnsi="Consolas"/>
      <w:sz w:val="21"/>
      <w:szCs w:val="21"/>
    </w:rPr>
  </w:style>
  <w:style w:type="paragraph" w:styleId="Citaat">
    <w:name w:val="Quote"/>
    <w:basedOn w:val="Standaard"/>
    <w:next w:val="Standaard"/>
    <w:link w:val="CitaatChar"/>
    <w:uiPriority w:val="29"/>
    <w:rsid w:val="00E9646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96466"/>
    <w:rPr>
      <w:rFonts w:asciiTheme="minorHAnsi" w:hAnsiTheme="minorHAnsi"/>
      <w:i/>
      <w:iCs/>
      <w:color w:val="404040" w:themeColor="text1" w:themeTint="BF"/>
      <w:sz w:val="18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E96466"/>
  </w:style>
  <w:style w:type="character" w:customStyle="1" w:styleId="AanhefChar">
    <w:name w:val="Aanhef Char"/>
    <w:basedOn w:val="Standaardalinea-lettertype"/>
    <w:link w:val="Aanhef"/>
    <w:uiPriority w:val="99"/>
    <w:semiHidden/>
    <w:rsid w:val="00E96466"/>
    <w:rPr>
      <w:rFonts w:asciiTheme="minorHAnsi" w:hAnsiTheme="minorHAnsi"/>
      <w:sz w:val="18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E96466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E96466"/>
    <w:rPr>
      <w:rFonts w:asciiTheme="minorHAnsi" w:hAnsiTheme="minorHAnsi"/>
      <w:sz w:val="18"/>
    </w:rPr>
  </w:style>
  <w:style w:type="character" w:styleId="Zwaar">
    <w:name w:val="Strong"/>
    <w:basedOn w:val="Standaardalinea-lettertype"/>
    <w:uiPriority w:val="22"/>
    <w:rsid w:val="00E96466"/>
    <w:rPr>
      <w:b/>
      <w:bCs/>
    </w:rPr>
  </w:style>
  <w:style w:type="paragraph" w:styleId="Ondertitel">
    <w:name w:val="Subtitle"/>
    <w:basedOn w:val="Standaard"/>
    <w:next w:val="Standaard"/>
    <w:link w:val="OndertitelChar"/>
    <w:uiPriority w:val="11"/>
    <w:rsid w:val="00E96466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9646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Subtielebenadrukking">
    <w:name w:val="Subtle Emphasis"/>
    <w:basedOn w:val="Standaardalinea-lettertype"/>
    <w:uiPriority w:val="19"/>
    <w:rsid w:val="00E96466"/>
    <w:rPr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rsid w:val="00E96466"/>
    <w:rPr>
      <w:smallCaps/>
      <w:color w:val="5A5A5A" w:themeColor="text1" w:themeTint="A5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E96466"/>
    <w:pPr>
      <w:ind w:left="180" w:hanging="180"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E96466"/>
  </w:style>
  <w:style w:type="paragraph" w:styleId="Titel">
    <w:name w:val="Title"/>
    <w:basedOn w:val="Standaard"/>
    <w:next w:val="Standaard"/>
    <w:link w:val="TitelChar"/>
    <w:uiPriority w:val="10"/>
    <w:rsid w:val="00E9646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96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E9646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E96466"/>
    <w:pPr>
      <w:spacing w:after="100"/>
      <w:ind w:left="54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E96466"/>
    <w:pPr>
      <w:spacing w:after="100"/>
      <w:ind w:left="72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E96466"/>
    <w:pPr>
      <w:spacing w:after="100"/>
      <w:ind w:left="9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E96466"/>
    <w:pPr>
      <w:spacing w:after="100"/>
      <w:ind w:left="108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E96466"/>
    <w:pPr>
      <w:spacing w:after="100"/>
      <w:ind w:left="126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E96466"/>
    <w:pPr>
      <w:spacing w:after="100"/>
      <w:ind w:left="1440"/>
    </w:pPr>
  </w:style>
  <w:style w:type="paragraph" w:customStyle="1" w:styleId="bijlage">
    <w:name w:val="bijlage"/>
    <w:basedOn w:val="Standaard"/>
    <w:link w:val="bijlageChar"/>
    <w:qFormat/>
    <w:rsid w:val="000B1A35"/>
    <w:pPr>
      <w:numPr>
        <w:numId w:val="17"/>
      </w:numPr>
      <w:spacing w:line="240" w:lineRule="auto"/>
      <w:jc w:val="both"/>
    </w:pPr>
    <w:rPr>
      <w:rFonts w:asciiTheme="majorHAnsi" w:eastAsia="Times New Roman" w:hAnsiTheme="majorHAnsi"/>
      <w:sz w:val="30"/>
      <w:szCs w:val="22"/>
      <w:lang w:eastAsia="nl-NL"/>
    </w:rPr>
  </w:style>
  <w:style w:type="character" w:customStyle="1" w:styleId="bijlageChar">
    <w:name w:val="bijlage Char"/>
    <w:basedOn w:val="Standaardalinea-lettertype"/>
    <w:link w:val="bijlage"/>
    <w:rsid w:val="000B1A35"/>
    <w:rPr>
      <w:rFonts w:asciiTheme="majorHAnsi" w:eastAsia="Times New Roman" w:hAnsiTheme="majorHAnsi"/>
      <w:sz w:val="30"/>
      <w:szCs w:val="22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ffice-Sjablonen\Huisstijl\Bouwstenen\Algemeen\Rapport.dotx" TargetMode="External"/></Relationships>
</file>

<file path=word/theme/theme1.xml><?xml version="1.0" encoding="utf-8"?>
<a:theme xmlns:a="http://schemas.openxmlformats.org/drawingml/2006/main" name="Kantoorthema">
  <a:themeElements>
    <a:clrScheme name="Den Haag Huisstijl">
      <a:dk1>
        <a:sysClr val="windowText" lastClr="000000"/>
      </a:dk1>
      <a:lt1>
        <a:sysClr val="window" lastClr="FFFFFF"/>
      </a:lt1>
      <a:dk2>
        <a:srgbClr val="000000"/>
      </a:dk2>
      <a:lt2>
        <a:srgbClr val="EEECE1"/>
      </a:lt2>
      <a:accent1>
        <a:srgbClr val="B98F16"/>
      </a:accent1>
      <a:accent2>
        <a:srgbClr val="1D6B34"/>
      </a:accent2>
      <a:accent3>
        <a:srgbClr val="B85D19"/>
      </a:accent3>
      <a:accent4>
        <a:srgbClr val="A41515"/>
      </a:accent4>
      <a:accent5>
        <a:srgbClr val="732A75"/>
      </a:accent5>
      <a:accent6>
        <a:srgbClr val="284891"/>
      </a:accent6>
      <a:hlink>
        <a:srgbClr val="0000FF"/>
      </a:hlink>
      <a:folHlink>
        <a:srgbClr val="800080"/>
      </a:folHlink>
    </a:clrScheme>
    <a:fontScheme name="Gemeente Den Haag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d755b6-d270-493f-83c9-ae784197a3f5">
      <Value>59</Value>
      <Value>13</Value>
    </TaxCatchAll>
    <ebb03eb60f1c456383d550cda2a2ac01 xmlns="cad755b6-d270-493f-83c9-ae784197a3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Format</TermName>
          <TermId xmlns="http://schemas.microsoft.com/office/infopath/2007/PartnerControls">825ed0df-d969-4a6a-a95c-d1519e18baae</TermId>
        </TermInfo>
      </Terms>
    </ebb03eb60f1c456383d550cda2a2ac01>
    <TaxKeywordTaxHTField xmlns="cad755b6-d270-493f-83c9-ae784197a3f5">
      <Terms xmlns="http://schemas.microsoft.com/office/infopath/2007/PartnerControls"/>
    </TaxKeywordTaxHTField>
    <ofae577968ed4be8b7cfa6b3c1b2b2a3 xmlns="cad755b6-d270-493f-83c9-ae784197a3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Beleidsdocument</TermName>
          <TermId xmlns="http://schemas.microsoft.com/office/infopath/2007/PartnerControls">70267d87-ce61-40c3-b119-e0ecc30f9747</TermId>
        </TermInfo>
      </Terms>
    </ofae577968ed4be8b7cfa6b3c1b2b2a3>
    <_dlc_DocId xmlns="cad755b6-d270-493f-83c9-ae784197a3f5">ZUVZ6J7ACTT2-937037669-165</_dlc_DocId>
    <_dlc_DocIdUrl xmlns="cad755b6-d270-493f-83c9-ae784197a3f5">
      <Url>https://denhaag.sharepoint.com/sites/Ink_BEC/_layouts/15/DocIdRedir.aspx?ID=ZUVZ6J7ACTT2-937037669-165</Url>
      <Description>ZUVZ6J7ACTT2-937037669-165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ces - GDH Word Document" ma:contentTypeID="0x0101008696D14171FA4CED8F032AD334D7A9EF0040CE12129B5A1E41A8E54476A46FE8DE" ma:contentTypeVersion="6" ma:contentTypeDescription="Maak een nieuw Word document." ma:contentTypeScope="" ma:versionID="0d381af58594d2a636464e466eb814e4">
  <xsd:schema xmlns:xsd="http://www.w3.org/2001/XMLSchema" xmlns:xs="http://www.w3.org/2001/XMLSchema" xmlns:p="http://schemas.microsoft.com/office/2006/metadata/properties" xmlns:ns2="cad755b6-d270-493f-83c9-ae784197a3f5" xmlns:ns3="4bf3addb-fccd-4134-8069-53c5fe924045" targetNamespace="http://schemas.microsoft.com/office/2006/metadata/properties" ma:root="true" ma:fieldsID="bb8767c370cd61d5c0108fca0b86a66f" ns2:_="" ns3:_="">
    <xsd:import namespace="cad755b6-d270-493f-83c9-ae784197a3f5"/>
    <xsd:import namespace="4bf3addb-fccd-4134-8069-53c5fe92404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ebb03eb60f1c456383d550cda2a2ac01" minOccurs="0"/>
                <xsd:element ref="ns2:TaxCatchAll" minOccurs="0"/>
                <xsd:element ref="ns2:TaxCatchAllLabel" minOccurs="0"/>
                <xsd:element ref="ns2:ofae577968ed4be8b7cfa6b3c1b2b2a3" minOccurs="0"/>
                <xsd:element ref="ns2:TaxKeywordTaxHTFiel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755b6-d270-493f-83c9-ae784197a3f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ebb03eb60f1c456383d550cda2a2ac01" ma:index="11" nillable="true" ma:taxonomy="true" ma:internalName="ebb03eb60f1c456383d550cda2a2ac01" ma:taxonomyFieldName="Teamtrefwoorden" ma:displayName="Teamtrefwoorden" ma:default="" ma:fieldId="{ebb03eb6-0f1c-4563-83d5-50cda2a2ac01}" ma:sspId="0f84c60b-fce4-43bd-9f97-923732063525" ma:termSetId="70f31c45-6760-4982-ab3a-3ce1eb361853" ma:anchorId="91a427f1-85e9-4922-9cfa-f1e82acc8e96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5f8def92-d411-4f80-ad3a-990e0613688e}" ma:internalName="TaxCatchAll" ma:showField="CatchAllData" ma:web="cad755b6-d270-493f-83c9-ae784197a3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5f8def92-d411-4f80-ad3a-990e0613688e}" ma:internalName="TaxCatchAllLabel" ma:readOnly="true" ma:showField="CatchAllDataLabel" ma:web="cad755b6-d270-493f-83c9-ae784197a3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ae577968ed4be8b7cfa6b3c1b2b2a3" ma:index="15" nillable="true" ma:taxonomy="true" ma:internalName="ofae577968ed4be8b7cfa6b3c1b2b2a3" ma:taxonomyFieldName="Documentsoort" ma:displayName="Documentsoort" ma:fieldId="{8fae5779-68ed-4be8-b7cf-a6b3c1b2b2a3}" ma:sspId="0f84c60b-fce4-43bd-9f97-923732063525" ma:termSetId="44435a80-4415-4597-a153-5101d02dcb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Ondernemingstrefwoorden" ma:fieldId="{23f27201-bee3-471e-b2e7-b64fd8b7ca38}" ma:taxonomyMulti="true" ma:sspId="0f84c60b-fce4-43bd-9f97-92373206352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2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3addb-fccd-4134-8069-53c5fe9240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!--Variabelen uit subform UxDocumentForm-->
<variabelen xmlns="http://www.keyscript.nl/huisstijl/UxDocumentForm">
  <UxDocumentForm>
    <uxOpdrachtnummerField>1</uxOpdrachtnummerField>
    <uxOpdrachtgeverField>j;lkj</uxOpdrachtgeverField>
    <uxAuteurField>Monica Demkes</uxAuteurField>
    <uxOpdrachtnaamField>k;lkj;l</uxOpdrachtnaamField>
    <uxVersieField>0.1</uxVersieField>
    <uxDatumField>oktober 2016</uxDatumField>
    <uxSubtitelField/>
    <uxTitelField/>
    <uxStatusField/>
    <uxTwoColumnOption>false</uxTwoColumnOption>
  </UxDocumentForm>
</variabelen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C1F7D-C57E-4ABA-A8EF-17C2A624DF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5B207-CD48-494E-A6DD-C828120AF256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12ea201c-dc8e-410f-9091-38f9fa5d1543"/>
    <ds:schemaRef ds:uri="http://purl.org/dc/terms/"/>
    <ds:schemaRef ds:uri="528e656d-4f2f-4f1b-a763-6ee946ea4b83"/>
    <ds:schemaRef ds:uri="6eab124c-ca33-4b60-914b-728553abaaa3"/>
    <ds:schemaRef ds:uri="http://www.w3.org/XML/1998/namespace"/>
    <ds:schemaRef ds:uri="http://purl.org/dc/dcmitype/"/>
    <ds:schemaRef ds:uri="cad755b6-d270-493f-83c9-ae784197a3f5"/>
  </ds:schemaRefs>
</ds:datastoreItem>
</file>

<file path=customXml/itemProps3.xml><?xml version="1.0" encoding="utf-8"?>
<ds:datastoreItem xmlns:ds="http://schemas.openxmlformats.org/officeDocument/2006/customXml" ds:itemID="{73F956B9-EB27-4BE8-B250-8552D54001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d755b6-d270-493f-83c9-ae784197a3f5"/>
    <ds:schemaRef ds:uri="4bf3addb-fccd-4134-8069-53c5fe9240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9F8526-EC03-4ECE-A98A-4B8A81043CF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34BD0A5-4474-48BB-866F-0B7AD6283639}">
  <ds:schemaRefs/>
</ds:datastoreItem>
</file>

<file path=customXml/itemProps6.xml><?xml version="1.0" encoding="utf-8"?>
<ds:datastoreItem xmlns:ds="http://schemas.openxmlformats.org/officeDocument/2006/customXml" ds:itemID="{FB1E2375-0C17-450A-BF03-0A7710503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</Template>
  <TotalTime>2</TotalTime>
  <Pages>1</Pages>
  <Words>188</Words>
  <Characters>1035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Gemeente Den Haag / IDC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9 Model volmacht</dc:title>
  <dc:creator>Monica Demkes</dc:creator>
  <cp:keywords/>
  <cp:lastModifiedBy>Jos van den Bulk</cp:lastModifiedBy>
  <cp:revision>3</cp:revision>
  <dcterms:created xsi:type="dcterms:W3CDTF">2021-01-19T12:42:00Z</dcterms:created>
  <dcterms:modified xsi:type="dcterms:W3CDTF">2021-01-26T06:47:00Z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lpwstr>15-12-2015</vt:lpwstr>
  </property>
  <property fmtid="{D5CDD505-2E9C-101B-9397-08002B2CF9AE}" pid="3" name="DLL volledige naam">
    <vt:lpwstr>Rapport, Version=1.2.0.0, Culture=neutral, PublicKeyToken=null</vt:lpwstr>
  </property>
  <property fmtid="{D5CDD505-2E9C-101B-9397-08002B2CF9AE}" pid="4" name="DLL naam">
    <vt:lpwstr>Rapport</vt:lpwstr>
  </property>
  <property fmtid="{D5CDD505-2E9C-101B-9397-08002B2CF9AE}" pid="5" name="DLL versie">
    <vt:lpwstr>1.2.0.0</vt:lpwstr>
  </property>
  <property fmtid="{D5CDD505-2E9C-101B-9397-08002B2CF9AE}" pid="6" name="DLL locatie">
    <vt:lpwstr>Y:\Office-Sjablonen\Huisstijl\Sjablonen\Algemeen</vt:lpwstr>
  </property>
  <property fmtid="{D5CDD505-2E9C-101B-9397-08002B2CF9AE}" pid="7" name="DLL relatieve locatie">
    <vt:lpwstr>Algemeen</vt:lpwstr>
  </property>
  <property fmtid="{D5CDD505-2E9C-101B-9397-08002B2CF9AE}" pid="8" name="DLL GUID">
    <vt:lpwstr>20826815-3d93-4d96-b5b5-25bce074f046</vt:lpwstr>
  </property>
  <property fmtid="{D5CDD505-2E9C-101B-9397-08002B2CF9AE}" pid="9" name="DLL copyright">
    <vt:lpwstr>KeyScript</vt:lpwstr>
  </property>
  <property fmtid="{D5CDD505-2E9C-101B-9397-08002B2CF9AE}" pid="10" name="ContentTypeId">
    <vt:lpwstr>0x0101008696D14171FA4CED8F032AD334D7A9EF0040CE12129B5A1E41A8E54476A46FE8DE</vt:lpwstr>
  </property>
  <property fmtid="{D5CDD505-2E9C-101B-9397-08002B2CF9AE}" pid="11" name="Jaar">
    <vt:lpwstr>1;#2018|6a528f31-394a-48e3-bac4-3c58d5ecc0e6</vt:lpwstr>
  </property>
  <property fmtid="{D5CDD505-2E9C-101B-9397-08002B2CF9AE}" pid="12" name="Organisatieonderdeel">
    <vt:lpwstr>2;#BEC|18db848a-7130-4f3d-8a09-02a244d861c9</vt:lpwstr>
  </property>
  <property fmtid="{D5CDD505-2E9C-101B-9397-08002B2CF9AE}" pid="13" name="Resultaat">
    <vt:lpwstr/>
  </property>
  <property fmtid="{D5CDD505-2E9C-101B-9397-08002B2CF9AE}" pid="14" name="_dlc_DocIdItemGuid">
    <vt:lpwstr>35dd668c-8f21-47c9-841c-1673080a3964</vt:lpwstr>
  </property>
  <property fmtid="{D5CDD505-2E9C-101B-9397-08002B2CF9AE}" pid="15" name="TaxKeyword">
    <vt:lpwstr/>
  </property>
  <property fmtid="{D5CDD505-2E9C-101B-9397-08002B2CF9AE}" pid="16" name="Teamtrefwoorden">
    <vt:lpwstr>59;#Format|825ed0df-d969-4a6a-a95c-d1519e18baae</vt:lpwstr>
  </property>
  <property fmtid="{D5CDD505-2E9C-101B-9397-08002B2CF9AE}" pid="17" name="Documentsoort">
    <vt:lpwstr>13;#Beleidsdocument|70267d87-ce61-40c3-b119-e0ecc30f9747</vt:lpwstr>
  </property>
  <property fmtid="{D5CDD505-2E9C-101B-9397-08002B2CF9AE}" pid="18" name="_docset_NoMedatataSyncRequired">
    <vt:lpwstr>False</vt:lpwstr>
  </property>
  <property fmtid="{D5CDD505-2E9C-101B-9397-08002B2CF9AE}" pid="19" name="DocumentSetDescription">
    <vt:lpwstr/>
  </property>
  <property fmtid="{D5CDD505-2E9C-101B-9397-08002B2CF9AE}" pid="20" name="Behandelaar">
    <vt:lpwstr/>
  </property>
  <property fmtid="{D5CDD505-2E9C-101B-9397-08002B2CF9AE}" pid="21" name="iadc89b14e6f46d3bf0676593dca1557">
    <vt:lpwstr/>
  </property>
  <property fmtid="{D5CDD505-2E9C-101B-9397-08002B2CF9AE}" pid="22" name="Dossiertype">
    <vt:lpwstr/>
  </property>
</Properties>
</file>