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6DC962" w14:textId="77777777" w:rsidR="00DC17DF" w:rsidRPr="00377B62" w:rsidRDefault="00DC17DF" w:rsidP="002676FF">
      <w:pPr>
        <w:ind w:hanging="1134"/>
        <w:rPr>
          <w:b/>
          <w:color w:val="267AA1"/>
          <w:sz w:val="28"/>
          <w:szCs w:val="28"/>
        </w:rPr>
      </w:pPr>
      <w:bookmarkStart w:id="0" w:name="_Toc464634540"/>
      <w:r w:rsidRPr="00377B62">
        <w:rPr>
          <w:b/>
          <w:color w:val="267AA1"/>
          <w:sz w:val="28"/>
          <w:szCs w:val="28"/>
        </w:rPr>
        <w:t>Model Aanmeldingsformulier</w:t>
      </w:r>
      <w:bookmarkEnd w:id="0"/>
      <w:r w:rsidRPr="00377B62">
        <w:rPr>
          <w:b/>
          <w:color w:val="267AA1"/>
          <w:sz w:val="28"/>
          <w:szCs w:val="28"/>
        </w:rPr>
        <w:t xml:space="preserve"> </w:t>
      </w:r>
    </w:p>
    <w:p w14:paraId="6CD39CD3" w14:textId="77777777" w:rsidR="002676FF" w:rsidRPr="00377B62" w:rsidRDefault="002676FF" w:rsidP="002676FF">
      <w:pPr>
        <w:ind w:hanging="1134"/>
        <w:rPr>
          <w:b/>
          <w:color w:val="267AA1"/>
          <w:sz w:val="24"/>
          <w:szCs w:val="24"/>
        </w:rPr>
      </w:pPr>
    </w:p>
    <w:p w14:paraId="0D343DF8" w14:textId="77777777" w:rsidR="00DC17DF" w:rsidRPr="00377B62" w:rsidRDefault="00DC17DF" w:rsidP="00243052">
      <w:pPr>
        <w:ind w:left="-1134"/>
        <w:rPr>
          <w:sz w:val="22"/>
          <w:highlight w:val="yellow"/>
        </w:rPr>
      </w:pPr>
      <w:r w:rsidRPr="00377B62">
        <w:rPr>
          <w:b/>
          <w:color w:val="267AA1"/>
          <w:sz w:val="24"/>
          <w:szCs w:val="24"/>
        </w:rPr>
        <w:t xml:space="preserve">Aanmeldingsformulier </w:t>
      </w:r>
    </w:p>
    <w:p w14:paraId="283A1B8D" w14:textId="18277E0B" w:rsidR="00243052" w:rsidRPr="00377B62" w:rsidRDefault="0032013B" w:rsidP="00243052">
      <w:pPr>
        <w:ind w:left="-1134"/>
        <w:rPr>
          <w:sz w:val="22"/>
        </w:rPr>
      </w:pPr>
      <w:r>
        <w:rPr>
          <w:sz w:val="22"/>
        </w:rPr>
        <w:t xml:space="preserve">Nieuwbouw </w:t>
      </w:r>
      <w:proofErr w:type="spellStart"/>
      <w:r w:rsidR="00243052" w:rsidRPr="00377B62">
        <w:rPr>
          <w:sz w:val="22"/>
        </w:rPr>
        <w:t>Kindcentrum</w:t>
      </w:r>
      <w:proofErr w:type="spellEnd"/>
      <w:r w:rsidR="00243052" w:rsidRPr="00377B62">
        <w:rPr>
          <w:sz w:val="22"/>
        </w:rPr>
        <w:t xml:space="preserve"> De Treffer te Gorredijk</w:t>
      </w:r>
    </w:p>
    <w:p w14:paraId="583FBC80" w14:textId="77777777" w:rsidR="00DC17DF" w:rsidRPr="00377B62" w:rsidRDefault="00DC17DF" w:rsidP="00243052">
      <w:pPr>
        <w:ind w:left="-1134"/>
        <w:rPr>
          <w:i/>
          <w:sz w:val="24"/>
        </w:rPr>
      </w:pPr>
    </w:p>
    <w:p w14:paraId="202F50E5" w14:textId="77777777" w:rsidR="00DC17DF" w:rsidRPr="00377B62" w:rsidRDefault="00DC17DF" w:rsidP="00DC17DF">
      <w:pPr>
        <w:ind w:left="-1134"/>
      </w:pPr>
    </w:p>
    <w:p w14:paraId="523F253A" w14:textId="77777777" w:rsidR="00DC17DF" w:rsidRPr="00377B62" w:rsidRDefault="00DC17DF" w:rsidP="00DC17DF">
      <w:pPr>
        <w:ind w:left="-1134"/>
        <w:rPr>
          <w:b/>
          <w:bCs/>
          <w:sz w:val="22"/>
          <w:u w:val="single"/>
        </w:rPr>
      </w:pPr>
      <w:r w:rsidRPr="00377B62">
        <w:rPr>
          <w:b/>
          <w:bCs/>
          <w:sz w:val="22"/>
          <w:u w:val="single"/>
        </w:rPr>
        <w:t>Onderneming</w:t>
      </w:r>
    </w:p>
    <w:p w14:paraId="5B83F936" w14:textId="77777777" w:rsidR="00DC17DF" w:rsidRPr="00377B62" w:rsidRDefault="00DC17DF" w:rsidP="00DC17DF">
      <w:pPr>
        <w:ind w:left="-1134"/>
        <w:rPr>
          <w:sz w:val="10"/>
          <w:szCs w:val="10"/>
        </w:rPr>
      </w:pPr>
    </w:p>
    <w:tbl>
      <w:tblPr>
        <w:tblStyle w:val="Tabelraster"/>
        <w:tblW w:w="0" w:type="auto"/>
        <w:tblInd w:w="-1143" w:type="dxa"/>
        <w:tblLook w:val="04A0" w:firstRow="1" w:lastRow="0" w:firstColumn="1" w:lastColumn="0" w:noHBand="0" w:noVBand="1"/>
      </w:tblPr>
      <w:tblGrid>
        <w:gridCol w:w="3050"/>
        <w:gridCol w:w="4877"/>
      </w:tblGrid>
      <w:tr w:rsidR="00DC17DF" w:rsidRPr="00377B62" w14:paraId="24CE48F9" w14:textId="77777777" w:rsidTr="00DC17DF">
        <w:tc>
          <w:tcPr>
            <w:tcW w:w="3050" w:type="dxa"/>
          </w:tcPr>
          <w:p w14:paraId="70FC6FF8" w14:textId="77777777" w:rsidR="00DC17DF" w:rsidRPr="00377B62" w:rsidRDefault="00DC17DF" w:rsidP="00DC17DF">
            <w:pPr>
              <w:rPr>
                <w:szCs w:val="20"/>
              </w:rPr>
            </w:pPr>
          </w:p>
          <w:p w14:paraId="1F6077C1" w14:textId="77777777" w:rsidR="00DC17DF" w:rsidRPr="00377B62" w:rsidRDefault="00DC17DF" w:rsidP="00DC17DF">
            <w:pPr>
              <w:rPr>
                <w:szCs w:val="20"/>
              </w:rPr>
            </w:pPr>
            <w:r w:rsidRPr="00377B62">
              <w:rPr>
                <w:szCs w:val="20"/>
              </w:rPr>
              <w:t>Naam onderneming met rechtsvorm:</w:t>
            </w:r>
            <w:r w:rsidRPr="00377B62">
              <w:rPr>
                <w:szCs w:val="20"/>
              </w:rPr>
              <w:tab/>
            </w:r>
          </w:p>
        </w:tc>
        <w:tc>
          <w:tcPr>
            <w:tcW w:w="4877" w:type="dxa"/>
          </w:tcPr>
          <w:p w14:paraId="52DEE7ED" w14:textId="77777777" w:rsidR="00DC17DF" w:rsidRPr="00377B62" w:rsidRDefault="00DC17DF" w:rsidP="00DC17DF">
            <w:pPr>
              <w:ind w:left="-1134"/>
              <w:rPr>
                <w:szCs w:val="20"/>
              </w:rPr>
            </w:pPr>
          </w:p>
          <w:p w14:paraId="4C744D82" w14:textId="77777777" w:rsidR="00DC17DF" w:rsidRPr="00377B62" w:rsidRDefault="00DC17DF" w:rsidP="00DC17DF">
            <w:pPr>
              <w:ind w:left="-1134"/>
              <w:rPr>
                <w:szCs w:val="20"/>
              </w:rPr>
            </w:pPr>
            <w:r w:rsidRPr="00377B62">
              <w:rPr>
                <w:szCs w:val="20"/>
              </w:rPr>
              <w:t>……………………………………………………………….……………………</w:t>
            </w:r>
          </w:p>
        </w:tc>
      </w:tr>
      <w:tr w:rsidR="00DC17DF" w:rsidRPr="00377B62" w14:paraId="1712F12F" w14:textId="77777777" w:rsidTr="00DC17DF">
        <w:tc>
          <w:tcPr>
            <w:tcW w:w="3050" w:type="dxa"/>
          </w:tcPr>
          <w:p w14:paraId="18D23CA5" w14:textId="77777777" w:rsidR="00DC17DF" w:rsidRPr="00377B62" w:rsidRDefault="00DC17DF" w:rsidP="00DC17DF">
            <w:pPr>
              <w:rPr>
                <w:szCs w:val="20"/>
              </w:rPr>
            </w:pPr>
          </w:p>
          <w:p w14:paraId="546D44A8" w14:textId="77777777" w:rsidR="00DC17DF" w:rsidRPr="00377B62" w:rsidRDefault="00DC17DF" w:rsidP="00DC17DF">
            <w:pPr>
              <w:rPr>
                <w:szCs w:val="20"/>
              </w:rPr>
            </w:pPr>
            <w:proofErr w:type="spellStart"/>
            <w:r w:rsidRPr="00377B62">
              <w:rPr>
                <w:szCs w:val="20"/>
              </w:rPr>
              <w:t>Nr</w:t>
            </w:r>
            <w:proofErr w:type="spellEnd"/>
            <w:r w:rsidRPr="00377B62">
              <w:rPr>
                <w:szCs w:val="20"/>
              </w:rPr>
              <w:t xml:space="preserve"> inschrijving handelsregister:</w:t>
            </w:r>
          </w:p>
        </w:tc>
        <w:tc>
          <w:tcPr>
            <w:tcW w:w="4877" w:type="dxa"/>
          </w:tcPr>
          <w:p w14:paraId="7EEFBC24" w14:textId="77777777" w:rsidR="00DC17DF" w:rsidRPr="00377B62" w:rsidRDefault="00DC17DF" w:rsidP="00DC17DF">
            <w:pPr>
              <w:ind w:left="-1134"/>
              <w:rPr>
                <w:szCs w:val="20"/>
              </w:rPr>
            </w:pPr>
          </w:p>
          <w:p w14:paraId="4E11AC7C" w14:textId="77777777" w:rsidR="00DC17DF" w:rsidRPr="00377B62" w:rsidRDefault="00DC17DF" w:rsidP="00DC17DF">
            <w:pPr>
              <w:ind w:left="-1134"/>
              <w:rPr>
                <w:szCs w:val="20"/>
              </w:rPr>
            </w:pPr>
            <w:r w:rsidRPr="00377B62">
              <w:rPr>
                <w:szCs w:val="20"/>
              </w:rPr>
              <w:t>…………………………………………</w:t>
            </w:r>
            <w:r w:rsidRPr="00377B62">
              <w:rPr>
                <w:szCs w:val="20"/>
              </w:rPr>
              <w:tab/>
            </w:r>
          </w:p>
        </w:tc>
      </w:tr>
      <w:tr w:rsidR="00DC17DF" w:rsidRPr="00377B62" w14:paraId="2936114D" w14:textId="77777777" w:rsidTr="00DC17DF">
        <w:tc>
          <w:tcPr>
            <w:tcW w:w="3050" w:type="dxa"/>
          </w:tcPr>
          <w:p w14:paraId="4CBB4D46" w14:textId="77777777" w:rsidR="00DC17DF" w:rsidRPr="00377B62" w:rsidRDefault="00DC17DF" w:rsidP="00DC17DF">
            <w:pPr>
              <w:rPr>
                <w:szCs w:val="20"/>
              </w:rPr>
            </w:pPr>
          </w:p>
          <w:p w14:paraId="48904EEB" w14:textId="77777777" w:rsidR="00DC17DF" w:rsidRPr="00377B62" w:rsidRDefault="00DC17DF" w:rsidP="00DC17DF">
            <w:pPr>
              <w:rPr>
                <w:szCs w:val="20"/>
              </w:rPr>
            </w:pPr>
            <w:r w:rsidRPr="00377B62">
              <w:rPr>
                <w:szCs w:val="20"/>
              </w:rPr>
              <w:t>Postadres</w:t>
            </w:r>
          </w:p>
        </w:tc>
        <w:tc>
          <w:tcPr>
            <w:tcW w:w="4877" w:type="dxa"/>
          </w:tcPr>
          <w:p w14:paraId="63307B10" w14:textId="77777777" w:rsidR="00DC17DF" w:rsidRPr="00377B62" w:rsidRDefault="00DC17DF" w:rsidP="00DC17DF">
            <w:pPr>
              <w:ind w:left="-1134"/>
              <w:rPr>
                <w:szCs w:val="20"/>
              </w:rPr>
            </w:pPr>
          </w:p>
          <w:p w14:paraId="55EE1204" w14:textId="77777777" w:rsidR="00DC17DF" w:rsidRPr="00377B62" w:rsidRDefault="00DC17DF" w:rsidP="00DC17DF">
            <w:pPr>
              <w:ind w:left="-1134"/>
              <w:rPr>
                <w:szCs w:val="20"/>
              </w:rPr>
            </w:pPr>
            <w:r w:rsidRPr="00377B62">
              <w:rPr>
                <w:szCs w:val="20"/>
              </w:rPr>
              <w:t>Postbus …………</w:t>
            </w:r>
          </w:p>
        </w:tc>
      </w:tr>
      <w:tr w:rsidR="00DC17DF" w:rsidRPr="00377B62" w14:paraId="60FC6673" w14:textId="77777777" w:rsidTr="00DC17DF">
        <w:tc>
          <w:tcPr>
            <w:tcW w:w="3050" w:type="dxa"/>
          </w:tcPr>
          <w:p w14:paraId="1A427564" w14:textId="77777777" w:rsidR="00DC17DF" w:rsidRPr="00377B62" w:rsidRDefault="00DC17DF" w:rsidP="00DC17DF">
            <w:pPr>
              <w:rPr>
                <w:szCs w:val="20"/>
              </w:rPr>
            </w:pPr>
          </w:p>
          <w:p w14:paraId="029E3C92" w14:textId="77777777" w:rsidR="00DC17DF" w:rsidRPr="00377B62" w:rsidRDefault="00DC17DF" w:rsidP="00DC17DF">
            <w:pPr>
              <w:rPr>
                <w:szCs w:val="20"/>
              </w:rPr>
            </w:pPr>
            <w:r w:rsidRPr="00377B62">
              <w:rPr>
                <w:szCs w:val="20"/>
              </w:rPr>
              <w:t xml:space="preserve">Postcode en plaats </w:t>
            </w:r>
            <w:r w:rsidRPr="00377B62">
              <w:rPr>
                <w:szCs w:val="20"/>
              </w:rPr>
              <w:tab/>
            </w:r>
          </w:p>
        </w:tc>
        <w:tc>
          <w:tcPr>
            <w:tcW w:w="4877" w:type="dxa"/>
          </w:tcPr>
          <w:p w14:paraId="0B866C35" w14:textId="77777777" w:rsidR="00DC17DF" w:rsidRPr="00377B62" w:rsidRDefault="00DC17DF" w:rsidP="00DC17DF">
            <w:pPr>
              <w:ind w:left="-1134"/>
              <w:rPr>
                <w:szCs w:val="20"/>
              </w:rPr>
            </w:pPr>
          </w:p>
          <w:p w14:paraId="3EF1E574" w14:textId="77777777" w:rsidR="00DC17DF" w:rsidRPr="00377B62" w:rsidRDefault="00DC17DF" w:rsidP="00DC17DF">
            <w:pPr>
              <w:ind w:left="-1134"/>
              <w:rPr>
                <w:szCs w:val="20"/>
              </w:rPr>
            </w:pPr>
            <w:r w:rsidRPr="00377B62">
              <w:rPr>
                <w:szCs w:val="20"/>
              </w:rPr>
              <w:t>…………….. , ……………………………………………………………………</w:t>
            </w:r>
          </w:p>
        </w:tc>
      </w:tr>
      <w:tr w:rsidR="00DC17DF" w:rsidRPr="00377B62" w14:paraId="6E655763" w14:textId="77777777" w:rsidTr="00DC17DF">
        <w:tc>
          <w:tcPr>
            <w:tcW w:w="3050" w:type="dxa"/>
          </w:tcPr>
          <w:p w14:paraId="4DF33A18" w14:textId="77777777" w:rsidR="00DC17DF" w:rsidRPr="00377B62" w:rsidRDefault="00DC17DF" w:rsidP="00DC17DF">
            <w:pPr>
              <w:rPr>
                <w:szCs w:val="20"/>
              </w:rPr>
            </w:pPr>
          </w:p>
          <w:p w14:paraId="07088F47" w14:textId="77777777" w:rsidR="00DC17DF" w:rsidRPr="00377B62" w:rsidRDefault="00DC17DF" w:rsidP="00DC17DF">
            <w:pPr>
              <w:rPr>
                <w:szCs w:val="20"/>
              </w:rPr>
            </w:pPr>
            <w:r w:rsidRPr="00377B62">
              <w:rPr>
                <w:szCs w:val="20"/>
              </w:rPr>
              <w:t>Land</w:t>
            </w:r>
            <w:r w:rsidRPr="00377B62">
              <w:rPr>
                <w:szCs w:val="20"/>
              </w:rPr>
              <w:tab/>
            </w:r>
          </w:p>
        </w:tc>
        <w:tc>
          <w:tcPr>
            <w:tcW w:w="4877" w:type="dxa"/>
          </w:tcPr>
          <w:p w14:paraId="6E6D4120" w14:textId="77777777" w:rsidR="00DC17DF" w:rsidRPr="00377B62" w:rsidRDefault="00DC17DF" w:rsidP="00DC17DF">
            <w:pPr>
              <w:ind w:left="-1134"/>
              <w:rPr>
                <w:szCs w:val="20"/>
              </w:rPr>
            </w:pPr>
          </w:p>
          <w:p w14:paraId="70685A83" w14:textId="77777777" w:rsidR="00DC17DF" w:rsidRPr="00377B62" w:rsidRDefault="00DC17DF" w:rsidP="00DC17DF">
            <w:pPr>
              <w:ind w:left="-1134"/>
              <w:rPr>
                <w:szCs w:val="20"/>
              </w:rPr>
            </w:pPr>
            <w:r w:rsidRPr="00377B62">
              <w:rPr>
                <w:szCs w:val="20"/>
              </w:rPr>
              <w:t>..</w:t>
            </w:r>
          </w:p>
        </w:tc>
      </w:tr>
      <w:tr w:rsidR="00DC17DF" w:rsidRPr="00377B62" w14:paraId="16CD0EC3" w14:textId="77777777" w:rsidTr="00DC17DF">
        <w:tc>
          <w:tcPr>
            <w:tcW w:w="3050" w:type="dxa"/>
          </w:tcPr>
          <w:p w14:paraId="40D65E49" w14:textId="77777777" w:rsidR="00DC17DF" w:rsidRPr="00377B62" w:rsidRDefault="00DC17DF" w:rsidP="00DC17DF">
            <w:pPr>
              <w:rPr>
                <w:szCs w:val="20"/>
              </w:rPr>
            </w:pPr>
          </w:p>
          <w:p w14:paraId="7AEBF0F4" w14:textId="77777777" w:rsidR="00DC17DF" w:rsidRPr="00377B62" w:rsidRDefault="00DC17DF" w:rsidP="00DC17DF">
            <w:pPr>
              <w:rPr>
                <w:szCs w:val="20"/>
              </w:rPr>
            </w:pPr>
            <w:r w:rsidRPr="00377B62">
              <w:rPr>
                <w:szCs w:val="20"/>
              </w:rPr>
              <w:t>Telefoon</w:t>
            </w:r>
          </w:p>
        </w:tc>
        <w:tc>
          <w:tcPr>
            <w:tcW w:w="4877" w:type="dxa"/>
          </w:tcPr>
          <w:p w14:paraId="4887CA0F" w14:textId="77777777" w:rsidR="00DC17DF" w:rsidRPr="00377B62" w:rsidRDefault="00DC17DF" w:rsidP="00DC17DF">
            <w:pPr>
              <w:ind w:left="-1134"/>
              <w:rPr>
                <w:szCs w:val="20"/>
              </w:rPr>
            </w:pPr>
          </w:p>
          <w:p w14:paraId="1C5F8063" w14:textId="77777777" w:rsidR="00DC17DF" w:rsidRPr="00377B62" w:rsidRDefault="00DC17DF" w:rsidP="00DC17DF">
            <w:pPr>
              <w:ind w:left="-1134"/>
              <w:rPr>
                <w:szCs w:val="20"/>
              </w:rPr>
            </w:pPr>
            <w:r w:rsidRPr="00377B62">
              <w:rPr>
                <w:szCs w:val="20"/>
              </w:rPr>
              <w:t>…………………………………………</w:t>
            </w:r>
            <w:r w:rsidRPr="00377B62">
              <w:rPr>
                <w:szCs w:val="20"/>
              </w:rPr>
              <w:tab/>
            </w:r>
          </w:p>
        </w:tc>
      </w:tr>
    </w:tbl>
    <w:p w14:paraId="53BC1C8A" w14:textId="77777777" w:rsidR="00DC17DF" w:rsidRPr="00377B62" w:rsidRDefault="00DC17DF" w:rsidP="00DC17DF">
      <w:pPr>
        <w:ind w:left="-1134"/>
        <w:rPr>
          <w:sz w:val="22"/>
        </w:rPr>
      </w:pPr>
    </w:p>
    <w:p w14:paraId="729FC1D5" w14:textId="77777777" w:rsidR="00DC17DF" w:rsidRPr="00377B62" w:rsidRDefault="00DC17DF" w:rsidP="00DC17DF">
      <w:pPr>
        <w:ind w:left="-1134"/>
        <w:rPr>
          <w:b/>
          <w:bCs/>
          <w:sz w:val="10"/>
          <w:szCs w:val="10"/>
          <w:u w:val="single"/>
        </w:rPr>
      </w:pPr>
      <w:r w:rsidRPr="00377B62">
        <w:rPr>
          <w:b/>
          <w:bCs/>
          <w:sz w:val="22"/>
          <w:u w:val="single"/>
        </w:rPr>
        <w:t>Contactpersoon</w:t>
      </w:r>
    </w:p>
    <w:p w14:paraId="75DBF133" w14:textId="77777777" w:rsidR="00DC17DF" w:rsidRPr="00377B62" w:rsidRDefault="00DC17DF" w:rsidP="00DC17DF">
      <w:pPr>
        <w:ind w:left="-1134"/>
        <w:rPr>
          <w:sz w:val="10"/>
          <w:szCs w:val="10"/>
        </w:rPr>
      </w:pPr>
    </w:p>
    <w:tbl>
      <w:tblPr>
        <w:tblStyle w:val="Tabelraster"/>
        <w:tblW w:w="0" w:type="auto"/>
        <w:tblInd w:w="-1107" w:type="dxa"/>
        <w:tblLook w:val="04A0" w:firstRow="1" w:lastRow="0" w:firstColumn="1" w:lastColumn="0" w:noHBand="0" w:noVBand="1"/>
      </w:tblPr>
      <w:tblGrid>
        <w:gridCol w:w="1353"/>
        <w:gridCol w:w="6574"/>
      </w:tblGrid>
      <w:tr w:rsidR="00DC17DF" w:rsidRPr="00377B62" w14:paraId="07EEEFB7" w14:textId="77777777" w:rsidTr="00DC17DF">
        <w:tc>
          <w:tcPr>
            <w:tcW w:w="1353" w:type="dxa"/>
          </w:tcPr>
          <w:p w14:paraId="11C1363A" w14:textId="77777777" w:rsidR="00DC17DF" w:rsidRPr="00377B62" w:rsidRDefault="00DC17DF" w:rsidP="00DC17DF">
            <w:pPr>
              <w:rPr>
                <w:szCs w:val="20"/>
              </w:rPr>
            </w:pPr>
          </w:p>
          <w:p w14:paraId="3C4A1CEC" w14:textId="77777777" w:rsidR="00DC17DF" w:rsidRPr="00377B62" w:rsidRDefault="00DC17DF" w:rsidP="00DC17DF">
            <w:pPr>
              <w:rPr>
                <w:szCs w:val="20"/>
              </w:rPr>
            </w:pPr>
            <w:r w:rsidRPr="00377B62">
              <w:rPr>
                <w:szCs w:val="20"/>
              </w:rPr>
              <w:t>Naam</w:t>
            </w:r>
            <w:r w:rsidRPr="00377B62">
              <w:rPr>
                <w:szCs w:val="20"/>
              </w:rPr>
              <w:tab/>
            </w:r>
          </w:p>
        </w:tc>
        <w:tc>
          <w:tcPr>
            <w:tcW w:w="6574" w:type="dxa"/>
          </w:tcPr>
          <w:p w14:paraId="02445903" w14:textId="77777777" w:rsidR="00DC17DF" w:rsidRPr="00377B62" w:rsidRDefault="00DC17DF" w:rsidP="00DC17DF">
            <w:pPr>
              <w:rPr>
                <w:szCs w:val="20"/>
              </w:rPr>
            </w:pPr>
          </w:p>
          <w:p w14:paraId="13178250" w14:textId="77777777" w:rsidR="00DC17DF" w:rsidRPr="00377B62" w:rsidRDefault="00DC17DF" w:rsidP="00DC17DF">
            <w:pPr>
              <w:rPr>
                <w:szCs w:val="20"/>
              </w:rPr>
            </w:pPr>
            <w:r w:rsidRPr="00377B62">
              <w:rPr>
                <w:szCs w:val="20"/>
              </w:rPr>
              <w:t>………………………………………….</w:t>
            </w:r>
          </w:p>
        </w:tc>
      </w:tr>
      <w:tr w:rsidR="00DC17DF" w:rsidRPr="00377B62" w14:paraId="024D277C" w14:textId="77777777" w:rsidTr="00DC17DF">
        <w:tc>
          <w:tcPr>
            <w:tcW w:w="1353" w:type="dxa"/>
          </w:tcPr>
          <w:p w14:paraId="746EEFE2" w14:textId="77777777" w:rsidR="00DC17DF" w:rsidRPr="00377B62" w:rsidRDefault="00DC17DF" w:rsidP="00DC17DF">
            <w:pPr>
              <w:rPr>
                <w:szCs w:val="20"/>
              </w:rPr>
            </w:pPr>
          </w:p>
          <w:p w14:paraId="5EF597FA" w14:textId="77777777" w:rsidR="00DC17DF" w:rsidRPr="00377B62" w:rsidRDefault="00DC17DF" w:rsidP="00DC17DF">
            <w:pPr>
              <w:rPr>
                <w:szCs w:val="20"/>
              </w:rPr>
            </w:pPr>
            <w:r w:rsidRPr="00377B62">
              <w:rPr>
                <w:szCs w:val="20"/>
              </w:rPr>
              <w:t>Functie</w:t>
            </w:r>
            <w:r w:rsidRPr="00377B62">
              <w:rPr>
                <w:szCs w:val="20"/>
              </w:rPr>
              <w:tab/>
            </w:r>
          </w:p>
        </w:tc>
        <w:tc>
          <w:tcPr>
            <w:tcW w:w="6574" w:type="dxa"/>
          </w:tcPr>
          <w:p w14:paraId="0ED43ACC" w14:textId="77777777" w:rsidR="00DC17DF" w:rsidRPr="00377B62" w:rsidRDefault="00DC17DF" w:rsidP="00DC17DF">
            <w:pPr>
              <w:rPr>
                <w:szCs w:val="20"/>
              </w:rPr>
            </w:pPr>
          </w:p>
          <w:p w14:paraId="7EE069F0" w14:textId="77777777" w:rsidR="00DC17DF" w:rsidRPr="00377B62" w:rsidRDefault="00DC17DF" w:rsidP="00DC17DF">
            <w:pPr>
              <w:rPr>
                <w:szCs w:val="20"/>
              </w:rPr>
            </w:pPr>
            <w:r w:rsidRPr="00377B62">
              <w:rPr>
                <w:szCs w:val="20"/>
              </w:rPr>
              <w:t>………………………………………….</w:t>
            </w:r>
          </w:p>
        </w:tc>
      </w:tr>
      <w:tr w:rsidR="00DC17DF" w:rsidRPr="00377B62" w14:paraId="6FC12F89" w14:textId="77777777" w:rsidTr="00DC17DF">
        <w:tc>
          <w:tcPr>
            <w:tcW w:w="1353" w:type="dxa"/>
          </w:tcPr>
          <w:p w14:paraId="64F066EF" w14:textId="77777777" w:rsidR="00DC17DF" w:rsidRPr="00377B62" w:rsidRDefault="00DC17DF" w:rsidP="00DC17DF">
            <w:pPr>
              <w:rPr>
                <w:szCs w:val="20"/>
              </w:rPr>
            </w:pPr>
          </w:p>
          <w:p w14:paraId="75A9C314" w14:textId="77777777" w:rsidR="00DC17DF" w:rsidRPr="00377B62" w:rsidRDefault="00DC17DF" w:rsidP="00DC17DF">
            <w:pPr>
              <w:rPr>
                <w:szCs w:val="20"/>
              </w:rPr>
            </w:pPr>
            <w:r w:rsidRPr="00377B62">
              <w:rPr>
                <w:szCs w:val="20"/>
              </w:rPr>
              <w:t>Telefoon</w:t>
            </w:r>
          </w:p>
        </w:tc>
        <w:tc>
          <w:tcPr>
            <w:tcW w:w="6574" w:type="dxa"/>
          </w:tcPr>
          <w:p w14:paraId="0CADC876" w14:textId="77777777" w:rsidR="00DC17DF" w:rsidRPr="00377B62" w:rsidRDefault="00DC17DF" w:rsidP="00DC17DF">
            <w:pPr>
              <w:rPr>
                <w:szCs w:val="20"/>
              </w:rPr>
            </w:pPr>
          </w:p>
          <w:p w14:paraId="01F00374" w14:textId="77777777" w:rsidR="00DC17DF" w:rsidRPr="00377B62" w:rsidRDefault="00DC17DF" w:rsidP="00DC17DF">
            <w:pPr>
              <w:rPr>
                <w:szCs w:val="20"/>
              </w:rPr>
            </w:pPr>
            <w:r w:rsidRPr="00377B62">
              <w:rPr>
                <w:szCs w:val="20"/>
              </w:rPr>
              <w:t>………………………………………….</w:t>
            </w:r>
          </w:p>
        </w:tc>
      </w:tr>
      <w:tr w:rsidR="00DC17DF" w:rsidRPr="00377B62" w14:paraId="1D72AAE2" w14:textId="77777777" w:rsidTr="00DC17DF">
        <w:tc>
          <w:tcPr>
            <w:tcW w:w="1353" w:type="dxa"/>
          </w:tcPr>
          <w:p w14:paraId="61499607" w14:textId="77777777" w:rsidR="00DC17DF" w:rsidRPr="00377B62" w:rsidRDefault="00DC17DF" w:rsidP="00DC17DF">
            <w:pPr>
              <w:rPr>
                <w:szCs w:val="20"/>
              </w:rPr>
            </w:pPr>
          </w:p>
          <w:p w14:paraId="5F0D73AA" w14:textId="77777777" w:rsidR="00DC17DF" w:rsidRPr="00377B62" w:rsidRDefault="00DC17DF" w:rsidP="00DC17DF">
            <w:pPr>
              <w:rPr>
                <w:szCs w:val="20"/>
              </w:rPr>
            </w:pPr>
            <w:proofErr w:type="gramStart"/>
            <w:r w:rsidRPr="00377B62">
              <w:rPr>
                <w:szCs w:val="20"/>
              </w:rPr>
              <w:t>e-mail</w:t>
            </w:r>
            <w:proofErr w:type="gramEnd"/>
            <w:r w:rsidRPr="00377B62">
              <w:rPr>
                <w:szCs w:val="20"/>
              </w:rPr>
              <w:tab/>
            </w:r>
          </w:p>
        </w:tc>
        <w:tc>
          <w:tcPr>
            <w:tcW w:w="6574" w:type="dxa"/>
          </w:tcPr>
          <w:p w14:paraId="221B3AE5" w14:textId="77777777" w:rsidR="00DC17DF" w:rsidRPr="00377B62" w:rsidRDefault="00DC17DF" w:rsidP="00DC17DF">
            <w:pPr>
              <w:rPr>
                <w:szCs w:val="20"/>
              </w:rPr>
            </w:pPr>
          </w:p>
          <w:p w14:paraId="09AF1985" w14:textId="77777777" w:rsidR="00DC17DF" w:rsidRPr="00377B62" w:rsidRDefault="00DC17DF" w:rsidP="00DC17DF">
            <w:pPr>
              <w:rPr>
                <w:szCs w:val="20"/>
              </w:rPr>
            </w:pPr>
            <w:r w:rsidRPr="00377B62">
              <w:rPr>
                <w:szCs w:val="20"/>
              </w:rPr>
              <w:t>………………………………. @ ……………………………….</w:t>
            </w:r>
          </w:p>
        </w:tc>
      </w:tr>
    </w:tbl>
    <w:p w14:paraId="53124FFB" w14:textId="77777777" w:rsidR="00DC17DF" w:rsidRPr="00377B62" w:rsidRDefault="00DC17DF" w:rsidP="00DC17DF">
      <w:pPr>
        <w:ind w:left="-1134"/>
        <w:rPr>
          <w:sz w:val="22"/>
        </w:rPr>
      </w:pPr>
      <w:r w:rsidRPr="00377B62">
        <w:rPr>
          <w:sz w:val="22"/>
        </w:rPr>
        <w:tab/>
        <w:t xml:space="preserve"> </w:t>
      </w:r>
    </w:p>
    <w:p w14:paraId="00932CA6" w14:textId="77777777" w:rsidR="00DC17DF" w:rsidRPr="00377B62" w:rsidRDefault="00DC17DF" w:rsidP="00DC17DF">
      <w:pPr>
        <w:ind w:left="-1134"/>
      </w:pPr>
    </w:p>
    <w:p w14:paraId="29249554" w14:textId="77777777" w:rsidR="00DC17DF" w:rsidRPr="00377B62" w:rsidRDefault="00DC17DF" w:rsidP="00243052">
      <w:pPr>
        <w:ind w:left="-1134"/>
      </w:pPr>
      <w:r w:rsidRPr="00377B62">
        <w:t xml:space="preserve">Meldt zich aan voor de selectie van de niet openbare aanbesteding van </w:t>
      </w:r>
      <w:r w:rsidR="00243052" w:rsidRPr="00377B62">
        <w:t xml:space="preserve">de realisatie van </w:t>
      </w:r>
      <w:proofErr w:type="spellStart"/>
      <w:r w:rsidR="00243052" w:rsidRPr="00377B62">
        <w:t>Kindcentrum</w:t>
      </w:r>
      <w:proofErr w:type="spellEnd"/>
      <w:r w:rsidR="00243052" w:rsidRPr="00377B62">
        <w:t xml:space="preserve"> De Treffer te Gorredijk</w:t>
      </w:r>
    </w:p>
    <w:p w14:paraId="7B8173C1" w14:textId="77777777" w:rsidR="00DC17DF" w:rsidRPr="00377B62" w:rsidRDefault="00DC17DF" w:rsidP="00DC17DF">
      <w:pPr>
        <w:ind w:left="-1134"/>
      </w:pPr>
    </w:p>
    <w:p w14:paraId="3042C051" w14:textId="77777777" w:rsidR="00DC17DF" w:rsidRPr="00377B62" w:rsidRDefault="00DC17DF" w:rsidP="00DC17DF">
      <w:pPr>
        <w:ind w:left="-1134"/>
      </w:pPr>
      <w:r w:rsidRPr="00377B62">
        <w:t>Bij deze aanmelding zijn alle in de leidraad genoemde bescheiden bijgevoegd.</w:t>
      </w:r>
    </w:p>
    <w:p w14:paraId="0BD8B5C7" w14:textId="77777777" w:rsidR="00DC17DF" w:rsidRPr="00377B62" w:rsidRDefault="00DC17DF" w:rsidP="00DC17DF">
      <w:pPr>
        <w:ind w:left="-1134"/>
      </w:pPr>
    </w:p>
    <w:p w14:paraId="13C23850" w14:textId="77777777" w:rsidR="00DC17DF" w:rsidRPr="00377B62" w:rsidRDefault="00DC17DF" w:rsidP="00DC17DF">
      <w:pPr>
        <w:ind w:left="-1134"/>
      </w:pPr>
      <w:r w:rsidRPr="00377B62">
        <w:t>Ondergetekende verklaart alle vragen en bijlagen volledig en naar waarheid te hebben beantwoord en ingevuld en dat alle verstrekte inlichtingen met de werkelijkheid overeenstemmen en juist en volledig zijn en dat door ondertekening dezes het bij de aanmelding ingediende Uniform Europees Aanbestedingsdocument (UEA) naar waarheid en volledig is ingevuld.</w:t>
      </w:r>
    </w:p>
    <w:p w14:paraId="1CF6FE33" w14:textId="77777777" w:rsidR="00DC17DF" w:rsidRPr="00377B62" w:rsidRDefault="00DC17DF" w:rsidP="00DC17DF">
      <w:pPr>
        <w:ind w:left="-1134"/>
      </w:pPr>
    </w:p>
    <w:p w14:paraId="4A82B9A7" w14:textId="77777777" w:rsidR="00DC17DF" w:rsidRPr="00377B62" w:rsidRDefault="00DC17DF" w:rsidP="00DC17DF">
      <w:pPr>
        <w:ind w:left="-1134"/>
      </w:pPr>
    </w:p>
    <w:p w14:paraId="14190E51" w14:textId="77777777" w:rsidR="00DC17DF" w:rsidRPr="00377B62" w:rsidRDefault="00DC17DF" w:rsidP="00DC17DF">
      <w:pPr>
        <w:ind w:left="-1134"/>
      </w:pPr>
      <w:r w:rsidRPr="00377B62">
        <w:t>Aldus naar waarheid opgemaakt op ………………………</w:t>
      </w:r>
      <w:r w:rsidRPr="00377B62">
        <w:rPr>
          <w:i/>
          <w:iCs/>
        </w:rPr>
        <w:t xml:space="preserve">(datum) </w:t>
      </w:r>
      <w:r w:rsidRPr="00377B62">
        <w:t>te ………………………</w:t>
      </w:r>
      <w:proofErr w:type="gramStart"/>
      <w:r w:rsidRPr="00377B62">
        <w:t>…….</w:t>
      </w:r>
      <w:proofErr w:type="gramEnd"/>
      <w:r w:rsidRPr="00377B62">
        <w:t xml:space="preserve">…………….. </w:t>
      </w:r>
      <w:r w:rsidRPr="00377B62">
        <w:rPr>
          <w:i/>
          <w:iCs/>
        </w:rPr>
        <w:t>(</w:t>
      </w:r>
      <w:proofErr w:type="gramStart"/>
      <w:r w:rsidRPr="00377B62">
        <w:rPr>
          <w:i/>
          <w:iCs/>
        </w:rPr>
        <w:t>plaats</w:t>
      </w:r>
      <w:proofErr w:type="gramEnd"/>
      <w:r w:rsidRPr="00377B62">
        <w:rPr>
          <w:i/>
          <w:iCs/>
        </w:rPr>
        <w:t>)</w:t>
      </w:r>
    </w:p>
    <w:p w14:paraId="2046FA51" w14:textId="77777777" w:rsidR="00DC17DF" w:rsidRPr="00377B62" w:rsidRDefault="00DC17DF" w:rsidP="00DC17DF">
      <w:pPr>
        <w:ind w:left="-1134"/>
        <w:rPr>
          <w:snapToGrid w:val="0"/>
        </w:rPr>
      </w:pPr>
    </w:p>
    <w:p w14:paraId="5DFDB470" w14:textId="77777777" w:rsidR="00DC17DF" w:rsidRPr="00377B62" w:rsidRDefault="00DC17DF" w:rsidP="00DC17DF">
      <w:pPr>
        <w:ind w:left="-1134"/>
        <w:rPr>
          <w:i/>
        </w:rPr>
      </w:pPr>
      <w:r w:rsidRPr="00377B62">
        <w:rPr>
          <w:snapToGrid w:val="0"/>
        </w:rPr>
        <w:t>…………………………………………………………………….</w:t>
      </w:r>
      <w:r w:rsidRPr="00377B62">
        <w:rPr>
          <w:snapToGrid w:val="0"/>
        </w:rPr>
        <w:tab/>
      </w:r>
      <w:r w:rsidRPr="00377B62">
        <w:rPr>
          <w:snapToGrid w:val="0"/>
        </w:rPr>
        <w:tab/>
      </w:r>
      <w:r w:rsidRPr="00377B62">
        <w:rPr>
          <w:i/>
        </w:rPr>
        <w:t>(</w:t>
      </w:r>
      <w:proofErr w:type="gramStart"/>
      <w:r w:rsidRPr="00377B62">
        <w:rPr>
          <w:i/>
        </w:rPr>
        <w:t>naam</w:t>
      </w:r>
      <w:proofErr w:type="gramEnd"/>
      <w:r w:rsidRPr="00377B62">
        <w:rPr>
          <w:i/>
        </w:rPr>
        <w:t xml:space="preserve"> </w:t>
      </w:r>
      <w:r w:rsidRPr="00377B62">
        <w:rPr>
          <w:i/>
          <w:noProof/>
        </w:rPr>
        <w:t>rechtsgeldig vertegenwoordiger gegadigde</w:t>
      </w:r>
      <w:r w:rsidRPr="00377B62">
        <w:rPr>
          <w:i/>
        </w:rPr>
        <w:t>)</w:t>
      </w:r>
    </w:p>
    <w:p w14:paraId="690023AC" w14:textId="77777777" w:rsidR="00DC17DF" w:rsidRPr="00377B62" w:rsidRDefault="00DC17DF" w:rsidP="00DC17DF">
      <w:pPr>
        <w:ind w:left="-1134"/>
        <w:rPr>
          <w:i/>
        </w:rPr>
      </w:pPr>
    </w:p>
    <w:p w14:paraId="45656868" w14:textId="77777777" w:rsidR="00DC17DF" w:rsidRPr="00377B62" w:rsidRDefault="00DC17DF" w:rsidP="00DC17DF">
      <w:pPr>
        <w:ind w:left="-1134"/>
        <w:rPr>
          <w:i/>
        </w:rPr>
      </w:pPr>
      <w:r w:rsidRPr="00377B62">
        <w:rPr>
          <w:i/>
        </w:rPr>
        <w:t>…………………………………………………………………….</w:t>
      </w:r>
      <w:r w:rsidRPr="00377B62">
        <w:rPr>
          <w:i/>
        </w:rPr>
        <w:tab/>
      </w:r>
      <w:r w:rsidRPr="00377B62">
        <w:rPr>
          <w:i/>
        </w:rPr>
        <w:tab/>
        <w:t>(</w:t>
      </w:r>
      <w:proofErr w:type="gramStart"/>
      <w:r w:rsidRPr="00377B62">
        <w:rPr>
          <w:i/>
        </w:rPr>
        <w:t>functie</w:t>
      </w:r>
      <w:proofErr w:type="gramEnd"/>
      <w:r w:rsidRPr="00377B62">
        <w:rPr>
          <w:i/>
        </w:rPr>
        <w:t>)</w:t>
      </w:r>
    </w:p>
    <w:p w14:paraId="5E633F56" w14:textId="77777777" w:rsidR="00DC17DF" w:rsidRPr="00377B62" w:rsidRDefault="00DC17DF" w:rsidP="00DC17DF">
      <w:pPr>
        <w:ind w:left="-1134"/>
        <w:rPr>
          <w:i/>
        </w:rPr>
      </w:pPr>
    </w:p>
    <w:p w14:paraId="2081B31E" w14:textId="77777777" w:rsidR="00DC17DF" w:rsidRPr="00377B62" w:rsidRDefault="00DC17DF" w:rsidP="00DC17DF">
      <w:pPr>
        <w:ind w:left="-1134"/>
        <w:rPr>
          <w:snapToGrid w:val="0"/>
        </w:rPr>
      </w:pPr>
    </w:p>
    <w:p w14:paraId="2AC13674" w14:textId="77777777" w:rsidR="00DC17DF" w:rsidRPr="00377B62" w:rsidRDefault="00DC17DF" w:rsidP="00DC17DF">
      <w:pPr>
        <w:ind w:left="-1134"/>
      </w:pPr>
      <w:r w:rsidRPr="00377B62">
        <w:rPr>
          <w:snapToGrid w:val="0"/>
        </w:rPr>
        <w:t>…………………………………………………………………….</w:t>
      </w:r>
      <w:r w:rsidRPr="00377B62">
        <w:rPr>
          <w:snapToGrid w:val="0"/>
        </w:rPr>
        <w:tab/>
      </w:r>
      <w:r w:rsidRPr="00377B62">
        <w:rPr>
          <w:snapToGrid w:val="0"/>
        </w:rPr>
        <w:tab/>
      </w:r>
      <w:r w:rsidRPr="00377B62">
        <w:rPr>
          <w:i/>
          <w:noProof/>
        </w:rPr>
        <w:t>(handtekening)</w:t>
      </w:r>
    </w:p>
    <w:p w14:paraId="25344674" w14:textId="77777777" w:rsidR="00DC17DF" w:rsidRPr="00377B62" w:rsidRDefault="00DC17DF" w:rsidP="00E50FCE">
      <w:pPr>
        <w:pStyle w:val="Tabbladtitel"/>
        <w:jc w:val="left"/>
        <w:sectPr w:rsidR="00DC17DF" w:rsidRPr="00377B62" w:rsidSect="0026225A">
          <w:headerReference w:type="default" r:id="rId11"/>
          <w:headerReference w:type="first" r:id="rId12"/>
          <w:pgSz w:w="11906" w:h="16838" w:code="9"/>
          <w:pgMar w:top="1985" w:right="1559" w:bottom="1418" w:left="2410" w:header="425" w:footer="403" w:gutter="0"/>
          <w:pgNumType w:start="1"/>
          <w:cols w:space="708"/>
          <w:titlePg/>
          <w:docGrid w:linePitch="360"/>
        </w:sectPr>
      </w:pPr>
    </w:p>
    <w:p w14:paraId="617FA6C2" w14:textId="77777777" w:rsidR="00C856B3" w:rsidRPr="00377B62" w:rsidRDefault="00C856B3" w:rsidP="002676FF">
      <w:pPr>
        <w:ind w:hanging="1134"/>
        <w:rPr>
          <w:b/>
          <w:color w:val="267AA1"/>
          <w:sz w:val="28"/>
          <w:szCs w:val="28"/>
        </w:rPr>
      </w:pPr>
      <w:bookmarkStart w:id="1" w:name="_Toc464634541"/>
      <w:r w:rsidRPr="00377B62">
        <w:rPr>
          <w:b/>
          <w:color w:val="267AA1"/>
          <w:sz w:val="28"/>
          <w:szCs w:val="28"/>
        </w:rPr>
        <w:t>Model A1 Verklaring opgave re</w:t>
      </w:r>
      <w:r w:rsidRPr="00377B62">
        <w:rPr>
          <w:b/>
          <w:color w:val="00769E" w:themeColor="accent2"/>
          <w:sz w:val="28"/>
          <w:szCs w:val="28"/>
        </w:rPr>
        <w:t>ferentiepro</w:t>
      </w:r>
      <w:r w:rsidRPr="00377B62">
        <w:rPr>
          <w:b/>
          <w:color w:val="267AA1"/>
          <w:sz w:val="28"/>
          <w:szCs w:val="28"/>
        </w:rPr>
        <w:t>jecten</w:t>
      </w:r>
      <w:bookmarkEnd w:id="1"/>
      <w:r w:rsidRPr="00377B62">
        <w:rPr>
          <w:b/>
          <w:color w:val="267AA1"/>
          <w:sz w:val="28"/>
          <w:szCs w:val="28"/>
        </w:rPr>
        <w:t xml:space="preserve"> </w:t>
      </w:r>
    </w:p>
    <w:p w14:paraId="792D396A" w14:textId="77777777" w:rsidR="002676FF" w:rsidRPr="00377B62" w:rsidRDefault="002676FF" w:rsidP="002676FF">
      <w:pPr>
        <w:ind w:hanging="1134"/>
        <w:rPr>
          <w:b/>
          <w:color w:val="267AA1"/>
          <w:sz w:val="28"/>
          <w:szCs w:val="28"/>
        </w:rPr>
      </w:pPr>
    </w:p>
    <w:p w14:paraId="570088A6" w14:textId="77777777" w:rsidR="000124CF" w:rsidRPr="00377B62" w:rsidRDefault="000124CF" w:rsidP="000124CF">
      <w:pPr>
        <w:ind w:left="-1134"/>
        <w:jc w:val="both"/>
        <w:rPr>
          <w:b/>
          <w:color w:val="267AA1"/>
          <w:sz w:val="24"/>
          <w:szCs w:val="24"/>
        </w:rPr>
      </w:pPr>
      <w:r w:rsidRPr="00377B62">
        <w:rPr>
          <w:b/>
          <w:color w:val="267AA1"/>
          <w:sz w:val="24"/>
          <w:szCs w:val="24"/>
        </w:rPr>
        <w:t>Verklaring opgave referentieprojecten</w:t>
      </w:r>
    </w:p>
    <w:p w14:paraId="4A872CEF" w14:textId="77777777" w:rsidR="000124CF" w:rsidRPr="00377B62" w:rsidRDefault="000124CF" w:rsidP="000124CF">
      <w:pPr>
        <w:ind w:left="-1134"/>
        <w:jc w:val="both"/>
        <w:rPr>
          <w:b/>
          <w:color w:val="267AA1"/>
          <w:sz w:val="24"/>
          <w:szCs w:val="24"/>
        </w:rPr>
      </w:pPr>
    </w:p>
    <w:p w14:paraId="3ED3A47E" w14:textId="77777777" w:rsidR="002D5BE5" w:rsidRPr="00377B62" w:rsidRDefault="002D5BE5" w:rsidP="002D5BE5">
      <w:pPr>
        <w:ind w:left="-1134"/>
      </w:pPr>
      <w:r w:rsidRPr="00377B62">
        <w:t>Gegadigde verklaart in de vijf (5) jaar voorafgaande aan de datum van aanmelding voor deze selectie, naar behoren en op vakkundige als ook regelmatige wijze te hebben uitgevoerd én tijdig hebben opgeleverd, verleend uitstel daarin begrepen, de onderstaande referentieprojecten:</w:t>
      </w:r>
    </w:p>
    <w:p w14:paraId="585A3D2E" w14:textId="77777777" w:rsidR="003D4BEC" w:rsidRPr="00377B62" w:rsidRDefault="003D4BEC" w:rsidP="003D4BEC"/>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5698"/>
        <w:gridCol w:w="2389"/>
      </w:tblGrid>
      <w:tr w:rsidR="00590F9E" w:rsidRPr="00377B62" w14:paraId="33A8841A" w14:textId="77777777" w:rsidTr="00590F9E">
        <w:tc>
          <w:tcPr>
            <w:tcW w:w="725" w:type="dxa"/>
            <w:shd w:val="clear" w:color="auto" w:fill="A9CBE0"/>
          </w:tcPr>
          <w:p w14:paraId="18E9EB86" w14:textId="77777777" w:rsidR="00590F9E" w:rsidRPr="00377B62" w:rsidRDefault="00590F9E" w:rsidP="00590F9E">
            <w:pPr>
              <w:rPr>
                <w:b/>
                <w:bCs/>
              </w:rPr>
            </w:pPr>
            <w:r w:rsidRPr="00377B62">
              <w:rPr>
                <w:b/>
                <w:bCs/>
              </w:rPr>
              <w:t>Ref.nr</w:t>
            </w:r>
          </w:p>
        </w:tc>
        <w:tc>
          <w:tcPr>
            <w:tcW w:w="5698" w:type="dxa"/>
            <w:shd w:val="clear" w:color="auto" w:fill="A9CBE0"/>
          </w:tcPr>
          <w:p w14:paraId="60FD370A" w14:textId="77777777" w:rsidR="00590F9E" w:rsidRPr="00377B62" w:rsidRDefault="00590F9E" w:rsidP="00590F9E">
            <w:pPr>
              <w:rPr>
                <w:b/>
                <w:bCs/>
              </w:rPr>
            </w:pPr>
            <w:r w:rsidRPr="00377B62">
              <w:rPr>
                <w:b/>
                <w:bCs/>
              </w:rPr>
              <w:t>Naam project</w:t>
            </w:r>
          </w:p>
        </w:tc>
        <w:tc>
          <w:tcPr>
            <w:tcW w:w="2389" w:type="dxa"/>
            <w:shd w:val="clear" w:color="auto" w:fill="A9CBE0"/>
          </w:tcPr>
          <w:p w14:paraId="6D355FC9" w14:textId="77777777" w:rsidR="00590F9E" w:rsidRPr="00377B62" w:rsidRDefault="00590F9E" w:rsidP="00590F9E">
            <w:pPr>
              <w:rPr>
                <w:b/>
                <w:bCs/>
              </w:rPr>
            </w:pPr>
            <w:r w:rsidRPr="00377B62">
              <w:rPr>
                <w:b/>
                <w:bCs/>
              </w:rPr>
              <w:t xml:space="preserve">Kenmerk </w:t>
            </w:r>
            <w:r w:rsidR="00227737" w:rsidRPr="00377B62">
              <w:rPr>
                <w:b/>
                <w:bCs/>
              </w:rPr>
              <w:t>geschiktheidseis</w:t>
            </w:r>
            <w:r w:rsidRPr="00377B62">
              <w:rPr>
                <w:b/>
                <w:bCs/>
              </w:rPr>
              <w:t xml:space="preserve"> technische bekwaamheid</w:t>
            </w:r>
          </w:p>
        </w:tc>
      </w:tr>
      <w:tr w:rsidR="00590F9E" w:rsidRPr="00377B62" w14:paraId="1965C6C2" w14:textId="77777777" w:rsidTr="00590F9E">
        <w:tc>
          <w:tcPr>
            <w:tcW w:w="725" w:type="dxa"/>
            <w:shd w:val="clear" w:color="auto" w:fill="auto"/>
          </w:tcPr>
          <w:p w14:paraId="62E0AA71" w14:textId="77777777" w:rsidR="00590F9E" w:rsidRPr="00377B62" w:rsidRDefault="009953B9" w:rsidP="00590F9E">
            <w:pPr>
              <w:jc w:val="center"/>
            </w:pPr>
            <w:r w:rsidRPr="00377B62">
              <w:t>M-</w:t>
            </w:r>
            <w:r w:rsidR="00590F9E" w:rsidRPr="00377B62">
              <w:t>1</w:t>
            </w:r>
          </w:p>
        </w:tc>
        <w:tc>
          <w:tcPr>
            <w:tcW w:w="5698" w:type="dxa"/>
            <w:shd w:val="clear" w:color="auto" w:fill="auto"/>
          </w:tcPr>
          <w:p w14:paraId="5FF79873" w14:textId="77777777" w:rsidR="00590F9E" w:rsidRPr="00377B62" w:rsidRDefault="00590F9E" w:rsidP="00590F9E">
            <w:r w:rsidRPr="00377B62">
              <w:t>…………………………………………………………………………………………..</w:t>
            </w:r>
          </w:p>
          <w:p w14:paraId="38A06718" w14:textId="77777777" w:rsidR="00590F9E" w:rsidRPr="00377B62" w:rsidRDefault="00590F9E" w:rsidP="00590F9E"/>
        </w:tc>
        <w:tc>
          <w:tcPr>
            <w:tcW w:w="2389" w:type="dxa"/>
            <w:shd w:val="clear" w:color="auto" w:fill="auto"/>
          </w:tcPr>
          <w:p w14:paraId="7C9FCC19" w14:textId="77777777" w:rsidR="00590F9E" w:rsidRPr="00377B62" w:rsidRDefault="00590F9E" w:rsidP="00590F9E">
            <w:pPr>
              <w:jc w:val="center"/>
            </w:pPr>
            <w:r w:rsidRPr="00377B62">
              <w:t>4.3.2 a</w:t>
            </w:r>
          </w:p>
        </w:tc>
      </w:tr>
      <w:tr w:rsidR="00590F9E" w:rsidRPr="00377B62" w14:paraId="4B7FAE89" w14:textId="77777777" w:rsidTr="00590F9E">
        <w:tc>
          <w:tcPr>
            <w:tcW w:w="725" w:type="dxa"/>
            <w:shd w:val="clear" w:color="auto" w:fill="auto"/>
          </w:tcPr>
          <w:p w14:paraId="7086B4B3" w14:textId="77777777" w:rsidR="00590F9E" w:rsidRPr="00377B62" w:rsidRDefault="009953B9" w:rsidP="00590F9E">
            <w:pPr>
              <w:jc w:val="center"/>
            </w:pPr>
            <w:r w:rsidRPr="00377B62">
              <w:t>M-</w:t>
            </w:r>
            <w:r w:rsidR="00590F9E" w:rsidRPr="00377B62">
              <w:t>2</w:t>
            </w:r>
          </w:p>
        </w:tc>
        <w:tc>
          <w:tcPr>
            <w:tcW w:w="5698" w:type="dxa"/>
            <w:shd w:val="clear" w:color="auto" w:fill="auto"/>
          </w:tcPr>
          <w:p w14:paraId="7ACF2804" w14:textId="77777777" w:rsidR="00590F9E" w:rsidRPr="00377B62" w:rsidRDefault="00590F9E" w:rsidP="00590F9E">
            <w:r w:rsidRPr="00377B62">
              <w:t>…………………………………………………………………………………………..</w:t>
            </w:r>
          </w:p>
          <w:p w14:paraId="783F1E5B" w14:textId="77777777" w:rsidR="00590F9E" w:rsidRPr="00377B62" w:rsidRDefault="00590F9E" w:rsidP="00590F9E"/>
        </w:tc>
        <w:tc>
          <w:tcPr>
            <w:tcW w:w="2389" w:type="dxa"/>
            <w:shd w:val="clear" w:color="auto" w:fill="auto"/>
          </w:tcPr>
          <w:p w14:paraId="287C8178" w14:textId="77777777" w:rsidR="00590F9E" w:rsidRPr="00377B62" w:rsidRDefault="00590F9E" w:rsidP="00590F9E">
            <w:pPr>
              <w:jc w:val="center"/>
            </w:pPr>
            <w:r w:rsidRPr="00377B62">
              <w:t>4.3.2 b</w:t>
            </w:r>
          </w:p>
        </w:tc>
      </w:tr>
      <w:tr w:rsidR="00590F9E" w:rsidRPr="00377B62" w14:paraId="39907C86" w14:textId="77777777" w:rsidTr="00590F9E">
        <w:tc>
          <w:tcPr>
            <w:tcW w:w="725" w:type="dxa"/>
            <w:shd w:val="clear" w:color="auto" w:fill="auto"/>
          </w:tcPr>
          <w:p w14:paraId="7C57A4B8" w14:textId="77777777" w:rsidR="00590F9E" w:rsidRPr="00377B62" w:rsidRDefault="009953B9" w:rsidP="00590F9E">
            <w:pPr>
              <w:jc w:val="center"/>
            </w:pPr>
            <w:r w:rsidRPr="00377B62">
              <w:t>M-</w:t>
            </w:r>
            <w:r w:rsidR="00590F9E" w:rsidRPr="00377B62">
              <w:t>3</w:t>
            </w:r>
          </w:p>
        </w:tc>
        <w:tc>
          <w:tcPr>
            <w:tcW w:w="5698" w:type="dxa"/>
            <w:shd w:val="clear" w:color="auto" w:fill="auto"/>
          </w:tcPr>
          <w:p w14:paraId="495716B6" w14:textId="77777777" w:rsidR="00590F9E" w:rsidRPr="00377B62" w:rsidRDefault="00590F9E" w:rsidP="00590F9E">
            <w:r w:rsidRPr="00377B62">
              <w:t>…………………………………………………………………………………………..</w:t>
            </w:r>
          </w:p>
          <w:p w14:paraId="2D0F254D" w14:textId="77777777" w:rsidR="00590F9E" w:rsidRPr="00377B62" w:rsidRDefault="00590F9E" w:rsidP="00590F9E"/>
        </w:tc>
        <w:tc>
          <w:tcPr>
            <w:tcW w:w="2389" w:type="dxa"/>
            <w:shd w:val="clear" w:color="auto" w:fill="auto"/>
          </w:tcPr>
          <w:p w14:paraId="3916C501" w14:textId="77777777" w:rsidR="00590F9E" w:rsidRPr="00377B62" w:rsidRDefault="00590F9E" w:rsidP="00590F9E">
            <w:pPr>
              <w:jc w:val="center"/>
            </w:pPr>
            <w:r w:rsidRPr="00377B62">
              <w:t>4.3.2 c</w:t>
            </w:r>
          </w:p>
        </w:tc>
      </w:tr>
    </w:tbl>
    <w:p w14:paraId="6D1165E0" w14:textId="77777777" w:rsidR="00674408" w:rsidRPr="00377B62" w:rsidRDefault="00674408" w:rsidP="002D5BE5">
      <w:pPr>
        <w:ind w:left="-1134"/>
        <w:rPr>
          <w:i/>
          <w:highlight w:val="green"/>
        </w:rPr>
      </w:pPr>
    </w:p>
    <w:p w14:paraId="4F7E45E0" w14:textId="77777777" w:rsidR="002D5BE5" w:rsidRPr="00377B62" w:rsidRDefault="002D5BE5" w:rsidP="002D5BE5">
      <w:pPr>
        <w:ind w:left="-1134"/>
      </w:pPr>
    </w:p>
    <w:p w14:paraId="3A4B73D3" w14:textId="77777777" w:rsidR="002D5BE5" w:rsidRPr="00377B62" w:rsidRDefault="002D5BE5" w:rsidP="002D5BE5">
      <w:pPr>
        <w:ind w:left="-1134"/>
      </w:pPr>
      <w:r w:rsidRPr="00377B62">
        <w:t>Van genoemde projecten is een "opgave-referentieproject", conform model A2 en/of model A3 en een tevredenheidsverklaring bijgevoegd.</w:t>
      </w:r>
    </w:p>
    <w:p w14:paraId="7BA72A22" w14:textId="77777777" w:rsidR="002D5BE5" w:rsidRPr="00377B62" w:rsidRDefault="002D5BE5" w:rsidP="002D5BE5">
      <w:pPr>
        <w:ind w:left="-1134"/>
      </w:pPr>
    </w:p>
    <w:p w14:paraId="57085B4D" w14:textId="77777777" w:rsidR="002D5BE5" w:rsidRPr="00377B62" w:rsidRDefault="002D5BE5" w:rsidP="002D5BE5">
      <w:pPr>
        <w:ind w:left="-1134"/>
        <w:rPr>
          <w:snapToGrid w:val="0"/>
        </w:rPr>
      </w:pPr>
    </w:p>
    <w:p w14:paraId="76A38A09" w14:textId="77777777" w:rsidR="002D5BE5" w:rsidRPr="00377B62" w:rsidRDefault="002D5BE5" w:rsidP="002D5BE5">
      <w:pPr>
        <w:ind w:left="-1134"/>
        <w:rPr>
          <w:i/>
          <w:snapToGrid w:val="0"/>
        </w:rPr>
      </w:pPr>
      <w:r w:rsidRPr="00377B62">
        <w:rPr>
          <w:snapToGrid w:val="0"/>
        </w:rPr>
        <w:t>Aldus naar waarheid opgemaakt op ………………</w:t>
      </w:r>
      <w:r w:rsidRPr="00377B62">
        <w:rPr>
          <w:i/>
          <w:snapToGrid w:val="0"/>
        </w:rPr>
        <w:t xml:space="preserve">(datum) </w:t>
      </w:r>
      <w:r w:rsidRPr="00377B62">
        <w:rPr>
          <w:snapToGrid w:val="0"/>
        </w:rPr>
        <w:t>te ………………………</w:t>
      </w:r>
      <w:proofErr w:type="gramStart"/>
      <w:r w:rsidRPr="00377B62">
        <w:rPr>
          <w:snapToGrid w:val="0"/>
        </w:rPr>
        <w:t>…….</w:t>
      </w:r>
      <w:proofErr w:type="gramEnd"/>
      <w:r w:rsidRPr="00377B62">
        <w:rPr>
          <w:snapToGrid w:val="0"/>
        </w:rPr>
        <w:t xml:space="preserve">…………….. </w:t>
      </w:r>
      <w:r w:rsidRPr="00377B62">
        <w:rPr>
          <w:i/>
          <w:snapToGrid w:val="0"/>
        </w:rPr>
        <w:t>(</w:t>
      </w:r>
      <w:proofErr w:type="gramStart"/>
      <w:r w:rsidRPr="00377B62">
        <w:rPr>
          <w:i/>
          <w:snapToGrid w:val="0"/>
        </w:rPr>
        <w:t>plaats</w:t>
      </w:r>
      <w:proofErr w:type="gramEnd"/>
      <w:r w:rsidRPr="00377B62">
        <w:rPr>
          <w:i/>
          <w:snapToGrid w:val="0"/>
        </w:rPr>
        <w:t>)</w:t>
      </w:r>
    </w:p>
    <w:p w14:paraId="7AF37F24" w14:textId="77777777" w:rsidR="002D5BE5" w:rsidRPr="00377B62" w:rsidRDefault="002D5BE5" w:rsidP="002D5BE5">
      <w:pPr>
        <w:rPr>
          <w:snapToGrid w:val="0"/>
        </w:rPr>
      </w:pPr>
    </w:p>
    <w:tbl>
      <w:tblPr>
        <w:tblW w:w="9065" w:type="dxa"/>
        <w:tblInd w:w="-1026" w:type="dxa"/>
        <w:tblLook w:val="01E0" w:firstRow="1" w:lastRow="1" w:firstColumn="1" w:lastColumn="1" w:noHBand="0" w:noVBand="0"/>
      </w:tblPr>
      <w:tblGrid>
        <w:gridCol w:w="4820"/>
        <w:gridCol w:w="4245"/>
      </w:tblGrid>
      <w:tr w:rsidR="002D5BE5" w:rsidRPr="00377B62" w14:paraId="56EA0178" w14:textId="77777777" w:rsidTr="00C53C46">
        <w:tc>
          <w:tcPr>
            <w:tcW w:w="4820" w:type="dxa"/>
          </w:tcPr>
          <w:p w14:paraId="6A617C4A" w14:textId="77777777" w:rsidR="002D5BE5" w:rsidRPr="00377B62" w:rsidRDefault="002D5BE5" w:rsidP="00C53C46">
            <w:pPr>
              <w:rPr>
                <w:snapToGrid w:val="0"/>
              </w:rPr>
            </w:pPr>
          </w:p>
          <w:p w14:paraId="38EA1899" w14:textId="77777777" w:rsidR="002D5BE5" w:rsidRPr="00377B62" w:rsidRDefault="002D5BE5" w:rsidP="00C53C46">
            <w:pPr>
              <w:rPr>
                <w:snapToGrid w:val="0"/>
              </w:rPr>
            </w:pPr>
            <w:r w:rsidRPr="00377B62">
              <w:rPr>
                <w:snapToGrid w:val="0"/>
              </w:rPr>
              <w:t>……………..………………………..…………</w:t>
            </w:r>
            <w:r w:rsidRPr="00377B62">
              <w:rPr>
                <w:snapToGrid w:val="0"/>
              </w:rPr>
              <w:tab/>
            </w:r>
          </w:p>
          <w:p w14:paraId="07BE66C6" w14:textId="77777777" w:rsidR="002D5BE5" w:rsidRPr="00377B62" w:rsidRDefault="002D5BE5" w:rsidP="00C53C46">
            <w:pPr>
              <w:ind w:left="1260"/>
              <w:rPr>
                <w:snapToGrid w:val="0"/>
              </w:rPr>
            </w:pPr>
          </w:p>
        </w:tc>
        <w:tc>
          <w:tcPr>
            <w:tcW w:w="4245" w:type="dxa"/>
          </w:tcPr>
          <w:p w14:paraId="2E796E75" w14:textId="77777777" w:rsidR="00BA58F8" w:rsidRPr="00377B62" w:rsidRDefault="00BA58F8" w:rsidP="00C53C46">
            <w:pPr>
              <w:rPr>
                <w:i/>
              </w:rPr>
            </w:pPr>
          </w:p>
          <w:p w14:paraId="038F3EA6" w14:textId="77777777" w:rsidR="002D5BE5" w:rsidRPr="00377B62" w:rsidRDefault="002D5BE5" w:rsidP="00C53C46">
            <w:pPr>
              <w:rPr>
                <w:i/>
              </w:rPr>
            </w:pPr>
            <w:r w:rsidRPr="00377B62">
              <w:rPr>
                <w:i/>
              </w:rPr>
              <w:t>(</w:t>
            </w:r>
            <w:proofErr w:type="gramStart"/>
            <w:r w:rsidRPr="00377B62">
              <w:rPr>
                <w:i/>
              </w:rPr>
              <w:t>naam</w:t>
            </w:r>
            <w:proofErr w:type="gramEnd"/>
            <w:r w:rsidRPr="00377B62">
              <w:rPr>
                <w:i/>
                <w:noProof/>
              </w:rPr>
              <w:t xml:space="preserve"> vertegenwoordiger gegadigde</w:t>
            </w:r>
            <w:r w:rsidRPr="00377B62">
              <w:rPr>
                <w:i/>
              </w:rPr>
              <w:t>)</w:t>
            </w:r>
          </w:p>
          <w:p w14:paraId="29630600" w14:textId="77777777" w:rsidR="002D5BE5" w:rsidRPr="00377B62" w:rsidRDefault="002D5BE5" w:rsidP="00C53C46">
            <w:pPr>
              <w:ind w:left="1260"/>
              <w:rPr>
                <w:i/>
                <w:snapToGrid w:val="0"/>
              </w:rPr>
            </w:pPr>
          </w:p>
        </w:tc>
      </w:tr>
      <w:tr w:rsidR="002D5BE5" w:rsidRPr="00377B62" w14:paraId="1984B3DD" w14:textId="77777777" w:rsidTr="00C53C46">
        <w:tc>
          <w:tcPr>
            <w:tcW w:w="4820" w:type="dxa"/>
          </w:tcPr>
          <w:p w14:paraId="6A473FC5" w14:textId="77777777" w:rsidR="002D5BE5" w:rsidRPr="00377B62" w:rsidRDefault="002D5BE5" w:rsidP="00C53C46">
            <w:pPr>
              <w:rPr>
                <w:snapToGrid w:val="0"/>
              </w:rPr>
            </w:pPr>
            <w:r w:rsidRPr="00377B62">
              <w:rPr>
                <w:snapToGrid w:val="0"/>
              </w:rPr>
              <w:t>……………………………………….…………</w:t>
            </w:r>
          </w:p>
          <w:p w14:paraId="4A6646FA" w14:textId="77777777" w:rsidR="002D5BE5" w:rsidRPr="00377B62" w:rsidRDefault="002D5BE5" w:rsidP="00C53C46">
            <w:pPr>
              <w:ind w:left="1260"/>
              <w:rPr>
                <w:snapToGrid w:val="0"/>
              </w:rPr>
            </w:pPr>
          </w:p>
        </w:tc>
        <w:tc>
          <w:tcPr>
            <w:tcW w:w="4245" w:type="dxa"/>
          </w:tcPr>
          <w:p w14:paraId="50BDB990" w14:textId="77777777" w:rsidR="002D5BE5" w:rsidRPr="00377B62" w:rsidRDefault="002D5BE5" w:rsidP="00C53C46">
            <w:pPr>
              <w:rPr>
                <w:i/>
                <w:snapToGrid w:val="0"/>
              </w:rPr>
            </w:pPr>
            <w:r w:rsidRPr="00377B62">
              <w:rPr>
                <w:i/>
                <w:snapToGrid w:val="0"/>
              </w:rPr>
              <w:t>(</w:t>
            </w:r>
            <w:proofErr w:type="gramStart"/>
            <w:r w:rsidRPr="00377B62">
              <w:rPr>
                <w:i/>
                <w:snapToGrid w:val="0"/>
              </w:rPr>
              <w:t>functie</w:t>
            </w:r>
            <w:proofErr w:type="gramEnd"/>
            <w:r w:rsidRPr="00377B62">
              <w:rPr>
                <w:i/>
                <w:snapToGrid w:val="0"/>
              </w:rPr>
              <w:t>)</w:t>
            </w:r>
          </w:p>
        </w:tc>
      </w:tr>
    </w:tbl>
    <w:p w14:paraId="12F4E401" w14:textId="77777777" w:rsidR="002D5BE5" w:rsidRPr="00377B62" w:rsidRDefault="002D5BE5"/>
    <w:tbl>
      <w:tblPr>
        <w:tblW w:w="9065" w:type="dxa"/>
        <w:tblInd w:w="-1026" w:type="dxa"/>
        <w:tblLook w:val="01E0" w:firstRow="1" w:lastRow="1" w:firstColumn="1" w:lastColumn="1" w:noHBand="0" w:noVBand="0"/>
      </w:tblPr>
      <w:tblGrid>
        <w:gridCol w:w="4820"/>
        <w:gridCol w:w="4245"/>
      </w:tblGrid>
      <w:tr w:rsidR="002D5BE5" w:rsidRPr="00377B62" w14:paraId="418DEC3F" w14:textId="77777777" w:rsidTr="00C53C46">
        <w:tc>
          <w:tcPr>
            <w:tcW w:w="4820" w:type="dxa"/>
          </w:tcPr>
          <w:p w14:paraId="57DBAF1D" w14:textId="77777777" w:rsidR="002D5BE5" w:rsidRPr="00377B62" w:rsidRDefault="002D5BE5" w:rsidP="00C53C46">
            <w:pPr>
              <w:tabs>
                <w:tab w:val="left" w:pos="0"/>
              </w:tabs>
              <w:rPr>
                <w:snapToGrid w:val="0"/>
              </w:rPr>
            </w:pPr>
            <w:r w:rsidRPr="00377B62">
              <w:rPr>
                <w:snapToGrid w:val="0"/>
              </w:rPr>
              <w:t>……………………………………..………..…</w:t>
            </w:r>
          </w:p>
          <w:p w14:paraId="21D9C095" w14:textId="77777777" w:rsidR="002D5BE5" w:rsidRPr="00377B62" w:rsidRDefault="002D5BE5" w:rsidP="00C53C46">
            <w:pPr>
              <w:ind w:left="1260"/>
              <w:rPr>
                <w:snapToGrid w:val="0"/>
              </w:rPr>
            </w:pPr>
          </w:p>
        </w:tc>
        <w:tc>
          <w:tcPr>
            <w:tcW w:w="4245" w:type="dxa"/>
          </w:tcPr>
          <w:p w14:paraId="39BDCDD3" w14:textId="77777777" w:rsidR="002D5BE5" w:rsidRPr="00377B62" w:rsidRDefault="002D5BE5" w:rsidP="00C53C46">
            <w:pPr>
              <w:rPr>
                <w:i/>
                <w:snapToGrid w:val="0"/>
              </w:rPr>
            </w:pPr>
            <w:r w:rsidRPr="00377B62">
              <w:rPr>
                <w:i/>
                <w:snapToGrid w:val="0"/>
              </w:rPr>
              <w:t>(</w:t>
            </w:r>
            <w:proofErr w:type="gramStart"/>
            <w:r w:rsidRPr="00377B62">
              <w:rPr>
                <w:i/>
                <w:snapToGrid w:val="0"/>
              </w:rPr>
              <w:t>handtekening</w:t>
            </w:r>
            <w:proofErr w:type="gramEnd"/>
            <w:r w:rsidRPr="00377B62">
              <w:rPr>
                <w:i/>
                <w:snapToGrid w:val="0"/>
              </w:rPr>
              <w:t>)</w:t>
            </w:r>
          </w:p>
        </w:tc>
      </w:tr>
    </w:tbl>
    <w:p w14:paraId="7CAD097F" w14:textId="77777777" w:rsidR="00DD7A70" w:rsidRPr="00377B62" w:rsidRDefault="00DD7A70" w:rsidP="00DD7A70">
      <w:pPr>
        <w:pStyle w:val="Geenafstand"/>
        <w:ind w:left="-993"/>
        <w:rPr>
          <w:b/>
          <w:bCs/>
          <w:color w:val="00769E" w:themeColor="accent2"/>
          <w:sz w:val="28"/>
          <w:szCs w:val="28"/>
        </w:rPr>
      </w:pPr>
      <w:bookmarkStart w:id="2" w:name="_Toc464634542"/>
    </w:p>
    <w:p w14:paraId="15523A76" w14:textId="77777777" w:rsidR="00DD7A70" w:rsidRPr="00377B62" w:rsidRDefault="00DD7A70" w:rsidP="00DD7A70">
      <w:pPr>
        <w:pStyle w:val="Geenafstand"/>
        <w:ind w:left="-993"/>
        <w:rPr>
          <w:b/>
          <w:bCs/>
          <w:color w:val="00769E" w:themeColor="accent2"/>
          <w:sz w:val="28"/>
          <w:szCs w:val="28"/>
        </w:rPr>
      </w:pPr>
    </w:p>
    <w:p w14:paraId="0E9974F2" w14:textId="77777777" w:rsidR="00DD7A70" w:rsidRPr="00377B62" w:rsidRDefault="00DD7A70" w:rsidP="00DD7A70">
      <w:pPr>
        <w:pStyle w:val="Geenafstand"/>
        <w:ind w:left="-993"/>
        <w:rPr>
          <w:b/>
          <w:bCs/>
          <w:color w:val="00769E" w:themeColor="accent2"/>
          <w:sz w:val="28"/>
          <w:szCs w:val="28"/>
        </w:rPr>
      </w:pPr>
    </w:p>
    <w:p w14:paraId="3028249B" w14:textId="77777777" w:rsidR="00DD7A70" w:rsidRPr="00377B62" w:rsidRDefault="00DD7A70" w:rsidP="00DD7A70">
      <w:pPr>
        <w:pStyle w:val="Geenafstand"/>
        <w:ind w:left="-993"/>
        <w:rPr>
          <w:b/>
          <w:bCs/>
          <w:color w:val="00769E" w:themeColor="accent2"/>
          <w:sz w:val="28"/>
          <w:szCs w:val="28"/>
        </w:rPr>
      </w:pPr>
    </w:p>
    <w:p w14:paraId="0F112D19" w14:textId="77777777" w:rsidR="00DD7A70" w:rsidRPr="00377B62" w:rsidRDefault="00DD7A70" w:rsidP="00DD7A70">
      <w:pPr>
        <w:pStyle w:val="Geenafstand"/>
        <w:ind w:left="-993"/>
        <w:rPr>
          <w:b/>
          <w:bCs/>
          <w:color w:val="00769E" w:themeColor="accent2"/>
          <w:sz w:val="28"/>
          <w:szCs w:val="28"/>
        </w:rPr>
      </w:pPr>
    </w:p>
    <w:p w14:paraId="20FBC2F1" w14:textId="77777777" w:rsidR="00DD7A70" w:rsidRPr="00377B62" w:rsidRDefault="00DD7A70" w:rsidP="00DD7A70">
      <w:pPr>
        <w:pStyle w:val="Geenafstand"/>
        <w:ind w:left="-993"/>
        <w:rPr>
          <w:b/>
          <w:bCs/>
          <w:color w:val="00769E" w:themeColor="accent2"/>
          <w:sz w:val="28"/>
          <w:szCs w:val="28"/>
        </w:rPr>
      </w:pPr>
    </w:p>
    <w:p w14:paraId="75726D7E" w14:textId="77777777" w:rsidR="00DD7A70" w:rsidRPr="00377B62" w:rsidRDefault="00DD7A70" w:rsidP="00DD7A70">
      <w:pPr>
        <w:pStyle w:val="Geenafstand"/>
        <w:ind w:left="-993"/>
        <w:rPr>
          <w:b/>
          <w:bCs/>
          <w:color w:val="00769E" w:themeColor="accent2"/>
          <w:sz w:val="28"/>
          <w:szCs w:val="28"/>
        </w:rPr>
      </w:pPr>
    </w:p>
    <w:p w14:paraId="41DF61BA" w14:textId="77777777" w:rsidR="00DD7A70" w:rsidRPr="00377B62" w:rsidRDefault="00DD7A70" w:rsidP="00DD7A70">
      <w:pPr>
        <w:pStyle w:val="Geenafstand"/>
        <w:ind w:left="-993"/>
        <w:rPr>
          <w:b/>
          <w:bCs/>
          <w:color w:val="00769E" w:themeColor="accent2"/>
          <w:sz w:val="28"/>
          <w:szCs w:val="28"/>
        </w:rPr>
      </w:pPr>
    </w:p>
    <w:p w14:paraId="31B4E63A" w14:textId="77777777" w:rsidR="00DD7A70" w:rsidRPr="00377B62" w:rsidRDefault="00DD7A70" w:rsidP="00DD7A70">
      <w:pPr>
        <w:pStyle w:val="Geenafstand"/>
        <w:ind w:left="-993"/>
        <w:rPr>
          <w:b/>
          <w:bCs/>
          <w:color w:val="00769E" w:themeColor="accent2"/>
          <w:sz w:val="28"/>
          <w:szCs w:val="28"/>
        </w:rPr>
      </w:pPr>
    </w:p>
    <w:p w14:paraId="03F107C1" w14:textId="295532F1" w:rsidR="00DD7A70" w:rsidRPr="00377B62" w:rsidRDefault="00DD7A70" w:rsidP="00DD7A70">
      <w:pPr>
        <w:pStyle w:val="Geenafstand"/>
        <w:ind w:left="-993"/>
        <w:rPr>
          <w:b/>
          <w:bCs/>
          <w:color w:val="00769E" w:themeColor="accent2"/>
          <w:sz w:val="28"/>
          <w:szCs w:val="28"/>
        </w:rPr>
      </w:pPr>
    </w:p>
    <w:p w14:paraId="449021EA" w14:textId="6871EA18" w:rsidR="009A3F76" w:rsidRPr="00377B62" w:rsidRDefault="009A3F76" w:rsidP="00DD7A70">
      <w:pPr>
        <w:pStyle w:val="Geenafstand"/>
        <w:ind w:left="-993"/>
        <w:rPr>
          <w:b/>
          <w:bCs/>
          <w:color w:val="00769E" w:themeColor="accent2"/>
          <w:sz w:val="28"/>
          <w:szCs w:val="28"/>
        </w:rPr>
      </w:pPr>
    </w:p>
    <w:p w14:paraId="752E7D9F" w14:textId="139633FA" w:rsidR="009A3F76" w:rsidRPr="00377B62" w:rsidRDefault="009A3F76" w:rsidP="00DD7A70">
      <w:pPr>
        <w:pStyle w:val="Geenafstand"/>
        <w:ind w:left="-993"/>
        <w:rPr>
          <w:b/>
          <w:bCs/>
          <w:color w:val="00769E" w:themeColor="accent2"/>
          <w:sz w:val="28"/>
          <w:szCs w:val="28"/>
        </w:rPr>
      </w:pPr>
    </w:p>
    <w:p w14:paraId="0454B100" w14:textId="401702CD" w:rsidR="009A3F76" w:rsidRPr="00377B62" w:rsidRDefault="009A3F76" w:rsidP="00DD7A70">
      <w:pPr>
        <w:pStyle w:val="Geenafstand"/>
        <w:ind w:left="-993"/>
        <w:rPr>
          <w:b/>
          <w:bCs/>
          <w:color w:val="00769E" w:themeColor="accent2"/>
          <w:sz w:val="28"/>
          <w:szCs w:val="28"/>
        </w:rPr>
      </w:pPr>
    </w:p>
    <w:p w14:paraId="4DD335FC" w14:textId="77777777" w:rsidR="009A3F76" w:rsidRPr="00377B62" w:rsidRDefault="009A3F76" w:rsidP="00DD7A70">
      <w:pPr>
        <w:pStyle w:val="Geenafstand"/>
        <w:ind w:left="-993"/>
        <w:rPr>
          <w:b/>
          <w:bCs/>
          <w:color w:val="00769E" w:themeColor="accent2"/>
          <w:sz w:val="28"/>
          <w:szCs w:val="28"/>
        </w:rPr>
      </w:pPr>
    </w:p>
    <w:p w14:paraId="50C331EE" w14:textId="77777777" w:rsidR="00DD7A70" w:rsidRPr="00377B62" w:rsidRDefault="00DD7A70" w:rsidP="00DD7A70">
      <w:pPr>
        <w:pStyle w:val="Geenafstand"/>
        <w:ind w:left="-993"/>
        <w:rPr>
          <w:b/>
          <w:bCs/>
          <w:color w:val="00769E" w:themeColor="accent2"/>
          <w:sz w:val="28"/>
          <w:szCs w:val="28"/>
        </w:rPr>
      </w:pPr>
    </w:p>
    <w:p w14:paraId="6B5F67DA" w14:textId="77777777" w:rsidR="00DD7A70" w:rsidRPr="00377B62" w:rsidRDefault="00DD7A70" w:rsidP="00DD7A70">
      <w:pPr>
        <w:pStyle w:val="Geenafstand"/>
        <w:ind w:left="-993"/>
        <w:rPr>
          <w:b/>
          <w:bCs/>
          <w:color w:val="00769E" w:themeColor="accent2"/>
          <w:sz w:val="28"/>
          <w:szCs w:val="28"/>
        </w:rPr>
      </w:pPr>
    </w:p>
    <w:p w14:paraId="462001B8" w14:textId="77777777" w:rsidR="002D5BE5" w:rsidRPr="00377B62" w:rsidRDefault="002D5BE5" w:rsidP="00DD7A70">
      <w:pPr>
        <w:pStyle w:val="Geenafstand"/>
        <w:ind w:left="-993"/>
      </w:pPr>
      <w:r w:rsidRPr="00377B62">
        <w:rPr>
          <w:b/>
          <w:bCs/>
          <w:color w:val="00769E" w:themeColor="accent2"/>
          <w:sz w:val="28"/>
          <w:szCs w:val="28"/>
        </w:rPr>
        <w:t xml:space="preserve">Model A2 Opgave-referentieproject voor een werk </w:t>
      </w:r>
      <w:bookmarkEnd w:id="2"/>
    </w:p>
    <w:p w14:paraId="54EEBC7F" w14:textId="77777777" w:rsidR="002676FF" w:rsidRPr="00377B62" w:rsidRDefault="002676FF" w:rsidP="002676FF">
      <w:pPr>
        <w:ind w:left="-1134"/>
      </w:pPr>
    </w:p>
    <w:p w14:paraId="65C22701" w14:textId="77777777" w:rsidR="002D5BE5" w:rsidRPr="00377B62" w:rsidRDefault="002D5BE5" w:rsidP="002F4198">
      <w:pPr>
        <w:ind w:left="-993"/>
        <w:rPr>
          <w:b/>
          <w:szCs w:val="20"/>
        </w:rPr>
      </w:pPr>
      <w:r w:rsidRPr="00377B62">
        <w:rPr>
          <w:b/>
          <w:color w:val="267AA1"/>
          <w:sz w:val="24"/>
          <w:szCs w:val="24"/>
        </w:rPr>
        <w:t>Opgave Referentieproject nr.</w:t>
      </w:r>
      <w:proofErr w:type="gramStart"/>
      <w:r w:rsidRPr="00377B62">
        <w:rPr>
          <w:b/>
          <w:color w:val="267AA1"/>
          <w:sz w:val="24"/>
          <w:szCs w:val="24"/>
        </w:rPr>
        <w:t xml:space="preserve"> ….</w:t>
      </w:r>
      <w:proofErr w:type="gramEnd"/>
      <w:r w:rsidRPr="00377B62">
        <w:rPr>
          <w:b/>
          <w:color w:val="267AA1"/>
          <w:sz w:val="24"/>
          <w:szCs w:val="24"/>
        </w:rPr>
        <w:t>.</w:t>
      </w:r>
      <w:r w:rsidRPr="00377B62">
        <w:rPr>
          <w:b/>
          <w:szCs w:val="20"/>
        </w:rPr>
        <w:tab/>
      </w:r>
    </w:p>
    <w:p w14:paraId="645F4D84" w14:textId="77777777" w:rsidR="002D5BE5" w:rsidRPr="00377B62" w:rsidRDefault="002D5BE5" w:rsidP="002D5BE5"/>
    <w:tbl>
      <w:tblPr>
        <w:tblW w:w="9639" w:type="dxa"/>
        <w:tblInd w:w="-1134" w:type="dxa"/>
        <w:tblLook w:val="01E0" w:firstRow="1" w:lastRow="1" w:firstColumn="1" w:lastColumn="1" w:noHBand="0" w:noVBand="0"/>
      </w:tblPr>
      <w:tblGrid>
        <w:gridCol w:w="4361"/>
        <w:gridCol w:w="5278"/>
      </w:tblGrid>
      <w:tr w:rsidR="002D5BE5" w:rsidRPr="00377B62" w14:paraId="18A9CF4E" w14:textId="77777777" w:rsidTr="00C53C46">
        <w:tc>
          <w:tcPr>
            <w:tcW w:w="4361" w:type="dxa"/>
          </w:tcPr>
          <w:p w14:paraId="372DC055" w14:textId="77777777" w:rsidR="002D5BE5" w:rsidRPr="00377B62" w:rsidRDefault="002D5BE5" w:rsidP="00C53C46">
            <w:pPr>
              <w:rPr>
                <w:b/>
              </w:rPr>
            </w:pPr>
            <w:r w:rsidRPr="00377B62">
              <w:rPr>
                <w:b/>
              </w:rPr>
              <w:t>Naam en plaats project</w:t>
            </w:r>
          </w:p>
          <w:p w14:paraId="71384E9F" w14:textId="77777777" w:rsidR="002D5BE5" w:rsidRPr="00377B62" w:rsidRDefault="002D5BE5" w:rsidP="00C53C46">
            <w:pPr>
              <w:rPr>
                <w:b/>
              </w:rPr>
            </w:pPr>
          </w:p>
        </w:tc>
        <w:tc>
          <w:tcPr>
            <w:tcW w:w="5278" w:type="dxa"/>
          </w:tcPr>
          <w:p w14:paraId="182D307C" w14:textId="77777777" w:rsidR="002D5BE5" w:rsidRPr="00377B62" w:rsidRDefault="002D5BE5" w:rsidP="00C53C46">
            <w:r w:rsidRPr="00377B62">
              <w:t>…………………………………………</w:t>
            </w:r>
          </w:p>
        </w:tc>
      </w:tr>
      <w:tr w:rsidR="002D5BE5" w:rsidRPr="00377B62" w14:paraId="32B7C3DC" w14:textId="77777777" w:rsidTr="00C53C46">
        <w:tc>
          <w:tcPr>
            <w:tcW w:w="4361" w:type="dxa"/>
          </w:tcPr>
          <w:p w14:paraId="45829709" w14:textId="77777777" w:rsidR="002D5BE5" w:rsidRPr="00377B62" w:rsidRDefault="002D5BE5" w:rsidP="00C53C46">
            <w:pPr>
              <w:rPr>
                <w:i/>
              </w:rPr>
            </w:pPr>
            <w:r w:rsidRPr="00377B62">
              <w:rPr>
                <w:b/>
              </w:rPr>
              <w:t>Beschrijving van het werk **</w:t>
            </w:r>
          </w:p>
        </w:tc>
        <w:tc>
          <w:tcPr>
            <w:tcW w:w="5278" w:type="dxa"/>
          </w:tcPr>
          <w:p w14:paraId="3DE91AD9" w14:textId="77777777" w:rsidR="002D5BE5" w:rsidRPr="00377B62" w:rsidRDefault="002D5BE5" w:rsidP="00C53C46">
            <w:r w:rsidRPr="00377B62">
              <w:t>…………………………………………</w:t>
            </w:r>
          </w:p>
        </w:tc>
      </w:tr>
    </w:tbl>
    <w:p w14:paraId="4EE19E45" w14:textId="77777777" w:rsidR="002D5BE5" w:rsidRPr="00377B62" w:rsidRDefault="002D5BE5" w:rsidP="002D5BE5"/>
    <w:tbl>
      <w:tblPr>
        <w:tblW w:w="9639" w:type="dxa"/>
        <w:tblInd w:w="-1134" w:type="dxa"/>
        <w:tblLayout w:type="fixed"/>
        <w:tblLook w:val="01E0" w:firstRow="1" w:lastRow="1" w:firstColumn="1" w:lastColumn="1" w:noHBand="0" w:noVBand="0"/>
      </w:tblPr>
      <w:tblGrid>
        <w:gridCol w:w="4361"/>
        <w:gridCol w:w="5278"/>
      </w:tblGrid>
      <w:tr w:rsidR="002D5BE5" w:rsidRPr="00377B62" w14:paraId="62E22E55" w14:textId="77777777" w:rsidTr="00C53C46">
        <w:tc>
          <w:tcPr>
            <w:tcW w:w="4361" w:type="dxa"/>
          </w:tcPr>
          <w:p w14:paraId="4081A49E" w14:textId="77777777" w:rsidR="002D5BE5" w:rsidRPr="00377B62" w:rsidRDefault="002D5BE5" w:rsidP="00C53C46">
            <w:pPr>
              <w:rPr>
                <w:b/>
                <w:szCs w:val="20"/>
              </w:rPr>
            </w:pPr>
            <w:r w:rsidRPr="00377B62">
              <w:rPr>
                <w:b/>
                <w:szCs w:val="20"/>
              </w:rPr>
              <w:t>Opdrachtgever</w:t>
            </w:r>
            <w:r w:rsidRPr="00377B62">
              <w:rPr>
                <w:rStyle w:val="Verwijzingopmerking"/>
                <w:b/>
                <w:szCs w:val="20"/>
              </w:rPr>
              <w:t xml:space="preserve"> </w:t>
            </w:r>
            <w:r w:rsidRPr="00377B62">
              <w:rPr>
                <w:rStyle w:val="Verwijzingopmerking"/>
                <w:b/>
                <w:sz w:val="20"/>
                <w:szCs w:val="20"/>
              </w:rPr>
              <w:t>van het werk</w:t>
            </w:r>
            <w:r w:rsidRPr="00377B62">
              <w:rPr>
                <w:rStyle w:val="Verwijzingopmerking"/>
                <w:b/>
                <w:szCs w:val="20"/>
              </w:rPr>
              <w:t xml:space="preserve">***: </w:t>
            </w:r>
          </w:p>
          <w:p w14:paraId="48951C49" w14:textId="77777777" w:rsidR="002D5BE5" w:rsidRPr="00377B62" w:rsidRDefault="002D5BE5" w:rsidP="00C53C46">
            <w:r w:rsidRPr="00377B62">
              <w:t>……………………………………………………….…………………</w:t>
            </w:r>
          </w:p>
          <w:p w14:paraId="1B6B0306" w14:textId="77777777" w:rsidR="002D5BE5" w:rsidRPr="00377B62" w:rsidRDefault="002D5BE5" w:rsidP="00C53C46">
            <w:proofErr w:type="gramStart"/>
            <w:r w:rsidRPr="00377B62">
              <w:t>contactpersoon</w:t>
            </w:r>
            <w:proofErr w:type="gramEnd"/>
            <w:r w:rsidRPr="00377B62">
              <w:t>…………………………………………</w:t>
            </w:r>
          </w:p>
          <w:p w14:paraId="735FC33C" w14:textId="77777777" w:rsidR="002D5BE5" w:rsidRPr="00377B62" w:rsidRDefault="002D5BE5" w:rsidP="00C53C46">
            <w:proofErr w:type="gramStart"/>
            <w:r w:rsidRPr="00377B62">
              <w:t>postadres</w:t>
            </w:r>
            <w:proofErr w:type="gramEnd"/>
            <w:r w:rsidRPr="00377B62">
              <w:t>…………………………………………</w:t>
            </w:r>
          </w:p>
          <w:p w14:paraId="3BD1CEA2" w14:textId="77777777" w:rsidR="002D5BE5" w:rsidRPr="00377B62" w:rsidRDefault="002D5BE5" w:rsidP="00C53C46">
            <w:r w:rsidRPr="00377B62">
              <w:t>telefoonnr. …………………………………………</w:t>
            </w:r>
          </w:p>
        </w:tc>
        <w:tc>
          <w:tcPr>
            <w:tcW w:w="5278" w:type="dxa"/>
          </w:tcPr>
          <w:p w14:paraId="7AF0DDD0" w14:textId="77777777" w:rsidR="002D5BE5" w:rsidRPr="00377B62" w:rsidRDefault="002D5BE5" w:rsidP="00C53C46">
            <w:pPr>
              <w:rPr>
                <w:b/>
              </w:rPr>
            </w:pPr>
            <w:proofErr w:type="spellStart"/>
            <w:r w:rsidRPr="00377B62">
              <w:rPr>
                <w:b/>
              </w:rPr>
              <w:t>Directievoerende</w:t>
            </w:r>
            <w:proofErr w:type="spellEnd"/>
            <w:r w:rsidRPr="00377B62">
              <w:rPr>
                <w:b/>
              </w:rPr>
              <w:t xml:space="preserve"> instantie:</w:t>
            </w:r>
          </w:p>
          <w:p w14:paraId="057A60EA" w14:textId="77777777" w:rsidR="002D5BE5" w:rsidRPr="00377B62" w:rsidRDefault="002D5BE5" w:rsidP="00C53C46">
            <w:r w:rsidRPr="00377B62">
              <w:t>…………………………..…………………………………….</w:t>
            </w:r>
          </w:p>
          <w:p w14:paraId="42E4974C" w14:textId="77777777" w:rsidR="002D5BE5" w:rsidRPr="00377B62" w:rsidRDefault="002D5BE5" w:rsidP="00C53C46">
            <w:proofErr w:type="gramStart"/>
            <w:r w:rsidRPr="00377B62">
              <w:t>contactpersoon</w:t>
            </w:r>
            <w:proofErr w:type="gramEnd"/>
            <w:r w:rsidRPr="00377B62">
              <w:t>…………………………………………</w:t>
            </w:r>
          </w:p>
          <w:p w14:paraId="568D117B" w14:textId="77777777" w:rsidR="002D5BE5" w:rsidRPr="00377B62" w:rsidRDefault="002D5BE5" w:rsidP="00C53C46">
            <w:proofErr w:type="gramStart"/>
            <w:r w:rsidRPr="00377B62">
              <w:t>postadres</w:t>
            </w:r>
            <w:proofErr w:type="gramEnd"/>
            <w:r w:rsidRPr="00377B62">
              <w:t>…………………………………………</w:t>
            </w:r>
          </w:p>
          <w:p w14:paraId="7CE47179" w14:textId="77777777" w:rsidR="002D5BE5" w:rsidRPr="00377B62" w:rsidRDefault="002D5BE5" w:rsidP="00C53C46">
            <w:r w:rsidRPr="00377B62">
              <w:t>telefoonnr. …………………………………………</w:t>
            </w:r>
          </w:p>
        </w:tc>
      </w:tr>
    </w:tbl>
    <w:p w14:paraId="1A186AFE" w14:textId="77777777" w:rsidR="002D5BE5" w:rsidRPr="00377B62" w:rsidRDefault="002D5BE5" w:rsidP="002D5BE5"/>
    <w:tbl>
      <w:tblPr>
        <w:tblW w:w="9639" w:type="dxa"/>
        <w:tblInd w:w="-1134" w:type="dxa"/>
        <w:tblLook w:val="01E0" w:firstRow="1" w:lastRow="1" w:firstColumn="1" w:lastColumn="1" w:noHBand="0" w:noVBand="0"/>
      </w:tblPr>
      <w:tblGrid>
        <w:gridCol w:w="4462"/>
        <w:gridCol w:w="354"/>
        <w:gridCol w:w="4255"/>
        <w:gridCol w:w="568"/>
      </w:tblGrid>
      <w:tr w:rsidR="002D5BE5" w:rsidRPr="00377B62" w14:paraId="2C96247A" w14:textId="77777777" w:rsidTr="002D5BE5">
        <w:tc>
          <w:tcPr>
            <w:tcW w:w="4816" w:type="dxa"/>
            <w:gridSpan w:val="2"/>
          </w:tcPr>
          <w:p w14:paraId="35CD4C45" w14:textId="77777777" w:rsidR="002D5BE5" w:rsidRPr="00377B62" w:rsidRDefault="002D5BE5" w:rsidP="00C53C46">
            <w:pPr>
              <w:rPr>
                <w:b/>
              </w:rPr>
            </w:pPr>
            <w:r w:rsidRPr="00377B62">
              <w:rPr>
                <w:b/>
              </w:rPr>
              <w:t xml:space="preserve">Als hoofdaannemer </w:t>
            </w:r>
          </w:p>
          <w:p w14:paraId="1FF3BD2C" w14:textId="77777777" w:rsidR="002D5BE5" w:rsidRPr="00377B62" w:rsidRDefault="002D5BE5" w:rsidP="00C53C46">
            <w:r w:rsidRPr="00377B62">
              <w:t>Aannemingssom en/of gefactureerd bedrag:</w:t>
            </w:r>
          </w:p>
        </w:tc>
        <w:tc>
          <w:tcPr>
            <w:tcW w:w="4823" w:type="dxa"/>
            <w:gridSpan w:val="2"/>
          </w:tcPr>
          <w:p w14:paraId="64AD0D1C" w14:textId="77777777" w:rsidR="002D5BE5" w:rsidRPr="00377B62" w:rsidRDefault="002D5BE5" w:rsidP="00C53C46">
            <w:proofErr w:type="gramStart"/>
            <w:r w:rsidRPr="00377B62">
              <w:t>ja</w:t>
            </w:r>
            <w:proofErr w:type="gramEnd"/>
            <w:r w:rsidRPr="00377B62">
              <w:t>/nee</w:t>
            </w:r>
          </w:p>
          <w:p w14:paraId="5DDCD9FD" w14:textId="77777777" w:rsidR="002D5BE5" w:rsidRPr="00377B62" w:rsidRDefault="002D5BE5" w:rsidP="00C53C46">
            <w:r w:rsidRPr="00377B62">
              <w:t>€ ……………………………………………………………..</w:t>
            </w:r>
          </w:p>
          <w:p w14:paraId="7CA3B18C" w14:textId="77777777" w:rsidR="002D5BE5" w:rsidRPr="00377B62" w:rsidRDefault="002D5BE5" w:rsidP="00C53C46">
            <w:r w:rsidRPr="00377B62">
              <w:t>€ ……………………………………………………………..</w:t>
            </w:r>
          </w:p>
          <w:p w14:paraId="2EDF449E" w14:textId="77777777" w:rsidR="002D5BE5" w:rsidRPr="00377B62" w:rsidRDefault="002D5BE5" w:rsidP="00C53C46">
            <w:r w:rsidRPr="00377B62">
              <w:t>€ ……………………………………………………………..</w:t>
            </w:r>
          </w:p>
          <w:p w14:paraId="46582582" w14:textId="77777777" w:rsidR="00BA58F8" w:rsidRPr="00377B62" w:rsidRDefault="002D5BE5" w:rsidP="00C53C46">
            <w:pPr>
              <w:rPr>
                <w:sz w:val="18"/>
                <w:szCs w:val="18"/>
              </w:rPr>
            </w:pPr>
            <w:r w:rsidRPr="00377B62">
              <w:rPr>
                <w:sz w:val="18"/>
                <w:szCs w:val="18"/>
              </w:rPr>
              <w:t>(</w:t>
            </w:r>
            <w:proofErr w:type="gramStart"/>
            <w:r w:rsidRPr="00377B62">
              <w:rPr>
                <w:sz w:val="18"/>
                <w:szCs w:val="18"/>
              </w:rPr>
              <w:t>eventuele</w:t>
            </w:r>
            <w:proofErr w:type="gramEnd"/>
            <w:r w:rsidRPr="00377B62">
              <w:rPr>
                <w:sz w:val="18"/>
                <w:szCs w:val="18"/>
              </w:rPr>
              <w:t xml:space="preserve"> waarde van de onderdelen van het werk, </w:t>
            </w:r>
          </w:p>
          <w:p w14:paraId="3EA3CA56" w14:textId="77777777" w:rsidR="002D5BE5" w:rsidRPr="00377B62" w:rsidRDefault="002D5BE5" w:rsidP="00C53C46">
            <w:pPr>
              <w:rPr>
                <w:sz w:val="18"/>
                <w:szCs w:val="18"/>
              </w:rPr>
            </w:pPr>
            <w:proofErr w:type="gramStart"/>
            <w:r w:rsidRPr="00377B62">
              <w:rPr>
                <w:sz w:val="18"/>
                <w:szCs w:val="18"/>
              </w:rPr>
              <w:t>zoals</w:t>
            </w:r>
            <w:proofErr w:type="gramEnd"/>
            <w:r w:rsidRPr="00377B62">
              <w:rPr>
                <w:sz w:val="18"/>
                <w:szCs w:val="18"/>
              </w:rPr>
              <w:t xml:space="preserve"> in de </w:t>
            </w:r>
            <w:r w:rsidR="00227737" w:rsidRPr="00377B62">
              <w:rPr>
                <w:sz w:val="18"/>
                <w:szCs w:val="18"/>
              </w:rPr>
              <w:t>geschiktheidseis</w:t>
            </w:r>
            <w:r w:rsidRPr="00377B62">
              <w:rPr>
                <w:sz w:val="18"/>
                <w:szCs w:val="18"/>
              </w:rPr>
              <w:t xml:space="preserve"> genoemd) </w:t>
            </w:r>
          </w:p>
        </w:tc>
      </w:tr>
      <w:tr w:rsidR="002D5BE5" w:rsidRPr="00377B62" w14:paraId="09C3D82D" w14:textId="77777777" w:rsidTr="002D5BE5">
        <w:tc>
          <w:tcPr>
            <w:tcW w:w="4816" w:type="dxa"/>
            <w:gridSpan w:val="2"/>
          </w:tcPr>
          <w:p w14:paraId="170230FE" w14:textId="77777777" w:rsidR="002D5BE5" w:rsidRPr="00377B62" w:rsidRDefault="002D5BE5" w:rsidP="00C53C46">
            <w:pPr>
              <w:rPr>
                <w:b/>
              </w:rPr>
            </w:pPr>
          </w:p>
          <w:p w14:paraId="4A1E3D7D" w14:textId="77777777" w:rsidR="002D5BE5" w:rsidRPr="00377B62" w:rsidRDefault="002D5BE5" w:rsidP="00C53C46">
            <w:pPr>
              <w:rPr>
                <w:b/>
              </w:rPr>
            </w:pPr>
            <w:r w:rsidRPr="00377B62">
              <w:rPr>
                <w:b/>
              </w:rPr>
              <w:t xml:space="preserve">Als </w:t>
            </w:r>
            <w:proofErr w:type="spellStart"/>
            <w:r w:rsidRPr="00377B62">
              <w:rPr>
                <w:b/>
              </w:rPr>
              <w:t>combinant</w:t>
            </w:r>
            <w:proofErr w:type="spellEnd"/>
            <w:r w:rsidRPr="00377B62">
              <w:rPr>
                <w:b/>
              </w:rPr>
              <w:t xml:space="preserve"> </w:t>
            </w:r>
          </w:p>
          <w:p w14:paraId="0529CD9D" w14:textId="77777777" w:rsidR="002D5BE5" w:rsidRPr="00377B62" w:rsidRDefault="002D5BE5" w:rsidP="00C53C46">
            <w:r w:rsidRPr="00377B62">
              <w:t xml:space="preserve">Deel aannemingssom en/of gefactureerd bedrag als </w:t>
            </w:r>
            <w:proofErr w:type="spellStart"/>
            <w:r w:rsidRPr="00377B62">
              <w:t>combinant</w:t>
            </w:r>
            <w:proofErr w:type="spellEnd"/>
            <w:r w:rsidRPr="00377B62">
              <w:t xml:space="preserve"> binnen de combinatie:</w:t>
            </w:r>
          </w:p>
          <w:p w14:paraId="2FC1B469" w14:textId="77777777" w:rsidR="002D5BE5" w:rsidRPr="00377B62" w:rsidRDefault="002D5BE5" w:rsidP="00C53C46">
            <w:r w:rsidRPr="00377B62">
              <w:t>(</w:t>
            </w:r>
            <w:proofErr w:type="gramStart"/>
            <w:r w:rsidRPr="00377B62">
              <w:t>niet</w:t>
            </w:r>
            <w:proofErr w:type="gramEnd"/>
            <w:r w:rsidRPr="00377B62">
              <w:t xml:space="preserve"> gebaseerd op de participatieverhouding binnen de combinatie, maar het feitelijk aandeel)</w:t>
            </w:r>
          </w:p>
          <w:p w14:paraId="3532F8B6" w14:textId="77777777" w:rsidR="002D5BE5" w:rsidRPr="00377B62" w:rsidRDefault="002D5BE5" w:rsidP="00C53C46"/>
          <w:p w14:paraId="7F7C2C6A" w14:textId="77777777" w:rsidR="002D5BE5" w:rsidRPr="00377B62" w:rsidRDefault="002D5BE5" w:rsidP="00C53C46"/>
          <w:p w14:paraId="59C0D797" w14:textId="77777777" w:rsidR="002D5BE5" w:rsidRPr="00377B62" w:rsidRDefault="002D5BE5" w:rsidP="00C53C46">
            <w:r w:rsidRPr="00377B62">
              <w:t xml:space="preserve">Omschrijving van de uitgevoerde werkzaamheden als </w:t>
            </w:r>
            <w:proofErr w:type="spellStart"/>
            <w:r w:rsidRPr="00377B62">
              <w:t>combinant</w:t>
            </w:r>
            <w:proofErr w:type="spellEnd"/>
            <w:r w:rsidRPr="00377B62">
              <w:t xml:space="preserve"> en de taakverdeling tussen de </w:t>
            </w:r>
            <w:proofErr w:type="spellStart"/>
            <w:r w:rsidRPr="00377B62">
              <w:t>combinanten</w:t>
            </w:r>
            <w:proofErr w:type="spellEnd"/>
            <w:r w:rsidRPr="00377B62">
              <w:t xml:space="preserve">: </w:t>
            </w:r>
          </w:p>
        </w:tc>
        <w:tc>
          <w:tcPr>
            <w:tcW w:w="4823" w:type="dxa"/>
            <w:gridSpan w:val="2"/>
          </w:tcPr>
          <w:p w14:paraId="561BAA13" w14:textId="77777777" w:rsidR="002D5BE5" w:rsidRPr="00377B62" w:rsidRDefault="002D5BE5" w:rsidP="00C53C46"/>
          <w:p w14:paraId="7E587C28" w14:textId="77777777" w:rsidR="002D5BE5" w:rsidRPr="00377B62" w:rsidRDefault="002D5BE5" w:rsidP="00C53C46">
            <w:proofErr w:type="gramStart"/>
            <w:r w:rsidRPr="00377B62">
              <w:t>ja</w:t>
            </w:r>
            <w:proofErr w:type="gramEnd"/>
            <w:r w:rsidRPr="00377B62">
              <w:t>/nee</w:t>
            </w:r>
          </w:p>
          <w:p w14:paraId="23A001E5" w14:textId="77777777" w:rsidR="002D5BE5" w:rsidRPr="00377B62" w:rsidRDefault="002D5BE5" w:rsidP="00C53C46"/>
          <w:p w14:paraId="4C756F4E" w14:textId="77777777" w:rsidR="002D5BE5" w:rsidRPr="00377B62" w:rsidRDefault="002D5BE5" w:rsidP="00C53C46">
            <w:r w:rsidRPr="00377B62">
              <w:t>€ ………………………………………………………………</w:t>
            </w:r>
          </w:p>
          <w:p w14:paraId="503BD741" w14:textId="77777777" w:rsidR="002D5BE5" w:rsidRPr="00377B62" w:rsidRDefault="002D5BE5" w:rsidP="00C53C46">
            <w:r w:rsidRPr="00377B62">
              <w:t>€ ……………………………………………………………..</w:t>
            </w:r>
          </w:p>
          <w:p w14:paraId="22BDC33D" w14:textId="77777777" w:rsidR="002D5BE5" w:rsidRPr="00377B62" w:rsidRDefault="002D5BE5" w:rsidP="00C53C46">
            <w:r w:rsidRPr="00377B62">
              <w:t>€ ……………………………………………………………..</w:t>
            </w:r>
          </w:p>
          <w:p w14:paraId="64F7C0D7" w14:textId="77777777" w:rsidR="00BA58F8" w:rsidRPr="00377B62" w:rsidRDefault="002D5BE5" w:rsidP="00C53C46">
            <w:pPr>
              <w:rPr>
                <w:sz w:val="18"/>
                <w:szCs w:val="18"/>
              </w:rPr>
            </w:pPr>
            <w:r w:rsidRPr="00377B62">
              <w:rPr>
                <w:sz w:val="18"/>
                <w:szCs w:val="18"/>
              </w:rPr>
              <w:t>(</w:t>
            </w:r>
            <w:proofErr w:type="gramStart"/>
            <w:r w:rsidRPr="00377B62">
              <w:rPr>
                <w:sz w:val="18"/>
                <w:szCs w:val="18"/>
              </w:rPr>
              <w:t>eventuele</w:t>
            </w:r>
            <w:proofErr w:type="gramEnd"/>
            <w:r w:rsidRPr="00377B62">
              <w:rPr>
                <w:sz w:val="18"/>
                <w:szCs w:val="18"/>
              </w:rPr>
              <w:t xml:space="preserve"> waarde van de onderdelen van het werk, </w:t>
            </w:r>
          </w:p>
          <w:p w14:paraId="0FADF577" w14:textId="77777777" w:rsidR="002D5BE5" w:rsidRPr="00377B62" w:rsidRDefault="002D5BE5" w:rsidP="00C53C46">
            <w:pPr>
              <w:rPr>
                <w:szCs w:val="20"/>
              </w:rPr>
            </w:pPr>
            <w:proofErr w:type="gramStart"/>
            <w:r w:rsidRPr="00377B62">
              <w:rPr>
                <w:sz w:val="18"/>
                <w:szCs w:val="18"/>
              </w:rPr>
              <w:t>zoals</w:t>
            </w:r>
            <w:proofErr w:type="gramEnd"/>
            <w:r w:rsidRPr="00377B62">
              <w:rPr>
                <w:sz w:val="18"/>
                <w:szCs w:val="18"/>
              </w:rPr>
              <w:t xml:space="preserve"> in de </w:t>
            </w:r>
            <w:r w:rsidR="00227737" w:rsidRPr="00377B62">
              <w:rPr>
                <w:sz w:val="18"/>
                <w:szCs w:val="18"/>
              </w:rPr>
              <w:t>geschiktheidseis</w:t>
            </w:r>
            <w:r w:rsidRPr="00377B62">
              <w:rPr>
                <w:sz w:val="18"/>
                <w:szCs w:val="18"/>
              </w:rPr>
              <w:t xml:space="preserve"> genoemd)</w:t>
            </w:r>
          </w:p>
          <w:p w14:paraId="1FAE854A" w14:textId="77777777" w:rsidR="002D5BE5" w:rsidRPr="00377B62" w:rsidRDefault="002D5BE5" w:rsidP="00C53C46">
            <w:pPr>
              <w:rPr>
                <w:szCs w:val="20"/>
              </w:rPr>
            </w:pPr>
            <w:r w:rsidRPr="00377B62">
              <w:rPr>
                <w:szCs w:val="20"/>
              </w:rPr>
              <w:t>……………………………………………………………….</w:t>
            </w:r>
          </w:p>
          <w:p w14:paraId="053C1E0F" w14:textId="77777777" w:rsidR="002D5BE5" w:rsidRPr="00377B62" w:rsidRDefault="002D5BE5" w:rsidP="00C53C46">
            <w:pPr>
              <w:rPr>
                <w:szCs w:val="20"/>
              </w:rPr>
            </w:pPr>
            <w:r w:rsidRPr="00377B62">
              <w:rPr>
                <w:szCs w:val="20"/>
              </w:rPr>
              <w:t>……………………………………………………………….</w:t>
            </w:r>
          </w:p>
          <w:p w14:paraId="6E59E56F" w14:textId="77777777" w:rsidR="002D5BE5" w:rsidRPr="00377B62" w:rsidRDefault="002D5BE5" w:rsidP="00C53C46">
            <w:pPr>
              <w:rPr>
                <w:szCs w:val="20"/>
              </w:rPr>
            </w:pPr>
            <w:r w:rsidRPr="00377B62">
              <w:rPr>
                <w:szCs w:val="20"/>
              </w:rPr>
              <w:t>……………………………………………………………….</w:t>
            </w:r>
          </w:p>
        </w:tc>
      </w:tr>
      <w:tr w:rsidR="002D5BE5" w:rsidRPr="00377B62" w14:paraId="316F4CE8" w14:textId="77777777" w:rsidTr="002D5BE5">
        <w:tc>
          <w:tcPr>
            <w:tcW w:w="4816" w:type="dxa"/>
            <w:gridSpan w:val="2"/>
          </w:tcPr>
          <w:p w14:paraId="3948EBC6" w14:textId="77777777" w:rsidR="002D5BE5" w:rsidRPr="00377B62" w:rsidRDefault="002D5BE5" w:rsidP="00C53C46">
            <w:pPr>
              <w:rPr>
                <w:b/>
              </w:rPr>
            </w:pPr>
          </w:p>
          <w:p w14:paraId="3D89D1F6" w14:textId="77777777" w:rsidR="002D5BE5" w:rsidRPr="00377B62" w:rsidRDefault="002D5BE5" w:rsidP="00C53C46">
            <w:pPr>
              <w:rPr>
                <w:b/>
              </w:rPr>
            </w:pPr>
            <w:r w:rsidRPr="00377B62">
              <w:rPr>
                <w:b/>
              </w:rPr>
              <w:t>Als onderaannemer</w:t>
            </w:r>
          </w:p>
          <w:p w14:paraId="6B48ABB2" w14:textId="77777777" w:rsidR="002D5BE5" w:rsidRPr="00377B62" w:rsidRDefault="002D5BE5" w:rsidP="00C53C46">
            <w:r w:rsidRPr="00377B62">
              <w:t>Deel aannemingssom en/of gefactureerd bedrag als onderaannemer binnen de gehele projectorganisatie van hoofdaannemer en onderaannemers.</w:t>
            </w:r>
          </w:p>
          <w:p w14:paraId="5DEFC9FE" w14:textId="77777777" w:rsidR="002D5BE5" w:rsidRPr="00377B62" w:rsidRDefault="002D5BE5" w:rsidP="00C53C46"/>
          <w:p w14:paraId="5324F8B4" w14:textId="77777777" w:rsidR="002D5BE5" w:rsidRPr="00377B62" w:rsidRDefault="002D5BE5" w:rsidP="00C53C46"/>
          <w:p w14:paraId="4C65ECA7" w14:textId="77777777" w:rsidR="002D5BE5" w:rsidRPr="00377B62" w:rsidRDefault="002D5BE5" w:rsidP="00C53C46">
            <w:r w:rsidRPr="00377B62">
              <w:t>Omschrijving van de uitgevoerde werkzaamheden als onderaannemer:</w:t>
            </w:r>
          </w:p>
        </w:tc>
        <w:tc>
          <w:tcPr>
            <w:tcW w:w="4823" w:type="dxa"/>
            <w:gridSpan w:val="2"/>
          </w:tcPr>
          <w:p w14:paraId="7D34A5A5" w14:textId="77777777" w:rsidR="002D5BE5" w:rsidRPr="00377B62" w:rsidRDefault="002D5BE5" w:rsidP="00C53C46"/>
          <w:p w14:paraId="67C3A91E" w14:textId="77777777" w:rsidR="002D5BE5" w:rsidRPr="00377B62" w:rsidRDefault="002D5BE5" w:rsidP="00C53C46">
            <w:proofErr w:type="gramStart"/>
            <w:r w:rsidRPr="00377B62">
              <w:t>ja</w:t>
            </w:r>
            <w:proofErr w:type="gramEnd"/>
            <w:r w:rsidRPr="00377B62">
              <w:t>/nee</w:t>
            </w:r>
          </w:p>
          <w:p w14:paraId="583BDF9B" w14:textId="77777777" w:rsidR="002D5BE5" w:rsidRPr="00377B62" w:rsidRDefault="002D5BE5" w:rsidP="00C53C46">
            <w:r w:rsidRPr="00377B62">
              <w:t>€ ………………………………………………………………</w:t>
            </w:r>
          </w:p>
          <w:p w14:paraId="0BFE12E1" w14:textId="77777777" w:rsidR="002D5BE5" w:rsidRPr="00377B62" w:rsidRDefault="002D5BE5" w:rsidP="00C53C46">
            <w:r w:rsidRPr="00377B62">
              <w:t>€ ……………………………………………………………..</w:t>
            </w:r>
          </w:p>
          <w:p w14:paraId="2D2705D9" w14:textId="77777777" w:rsidR="002D5BE5" w:rsidRPr="00377B62" w:rsidRDefault="002D5BE5" w:rsidP="00C53C46">
            <w:r w:rsidRPr="00377B62">
              <w:t>€ ……………………………………………………………..</w:t>
            </w:r>
          </w:p>
          <w:p w14:paraId="4D1833F1" w14:textId="77777777" w:rsidR="00BA58F8" w:rsidRPr="00377B62" w:rsidRDefault="002D5BE5" w:rsidP="00C53C46">
            <w:pPr>
              <w:rPr>
                <w:sz w:val="18"/>
                <w:szCs w:val="18"/>
              </w:rPr>
            </w:pPr>
            <w:r w:rsidRPr="00377B62">
              <w:rPr>
                <w:sz w:val="18"/>
                <w:szCs w:val="18"/>
              </w:rPr>
              <w:t>(</w:t>
            </w:r>
            <w:proofErr w:type="gramStart"/>
            <w:r w:rsidRPr="00377B62">
              <w:rPr>
                <w:sz w:val="18"/>
                <w:szCs w:val="18"/>
              </w:rPr>
              <w:t>eventuele</w:t>
            </w:r>
            <w:proofErr w:type="gramEnd"/>
            <w:r w:rsidRPr="00377B62">
              <w:rPr>
                <w:sz w:val="18"/>
                <w:szCs w:val="18"/>
              </w:rPr>
              <w:t xml:space="preserve"> waarde van de onderdelen van het werk, </w:t>
            </w:r>
          </w:p>
          <w:p w14:paraId="348D83C9" w14:textId="77777777" w:rsidR="002D5BE5" w:rsidRPr="00377B62" w:rsidRDefault="002D5BE5" w:rsidP="00C53C46">
            <w:pPr>
              <w:rPr>
                <w:sz w:val="18"/>
                <w:szCs w:val="18"/>
              </w:rPr>
            </w:pPr>
            <w:proofErr w:type="gramStart"/>
            <w:r w:rsidRPr="00377B62">
              <w:rPr>
                <w:sz w:val="18"/>
                <w:szCs w:val="18"/>
              </w:rPr>
              <w:t>zoals</w:t>
            </w:r>
            <w:proofErr w:type="gramEnd"/>
            <w:r w:rsidRPr="00377B62">
              <w:rPr>
                <w:sz w:val="18"/>
                <w:szCs w:val="18"/>
              </w:rPr>
              <w:t xml:space="preserve"> in de </w:t>
            </w:r>
            <w:r w:rsidR="00227737" w:rsidRPr="00377B62">
              <w:rPr>
                <w:sz w:val="18"/>
                <w:szCs w:val="18"/>
              </w:rPr>
              <w:t>geschiktheidseis</w:t>
            </w:r>
            <w:r w:rsidRPr="00377B62">
              <w:rPr>
                <w:sz w:val="18"/>
                <w:szCs w:val="18"/>
              </w:rPr>
              <w:t xml:space="preserve"> genoemd)</w:t>
            </w:r>
          </w:p>
          <w:p w14:paraId="34058AB1" w14:textId="77777777" w:rsidR="002D5BE5" w:rsidRPr="00377B62" w:rsidRDefault="002D5BE5" w:rsidP="00C53C46">
            <w:pPr>
              <w:rPr>
                <w:szCs w:val="20"/>
              </w:rPr>
            </w:pPr>
            <w:r w:rsidRPr="00377B62">
              <w:rPr>
                <w:szCs w:val="20"/>
              </w:rPr>
              <w:t>……………………………………………………………….</w:t>
            </w:r>
          </w:p>
          <w:p w14:paraId="53A66584" w14:textId="77777777" w:rsidR="002D5BE5" w:rsidRPr="00377B62" w:rsidRDefault="002D5BE5" w:rsidP="00C53C46">
            <w:pPr>
              <w:rPr>
                <w:szCs w:val="20"/>
              </w:rPr>
            </w:pPr>
            <w:r w:rsidRPr="00377B62">
              <w:rPr>
                <w:szCs w:val="20"/>
              </w:rPr>
              <w:t>……………………………………………………………….</w:t>
            </w:r>
          </w:p>
          <w:p w14:paraId="31916227" w14:textId="77777777" w:rsidR="002D5BE5" w:rsidRPr="00377B62" w:rsidRDefault="002D5BE5" w:rsidP="00C53C46"/>
        </w:tc>
      </w:tr>
      <w:tr w:rsidR="002D5BE5" w:rsidRPr="00377B62" w14:paraId="4776164B" w14:textId="77777777" w:rsidTr="002D5BE5">
        <w:trPr>
          <w:gridAfter w:val="1"/>
          <w:wAfter w:w="568" w:type="dxa"/>
        </w:trPr>
        <w:tc>
          <w:tcPr>
            <w:tcW w:w="4462" w:type="dxa"/>
          </w:tcPr>
          <w:p w14:paraId="15E638D9" w14:textId="77777777" w:rsidR="002D5BE5" w:rsidRPr="00377B62" w:rsidRDefault="002D5BE5" w:rsidP="00C53C46">
            <w:pPr>
              <w:rPr>
                <w:b/>
              </w:rPr>
            </w:pPr>
            <w:r w:rsidRPr="00377B62">
              <w:rPr>
                <w:b/>
              </w:rPr>
              <w:t xml:space="preserve">Datum opdracht: </w:t>
            </w:r>
            <w:r w:rsidRPr="00377B62">
              <w:rPr>
                <w:b/>
              </w:rPr>
              <w:tab/>
            </w:r>
            <w:r w:rsidRPr="00377B62">
              <w:t>………………. 20..</w:t>
            </w:r>
            <w:r w:rsidRPr="00377B62">
              <w:tab/>
            </w:r>
          </w:p>
          <w:p w14:paraId="3C1FAB22" w14:textId="77777777" w:rsidR="002D5BE5" w:rsidRPr="00377B62" w:rsidRDefault="002D5BE5" w:rsidP="00C53C46">
            <w:pPr>
              <w:rPr>
                <w:b/>
              </w:rPr>
            </w:pPr>
            <w:r w:rsidRPr="00377B62">
              <w:rPr>
                <w:b/>
              </w:rPr>
              <w:t xml:space="preserve">Datum oplevering: </w:t>
            </w:r>
            <w:r w:rsidRPr="00377B62">
              <w:rPr>
                <w:b/>
              </w:rPr>
              <w:tab/>
            </w:r>
            <w:r w:rsidRPr="00377B62">
              <w:t xml:space="preserve">………………. 20.. </w:t>
            </w:r>
          </w:p>
          <w:p w14:paraId="25F50A13" w14:textId="77777777" w:rsidR="002D5BE5" w:rsidRPr="00377B62" w:rsidRDefault="002D5BE5" w:rsidP="00C53C46"/>
        </w:tc>
        <w:tc>
          <w:tcPr>
            <w:tcW w:w="4609" w:type="dxa"/>
            <w:gridSpan w:val="2"/>
          </w:tcPr>
          <w:p w14:paraId="449042C2" w14:textId="77777777" w:rsidR="002D5BE5" w:rsidRPr="00377B62" w:rsidRDefault="002D5BE5" w:rsidP="00C53C46">
            <w:pPr>
              <w:rPr>
                <w:b/>
                <w:bCs/>
              </w:rPr>
            </w:pPr>
            <w:r w:rsidRPr="00377B62">
              <w:rPr>
                <w:b/>
                <w:bCs/>
              </w:rPr>
              <w:t xml:space="preserve">Contract/ </w:t>
            </w:r>
          </w:p>
          <w:p w14:paraId="6D5DEDBB" w14:textId="77777777" w:rsidR="002D5BE5" w:rsidRPr="00377B62" w:rsidRDefault="002D5BE5" w:rsidP="00C53C46">
            <w:r w:rsidRPr="00377B62">
              <w:rPr>
                <w:b/>
                <w:bCs/>
              </w:rPr>
              <w:t xml:space="preserve">Bouworganisatievorm: </w:t>
            </w:r>
            <w:r w:rsidRPr="00377B62">
              <w:t xml:space="preserve">…………………………………… (RAW, </w:t>
            </w:r>
            <w:proofErr w:type="spellStart"/>
            <w:r w:rsidRPr="00377B62">
              <w:t>Stabu</w:t>
            </w:r>
            <w:proofErr w:type="spellEnd"/>
            <w:r w:rsidRPr="00377B62">
              <w:t xml:space="preserve">, UAV, D&amp;C, </w:t>
            </w:r>
            <w:proofErr w:type="spellStart"/>
            <w:r w:rsidRPr="00377B62">
              <w:t>Turnkey</w:t>
            </w:r>
            <w:proofErr w:type="spellEnd"/>
            <w:r w:rsidRPr="00377B62">
              <w:t>, UAV-GC)</w:t>
            </w:r>
          </w:p>
        </w:tc>
      </w:tr>
    </w:tbl>
    <w:p w14:paraId="184222BA" w14:textId="77777777" w:rsidR="002D5BE5" w:rsidRPr="00377B62" w:rsidRDefault="002D5BE5" w:rsidP="002D5BE5"/>
    <w:p w14:paraId="3C3AE721" w14:textId="77777777" w:rsidR="002D5BE5" w:rsidRPr="00377B62" w:rsidRDefault="002D5BE5" w:rsidP="002D5BE5">
      <w:pPr>
        <w:ind w:left="-709" w:hanging="425"/>
        <w:rPr>
          <w:bCs/>
          <w:i/>
          <w:sz w:val="18"/>
          <w:szCs w:val="18"/>
        </w:rPr>
      </w:pPr>
      <w:r w:rsidRPr="00377B62">
        <w:rPr>
          <w:bCs/>
          <w:i/>
          <w:iCs/>
          <w:sz w:val="18"/>
          <w:szCs w:val="18"/>
        </w:rPr>
        <w:t>*</w:t>
      </w:r>
      <w:r w:rsidRPr="00377B62">
        <w:rPr>
          <w:bCs/>
          <w:i/>
          <w:iCs/>
          <w:sz w:val="18"/>
          <w:szCs w:val="18"/>
        </w:rPr>
        <w:tab/>
        <w:t>Dit model dient gebruikt te worden in het geval het referentieproject een werk betreft (indien een dienst, bijvoorbeeld ontwerpwerkzaamheden, als onderdeel van het werk zijn uitgevoerd, dan dient model A3 te worden gebruikt</w:t>
      </w:r>
      <w:r w:rsidRPr="00377B62">
        <w:rPr>
          <w:bCs/>
          <w:sz w:val="18"/>
          <w:szCs w:val="18"/>
        </w:rPr>
        <w:t>)</w:t>
      </w:r>
    </w:p>
    <w:p w14:paraId="3AC1A140" w14:textId="77777777" w:rsidR="002D5BE5" w:rsidRPr="00377B62" w:rsidRDefault="002D5BE5" w:rsidP="002D5BE5">
      <w:pPr>
        <w:ind w:left="-709" w:hanging="425"/>
        <w:rPr>
          <w:bCs/>
          <w:sz w:val="18"/>
          <w:szCs w:val="18"/>
          <w:u w:val="single"/>
        </w:rPr>
      </w:pPr>
      <w:r w:rsidRPr="00377B62">
        <w:rPr>
          <w:bCs/>
          <w:i/>
          <w:sz w:val="18"/>
          <w:szCs w:val="18"/>
        </w:rPr>
        <w:t>**</w:t>
      </w:r>
      <w:r w:rsidRPr="00377B62">
        <w:rPr>
          <w:bCs/>
          <w:i/>
          <w:sz w:val="18"/>
          <w:szCs w:val="18"/>
        </w:rPr>
        <w:tab/>
        <w:t xml:space="preserve">Geef een uitvoerige beschrijving van het werk en de werkzaamheden. Uit deze </w:t>
      </w:r>
      <w:proofErr w:type="gramStart"/>
      <w:r w:rsidRPr="00377B62">
        <w:rPr>
          <w:bCs/>
          <w:i/>
          <w:sz w:val="18"/>
          <w:szCs w:val="18"/>
        </w:rPr>
        <w:t>beschrijving  moet</w:t>
      </w:r>
      <w:proofErr w:type="gramEnd"/>
      <w:r w:rsidRPr="00377B62">
        <w:rPr>
          <w:bCs/>
          <w:i/>
          <w:sz w:val="18"/>
          <w:szCs w:val="18"/>
        </w:rPr>
        <w:t xml:space="preserve"> voldoende blijken dat aan alle onderdelen van de (betreffende) </w:t>
      </w:r>
      <w:r w:rsidR="00227737" w:rsidRPr="00377B62">
        <w:rPr>
          <w:bCs/>
          <w:i/>
          <w:sz w:val="18"/>
          <w:szCs w:val="18"/>
        </w:rPr>
        <w:t>geschiktheidseis</w:t>
      </w:r>
      <w:r w:rsidRPr="00377B62">
        <w:rPr>
          <w:bCs/>
          <w:i/>
          <w:sz w:val="18"/>
          <w:szCs w:val="18"/>
        </w:rPr>
        <w:t>(en) is voldaan)</w:t>
      </w:r>
    </w:p>
    <w:p w14:paraId="3153D9EF" w14:textId="77777777" w:rsidR="003F6D0A" w:rsidRPr="00377B62" w:rsidRDefault="002D5BE5" w:rsidP="003D4BEC">
      <w:pPr>
        <w:ind w:left="-851" w:right="-285" w:hanging="284"/>
        <w:rPr>
          <w:b/>
          <w:u w:val="single"/>
        </w:rPr>
      </w:pPr>
      <w:r w:rsidRPr="00377B62">
        <w:rPr>
          <w:rStyle w:val="Verwijzingopmerking"/>
          <w:bCs/>
          <w:i/>
          <w:iCs/>
          <w:sz w:val="18"/>
          <w:szCs w:val="18"/>
        </w:rPr>
        <w:t xml:space="preserve">*** </w:t>
      </w:r>
      <w:r w:rsidRPr="00377B62">
        <w:rPr>
          <w:rStyle w:val="Verwijzingopmerking"/>
          <w:bCs/>
          <w:i/>
          <w:iCs/>
          <w:sz w:val="18"/>
          <w:szCs w:val="18"/>
        </w:rPr>
        <w:tab/>
        <w:t xml:space="preserve">In geval van werk uitgevoerd in </w:t>
      </w:r>
      <w:proofErr w:type="spellStart"/>
      <w:r w:rsidRPr="00377B62">
        <w:rPr>
          <w:rStyle w:val="Verwijzingopmerking"/>
          <w:bCs/>
          <w:i/>
          <w:iCs/>
          <w:sz w:val="18"/>
          <w:szCs w:val="18"/>
        </w:rPr>
        <w:t>onderaanneming</w:t>
      </w:r>
      <w:proofErr w:type="spellEnd"/>
      <w:r w:rsidRPr="00377B62">
        <w:rPr>
          <w:rStyle w:val="Verwijzingopmerking"/>
          <w:bCs/>
          <w:i/>
          <w:iCs/>
          <w:sz w:val="18"/>
          <w:szCs w:val="18"/>
        </w:rPr>
        <w:t>, de instantie waarvoor de hoofdaannemer het werk heeft uitgevoerd.</w:t>
      </w:r>
    </w:p>
    <w:p w14:paraId="78DC7CD0" w14:textId="77777777" w:rsidR="003D4BEC" w:rsidRPr="00377B62" w:rsidRDefault="003D4BEC" w:rsidP="00921FE7">
      <w:pPr>
        <w:spacing w:after="160" w:line="259" w:lineRule="auto"/>
        <w:ind w:left="-1134"/>
        <w:rPr>
          <w:b/>
          <w:u w:val="single"/>
        </w:rPr>
      </w:pPr>
    </w:p>
    <w:p w14:paraId="3A187146" w14:textId="77777777" w:rsidR="00C53C46" w:rsidRPr="00377B62" w:rsidRDefault="002D5BE5" w:rsidP="00921FE7">
      <w:pPr>
        <w:spacing w:after="160" w:line="259" w:lineRule="auto"/>
        <w:ind w:left="-1134"/>
        <w:rPr>
          <w:b/>
          <w:u w:val="single"/>
        </w:rPr>
        <w:sectPr w:rsidR="00C53C46" w:rsidRPr="00377B62" w:rsidSect="00F57792">
          <w:footerReference w:type="even" r:id="rId13"/>
          <w:footerReference w:type="default" r:id="rId14"/>
          <w:footerReference w:type="first" r:id="rId15"/>
          <w:pgSz w:w="11906" w:h="16838" w:code="9"/>
          <w:pgMar w:top="1701" w:right="1559" w:bottom="1418" w:left="2410" w:header="425" w:footer="353" w:gutter="0"/>
          <w:cols w:space="708"/>
          <w:titlePg/>
          <w:docGrid w:linePitch="360"/>
        </w:sectPr>
      </w:pPr>
      <w:r w:rsidRPr="00377B62">
        <w:rPr>
          <w:b/>
          <w:u w:val="single"/>
        </w:rPr>
        <w:t xml:space="preserve">Bij dit referentieproject is een tevredenheidsverklaring inzake goede uitvoering van de opdrachtgever of de </w:t>
      </w:r>
      <w:proofErr w:type="spellStart"/>
      <w:r w:rsidRPr="00377B62">
        <w:rPr>
          <w:b/>
          <w:u w:val="single"/>
        </w:rPr>
        <w:t>directievoerende</w:t>
      </w:r>
      <w:proofErr w:type="spellEnd"/>
      <w:r w:rsidRPr="00377B62">
        <w:rPr>
          <w:b/>
          <w:u w:val="single"/>
        </w:rPr>
        <w:t xml:space="preserve"> instantie van het werk bijgevoegd.</w:t>
      </w:r>
    </w:p>
    <w:p w14:paraId="56BE6205" w14:textId="77777777" w:rsidR="00584AE5" w:rsidRPr="00377B62" w:rsidRDefault="00584AE5" w:rsidP="00954A13">
      <w:pPr>
        <w:ind w:left="-1134"/>
        <w:rPr>
          <w:b/>
          <w:bCs/>
          <w:color w:val="00769E" w:themeColor="accent2"/>
          <w:sz w:val="28"/>
          <w:szCs w:val="28"/>
        </w:rPr>
      </w:pPr>
      <w:bookmarkStart w:id="3" w:name="_Toc464634545"/>
      <w:r w:rsidRPr="00377B62">
        <w:rPr>
          <w:b/>
          <w:bCs/>
          <w:color w:val="00769E" w:themeColor="accent2"/>
          <w:sz w:val="28"/>
          <w:szCs w:val="28"/>
        </w:rPr>
        <w:t>Model B1 Verklaring aansprakelijkheden bij combinatievorming</w:t>
      </w:r>
      <w:bookmarkEnd w:id="3"/>
      <w:r w:rsidRPr="00377B62">
        <w:rPr>
          <w:b/>
          <w:bCs/>
          <w:color w:val="00769E" w:themeColor="accent2"/>
          <w:sz w:val="28"/>
          <w:szCs w:val="28"/>
        </w:rPr>
        <w:t xml:space="preserve"> </w:t>
      </w:r>
    </w:p>
    <w:p w14:paraId="60C3409E" w14:textId="77777777" w:rsidR="000124CF" w:rsidRPr="00377B62" w:rsidRDefault="000124CF" w:rsidP="000124CF"/>
    <w:p w14:paraId="3D92CF55" w14:textId="77777777" w:rsidR="000124CF" w:rsidRPr="00377B62" w:rsidRDefault="000124CF" w:rsidP="000124CF">
      <w:pPr>
        <w:ind w:left="-1134"/>
        <w:rPr>
          <w:b/>
          <w:color w:val="267AA1"/>
          <w:sz w:val="24"/>
          <w:szCs w:val="24"/>
        </w:rPr>
      </w:pPr>
      <w:r w:rsidRPr="00377B62">
        <w:rPr>
          <w:b/>
          <w:color w:val="267AA1"/>
          <w:sz w:val="24"/>
          <w:szCs w:val="24"/>
        </w:rPr>
        <w:t>Verklaring aansprakelijkheden bij combinatievorming</w:t>
      </w:r>
    </w:p>
    <w:p w14:paraId="4428B2DD" w14:textId="77777777" w:rsidR="00584AE5" w:rsidRPr="00377B62" w:rsidRDefault="00584AE5" w:rsidP="00CD37CF"/>
    <w:p w14:paraId="6862B0F5" w14:textId="3ACAD146" w:rsidR="00584AE5" w:rsidRPr="00377B62" w:rsidRDefault="00584AE5" w:rsidP="00DD7A70">
      <w:pPr>
        <w:ind w:left="-1134"/>
      </w:pPr>
      <w:r w:rsidRPr="00377B62">
        <w:t>Overwegende dat ……………………………………. (</w:t>
      </w:r>
      <w:proofErr w:type="gramStart"/>
      <w:r w:rsidRPr="00377B62">
        <w:rPr>
          <w:i/>
        </w:rPr>
        <w:t>naam</w:t>
      </w:r>
      <w:proofErr w:type="gramEnd"/>
      <w:r w:rsidRPr="00377B62">
        <w:rPr>
          <w:i/>
        </w:rPr>
        <w:t xml:space="preserve"> van de combinatie</w:t>
      </w:r>
      <w:r w:rsidRPr="00377B62">
        <w:t xml:space="preserve">) zich als gegadigde aanmeldt voor de aanbesteding van </w:t>
      </w:r>
      <w:proofErr w:type="spellStart"/>
      <w:r w:rsidR="00DD7A70" w:rsidRPr="00377B62">
        <w:t>Kindcentrum</w:t>
      </w:r>
      <w:proofErr w:type="spellEnd"/>
      <w:r w:rsidR="00DD7A70" w:rsidRPr="00377B62">
        <w:t xml:space="preserve"> De Treffer te Gorredijk </w:t>
      </w:r>
      <w:r w:rsidRPr="00377B62">
        <w:t>(</w:t>
      </w:r>
      <w:r w:rsidRPr="00377B62">
        <w:rPr>
          <w:i/>
        </w:rPr>
        <w:t>projectnaam)</w:t>
      </w:r>
      <w:r w:rsidRPr="00377B62">
        <w:t>.</w:t>
      </w:r>
    </w:p>
    <w:p w14:paraId="2D2B9DB1" w14:textId="77777777" w:rsidR="00584AE5" w:rsidRPr="00377B62" w:rsidRDefault="00584AE5" w:rsidP="00584AE5">
      <w:pPr>
        <w:ind w:left="-1134"/>
      </w:pPr>
    </w:p>
    <w:p w14:paraId="7D4D5E59" w14:textId="77777777" w:rsidR="00584AE5" w:rsidRPr="00377B62" w:rsidRDefault="00584AE5" w:rsidP="00584AE5">
      <w:pPr>
        <w:ind w:left="-1134"/>
      </w:pPr>
    </w:p>
    <w:p w14:paraId="1C296E60" w14:textId="77777777" w:rsidR="00584AE5" w:rsidRPr="00377B62" w:rsidRDefault="00584AE5" w:rsidP="00584AE5">
      <w:pPr>
        <w:ind w:left="-1134"/>
      </w:pPr>
      <w:r w:rsidRPr="00377B62">
        <w:t>Ondergetekende, in zijn hoedanigheid als rechtsgeldig vertegenwoordiger van ………………………………</w:t>
      </w:r>
    </w:p>
    <w:p w14:paraId="7C7C1E08" w14:textId="77777777" w:rsidR="00584AE5" w:rsidRPr="00377B62" w:rsidRDefault="00584AE5" w:rsidP="00584AE5">
      <w:pPr>
        <w:ind w:left="-1134"/>
      </w:pPr>
      <w:r w:rsidRPr="00377B62">
        <w:t>…………………… …………………………………………………………………………………</w:t>
      </w:r>
      <w:proofErr w:type="gramStart"/>
      <w:r w:rsidRPr="00377B62">
        <w:t>…….</w:t>
      </w:r>
      <w:proofErr w:type="gramEnd"/>
      <w:r w:rsidRPr="00377B62">
        <w:t>.(</w:t>
      </w:r>
      <w:r w:rsidRPr="00377B62">
        <w:rPr>
          <w:i/>
        </w:rPr>
        <w:t xml:space="preserve">statutaire naam </w:t>
      </w:r>
      <w:proofErr w:type="spellStart"/>
      <w:r w:rsidRPr="00377B62">
        <w:rPr>
          <w:i/>
        </w:rPr>
        <w:t>combinant</w:t>
      </w:r>
      <w:proofErr w:type="spellEnd"/>
      <w:r w:rsidRPr="00377B62">
        <w:t>)</w:t>
      </w:r>
    </w:p>
    <w:p w14:paraId="40990BD9" w14:textId="77777777" w:rsidR="00584AE5" w:rsidRPr="00377B62" w:rsidRDefault="00584AE5" w:rsidP="00584AE5">
      <w:pPr>
        <w:ind w:left="-1134"/>
        <w:rPr>
          <w:i/>
          <w:iCs/>
        </w:rPr>
      </w:pPr>
      <w:proofErr w:type="gramStart"/>
      <w:r w:rsidRPr="00377B62">
        <w:t>gevestigd</w:t>
      </w:r>
      <w:proofErr w:type="gramEnd"/>
      <w:r w:rsidRPr="00377B62">
        <w:t xml:space="preserve"> te ……………………………………. ………………………………………………</w:t>
      </w:r>
      <w:proofErr w:type="gramStart"/>
      <w:r w:rsidRPr="00377B62">
        <w:t>…….</w:t>
      </w:r>
      <w:proofErr w:type="gramEnd"/>
      <w:r w:rsidRPr="00377B62">
        <w:t>……als lid van de combinatie, verklaart dat hij hoofdelijk aansprakelijk is voor de juiste en volledige nakoming van de wettelijke en contractuele verplichtingen welke voortvloeien uit de uitvoering van onderhavig project.</w:t>
      </w:r>
    </w:p>
    <w:p w14:paraId="4A684FE2" w14:textId="77777777" w:rsidR="00584AE5" w:rsidRPr="00377B62" w:rsidRDefault="00584AE5" w:rsidP="00584AE5">
      <w:pPr>
        <w:ind w:left="-1134"/>
      </w:pPr>
    </w:p>
    <w:p w14:paraId="1ECD78F4" w14:textId="77777777" w:rsidR="00584AE5" w:rsidRPr="00377B62" w:rsidRDefault="00584AE5" w:rsidP="00584AE5">
      <w:pPr>
        <w:ind w:left="-1134"/>
        <w:rPr>
          <w:i/>
          <w:iCs/>
        </w:rPr>
      </w:pPr>
      <w:r w:rsidRPr="00377B62">
        <w:t>De leiding van de combinatie in handen is van ……………………………………………</w:t>
      </w:r>
      <w:proofErr w:type="gramStart"/>
      <w:r w:rsidRPr="00377B62">
        <w:t>…….</w:t>
      </w:r>
      <w:proofErr w:type="gramEnd"/>
      <w:r w:rsidRPr="00377B62">
        <w:t>., (</w:t>
      </w:r>
      <w:r w:rsidRPr="00377B62">
        <w:rPr>
          <w:i/>
        </w:rPr>
        <w:t xml:space="preserve">naam </w:t>
      </w:r>
      <w:proofErr w:type="spellStart"/>
      <w:r w:rsidRPr="00377B62">
        <w:rPr>
          <w:i/>
        </w:rPr>
        <w:t>penvoerende</w:t>
      </w:r>
      <w:proofErr w:type="spellEnd"/>
      <w:r w:rsidRPr="00377B62">
        <w:rPr>
          <w:i/>
        </w:rPr>
        <w:t xml:space="preserve"> lid van de combinatie</w:t>
      </w:r>
      <w:r w:rsidRPr="00377B62">
        <w:t xml:space="preserve">) welke als penvoerder van de combinatie zal optreden en het enig aanspreekpunt voor de aanbestedende dienst/opdrachtgever zal zijn. </w:t>
      </w:r>
    </w:p>
    <w:p w14:paraId="4BA5F90A" w14:textId="77777777" w:rsidR="00584AE5" w:rsidRPr="00377B62" w:rsidRDefault="00584AE5" w:rsidP="00584AE5">
      <w:pPr>
        <w:ind w:left="-1134"/>
      </w:pPr>
    </w:p>
    <w:p w14:paraId="394FCAA7" w14:textId="77777777" w:rsidR="00584AE5" w:rsidRPr="00377B62" w:rsidRDefault="00584AE5" w:rsidP="00584AE5">
      <w:pPr>
        <w:ind w:left="-1134"/>
      </w:pPr>
    </w:p>
    <w:p w14:paraId="451E3039" w14:textId="77777777" w:rsidR="00584AE5" w:rsidRPr="00377B62" w:rsidRDefault="00584AE5" w:rsidP="00584AE5">
      <w:pPr>
        <w:ind w:left="-1134"/>
      </w:pPr>
    </w:p>
    <w:p w14:paraId="322CE675" w14:textId="77777777" w:rsidR="00584AE5" w:rsidRPr="00377B62" w:rsidRDefault="00584AE5" w:rsidP="00584AE5">
      <w:pPr>
        <w:ind w:left="-1134"/>
      </w:pPr>
      <w:r w:rsidRPr="00377B62">
        <w:t>Aldus naar waarheid opgemaakt op ………………………(</w:t>
      </w:r>
      <w:r w:rsidRPr="00377B62">
        <w:rPr>
          <w:i/>
        </w:rPr>
        <w:t>datum</w:t>
      </w:r>
      <w:r w:rsidRPr="00377B62">
        <w:t>) te ……………………</w:t>
      </w:r>
      <w:proofErr w:type="gramStart"/>
      <w:r w:rsidRPr="00377B62">
        <w:t>…….</w:t>
      </w:r>
      <w:proofErr w:type="gramEnd"/>
      <w:r w:rsidRPr="00377B62">
        <w:t>. (</w:t>
      </w:r>
      <w:proofErr w:type="gramStart"/>
      <w:r w:rsidRPr="00377B62">
        <w:rPr>
          <w:i/>
        </w:rPr>
        <w:t>plaats</w:t>
      </w:r>
      <w:proofErr w:type="gramEnd"/>
      <w:r w:rsidRPr="00377B62">
        <w:t>)</w:t>
      </w:r>
    </w:p>
    <w:p w14:paraId="7F91D19E" w14:textId="77777777" w:rsidR="00584AE5" w:rsidRPr="00377B62" w:rsidRDefault="00584AE5" w:rsidP="00584AE5"/>
    <w:p w14:paraId="1823A6AB" w14:textId="77777777" w:rsidR="00584AE5" w:rsidRPr="00377B62" w:rsidRDefault="00584AE5" w:rsidP="00584AE5"/>
    <w:p w14:paraId="2ABDA2CC" w14:textId="77777777" w:rsidR="00584AE5" w:rsidRPr="00377B62" w:rsidRDefault="00584AE5" w:rsidP="00584AE5"/>
    <w:tbl>
      <w:tblPr>
        <w:tblW w:w="9726" w:type="dxa"/>
        <w:tblInd w:w="-1026" w:type="dxa"/>
        <w:tblLook w:val="01E0" w:firstRow="1" w:lastRow="1" w:firstColumn="1" w:lastColumn="1" w:noHBand="0" w:noVBand="0"/>
      </w:tblPr>
      <w:tblGrid>
        <w:gridCol w:w="6326"/>
        <w:gridCol w:w="3400"/>
      </w:tblGrid>
      <w:tr w:rsidR="00584AE5" w:rsidRPr="00377B62" w14:paraId="5ED774BA" w14:textId="77777777" w:rsidTr="00CD37CF">
        <w:tc>
          <w:tcPr>
            <w:tcW w:w="6326" w:type="dxa"/>
          </w:tcPr>
          <w:p w14:paraId="481B3A2F" w14:textId="77777777" w:rsidR="00584AE5" w:rsidRPr="00377B62" w:rsidRDefault="00584AE5" w:rsidP="00CD37CF"/>
          <w:p w14:paraId="57940141" w14:textId="77777777" w:rsidR="00584AE5" w:rsidRPr="00377B62" w:rsidRDefault="00584AE5" w:rsidP="00CD37CF">
            <w:pPr>
              <w:rPr>
                <w:i/>
                <w:snapToGrid w:val="0"/>
              </w:rPr>
            </w:pPr>
            <w:r w:rsidRPr="00377B62">
              <w:rPr>
                <w:i/>
                <w:snapToGrid w:val="0"/>
              </w:rPr>
              <w:t>……………..……………………</w:t>
            </w:r>
            <w:r w:rsidRPr="00377B62">
              <w:rPr>
                <w:i/>
                <w:snapToGrid w:val="0"/>
              </w:rPr>
              <w:tab/>
            </w:r>
          </w:p>
          <w:p w14:paraId="6400EED5" w14:textId="77777777" w:rsidR="00584AE5" w:rsidRPr="00377B62" w:rsidRDefault="00584AE5" w:rsidP="00CD37CF">
            <w:pPr>
              <w:ind w:left="1260"/>
              <w:rPr>
                <w:i/>
                <w:snapToGrid w:val="0"/>
              </w:rPr>
            </w:pPr>
          </w:p>
        </w:tc>
        <w:tc>
          <w:tcPr>
            <w:tcW w:w="3400" w:type="dxa"/>
          </w:tcPr>
          <w:p w14:paraId="12D74184" w14:textId="77777777" w:rsidR="00BA58F8" w:rsidRPr="00377B62" w:rsidRDefault="00BA58F8" w:rsidP="00CD37CF">
            <w:pPr>
              <w:rPr>
                <w:i/>
              </w:rPr>
            </w:pPr>
          </w:p>
          <w:p w14:paraId="66F91A26" w14:textId="77777777" w:rsidR="00584AE5" w:rsidRPr="00377B62" w:rsidRDefault="00584AE5" w:rsidP="00CD37CF">
            <w:pPr>
              <w:rPr>
                <w:i/>
              </w:rPr>
            </w:pPr>
            <w:r w:rsidRPr="00377B62">
              <w:rPr>
                <w:i/>
              </w:rPr>
              <w:t>(</w:t>
            </w:r>
            <w:proofErr w:type="gramStart"/>
            <w:r w:rsidRPr="00377B62">
              <w:rPr>
                <w:i/>
              </w:rPr>
              <w:t>naam</w:t>
            </w:r>
            <w:proofErr w:type="gramEnd"/>
            <w:r w:rsidRPr="00377B62">
              <w:rPr>
                <w:i/>
              </w:rPr>
              <w:t xml:space="preserve"> </w:t>
            </w:r>
            <w:r w:rsidRPr="00377B62">
              <w:rPr>
                <w:i/>
                <w:noProof/>
              </w:rPr>
              <w:t>rechtsgeldig vertegenwoordiger combinant</w:t>
            </w:r>
            <w:r w:rsidRPr="00377B62">
              <w:rPr>
                <w:i/>
              </w:rPr>
              <w:t>)</w:t>
            </w:r>
          </w:p>
          <w:p w14:paraId="7D6D22A8" w14:textId="77777777" w:rsidR="00584AE5" w:rsidRPr="00377B62" w:rsidRDefault="00584AE5" w:rsidP="00CD37CF">
            <w:pPr>
              <w:ind w:left="1260"/>
              <w:rPr>
                <w:i/>
                <w:snapToGrid w:val="0"/>
              </w:rPr>
            </w:pPr>
          </w:p>
        </w:tc>
      </w:tr>
      <w:tr w:rsidR="00584AE5" w:rsidRPr="00377B62" w14:paraId="06030E8B" w14:textId="77777777" w:rsidTr="00CD37CF">
        <w:tc>
          <w:tcPr>
            <w:tcW w:w="6326" w:type="dxa"/>
          </w:tcPr>
          <w:p w14:paraId="0AA5DA6A" w14:textId="77777777" w:rsidR="00584AE5" w:rsidRPr="00377B62" w:rsidRDefault="00584AE5" w:rsidP="00CD37CF">
            <w:pPr>
              <w:rPr>
                <w:i/>
                <w:snapToGrid w:val="0"/>
              </w:rPr>
            </w:pPr>
            <w:r w:rsidRPr="00377B62">
              <w:rPr>
                <w:i/>
                <w:snapToGrid w:val="0"/>
              </w:rPr>
              <w:t>……………………………………</w:t>
            </w:r>
          </w:p>
          <w:p w14:paraId="17B8DBFE" w14:textId="77777777" w:rsidR="00584AE5" w:rsidRPr="00377B62" w:rsidRDefault="00584AE5" w:rsidP="00CD37CF">
            <w:pPr>
              <w:ind w:left="1260"/>
              <w:rPr>
                <w:i/>
                <w:snapToGrid w:val="0"/>
              </w:rPr>
            </w:pPr>
          </w:p>
        </w:tc>
        <w:tc>
          <w:tcPr>
            <w:tcW w:w="3400" w:type="dxa"/>
          </w:tcPr>
          <w:p w14:paraId="29DC5DB1" w14:textId="77777777" w:rsidR="00584AE5" w:rsidRPr="00377B62" w:rsidRDefault="00584AE5" w:rsidP="00CD37CF">
            <w:pPr>
              <w:rPr>
                <w:i/>
                <w:snapToGrid w:val="0"/>
              </w:rPr>
            </w:pPr>
            <w:r w:rsidRPr="00377B62">
              <w:rPr>
                <w:i/>
                <w:snapToGrid w:val="0"/>
              </w:rPr>
              <w:t>(</w:t>
            </w:r>
            <w:proofErr w:type="gramStart"/>
            <w:r w:rsidRPr="00377B62">
              <w:rPr>
                <w:i/>
                <w:snapToGrid w:val="0"/>
              </w:rPr>
              <w:t>functie</w:t>
            </w:r>
            <w:proofErr w:type="gramEnd"/>
            <w:r w:rsidRPr="00377B62">
              <w:rPr>
                <w:i/>
                <w:snapToGrid w:val="0"/>
              </w:rPr>
              <w:t>)</w:t>
            </w:r>
          </w:p>
        </w:tc>
      </w:tr>
      <w:tr w:rsidR="00584AE5" w:rsidRPr="00377B62" w14:paraId="33EBB919" w14:textId="77777777" w:rsidTr="00CD37CF">
        <w:tc>
          <w:tcPr>
            <w:tcW w:w="6326" w:type="dxa"/>
          </w:tcPr>
          <w:p w14:paraId="3E51A9A9" w14:textId="77777777" w:rsidR="00584AE5" w:rsidRPr="00377B62" w:rsidRDefault="00584AE5" w:rsidP="00CD37CF">
            <w:pPr>
              <w:rPr>
                <w:i/>
                <w:snapToGrid w:val="0"/>
              </w:rPr>
            </w:pPr>
            <w:r w:rsidRPr="00377B62">
              <w:rPr>
                <w:i/>
                <w:snapToGrid w:val="0"/>
              </w:rPr>
              <w:t>……………………………………</w:t>
            </w:r>
          </w:p>
          <w:p w14:paraId="5DE696F4" w14:textId="77777777" w:rsidR="00584AE5" w:rsidRPr="00377B62" w:rsidRDefault="00584AE5" w:rsidP="00CD37CF">
            <w:pPr>
              <w:ind w:left="1260"/>
              <w:rPr>
                <w:i/>
                <w:snapToGrid w:val="0"/>
              </w:rPr>
            </w:pPr>
          </w:p>
        </w:tc>
        <w:tc>
          <w:tcPr>
            <w:tcW w:w="3400" w:type="dxa"/>
          </w:tcPr>
          <w:p w14:paraId="7239F152" w14:textId="77777777" w:rsidR="00584AE5" w:rsidRPr="00377B62" w:rsidRDefault="00584AE5" w:rsidP="00CD37CF">
            <w:pPr>
              <w:rPr>
                <w:i/>
                <w:snapToGrid w:val="0"/>
              </w:rPr>
            </w:pPr>
            <w:r w:rsidRPr="00377B62">
              <w:rPr>
                <w:i/>
                <w:snapToGrid w:val="0"/>
              </w:rPr>
              <w:t>(</w:t>
            </w:r>
            <w:proofErr w:type="gramStart"/>
            <w:r w:rsidRPr="00377B62">
              <w:rPr>
                <w:i/>
                <w:snapToGrid w:val="0"/>
              </w:rPr>
              <w:t>handtekening</w:t>
            </w:r>
            <w:proofErr w:type="gramEnd"/>
            <w:r w:rsidRPr="00377B62">
              <w:rPr>
                <w:i/>
                <w:snapToGrid w:val="0"/>
              </w:rPr>
              <w:t>)</w:t>
            </w:r>
          </w:p>
        </w:tc>
      </w:tr>
    </w:tbl>
    <w:p w14:paraId="7528B38B" w14:textId="77777777" w:rsidR="00584AE5" w:rsidRPr="00377B62" w:rsidRDefault="00584AE5" w:rsidP="00584AE5"/>
    <w:p w14:paraId="357CD5EE" w14:textId="77777777" w:rsidR="00584AE5" w:rsidRPr="00377B62" w:rsidRDefault="00584AE5" w:rsidP="00584AE5">
      <w:pPr>
        <w:rPr>
          <w:snapToGrid w:val="0"/>
        </w:rPr>
      </w:pPr>
    </w:p>
    <w:p w14:paraId="1127DDCF" w14:textId="77777777" w:rsidR="00584AE5" w:rsidRPr="00377B62" w:rsidRDefault="00584AE5" w:rsidP="00584AE5">
      <w:pPr>
        <w:rPr>
          <w:snapToGrid w:val="0"/>
        </w:rPr>
      </w:pPr>
    </w:p>
    <w:p w14:paraId="41751994" w14:textId="77777777" w:rsidR="00584AE5" w:rsidRPr="00377B62" w:rsidRDefault="00584AE5" w:rsidP="00584AE5">
      <w:pPr>
        <w:rPr>
          <w:snapToGrid w:val="0"/>
        </w:rPr>
      </w:pPr>
    </w:p>
    <w:p w14:paraId="44631244" w14:textId="77777777" w:rsidR="00584AE5" w:rsidRPr="00377B62" w:rsidRDefault="00584AE5" w:rsidP="00584AE5">
      <w:pPr>
        <w:rPr>
          <w:snapToGrid w:val="0"/>
        </w:rPr>
      </w:pPr>
    </w:p>
    <w:p w14:paraId="27C089D4" w14:textId="77777777" w:rsidR="00584AE5" w:rsidRPr="00377B62" w:rsidRDefault="00584AE5" w:rsidP="00584AE5">
      <w:pPr>
        <w:rPr>
          <w:snapToGrid w:val="0"/>
        </w:rPr>
      </w:pPr>
    </w:p>
    <w:p w14:paraId="20745CAA" w14:textId="77777777" w:rsidR="00584AE5" w:rsidRPr="00377B62" w:rsidRDefault="00584AE5" w:rsidP="00584AE5">
      <w:pPr>
        <w:rPr>
          <w:snapToGrid w:val="0"/>
        </w:rPr>
      </w:pPr>
    </w:p>
    <w:p w14:paraId="2B13A6A6" w14:textId="77777777" w:rsidR="00584AE5" w:rsidRPr="00377B62" w:rsidRDefault="00584AE5" w:rsidP="00584AE5">
      <w:pPr>
        <w:ind w:left="-1134"/>
        <w:rPr>
          <w:b/>
          <w:bCs/>
          <w:i/>
          <w:iCs/>
        </w:rPr>
      </w:pPr>
      <w:r w:rsidRPr="00377B62">
        <w:rPr>
          <w:b/>
          <w:bCs/>
          <w:i/>
          <w:iCs/>
          <w:snapToGrid w:val="0"/>
        </w:rPr>
        <w:t>(</w:t>
      </w:r>
      <w:proofErr w:type="gramStart"/>
      <w:r w:rsidRPr="00377B62">
        <w:rPr>
          <w:b/>
          <w:bCs/>
          <w:i/>
          <w:iCs/>
          <w:snapToGrid w:val="0"/>
        </w:rPr>
        <w:t>door</w:t>
      </w:r>
      <w:proofErr w:type="gramEnd"/>
      <w:r w:rsidRPr="00377B62">
        <w:rPr>
          <w:b/>
          <w:bCs/>
          <w:i/>
          <w:iCs/>
          <w:snapToGrid w:val="0"/>
        </w:rPr>
        <w:t xml:space="preserve"> elke </w:t>
      </w:r>
      <w:proofErr w:type="spellStart"/>
      <w:r w:rsidRPr="00377B62">
        <w:rPr>
          <w:b/>
          <w:bCs/>
          <w:i/>
          <w:iCs/>
          <w:snapToGrid w:val="0"/>
        </w:rPr>
        <w:t>combinant</w:t>
      </w:r>
      <w:proofErr w:type="spellEnd"/>
      <w:r w:rsidRPr="00377B62">
        <w:rPr>
          <w:b/>
          <w:bCs/>
          <w:i/>
          <w:iCs/>
          <w:snapToGrid w:val="0"/>
        </w:rPr>
        <w:t xml:space="preserve"> in te vullen en aan te reiken)</w:t>
      </w:r>
      <w:r w:rsidRPr="00377B62">
        <w:rPr>
          <w:b/>
          <w:bCs/>
          <w:i/>
          <w:iCs/>
        </w:rPr>
        <w:t xml:space="preserve"> </w:t>
      </w:r>
    </w:p>
    <w:p w14:paraId="2BECED52" w14:textId="77777777" w:rsidR="00584AE5" w:rsidRPr="00377B62" w:rsidRDefault="00584AE5" w:rsidP="00584AE5"/>
    <w:p w14:paraId="3B59336A" w14:textId="77777777" w:rsidR="002D5BE5" w:rsidRPr="00377B62" w:rsidRDefault="002D5BE5">
      <w:pPr>
        <w:spacing w:after="160" w:line="259" w:lineRule="auto"/>
      </w:pPr>
      <w:r w:rsidRPr="00377B62">
        <w:br w:type="page"/>
      </w:r>
    </w:p>
    <w:p w14:paraId="4AEFC012" w14:textId="77777777" w:rsidR="00584AE5" w:rsidRPr="00377B62" w:rsidRDefault="00584AE5" w:rsidP="00CD37CF">
      <w:pPr>
        <w:pStyle w:val="Kop2geennummering"/>
        <w:sectPr w:rsidR="00584AE5" w:rsidRPr="00377B62" w:rsidSect="00F57792">
          <w:footerReference w:type="even" r:id="rId16"/>
          <w:footerReference w:type="default" r:id="rId17"/>
          <w:footerReference w:type="first" r:id="rId18"/>
          <w:pgSz w:w="11906" w:h="16838" w:code="9"/>
          <w:pgMar w:top="2211" w:right="1559" w:bottom="1418" w:left="2410" w:header="425" w:footer="246" w:gutter="0"/>
          <w:cols w:space="708"/>
          <w:titlePg/>
          <w:docGrid w:linePitch="360"/>
        </w:sectPr>
      </w:pPr>
    </w:p>
    <w:p w14:paraId="6AA8548B" w14:textId="77777777" w:rsidR="00584AE5" w:rsidRPr="00377B62" w:rsidRDefault="00584AE5" w:rsidP="00954A13">
      <w:pPr>
        <w:ind w:left="-1134"/>
        <w:rPr>
          <w:b/>
          <w:bCs/>
          <w:color w:val="00769E" w:themeColor="accent2"/>
          <w:sz w:val="28"/>
          <w:szCs w:val="28"/>
        </w:rPr>
      </w:pPr>
      <w:bookmarkStart w:id="4" w:name="_Toc464634546"/>
      <w:r w:rsidRPr="00377B62">
        <w:rPr>
          <w:b/>
          <w:bCs/>
          <w:color w:val="00769E" w:themeColor="accent2"/>
          <w:sz w:val="28"/>
          <w:szCs w:val="28"/>
        </w:rPr>
        <w:t>Model B2</w:t>
      </w:r>
      <w:r w:rsidR="0020139C" w:rsidRPr="00377B62">
        <w:rPr>
          <w:b/>
          <w:bCs/>
          <w:color w:val="00769E" w:themeColor="accent2"/>
          <w:sz w:val="28"/>
          <w:szCs w:val="28"/>
        </w:rPr>
        <w:t xml:space="preserve"> Verklaring omtrent beroep op bekwaamheid</w:t>
      </w:r>
      <w:bookmarkEnd w:id="4"/>
      <w:r w:rsidRPr="00377B62">
        <w:rPr>
          <w:b/>
          <w:bCs/>
          <w:color w:val="00769E" w:themeColor="accent2"/>
          <w:sz w:val="28"/>
          <w:szCs w:val="28"/>
        </w:rPr>
        <w:t xml:space="preserve"> </w:t>
      </w:r>
    </w:p>
    <w:p w14:paraId="56C048D0" w14:textId="77777777" w:rsidR="00954A13" w:rsidRPr="00377B62" w:rsidRDefault="00954A13" w:rsidP="00954A13">
      <w:pPr>
        <w:ind w:left="-1134"/>
        <w:rPr>
          <w:b/>
          <w:bCs/>
          <w:color w:val="00769E" w:themeColor="accent2"/>
          <w:sz w:val="28"/>
          <w:szCs w:val="28"/>
        </w:rPr>
      </w:pPr>
    </w:p>
    <w:p w14:paraId="29B6381E" w14:textId="77777777" w:rsidR="0020139C" w:rsidRPr="00377B62" w:rsidRDefault="000124CF" w:rsidP="0020139C">
      <w:pPr>
        <w:ind w:left="-1134"/>
        <w:rPr>
          <w:b/>
          <w:color w:val="267AA1"/>
          <w:sz w:val="24"/>
          <w:szCs w:val="24"/>
        </w:rPr>
      </w:pPr>
      <w:r w:rsidRPr="00377B62">
        <w:rPr>
          <w:b/>
          <w:color w:val="267AA1"/>
          <w:sz w:val="24"/>
          <w:szCs w:val="24"/>
        </w:rPr>
        <w:t>Verklaring omtrent beroep op bekwaamheid</w:t>
      </w:r>
    </w:p>
    <w:p w14:paraId="4E93A798" w14:textId="77777777" w:rsidR="000124CF" w:rsidRPr="00377B62" w:rsidRDefault="000124CF" w:rsidP="0020139C">
      <w:pPr>
        <w:ind w:left="-1134"/>
      </w:pPr>
    </w:p>
    <w:p w14:paraId="1191641D" w14:textId="77777777" w:rsidR="0020139C" w:rsidRPr="00377B62" w:rsidRDefault="0020139C" w:rsidP="00DD7A70">
      <w:pPr>
        <w:ind w:left="-1134"/>
        <w:rPr>
          <w:i/>
        </w:rPr>
      </w:pPr>
      <w:r w:rsidRPr="00377B62">
        <w:t>…………………………………………………………………………………………………………….. (</w:t>
      </w:r>
      <w:proofErr w:type="gramStart"/>
      <w:r w:rsidRPr="00377B62">
        <w:rPr>
          <w:i/>
        </w:rPr>
        <w:t>statutaire</w:t>
      </w:r>
      <w:proofErr w:type="gramEnd"/>
      <w:r w:rsidRPr="00377B62">
        <w:rPr>
          <w:i/>
        </w:rPr>
        <w:t xml:space="preserve"> naam gegadigde</w:t>
      </w:r>
      <w:r w:rsidRPr="00377B62">
        <w:t>), gevestigd te …………………………….. (</w:t>
      </w:r>
      <w:proofErr w:type="gramStart"/>
      <w:r w:rsidRPr="00377B62">
        <w:rPr>
          <w:i/>
        </w:rPr>
        <w:t>adres</w:t>
      </w:r>
      <w:proofErr w:type="gramEnd"/>
      <w:r w:rsidRPr="00377B62">
        <w:rPr>
          <w:i/>
        </w:rPr>
        <w:t>, postcode, plaats</w:t>
      </w:r>
      <w:r w:rsidRPr="00377B62">
        <w:t xml:space="preserve">) meldt zich als gegadigde aan voor de aanbesteding van </w:t>
      </w:r>
      <w:proofErr w:type="spellStart"/>
      <w:r w:rsidR="00DD7A70" w:rsidRPr="00377B62">
        <w:t>Kindcentrum</w:t>
      </w:r>
      <w:proofErr w:type="spellEnd"/>
      <w:r w:rsidR="00DD7A70" w:rsidRPr="00377B62">
        <w:t xml:space="preserve"> De Treffer te Gorredijk</w:t>
      </w:r>
      <w:r w:rsidRPr="00377B62">
        <w:t xml:space="preserve"> </w:t>
      </w:r>
      <w:r w:rsidRPr="00377B62">
        <w:rPr>
          <w:i/>
        </w:rPr>
        <w:t>(projectnaam).</w:t>
      </w:r>
    </w:p>
    <w:p w14:paraId="11BA639C" w14:textId="77777777" w:rsidR="0020139C" w:rsidRPr="00377B62" w:rsidRDefault="0020139C" w:rsidP="0020139C">
      <w:pPr>
        <w:tabs>
          <w:tab w:val="left" w:pos="0"/>
          <w:tab w:val="left" w:pos="1020"/>
        </w:tabs>
        <w:ind w:left="-1134"/>
      </w:pPr>
    </w:p>
    <w:p w14:paraId="368C1E8E" w14:textId="77777777" w:rsidR="0020139C" w:rsidRPr="00377B62" w:rsidRDefault="0020139C" w:rsidP="0020139C">
      <w:pPr>
        <w:tabs>
          <w:tab w:val="left" w:pos="0"/>
          <w:tab w:val="left" w:pos="1020"/>
        </w:tabs>
        <w:ind w:left="-1134"/>
      </w:pPr>
    </w:p>
    <w:p w14:paraId="387D00FB" w14:textId="77777777" w:rsidR="0020139C" w:rsidRPr="00377B62" w:rsidRDefault="0020139C" w:rsidP="0020139C">
      <w:pPr>
        <w:tabs>
          <w:tab w:val="left" w:pos="0"/>
          <w:tab w:val="left" w:pos="1020"/>
        </w:tabs>
        <w:ind w:left="-1134"/>
      </w:pPr>
      <w:r w:rsidRPr="00377B62">
        <w:t>…………………………………………………………………………………………………………….. (</w:t>
      </w:r>
      <w:proofErr w:type="gramStart"/>
      <w:r w:rsidRPr="00377B62">
        <w:rPr>
          <w:i/>
        </w:rPr>
        <w:t>statutaire</w:t>
      </w:r>
      <w:proofErr w:type="gramEnd"/>
      <w:r w:rsidRPr="00377B62">
        <w:rPr>
          <w:i/>
        </w:rPr>
        <w:t xml:space="preserve"> naam gegadigde</w:t>
      </w:r>
      <w:r w:rsidRPr="00377B62">
        <w:t>)</w:t>
      </w:r>
    </w:p>
    <w:p w14:paraId="2E9B7D65" w14:textId="77777777" w:rsidR="0020139C" w:rsidRPr="00377B62" w:rsidRDefault="0020139C" w:rsidP="0020139C">
      <w:pPr>
        <w:tabs>
          <w:tab w:val="left" w:pos="0"/>
          <w:tab w:val="left" w:pos="1020"/>
        </w:tabs>
        <w:ind w:left="-1134"/>
      </w:pPr>
      <w:proofErr w:type="gramStart"/>
      <w:r w:rsidRPr="00377B62">
        <w:t>doet</w:t>
      </w:r>
      <w:proofErr w:type="gramEnd"/>
      <w:r w:rsidRPr="00377B62">
        <w:t xml:space="preserve"> voor de technische bekwaamheidseis  ……………………………………………………………………………………</w:t>
      </w:r>
    </w:p>
    <w:p w14:paraId="1E2647DC" w14:textId="77777777" w:rsidR="0020139C" w:rsidRPr="00377B62" w:rsidRDefault="0020139C" w:rsidP="0020139C">
      <w:pPr>
        <w:ind w:left="-1134"/>
      </w:pPr>
      <w:r w:rsidRPr="00377B62">
        <w:t>……………………………………………………………………………..</w:t>
      </w:r>
      <w:r w:rsidRPr="00377B62">
        <w:rPr>
          <w:i/>
        </w:rPr>
        <w:t xml:space="preserve">(omschrijving </w:t>
      </w:r>
      <w:r w:rsidR="00227737" w:rsidRPr="00377B62">
        <w:rPr>
          <w:i/>
        </w:rPr>
        <w:t>geschiktheidseis</w:t>
      </w:r>
      <w:r w:rsidRPr="00377B62">
        <w:rPr>
          <w:i/>
        </w:rPr>
        <w:t xml:space="preserve"> of </w:t>
      </w:r>
      <w:proofErr w:type="spellStart"/>
      <w:r w:rsidRPr="00377B62">
        <w:rPr>
          <w:i/>
        </w:rPr>
        <w:t>selectie-criterium</w:t>
      </w:r>
      <w:proofErr w:type="spellEnd"/>
      <w:r w:rsidRPr="00377B62">
        <w:rPr>
          <w:i/>
        </w:rPr>
        <w:t xml:space="preserve"> uit de selectieleidraad) </w:t>
      </w:r>
      <w:r w:rsidRPr="00377B62">
        <w:t>een beroep op de ervaring van …………………………………………………………………….(</w:t>
      </w:r>
      <w:r w:rsidRPr="00377B62">
        <w:rPr>
          <w:i/>
        </w:rPr>
        <w:t>statutaire naam derde</w:t>
      </w:r>
      <w:r w:rsidRPr="00377B62">
        <w:t>), gevestigd te ………………………..…………………………………………………(</w:t>
      </w:r>
      <w:r w:rsidRPr="00377B62">
        <w:rPr>
          <w:i/>
        </w:rPr>
        <w:t>adres, postcode, plaats</w:t>
      </w:r>
      <w:r w:rsidRPr="00377B62">
        <w:t>).</w:t>
      </w:r>
    </w:p>
    <w:p w14:paraId="3D9F974B" w14:textId="77777777" w:rsidR="0020139C" w:rsidRPr="00377B62" w:rsidRDefault="0020139C" w:rsidP="0020139C">
      <w:pPr>
        <w:tabs>
          <w:tab w:val="left" w:pos="0"/>
          <w:tab w:val="left" w:pos="282"/>
          <w:tab w:val="left" w:pos="623"/>
          <w:tab w:val="left" w:pos="1020"/>
          <w:tab w:val="left" w:pos="1440"/>
        </w:tabs>
        <w:suppressAutoHyphens/>
        <w:ind w:left="-1134"/>
        <w:rPr>
          <w:noProof/>
          <w:szCs w:val="20"/>
        </w:rPr>
      </w:pPr>
    </w:p>
    <w:p w14:paraId="2E7BDFF4" w14:textId="77777777" w:rsidR="0020139C" w:rsidRPr="00377B62" w:rsidRDefault="0020139C" w:rsidP="0020139C">
      <w:pPr>
        <w:tabs>
          <w:tab w:val="left" w:pos="0"/>
          <w:tab w:val="left" w:pos="282"/>
          <w:tab w:val="left" w:pos="623"/>
          <w:tab w:val="left" w:pos="1020"/>
          <w:tab w:val="left" w:pos="1440"/>
        </w:tabs>
        <w:suppressAutoHyphens/>
        <w:ind w:left="-1134"/>
        <w:rPr>
          <w:noProof/>
          <w:szCs w:val="20"/>
        </w:rPr>
      </w:pPr>
    </w:p>
    <w:p w14:paraId="614B66F6" w14:textId="77777777" w:rsidR="0020139C" w:rsidRPr="00377B62" w:rsidRDefault="0020139C" w:rsidP="0020139C">
      <w:pPr>
        <w:tabs>
          <w:tab w:val="left" w:pos="0"/>
          <w:tab w:val="left" w:pos="282"/>
          <w:tab w:val="left" w:pos="623"/>
          <w:tab w:val="left" w:pos="1020"/>
          <w:tab w:val="left" w:pos="1440"/>
        </w:tabs>
        <w:suppressAutoHyphens/>
        <w:ind w:left="-1134"/>
      </w:pPr>
      <w:r w:rsidRPr="00377B62">
        <w:t>…………………………………………………………………………………………………………….. (</w:t>
      </w:r>
      <w:proofErr w:type="gramStart"/>
      <w:r w:rsidRPr="00377B62">
        <w:rPr>
          <w:i/>
        </w:rPr>
        <w:t>statutaire</w:t>
      </w:r>
      <w:proofErr w:type="gramEnd"/>
      <w:r w:rsidRPr="00377B62">
        <w:rPr>
          <w:i/>
        </w:rPr>
        <w:t xml:space="preserve"> naam gegadigde</w:t>
      </w:r>
      <w:r w:rsidRPr="00377B62">
        <w:t>)</w:t>
      </w:r>
    </w:p>
    <w:p w14:paraId="24B9C49C" w14:textId="77777777" w:rsidR="0020139C" w:rsidRPr="00377B62" w:rsidRDefault="0020139C" w:rsidP="0020139C">
      <w:pPr>
        <w:tabs>
          <w:tab w:val="left" w:pos="0"/>
          <w:tab w:val="left" w:pos="282"/>
          <w:tab w:val="left" w:pos="623"/>
          <w:tab w:val="left" w:pos="1020"/>
          <w:tab w:val="left" w:pos="1440"/>
        </w:tabs>
        <w:suppressAutoHyphens/>
        <w:ind w:left="-1134"/>
        <w:rPr>
          <w:noProof/>
          <w:szCs w:val="20"/>
        </w:rPr>
      </w:pPr>
      <w:proofErr w:type="gramStart"/>
      <w:r w:rsidRPr="00377B62">
        <w:t>verklaart</w:t>
      </w:r>
      <w:proofErr w:type="gramEnd"/>
      <w:r w:rsidRPr="00377B62">
        <w:t xml:space="preserve"> dat zij ……………………………………….…………………………………………………….(</w:t>
      </w:r>
      <w:r w:rsidRPr="00377B62">
        <w:rPr>
          <w:i/>
        </w:rPr>
        <w:t>statutaire naam derde</w:t>
      </w:r>
      <w:r w:rsidRPr="00377B62">
        <w:t>)</w:t>
      </w:r>
    </w:p>
    <w:p w14:paraId="05B854F7" w14:textId="77777777" w:rsidR="0020139C" w:rsidRPr="00377B62" w:rsidRDefault="0020139C" w:rsidP="0020139C">
      <w:pPr>
        <w:tabs>
          <w:tab w:val="left" w:pos="0"/>
          <w:tab w:val="left" w:pos="282"/>
          <w:tab w:val="left" w:pos="623"/>
          <w:tab w:val="left" w:pos="1020"/>
          <w:tab w:val="left" w:pos="1440"/>
        </w:tabs>
        <w:suppressAutoHyphens/>
        <w:ind w:left="-1134"/>
        <w:rPr>
          <w:noProof/>
          <w:szCs w:val="20"/>
        </w:rPr>
      </w:pPr>
      <w:r w:rsidRPr="00377B62">
        <w:rPr>
          <w:noProof/>
          <w:szCs w:val="20"/>
        </w:rPr>
        <w:t>ten behoeve van de werkzaamheden betreffende hiervoor genoemde eis zal inzetten indien zij het aanbestede werk krijgt opgedragen.</w:t>
      </w:r>
    </w:p>
    <w:p w14:paraId="0BA0355E" w14:textId="77777777" w:rsidR="0020139C" w:rsidRPr="00377B62" w:rsidRDefault="0020139C" w:rsidP="0020139C">
      <w:pPr>
        <w:tabs>
          <w:tab w:val="left" w:pos="0"/>
          <w:tab w:val="left" w:pos="282"/>
          <w:tab w:val="left" w:pos="623"/>
          <w:tab w:val="left" w:pos="1020"/>
          <w:tab w:val="left" w:pos="1440"/>
        </w:tabs>
        <w:suppressAutoHyphens/>
        <w:ind w:left="-1134"/>
        <w:rPr>
          <w:noProof/>
          <w:szCs w:val="20"/>
        </w:rPr>
      </w:pPr>
    </w:p>
    <w:p w14:paraId="1C2BFC04" w14:textId="77777777" w:rsidR="0020139C" w:rsidRPr="00377B62" w:rsidRDefault="0020139C" w:rsidP="0020139C">
      <w:pPr>
        <w:tabs>
          <w:tab w:val="left" w:pos="-1700"/>
          <w:tab w:val="left" w:pos="282"/>
          <w:tab w:val="left" w:pos="623"/>
          <w:tab w:val="left" w:pos="1020"/>
          <w:tab w:val="left" w:pos="1440"/>
        </w:tabs>
        <w:suppressAutoHyphens/>
        <w:ind w:left="-1134"/>
      </w:pPr>
    </w:p>
    <w:p w14:paraId="5E6FE704" w14:textId="77777777" w:rsidR="0020139C" w:rsidRPr="00377B62" w:rsidRDefault="0020139C" w:rsidP="0020139C">
      <w:pPr>
        <w:tabs>
          <w:tab w:val="left" w:pos="-1700"/>
          <w:tab w:val="left" w:pos="282"/>
          <w:tab w:val="left" w:pos="623"/>
          <w:tab w:val="left" w:pos="1020"/>
          <w:tab w:val="left" w:pos="1440"/>
        </w:tabs>
        <w:suppressAutoHyphens/>
        <w:ind w:left="-1134"/>
        <w:rPr>
          <w:b/>
          <w:noProof/>
          <w:szCs w:val="20"/>
        </w:rPr>
      </w:pPr>
      <w:r w:rsidRPr="00377B62">
        <w:t>………………………………………………………………………………………………………………</w:t>
      </w:r>
      <w:proofErr w:type="gramStart"/>
      <w:r w:rsidRPr="00377B62">
        <w:t>…….</w:t>
      </w:r>
      <w:proofErr w:type="gramEnd"/>
      <w:r w:rsidRPr="00377B62">
        <w:t>.(</w:t>
      </w:r>
      <w:r w:rsidRPr="00377B62">
        <w:rPr>
          <w:i/>
        </w:rPr>
        <w:t>statutaire naam derde</w:t>
      </w:r>
      <w:r w:rsidRPr="00377B62">
        <w:t>)</w:t>
      </w:r>
    </w:p>
    <w:p w14:paraId="05FE5BD3" w14:textId="77777777" w:rsidR="0020139C" w:rsidRPr="00377B62" w:rsidRDefault="0020139C" w:rsidP="0020139C">
      <w:pPr>
        <w:ind w:left="-1134"/>
      </w:pPr>
      <w:proofErr w:type="gramStart"/>
      <w:r w:rsidRPr="00377B62">
        <w:t>verklaart</w:t>
      </w:r>
      <w:proofErr w:type="gramEnd"/>
      <w:r w:rsidRPr="00377B62">
        <w:t xml:space="preserve"> door ondertekening van deze verklaring dat gegadigde bij de uitvoering van het hiervoor omschreven onderdeel van de opdracht daadwerkelijk kan beschikken over de middelen die noodzakelijk zijn voor de uitvoering voor het betreffende onderdeel van de opdracht.</w:t>
      </w:r>
    </w:p>
    <w:p w14:paraId="0A155930" w14:textId="77777777" w:rsidR="0020139C" w:rsidRPr="00377B62" w:rsidRDefault="0020139C" w:rsidP="0020139C">
      <w:pPr>
        <w:ind w:left="-1134"/>
      </w:pPr>
    </w:p>
    <w:p w14:paraId="700B4E5E" w14:textId="77777777" w:rsidR="0020139C" w:rsidRPr="00377B62" w:rsidRDefault="0020139C" w:rsidP="0020139C">
      <w:pPr>
        <w:tabs>
          <w:tab w:val="left" w:pos="1020"/>
        </w:tabs>
        <w:ind w:left="-1134"/>
        <w:rPr>
          <w:snapToGrid w:val="0"/>
        </w:rPr>
      </w:pPr>
    </w:p>
    <w:p w14:paraId="7CCA545F" w14:textId="77777777" w:rsidR="0020139C" w:rsidRPr="00377B62" w:rsidRDefault="0020139C" w:rsidP="0020139C">
      <w:pPr>
        <w:tabs>
          <w:tab w:val="left" w:pos="1020"/>
        </w:tabs>
        <w:ind w:left="-1134"/>
        <w:rPr>
          <w:i/>
          <w:snapToGrid w:val="0"/>
        </w:rPr>
      </w:pPr>
      <w:r w:rsidRPr="00377B62">
        <w:rPr>
          <w:snapToGrid w:val="0"/>
        </w:rPr>
        <w:t>Aldus naar waarheid opgemaakt op ……………………</w:t>
      </w:r>
      <w:r w:rsidRPr="00377B62">
        <w:rPr>
          <w:i/>
          <w:snapToGrid w:val="0"/>
        </w:rPr>
        <w:t xml:space="preserve">(datum) </w:t>
      </w:r>
      <w:r w:rsidRPr="00377B62">
        <w:rPr>
          <w:snapToGrid w:val="0"/>
        </w:rPr>
        <w:t>te …………………………………</w:t>
      </w:r>
      <w:proofErr w:type="gramStart"/>
      <w:r w:rsidRPr="00377B62">
        <w:rPr>
          <w:snapToGrid w:val="0"/>
        </w:rPr>
        <w:t>…….</w:t>
      </w:r>
      <w:proofErr w:type="gramEnd"/>
      <w:r w:rsidRPr="00377B62">
        <w:rPr>
          <w:snapToGrid w:val="0"/>
        </w:rPr>
        <w:t xml:space="preserve">.………… </w:t>
      </w:r>
      <w:r w:rsidRPr="00377B62">
        <w:rPr>
          <w:i/>
          <w:snapToGrid w:val="0"/>
        </w:rPr>
        <w:t>(</w:t>
      </w:r>
      <w:proofErr w:type="gramStart"/>
      <w:r w:rsidRPr="00377B62">
        <w:rPr>
          <w:i/>
          <w:snapToGrid w:val="0"/>
        </w:rPr>
        <w:t>plaats</w:t>
      </w:r>
      <w:proofErr w:type="gramEnd"/>
      <w:r w:rsidRPr="00377B62">
        <w:rPr>
          <w:i/>
          <w:snapToGrid w:val="0"/>
        </w:rPr>
        <w:t>)</w:t>
      </w:r>
    </w:p>
    <w:p w14:paraId="7913B3D3" w14:textId="77777777" w:rsidR="0020139C" w:rsidRPr="00377B62" w:rsidRDefault="0020139C" w:rsidP="0020139C">
      <w:pPr>
        <w:tabs>
          <w:tab w:val="left" w:pos="1020"/>
        </w:tabs>
        <w:rPr>
          <w:snapToGrid w:val="0"/>
        </w:rPr>
      </w:pPr>
    </w:p>
    <w:p w14:paraId="03E6947A" w14:textId="77777777" w:rsidR="0020139C" w:rsidRPr="00377B62" w:rsidRDefault="0020139C" w:rsidP="0020139C">
      <w:pPr>
        <w:tabs>
          <w:tab w:val="left" w:pos="1020"/>
        </w:tabs>
        <w:rPr>
          <w:snapToGrid w:val="0"/>
        </w:rPr>
      </w:pPr>
    </w:p>
    <w:p w14:paraId="3FDAB24F" w14:textId="77777777" w:rsidR="0020139C" w:rsidRPr="00377B62" w:rsidRDefault="0020139C" w:rsidP="0020139C">
      <w:pPr>
        <w:tabs>
          <w:tab w:val="left" w:pos="1020"/>
        </w:tabs>
        <w:rPr>
          <w:snapToGrid w:val="0"/>
        </w:rPr>
      </w:pPr>
    </w:p>
    <w:tbl>
      <w:tblPr>
        <w:tblW w:w="9781" w:type="dxa"/>
        <w:tblInd w:w="-1026" w:type="dxa"/>
        <w:tblLook w:val="01E0" w:firstRow="1" w:lastRow="1" w:firstColumn="1" w:lastColumn="1" w:noHBand="0" w:noVBand="0"/>
      </w:tblPr>
      <w:tblGrid>
        <w:gridCol w:w="2835"/>
        <w:gridCol w:w="2127"/>
        <w:gridCol w:w="2551"/>
        <w:gridCol w:w="2268"/>
      </w:tblGrid>
      <w:tr w:rsidR="0020139C" w:rsidRPr="00377B62" w14:paraId="56700467" w14:textId="77777777" w:rsidTr="00CD37CF">
        <w:tc>
          <w:tcPr>
            <w:tcW w:w="2835" w:type="dxa"/>
          </w:tcPr>
          <w:p w14:paraId="43F75E0F" w14:textId="77777777" w:rsidR="0020139C" w:rsidRPr="00377B62" w:rsidRDefault="0020139C" w:rsidP="00CD37CF">
            <w:pPr>
              <w:tabs>
                <w:tab w:val="left" w:pos="1020"/>
              </w:tabs>
              <w:rPr>
                <w:snapToGrid w:val="0"/>
              </w:rPr>
            </w:pPr>
          </w:p>
          <w:p w14:paraId="03E04BBB" w14:textId="77777777" w:rsidR="0020139C" w:rsidRPr="00377B62" w:rsidRDefault="0020139C" w:rsidP="00CD37CF">
            <w:pPr>
              <w:tabs>
                <w:tab w:val="left" w:pos="1020"/>
              </w:tabs>
              <w:rPr>
                <w:snapToGrid w:val="0"/>
              </w:rPr>
            </w:pPr>
            <w:r w:rsidRPr="00377B62">
              <w:rPr>
                <w:snapToGrid w:val="0"/>
              </w:rPr>
              <w:t>……………..……………………</w:t>
            </w:r>
            <w:r w:rsidRPr="00377B62">
              <w:rPr>
                <w:snapToGrid w:val="0"/>
              </w:rPr>
              <w:tab/>
            </w:r>
          </w:p>
          <w:p w14:paraId="4EC5F616" w14:textId="77777777" w:rsidR="0020139C" w:rsidRPr="00377B62" w:rsidRDefault="0020139C" w:rsidP="00CD37CF">
            <w:pPr>
              <w:tabs>
                <w:tab w:val="left" w:pos="1020"/>
              </w:tabs>
              <w:ind w:left="1260"/>
              <w:rPr>
                <w:snapToGrid w:val="0"/>
              </w:rPr>
            </w:pPr>
          </w:p>
        </w:tc>
        <w:tc>
          <w:tcPr>
            <w:tcW w:w="2127" w:type="dxa"/>
          </w:tcPr>
          <w:p w14:paraId="1B7E89D4" w14:textId="77777777" w:rsidR="0020139C" w:rsidRPr="00377B62" w:rsidRDefault="0020139C" w:rsidP="00CD37CF">
            <w:pPr>
              <w:tabs>
                <w:tab w:val="left" w:pos="1020"/>
              </w:tabs>
              <w:rPr>
                <w:i/>
                <w:noProof/>
              </w:rPr>
            </w:pPr>
            <w:r w:rsidRPr="00377B62">
              <w:rPr>
                <w:i/>
              </w:rPr>
              <w:t>(</w:t>
            </w:r>
            <w:proofErr w:type="gramStart"/>
            <w:r w:rsidRPr="00377B62">
              <w:rPr>
                <w:i/>
              </w:rPr>
              <w:t>naam</w:t>
            </w:r>
            <w:proofErr w:type="gramEnd"/>
            <w:r w:rsidRPr="00377B62">
              <w:rPr>
                <w:i/>
              </w:rPr>
              <w:t xml:space="preserve"> </w:t>
            </w:r>
            <w:r w:rsidRPr="00377B62">
              <w:rPr>
                <w:i/>
                <w:noProof/>
              </w:rPr>
              <w:t xml:space="preserve">rechtsgeldig vertegenwoordiger </w:t>
            </w:r>
          </w:p>
          <w:p w14:paraId="607A49B4" w14:textId="77777777" w:rsidR="0020139C" w:rsidRPr="00377B62" w:rsidRDefault="0020139C" w:rsidP="00CD37CF">
            <w:pPr>
              <w:tabs>
                <w:tab w:val="left" w:pos="1020"/>
              </w:tabs>
              <w:rPr>
                <w:i/>
              </w:rPr>
            </w:pPr>
            <w:r w:rsidRPr="00377B62">
              <w:rPr>
                <w:i/>
                <w:noProof/>
              </w:rPr>
              <w:t>gegadigde</w:t>
            </w:r>
            <w:r w:rsidRPr="00377B62">
              <w:rPr>
                <w:i/>
              </w:rPr>
              <w:t>)</w:t>
            </w:r>
          </w:p>
          <w:p w14:paraId="4E6A675D" w14:textId="77777777" w:rsidR="0020139C" w:rsidRPr="00377B62" w:rsidRDefault="0020139C" w:rsidP="00CD37CF">
            <w:pPr>
              <w:tabs>
                <w:tab w:val="left" w:pos="1020"/>
              </w:tabs>
              <w:ind w:left="1260"/>
              <w:rPr>
                <w:i/>
                <w:snapToGrid w:val="0"/>
              </w:rPr>
            </w:pPr>
          </w:p>
        </w:tc>
        <w:tc>
          <w:tcPr>
            <w:tcW w:w="2551" w:type="dxa"/>
          </w:tcPr>
          <w:p w14:paraId="630C46FB" w14:textId="77777777" w:rsidR="0020139C" w:rsidRPr="00377B62" w:rsidRDefault="0020139C" w:rsidP="00CD37CF">
            <w:pPr>
              <w:tabs>
                <w:tab w:val="left" w:pos="1020"/>
              </w:tabs>
              <w:rPr>
                <w:snapToGrid w:val="0"/>
              </w:rPr>
            </w:pPr>
          </w:p>
          <w:p w14:paraId="690BF01C" w14:textId="77777777" w:rsidR="0020139C" w:rsidRPr="00377B62" w:rsidRDefault="0020139C" w:rsidP="00CD37CF">
            <w:pPr>
              <w:tabs>
                <w:tab w:val="left" w:pos="1020"/>
              </w:tabs>
              <w:rPr>
                <w:snapToGrid w:val="0"/>
              </w:rPr>
            </w:pPr>
            <w:r w:rsidRPr="00377B62">
              <w:rPr>
                <w:snapToGrid w:val="0"/>
              </w:rPr>
              <w:t>………………………………</w:t>
            </w:r>
          </w:p>
        </w:tc>
        <w:tc>
          <w:tcPr>
            <w:tcW w:w="2268" w:type="dxa"/>
          </w:tcPr>
          <w:p w14:paraId="0A0755B7" w14:textId="77777777" w:rsidR="0020139C" w:rsidRPr="00377B62" w:rsidRDefault="0020139C" w:rsidP="00CD37CF">
            <w:pPr>
              <w:tabs>
                <w:tab w:val="left" w:pos="1020"/>
              </w:tabs>
              <w:rPr>
                <w:i/>
                <w:snapToGrid w:val="0"/>
              </w:rPr>
            </w:pPr>
            <w:r w:rsidRPr="00377B62">
              <w:rPr>
                <w:i/>
              </w:rPr>
              <w:t>(</w:t>
            </w:r>
            <w:proofErr w:type="gramStart"/>
            <w:r w:rsidRPr="00377B62">
              <w:rPr>
                <w:i/>
              </w:rPr>
              <w:t>naam</w:t>
            </w:r>
            <w:proofErr w:type="gramEnd"/>
            <w:r w:rsidRPr="00377B62">
              <w:rPr>
                <w:i/>
              </w:rPr>
              <w:t xml:space="preserve"> </w:t>
            </w:r>
            <w:r w:rsidRPr="00377B62">
              <w:rPr>
                <w:i/>
                <w:noProof/>
              </w:rPr>
              <w:t>rechtsgeldig vertegenwoordiger derde</w:t>
            </w:r>
            <w:r w:rsidRPr="00377B62">
              <w:rPr>
                <w:i/>
              </w:rPr>
              <w:t>)</w:t>
            </w:r>
          </w:p>
        </w:tc>
      </w:tr>
      <w:tr w:rsidR="0020139C" w:rsidRPr="00377B62" w14:paraId="35BCEEF8" w14:textId="77777777" w:rsidTr="00CD37CF">
        <w:tc>
          <w:tcPr>
            <w:tcW w:w="2835" w:type="dxa"/>
          </w:tcPr>
          <w:p w14:paraId="2265C2BB" w14:textId="77777777" w:rsidR="0020139C" w:rsidRPr="00377B62" w:rsidRDefault="0020139C" w:rsidP="00CD37CF">
            <w:pPr>
              <w:tabs>
                <w:tab w:val="left" w:pos="1020"/>
              </w:tabs>
              <w:rPr>
                <w:snapToGrid w:val="0"/>
              </w:rPr>
            </w:pPr>
            <w:r w:rsidRPr="00377B62">
              <w:rPr>
                <w:snapToGrid w:val="0"/>
              </w:rPr>
              <w:t>……………………………………</w:t>
            </w:r>
          </w:p>
          <w:p w14:paraId="34EC3535" w14:textId="77777777" w:rsidR="0020139C" w:rsidRPr="00377B62" w:rsidRDefault="0020139C" w:rsidP="00CD37CF">
            <w:pPr>
              <w:tabs>
                <w:tab w:val="left" w:pos="1020"/>
              </w:tabs>
              <w:ind w:left="1260"/>
              <w:rPr>
                <w:snapToGrid w:val="0"/>
              </w:rPr>
            </w:pPr>
          </w:p>
        </w:tc>
        <w:tc>
          <w:tcPr>
            <w:tcW w:w="2127" w:type="dxa"/>
          </w:tcPr>
          <w:p w14:paraId="64C211B6" w14:textId="77777777" w:rsidR="0020139C" w:rsidRPr="00377B62" w:rsidRDefault="0020139C" w:rsidP="00CD37CF">
            <w:pPr>
              <w:tabs>
                <w:tab w:val="left" w:pos="1020"/>
              </w:tabs>
              <w:rPr>
                <w:i/>
                <w:snapToGrid w:val="0"/>
              </w:rPr>
            </w:pPr>
            <w:r w:rsidRPr="00377B62">
              <w:rPr>
                <w:i/>
                <w:snapToGrid w:val="0"/>
              </w:rPr>
              <w:t>(</w:t>
            </w:r>
            <w:proofErr w:type="gramStart"/>
            <w:r w:rsidRPr="00377B62">
              <w:rPr>
                <w:i/>
                <w:snapToGrid w:val="0"/>
              </w:rPr>
              <w:t>functie</w:t>
            </w:r>
            <w:proofErr w:type="gramEnd"/>
            <w:r w:rsidRPr="00377B62">
              <w:rPr>
                <w:i/>
                <w:snapToGrid w:val="0"/>
              </w:rPr>
              <w:t>)</w:t>
            </w:r>
          </w:p>
        </w:tc>
        <w:tc>
          <w:tcPr>
            <w:tcW w:w="2551" w:type="dxa"/>
          </w:tcPr>
          <w:p w14:paraId="042E5CB2" w14:textId="77777777" w:rsidR="0020139C" w:rsidRPr="00377B62" w:rsidRDefault="0020139C" w:rsidP="00CD37CF">
            <w:pPr>
              <w:tabs>
                <w:tab w:val="left" w:pos="1020"/>
              </w:tabs>
              <w:rPr>
                <w:snapToGrid w:val="0"/>
              </w:rPr>
            </w:pPr>
            <w:r w:rsidRPr="00377B62">
              <w:rPr>
                <w:snapToGrid w:val="0"/>
              </w:rPr>
              <w:t>………………………………</w:t>
            </w:r>
          </w:p>
          <w:p w14:paraId="01A6C985" w14:textId="77777777" w:rsidR="0020139C" w:rsidRPr="00377B62" w:rsidRDefault="0020139C" w:rsidP="00CD37CF">
            <w:pPr>
              <w:tabs>
                <w:tab w:val="left" w:pos="1020"/>
              </w:tabs>
              <w:ind w:left="1260"/>
              <w:rPr>
                <w:snapToGrid w:val="0"/>
              </w:rPr>
            </w:pPr>
          </w:p>
        </w:tc>
        <w:tc>
          <w:tcPr>
            <w:tcW w:w="2268" w:type="dxa"/>
          </w:tcPr>
          <w:p w14:paraId="768DB746" w14:textId="77777777" w:rsidR="0020139C" w:rsidRPr="00377B62" w:rsidRDefault="0020139C" w:rsidP="00CD37CF">
            <w:pPr>
              <w:tabs>
                <w:tab w:val="left" w:pos="1020"/>
              </w:tabs>
              <w:rPr>
                <w:i/>
                <w:snapToGrid w:val="0"/>
              </w:rPr>
            </w:pPr>
            <w:r w:rsidRPr="00377B62">
              <w:rPr>
                <w:i/>
                <w:snapToGrid w:val="0"/>
              </w:rPr>
              <w:t>(</w:t>
            </w:r>
            <w:proofErr w:type="gramStart"/>
            <w:r w:rsidRPr="00377B62">
              <w:rPr>
                <w:i/>
                <w:snapToGrid w:val="0"/>
              </w:rPr>
              <w:t>functie</w:t>
            </w:r>
            <w:proofErr w:type="gramEnd"/>
            <w:r w:rsidRPr="00377B62">
              <w:rPr>
                <w:i/>
                <w:snapToGrid w:val="0"/>
              </w:rPr>
              <w:t>)</w:t>
            </w:r>
          </w:p>
        </w:tc>
      </w:tr>
      <w:tr w:rsidR="0020139C" w:rsidRPr="00377B62" w14:paraId="41845BBC" w14:textId="77777777" w:rsidTr="00CD37CF">
        <w:tc>
          <w:tcPr>
            <w:tcW w:w="2835" w:type="dxa"/>
          </w:tcPr>
          <w:p w14:paraId="2C286CBF" w14:textId="77777777" w:rsidR="0020139C" w:rsidRPr="00377B62" w:rsidRDefault="0020139C" w:rsidP="00CD37CF">
            <w:pPr>
              <w:tabs>
                <w:tab w:val="left" w:pos="1020"/>
              </w:tabs>
              <w:rPr>
                <w:snapToGrid w:val="0"/>
              </w:rPr>
            </w:pPr>
            <w:r w:rsidRPr="00377B62">
              <w:rPr>
                <w:snapToGrid w:val="0"/>
              </w:rPr>
              <w:t>……………………………………</w:t>
            </w:r>
          </w:p>
          <w:p w14:paraId="25E0AE42" w14:textId="77777777" w:rsidR="0020139C" w:rsidRPr="00377B62" w:rsidRDefault="0020139C" w:rsidP="00CD37CF">
            <w:pPr>
              <w:tabs>
                <w:tab w:val="left" w:pos="1020"/>
              </w:tabs>
              <w:ind w:left="1260"/>
              <w:rPr>
                <w:snapToGrid w:val="0"/>
              </w:rPr>
            </w:pPr>
          </w:p>
        </w:tc>
        <w:tc>
          <w:tcPr>
            <w:tcW w:w="2127" w:type="dxa"/>
          </w:tcPr>
          <w:p w14:paraId="3789EFC5" w14:textId="77777777" w:rsidR="0020139C" w:rsidRPr="00377B62" w:rsidRDefault="0020139C" w:rsidP="00CD37CF">
            <w:pPr>
              <w:tabs>
                <w:tab w:val="left" w:pos="1020"/>
              </w:tabs>
              <w:rPr>
                <w:i/>
                <w:snapToGrid w:val="0"/>
              </w:rPr>
            </w:pPr>
            <w:r w:rsidRPr="00377B62">
              <w:rPr>
                <w:i/>
                <w:snapToGrid w:val="0"/>
              </w:rPr>
              <w:t>(</w:t>
            </w:r>
            <w:proofErr w:type="gramStart"/>
            <w:r w:rsidRPr="00377B62">
              <w:rPr>
                <w:i/>
                <w:snapToGrid w:val="0"/>
              </w:rPr>
              <w:t>handtekening</w:t>
            </w:r>
            <w:proofErr w:type="gramEnd"/>
            <w:r w:rsidRPr="00377B62">
              <w:rPr>
                <w:i/>
                <w:snapToGrid w:val="0"/>
              </w:rPr>
              <w:t>)</w:t>
            </w:r>
          </w:p>
        </w:tc>
        <w:tc>
          <w:tcPr>
            <w:tcW w:w="2551" w:type="dxa"/>
          </w:tcPr>
          <w:p w14:paraId="41C03195" w14:textId="77777777" w:rsidR="0020139C" w:rsidRPr="00377B62" w:rsidRDefault="0020139C" w:rsidP="00CD37CF">
            <w:pPr>
              <w:tabs>
                <w:tab w:val="left" w:pos="1020"/>
              </w:tabs>
              <w:rPr>
                <w:snapToGrid w:val="0"/>
              </w:rPr>
            </w:pPr>
            <w:r w:rsidRPr="00377B62">
              <w:rPr>
                <w:snapToGrid w:val="0"/>
              </w:rPr>
              <w:t>…..……………………….…</w:t>
            </w:r>
          </w:p>
        </w:tc>
        <w:tc>
          <w:tcPr>
            <w:tcW w:w="2268" w:type="dxa"/>
          </w:tcPr>
          <w:p w14:paraId="053AF2E1" w14:textId="77777777" w:rsidR="0020139C" w:rsidRPr="00377B62" w:rsidRDefault="0020139C" w:rsidP="00CD37CF">
            <w:pPr>
              <w:tabs>
                <w:tab w:val="left" w:pos="1020"/>
              </w:tabs>
              <w:rPr>
                <w:i/>
                <w:snapToGrid w:val="0"/>
              </w:rPr>
            </w:pPr>
            <w:r w:rsidRPr="00377B62">
              <w:rPr>
                <w:i/>
                <w:snapToGrid w:val="0"/>
              </w:rPr>
              <w:t>(</w:t>
            </w:r>
            <w:proofErr w:type="gramStart"/>
            <w:r w:rsidRPr="00377B62">
              <w:rPr>
                <w:i/>
                <w:snapToGrid w:val="0"/>
              </w:rPr>
              <w:t>handtekening</w:t>
            </w:r>
            <w:proofErr w:type="gramEnd"/>
            <w:r w:rsidRPr="00377B62">
              <w:rPr>
                <w:i/>
                <w:snapToGrid w:val="0"/>
              </w:rPr>
              <w:t>)</w:t>
            </w:r>
          </w:p>
        </w:tc>
      </w:tr>
    </w:tbl>
    <w:p w14:paraId="0DC00568" w14:textId="77777777" w:rsidR="0020139C" w:rsidRPr="00377B62" w:rsidRDefault="0020139C" w:rsidP="0020139C">
      <w:r w:rsidRPr="00377B62">
        <w:t xml:space="preserve"> </w:t>
      </w:r>
    </w:p>
    <w:p w14:paraId="1A9C0C8C" w14:textId="77777777" w:rsidR="0020139C" w:rsidRPr="00377B62" w:rsidRDefault="0020139C" w:rsidP="0020139C"/>
    <w:p w14:paraId="6F9A1F50" w14:textId="77777777" w:rsidR="0020139C" w:rsidRPr="00377B62" w:rsidRDefault="0020139C" w:rsidP="0020139C">
      <w:pPr>
        <w:rPr>
          <w:b/>
          <w:szCs w:val="20"/>
        </w:rPr>
      </w:pPr>
    </w:p>
    <w:p w14:paraId="06B032B5" w14:textId="77777777" w:rsidR="0020139C" w:rsidRPr="00377B62" w:rsidRDefault="0020139C" w:rsidP="0020139C">
      <w:pPr>
        <w:ind w:left="-1134"/>
      </w:pPr>
      <w:r w:rsidRPr="00377B62">
        <w:rPr>
          <w:b/>
          <w:szCs w:val="20"/>
        </w:rPr>
        <w:t>Als bewijsmiddel is ………………………………………</w:t>
      </w:r>
      <w:proofErr w:type="gramStart"/>
      <w:r w:rsidRPr="00377B62">
        <w:rPr>
          <w:b/>
          <w:szCs w:val="20"/>
        </w:rPr>
        <w:t>…</w:t>
      </w:r>
      <w:r w:rsidRPr="00377B62">
        <w:rPr>
          <w:i/>
          <w:szCs w:val="20"/>
        </w:rPr>
        <w:t>(</w:t>
      </w:r>
      <w:proofErr w:type="gramEnd"/>
      <w:r w:rsidRPr="00377B62">
        <w:rPr>
          <w:i/>
          <w:szCs w:val="20"/>
        </w:rPr>
        <w:t>referentie conform Model A2, betreffende certificaten …….. )</w:t>
      </w:r>
      <w:r w:rsidRPr="00377B62">
        <w:rPr>
          <w:b/>
          <w:szCs w:val="20"/>
        </w:rPr>
        <w:t xml:space="preserve"> van de derde bij deze verklaring gevoegd.</w:t>
      </w:r>
    </w:p>
    <w:p w14:paraId="344EAC36" w14:textId="77777777" w:rsidR="0020139C" w:rsidRPr="00377B62" w:rsidRDefault="0020139C" w:rsidP="00CD37CF">
      <w:pPr>
        <w:pStyle w:val="Kop2geennummering"/>
        <w:sectPr w:rsidR="0020139C" w:rsidRPr="00377B62" w:rsidSect="00F57792">
          <w:footerReference w:type="even" r:id="rId19"/>
          <w:footerReference w:type="default" r:id="rId20"/>
          <w:footerReference w:type="first" r:id="rId21"/>
          <w:pgSz w:w="11906" w:h="16838" w:code="9"/>
          <w:pgMar w:top="2211" w:right="1559" w:bottom="1418" w:left="2410" w:header="425" w:footer="388" w:gutter="0"/>
          <w:cols w:space="708"/>
          <w:titlePg/>
          <w:docGrid w:linePitch="360"/>
        </w:sectPr>
      </w:pPr>
    </w:p>
    <w:p w14:paraId="49316FA1" w14:textId="77777777" w:rsidR="0020139C" w:rsidRPr="00377B62" w:rsidRDefault="0020139C" w:rsidP="00954A13">
      <w:pPr>
        <w:ind w:left="-1134"/>
        <w:rPr>
          <w:b/>
          <w:bCs/>
          <w:color w:val="00769E" w:themeColor="accent2"/>
          <w:sz w:val="28"/>
          <w:szCs w:val="28"/>
        </w:rPr>
      </w:pPr>
      <w:bookmarkStart w:id="5" w:name="BijlageTitel"/>
      <w:bookmarkStart w:id="6" w:name="_Toc464634547"/>
      <w:r w:rsidRPr="00377B62">
        <w:rPr>
          <w:b/>
          <w:bCs/>
          <w:color w:val="00769E" w:themeColor="accent2"/>
          <w:sz w:val="28"/>
          <w:szCs w:val="28"/>
        </w:rPr>
        <w:t>Model B3 Verklaring omtrent beroep op financiële draagkracht</w:t>
      </w:r>
      <w:bookmarkEnd w:id="5"/>
      <w:bookmarkEnd w:id="6"/>
      <w:r w:rsidRPr="00377B62">
        <w:rPr>
          <w:b/>
          <w:bCs/>
          <w:color w:val="00769E" w:themeColor="accent2"/>
          <w:sz w:val="28"/>
          <w:szCs w:val="28"/>
        </w:rPr>
        <w:t xml:space="preserve"> </w:t>
      </w:r>
    </w:p>
    <w:p w14:paraId="08944F6E" w14:textId="77777777" w:rsidR="00954A13" w:rsidRPr="00377B62" w:rsidRDefault="00954A13" w:rsidP="00954A13">
      <w:pPr>
        <w:ind w:left="-1134"/>
        <w:rPr>
          <w:b/>
          <w:bCs/>
          <w:color w:val="00769E" w:themeColor="accent2"/>
          <w:sz w:val="28"/>
          <w:szCs w:val="28"/>
        </w:rPr>
      </w:pPr>
    </w:p>
    <w:p w14:paraId="3CB7DD91" w14:textId="77777777" w:rsidR="0020139C" w:rsidRPr="00377B62" w:rsidRDefault="000124CF" w:rsidP="000124CF">
      <w:pPr>
        <w:ind w:left="-1134"/>
        <w:rPr>
          <w:b/>
          <w:color w:val="267AA1"/>
          <w:sz w:val="24"/>
          <w:szCs w:val="24"/>
        </w:rPr>
      </w:pPr>
      <w:r w:rsidRPr="00377B62">
        <w:rPr>
          <w:b/>
          <w:color w:val="267AA1"/>
          <w:sz w:val="24"/>
          <w:szCs w:val="24"/>
        </w:rPr>
        <w:t>Verklaring omtrent beroep op financiële draagkracht</w:t>
      </w:r>
    </w:p>
    <w:p w14:paraId="74BBDCC3" w14:textId="77777777" w:rsidR="000124CF" w:rsidRPr="00377B62" w:rsidRDefault="000124CF" w:rsidP="00CD37CF"/>
    <w:p w14:paraId="661123EB" w14:textId="77777777" w:rsidR="0020139C" w:rsidRPr="00377B62" w:rsidRDefault="0020139C" w:rsidP="00DD7A70">
      <w:pPr>
        <w:ind w:left="-1134"/>
        <w:rPr>
          <w:i/>
        </w:rPr>
      </w:pPr>
      <w:r w:rsidRPr="00377B62">
        <w:t>…………………………………………………………………………………………………………….. (</w:t>
      </w:r>
      <w:proofErr w:type="gramStart"/>
      <w:r w:rsidRPr="00377B62">
        <w:rPr>
          <w:i/>
        </w:rPr>
        <w:t>statutaire</w:t>
      </w:r>
      <w:proofErr w:type="gramEnd"/>
      <w:r w:rsidRPr="00377B62">
        <w:rPr>
          <w:i/>
        </w:rPr>
        <w:t xml:space="preserve"> naam gegadigde</w:t>
      </w:r>
      <w:r w:rsidRPr="00377B62">
        <w:t>), gevestigd te …………………………….. (</w:t>
      </w:r>
      <w:proofErr w:type="gramStart"/>
      <w:r w:rsidRPr="00377B62">
        <w:rPr>
          <w:i/>
        </w:rPr>
        <w:t>adres</w:t>
      </w:r>
      <w:proofErr w:type="gramEnd"/>
      <w:r w:rsidRPr="00377B62">
        <w:rPr>
          <w:i/>
        </w:rPr>
        <w:t>, postcode, plaats</w:t>
      </w:r>
      <w:r w:rsidRPr="00377B62">
        <w:t xml:space="preserve">) meldt zich als gegadigde aan voor de aanbesteding van </w:t>
      </w:r>
      <w:proofErr w:type="spellStart"/>
      <w:r w:rsidR="00DD7A70" w:rsidRPr="00377B62">
        <w:t>Kindcentrum</w:t>
      </w:r>
      <w:proofErr w:type="spellEnd"/>
      <w:r w:rsidR="00DD7A70" w:rsidRPr="00377B62">
        <w:t xml:space="preserve"> De Treffer te Gorredijk</w:t>
      </w:r>
      <w:r w:rsidR="00DD7A70" w:rsidRPr="00377B62">
        <w:rPr>
          <w:i/>
        </w:rPr>
        <w:t xml:space="preserve"> </w:t>
      </w:r>
      <w:r w:rsidRPr="00377B62">
        <w:rPr>
          <w:i/>
        </w:rPr>
        <w:t>(projectnaam).</w:t>
      </w:r>
    </w:p>
    <w:p w14:paraId="3A9BCA9C" w14:textId="77777777" w:rsidR="0020139C" w:rsidRPr="00377B62" w:rsidRDefault="0020139C" w:rsidP="0020139C">
      <w:pPr>
        <w:tabs>
          <w:tab w:val="left" w:pos="0"/>
          <w:tab w:val="left" w:pos="1020"/>
        </w:tabs>
        <w:ind w:left="-1134"/>
      </w:pPr>
    </w:p>
    <w:p w14:paraId="05B88D28" w14:textId="77777777" w:rsidR="0020139C" w:rsidRPr="00377B62" w:rsidRDefault="0020139C" w:rsidP="0020139C">
      <w:pPr>
        <w:tabs>
          <w:tab w:val="left" w:pos="0"/>
          <w:tab w:val="left" w:pos="1020"/>
        </w:tabs>
        <w:ind w:left="-1134"/>
      </w:pPr>
    </w:p>
    <w:p w14:paraId="140BD9C7" w14:textId="77777777" w:rsidR="0020139C" w:rsidRPr="00377B62" w:rsidRDefault="0020139C" w:rsidP="0020139C">
      <w:pPr>
        <w:tabs>
          <w:tab w:val="left" w:pos="0"/>
          <w:tab w:val="left" w:pos="1020"/>
        </w:tabs>
        <w:ind w:left="-1134"/>
      </w:pPr>
      <w:r w:rsidRPr="00377B62">
        <w:t>…………………………………………………………………………………………………………….. (</w:t>
      </w:r>
      <w:proofErr w:type="gramStart"/>
      <w:r w:rsidRPr="00377B62">
        <w:rPr>
          <w:i/>
        </w:rPr>
        <w:t>statutaire</w:t>
      </w:r>
      <w:proofErr w:type="gramEnd"/>
      <w:r w:rsidRPr="00377B62">
        <w:rPr>
          <w:i/>
        </w:rPr>
        <w:t xml:space="preserve"> naam gegadigde</w:t>
      </w:r>
      <w:r w:rsidRPr="00377B62">
        <w:t>)</w:t>
      </w:r>
    </w:p>
    <w:p w14:paraId="25AE5B25" w14:textId="77777777" w:rsidR="0020139C" w:rsidRPr="00377B62" w:rsidRDefault="0020139C" w:rsidP="0020139C">
      <w:pPr>
        <w:tabs>
          <w:tab w:val="left" w:pos="0"/>
          <w:tab w:val="left" w:pos="1020"/>
        </w:tabs>
        <w:ind w:left="-1134"/>
        <w:rPr>
          <w:i/>
        </w:rPr>
      </w:pPr>
      <w:proofErr w:type="gramStart"/>
      <w:r w:rsidRPr="00377B62">
        <w:t>doet</w:t>
      </w:r>
      <w:proofErr w:type="gramEnd"/>
      <w:r w:rsidRPr="00377B62">
        <w:t xml:space="preserve"> voor eis met betrekking tot financiële en economische draagkracht  ………………………………….. ……………………………………………………………………………………………………………………….………………………………… ……………………………………………… </w:t>
      </w:r>
      <w:r w:rsidRPr="00377B62">
        <w:rPr>
          <w:i/>
        </w:rPr>
        <w:t xml:space="preserve">(omschrijving </w:t>
      </w:r>
      <w:r w:rsidR="00227737" w:rsidRPr="00377B62">
        <w:rPr>
          <w:i/>
        </w:rPr>
        <w:t>geschiktheidseis</w:t>
      </w:r>
      <w:r w:rsidRPr="00377B62">
        <w:rPr>
          <w:i/>
        </w:rPr>
        <w:t xml:space="preserve"> of </w:t>
      </w:r>
      <w:proofErr w:type="spellStart"/>
      <w:r w:rsidRPr="00377B62">
        <w:rPr>
          <w:i/>
        </w:rPr>
        <w:t>selectie-criterium</w:t>
      </w:r>
      <w:proofErr w:type="spellEnd"/>
      <w:r w:rsidRPr="00377B62">
        <w:rPr>
          <w:i/>
        </w:rPr>
        <w:t xml:space="preserve"> uit de selectieleidraad) </w:t>
      </w:r>
    </w:p>
    <w:p w14:paraId="2CEB6898" w14:textId="77777777" w:rsidR="0020139C" w:rsidRPr="00377B62" w:rsidRDefault="0020139C" w:rsidP="0020139C">
      <w:pPr>
        <w:tabs>
          <w:tab w:val="left" w:pos="0"/>
          <w:tab w:val="left" w:pos="1020"/>
        </w:tabs>
        <w:ind w:left="-1134"/>
      </w:pPr>
      <w:proofErr w:type="gramStart"/>
      <w:r w:rsidRPr="00377B62">
        <w:t>een</w:t>
      </w:r>
      <w:proofErr w:type="gramEnd"/>
      <w:r w:rsidRPr="00377B62">
        <w:t xml:space="preserve"> beroep op de draagkracht van ………………………………………………………………………………………………………………….….(</w:t>
      </w:r>
      <w:r w:rsidRPr="00377B62">
        <w:rPr>
          <w:i/>
        </w:rPr>
        <w:t>statutaire naam derde</w:t>
      </w:r>
      <w:r w:rsidRPr="00377B62">
        <w:t>), gevestigd te ………………………............................................................................(</w:t>
      </w:r>
      <w:r w:rsidRPr="00377B62">
        <w:rPr>
          <w:i/>
        </w:rPr>
        <w:t>adres, postcode, plaats</w:t>
      </w:r>
      <w:r w:rsidRPr="00377B62">
        <w:t xml:space="preserve">). </w:t>
      </w:r>
    </w:p>
    <w:p w14:paraId="5E185400" w14:textId="77777777" w:rsidR="0020139C" w:rsidRPr="00377B62" w:rsidRDefault="0020139C" w:rsidP="0020139C">
      <w:pPr>
        <w:tabs>
          <w:tab w:val="left" w:pos="0"/>
          <w:tab w:val="left" w:pos="282"/>
          <w:tab w:val="left" w:pos="623"/>
          <w:tab w:val="left" w:pos="1020"/>
          <w:tab w:val="left" w:pos="1440"/>
        </w:tabs>
        <w:suppressAutoHyphens/>
        <w:ind w:left="-1134"/>
        <w:rPr>
          <w:noProof/>
          <w:szCs w:val="20"/>
        </w:rPr>
      </w:pPr>
    </w:p>
    <w:p w14:paraId="665B7A76" w14:textId="77777777" w:rsidR="0020139C" w:rsidRPr="00377B62" w:rsidRDefault="0020139C" w:rsidP="0020139C">
      <w:pPr>
        <w:tabs>
          <w:tab w:val="left" w:pos="0"/>
          <w:tab w:val="left" w:pos="282"/>
          <w:tab w:val="left" w:pos="623"/>
          <w:tab w:val="left" w:pos="1020"/>
          <w:tab w:val="left" w:pos="1440"/>
        </w:tabs>
        <w:suppressAutoHyphens/>
        <w:ind w:left="-1134"/>
        <w:rPr>
          <w:noProof/>
          <w:szCs w:val="20"/>
        </w:rPr>
      </w:pPr>
    </w:p>
    <w:p w14:paraId="5E75E160" w14:textId="77777777" w:rsidR="0020139C" w:rsidRPr="00377B62" w:rsidRDefault="0020139C" w:rsidP="0020139C">
      <w:pPr>
        <w:tabs>
          <w:tab w:val="left" w:pos="-1700"/>
          <w:tab w:val="left" w:pos="282"/>
          <w:tab w:val="left" w:pos="623"/>
          <w:tab w:val="left" w:pos="1020"/>
          <w:tab w:val="left" w:pos="1440"/>
        </w:tabs>
        <w:suppressAutoHyphens/>
        <w:ind w:left="-1134"/>
        <w:rPr>
          <w:b/>
          <w:noProof/>
          <w:szCs w:val="20"/>
        </w:rPr>
      </w:pPr>
      <w:r w:rsidRPr="00377B62">
        <w:t>………………………………………………………………………………………………………………</w:t>
      </w:r>
      <w:proofErr w:type="gramStart"/>
      <w:r w:rsidRPr="00377B62">
        <w:t>…….</w:t>
      </w:r>
      <w:proofErr w:type="gramEnd"/>
      <w:r w:rsidRPr="00377B62">
        <w:t>.(</w:t>
      </w:r>
      <w:r w:rsidRPr="00377B62">
        <w:rPr>
          <w:i/>
        </w:rPr>
        <w:t>statutaire naam derde</w:t>
      </w:r>
      <w:r w:rsidRPr="00377B62">
        <w:t>)</w:t>
      </w:r>
    </w:p>
    <w:p w14:paraId="6B53F7EA" w14:textId="77777777" w:rsidR="0020139C" w:rsidRPr="00377B62" w:rsidRDefault="0020139C" w:rsidP="0020139C">
      <w:pPr>
        <w:ind w:left="-1134"/>
      </w:pPr>
      <w:proofErr w:type="gramStart"/>
      <w:r w:rsidRPr="00377B62">
        <w:t>verklaart</w:t>
      </w:r>
      <w:proofErr w:type="gramEnd"/>
      <w:r w:rsidRPr="00377B62">
        <w:t xml:space="preserve"> door ondertekening van deze verklaring dat gegadigde bij de uitvoering van het hiervoor omschreven onderdeel van de opdracht daadwerkelijk kan beschikken over de noodzakelijke middelen, waarop ten bewijze van voldoende financiële en economische draagkracht door de gegadigde een beroep wordt gedaan, </w:t>
      </w:r>
    </w:p>
    <w:p w14:paraId="0F5AB642" w14:textId="77777777" w:rsidR="0020139C" w:rsidRPr="00377B62" w:rsidRDefault="0020139C" w:rsidP="0020139C">
      <w:pPr>
        <w:ind w:left="-1134"/>
      </w:pPr>
    </w:p>
    <w:p w14:paraId="260ECB55" w14:textId="77777777" w:rsidR="0020139C" w:rsidRPr="00377B62" w:rsidRDefault="0020139C" w:rsidP="0020139C">
      <w:pPr>
        <w:ind w:left="-1134"/>
      </w:pPr>
      <w:proofErr w:type="gramStart"/>
      <w:r w:rsidRPr="00377B62">
        <w:t>en</w:t>
      </w:r>
      <w:proofErr w:type="gramEnd"/>
      <w:r w:rsidRPr="00377B62">
        <w:t xml:space="preserve"> dat ………………………………………………………………………………………………………….(</w:t>
      </w:r>
      <w:r w:rsidRPr="00377B62">
        <w:rPr>
          <w:i/>
        </w:rPr>
        <w:t>statutaire naam derde</w:t>
      </w:r>
      <w:r w:rsidRPr="00377B62">
        <w:t>),</w:t>
      </w:r>
    </w:p>
    <w:p w14:paraId="209B4F0D" w14:textId="77777777" w:rsidR="0020139C" w:rsidRPr="00377B62" w:rsidRDefault="0020139C" w:rsidP="0020139C">
      <w:pPr>
        <w:ind w:left="-1134"/>
      </w:pPr>
    </w:p>
    <w:p w14:paraId="01347108" w14:textId="77777777" w:rsidR="0020139C" w:rsidRPr="00377B62" w:rsidRDefault="0020139C" w:rsidP="0020139C">
      <w:pPr>
        <w:ind w:left="-1134"/>
      </w:pPr>
      <w:proofErr w:type="gramStart"/>
      <w:r w:rsidRPr="00377B62">
        <w:t>de</w:t>
      </w:r>
      <w:proofErr w:type="gramEnd"/>
      <w:r w:rsidRPr="00377B62">
        <w:t xml:space="preserve"> volledige aansprakelijkheid aanvaardt voor de uit de opdracht voortvloeiende verplichtingen, van welke aard dan ook, van de gegadigde.</w:t>
      </w:r>
    </w:p>
    <w:p w14:paraId="53E0E213" w14:textId="77777777" w:rsidR="0020139C" w:rsidRPr="00377B62" w:rsidRDefault="0020139C" w:rsidP="0020139C">
      <w:pPr>
        <w:tabs>
          <w:tab w:val="left" w:pos="1020"/>
        </w:tabs>
        <w:ind w:left="-1134"/>
        <w:rPr>
          <w:snapToGrid w:val="0"/>
        </w:rPr>
      </w:pPr>
    </w:p>
    <w:p w14:paraId="754DC625" w14:textId="77777777" w:rsidR="0020139C" w:rsidRPr="00377B62" w:rsidRDefault="0020139C" w:rsidP="0020139C">
      <w:pPr>
        <w:tabs>
          <w:tab w:val="left" w:pos="1020"/>
        </w:tabs>
        <w:ind w:left="-1134"/>
        <w:rPr>
          <w:i/>
          <w:snapToGrid w:val="0"/>
        </w:rPr>
      </w:pPr>
      <w:r w:rsidRPr="00377B62">
        <w:rPr>
          <w:snapToGrid w:val="0"/>
        </w:rPr>
        <w:t>Aldus naar waarheid opgemaakt op ……………………</w:t>
      </w:r>
      <w:r w:rsidRPr="00377B62">
        <w:rPr>
          <w:i/>
          <w:snapToGrid w:val="0"/>
        </w:rPr>
        <w:t xml:space="preserve">(datum) </w:t>
      </w:r>
      <w:r w:rsidRPr="00377B62">
        <w:rPr>
          <w:snapToGrid w:val="0"/>
        </w:rPr>
        <w:t>te …………………………………</w:t>
      </w:r>
      <w:proofErr w:type="gramStart"/>
      <w:r w:rsidRPr="00377B62">
        <w:rPr>
          <w:snapToGrid w:val="0"/>
        </w:rPr>
        <w:t>…….</w:t>
      </w:r>
      <w:proofErr w:type="gramEnd"/>
      <w:r w:rsidRPr="00377B62">
        <w:rPr>
          <w:snapToGrid w:val="0"/>
        </w:rPr>
        <w:t xml:space="preserve">.………… </w:t>
      </w:r>
      <w:r w:rsidRPr="00377B62">
        <w:rPr>
          <w:i/>
          <w:snapToGrid w:val="0"/>
        </w:rPr>
        <w:t>(</w:t>
      </w:r>
      <w:proofErr w:type="gramStart"/>
      <w:r w:rsidRPr="00377B62">
        <w:rPr>
          <w:i/>
          <w:snapToGrid w:val="0"/>
        </w:rPr>
        <w:t>plaats</w:t>
      </w:r>
      <w:proofErr w:type="gramEnd"/>
      <w:r w:rsidRPr="00377B62">
        <w:rPr>
          <w:i/>
          <w:snapToGrid w:val="0"/>
        </w:rPr>
        <w:t>)</w:t>
      </w:r>
    </w:p>
    <w:p w14:paraId="43B77D8A" w14:textId="77777777" w:rsidR="0020139C" w:rsidRPr="00377B62" w:rsidRDefault="0020139C" w:rsidP="0020139C">
      <w:pPr>
        <w:tabs>
          <w:tab w:val="left" w:pos="1020"/>
        </w:tabs>
        <w:rPr>
          <w:snapToGrid w:val="0"/>
        </w:rPr>
      </w:pPr>
    </w:p>
    <w:p w14:paraId="7157F9F6" w14:textId="77777777" w:rsidR="0020139C" w:rsidRPr="00377B62" w:rsidRDefault="0020139C" w:rsidP="0020139C">
      <w:pPr>
        <w:tabs>
          <w:tab w:val="left" w:pos="1020"/>
        </w:tabs>
        <w:rPr>
          <w:snapToGrid w:val="0"/>
        </w:rPr>
      </w:pPr>
    </w:p>
    <w:p w14:paraId="571D429C" w14:textId="77777777" w:rsidR="0020139C" w:rsidRPr="00377B62" w:rsidRDefault="0020139C" w:rsidP="0020139C"/>
    <w:tbl>
      <w:tblPr>
        <w:tblW w:w="9781" w:type="dxa"/>
        <w:tblInd w:w="-1026" w:type="dxa"/>
        <w:tblLook w:val="01E0" w:firstRow="1" w:lastRow="1" w:firstColumn="1" w:lastColumn="1" w:noHBand="0" w:noVBand="0"/>
      </w:tblPr>
      <w:tblGrid>
        <w:gridCol w:w="2835"/>
        <w:gridCol w:w="2127"/>
        <w:gridCol w:w="2551"/>
        <w:gridCol w:w="2268"/>
      </w:tblGrid>
      <w:tr w:rsidR="0020139C" w:rsidRPr="00377B62" w14:paraId="7BB9495C" w14:textId="77777777" w:rsidTr="00CD37CF">
        <w:tc>
          <w:tcPr>
            <w:tcW w:w="2835" w:type="dxa"/>
          </w:tcPr>
          <w:p w14:paraId="18913869" w14:textId="77777777" w:rsidR="0020139C" w:rsidRPr="00377B62" w:rsidRDefault="0020139C" w:rsidP="00CD37CF">
            <w:pPr>
              <w:tabs>
                <w:tab w:val="left" w:pos="1020"/>
              </w:tabs>
              <w:rPr>
                <w:snapToGrid w:val="0"/>
              </w:rPr>
            </w:pPr>
          </w:p>
          <w:p w14:paraId="162DD08A" w14:textId="77777777" w:rsidR="0020139C" w:rsidRPr="00377B62" w:rsidRDefault="0020139C" w:rsidP="00CD37CF">
            <w:pPr>
              <w:tabs>
                <w:tab w:val="left" w:pos="1020"/>
              </w:tabs>
              <w:rPr>
                <w:snapToGrid w:val="0"/>
              </w:rPr>
            </w:pPr>
            <w:r w:rsidRPr="00377B62">
              <w:rPr>
                <w:snapToGrid w:val="0"/>
              </w:rPr>
              <w:t>……………..……………………</w:t>
            </w:r>
            <w:r w:rsidRPr="00377B62">
              <w:rPr>
                <w:snapToGrid w:val="0"/>
              </w:rPr>
              <w:tab/>
            </w:r>
          </w:p>
          <w:p w14:paraId="76A6010A" w14:textId="77777777" w:rsidR="0020139C" w:rsidRPr="00377B62" w:rsidRDefault="0020139C" w:rsidP="00CD37CF">
            <w:pPr>
              <w:tabs>
                <w:tab w:val="left" w:pos="1020"/>
              </w:tabs>
              <w:ind w:left="1260"/>
              <w:rPr>
                <w:snapToGrid w:val="0"/>
              </w:rPr>
            </w:pPr>
          </w:p>
        </w:tc>
        <w:tc>
          <w:tcPr>
            <w:tcW w:w="2127" w:type="dxa"/>
          </w:tcPr>
          <w:p w14:paraId="5982E4B4" w14:textId="77777777" w:rsidR="0020139C" w:rsidRPr="00377B62" w:rsidRDefault="0020139C" w:rsidP="00CD37CF">
            <w:pPr>
              <w:tabs>
                <w:tab w:val="left" w:pos="1020"/>
              </w:tabs>
              <w:rPr>
                <w:i/>
                <w:noProof/>
              </w:rPr>
            </w:pPr>
            <w:r w:rsidRPr="00377B62">
              <w:rPr>
                <w:i/>
              </w:rPr>
              <w:t>(</w:t>
            </w:r>
            <w:proofErr w:type="gramStart"/>
            <w:r w:rsidRPr="00377B62">
              <w:rPr>
                <w:i/>
              </w:rPr>
              <w:t>naam</w:t>
            </w:r>
            <w:proofErr w:type="gramEnd"/>
            <w:r w:rsidRPr="00377B62">
              <w:rPr>
                <w:i/>
              </w:rPr>
              <w:t xml:space="preserve"> </w:t>
            </w:r>
            <w:r w:rsidRPr="00377B62">
              <w:rPr>
                <w:i/>
                <w:noProof/>
              </w:rPr>
              <w:t xml:space="preserve">rechtsgeldig vertegenwoordiger </w:t>
            </w:r>
          </w:p>
          <w:p w14:paraId="0D8CA1D7" w14:textId="77777777" w:rsidR="0020139C" w:rsidRPr="00377B62" w:rsidRDefault="0020139C" w:rsidP="00CD37CF">
            <w:pPr>
              <w:tabs>
                <w:tab w:val="left" w:pos="1020"/>
              </w:tabs>
              <w:rPr>
                <w:i/>
              </w:rPr>
            </w:pPr>
            <w:r w:rsidRPr="00377B62">
              <w:rPr>
                <w:i/>
                <w:noProof/>
              </w:rPr>
              <w:t>gegadigde</w:t>
            </w:r>
            <w:r w:rsidRPr="00377B62">
              <w:rPr>
                <w:i/>
              </w:rPr>
              <w:t>)</w:t>
            </w:r>
          </w:p>
          <w:p w14:paraId="67295D6A" w14:textId="77777777" w:rsidR="0020139C" w:rsidRPr="00377B62" w:rsidRDefault="0020139C" w:rsidP="00CD37CF">
            <w:pPr>
              <w:tabs>
                <w:tab w:val="left" w:pos="1020"/>
              </w:tabs>
              <w:ind w:left="1260"/>
              <w:rPr>
                <w:i/>
                <w:snapToGrid w:val="0"/>
              </w:rPr>
            </w:pPr>
          </w:p>
        </w:tc>
        <w:tc>
          <w:tcPr>
            <w:tcW w:w="2551" w:type="dxa"/>
          </w:tcPr>
          <w:p w14:paraId="38F1A112" w14:textId="77777777" w:rsidR="0020139C" w:rsidRPr="00377B62" w:rsidRDefault="0020139C" w:rsidP="00CD37CF">
            <w:pPr>
              <w:tabs>
                <w:tab w:val="left" w:pos="1020"/>
              </w:tabs>
              <w:rPr>
                <w:snapToGrid w:val="0"/>
              </w:rPr>
            </w:pPr>
          </w:p>
          <w:p w14:paraId="28BD0928" w14:textId="77777777" w:rsidR="0020139C" w:rsidRPr="00377B62" w:rsidRDefault="0020139C" w:rsidP="00CD37CF">
            <w:pPr>
              <w:tabs>
                <w:tab w:val="left" w:pos="1020"/>
              </w:tabs>
              <w:rPr>
                <w:snapToGrid w:val="0"/>
              </w:rPr>
            </w:pPr>
            <w:r w:rsidRPr="00377B62">
              <w:rPr>
                <w:snapToGrid w:val="0"/>
              </w:rPr>
              <w:t>………………………………</w:t>
            </w:r>
          </w:p>
        </w:tc>
        <w:tc>
          <w:tcPr>
            <w:tcW w:w="2268" w:type="dxa"/>
          </w:tcPr>
          <w:p w14:paraId="7715004C" w14:textId="77777777" w:rsidR="0020139C" w:rsidRPr="00377B62" w:rsidRDefault="0020139C" w:rsidP="00CD37CF">
            <w:pPr>
              <w:tabs>
                <w:tab w:val="left" w:pos="1020"/>
              </w:tabs>
              <w:rPr>
                <w:i/>
                <w:snapToGrid w:val="0"/>
              </w:rPr>
            </w:pPr>
            <w:r w:rsidRPr="00377B62">
              <w:rPr>
                <w:i/>
              </w:rPr>
              <w:t>(</w:t>
            </w:r>
            <w:proofErr w:type="gramStart"/>
            <w:r w:rsidRPr="00377B62">
              <w:rPr>
                <w:i/>
              </w:rPr>
              <w:t>naam</w:t>
            </w:r>
            <w:proofErr w:type="gramEnd"/>
            <w:r w:rsidRPr="00377B62">
              <w:rPr>
                <w:i/>
              </w:rPr>
              <w:t xml:space="preserve"> </w:t>
            </w:r>
            <w:r w:rsidRPr="00377B62">
              <w:rPr>
                <w:i/>
                <w:noProof/>
              </w:rPr>
              <w:t>rechtsgeldig vertegenwoordiger derde</w:t>
            </w:r>
            <w:r w:rsidRPr="00377B62">
              <w:rPr>
                <w:i/>
              </w:rPr>
              <w:t>)</w:t>
            </w:r>
          </w:p>
        </w:tc>
      </w:tr>
      <w:tr w:rsidR="0020139C" w:rsidRPr="00377B62" w14:paraId="1A2E28AB" w14:textId="77777777" w:rsidTr="00CD37CF">
        <w:tc>
          <w:tcPr>
            <w:tcW w:w="2835" w:type="dxa"/>
          </w:tcPr>
          <w:p w14:paraId="0E40420A" w14:textId="77777777" w:rsidR="0020139C" w:rsidRPr="00377B62" w:rsidRDefault="0020139C" w:rsidP="00CD37CF">
            <w:pPr>
              <w:tabs>
                <w:tab w:val="left" w:pos="1020"/>
              </w:tabs>
              <w:rPr>
                <w:snapToGrid w:val="0"/>
              </w:rPr>
            </w:pPr>
            <w:r w:rsidRPr="00377B62">
              <w:rPr>
                <w:snapToGrid w:val="0"/>
              </w:rPr>
              <w:t>……………………………………</w:t>
            </w:r>
          </w:p>
          <w:p w14:paraId="52323799" w14:textId="77777777" w:rsidR="0020139C" w:rsidRPr="00377B62" w:rsidRDefault="0020139C" w:rsidP="00CD37CF">
            <w:pPr>
              <w:tabs>
                <w:tab w:val="left" w:pos="1020"/>
              </w:tabs>
              <w:ind w:left="1260"/>
              <w:rPr>
                <w:snapToGrid w:val="0"/>
              </w:rPr>
            </w:pPr>
          </w:p>
        </w:tc>
        <w:tc>
          <w:tcPr>
            <w:tcW w:w="2127" w:type="dxa"/>
          </w:tcPr>
          <w:p w14:paraId="6B8BCABC" w14:textId="77777777" w:rsidR="0020139C" w:rsidRPr="00377B62" w:rsidRDefault="0020139C" w:rsidP="00CD37CF">
            <w:pPr>
              <w:tabs>
                <w:tab w:val="left" w:pos="1020"/>
              </w:tabs>
              <w:rPr>
                <w:i/>
                <w:snapToGrid w:val="0"/>
              </w:rPr>
            </w:pPr>
            <w:r w:rsidRPr="00377B62">
              <w:rPr>
                <w:i/>
                <w:snapToGrid w:val="0"/>
              </w:rPr>
              <w:t>(</w:t>
            </w:r>
            <w:proofErr w:type="gramStart"/>
            <w:r w:rsidRPr="00377B62">
              <w:rPr>
                <w:i/>
                <w:snapToGrid w:val="0"/>
              </w:rPr>
              <w:t>functie</w:t>
            </w:r>
            <w:proofErr w:type="gramEnd"/>
            <w:r w:rsidRPr="00377B62">
              <w:rPr>
                <w:i/>
                <w:snapToGrid w:val="0"/>
              </w:rPr>
              <w:t>)</w:t>
            </w:r>
          </w:p>
        </w:tc>
        <w:tc>
          <w:tcPr>
            <w:tcW w:w="2551" w:type="dxa"/>
          </w:tcPr>
          <w:p w14:paraId="6CED8C8C" w14:textId="77777777" w:rsidR="0020139C" w:rsidRPr="00377B62" w:rsidRDefault="0020139C" w:rsidP="00CD37CF">
            <w:pPr>
              <w:tabs>
                <w:tab w:val="left" w:pos="1020"/>
              </w:tabs>
              <w:rPr>
                <w:snapToGrid w:val="0"/>
              </w:rPr>
            </w:pPr>
            <w:r w:rsidRPr="00377B62">
              <w:rPr>
                <w:snapToGrid w:val="0"/>
              </w:rPr>
              <w:t>………………………………</w:t>
            </w:r>
          </w:p>
          <w:p w14:paraId="7035D99B" w14:textId="77777777" w:rsidR="0020139C" w:rsidRPr="00377B62" w:rsidRDefault="0020139C" w:rsidP="00CD37CF">
            <w:pPr>
              <w:tabs>
                <w:tab w:val="left" w:pos="1020"/>
              </w:tabs>
              <w:ind w:left="1260"/>
              <w:rPr>
                <w:snapToGrid w:val="0"/>
              </w:rPr>
            </w:pPr>
          </w:p>
        </w:tc>
        <w:tc>
          <w:tcPr>
            <w:tcW w:w="2268" w:type="dxa"/>
          </w:tcPr>
          <w:p w14:paraId="5CEA0E29" w14:textId="77777777" w:rsidR="0020139C" w:rsidRPr="00377B62" w:rsidRDefault="0020139C" w:rsidP="00CD37CF">
            <w:pPr>
              <w:tabs>
                <w:tab w:val="left" w:pos="1020"/>
              </w:tabs>
              <w:rPr>
                <w:i/>
                <w:snapToGrid w:val="0"/>
              </w:rPr>
            </w:pPr>
            <w:r w:rsidRPr="00377B62">
              <w:rPr>
                <w:i/>
                <w:snapToGrid w:val="0"/>
              </w:rPr>
              <w:t>(</w:t>
            </w:r>
            <w:proofErr w:type="gramStart"/>
            <w:r w:rsidRPr="00377B62">
              <w:rPr>
                <w:i/>
                <w:snapToGrid w:val="0"/>
              </w:rPr>
              <w:t>functie</w:t>
            </w:r>
            <w:proofErr w:type="gramEnd"/>
            <w:r w:rsidRPr="00377B62">
              <w:rPr>
                <w:i/>
                <w:snapToGrid w:val="0"/>
              </w:rPr>
              <w:t>)</w:t>
            </w:r>
          </w:p>
        </w:tc>
      </w:tr>
      <w:tr w:rsidR="0020139C" w:rsidRPr="00377B62" w14:paraId="27B3C7E6" w14:textId="77777777" w:rsidTr="00CD37CF">
        <w:tc>
          <w:tcPr>
            <w:tcW w:w="2835" w:type="dxa"/>
          </w:tcPr>
          <w:p w14:paraId="77DADF91" w14:textId="77777777" w:rsidR="0020139C" w:rsidRPr="00377B62" w:rsidRDefault="0020139C" w:rsidP="00CD37CF">
            <w:pPr>
              <w:tabs>
                <w:tab w:val="left" w:pos="1020"/>
              </w:tabs>
              <w:rPr>
                <w:snapToGrid w:val="0"/>
              </w:rPr>
            </w:pPr>
            <w:r w:rsidRPr="00377B62">
              <w:rPr>
                <w:snapToGrid w:val="0"/>
              </w:rPr>
              <w:t>……………………………………</w:t>
            </w:r>
          </w:p>
          <w:p w14:paraId="22BFA767" w14:textId="77777777" w:rsidR="0020139C" w:rsidRPr="00377B62" w:rsidRDefault="0020139C" w:rsidP="00CD37CF">
            <w:pPr>
              <w:tabs>
                <w:tab w:val="left" w:pos="1020"/>
              </w:tabs>
              <w:ind w:left="1260"/>
              <w:rPr>
                <w:snapToGrid w:val="0"/>
              </w:rPr>
            </w:pPr>
          </w:p>
        </w:tc>
        <w:tc>
          <w:tcPr>
            <w:tcW w:w="2127" w:type="dxa"/>
          </w:tcPr>
          <w:p w14:paraId="2D85D949" w14:textId="77777777" w:rsidR="0020139C" w:rsidRPr="00377B62" w:rsidRDefault="0020139C" w:rsidP="00CD37CF">
            <w:pPr>
              <w:tabs>
                <w:tab w:val="left" w:pos="1020"/>
              </w:tabs>
              <w:rPr>
                <w:i/>
                <w:snapToGrid w:val="0"/>
              </w:rPr>
            </w:pPr>
            <w:r w:rsidRPr="00377B62">
              <w:rPr>
                <w:i/>
                <w:snapToGrid w:val="0"/>
              </w:rPr>
              <w:t>(</w:t>
            </w:r>
            <w:proofErr w:type="gramStart"/>
            <w:r w:rsidRPr="00377B62">
              <w:rPr>
                <w:i/>
                <w:snapToGrid w:val="0"/>
              </w:rPr>
              <w:t>handtekening</w:t>
            </w:r>
            <w:proofErr w:type="gramEnd"/>
            <w:r w:rsidRPr="00377B62">
              <w:rPr>
                <w:i/>
                <w:snapToGrid w:val="0"/>
              </w:rPr>
              <w:t>)</w:t>
            </w:r>
          </w:p>
        </w:tc>
        <w:tc>
          <w:tcPr>
            <w:tcW w:w="2551" w:type="dxa"/>
          </w:tcPr>
          <w:p w14:paraId="02ED8836" w14:textId="77777777" w:rsidR="0020139C" w:rsidRPr="00377B62" w:rsidRDefault="0020139C" w:rsidP="00CD37CF">
            <w:pPr>
              <w:tabs>
                <w:tab w:val="left" w:pos="1020"/>
              </w:tabs>
              <w:rPr>
                <w:snapToGrid w:val="0"/>
              </w:rPr>
            </w:pPr>
            <w:r w:rsidRPr="00377B62">
              <w:rPr>
                <w:snapToGrid w:val="0"/>
              </w:rPr>
              <w:t>…..……………………….…</w:t>
            </w:r>
          </w:p>
        </w:tc>
        <w:tc>
          <w:tcPr>
            <w:tcW w:w="2268" w:type="dxa"/>
          </w:tcPr>
          <w:p w14:paraId="6D8F260E" w14:textId="77777777" w:rsidR="0020139C" w:rsidRPr="00377B62" w:rsidRDefault="0020139C" w:rsidP="00CD37CF">
            <w:pPr>
              <w:tabs>
                <w:tab w:val="left" w:pos="1020"/>
              </w:tabs>
              <w:rPr>
                <w:i/>
                <w:snapToGrid w:val="0"/>
              </w:rPr>
            </w:pPr>
            <w:r w:rsidRPr="00377B62">
              <w:rPr>
                <w:i/>
                <w:snapToGrid w:val="0"/>
              </w:rPr>
              <w:t>(</w:t>
            </w:r>
            <w:proofErr w:type="gramStart"/>
            <w:r w:rsidRPr="00377B62">
              <w:rPr>
                <w:i/>
                <w:snapToGrid w:val="0"/>
              </w:rPr>
              <w:t>handtekening</w:t>
            </w:r>
            <w:proofErr w:type="gramEnd"/>
            <w:r w:rsidRPr="00377B62">
              <w:rPr>
                <w:i/>
                <w:snapToGrid w:val="0"/>
              </w:rPr>
              <w:t>)</w:t>
            </w:r>
          </w:p>
        </w:tc>
      </w:tr>
    </w:tbl>
    <w:p w14:paraId="370880D2" w14:textId="77777777" w:rsidR="0020139C" w:rsidRPr="00377B62" w:rsidRDefault="0020139C" w:rsidP="0020139C"/>
    <w:p w14:paraId="5C42CFF4" w14:textId="77777777" w:rsidR="00003F56" w:rsidRPr="00377B62" w:rsidRDefault="00003F56" w:rsidP="00335E6C"/>
    <w:p w14:paraId="5C58BA39" w14:textId="77777777" w:rsidR="00003F56" w:rsidRPr="00377B62" w:rsidRDefault="00003F56" w:rsidP="00335E6C"/>
    <w:sectPr w:rsidR="00003F56" w:rsidRPr="00377B62" w:rsidSect="00F57792">
      <w:headerReference w:type="even" r:id="rId22"/>
      <w:headerReference w:type="default" r:id="rId23"/>
      <w:footerReference w:type="even" r:id="rId24"/>
      <w:footerReference w:type="default" r:id="rId25"/>
      <w:headerReference w:type="first" r:id="rId26"/>
      <w:footerReference w:type="first" r:id="rId27"/>
      <w:pgSz w:w="11906" w:h="16838" w:code="9"/>
      <w:pgMar w:top="2211" w:right="1559" w:bottom="1418" w:left="2410" w:header="425" w:footer="38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51A538" w14:textId="77777777" w:rsidR="00FC58AA" w:rsidRDefault="00FC58AA" w:rsidP="00BC4F3F">
      <w:r>
        <w:separator/>
      </w:r>
    </w:p>
  </w:endnote>
  <w:endnote w:type="continuationSeparator" w:id="0">
    <w:p w14:paraId="49A0B5A4" w14:textId="77777777" w:rsidR="00FC58AA" w:rsidRDefault="00FC58AA" w:rsidP="00BC4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7BA0B" w14:textId="77777777" w:rsidR="00847C58" w:rsidRPr="00377B62" w:rsidRDefault="00847C58" w:rsidP="00377B62">
    <w:pPr>
      <w:pStyle w:val="Voetteks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D6298" w14:textId="77777777" w:rsidR="00847C58" w:rsidRDefault="00847C58">
    <w:pPr>
      <w:pStyle w:val="Voetteks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2685652"/>
      <w:docPartObj>
        <w:docPartGallery w:val="Page Numbers (Bottom of Page)"/>
        <w:docPartUnique/>
      </w:docPartObj>
    </w:sdtPr>
    <w:sdtEndPr/>
    <w:sdtContent>
      <w:sdt>
        <w:sdtPr>
          <w:id w:val="765809515"/>
          <w:docPartObj>
            <w:docPartGallery w:val="Page Numbers (Top of Page)"/>
            <w:docPartUnique/>
          </w:docPartObj>
        </w:sdtPr>
        <w:sdtEndPr/>
        <w:sdtContent>
          <w:sdt>
            <w:sdtPr>
              <w:id w:val="-2079963848"/>
              <w:docPartObj>
                <w:docPartGallery w:val="Page Numbers (Top of Page)"/>
                <w:docPartUnique/>
              </w:docPartObj>
            </w:sdtPr>
            <w:sdtEndPr/>
            <w:sdtContent>
              <w:p w14:paraId="61ED325B" w14:textId="77777777" w:rsidR="00847C58" w:rsidRDefault="00847C58" w:rsidP="00F57792">
                <w:pPr>
                  <w:pStyle w:val="Voettekst"/>
                  <w:jc w:val="center"/>
                </w:pPr>
                <w:r w:rsidRPr="00F57792">
                  <w:rPr>
                    <w:sz w:val="16"/>
                    <w:szCs w:val="16"/>
                  </w:rPr>
                  <w:t xml:space="preserve">Pagina </w:t>
                </w:r>
                <w:r w:rsidRPr="00F57792">
                  <w:rPr>
                    <w:sz w:val="16"/>
                    <w:szCs w:val="16"/>
                  </w:rPr>
                  <w:fldChar w:fldCharType="begin"/>
                </w:r>
                <w:r w:rsidRPr="00F57792">
                  <w:rPr>
                    <w:sz w:val="16"/>
                    <w:szCs w:val="16"/>
                  </w:rPr>
                  <w:instrText>PAGE</w:instrText>
                </w:r>
                <w:r w:rsidRPr="00F57792">
                  <w:rPr>
                    <w:sz w:val="16"/>
                    <w:szCs w:val="16"/>
                  </w:rPr>
                  <w:fldChar w:fldCharType="separate"/>
                </w:r>
                <w:r>
                  <w:rPr>
                    <w:noProof/>
                    <w:sz w:val="16"/>
                    <w:szCs w:val="16"/>
                  </w:rPr>
                  <w:t>40</w:t>
                </w:r>
                <w:r w:rsidRPr="00F57792">
                  <w:rPr>
                    <w:sz w:val="16"/>
                    <w:szCs w:val="16"/>
                  </w:rPr>
                  <w:fldChar w:fldCharType="end"/>
                </w:r>
                <w:r w:rsidRPr="00F57792">
                  <w:rPr>
                    <w:sz w:val="16"/>
                    <w:szCs w:val="16"/>
                  </w:rPr>
                  <w:t xml:space="preserve"> van </w:t>
                </w:r>
                <w:r>
                  <w:rPr>
                    <w:sz w:val="16"/>
                    <w:szCs w:val="16"/>
                  </w:rPr>
                  <w:t>34</w:t>
                </w:r>
              </w:p>
            </w:sdtContent>
          </w:sdt>
          <w:p w14:paraId="63B1AC11" w14:textId="77777777" w:rsidR="00847C58" w:rsidRDefault="00FC58AA" w:rsidP="00F57792">
            <w:pPr>
              <w:pStyle w:val="Voettekst"/>
              <w:jc w:val="center"/>
            </w:pPr>
          </w:p>
        </w:sdtContent>
      </w:sdt>
    </w:sdtContent>
  </w:sdt>
  <w:p w14:paraId="3222EE4E" w14:textId="77777777" w:rsidR="00847C58" w:rsidRPr="00A66894" w:rsidRDefault="00847C58" w:rsidP="00A66894">
    <w:pPr>
      <w:pStyle w:val="Voetteks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54B04" w14:textId="77777777" w:rsidR="00847C58" w:rsidRPr="00377B62" w:rsidRDefault="00847C58" w:rsidP="00377B6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49846" w14:textId="77777777" w:rsidR="00847C58" w:rsidRPr="00377B62" w:rsidRDefault="00847C58" w:rsidP="00377B6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40EEB" w14:textId="77777777" w:rsidR="00847C58" w:rsidRPr="00377B62" w:rsidRDefault="00847C58" w:rsidP="00377B62">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5B276" w14:textId="77777777" w:rsidR="00847C58" w:rsidRPr="00377B62" w:rsidRDefault="00847C58" w:rsidP="00377B62">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F43AF" w14:textId="77777777" w:rsidR="00847C58" w:rsidRPr="00377B62" w:rsidRDefault="00847C58" w:rsidP="00377B62">
    <w:pPr>
      <w:pStyle w:val="Voetteks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3CDB9" w14:textId="77777777" w:rsidR="00847C58" w:rsidRPr="00377B62" w:rsidRDefault="00847C58" w:rsidP="00377B62">
    <w:pPr>
      <w:pStyle w:val="Voetteks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2AC19" w14:textId="77777777" w:rsidR="00847C58" w:rsidRPr="00377B62" w:rsidRDefault="00847C58" w:rsidP="00377B62">
    <w:pPr>
      <w:pStyle w:val="Voetteks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88E59" w14:textId="77777777" w:rsidR="00847C58" w:rsidRPr="00377B62" w:rsidRDefault="00847C58" w:rsidP="00377B62">
    <w:pPr>
      <w:pStyle w:val="Voetteks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C7643" w14:textId="77777777" w:rsidR="00847C58" w:rsidRPr="00377B62" w:rsidRDefault="00847C58" w:rsidP="00377B6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47D072" w14:textId="77777777" w:rsidR="00FC58AA" w:rsidRDefault="00FC58AA" w:rsidP="00BC4F3F">
      <w:r>
        <w:separator/>
      </w:r>
    </w:p>
  </w:footnote>
  <w:footnote w:type="continuationSeparator" w:id="0">
    <w:p w14:paraId="71AD6EEC" w14:textId="77777777" w:rsidR="00FC58AA" w:rsidRDefault="00FC58AA" w:rsidP="00BC4F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8F6C2" w14:textId="0B987501" w:rsidR="00847C58" w:rsidRPr="008570B9" w:rsidRDefault="00847C58" w:rsidP="00B7302B">
    <w:pPr>
      <w:pStyle w:val="Titelkoptekst"/>
    </w:pPr>
    <w:r w:rsidRPr="008570B9">
      <w:drawing>
        <wp:anchor distT="0" distB="0" distL="114300" distR="114300" simplePos="0" relativeHeight="252119040" behindDoc="0" locked="0" layoutInCell="1" allowOverlap="1" wp14:anchorId="4F2A69EE" wp14:editId="292EC04E">
          <wp:simplePos x="0" y="0"/>
          <wp:positionH relativeFrom="page">
            <wp:posOffset>6532245</wp:posOffset>
          </wp:positionH>
          <wp:positionV relativeFrom="page">
            <wp:posOffset>330200</wp:posOffset>
          </wp:positionV>
          <wp:extent cx="694800" cy="374400"/>
          <wp:effectExtent l="0" t="0" r="0" b="6985"/>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Afbeelding 8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94800" cy="374400"/>
                  </a:xfrm>
                  <a:prstGeom prst="rect">
                    <a:avLst/>
                  </a:prstGeom>
                </pic:spPr>
              </pic:pic>
            </a:graphicData>
          </a:graphic>
          <wp14:sizeRelH relativeFrom="margin">
            <wp14:pctWidth>0</wp14:pctWidth>
          </wp14:sizeRelH>
          <wp14:sizeRelV relativeFrom="margin">
            <wp14:pctHeight>0</wp14:pctHeight>
          </wp14:sizeRelV>
        </wp:anchor>
      </w:drawing>
    </w:r>
    <w:r>
      <w:t>Nieuwbouw Kindcentrum De Treffer te Gorredijk</w:t>
    </w:r>
  </w:p>
  <w:p w14:paraId="300F4167" w14:textId="77777777" w:rsidR="00847C58" w:rsidRPr="008570B9" w:rsidRDefault="00847C58" w:rsidP="00A66894">
    <w:pPr>
      <w:pStyle w:val="Datumkoptekst"/>
    </w:pPr>
  </w:p>
  <w:p w14:paraId="544CC67D" w14:textId="4A4877EF" w:rsidR="00847C58" w:rsidRPr="00B7302B" w:rsidRDefault="00847C58" w:rsidP="00B7302B">
    <w:pPr>
      <w:pStyle w:val="Datumkoptekst"/>
    </w:pPr>
    <w:r w:rsidRPr="008570B9">
      <w:fldChar w:fldCharType="begin"/>
    </w:r>
    <w:r w:rsidRPr="00DD1C59">
      <w:instrText xml:space="preserve"> DOCVARIABLE Projectnummer_vertaal </w:instrText>
    </w:r>
    <w:r w:rsidRPr="008570B9">
      <w:fldChar w:fldCharType="separate"/>
    </w:r>
    <w:r w:rsidR="0074276E">
      <w:t>projectnummer</w:t>
    </w:r>
    <w:r w:rsidRPr="008570B9">
      <w:fldChar w:fldCharType="end"/>
    </w:r>
    <w:r w:rsidRPr="008570B9">
      <w:t xml:space="preserve"> </w:t>
    </w:r>
    <w:r w:rsidRPr="00B7302B">
      <w:fldChar w:fldCharType="begin"/>
    </w:r>
    <w:r w:rsidRPr="00DD1C59">
      <w:instrText xml:space="preserve"> DOCVARIABLE Projectnummer </w:instrText>
    </w:r>
    <w:r w:rsidRPr="00B7302B">
      <w:fldChar w:fldCharType="separate"/>
    </w:r>
    <w:r w:rsidR="0074276E">
      <w:t>408894-102</w:t>
    </w:r>
    <w:r w:rsidRPr="00B7302B">
      <w:fldChar w:fldCharType="end"/>
    </w:r>
    <w:r w:rsidRPr="00B7302B">
      <w:t xml:space="preserve"> </w:t>
    </w:r>
  </w:p>
  <w:p w14:paraId="20677A7C" w14:textId="6F66D40C" w:rsidR="00847C58" w:rsidRPr="00A66894" w:rsidRDefault="00847C58" w:rsidP="00A66894">
    <w:pPr>
      <w:pStyle w:val="Koptekst"/>
      <w:rPr>
        <w:sz w:val="16"/>
        <w:szCs w:val="16"/>
      </w:rPr>
    </w:pPr>
    <w:r w:rsidRPr="00B7302B">
      <w:rPr>
        <w:sz w:val="16"/>
        <w:szCs w:val="16"/>
      </w:rPr>
      <w:fldChar w:fldCharType="begin"/>
    </w:r>
    <w:r w:rsidRPr="00DD1C59">
      <w:rPr>
        <w:sz w:val="16"/>
        <w:szCs w:val="16"/>
      </w:rPr>
      <w:instrText xml:space="preserve"> DOCVARIABLE Datum </w:instrText>
    </w:r>
    <w:r w:rsidRPr="00B7302B">
      <w:rPr>
        <w:sz w:val="16"/>
        <w:szCs w:val="16"/>
      </w:rPr>
      <w:fldChar w:fldCharType="separate"/>
    </w:r>
    <w:r w:rsidR="0074276E">
      <w:rPr>
        <w:sz w:val="16"/>
        <w:szCs w:val="16"/>
      </w:rPr>
      <w:t>21 januari 2021</w:t>
    </w:r>
    <w:r w:rsidRPr="00B7302B">
      <w:rPr>
        <w:sz w:val="16"/>
        <w:szCs w:val="16"/>
      </w:rPr>
      <w:fldChar w:fldCharType="end"/>
    </w:r>
    <w:r w:rsidRPr="00B7302B">
      <w:rPr>
        <w:sz w:val="16"/>
        <w:szCs w:val="16"/>
      </w:rPr>
      <w:fldChar w:fldCharType="begin"/>
    </w:r>
    <w:r w:rsidRPr="00DD1C59">
      <w:rPr>
        <w:sz w:val="16"/>
        <w:szCs w:val="16"/>
      </w:rPr>
      <w:instrText xml:space="preserve"> DOCVARIABLE RevisieKoptekst </w:instrText>
    </w:r>
    <w:r w:rsidRPr="00B7302B">
      <w:rPr>
        <w:sz w:val="16"/>
        <w:szCs w:val="16"/>
      </w:rPr>
      <w:fldChar w:fldCharType="separate"/>
    </w:r>
    <w:r w:rsidR="0074276E">
      <w:rPr>
        <w:sz w:val="16"/>
        <w:szCs w:val="16"/>
      </w:rPr>
      <w:t xml:space="preserve"> revisie 0</w:t>
    </w:r>
    <w:r w:rsidRPr="00B7302B">
      <w:rPr>
        <w:sz w:val="16"/>
        <w:szCs w:val="16"/>
      </w:rPr>
      <w:fldChar w:fldCharType="end"/>
    </w:r>
  </w:p>
  <w:p w14:paraId="3CD2AF0E" w14:textId="77777777" w:rsidR="00847C58" w:rsidRDefault="00847C58" w:rsidP="007F4B6D">
    <w:pPr>
      <w:pStyle w:val="Datum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37228" w14:textId="33BC67FA" w:rsidR="00847C58" w:rsidRPr="008570B9" w:rsidRDefault="00847C58" w:rsidP="00243052">
    <w:pPr>
      <w:pStyle w:val="Titelkoptekst"/>
    </w:pPr>
    <w:r w:rsidRPr="008570B9">
      <w:drawing>
        <wp:anchor distT="0" distB="0" distL="114300" distR="114300" simplePos="0" relativeHeight="252121088" behindDoc="0" locked="0" layoutInCell="1" allowOverlap="1" wp14:anchorId="3594B5B7" wp14:editId="250C0E67">
          <wp:simplePos x="0" y="0"/>
          <wp:positionH relativeFrom="page">
            <wp:posOffset>6532245</wp:posOffset>
          </wp:positionH>
          <wp:positionV relativeFrom="page">
            <wp:posOffset>330200</wp:posOffset>
          </wp:positionV>
          <wp:extent cx="694800" cy="374400"/>
          <wp:effectExtent l="0" t="0" r="0" b="6985"/>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Afbeelding 8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94800" cy="374400"/>
                  </a:xfrm>
                  <a:prstGeom prst="rect">
                    <a:avLst/>
                  </a:prstGeom>
                </pic:spPr>
              </pic:pic>
            </a:graphicData>
          </a:graphic>
          <wp14:sizeRelH relativeFrom="margin">
            <wp14:pctWidth>0</wp14:pctWidth>
          </wp14:sizeRelH>
          <wp14:sizeRelV relativeFrom="margin">
            <wp14:pctHeight>0</wp14:pctHeight>
          </wp14:sizeRelV>
        </wp:anchor>
      </w:drawing>
    </w:r>
    <w:r>
      <w:t>Nieuwbouw Kindcentrum De Treffer te Gorredijk</w:t>
    </w:r>
  </w:p>
  <w:p w14:paraId="29BF1D22" w14:textId="2DE8CEA2" w:rsidR="00847C58" w:rsidRPr="008570B9" w:rsidRDefault="00847C58" w:rsidP="00A66894">
    <w:pPr>
      <w:pStyle w:val="Datumkoptekst"/>
    </w:pPr>
    <w:r w:rsidRPr="008570B9">
      <w:fldChar w:fldCharType="begin"/>
    </w:r>
    <w:r w:rsidRPr="00DD1C59">
      <w:instrText xml:space="preserve"> DOCVARIABLE SubtitelInKoptekst </w:instrText>
    </w:r>
    <w:r w:rsidRPr="008570B9">
      <w:fldChar w:fldCharType="separate"/>
    </w:r>
    <w:r w:rsidR="0074276E">
      <w:t xml:space="preserve"> </w:t>
    </w:r>
    <w:r w:rsidRPr="008570B9">
      <w:fldChar w:fldCharType="end"/>
    </w:r>
  </w:p>
  <w:p w14:paraId="23CD6876" w14:textId="3E2EF976" w:rsidR="00847C58" w:rsidRPr="00243052" w:rsidRDefault="00847C58" w:rsidP="00243052">
    <w:pPr>
      <w:pStyle w:val="Datumkoptekst"/>
    </w:pPr>
    <w:r w:rsidRPr="00243052">
      <w:fldChar w:fldCharType="begin"/>
    </w:r>
    <w:r w:rsidRPr="00DD1C59">
      <w:instrText xml:space="preserve"> DOCVARIABLE Projectnummer_vertaal </w:instrText>
    </w:r>
    <w:r w:rsidRPr="00243052">
      <w:fldChar w:fldCharType="separate"/>
    </w:r>
    <w:r w:rsidR="0074276E">
      <w:t>projectnummer</w:t>
    </w:r>
    <w:r w:rsidRPr="00243052">
      <w:fldChar w:fldCharType="end"/>
    </w:r>
    <w:r w:rsidRPr="00243052">
      <w:t xml:space="preserve"> </w:t>
    </w:r>
    <w:r w:rsidRPr="00243052">
      <w:fldChar w:fldCharType="begin"/>
    </w:r>
    <w:r w:rsidRPr="00DD1C59">
      <w:instrText xml:space="preserve"> DOCVARIABLE Projectnummer </w:instrText>
    </w:r>
    <w:r w:rsidRPr="00243052">
      <w:fldChar w:fldCharType="separate"/>
    </w:r>
    <w:r w:rsidR="0074276E">
      <w:t>408894-102</w:t>
    </w:r>
    <w:r w:rsidRPr="00243052">
      <w:fldChar w:fldCharType="end"/>
    </w:r>
  </w:p>
  <w:p w14:paraId="1A2D38CF" w14:textId="1BA1CE76" w:rsidR="00847C58" w:rsidRPr="00243052" w:rsidRDefault="00847C58" w:rsidP="00A66894">
    <w:pPr>
      <w:pStyle w:val="Koptekst"/>
      <w:rPr>
        <w:sz w:val="16"/>
        <w:szCs w:val="16"/>
      </w:rPr>
    </w:pPr>
    <w:r w:rsidRPr="00243052">
      <w:rPr>
        <w:sz w:val="16"/>
        <w:szCs w:val="16"/>
      </w:rPr>
      <w:fldChar w:fldCharType="begin"/>
    </w:r>
    <w:r w:rsidRPr="00DD1C59">
      <w:rPr>
        <w:sz w:val="16"/>
        <w:szCs w:val="16"/>
      </w:rPr>
      <w:instrText xml:space="preserve"> DOCVARIABLE Datum </w:instrText>
    </w:r>
    <w:r w:rsidRPr="00243052">
      <w:rPr>
        <w:sz w:val="16"/>
        <w:szCs w:val="16"/>
      </w:rPr>
      <w:fldChar w:fldCharType="separate"/>
    </w:r>
    <w:r w:rsidR="0074276E">
      <w:rPr>
        <w:sz w:val="16"/>
        <w:szCs w:val="16"/>
      </w:rPr>
      <w:t>21 januari 2021</w:t>
    </w:r>
    <w:r w:rsidRPr="00243052">
      <w:rPr>
        <w:sz w:val="16"/>
        <w:szCs w:val="16"/>
      </w:rPr>
      <w:fldChar w:fldCharType="end"/>
    </w:r>
    <w:r w:rsidRPr="00243052">
      <w:rPr>
        <w:sz w:val="16"/>
        <w:szCs w:val="16"/>
      </w:rPr>
      <w:fldChar w:fldCharType="begin"/>
    </w:r>
    <w:r w:rsidRPr="00DD1C59">
      <w:rPr>
        <w:sz w:val="16"/>
        <w:szCs w:val="16"/>
      </w:rPr>
      <w:instrText xml:space="preserve"> DOCVARIABLE RevisieKoptekst </w:instrText>
    </w:r>
    <w:r w:rsidRPr="00243052">
      <w:rPr>
        <w:sz w:val="16"/>
        <w:szCs w:val="16"/>
      </w:rPr>
      <w:fldChar w:fldCharType="separate"/>
    </w:r>
    <w:r w:rsidR="0074276E">
      <w:rPr>
        <w:sz w:val="16"/>
        <w:szCs w:val="16"/>
      </w:rPr>
      <w:t xml:space="preserve"> revisie 0</w:t>
    </w:r>
    <w:r w:rsidRPr="00243052">
      <w:rPr>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CF089" w14:textId="77777777" w:rsidR="00847C58" w:rsidRDefault="00847C58">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A6516" w14:textId="527126E3" w:rsidR="00847C58" w:rsidRPr="008570B9" w:rsidRDefault="00847C58" w:rsidP="00A66894">
    <w:pPr>
      <w:pStyle w:val="Titelkoptekst"/>
    </w:pPr>
    <w:r w:rsidRPr="008570B9">
      <w:drawing>
        <wp:anchor distT="0" distB="0" distL="114300" distR="114300" simplePos="0" relativeHeight="252084224" behindDoc="0" locked="0" layoutInCell="1" allowOverlap="1" wp14:anchorId="6A6A0B4A" wp14:editId="01401198">
          <wp:simplePos x="0" y="0"/>
          <wp:positionH relativeFrom="page">
            <wp:posOffset>6532245</wp:posOffset>
          </wp:positionH>
          <wp:positionV relativeFrom="page">
            <wp:posOffset>330200</wp:posOffset>
          </wp:positionV>
          <wp:extent cx="694800" cy="374400"/>
          <wp:effectExtent l="0" t="0" r="0" b="698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Afbeelding 8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94800" cy="374400"/>
                  </a:xfrm>
                  <a:prstGeom prst="rect">
                    <a:avLst/>
                  </a:prstGeom>
                </pic:spPr>
              </pic:pic>
            </a:graphicData>
          </a:graphic>
          <wp14:sizeRelH relativeFrom="margin">
            <wp14:pctWidth>0</wp14:pctWidth>
          </wp14:sizeRelH>
          <wp14:sizeRelV relativeFrom="margin">
            <wp14:pctHeight>0</wp14:pctHeight>
          </wp14:sizeRelV>
        </wp:anchor>
      </w:drawing>
    </w:r>
    <w:r w:rsidRPr="00D61D0B">
      <w:rPr>
        <w:highlight w:val="green"/>
      </w:rPr>
      <w:fldChar w:fldCharType="begin"/>
    </w:r>
    <w:r w:rsidRPr="00A759B4">
      <w:rPr>
        <w:highlight w:val="green"/>
      </w:rPr>
      <w:instrText xml:space="preserve"> DOCVARIABLE Titel </w:instrText>
    </w:r>
    <w:r w:rsidRPr="00D61D0B">
      <w:rPr>
        <w:highlight w:val="green"/>
      </w:rPr>
      <w:fldChar w:fldCharType="separate"/>
    </w:r>
    <w:r w:rsidR="0074276E">
      <w:rPr>
        <w:highlight w:val="green"/>
      </w:rPr>
      <w:t>Nieuwbouw Kindcentrum De Treffer te Gorredijk</w:t>
    </w:r>
    <w:r w:rsidRPr="00D61D0B">
      <w:rPr>
        <w:highlight w:val="green"/>
      </w:rPr>
      <w:fldChar w:fldCharType="end"/>
    </w:r>
    <w:r>
      <w:t xml:space="preserve"> </w:t>
    </w:r>
    <w:r w:rsidRPr="00D61D0B">
      <w:rPr>
        <w:highlight w:val="yellow"/>
      </w:rPr>
      <w:t>[Projectnaam]</w:t>
    </w:r>
  </w:p>
  <w:p w14:paraId="16C5042A" w14:textId="77777777" w:rsidR="00847C58" w:rsidRPr="008570B9" w:rsidRDefault="00847C58" w:rsidP="00A66894">
    <w:pPr>
      <w:pStyle w:val="Datumkoptekst"/>
    </w:pPr>
    <w:r w:rsidRPr="008570B9">
      <w:fldChar w:fldCharType="begin"/>
    </w:r>
    <w:r w:rsidRPr="00A759B4">
      <w:rPr>
        <w:vanish/>
      </w:rPr>
      <w:instrText xml:space="preserve"> DOCVARIABLE SubtitelInKoptekst </w:instrText>
    </w:r>
    <w:r w:rsidRPr="008570B9">
      <w:fldChar w:fldCharType="separate"/>
    </w:r>
    <w:r>
      <w:rPr>
        <w:b/>
        <w:bCs/>
      </w:rPr>
      <w:t>Fout! De documentvariabele ontbreekt.</w:t>
    </w:r>
    <w:r w:rsidRPr="008570B9">
      <w:fldChar w:fldCharType="end"/>
    </w:r>
  </w:p>
  <w:p w14:paraId="1F3D8CD0" w14:textId="2A9EA3E9" w:rsidR="00847C58" w:rsidRPr="008570B9" w:rsidRDefault="00847C58" w:rsidP="00A66894">
    <w:pPr>
      <w:pStyle w:val="Datumkoptekst"/>
    </w:pPr>
    <w:r w:rsidRPr="008570B9">
      <w:fldChar w:fldCharType="begin"/>
    </w:r>
    <w:r w:rsidRPr="00A759B4">
      <w:instrText xml:space="preserve"> DOCVARIABLE Projectnummer_vertaal </w:instrText>
    </w:r>
    <w:r w:rsidRPr="008570B9">
      <w:fldChar w:fldCharType="separate"/>
    </w:r>
    <w:r w:rsidR="0074276E">
      <w:t>projectnummer</w:t>
    </w:r>
    <w:r w:rsidRPr="008570B9">
      <w:fldChar w:fldCharType="end"/>
    </w:r>
    <w:r w:rsidRPr="008570B9">
      <w:t xml:space="preserve"> </w:t>
    </w:r>
    <w:r w:rsidRPr="00D61D0B">
      <w:rPr>
        <w:highlight w:val="yellow"/>
      </w:rPr>
      <w:fldChar w:fldCharType="begin"/>
    </w:r>
    <w:r w:rsidRPr="00A759B4">
      <w:rPr>
        <w:highlight w:val="yellow"/>
      </w:rPr>
      <w:instrText xml:space="preserve"> DOCVARIABLE Projectnummer </w:instrText>
    </w:r>
    <w:r w:rsidRPr="00D61D0B">
      <w:rPr>
        <w:highlight w:val="yellow"/>
      </w:rPr>
      <w:fldChar w:fldCharType="separate"/>
    </w:r>
    <w:r w:rsidR="0074276E">
      <w:rPr>
        <w:highlight w:val="yellow"/>
      </w:rPr>
      <w:t>408894-102</w:t>
    </w:r>
    <w:r w:rsidRPr="00D61D0B">
      <w:rPr>
        <w:highlight w:val="yellow"/>
      </w:rPr>
      <w:fldChar w:fldCharType="end"/>
    </w:r>
    <w:r>
      <w:t xml:space="preserve"> </w:t>
    </w:r>
    <w:r w:rsidRPr="00D61D0B">
      <w:rPr>
        <w:highlight w:val="yellow"/>
      </w:rPr>
      <w:t>[Contract/besteknummer]</w:t>
    </w:r>
  </w:p>
  <w:p w14:paraId="174FBAF7" w14:textId="1586E895" w:rsidR="00847C58" w:rsidRPr="00A66894" w:rsidRDefault="00847C58" w:rsidP="00A66894">
    <w:pPr>
      <w:pStyle w:val="Koptekst"/>
      <w:rPr>
        <w:sz w:val="16"/>
        <w:szCs w:val="16"/>
      </w:rPr>
    </w:pPr>
    <w:r w:rsidRPr="00A66894">
      <w:rPr>
        <w:sz w:val="16"/>
        <w:szCs w:val="16"/>
        <w:highlight w:val="yellow"/>
      </w:rPr>
      <w:fldChar w:fldCharType="begin"/>
    </w:r>
    <w:r w:rsidRPr="00A66894">
      <w:rPr>
        <w:sz w:val="16"/>
        <w:szCs w:val="16"/>
        <w:highlight w:val="yellow"/>
      </w:rPr>
      <w:instrText xml:space="preserve"> DOCVARIABLE Datum </w:instrText>
    </w:r>
    <w:r w:rsidRPr="00A66894">
      <w:rPr>
        <w:sz w:val="16"/>
        <w:szCs w:val="16"/>
        <w:highlight w:val="yellow"/>
      </w:rPr>
      <w:fldChar w:fldCharType="separate"/>
    </w:r>
    <w:r w:rsidR="0074276E">
      <w:rPr>
        <w:sz w:val="16"/>
        <w:szCs w:val="16"/>
        <w:highlight w:val="yellow"/>
      </w:rPr>
      <w:t>21 januari 2021</w:t>
    </w:r>
    <w:r w:rsidRPr="00A66894">
      <w:rPr>
        <w:sz w:val="16"/>
        <w:szCs w:val="16"/>
        <w:highlight w:val="yellow"/>
      </w:rPr>
      <w:fldChar w:fldCharType="end"/>
    </w:r>
    <w:r w:rsidRPr="00A66894">
      <w:rPr>
        <w:sz w:val="16"/>
        <w:szCs w:val="16"/>
        <w:highlight w:val="yellow"/>
      </w:rPr>
      <w:fldChar w:fldCharType="begin"/>
    </w:r>
    <w:r w:rsidRPr="00A66894">
      <w:rPr>
        <w:sz w:val="16"/>
        <w:szCs w:val="16"/>
        <w:highlight w:val="yellow"/>
      </w:rPr>
      <w:instrText xml:space="preserve"> DOCVARIABLE RevisieKoptekst </w:instrText>
    </w:r>
    <w:r w:rsidRPr="00A66894">
      <w:rPr>
        <w:sz w:val="16"/>
        <w:szCs w:val="16"/>
        <w:highlight w:val="yellow"/>
      </w:rPr>
      <w:fldChar w:fldCharType="separate"/>
    </w:r>
    <w:r w:rsidR="0074276E">
      <w:rPr>
        <w:sz w:val="16"/>
        <w:szCs w:val="16"/>
        <w:highlight w:val="yellow"/>
      </w:rPr>
      <w:t xml:space="preserve"> revisie 0</w:t>
    </w:r>
    <w:r w:rsidRPr="00A66894">
      <w:rPr>
        <w:sz w:val="16"/>
        <w:szCs w:val="16"/>
        <w:highlight w:val="yellow"/>
      </w:rPr>
      <w:fldChar w:fldCharType="end"/>
    </w:r>
  </w:p>
  <w:p w14:paraId="68C4606F" w14:textId="77777777" w:rsidR="00847C58" w:rsidRDefault="00847C58" w:rsidP="007F4B6D">
    <w:pPr>
      <w:pStyle w:val="Datum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CCC15" w14:textId="315D9437" w:rsidR="00847C58" w:rsidRDefault="00847C58" w:rsidP="00005149">
    <w:pPr>
      <w:pStyle w:val="Koptekst"/>
    </w:pPr>
    <w:r>
      <w:rPr>
        <w:noProof/>
        <w:lang w:eastAsia="nl-NL"/>
      </w:rPr>
      <mc:AlternateContent>
        <mc:Choice Requires="wps">
          <w:drawing>
            <wp:anchor distT="0" distB="0" distL="114300" distR="114300" simplePos="0" relativeHeight="252081152" behindDoc="0" locked="0" layoutInCell="1" allowOverlap="1" wp14:anchorId="78D9445F" wp14:editId="13D6C559">
              <wp:simplePos x="0" y="0"/>
              <wp:positionH relativeFrom="page">
                <wp:posOffset>5915660</wp:posOffset>
              </wp:positionH>
              <wp:positionV relativeFrom="page">
                <wp:posOffset>9656445</wp:posOffset>
              </wp:positionV>
              <wp:extent cx="1260000" cy="900000"/>
              <wp:effectExtent l="0" t="0" r="0" b="0"/>
              <wp:wrapNone/>
              <wp:docPr id="11" name="BedekInogenLogo"/>
              <wp:cNvGraphicFramePr/>
              <a:graphic xmlns:a="http://schemas.openxmlformats.org/drawingml/2006/main">
                <a:graphicData uri="http://schemas.microsoft.com/office/word/2010/wordprocessingShape">
                  <wps:wsp>
                    <wps:cNvSpPr txBox="1"/>
                    <wps:spPr>
                      <a:xfrm>
                        <a:off x="0" y="0"/>
                        <a:ext cx="1260000" cy="9000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95CDFF3" w14:textId="77777777" w:rsidR="00847C58" w:rsidRPr="002361EB" w:rsidRDefault="00847C58" w:rsidP="00005149">
                          <w:pPr>
                            <w:rPr>
                              <w:sz w:val="18"/>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D9445F" id="_x0000_t202" coordsize="21600,21600" o:spt="202" path="m,l,21600r21600,l21600,xe">
              <v:stroke joinstyle="miter"/>
              <v:path gradientshapeok="t" o:connecttype="rect"/>
            </v:shapetype>
            <v:shape id="BedekInogenLogo" o:spid="_x0000_s1026" type="#_x0000_t202" style="position:absolute;margin-left:465.8pt;margin-top:760.35pt;width:99.2pt;height:70.85pt;z-index:252081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" fillcolor="white [3212]" stroked="f" strokeweight=".5pt">
              <v:textbox inset="0,0,0,0">
                <w:txbxContent>
                  <w:p w14:paraId="295CDFF3" w14:textId="77777777" w:rsidR="00847C58" w:rsidRPr="002361EB" w:rsidRDefault="00847C58" w:rsidP="00005149">
                    <w:pPr>
                      <w:rPr>
                        <w:sz w:val="18"/>
                        <w:szCs w:val="20"/>
                      </w:rPr>
                    </w:pPr>
                  </w:p>
                </w:txbxContent>
              </v:textbox>
              <w10:wrap anchorx="page" anchory="page"/>
            </v:shape>
          </w:pict>
        </mc:Fallback>
      </mc:AlternateContent>
    </w:r>
  </w:p>
  <w:p w14:paraId="50D70583" w14:textId="77777777" w:rsidR="00847C58" w:rsidRPr="0051384A" w:rsidRDefault="00847C58" w:rsidP="00005149">
    <w:pPr>
      <w:pStyle w:val="Koptekst"/>
    </w:pPr>
  </w:p>
  <w:p w14:paraId="63FB5A4A" w14:textId="77777777" w:rsidR="00847C58" w:rsidRPr="00A66894" w:rsidRDefault="00847C58" w:rsidP="00A66894">
    <w:pPr>
      <w:pStyle w:val="Kopteks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97AA2"/>
    <w:multiLevelType w:val="multilevel"/>
    <w:tmpl w:val="7362065A"/>
    <w:numStyleLink w:val="OpmaakprofielMetopsommingstekens1"/>
  </w:abstractNum>
  <w:abstractNum w:abstractNumId="1" w15:restartNumberingAfterBreak="0">
    <w:nsid w:val="032138B2"/>
    <w:multiLevelType w:val="hybridMultilevel"/>
    <w:tmpl w:val="7E9810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35A4071"/>
    <w:multiLevelType w:val="multilevel"/>
    <w:tmpl w:val="7362065A"/>
    <w:numStyleLink w:val="OpmaakprofielMetopsommingstekens1"/>
  </w:abstractNum>
  <w:abstractNum w:abstractNumId="3" w15:restartNumberingAfterBreak="0">
    <w:nsid w:val="03CB2FE0"/>
    <w:multiLevelType w:val="multilevel"/>
    <w:tmpl w:val="7362065A"/>
    <w:numStyleLink w:val="OpmaakprofielMetopsommingstekens1"/>
  </w:abstractNum>
  <w:abstractNum w:abstractNumId="4" w15:restartNumberingAfterBreak="0">
    <w:nsid w:val="0408575E"/>
    <w:multiLevelType w:val="multilevel"/>
    <w:tmpl w:val="7362065A"/>
    <w:numStyleLink w:val="OpmaakprofielMetopsommingstekens1"/>
  </w:abstractNum>
  <w:abstractNum w:abstractNumId="5" w15:restartNumberingAfterBreak="0">
    <w:nsid w:val="050A777D"/>
    <w:multiLevelType w:val="hybridMultilevel"/>
    <w:tmpl w:val="5754B322"/>
    <w:lvl w:ilvl="0" w:tplc="04130001">
      <w:start w:val="1"/>
      <w:numFmt w:val="bullet"/>
      <w:lvlText w:val=""/>
      <w:lvlJc w:val="left"/>
      <w:pPr>
        <w:tabs>
          <w:tab w:val="num" w:pos="502"/>
        </w:tabs>
        <w:ind w:left="502"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8B0345"/>
    <w:multiLevelType w:val="multilevel"/>
    <w:tmpl w:val="7362065A"/>
    <w:numStyleLink w:val="OpmaakprofielMetopsommingstekens1"/>
  </w:abstractNum>
  <w:abstractNum w:abstractNumId="7" w15:restartNumberingAfterBreak="0">
    <w:nsid w:val="0E4067FF"/>
    <w:multiLevelType w:val="hybridMultilevel"/>
    <w:tmpl w:val="707CE4C2"/>
    <w:lvl w:ilvl="0" w:tplc="0413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E83BFC"/>
    <w:multiLevelType w:val="hybridMultilevel"/>
    <w:tmpl w:val="D0F004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C483E00"/>
    <w:multiLevelType w:val="hybridMultilevel"/>
    <w:tmpl w:val="AFD4E6CE"/>
    <w:lvl w:ilvl="0" w:tplc="86700A64">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C70E1D"/>
    <w:multiLevelType w:val="hybridMultilevel"/>
    <w:tmpl w:val="67AA40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2A01821"/>
    <w:multiLevelType w:val="multilevel"/>
    <w:tmpl w:val="7362065A"/>
    <w:numStyleLink w:val="OpmaakprofielMetopsommingstekens1"/>
  </w:abstractNum>
  <w:abstractNum w:abstractNumId="12" w15:restartNumberingAfterBreak="0">
    <w:nsid w:val="2DC92661"/>
    <w:multiLevelType w:val="multilevel"/>
    <w:tmpl w:val="7362065A"/>
    <w:numStyleLink w:val="OpmaakprofielMetopsommingstekens1"/>
  </w:abstractNum>
  <w:abstractNum w:abstractNumId="13" w15:restartNumberingAfterBreak="0">
    <w:nsid w:val="2F3C5C76"/>
    <w:multiLevelType w:val="multilevel"/>
    <w:tmpl w:val="7362065A"/>
    <w:lvl w:ilvl="0">
      <w:start w:val="1"/>
      <w:numFmt w:val="bullet"/>
      <w:lvlText w:val=""/>
      <w:lvlJc w:val="left"/>
      <w:pPr>
        <w:tabs>
          <w:tab w:val="num" w:pos="340"/>
        </w:tabs>
        <w:ind w:left="340" w:hanging="227"/>
      </w:pPr>
      <w:rPr>
        <w:rFonts w:ascii="Symbol" w:hAnsi="Symbol" w:hint="default"/>
      </w:rPr>
    </w:lvl>
    <w:lvl w:ilvl="1">
      <w:start w:val="1"/>
      <w:numFmt w:val="bullet"/>
      <w:lvlText w:val="o"/>
      <w:lvlJc w:val="left"/>
      <w:pPr>
        <w:tabs>
          <w:tab w:val="num" w:pos="527"/>
        </w:tabs>
        <w:ind w:left="527" w:hanging="226"/>
      </w:pPr>
      <w:rPr>
        <w:rFonts w:ascii="Courier New" w:hAnsi="Courier New" w:hint="default"/>
      </w:rPr>
    </w:lvl>
    <w:lvl w:ilvl="2">
      <w:start w:val="1"/>
      <w:numFmt w:val="bullet"/>
      <w:lvlText w:val=""/>
      <w:lvlJc w:val="left"/>
      <w:pPr>
        <w:tabs>
          <w:tab w:val="num" w:pos="1854"/>
        </w:tabs>
        <w:ind w:left="1854" w:hanging="360"/>
      </w:pPr>
      <w:rPr>
        <w:rFonts w:ascii="Wingdings" w:hAnsi="Wingdings" w:hint="default"/>
      </w:rPr>
    </w:lvl>
    <w:lvl w:ilvl="3">
      <w:start w:val="1"/>
      <w:numFmt w:val="bullet"/>
      <w:lvlText w:val=""/>
      <w:lvlJc w:val="left"/>
      <w:pPr>
        <w:tabs>
          <w:tab w:val="num" w:pos="2574"/>
        </w:tabs>
        <w:ind w:left="2574" w:hanging="360"/>
      </w:pPr>
      <w:rPr>
        <w:rFonts w:ascii="Symbol" w:hAnsi="Symbol" w:hint="default"/>
      </w:rPr>
    </w:lvl>
    <w:lvl w:ilvl="4">
      <w:start w:val="1"/>
      <w:numFmt w:val="bullet"/>
      <w:lvlText w:val="o"/>
      <w:lvlJc w:val="left"/>
      <w:pPr>
        <w:tabs>
          <w:tab w:val="num" w:pos="3294"/>
        </w:tabs>
        <w:ind w:left="3294" w:hanging="360"/>
      </w:pPr>
      <w:rPr>
        <w:rFonts w:ascii="Courier New" w:hAnsi="Courier New" w:cs="Courier New" w:hint="default"/>
      </w:rPr>
    </w:lvl>
    <w:lvl w:ilvl="5">
      <w:start w:val="1"/>
      <w:numFmt w:val="bullet"/>
      <w:lvlText w:val=""/>
      <w:lvlJc w:val="left"/>
      <w:pPr>
        <w:tabs>
          <w:tab w:val="num" w:pos="4014"/>
        </w:tabs>
        <w:ind w:left="4014" w:hanging="360"/>
      </w:pPr>
      <w:rPr>
        <w:rFonts w:ascii="Wingdings" w:hAnsi="Wingdings" w:hint="default"/>
      </w:rPr>
    </w:lvl>
    <w:lvl w:ilvl="6">
      <w:start w:val="1"/>
      <w:numFmt w:val="bullet"/>
      <w:lvlText w:val=""/>
      <w:lvlJc w:val="left"/>
      <w:pPr>
        <w:tabs>
          <w:tab w:val="num" w:pos="4734"/>
        </w:tabs>
        <w:ind w:left="4734" w:hanging="360"/>
      </w:pPr>
      <w:rPr>
        <w:rFonts w:ascii="Symbol" w:hAnsi="Symbol" w:hint="default"/>
      </w:rPr>
    </w:lvl>
    <w:lvl w:ilvl="7">
      <w:start w:val="1"/>
      <w:numFmt w:val="bullet"/>
      <w:lvlText w:val="o"/>
      <w:lvlJc w:val="left"/>
      <w:pPr>
        <w:tabs>
          <w:tab w:val="num" w:pos="5454"/>
        </w:tabs>
        <w:ind w:left="5454" w:hanging="360"/>
      </w:pPr>
      <w:rPr>
        <w:rFonts w:ascii="Courier New" w:hAnsi="Courier New" w:cs="Courier New" w:hint="default"/>
      </w:rPr>
    </w:lvl>
    <w:lvl w:ilvl="8">
      <w:start w:val="1"/>
      <w:numFmt w:val="bullet"/>
      <w:lvlText w:val=""/>
      <w:lvlJc w:val="left"/>
      <w:pPr>
        <w:tabs>
          <w:tab w:val="num" w:pos="6174"/>
        </w:tabs>
        <w:ind w:left="6174" w:hanging="360"/>
      </w:pPr>
      <w:rPr>
        <w:rFonts w:ascii="Wingdings" w:hAnsi="Wingdings" w:hint="default"/>
      </w:rPr>
    </w:lvl>
  </w:abstractNum>
  <w:abstractNum w:abstractNumId="14" w15:restartNumberingAfterBreak="0">
    <w:nsid w:val="466B4AE9"/>
    <w:multiLevelType w:val="hybridMultilevel"/>
    <w:tmpl w:val="1CA2EAC8"/>
    <w:lvl w:ilvl="0" w:tplc="0413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C40715"/>
    <w:multiLevelType w:val="hybridMultilevel"/>
    <w:tmpl w:val="A9AE0508"/>
    <w:lvl w:ilvl="0" w:tplc="0413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F232E8D"/>
    <w:multiLevelType w:val="hybridMultilevel"/>
    <w:tmpl w:val="125464C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7" w15:restartNumberingAfterBreak="0">
    <w:nsid w:val="528E567D"/>
    <w:multiLevelType w:val="multilevel"/>
    <w:tmpl w:val="19AE966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3595143"/>
    <w:multiLevelType w:val="hybridMultilevel"/>
    <w:tmpl w:val="8746E9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4395732"/>
    <w:multiLevelType w:val="multilevel"/>
    <w:tmpl w:val="7362065A"/>
    <w:numStyleLink w:val="OpmaakprofielMetopsommingstekens1"/>
  </w:abstractNum>
  <w:abstractNum w:abstractNumId="20" w15:restartNumberingAfterBreak="0">
    <w:nsid w:val="56B35648"/>
    <w:multiLevelType w:val="hybridMultilevel"/>
    <w:tmpl w:val="AB347B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7047A37"/>
    <w:multiLevelType w:val="hybridMultilevel"/>
    <w:tmpl w:val="E9307608"/>
    <w:lvl w:ilvl="0" w:tplc="64884F8A">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8C01311"/>
    <w:multiLevelType w:val="multilevel"/>
    <w:tmpl w:val="EF7857A0"/>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23" w15:restartNumberingAfterBreak="0">
    <w:nsid w:val="59460C16"/>
    <w:multiLevelType w:val="hybridMultilevel"/>
    <w:tmpl w:val="04988A5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AB17C5"/>
    <w:multiLevelType w:val="multilevel"/>
    <w:tmpl w:val="7362065A"/>
    <w:styleLink w:val="OpmaakprofielMetopsommingstekens1"/>
    <w:lvl w:ilvl="0">
      <w:start w:val="1"/>
      <w:numFmt w:val="bullet"/>
      <w:lvlText w:val=""/>
      <w:lvlJc w:val="left"/>
      <w:pPr>
        <w:tabs>
          <w:tab w:val="num" w:pos="340"/>
        </w:tabs>
        <w:ind w:left="340" w:hanging="227"/>
      </w:pPr>
      <w:rPr>
        <w:rFonts w:ascii="Symbol" w:hAnsi="Symbol" w:hint="default"/>
      </w:rPr>
    </w:lvl>
    <w:lvl w:ilvl="1">
      <w:start w:val="1"/>
      <w:numFmt w:val="bullet"/>
      <w:lvlText w:val="o"/>
      <w:lvlJc w:val="left"/>
      <w:pPr>
        <w:tabs>
          <w:tab w:val="num" w:pos="527"/>
        </w:tabs>
        <w:ind w:left="527" w:hanging="226"/>
      </w:pPr>
      <w:rPr>
        <w:rFonts w:ascii="Courier New" w:hAnsi="Courier New" w:hint="default"/>
      </w:rPr>
    </w:lvl>
    <w:lvl w:ilvl="2">
      <w:start w:val="1"/>
      <w:numFmt w:val="bullet"/>
      <w:lvlText w:val=""/>
      <w:lvlJc w:val="left"/>
      <w:pPr>
        <w:tabs>
          <w:tab w:val="num" w:pos="1854"/>
        </w:tabs>
        <w:ind w:left="1854" w:hanging="360"/>
      </w:pPr>
      <w:rPr>
        <w:rFonts w:ascii="Wingdings" w:hAnsi="Wingdings" w:hint="default"/>
      </w:rPr>
    </w:lvl>
    <w:lvl w:ilvl="3">
      <w:start w:val="1"/>
      <w:numFmt w:val="bullet"/>
      <w:lvlText w:val=""/>
      <w:lvlJc w:val="left"/>
      <w:pPr>
        <w:tabs>
          <w:tab w:val="num" w:pos="2574"/>
        </w:tabs>
        <w:ind w:left="2574" w:hanging="360"/>
      </w:pPr>
      <w:rPr>
        <w:rFonts w:ascii="Symbol" w:hAnsi="Symbol" w:hint="default"/>
      </w:rPr>
    </w:lvl>
    <w:lvl w:ilvl="4">
      <w:start w:val="1"/>
      <w:numFmt w:val="bullet"/>
      <w:lvlText w:val="o"/>
      <w:lvlJc w:val="left"/>
      <w:pPr>
        <w:tabs>
          <w:tab w:val="num" w:pos="3294"/>
        </w:tabs>
        <w:ind w:left="3294" w:hanging="360"/>
      </w:pPr>
      <w:rPr>
        <w:rFonts w:ascii="Courier New" w:hAnsi="Courier New" w:cs="Courier New" w:hint="default"/>
      </w:rPr>
    </w:lvl>
    <w:lvl w:ilvl="5">
      <w:start w:val="1"/>
      <w:numFmt w:val="bullet"/>
      <w:lvlText w:val=""/>
      <w:lvlJc w:val="left"/>
      <w:pPr>
        <w:tabs>
          <w:tab w:val="num" w:pos="4014"/>
        </w:tabs>
        <w:ind w:left="4014" w:hanging="360"/>
      </w:pPr>
      <w:rPr>
        <w:rFonts w:ascii="Wingdings" w:hAnsi="Wingdings" w:hint="default"/>
      </w:rPr>
    </w:lvl>
    <w:lvl w:ilvl="6">
      <w:start w:val="1"/>
      <w:numFmt w:val="bullet"/>
      <w:lvlText w:val=""/>
      <w:lvlJc w:val="left"/>
      <w:pPr>
        <w:tabs>
          <w:tab w:val="num" w:pos="4734"/>
        </w:tabs>
        <w:ind w:left="4734" w:hanging="360"/>
      </w:pPr>
      <w:rPr>
        <w:rFonts w:ascii="Symbol" w:hAnsi="Symbol" w:hint="default"/>
      </w:rPr>
    </w:lvl>
    <w:lvl w:ilvl="7">
      <w:start w:val="1"/>
      <w:numFmt w:val="bullet"/>
      <w:lvlText w:val="o"/>
      <w:lvlJc w:val="left"/>
      <w:pPr>
        <w:tabs>
          <w:tab w:val="num" w:pos="5454"/>
        </w:tabs>
        <w:ind w:left="5454" w:hanging="360"/>
      </w:pPr>
      <w:rPr>
        <w:rFonts w:ascii="Courier New" w:hAnsi="Courier New" w:cs="Courier New" w:hint="default"/>
      </w:rPr>
    </w:lvl>
    <w:lvl w:ilvl="8">
      <w:start w:val="1"/>
      <w:numFmt w:val="bullet"/>
      <w:lvlText w:val=""/>
      <w:lvlJc w:val="left"/>
      <w:pPr>
        <w:tabs>
          <w:tab w:val="num" w:pos="6174"/>
        </w:tabs>
        <w:ind w:left="6174" w:hanging="360"/>
      </w:pPr>
      <w:rPr>
        <w:rFonts w:ascii="Wingdings" w:hAnsi="Wingdings" w:hint="default"/>
      </w:rPr>
    </w:lvl>
  </w:abstractNum>
  <w:abstractNum w:abstractNumId="25" w15:restartNumberingAfterBreak="0">
    <w:nsid w:val="5AB5172B"/>
    <w:multiLevelType w:val="hybridMultilevel"/>
    <w:tmpl w:val="2146C6BE"/>
    <w:lvl w:ilvl="0" w:tplc="04130001">
      <w:start w:val="1"/>
      <w:numFmt w:val="bullet"/>
      <w:lvlText w:val=""/>
      <w:lvlJc w:val="left"/>
      <w:pPr>
        <w:ind w:left="786" w:hanging="360"/>
      </w:pPr>
      <w:rPr>
        <w:rFonts w:ascii="Symbol" w:hAnsi="Symbol"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26" w15:restartNumberingAfterBreak="0">
    <w:nsid w:val="5C416E16"/>
    <w:multiLevelType w:val="hybridMultilevel"/>
    <w:tmpl w:val="A50ADA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E175B28"/>
    <w:multiLevelType w:val="hybridMultilevel"/>
    <w:tmpl w:val="68588A1A"/>
    <w:lvl w:ilvl="0" w:tplc="A89C110C">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2C72E52"/>
    <w:multiLevelType w:val="hybridMultilevel"/>
    <w:tmpl w:val="718EB3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5D30EC0"/>
    <w:multiLevelType w:val="hybridMultilevel"/>
    <w:tmpl w:val="FE2C7AC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8F2471A"/>
    <w:multiLevelType w:val="multilevel"/>
    <w:tmpl w:val="7362065A"/>
    <w:numStyleLink w:val="OpmaakprofielMetopsommingstekens1"/>
  </w:abstractNum>
  <w:abstractNum w:abstractNumId="31" w15:restartNumberingAfterBreak="0">
    <w:nsid w:val="6AC97685"/>
    <w:multiLevelType w:val="multilevel"/>
    <w:tmpl w:val="7362065A"/>
    <w:numStyleLink w:val="OpmaakprofielMetopsommingstekens1"/>
  </w:abstractNum>
  <w:abstractNum w:abstractNumId="32" w15:restartNumberingAfterBreak="0">
    <w:nsid w:val="70B8108F"/>
    <w:multiLevelType w:val="hybridMultilevel"/>
    <w:tmpl w:val="02B29D9E"/>
    <w:lvl w:ilvl="0" w:tplc="3290434C">
      <w:start w:val="1"/>
      <w:numFmt w:val="decimal"/>
      <w:pStyle w:val="Lijstalinea"/>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2BF46F9"/>
    <w:multiLevelType w:val="multilevel"/>
    <w:tmpl w:val="7362065A"/>
    <w:numStyleLink w:val="OpmaakprofielMetopsommingstekens1"/>
  </w:abstractNum>
  <w:num w:numId="1">
    <w:abstractNumId w:val="22"/>
  </w:num>
  <w:num w:numId="2">
    <w:abstractNumId w:val="22"/>
  </w:num>
  <w:num w:numId="3">
    <w:abstractNumId w:val="32"/>
  </w:num>
  <w:num w:numId="4">
    <w:abstractNumId w:val="16"/>
  </w:num>
  <w:num w:numId="5">
    <w:abstractNumId w:val="24"/>
  </w:num>
  <w:num w:numId="6">
    <w:abstractNumId w:val="4"/>
  </w:num>
  <w:num w:numId="7">
    <w:abstractNumId w:val="6"/>
  </w:num>
  <w:num w:numId="8">
    <w:abstractNumId w:val="11"/>
  </w:num>
  <w:num w:numId="9">
    <w:abstractNumId w:val="19"/>
  </w:num>
  <w:num w:numId="10">
    <w:abstractNumId w:val="30"/>
  </w:num>
  <w:num w:numId="11">
    <w:abstractNumId w:val="2"/>
  </w:num>
  <w:num w:numId="12">
    <w:abstractNumId w:val="20"/>
  </w:num>
  <w:num w:numId="13">
    <w:abstractNumId w:val="33"/>
  </w:num>
  <w:num w:numId="14">
    <w:abstractNumId w:val="0"/>
  </w:num>
  <w:num w:numId="15">
    <w:abstractNumId w:val="31"/>
  </w:num>
  <w:num w:numId="16">
    <w:abstractNumId w:val="27"/>
  </w:num>
  <w:num w:numId="17">
    <w:abstractNumId w:val="14"/>
  </w:num>
  <w:num w:numId="18">
    <w:abstractNumId w:val="15"/>
  </w:num>
  <w:num w:numId="19">
    <w:abstractNumId w:val="7"/>
  </w:num>
  <w:num w:numId="20">
    <w:abstractNumId w:val="8"/>
  </w:num>
  <w:num w:numId="21">
    <w:abstractNumId w:val="9"/>
  </w:num>
  <w:num w:numId="22">
    <w:abstractNumId w:val="3"/>
  </w:num>
  <w:num w:numId="23">
    <w:abstractNumId w:val="13"/>
  </w:num>
  <w:num w:numId="24">
    <w:abstractNumId w:val="1"/>
  </w:num>
  <w:num w:numId="25">
    <w:abstractNumId w:val="5"/>
  </w:num>
  <w:num w:numId="26">
    <w:abstractNumId w:val="23"/>
  </w:num>
  <w:num w:numId="27">
    <w:abstractNumId w:val="17"/>
  </w:num>
  <w:num w:numId="28">
    <w:abstractNumId w:val="29"/>
  </w:num>
  <w:num w:numId="29">
    <w:abstractNumId w:val="10"/>
  </w:num>
  <w:num w:numId="30">
    <w:abstractNumId w:val="25"/>
  </w:num>
  <w:num w:numId="31">
    <w:abstractNumId w:val="32"/>
  </w:num>
  <w:num w:numId="32">
    <w:abstractNumId w:val="32"/>
  </w:num>
  <w:num w:numId="33">
    <w:abstractNumId w:val="32"/>
  </w:num>
  <w:num w:numId="34">
    <w:abstractNumId w:val="32"/>
  </w:num>
  <w:num w:numId="35">
    <w:abstractNumId w:val="32"/>
  </w:num>
  <w:num w:numId="36">
    <w:abstractNumId w:val="32"/>
  </w:num>
  <w:num w:numId="37">
    <w:abstractNumId w:val="28"/>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num>
  <w:num w:numId="40">
    <w:abstractNumId w:val="26"/>
  </w:num>
  <w:num w:numId="41">
    <w:abstractNumId w:val="21"/>
  </w:num>
  <w:num w:numId="42">
    <w:abstractNumId w:val="18"/>
  </w:num>
  <w:num w:numId="43">
    <w:abstractNumId w:val="3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nnulerenSluitDoc" w:val="False"/>
    <w:docVar w:name="Auteur_s_" w:val="Auteurs"/>
    <w:docVar w:name="Auteur_s_LegeRegel" w:val="_x000d_"/>
    <w:docVar w:name="Auteurs" w:val="M. Kalma"/>
    <w:docVar w:name="Beschrijving_vertaal" w:val="beschrijving"/>
    <w:docVar w:name="BeschrijvingRevisie" w:val="definitief"/>
    <w:docVar w:name="Bijlage_vertaal" w:val="bijlage"/>
    <w:docVar w:name="Blad_vertaal" w:val="blad"/>
    <w:docVar w:name="Blz_vertaal" w:val="Blz."/>
    <w:docVar w:name="Colofon" w:val=" "/>
    <w:docVar w:name="Contactadres" w:val="Tolhuisweg 57_x000d__x000a_8443 DV  HEERENVEEN_x000d__x000a_Postbus 24_x000d__x000a_8440 AA  HEERENVEEN"/>
    <w:docVar w:name="Contactgegevens_vertaal" w:val="Contactgegevens"/>
    <w:docVar w:name="Contractmanager" w:val=" "/>
    <w:docVar w:name="CopyrightJaar" w:val="2015"/>
    <w:docVar w:name="Datum" w:val="21 januari 2021"/>
    <w:docVar w:name="Datum_vertaal" w:val="datum"/>
    <w:docVar w:name="DatumVrijgave" w:val=" "/>
    <w:docVar w:name="Documentnummer" w:val=" "/>
    <w:docVar w:name="DocumentnummerLegeRegel" w:val="_x000d_"/>
    <w:docVar w:name="DocumentnummerVertaal" w:val=" "/>
    <w:docVar w:name="Emailadres" w:val="mathijs.kalma@anteagroup.nl"/>
    <w:docVar w:name="EmailadresKop" w:val="E. "/>
    <w:docVar w:name="Fotografie" w:val=" "/>
    <w:docVar w:name="FotografieKop" w:val=" "/>
    <w:docVar w:name="FotografieLegeRegel" w:val=" "/>
    <w:docVar w:name="FotoPad" w:val="&quot;C:/Users/d17297/Downloads/2 met logo.jpg&quot;"/>
    <w:docVar w:name="Goedkeuring" w:val="M. Sapulette"/>
    <w:docVar w:name="Goedkeuring_vertaal" w:val="goedkeuring"/>
    <w:docVar w:name="Inhoudsopgave_vertaal" w:val="Inhoudsopgave"/>
    <w:docVar w:name="Kenmerknummers" w:val=" "/>
    <w:docVar w:name="Locatie" w:val="HEERENVEEN (Tolhuisweg 57)"/>
    <w:docVar w:name="LocatieEmail" w:val="info@anteagroup.nl"/>
    <w:docVar w:name="LocatieFax" w:val="(0513) 63 33 53"/>
    <w:docVar w:name="LocatieFaxKop" w:val="F"/>
    <w:docVar w:name="LocatiePostbus" w:val="Postbus 24"/>
    <w:docVar w:name="LocatiePostbusPlaats" w:val="HEERENVEEN"/>
    <w:docVar w:name="LocatiePostbusPostcode" w:val="8440 AA"/>
    <w:docVar w:name="LocatieStraat" w:val="Tolhuisweg 57"/>
    <w:docVar w:name="LocatieStraatPlaats" w:val="Heerenveen"/>
    <w:docVar w:name="LocatieStraatPostcode" w:val="8443 DV"/>
    <w:docVar w:name="LocatieTelefoon" w:val="(0513) 63 45 67"/>
    <w:docVar w:name="LocatieWebsite" w:val="www.anteagroup.nl"/>
    <w:docVar w:name="NumSections" w:val="1"/>
    <w:docVar w:name="Opdrachtgever" w:val="Gemeente Opsterland"/>
    <w:docVar w:name="Opdrachtgever_vertaal" w:val="Opdrachtgever"/>
    <w:docVar w:name="OpdrachtgeverAdres" w:val="Hoofdstraat 82"/>
    <w:docVar w:name="OpdrachtgeverInKoptekst" w:val=" "/>
    <w:docVar w:name="OpdrachtgeverPlaats" w:val="BEETSTERZWAAG"/>
    <w:docVar w:name="OpdrachtgeverPostcode" w:val="9244 CR"/>
    <w:docVar w:name="Over_vertaal" w:val="Over"/>
    <w:docVar w:name="OverAntea1_vertaal" w:val="Van stad tot land, van water tot lucht; de adviseurs en ingenieurs van Antea Group dragen in Nederland sinds jaar en dag bij aan onze leefomgeving. We ontwerpen bruggen en wegen,"/>
    <w:docVar w:name="OverAntea2_vertaal" w:val="realiseren woonwijken en waterwerken. Maar we zijn ook betrokken bij thema’s zoals milieu, veiligheid, assetmanagement en energie. Onder de naam Oranjewoud groeiden we uit tot een"/>
    <w:docVar w:name="OverAntea3_vertaal" w:val="allround en onafhankelijk partner voor bedrijfsleven en overheden. Als Antea Group zetten we deze expertise ook mondiaal in. Door hoogwaardige kennis te combineren met een pragmatische"/>
    <w:docVar w:name="OverAntea4_vertaal" w:val="aanpak maken we oplossingen haalbaar én uitvoerbaar. Doelgericht, met oog voor duurzaamheid. Op deze manier anticiperen we op de vragen van vandaag en de oplossingen van de toekomst."/>
    <w:docVar w:name="OverAntea5_vertaal" w:val="Al meer dan 60 jaar."/>
    <w:docVar w:name="Projectgroep" w:val=" "/>
    <w:docVar w:name="ProjectgroepKop" w:val=" "/>
    <w:docVar w:name="ProjectgroepLegeRegel" w:val=" "/>
    <w:docVar w:name="Projectnummer" w:val="408894-102"/>
    <w:docVar w:name="projectnummer_vertaal" w:val="projectnummer"/>
    <w:docVar w:name="RapportCopyrightRegel1_vertaal" w:val="Niets uit deze uitgave mag worden verveelvoudigd en/of openbaar worden gemaakt door middel van druk, fotokopie, elektronisch of op welke wijze dan"/>
    <w:docVar w:name="RapportCopyrightRegel2_vertaal" w:val="ook, zonder schriftelijke toestemming van de auteurs."/>
    <w:docVar w:name="Revisie_vertaal" w:val="revisie"/>
    <w:docVar w:name="RevisieKoptekst" w:val=" revisie 0"/>
    <w:docVar w:name="Revisienummer" w:val="0"/>
    <w:docVar w:name="Status" w:val="definitief"/>
    <w:docVar w:name="Subtitel" w:val="Selectieleidraad Bouw"/>
    <w:docVar w:name="Subtitel2" w:val="Nationale niet-openbare procedure"/>
    <w:docVar w:name="SubtitelInKoptekst" w:val=" "/>
    <w:docVar w:name="Taal" w:val="NL"/>
    <w:docVar w:name="Tekstbijdragen" w:val=" "/>
    <w:docVar w:name="TekstbijdragenKop" w:val=" "/>
    <w:docVar w:name="TekstbijdragenLegeRegel" w:val=" "/>
    <w:docVar w:name="Telefoon" w:val="+31 630813921"/>
    <w:docVar w:name="TelefoonKop" w:val="T. "/>
    <w:docVar w:name="TglAuteurs" w:val="True"/>
    <w:docVar w:name="TglOpdrachtgeverInKoptekst" w:val="False"/>
    <w:docVar w:name="TglSubtitelInKoptekst" w:val="False"/>
    <w:docVar w:name="Titel" w:val="Nieuwbouw Kindcentrum De Treffer te Gorredijk"/>
    <w:docVar w:name="Van_vertaal" w:val="van"/>
    <w:docVar w:name="Vastgesteld" w:val="22 september 2015"/>
    <w:docVar w:name="VastgesteldKop" w:val="Vastgesteld:"/>
    <w:docVar w:name="VastgesteldLegeRegel" w:val="_x000d_"/>
    <w:docVar w:name="Vormgeving" w:val=" "/>
    <w:docVar w:name="VormgevingKop" w:val=" "/>
    <w:docVar w:name="VormgevingLegeRegel" w:val=" "/>
    <w:docVar w:name="Vrijgave" w:val="R. Verkerk"/>
    <w:docVar w:name="Vrijgave_vertaal" w:val="Vrijgave"/>
    <w:docVar w:name="Werkgever" w:val="Antea Nederland B.V. zonder Inogen"/>
  </w:docVars>
  <w:rsids>
    <w:rsidRoot w:val="00003F56"/>
    <w:rsid w:val="00002DDF"/>
    <w:rsid w:val="00003C45"/>
    <w:rsid w:val="00003F56"/>
    <w:rsid w:val="00005149"/>
    <w:rsid w:val="00011583"/>
    <w:rsid w:val="000124CF"/>
    <w:rsid w:val="00044434"/>
    <w:rsid w:val="00050839"/>
    <w:rsid w:val="00053387"/>
    <w:rsid w:val="000577E9"/>
    <w:rsid w:val="00060B59"/>
    <w:rsid w:val="00064FEC"/>
    <w:rsid w:val="00066F27"/>
    <w:rsid w:val="00074247"/>
    <w:rsid w:val="00074387"/>
    <w:rsid w:val="0008260B"/>
    <w:rsid w:val="000C6852"/>
    <w:rsid w:val="000E7709"/>
    <w:rsid w:val="000F31B8"/>
    <w:rsid w:val="000F6528"/>
    <w:rsid w:val="001212AA"/>
    <w:rsid w:val="00125A9A"/>
    <w:rsid w:val="00133B25"/>
    <w:rsid w:val="00136F86"/>
    <w:rsid w:val="00141E0E"/>
    <w:rsid w:val="00150019"/>
    <w:rsid w:val="0015075C"/>
    <w:rsid w:val="001625CC"/>
    <w:rsid w:val="00171A52"/>
    <w:rsid w:val="0017553E"/>
    <w:rsid w:val="001970FE"/>
    <w:rsid w:val="00197A06"/>
    <w:rsid w:val="001B69B0"/>
    <w:rsid w:val="001C172E"/>
    <w:rsid w:val="001C41D9"/>
    <w:rsid w:val="001C4BF7"/>
    <w:rsid w:val="001D56B8"/>
    <w:rsid w:val="001D7F40"/>
    <w:rsid w:val="001E5304"/>
    <w:rsid w:val="001E79FF"/>
    <w:rsid w:val="001F5B07"/>
    <w:rsid w:val="0020139C"/>
    <w:rsid w:val="00220ABC"/>
    <w:rsid w:val="00221758"/>
    <w:rsid w:val="00222CE9"/>
    <w:rsid w:val="00227737"/>
    <w:rsid w:val="00243052"/>
    <w:rsid w:val="0025096D"/>
    <w:rsid w:val="00254077"/>
    <w:rsid w:val="002606E3"/>
    <w:rsid w:val="00261CC1"/>
    <w:rsid w:val="0026225A"/>
    <w:rsid w:val="002676FF"/>
    <w:rsid w:val="00270124"/>
    <w:rsid w:val="0027698F"/>
    <w:rsid w:val="00283311"/>
    <w:rsid w:val="00284B33"/>
    <w:rsid w:val="00296A4E"/>
    <w:rsid w:val="002976BA"/>
    <w:rsid w:val="002A68B9"/>
    <w:rsid w:val="002A6DA9"/>
    <w:rsid w:val="002B0A45"/>
    <w:rsid w:val="002B123D"/>
    <w:rsid w:val="002B1F08"/>
    <w:rsid w:val="002B20D4"/>
    <w:rsid w:val="002B61DE"/>
    <w:rsid w:val="002C0627"/>
    <w:rsid w:val="002C4E51"/>
    <w:rsid w:val="002C6E75"/>
    <w:rsid w:val="002D5BE5"/>
    <w:rsid w:val="002E195C"/>
    <w:rsid w:val="002F4198"/>
    <w:rsid w:val="00304F75"/>
    <w:rsid w:val="00314D84"/>
    <w:rsid w:val="0032013B"/>
    <w:rsid w:val="00320530"/>
    <w:rsid w:val="00321A39"/>
    <w:rsid w:val="00322BBF"/>
    <w:rsid w:val="0032334B"/>
    <w:rsid w:val="0032667B"/>
    <w:rsid w:val="00335E6C"/>
    <w:rsid w:val="00344EBB"/>
    <w:rsid w:val="00346D43"/>
    <w:rsid w:val="00347848"/>
    <w:rsid w:val="00347A51"/>
    <w:rsid w:val="0036508F"/>
    <w:rsid w:val="00372EAB"/>
    <w:rsid w:val="00374B15"/>
    <w:rsid w:val="00377B62"/>
    <w:rsid w:val="00393E64"/>
    <w:rsid w:val="00393F0D"/>
    <w:rsid w:val="003A23AD"/>
    <w:rsid w:val="003A4D0D"/>
    <w:rsid w:val="003B725A"/>
    <w:rsid w:val="003B790A"/>
    <w:rsid w:val="003D41EC"/>
    <w:rsid w:val="003D4BEC"/>
    <w:rsid w:val="003E12B1"/>
    <w:rsid w:val="003E1883"/>
    <w:rsid w:val="003E5FCD"/>
    <w:rsid w:val="003F0036"/>
    <w:rsid w:val="003F6D0A"/>
    <w:rsid w:val="00401A48"/>
    <w:rsid w:val="00402380"/>
    <w:rsid w:val="004031E3"/>
    <w:rsid w:val="0040749B"/>
    <w:rsid w:val="00416BF1"/>
    <w:rsid w:val="00420247"/>
    <w:rsid w:val="004209FF"/>
    <w:rsid w:val="004230AC"/>
    <w:rsid w:val="00424551"/>
    <w:rsid w:val="004309C9"/>
    <w:rsid w:val="0046222B"/>
    <w:rsid w:val="00464F2F"/>
    <w:rsid w:val="00480951"/>
    <w:rsid w:val="00482E28"/>
    <w:rsid w:val="00483CAE"/>
    <w:rsid w:val="00486DF4"/>
    <w:rsid w:val="00490500"/>
    <w:rsid w:val="004919EA"/>
    <w:rsid w:val="004978FF"/>
    <w:rsid w:val="004A1536"/>
    <w:rsid w:val="004A5583"/>
    <w:rsid w:val="004A714A"/>
    <w:rsid w:val="004B1657"/>
    <w:rsid w:val="004B39E4"/>
    <w:rsid w:val="004C7767"/>
    <w:rsid w:val="004D13DE"/>
    <w:rsid w:val="004E17BF"/>
    <w:rsid w:val="004F08E9"/>
    <w:rsid w:val="004F0D4A"/>
    <w:rsid w:val="004F176F"/>
    <w:rsid w:val="004F3944"/>
    <w:rsid w:val="004F7CB0"/>
    <w:rsid w:val="005375FA"/>
    <w:rsid w:val="005421AF"/>
    <w:rsid w:val="005731AD"/>
    <w:rsid w:val="0058094F"/>
    <w:rsid w:val="005837C4"/>
    <w:rsid w:val="00584AE5"/>
    <w:rsid w:val="00585A1E"/>
    <w:rsid w:val="00590F9E"/>
    <w:rsid w:val="005917AD"/>
    <w:rsid w:val="005B1C35"/>
    <w:rsid w:val="005B2325"/>
    <w:rsid w:val="005B4F93"/>
    <w:rsid w:val="005C0C8F"/>
    <w:rsid w:val="005C11B8"/>
    <w:rsid w:val="005C54C0"/>
    <w:rsid w:val="005D4EB7"/>
    <w:rsid w:val="005E1B16"/>
    <w:rsid w:val="00612C85"/>
    <w:rsid w:val="00633382"/>
    <w:rsid w:val="00647B09"/>
    <w:rsid w:val="006667FC"/>
    <w:rsid w:val="006700F2"/>
    <w:rsid w:val="00674408"/>
    <w:rsid w:val="00675771"/>
    <w:rsid w:val="0069123A"/>
    <w:rsid w:val="006916AA"/>
    <w:rsid w:val="006C0B45"/>
    <w:rsid w:val="006C4E39"/>
    <w:rsid w:val="006D2E89"/>
    <w:rsid w:val="006D53B4"/>
    <w:rsid w:val="006F507E"/>
    <w:rsid w:val="006F7462"/>
    <w:rsid w:val="007147F0"/>
    <w:rsid w:val="007148D0"/>
    <w:rsid w:val="0072178A"/>
    <w:rsid w:val="0074276E"/>
    <w:rsid w:val="007434BE"/>
    <w:rsid w:val="00746323"/>
    <w:rsid w:val="007522FD"/>
    <w:rsid w:val="007667D5"/>
    <w:rsid w:val="00772C7F"/>
    <w:rsid w:val="007731E4"/>
    <w:rsid w:val="0077503E"/>
    <w:rsid w:val="007756F2"/>
    <w:rsid w:val="00786D1C"/>
    <w:rsid w:val="00786E9A"/>
    <w:rsid w:val="007907BF"/>
    <w:rsid w:val="00790998"/>
    <w:rsid w:val="007D0118"/>
    <w:rsid w:val="007D0814"/>
    <w:rsid w:val="007D1A1B"/>
    <w:rsid w:val="007D60F2"/>
    <w:rsid w:val="007E0125"/>
    <w:rsid w:val="007E539C"/>
    <w:rsid w:val="007F1FF8"/>
    <w:rsid w:val="007F45A1"/>
    <w:rsid w:val="007F4B6D"/>
    <w:rsid w:val="00801201"/>
    <w:rsid w:val="00801227"/>
    <w:rsid w:val="008023D8"/>
    <w:rsid w:val="0081592E"/>
    <w:rsid w:val="00815E2D"/>
    <w:rsid w:val="008240E0"/>
    <w:rsid w:val="00835C4E"/>
    <w:rsid w:val="00847C58"/>
    <w:rsid w:val="008506FE"/>
    <w:rsid w:val="008545B4"/>
    <w:rsid w:val="008712BD"/>
    <w:rsid w:val="00876E96"/>
    <w:rsid w:val="008814E3"/>
    <w:rsid w:val="00882045"/>
    <w:rsid w:val="008825D1"/>
    <w:rsid w:val="00891B42"/>
    <w:rsid w:val="00896190"/>
    <w:rsid w:val="00896F60"/>
    <w:rsid w:val="008A0558"/>
    <w:rsid w:val="008A0E37"/>
    <w:rsid w:val="008A33EF"/>
    <w:rsid w:val="008B4EB9"/>
    <w:rsid w:val="008B551F"/>
    <w:rsid w:val="008B5A7B"/>
    <w:rsid w:val="008C40E6"/>
    <w:rsid w:val="008C6CF8"/>
    <w:rsid w:val="008C7FBD"/>
    <w:rsid w:val="008D2592"/>
    <w:rsid w:val="008D2F46"/>
    <w:rsid w:val="008E2918"/>
    <w:rsid w:val="0090050E"/>
    <w:rsid w:val="0090289A"/>
    <w:rsid w:val="00907E7A"/>
    <w:rsid w:val="009143B0"/>
    <w:rsid w:val="0092144C"/>
    <w:rsid w:val="00921FE7"/>
    <w:rsid w:val="00922D3C"/>
    <w:rsid w:val="00940FF3"/>
    <w:rsid w:val="0095221D"/>
    <w:rsid w:val="00953EF6"/>
    <w:rsid w:val="00954A13"/>
    <w:rsid w:val="009605F4"/>
    <w:rsid w:val="009754EF"/>
    <w:rsid w:val="00977AEC"/>
    <w:rsid w:val="009806D6"/>
    <w:rsid w:val="00982C15"/>
    <w:rsid w:val="00982F27"/>
    <w:rsid w:val="009834B1"/>
    <w:rsid w:val="00984049"/>
    <w:rsid w:val="009869F3"/>
    <w:rsid w:val="00987531"/>
    <w:rsid w:val="00993531"/>
    <w:rsid w:val="009953B9"/>
    <w:rsid w:val="009A3EF9"/>
    <w:rsid w:val="009A3F76"/>
    <w:rsid w:val="009B27D1"/>
    <w:rsid w:val="009C0CF2"/>
    <w:rsid w:val="009C7A62"/>
    <w:rsid w:val="009E7F52"/>
    <w:rsid w:val="009F2693"/>
    <w:rsid w:val="00A07A59"/>
    <w:rsid w:val="00A07FD0"/>
    <w:rsid w:val="00A22282"/>
    <w:rsid w:val="00A2373D"/>
    <w:rsid w:val="00A32387"/>
    <w:rsid w:val="00A352B3"/>
    <w:rsid w:val="00A3565C"/>
    <w:rsid w:val="00A36DFE"/>
    <w:rsid w:val="00A436D7"/>
    <w:rsid w:val="00A47E56"/>
    <w:rsid w:val="00A62C22"/>
    <w:rsid w:val="00A66894"/>
    <w:rsid w:val="00A701F6"/>
    <w:rsid w:val="00A74499"/>
    <w:rsid w:val="00A759B4"/>
    <w:rsid w:val="00A83FD2"/>
    <w:rsid w:val="00A85023"/>
    <w:rsid w:val="00A87C89"/>
    <w:rsid w:val="00AA11D8"/>
    <w:rsid w:val="00AA35A4"/>
    <w:rsid w:val="00AA68A3"/>
    <w:rsid w:val="00AB74AF"/>
    <w:rsid w:val="00AB7CAD"/>
    <w:rsid w:val="00AD3608"/>
    <w:rsid w:val="00AD5EA5"/>
    <w:rsid w:val="00AE0EE7"/>
    <w:rsid w:val="00AE6795"/>
    <w:rsid w:val="00AF2567"/>
    <w:rsid w:val="00B04D81"/>
    <w:rsid w:val="00B26426"/>
    <w:rsid w:val="00B27513"/>
    <w:rsid w:val="00B27B0C"/>
    <w:rsid w:val="00B32937"/>
    <w:rsid w:val="00B51212"/>
    <w:rsid w:val="00B62CF1"/>
    <w:rsid w:val="00B70E7A"/>
    <w:rsid w:val="00B7302B"/>
    <w:rsid w:val="00B80691"/>
    <w:rsid w:val="00B85B4B"/>
    <w:rsid w:val="00B93311"/>
    <w:rsid w:val="00B95D2F"/>
    <w:rsid w:val="00BA58F8"/>
    <w:rsid w:val="00BC4F3F"/>
    <w:rsid w:val="00BD1506"/>
    <w:rsid w:val="00BF3F6E"/>
    <w:rsid w:val="00C047A5"/>
    <w:rsid w:val="00C1140F"/>
    <w:rsid w:val="00C14AB1"/>
    <w:rsid w:val="00C33B73"/>
    <w:rsid w:val="00C3742F"/>
    <w:rsid w:val="00C4697F"/>
    <w:rsid w:val="00C46F35"/>
    <w:rsid w:val="00C53C46"/>
    <w:rsid w:val="00C664F2"/>
    <w:rsid w:val="00C82795"/>
    <w:rsid w:val="00C83E48"/>
    <w:rsid w:val="00C856B3"/>
    <w:rsid w:val="00C86599"/>
    <w:rsid w:val="00CB0BAB"/>
    <w:rsid w:val="00CC53A3"/>
    <w:rsid w:val="00CC75AD"/>
    <w:rsid w:val="00CC7E8D"/>
    <w:rsid w:val="00CD37CF"/>
    <w:rsid w:val="00CF270B"/>
    <w:rsid w:val="00D06786"/>
    <w:rsid w:val="00D06E02"/>
    <w:rsid w:val="00D176B7"/>
    <w:rsid w:val="00D21AF3"/>
    <w:rsid w:val="00D24571"/>
    <w:rsid w:val="00D24D61"/>
    <w:rsid w:val="00D31E88"/>
    <w:rsid w:val="00D4342F"/>
    <w:rsid w:val="00D52A0E"/>
    <w:rsid w:val="00D54A6B"/>
    <w:rsid w:val="00D61806"/>
    <w:rsid w:val="00D61D0B"/>
    <w:rsid w:val="00D63303"/>
    <w:rsid w:val="00D66C53"/>
    <w:rsid w:val="00D815C9"/>
    <w:rsid w:val="00D817D1"/>
    <w:rsid w:val="00D8467A"/>
    <w:rsid w:val="00D84A0D"/>
    <w:rsid w:val="00D942CA"/>
    <w:rsid w:val="00DA07FC"/>
    <w:rsid w:val="00DB3DEF"/>
    <w:rsid w:val="00DC17DF"/>
    <w:rsid w:val="00DD1C59"/>
    <w:rsid w:val="00DD21FC"/>
    <w:rsid w:val="00DD7A70"/>
    <w:rsid w:val="00DE0CB8"/>
    <w:rsid w:val="00DE5DF2"/>
    <w:rsid w:val="00DF124B"/>
    <w:rsid w:val="00E0244D"/>
    <w:rsid w:val="00E02BE6"/>
    <w:rsid w:val="00E03CBB"/>
    <w:rsid w:val="00E1107C"/>
    <w:rsid w:val="00E12C8E"/>
    <w:rsid w:val="00E3731D"/>
    <w:rsid w:val="00E4106D"/>
    <w:rsid w:val="00E50FCE"/>
    <w:rsid w:val="00E5131E"/>
    <w:rsid w:val="00E56E25"/>
    <w:rsid w:val="00E577EA"/>
    <w:rsid w:val="00E6140F"/>
    <w:rsid w:val="00E713F7"/>
    <w:rsid w:val="00E71650"/>
    <w:rsid w:val="00E74AEB"/>
    <w:rsid w:val="00E8168F"/>
    <w:rsid w:val="00E82047"/>
    <w:rsid w:val="00E920AE"/>
    <w:rsid w:val="00E9686A"/>
    <w:rsid w:val="00EA3963"/>
    <w:rsid w:val="00EA4874"/>
    <w:rsid w:val="00EA67B7"/>
    <w:rsid w:val="00EB6AC0"/>
    <w:rsid w:val="00ED33E5"/>
    <w:rsid w:val="00EE0065"/>
    <w:rsid w:val="00EE10D1"/>
    <w:rsid w:val="00EF0EB5"/>
    <w:rsid w:val="00EF3C4F"/>
    <w:rsid w:val="00F050EB"/>
    <w:rsid w:val="00F05530"/>
    <w:rsid w:val="00F12691"/>
    <w:rsid w:val="00F13CAA"/>
    <w:rsid w:val="00F200BD"/>
    <w:rsid w:val="00F20B55"/>
    <w:rsid w:val="00F26035"/>
    <w:rsid w:val="00F3445A"/>
    <w:rsid w:val="00F4271B"/>
    <w:rsid w:val="00F43856"/>
    <w:rsid w:val="00F4566B"/>
    <w:rsid w:val="00F46CCD"/>
    <w:rsid w:val="00F51FE9"/>
    <w:rsid w:val="00F57792"/>
    <w:rsid w:val="00F700F6"/>
    <w:rsid w:val="00F73991"/>
    <w:rsid w:val="00F774C0"/>
    <w:rsid w:val="00F77711"/>
    <w:rsid w:val="00F8497D"/>
    <w:rsid w:val="00F85349"/>
    <w:rsid w:val="00F87BBC"/>
    <w:rsid w:val="00F92452"/>
    <w:rsid w:val="00F947B6"/>
    <w:rsid w:val="00FA36BF"/>
    <w:rsid w:val="00FB1F2B"/>
    <w:rsid w:val="00FB4D3F"/>
    <w:rsid w:val="00FB517F"/>
    <w:rsid w:val="00FB5C67"/>
    <w:rsid w:val="00FC22A2"/>
    <w:rsid w:val="00FC58AA"/>
    <w:rsid w:val="00FE0FCB"/>
    <w:rsid w:val="00FE60A7"/>
    <w:rsid w:val="00FE7A1E"/>
    <w:rsid w:val="00FF6CF6"/>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A556A5"/>
  <w15:chartTrackingRefBased/>
  <w15:docId w15:val="{AD4349E7-E0E2-445E-8E54-6F6841006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sid w:val="0020139C"/>
    <w:rPr>
      <w:sz w:val="20"/>
    </w:rPr>
  </w:style>
  <w:style w:type="paragraph" w:styleId="Kop1">
    <w:name w:val="heading 1"/>
    <w:aliases w:val="Hoofdstukkop,Hoofdstuk,hoofdstuk,TbsKop 1,Kop 1 Char1,Kop 1 Char Char"/>
    <w:basedOn w:val="Standaard"/>
    <w:next w:val="Standaard"/>
    <w:link w:val="Kop1Char"/>
    <w:uiPriority w:val="9"/>
    <w:qFormat/>
    <w:rsid w:val="0020139C"/>
    <w:pPr>
      <w:numPr>
        <w:numId w:val="1"/>
      </w:numPr>
      <w:tabs>
        <w:tab w:val="right" w:pos="7937"/>
      </w:tabs>
      <w:spacing w:before="240" w:after="240"/>
      <w:ind w:left="0" w:hanging="992"/>
      <w:contextualSpacing/>
      <w:outlineLvl w:val="0"/>
    </w:pPr>
    <w:rPr>
      <w:b/>
      <w:color w:val="267AA1"/>
      <w:sz w:val="40"/>
      <w:szCs w:val="40"/>
    </w:rPr>
  </w:style>
  <w:style w:type="paragraph" w:styleId="Kop2">
    <w:name w:val="heading 2"/>
    <w:aliases w:val="Heading 2 Char1,Paragraaf"/>
    <w:basedOn w:val="Standaard"/>
    <w:next w:val="Standaard"/>
    <w:link w:val="Kop2Char"/>
    <w:uiPriority w:val="9"/>
    <w:unhideWhenUsed/>
    <w:qFormat/>
    <w:rsid w:val="0020139C"/>
    <w:pPr>
      <w:keepNext/>
      <w:keepLines/>
      <w:numPr>
        <w:ilvl w:val="1"/>
        <w:numId w:val="1"/>
      </w:numPr>
      <w:tabs>
        <w:tab w:val="right" w:pos="7937"/>
      </w:tabs>
      <w:spacing w:before="240" w:after="240"/>
      <w:ind w:left="0" w:hanging="992"/>
      <w:contextualSpacing/>
      <w:outlineLvl w:val="1"/>
    </w:pPr>
    <w:rPr>
      <w:rFonts w:eastAsiaTheme="majorEastAsia" w:cstheme="minorHAnsi"/>
      <w:b/>
      <w:color w:val="267AA1"/>
      <w:sz w:val="24"/>
      <w:szCs w:val="24"/>
    </w:rPr>
  </w:style>
  <w:style w:type="paragraph" w:styleId="Kop3">
    <w:name w:val="heading 3"/>
    <w:aliases w:val="Subparagraaf,Heading 3 Char"/>
    <w:basedOn w:val="Standaard"/>
    <w:next w:val="Standaard"/>
    <w:link w:val="Kop3Char"/>
    <w:uiPriority w:val="9"/>
    <w:unhideWhenUsed/>
    <w:qFormat/>
    <w:rsid w:val="0020139C"/>
    <w:pPr>
      <w:numPr>
        <w:ilvl w:val="2"/>
        <w:numId w:val="1"/>
      </w:numPr>
      <w:tabs>
        <w:tab w:val="right" w:pos="7937"/>
      </w:tabs>
      <w:spacing w:before="240" w:after="240"/>
      <w:ind w:left="0" w:hanging="992"/>
      <w:contextualSpacing/>
      <w:outlineLvl w:val="2"/>
    </w:pPr>
    <w:rPr>
      <w:b/>
      <w:color w:val="267AA1"/>
      <w:sz w:val="24"/>
      <w:szCs w:val="24"/>
    </w:rPr>
  </w:style>
  <w:style w:type="paragraph" w:styleId="Kop4">
    <w:name w:val="heading 4"/>
    <w:basedOn w:val="Kop3"/>
    <w:next w:val="Standaard"/>
    <w:link w:val="Kop4Char"/>
    <w:uiPriority w:val="9"/>
    <w:unhideWhenUsed/>
    <w:qFormat/>
    <w:rsid w:val="0020139C"/>
    <w:pPr>
      <w:keepNext/>
      <w:keepLines/>
      <w:numPr>
        <w:ilvl w:val="3"/>
      </w:numPr>
      <w:ind w:left="0" w:hanging="992"/>
      <w:outlineLvl w:val="3"/>
    </w:pPr>
    <w:rPr>
      <w:rFonts w:eastAsiaTheme="majorEastAsia"/>
      <w:iCs/>
    </w:rPr>
  </w:style>
  <w:style w:type="paragraph" w:styleId="Kop5">
    <w:name w:val="heading 5"/>
    <w:aliases w:val="TbsKop 5"/>
    <w:basedOn w:val="Kop1"/>
    <w:next w:val="Standaard"/>
    <w:link w:val="Kop5Char"/>
    <w:uiPriority w:val="9"/>
    <w:unhideWhenUsed/>
    <w:rsid w:val="0020139C"/>
    <w:pPr>
      <w:numPr>
        <w:ilvl w:val="4"/>
      </w:numPr>
      <w:outlineLvl w:val="4"/>
    </w:pPr>
  </w:style>
  <w:style w:type="paragraph" w:styleId="Kop6">
    <w:name w:val="heading 6"/>
    <w:aliases w:val="Tussenkop 1"/>
    <w:basedOn w:val="Standaard"/>
    <w:next w:val="Standaard"/>
    <w:link w:val="Kop6Char"/>
    <w:uiPriority w:val="9"/>
    <w:unhideWhenUsed/>
    <w:rsid w:val="0020139C"/>
    <w:pPr>
      <w:keepNext/>
      <w:keepLines/>
      <w:numPr>
        <w:ilvl w:val="5"/>
        <w:numId w:val="1"/>
      </w:numPr>
      <w:spacing w:before="40"/>
      <w:outlineLvl w:val="5"/>
    </w:pPr>
    <w:rPr>
      <w:rFonts w:asciiTheme="majorHAnsi" w:eastAsiaTheme="majorEastAsia" w:hAnsiTheme="majorHAnsi" w:cstheme="majorBidi"/>
      <w:color w:val="003047" w:themeColor="accent1" w:themeShade="7F"/>
    </w:rPr>
  </w:style>
  <w:style w:type="paragraph" w:styleId="Kop7">
    <w:name w:val="heading 7"/>
    <w:aliases w:val="Tussenkop 2"/>
    <w:basedOn w:val="Standaard"/>
    <w:next w:val="Standaard"/>
    <w:link w:val="Kop7Char"/>
    <w:uiPriority w:val="9"/>
    <w:unhideWhenUsed/>
    <w:qFormat/>
    <w:rsid w:val="0020139C"/>
    <w:pPr>
      <w:keepNext/>
      <w:keepLines/>
      <w:numPr>
        <w:ilvl w:val="6"/>
        <w:numId w:val="1"/>
      </w:numPr>
      <w:spacing w:before="40"/>
      <w:outlineLvl w:val="6"/>
    </w:pPr>
    <w:rPr>
      <w:rFonts w:asciiTheme="majorHAnsi" w:eastAsiaTheme="majorEastAsia" w:hAnsiTheme="majorHAnsi" w:cstheme="majorBidi"/>
      <w:i/>
      <w:iCs/>
      <w:color w:val="003047" w:themeColor="accent1" w:themeShade="7F"/>
    </w:rPr>
  </w:style>
  <w:style w:type="paragraph" w:styleId="Kop8">
    <w:name w:val="heading 8"/>
    <w:aliases w:val="Tussenkop 3"/>
    <w:basedOn w:val="Standaard"/>
    <w:next w:val="Standaard"/>
    <w:link w:val="Kop8Char"/>
    <w:uiPriority w:val="9"/>
    <w:unhideWhenUsed/>
    <w:qFormat/>
    <w:rsid w:val="0020139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aliases w:val="Tabelkop 1"/>
    <w:basedOn w:val="Standaard"/>
    <w:next w:val="Standaard"/>
    <w:link w:val="Kop9Char"/>
    <w:uiPriority w:val="9"/>
    <w:unhideWhenUsed/>
    <w:qFormat/>
    <w:rsid w:val="0020139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0139C"/>
    <w:pPr>
      <w:tabs>
        <w:tab w:val="center" w:pos="4536"/>
        <w:tab w:val="right" w:pos="9072"/>
      </w:tabs>
    </w:pPr>
  </w:style>
  <w:style w:type="character" w:customStyle="1" w:styleId="KoptekstChar">
    <w:name w:val="Koptekst Char"/>
    <w:basedOn w:val="Standaardalinea-lettertype"/>
    <w:link w:val="Koptekst"/>
    <w:uiPriority w:val="99"/>
    <w:rsid w:val="0020139C"/>
    <w:rPr>
      <w:sz w:val="20"/>
    </w:rPr>
  </w:style>
  <w:style w:type="paragraph" w:styleId="Voettekst">
    <w:name w:val="footer"/>
    <w:basedOn w:val="Standaard"/>
    <w:link w:val="VoettekstChar"/>
    <w:uiPriority w:val="99"/>
    <w:unhideWhenUsed/>
    <w:rsid w:val="0020139C"/>
    <w:pPr>
      <w:tabs>
        <w:tab w:val="center" w:pos="4536"/>
        <w:tab w:val="right" w:pos="9072"/>
      </w:tabs>
    </w:pPr>
  </w:style>
  <w:style w:type="character" w:customStyle="1" w:styleId="VoettekstChar">
    <w:name w:val="Voettekst Char"/>
    <w:basedOn w:val="Standaardalinea-lettertype"/>
    <w:link w:val="Voettekst"/>
    <w:uiPriority w:val="99"/>
    <w:rsid w:val="0020139C"/>
    <w:rPr>
      <w:sz w:val="20"/>
    </w:rPr>
  </w:style>
  <w:style w:type="paragraph" w:customStyle="1" w:styleId="Titelbladtitel">
    <w:name w:val="Titelblad titel"/>
    <w:basedOn w:val="Standaard"/>
    <w:link w:val="TitelbladtitelChar"/>
    <w:unhideWhenUsed/>
    <w:rsid w:val="0020139C"/>
    <w:pPr>
      <w:spacing w:line="264" w:lineRule="auto"/>
      <w:jc w:val="right"/>
    </w:pPr>
    <w:rPr>
      <w:b/>
      <w:color w:val="00769E" w:themeColor="accent2"/>
      <w:sz w:val="44"/>
      <w:szCs w:val="44"/>
    </w:rPr>
  </w:style>
  <w:style w:type="paragraph" w:customStyle="1" w:styleId="Titelbladsubtitel">
    <w:name w:val="Titelblad subtitel"/>
    <w:basedOn w:val="Standaard"/>
    <w:link w:val="TitelbladsubtitelChar"/>
    <w:rsid w:val="0020139C"/>
    <w:pPr>
      <w:ind w:right="-6"/>
      <w:jc w:val="right"/>
    </w:pPr>
    <w:rPr>
      <w:b/>
      <w:spacing w:val="-6"/>
      <w:sz w:val="28"/>
    </w:rPr>
  </w:style>
  <w:style w:type="character" w:customStyle="1" w:styleId="TitelbladtitelChar">
    <w:name w:val="Titelblad titel Char"/>
    <w:basedOn w:val="Standaardalinea-lettertype"/>
    <w:link w:val="Titelbladtitel"/>
    <w:rsid w:val="0020139C"/>
    <w:rPr>
      <w:b/>
      <w:color w:val="00769E" w:themeColor="accent2"/>
      <w:sz w:val="44"/>
      <w:szCs w:val="44"/>
    </w:rPr>
  </w:style>
  <w:style w:type="paragraph" w:customStyle="1" w:styleId="Titelkoptekst">
    <w:name w:val="Titel koptekst"/>
    <w:basedOn w:val="Koptekst"/>
    <w:next w:val="Datumkoptekst"/>
    <w:link w:val="TitelkoptekstChar"/>
    <w:rsid w:val="0020139C"/>
    <w:pPr>
      <w:tabs>
        <w:tab w:val="clear" w:pos="4536"/>
        <w:tab w:val="clear" w:pos="9072"/>
        <w:tab w:val="right" w:pos="7937"/>
      </w:tabs>
    </w:pPr>
    <w:rPr>
      <w:b/>
      <w:noProof/>
      <w:sz w:val="14"/>
      <w:szCs w:val="14"/>
      <w:lang w:eastAsia="nl-NL"/>
    </w:rPr>
  </w:style>
  <w:style w:type="character" w:customStyle="1" w:styleId="TitelbladsubtitelChar">
    <w:name w:val="Titelblad subtitel Char"/>
    <w:basedOn w:val="Standaardalinea-lettertype"/>
    <w:link w:val="Titelbladsubtitel"/>
    <w:rsid w:val="0020139C"/>
    <w:rPr>
      <w:b/>
      <w:spacing w:val="-6"/>
      <w:sz w:val="28"/>
    </w:rPr>
  </w:style>
  <w:style w:type="paragraph" w:customStyle="1" w:styleId="Datumkoptekst">
    <w:name w:val="Datum koptekst"/>
    <w:basedOn w:val="Titelkoptekst"/>
    <w:link w:val="DatumkoptekstChar"/>
    <w:rsid w:val="0020139C"/>
    <w:rPr>
      <w:b w:val="0"/>
    </w:rPr>
  </w:style>
  <w:style w:type="character" w:customStyle="1" w:styleId="TitelkoptekstChar">
    <w:name w:val="Titel koptekst Char"/>
    <w:basedOn w:val="KoptekstChar"/>
    <w:link w:val="Titelkoptekst"/>
    <w:rsid w:val="0020139C"/>
    <w:rPr>
      <w:b/>
      <w:noProof/>
      <w:sz w:val="14"/>
      <w:szCs w:val="14"/>
      <w:lang w:eastAsia="nl-NL"/>
    </w:rPr>
  </w:style>
  <w:style w:type="character" w:customStyle="1" w:styleId="DatumkoptekstChar">
    <w:name w:val="Datum koptekst Char"/>
    <w:basedOn w:val="TitelkoptekstChar"/>
    <w:link w:val="Datumkoptekst"/>
    <w:rsid w:val="0020139C"/>
    <w:rPr>
      <w:b w:val="0"/>
      <w:noProof/>
      <w:sz w:val="14"/>
      <w:szCs w:val="14"/>
      <w:lang w:eastAsia="nl-NL"/>
    </w:rPr>
  </w:style>
  <w:style w:type="character" w:customStyle="1" w:styleId="Kop1Char">
    <w:name w:val="Kop 1 Char"/>
    <w:aliases w:val="Hoofdstukkop Char,Hoofdstuk Char,hoofdstuk Char,TbsKop 1 Char,Kop 1 Char1 Char,Kop 1 Char Char Char"/>
    <w:basedOn w:val="Standaardalinea-lettertype"/>
    <w:link w:val="Kop1"/>
    <w:uiPriority w:val="9"/>
    <w:rsid w:val="0020139C"/>
    <w:rPr>
      <w:b/>
      <w:color w:val="267AA1"/>
      <w:sz w:val="40"/>
      <w:szCs w:val="40"/>
    </w:rPr>
  </w:style>
  <w:style w:type="paragraph" w:styleId="Geenafstand">
    <w:name w:val="No Spacing"/>
    <w:basedOn w:val="Standaard"/>
    <w:uiPriority w:val="1"/>
    <w:qFormat/>
    <w:rsid w:val="0020139C"/>
  </w:style>
  <w:style w:type="paragraph" w:customStyle="1" w:styleId="Kop1geennummering">
    <w:name w:val="Kop1 geen nummering"/>
    <w:basedOn w:val="Kop1"/>
    <w:link w:val="Kop1geennummeringChar"/>
    <w:rsid w:val="0020139C"/>
    <w:pPr>
      <w:numPr>
        <w:numId w:val="0"/>
      </w:numPr>
    </w:pPr>
    <w:rPr>
      <w:color w:val="00769E" w:themeColor="accent2"/>
    </w:rPr>
  </w:style>
  <w:style w:type="paragraph" w:customStyle="1" w:styleId="Kop2geennummering">
    <w:name w:val="Kop 2 geen nummering"/>
    <w:basedOn w:val="Standaard"/>
    <w:next w:val="Standaard"/>
    <w:link w:val="Kop2geennummeringChar"/>
    <w:rsid w:val="0020139C"/>
    <w:rPr>
      <w:b/>
      <w:color w:val="00769E" w:themeColor="accent2"/>
      <w:sz w:val="24"/>
      <w:szCs w:val="24"/>
    </w:rPr>
  </w:style>
  <w:style w:type="character" w:customStyle="1" w:styleId="Kop1geennummeringChar">
    <w:name w:val="Kop1 geen nummering Char"/>
    <w:basedOn w:val="Kop1Char"/>
    <w:link w:val="Kop1geennummering"/>
    <w:rsid w:val="0020139C"/>
    <w:rPr>
      <w:b/>
      <w:color w:val="00769E" w:themeColor="accent2"/>
      <w:sz w:val="40"/>
      <w:szCs w:val="40"/>
    </w:rPr>
  </w:style>
  <w:style w:type="table" w:styleId="Tabelraster">
    <w:name w:val="Table Grid"/>
    <w:basedOn w:val="Standaardtabel"/>
    <w:uiPriority w:val="39"/>
    <w:rsid w:val="002013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geennummeringChar">
    <w:name w:val="Kop 2 geen nummering Char"/>
    <w:basedOn w:val="Standaardalinea-lettertype"/>
    <w:link w:val="Kop2geennummering"/>
    <w:rsid w:val="0020139C"/>
    <w:rPr>
      <w:b/>
      <w:color w:val="00769E" w:themeColor="accent2"/>
      <w:sz w:val="24"/>
      <w:szCs w:val="24"/>
    </w:rPr>
  </w:style>
  <w:style w:type="character" w:customStyle="1" w:styleId="Kop2Char">
    <w:name w:val="Kop 2 Char"/>
    <w:aliases w:val="Heading 2 Char1 Char,Paragraaf Char"/>
    <w:basedOn w:val="Standaardalinea-lettertype"/>
    <w:link w:val="Kop2"/>
    <w:uiPriority w:val="9"/>
    <w:rsid w:val="0020139C"/>
    <w:rPr>
      <w:rFonts w:eastAsiaTheme="majorEastAsia" w:cstheme="minorHAnsi"/>
      <w:b/>
      <w:color w:val="267AA1"/>
      <w:sz w:val="24"/>
      <w:szCs w:val="24"/>
    </w:rPr>
  </w:style>
  <w:style w:type="character" w:customStyle="1" w:styleId="Kop3Char">
    <w:name w:val="Kop 3 Char"/>
    <w:aliases w:val="Subparagraaf Char,Heading 3 Char Char"/>
    <w:basedOn w:val="Standaardalinea-lettertype"/>
    <w:link w:val="Kop3"/>
    <w:uiPriority w:val="9"/>
    <w:rsid w:val="0020139C"/>
    <w:rPr>
      <w:b/>
      <w:color w:val="267AA1"/>
      <w:sz w:val="24"/>
      <w:szCs w:val="24"/>
    </w:rPr>
  </w:style>
  <w:style w:type="character" w:customStyle="1" w:styleId="Kop4Char">
    <w:name w:val="Kop 4 Char"/>
    <w:basedOn w:val="Standaardalinea-lettertype"/>
    <w:link w:val="Kop4"/>
    <w:uiPriority w:val="9"/>
    <w:rsid w:val="0020139C"/>
    <w:rPr>
      <w:rFonts w:eastAsiaTheme="majorEastAsia"/>
      <w:b/>
      <w:iCs/>
      <w:color w:val="267AA1"/>
      <w:sz w:val="24"/>
      <w:szCs w:val="24"/>
    </w:rPr>
  </w:style>
  <w:style w:type="character" w:customStyle="1" w:styleId="Kop5Char">
    <w:name w:val="Kop 5 Char"/>
    <w:aliases w:val="TbsKop 5 Char"/>
    <w:basedOn w:val="Standaardalinea-lettertype"/>
    <w:link w:val="Kop5"/>
    <w:uiPriority w:val="9"/>
    <w:rsid w:val="0020139C"/>
    <w:rPr>
      <w:b/>
      <w:color w:val="267AA1"/>
      <w:sz w:val="40"/>
      <w:szCs w:val="40"/>
    </w:rPr>
  </w:style>
  <w:style w:type="character" w:customStyle="1" w:styleId="Kop6Char">
    <w:name w:val="Kop 6 Char"/>
    <w:aliases w:val="Tussenkop 1 Char"/>
    <w:basedOn w:val="Standaardalinea-lettertype"/>
    <w:link w:val="Kop6"/>
    <w:uiPriority w:val="9"/>
    <w:semiHidden/>
    <w:rsid w:val="0020139C"/>
    <w:rPr>
      <w:rFonts w:asciiTheme="majorHAnsi" w:eastAsiaTheme="majorEastAsia" w:hAnsiTheme="majorHAnsi" w:cstheme="majorBidi"/>
      <w:color w:val="003047" w:themeColor="accent1" w:themeShade="7F"/>
      <w:sz w:val="20"/>
    </w:rPr>
  </w:style>
  <w:style w:type="character" w:customStyle="1" w:styleId="Kop7Char">
    <w:name w:val="Kop 7 Char"/>
    <w:aliases w:val="Tussenkop 2 Char"/>
    <w:basedOn w:val="Standaardalinea-lettertype"/>
    <w:link w:val="Kop7"/>
    <w:uiPriority w:val="9"/>
    <w:semiHidden/>
    <w:rsid w:val="0020139C"/>
    <w:rPr>
      <w:rFonts w:asciiTheme="majorHAnsi" w:eastAsiaTheme="majorEastAsia" w:hAnsiTheme="majorHAnsi" w:cstheme="majorBidi"/>
      <w:i/>
      <w:iCs/>
      <w:color w:val="003047" w:themeColor="accent1" w:themeShade="7F"/>
      <w:sz w:val="20"/>
    </w:rPr>
  </w:style>
  <w:style w:type="character" w:customStyle="1" w:styleId="Kop8Char">
    <w:name w:val="Kop 8 Char"/>
    <w:aliases w:val="Tussenkop 3 Char"/>
    <w:basedOn w:val="Standaardalinea-lettertype"/>
    <w:link w:val="Kop8"/>
    <w:uiPriority w:val="9"/>
    <w:semiHidden/>
    <w:rsid w:val="0020139C"/>
    <w:rPr>
      <w:rFonts w:asciiTheme="majorHAnsi" w:eastAsiaTheme="majorEastAsia" w:hAnsiTheme="majorHAnsi" w:cstheme="majorBidi"/>
      <w:color w:val="272727" w:themeColor="text1" w:themeTint="D8"/>
      <w:sz w:val="21"/>
      <w:szCs w:val="21"/>
    </w:rPr>
  </w:style>
  <w:style w:type="character" w:customStyle="1" w:styleId="Kop9Char">
    <w:name w:val="Kop 9 Char"/>
    <w:aliases w:val="Tabelkop 1 Char"/>
    <w:basedOn w:val="Standaardalinea-lettertype"/>
    <w:link w:val="Kop9"/>
    <w:uiPriority w:val="9"/>
    <w:semiHidden/>
    <w:rsid w:val="0020139C"/>
    <w:rPr>
      <w:rFonts w:asciiTheme="majorHAnsi" w:eastAsiaTheme="majorEastAsia" w:hAnsiTheme="majorHAnsi" w:cstheme="majorBidi"/>
      <w:i/>
      <w:iCs/>
      <w:color w:val="272727" w:themeColor="text1" w:themeTint="D8"/>
      <w:sz w:val="21"/>
      <w:szCs w:val="21"/>
    </w:rPr>
  </w:style>
  <w:style w:type="paragraph" w:customStyle="1" w:styleId="Inhoud">
    <w:name w:val="Inhoud"/>
    <w:basedOn w:val="Standaard"/>
    <w:link w:val="InhoudChar"/>
    <w:rsid w:val="0020139C"/>
    <w:rPr>
      <w:b/>
      <w:color w:val="00769E" w:themeColor="accent2"/>
      <w:sz w:val="48"/>
      <w:szCs w:val="48"/>
    </w:rPr>
  </w:style>
  <w:style w:type="character" w:customStyle="1" w:styleId="InhoudChar">
    <w:name w:val="Inhoud Char"/>
    <w:basedOn w:val="Standaardalinea-lettertype"/>
    <w:link w:val="Inhoud"/>
    <w:rsid w:val="0020139C"/>
    <w:rPr>
      <w:b/>
      <w:color w:val="00769E" w:themeColor="accent2"/>
      <w:sz w:val="48"/>
      <w:szCs w:val="48"/>
    </w:rPr>
  </w:style>
  <w:style w:type="paragraph" w:styleId="Inhopg1">
    <w:name w:val="toc 1"/>
    <w:basedOn w:val="Standaard"/>
    <w:next w:val="Standaard"/>
    <w:uiPriority w:val="39"/>
    <w:unhideWhenUsed/>
    <w:rsid w:val="0020139C"/>
    <w:pPr>
      <w:tabs>
        <w:tab w:val="right" w:pos="7938"/>
      </w:tabs>
      <w:spacing w:before="304" w:line="259" w:lineRule="auto"/>
      <w:ind w:hanging="1004"/>
    </w:pPr>
    <w:rPr>
      <w:b/>
      <w:noProof/>
      <w:color w:val="00769E" w:themeColor="accent2"/>
      <w:sz w:val="24"/>
    </w:rPr>
  </w:style>
  <w:style w:type="paragraph" w:styleId="Inhopg2">
    <w:name w:val="toc 2"/>
    <w:basedOn w:val="Standaard"/>
    <w:next w:val="Standaard"/>
    <w:uiPriority w:val="39"/>
    <w:unhideWhenUsed/>
    <w:rsid w:val="0020139C"/>
    <w:pPr>
      <w:tabs>
        <w:tab w:val="right" w:pos="7937"/>
      </w:tabs>
      <w:spacing w:after="3" w:line="262" w:lineRule="auto"/>
      <w:ind w:hanging="1004"/>
    </w:pPr>
    <w:rPr>
      <w:noProof/>
      <w:lang w:val="en-US"/>
    </w:rPr>
  </w:style>
  <w:style w:type="paragraph" w:styleId="Inhopg3">
    <w:name w:val="toc 3"/>
    <w:basedOn w:val="Standaard"/>
    <w:next w:val="Standaard"/>
    <w:uiPriority w:val="39"/>
    <w:unhideWhenUsed/>
    <w:rsid w:val="0020139C"/>
    <w:pPr>
      <w:tabs>
        <w:tab w:val="right" w:pos="7937"/>
      </w:tabs>
      <w:spacing w:after="3" w:line="262" w:lineRule="auto"/>
      <w:ind w:hanging="1004"/>
    </w:pPr>
    <w:rPr>
      <w:noProof/>
      <w:lang w:val="en-US"/>
    </w:rPr>
  </w:style>
  <w:style w:type="paragraph" w:customStyle="1" w:styleId="Bijlage">
    <w:name w:val="Bijlage"/>
    <w:basedOn w:val="Kop1geennummering"/>
    <w:next w:val="Standaard"/>
    <w:link w:val="BijlageChar"/>
    <w:rsid w:val="0020139C"/>
    <w:pPr>
      <w:jc w:val="right"/>
      <w:outlineLvl w:val="4"/>
    </w:pPr>
  </w:style>
  <w:style w:type="character" w:customStyle="1" w:styleId="BijlageChar">
    <w:name w:val="Bijlage Char"/>
    <w:basedOn w:val="Kop1geennummeringChar"/>
    <w:link w:val="Bijlage"/>
    <w:rsid w:val="0020139C"/>
    <w:rPr>
      <w:b/>
      <w:color w:val="00769E" w:themeColor="accent2"/>
      <w:sz w:val="40"/>
      <w:szCs w:val="40"/>
    </w:rPr>
  </w:style>
  <w:style w:type="paragraph" w:customStyle="1" w:styleId="Tabbladtitel">
    <w:name w:val="Tabblad titel"/>
    <w:basedOn w:val="Kop1"/>
    <w:link w:val="TabbladtitelChar"/>
    <w:rsid w:val="0020139C"/>
    <w:pPr>
      <w:pageBreakBefore/>
      <w:numPr>
        <w:numId w:val="0"/>
      </w:numPr>
      <w:spacing w:after="0"/>
      <w:ind w:right="-6"/>
      <w:jc w:val="right"/>
    </w:pPr>
    <w:rPr>
      <w:noProof/>
      <w:color w:val="00769E" w:themeColor="accent2"/>
    </w:rPr>
  </w:style>
  <w:style w:type="character" w:customStyle="1" w:styleId="TabbladtitelChar">
    <w:name w:val="Tabblad titel Char"/>
    <w:basedOn w:val="Kop1Char"/>
    <w:link w:val="Tabbladtitel"/>
    <w:rsid w:val="0020139C"/>
    <w:rPr>
      <w:b/>
      <w:noProof/>
      <w:color w:val="00769E" w:themeColor="accent2"/>
      <w:sz w:val="40"/>
      <w:szCs w:val="40"/>
    </w:rPr>
  </w:style>
  <w:style w:type="paragraph" w:customStyle="1" w:styleId="Alineakop">
    <w:name w:val="Alineakop"/>
    <w:basedOn w:val="Standaard"/>
    <w:next w:val="Standaard"/>
    <w:link w:val="AlineakopChar"/>
    <w:rsid w:val="0020139C"/>
    <w:rPr>
      <w:b/>
    </w:rPr>
  </w:style>
  <w:style w:type="character" w:customStyle="1" w:styleId="AlineakopChar">
    <w:name w:val="Alineakop Char"/>
    <w:basedOn w:val="Standaardalinea-lettertype"/>
    <w:link w:val="Alineakop"/>
    <w:rsid w:val="0020139C"/>
    <w:rPr>
      <w:b/>
      <w:sz w:val="20"/>
    </w:rPr>
  </w:style>
  <w:style w:type="paragraph" w:customStyle="1" w:styleId="Onderschrifttekst">
    <w:name w:val="Onderschrift tekst"/>
    <w:basedOn w:val="Standaard"/>
    <w:next w:val="Standaard"/>
    <w:link w:val="OnderschrifttekstChar"/>
    <w:rsid w:val="0020139C"/>
    <w:pPr>
      <w:spacing w:before="60" w:after="40"/>
    </w:pPr>
    <w:rPr>
      <w:b/>
      <w:sz w:val="16"/>
      <w:szCs w:val="16"/>
      <w:lang w:val="en-US"/>
    </w:rPr>
  </w:style>
  <w:style w:type="character" w:customStyle="1" w:styleId="OnderschrifttekstChar">
    <w:name w:val="Onderschrift tekst Char"/>
    <w:basedOn w:val="Standaardalinea-lettertype"/>
    <w:link w:val="Onderschrifttekst"/>
    <w:rsid w:val="0020139C"/>
    <w:rPr>
      <w:b/>
      <w:sz w:val="16"/>
      <w:szCs w:val="16"/>
      <w:lang w:val="en-US"/>
    </w:rPr>
  </w:style>
  <w:style w:type="paragraph" w:customStyle="1" w:styleId="ColofonInhoud">
    <w:name w:val="ColofonInhoud"/>
    <w:basedOn w:val="Standaard"/>
    <w:link w:val="ColofonInhoudChar"/>
    <w:rsid w:val="0020139C"/>
    <w:pPr>
      <w:spacing w:line="20" w:lineRule="exact"/>
    </w:pPr>
    <w:rPr>
      <w:color w:val="FFFFFF" w:themeColor="background1"/>
    </w:rPr>
  </w:style>
  <w:style w:type="character" w:customStyle="1" w:styleId="ColofonInhoudChar">
    <w:name w:val="ColofonInhoud Char"/>
    <w:basedOn w:val="Standaardalinea-lettertype"/>
    <w:link w:val="ColofonInhoud"/>
    <w:rsid w:val="0020139C"/>
    <w:rPr>
      <w:color w:val="FFFFFF" w:themeColor="background1"/>
      <w:sz w:val="20"/>
    </w:rPr>
  </w:style>
  <w:style w:type="paragraph" w:styleId="Inhopg5">
    <w:name w:val="toc 5"/>
    <w:basedOn w:val="Standaard"/>
    <w:next w:val="Standaard"/>
    <w:uiPriority w:val="39"/>
    <w:rsid w:val="0020139C"/>
    <w:pPr>
      <w:tabs>
        <w:tab w:val="right" w:pos="7938"/>
      </w:tabs>
      <w:spacing w:before="304" w:after="100" w:line="262" w:lineRule="auto"/>
      <w:contextualSpacing/>
    </w:pPr>
    <w:rPr>
      <w:b/>
      <w:noProof/>
      <w:color w:val="00769E" w:themeColor="accent2"/>
      <w:sz w:val="24"/>
      <w:szCs w:val="24"/>
    </w:rPr>
  </w:style>
  <w:style w:type="paragraph" w:customStyle="1" w:styleId="Vrijgave">
    <w:name w:val="Vrijgave"/>
    <w:basedOn w:val="Standaard"/>
    <w:link w:val="VrijgaveChar"/>
    <w:rsid w:val="0020139C"/>
    <w:rPr>
      <w:sz w:val="16"/>
      <w:szCs w:val="16"/>
    </w:rPr>
  </w:style>
  <w:style w:type="character" w:customStyle="1" w:styleId="VrijgaveChar">
    <w:name w:val="Vrijgave Char"/>
    <w:basedOn w:val="Standaardalinea-lettertype"/>
    <w:link w:val="Vrijgave"/>
    <w:rsid w:val="0020139C"/>
    <w:rPr>
      <w:sz w:val="16"/>
      <w:szCs w:val="16"/>
    </w:rPr>
  </w:style>
  <w:style w:type="paragraph" w:styleId="Lijstalinea">
    <w:name w:val="List Paragraph"/>
    <w:basedOn w:val="Standaard"/>
    <w:uiPriority w:val="34"/>
    <w:qFormat/>
    <w:rsid w:val="0020139C"/>
    <w:pPr>
      <w:numPr>
        <w:numId w:val="3"/>
      </w:numPr>
      <w:contextualSpacing/>
    </w:pPr>
    <w:rPr>
      <w:rFonts w:ascii="Calibri" w:hAnsi="Calibri" w:cs="Times New Roman"/>
      <w:szCs w:val="20"/>
    </w:rPr>
  </w:style>
  <w:style w:type="paragraph" w:styleId="Voetnoottekst">
    <w:name w:val="footnote text"/>
    <w:basedOn w:val="Standaard"/>
    <w:link w:val="VoetnoottekstChar"/>
    <w:uiPriority w:val="99"/>
    <w:semiHidden/>
    <w:unhideWhenUsed/>
    <w:rsid w:val="0020139C"/>
    <w:rPr>
      <w:rFonts w:ascii="Calibri" w:hAnsi="Calibri" w:cs="Calibri"/>
      <w:szCs w:val="20"/>
    </w:rPr>
  </w:style>
  <w:style w:type="character" w:customStyle="1" w:styleId="VoetnoottekstChar">
    <w:name w:val="Voetnoottekst Char"/>
    <w:basedOn w:val="Standaardalinea-lettertype"/>
    <w:link w:val="Voetnoottekst"/>
    <w:uiPriority w:val="99"/>
    <w:semiHidden/>
    <w:rsid w:val="0020139C"/>
    <w:rPr>
      <w:rFonts w:ascii="Calibri" w:hAnsi="Calibri" w:cs="Calibri"/>
      <w:sz w:val="20"/>
      <w:szCs w:val="20"/>
    </w:rPr>
  </w:style>
  <w:style w:type="paragraph" w:customStyle="1" w:styleId="1pt">
    <w:name w:val="1pt"/>
    <w:basedOn w:val="Standaard"/>
    <w:link w:val="1ptChar"/>
    <w:rsid w:val="0020139C"/>
    <w:pPr>
      <w:spacing w:line="20" w:lineRule="exact"/>
    </w:pPr>
    <w:rPr>
      <w:color w:val="FFFFFF"/>
    </w:rPr>
  </w:style>
  <w:style w:type="character" w:customStyle="1" w:styleId="1ptChar">
    <w:name w:val="1pt Char"/>
    <w:basedOn w:val="Standaardalinea-lettertype"/>
    <w:link w:val="1pt"/>
    <w:rsid w:val="0020139C"/>
    <w:rPr>
      <w:color w:val="FFFFFF"/>
      <w:sz w:val="20"/>
    </w:rPr>
  </w:style>
  <w:style w:type="paragraph" w:customStyle="1" w:styleId="Tabelkop">
    <w:name w:val="Tabelkop"/>
    <w:basedOn w:val="Standaard"/>
    <w:link w:val="TabelkopChar"/>
    <w:rsid w:val="0020139C"/>
    <w:rPr>
      <w:b/>
      <w:color w:val="00769E" w:themeColor="accent2"/>
      <w:sz w:val="16"/>
    </w:rPr>
  </w:style>
  <w:style w:type="character" w:customStyle="1" w:styleId="TabelkopChar">
    <w:name w:val="Tabelkop Char"/>
    <w:basedOn w:val="Standaardalinea-lettertype"/>
    <w:link w:val="Tabelkop"/>
    <w:rsid w:val="0020139C"/>
    <w:rPr>
      <w:b/>
      <w:color w:val="00769E" w:themeColor="accent2"/>
      <w:sz w:val="16"/>
    </w:rPr>
  </w:style>
  <w:style w:type="paragraph" w:customStyle="1" w:styleId="Tabeltekst">
    <w:name w:val="Tabeltekst"/>
    <w:basedOn w:val="Standaard"/>
    <w:link w:val="TabeltekstChar"/>
    <w:rsid w:val="0020139C"/>
    <w:rPr>
      <w:sz w:val="16"/>
      <w:szCs w:val="16"/>
    </w:rPr>
  </w:style>
  <w:style w:type="character" w:customStyle="1" w:styleId="TabeltekstChar">
    <w:name w:val="Tabeltekst Char"/>
    <w:basedOn w:val="Standaardalinea-lettertype"/>
    <w:link w:val="Tabeltekst"/>
    <w:rsid w:val="0020139C"/>
    <w:rPr>
      <w:sz w:val="16"/>
      <w:szCs w:val="16"/>
    </w:rPr>
  </w:style>
  <w:style w:type="paragraph" w:customStyle="1" w:styleId="Tabbladsubtitel">
    <w:name w:val="Tabblad subtitel"/>
    <w:basedOn w:val="Titelbladsubtitel"/>
    <w:link w:val="TabbladsubtitelChar"/>
    <w:rsid w:val="0020139C"/>
  </w:style>
  <w:style w:type="character" w:customStyle="1" w:styleId="TabbladsubtitelChar">
    <w:name w:val="Tabblad subtitel Char"/>
    <w:basedOn w:val="TitelbladsubtitelChar"/>
    <w:link w:val="Tabbladsubtitel"/>
    <w:rsid w:val="0020139C"/>
    <w:rPr>
      <w:b/>
      <w:spacing w:val="-6"/>
      <w:sz w:val="28"/>
    </w:rPr>
  </w:style>
  <w:style w:type="paragraph" w:customStyle="1" w:styleId="Pag2Titel">
    <w:name w:val="Pag2 Titel"/>
    <w:basedOn w:val="Kop1geennummering"/>
    <w:next w:val="Kop2geennummering"/>
    <w:link w:val="Pag2TitelChar"/>
    <w:rsid w:val="0020139C"/>
    <w:pPr>
      <w:pageBreakBefore/>
      <w:spacing w:after="0"/>
    </w:pPr>
  </w:style>
  <w:style w:type="character" w:customStyle="1" w:styleId="Pag2TitelChar">
    <w:name w:val="Pag2 Titel Char"/>
    <w:basedOn w:val="Kop1geennummeringChar"/>
    <w:link w:val="Pag2Titel"/>
    <w:rsid w:val="0020139C"/>
    <w:rPr>
      <w:b/>
      <w:color w:val="00769E" w:themeColor="accent2"/>
      <w:sz w:val="40"/>
      <w:szCs w:val="40"/>
    </w:rPr>
  </w:style>
  <w:style w:type="paragraph" w:customStyle="1" w:styleId="Colofon">
    <w:name w:val="Colofon"/>
    <w:basedOn w:val="Standaard"/>
    <w:link w:val="ColofonChar"/>
    <w:rsid w:val="0020139C"/>
    <w:rPr>
      <w:b/>
      <w:color w:val="00769E" w:themeColor="accent2"/>
      <w:sz w:val="28"/>
      <w:szCs w:val="28"/>
    </w:rPr>
  </w:style>
  <w:style w:type="character" w:customStyle="1" w:styleId="ColofonChar">
    <w:name w:val="Colofon Char"/>
    <w:basedOn w:val="Standaardalinea-lettertype"/>
    <w:link w:val="Colofon"/>
    <w:rsid w:val="0020139C"/>
    <w:rPr>
      <w:b/>
      <w:color w:val="00769E" w:themeColor="accent2"/>
      <w:sz w:val="28"/>
      <w:szCs w:val="28"/>
    </w:rPr>
  </w:style>
  <w:style w:type="paragraph" w:customStyle="1" w:styleId="OverAnteaGroupKop">
    <w:name w:val="OverAnteaGroupKop"/>
    <w:basedOn w:val="Standaard"/>
    <w:link w:val="OverAnteaGroupKopChar"/>
    <w:rsid w:val="0020139C"/>
    <w:rPr>
      <w:rFonts w:ascii="Calibri" w:hAnsi="Calibri"/>
      <w:b/>
      <w:color w:val="4A9ABB" w:themeColor="accent3"/>
      <w:sz w:val="22"/>
      <w:szCs w:val="21"/>
    </w:rPr>
  </w:style>
  <w:style w:type="character" w:customStyle="1" w:styleId="OverAnteaGroupKopChar">
    <w:name w:val="OverAnteaGroupKop Char"/>
    <w:basedOn w:val="Standaardalinea-lettertype"/>
    <w:link w:val="OverAnteaGroupKop"/>
    <w:rsid w:val="0020139C"/>
    <w:rPr>
      <w:rFonts w:ascii="Calibri" w:hAnsi="Calibri"/>
      <w:b/>
      <w:color w:val="4A9ABB" w:themeColor="accent3"/>
      <w:szCs w:val="21"/>
    </w:rPr>
  </w:style>
  <w:style w:type="paragraph" w:customStyle="1" w:styleId="OverAnteaGroupTekst">
    <w:name w:val="OverAnteaGroupTekst"/>
    <w:basedOn w:val="Standaard"/>
    <w:rsid w:val="0020139C"/>
    <w:pPr>
      <w:spacing w:line="220" w:lineRule="atLeast"/>
    </w:pPr>
    <w:rPr>
      <w:rFonts w:cstheme="minorHAnsi"/>
      <w:color w:val="4A9ABB" w:themeColor="accent3"/>
      <w:sz w:val="16"/>
      <w:szCs w:val="16"/>
    </w:rPr>
  </w:style>
  <w:style w:type="paragraph" w:styleId="Inhopg4">
    <w:name w:val="toc 4"/>
    <w:basedOn w:val="Inhopg3"/>
    <w:next w:val="Standaard"/>
    <w:uiPriority w:val="39"/>
    <w:semiHidden/>
    <w:unhideWhenUsed/>
    <w:rsid w:val="0020139C"/>
  </w:style>
  <w:style w:type="paragraph" w:customStyle="1" w:styleId="Titelblad2subtitel">
    <w:name w:val="Titelblad2 subtitel"/>
    <w:basedOn w:val="Standaard"/>
    <w:rsid w:val="00003F56"/>
    <w:pPr>
      <w:spacing w:line="280" w:lineRule="exact"/>
      <w:jc w:val="right"/>
    </w:pPr>
    <w:rPr>
      <w:b/>
      <w:bCs/>
      <w:color w:val="FFFFFF" w:themeColor="background1"/>
      <w:sz w:val="28"/>
      <w:szCs w:val="28"/>
    </w:rPr>
  </w:style>
  <w:style w:type="paragraph" w:customStyle="1" w:styleId="Titelblad2rechts">
    <w:name w:val="Titelblad2 rechts"/>
    <w:basedOn w:val="Standaard"/>
    <w:rsid w:val="00003F56"/>
    <w:pPr>
      <w:spacing w:line="280" w:lineRule="exact"/>
    </w:pPr>
    <w:rPr>
      <w:color w:val="B8D4E2" w:themeColor="accent4"/>
      <w:sz w:val="22"/>
    </w:rPr>
  </w:style>
  <w:style w:type="numbering" w:customStyle="1" w:styleId="OpmaakprofielMetopsommingstekens1">
    <w:name w:val="Opmaakprofiel Met opsommingstekens1"/>
    <w:basedOn w:val="Geenlijst"/>
    <w:rsid w:val="002B1F08"/>
    <w:pPr>
      <w:numPr>
        <w:numId w:val="5"/>
      </w:numPr>
    </w:pPr>
  </w:style>
  <w:style w:type="character" w:styleId="Verwijzingopmerking">
    <w:name w:val="annotation reference"/>
    <w:uiPriority w:val="99"/>
    <w:semiHidden/>
    <w:rsid w:val="0092144C"/>
    <w:rPr>
      <w:sz w:val="16"/>
      <w:szCs w:val="16"/>
    </w:rPr>
  </w:style>
  <w:style w:type="paragraph" w:styleId="Tekstopmerking">
    <w:name w:val="annotation text"/>
    <w:basedOn w:val="Standaard"/>
    <w:link w:val="TekstopmerkingChar"/>
    <w:uiPriority w:val="99"/>
    <w:semiHidden/>
    <w:rsid w:val="0092144C"/>
    <w:pPr>
      <w:ind w:left="1134"/>
    </w:pPr>
    <w:rPr>
      <w:rFonts w:ascii="Calibri" w:eastAsia="Times New Roman" w:hAnsi="Calibri" w:cs="Times New Roman"/>
      <w:szCs w:val="20"/>
      <w:lang w:eastAsia="nl-NL"/>
    </w:rPr>
  </w:style>
  <w:style w:type="character" w:customStyle="1" w:styleId="TekstopmerkingChar">
    <w:name w:val="Tekst opmerking Char"/>
    <w:basedOn w:val="Standaardalinea-lettertype"/>
    <w:link w:val="Tekstopmerking"/>
    <w:uiPriority w:val="99"/>
    <w:semiHidden/>
    <w:rsid w:val="0092144C"/>
    <w:rPr>
      <w:rFonts w:ascii="Calibri" w:eastAsia="Times New Roman" w:hAnsi="Calibri" w:cs="Times New Roman"/>
      <w:sz w:val="20"/>
      <w:szCs w:val="20"/>
      <w:lang w:eastAsia="nl-NL"/>
    </w:rPr>
  </w:style>
  <w:style w:type="paragraph" w:styleId="Normaalweb">
    <w:name w:val="Normal (Web)"/>
    <w:basedOn w:val="Standaard"/>
    <w:rsid w:val="0092144C"/>
    <w:pPr>
      <w:spacing w:before="100" w:beforeAutospacing="1" w:after="100" w:afterAutospacing="1"/>
    </w:pPr>
    <w:rPr>
      <w:rFonts w:ascii="Times New Roman" w:eastAsia="Times New Roman" w:hAnsi="Times New Roman" w:cs="Times New Roman"/>
      <w:sz w:val="24"/>
      <w:szCs w:val="24"/>
      <w:lang w:val="en-US"/>
    </w:rPr>
  </w:style>
  <w:style w:type="paragraph" w:styleId="Ballontekst">
    <w:name w:val="Balloon Text"/>
    <w:basedOn w:val="Standaard"/>
    <w:link w:val="BallontekstChar"/>
    <w:uiPriority w:val="99"/>
    <w:semiHidden/>
    <w:unhideWhenUsed/>
    <w:rsid w:val="00C664F2"/>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664F2"/>
    <w:rPr>
      <w:rFonts w:ascii="Segoe UI" w:hAnsi="Segoe UI" w:cs="Segoe UI"/>
      <w:sz w:val="18"/>
      <w:szCs w:val="18"/>
    </w:rPr>
  </w:style>
  <w:style w:type="character" w:styleId="Hyperlink">
    <w:name w:val="Hyperlink"/>
    <w:basedOn w:val="Standaardalinea-lettertype"/>
    <w:uiPriority w:val="99"/>
    <w:unhideWhenUsed/>
    <w:rsid w:val="00374B15"/>
    <w:rPr>
      <w:color w:val="0000FF" w:themeColor="hyperlink"/>
      <w:u w:val="single"/>
    </w:rPr>
  </w:style>
  <w:style w:type="character" w:styleId="GevolgdeHyperlink">
    <w:name w:val="FollowedHyperlink"/>
    <w:basedOn w:val="Standaardalinea-lettertype"/>
    <w:uiPriority w:val="99"/>
    <w:semiHidden/>
    <w:unhideWhenUsed/>
    <w:rsid w:val="00E9686A"/>
    <w:rPr>
      <w:color w:val="800080" w:themeColor="followedHyperlink"/>
      <w:u w:val="single"/>
    </w:rPr>
  </w:style>
  <w:style w:type="character" w:styleId="Onopgelostemelding">
    <w:name w:val="Unresolved Mention"/>
    <w:basedOn w:val="Standaardalinea-lettertype"/>
    <w:uiPriority w:val="99"/>
    <w:semiHidden/>
    <w:unhideWhenUsed/>
    <w:rsid w:val="00982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4268993">
      <w:bodyDiv w:val="1"/>
      <w:marLeft w:val="0"/>
      <w:marRight w:val="0"/>
      <w:marTop w:val="0"/>
      <w:marBottom w:val="0"/>
      <w:divBdr>
        <w:top w:val="none" w:sz="0" w:space="0" w:color="auto"/>
        <w:left w:val="none" w:sz="0" w:space="0" w:color="auto"/>
        <w:bottom w:val="none" w:sz="0" w:space="0" w:color="auto"/>
        <w:right w:val="none" w:sz="0" w:space="0" w:color="auto"/>
      </w:divBdr>
    </w:div>
    <w:div w:id="1323971555">
      <w:bodyDiv w:val="1"/>
      <w:marLeft w:val="0"/>
      <w:marRight w:val="0"/>
      <w:marTop w:val="0"/>
      <w:marBottom w:val="0"/>
      <w:divBdr>
        <w:top w:val="none" w:sz="0" w:space="0" w:color="auto"/>
        <w:left w:val="none" w:sz="0" w:space="0" w:color="auto"/>
        <w:bottom w:val="none" w:sz="0" w:space="0" w:color="auto"/>
        <w:right w:val="none" w:sz="0" w:space="0" w:color="auto"/>
      </w:divBdr>
    </w:div>
    <w:div w:id="146449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6.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9.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8.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10.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3.xml"/><Relationship Id="rId27" Type="http://schemas.openxmlformats.org/officeDocument/2006/relationships/footer" Target="footer1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Antea%20Group\Sjablonen\sjablonen\14%20Rapport%20staand.dotx" TargetMode="External"/></Relationships>
</file>

<file path=word/theme/theme1.xml><?xml version="1.0" encoding="utf-8"?>
<a:theme xmlns:a="http://schemas.openxmlformats.org/drawingml/2006/main" name="Antea Group">
  <a:themeElements>
    <a:clrScheme name="Antea Group">
      <a:dk1>
        <a:sysClr val="windowText" lastClr="000000"/>
      </a:dk1>
      <a:lt1>
        <a:sysClr val="window" lastClr="FFFFFF"/>
      </a:lt1>
      <a:dk2>
        <a:srgbClr val="000000"/>
      </a:dk2>
      <a:lt2>
        <a:srgbClr val="FFFFFF"/>
      </a:lt2>
      <a:accent1>
        <a:srgbClr val="00628F"/>
      </a:accent1>
      <a:accent2>
        <a:srgbClr val="00769E"/>
      </a:accent2>
      <a:accent3>
        <a:srgbClr val="4A9ABB"/>
      </a:accent3>
      <a:accent4>
        <a:srgbClr val="B8D4E2"/>
      </a:accent4>
      <a:accent5>
        <a:srgbClr val="00628F"/>
      </a:accent5>
      <a:accent6>
        <a:srgbClr val="00769E"/>
      </a:accent6>
      <a:hlink>
        <a:srgbClr val="0000FF"/>
      </a:hlink>
      <a:folHlink>
        <a:srgbClr val="800080"/>
      </a:folHlink>
    </a:clrScheme>
    <a:fontScheme name="Antea Group">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C5595781D54347B49E58305055F57C" ma:contentTypeVersion="7" ma:contentTypeDescription="Create a new document." ma:contentTypeScope="" ma:versionID="2de27e6f770d8fb40aab55c8ba7b4b7f">
  <xsd:schema xmlns:xsd="http://www.w3.org/2001/XMLSchema" xmlns:xs="http://www.w3.org/2001/XMLSchema" xmlns:p="http://schemas.microsoft.com/office/2006/metadata/properties" xmlns:ns3="3f392260-9e63-4d24-9978-2bbb08c7872c" targetNamespace="http://schemas.microsoft.com/office/2006/metadata/properties" ma:root="true" ma:fieldsID="d13bb18b182c030d16767d3c55905412" ns3:_="">
    <xsd:import namespace="3f392260-9e63-4d24-9978-2bbb08c7872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392260-9e63-4d24-9978-2bbb08c787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4B38B-46F4-4122-B9B1-D0D3C8321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392260-9e63-4d24-9978-2bbb08c787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637EC2-F008-4E16-99DB-850009789E32}">
  <ds:schemaRefs>
    <ds:schemaRef ds:uri="http://schemas.microsoft.com/sharepoint/v3/contenttype/forms"/>
  </ds:schemaRefs>
</ds:datastoreItem>
</file>

<file path=customXml/itemProps3.xml><?xml version="1.0" encoding="utf-8"?>
<ds:datastoreItem xmlns:ds="http://schemas.openxmlformats.org/officeDocument/2006/customXml" ds:itemID="{4C6563D6-3CB8-483B-A281-5A5C6146AA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B585F17-C83A-40ED-877E-84B0F9E21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14 Rapport staand.dotx</Template>
  <TotalTime>1</TotalTime>
  <Pages>1</Pages>
  <Words>1499</Words>
  <Characters>8247</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AnteaGroup</Company>
  <LinksUpToDate>false</LinksUpToDate>
  <CharactersWithSpaces>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Otter Hillie, H.</dc:creator>
  <cp:keywords/>
  <dc:description/>
  <cp:lastModifiedBy>Sapulette Michael, M.A.</cp:lastModifiedBy>
  <cp:revision>2</cp:revision>
  <cp:lastPrinted>2021-01-21T15:50:00Z</cp:lastPrinted>
  <dcterms:created xsi:type="dcterms:W3CDTF">2021-02-01T10:33:00Z</dcterms:created>
  <dcterms:modified xsi:type="dcterms:W3CDTF">2021-02-01T10:33:00Z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0x010100B3C5595781D54347B49E58305055F57C</vt:lpwstr>
  </property>
</Properties>
</file>