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CA3E9" w14:textId="77777777" w:rsidR="001E13EA" w:rsidRDefault="001E13EA" w:rsidP="001E13EA">
      <w:pPr>
        <w:pStyle w:val="Kop1"/>
        <w:numPr>
          <w:ilvl w:val="0"/>
          <w:numId w:val="0"/>
        </w:numPr>
        <w:ind w:left="1474" w:hanging="1474"/>
      </w:pPr>
      <w:bookmarkStart w:id="0" w:name="_Toc13734940"/>
      <w:r>
        <w:t xml:space="preserve">Bijlage </w:t>
      </w:r>
      <w:r w:rsidR="00794D20">
        <w:t>A</w:t>
      </w:r>
      <w:r>
        <w:t>: Inschrijfbiljet</w:t>
      </w:r>
      <w:bookmarkEnd w:id="0"/>
    </w:p>
    <w:p w14:paraId="4DF8E634" w14:textId="77777777" w:rsidR="001E13EA" w:rsidRDefault="001E13EA" w:rsidP="001E13EA"/>
    <w:p w14:paraId="60A43A72" w14:textId="77777777" w:rsidR="001E13EA" w:rsidRDefault="001E13EA" w:rsidP="001E13EA"/>
    <w:p w14:paraId="1763144A" w14:textId="77777777" w:rsidR="001E13EA" w:rsidRDefault="001E13EA" w:rsidP="001E13EA"/>
    <w:p w14:paraId="4F0E0B70" w14:textId="77777777" w:rsidR="001E13EA" w:rsidRDefault="001E13EA" w:rsidP="001E13EA">
      <w:pPr>
        <w:rPr>
          <w:rFonts w:asciiTheme="minorHAnsi" w:hAnsiTheme="minorHAnsi" w:cs="Times New Roman"/>
          <w:sz w:val="22"/>
          <w:szCs w:val="20"/>
        </w:rPr>
      </w:pPr>
      <w:r>
        <w:t>De hierna te noemen inschrijver:</w:t>
      </w:r>
    </w:p>
    <w:p w14:paraId="68D99623" w14:textId="77777777" w:rsidR="001E13EA" w:rsidRDefault="001E13EA" w:rsidP="001E13EA"/>
    <w:p w14:paraId="7E619D5E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ab/>
        <w:t>(1)</w:t>
      </w:r>
    </w:p>
    <w:p w14:paraId="01DF2B7E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gevestigd te</w:t>
      </w:r>
      <w:r>
        <w:tab/>
        <w:t>(2)</w:t>
      </w:r>
    </w:p>
    <w:p w14:paraId="69943C7D" w14:textId="77777777" w:rsidR="001E13EA" w:rsidRDefault="001E13EA" w:rsidP="001E13EA"/>
    <w:p w14:paraId="76E17EB2" w14:textId="77777777" w:rsidR="001E13EA" w:rsidRDefault="001E13EA" w:rsidP="001E13EA">
      <w:r>
        <w:t xml:space="preserve">verklaart zich door ondertekening dezes bereid tot de uitvoering van de opdracht </w:t>
      </w:r>
      <w:r w:rsidR="00794D20">
        <w:t>‘</w:t>
      </w:r>
      <w:r w:rsidR="00707716" w:rsidRPr="00707716">
        <w:t>Inhuur Projectsecretaris en Projectondersteuning/medewerker uitgifte Nieuw Reijerwaard</w:t>
      </w:r>
      <w:r>
        <w:t>,</w:t>
      </w:r>
    </w:p>
    <w:p w14:paraId="43C66A1A" w14:textId="77777777" w:rsidR="001E13EA" w:rsidRDefault="001E13EA" w:rsidP="001E13EA"/>
    <w:p w14:paraId="2DE12F9A" w14:textId="77777777" w:rsidR="001E13EA" w:rsidRDefault="001E13EA" w:rsidP="001E13EA">
      <w:r>
        <w:t>voor een bedrag, de omzetbelasting daarin niet begrepen, van</w:t>
      </w:r>
    </w:p>
    <w:p w14:paraId="32EBFDB7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€</w:t>
      </w:r>
      <w:r>
        <w:tab/>
        <w:t>(3)</w:t>
      </w:r>
    </w:p>
    <w:p w14:paraId="227115FF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(</w:t>
      </w:r>
      <w:r>
        <w:tab/>
        <w:t xml:space="preserve"> euro) (4)</w:t>
      </w:r>
    </w:p>
    <w:p w14:paraId="67659A2C" w14:textId="77777777" w:rsidR="001E13EA" w:rsidRDefault="001E13EA" w:rsidP="001E13EA"/>
    <w:p w14:paraId="3FD86F36" w14:textId="77777777" w:rsidR="001E13EA" w:rsidRDefault="001E13EA" w:rsidP="001E13EA">
      <w:r>
        <w:t>Het bedrag van de terzake de dienstverlening verschuldigde omzetbelasting bedraagt</w:t>
      </w:r>
    </w:p>
    <w:p w14:paraId="6D2F53AA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€</w:t>
      </w:r>
      <w:r>
        <w:tab/>
        <w:t>(3)</w:t>
      </w:r>
    </w:p>
    <w:p w14:paraId="4BA993EC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(</w:t>
      </w:r>
      <w:r>
        <w:tab/>
        <w:t xml:space="preserve"> euro) (4)</w:t>
      </w:r>
    </w:p>
    <w:p w14:paraId="6B8A72EA" w14:textId="77777777" w:rsidR="001E13EA" w:rsidRDefault="001E13EA" w:rsidP="001E13EA"/>
    <w:p w14:paraId="39677704" w14:textId="77777777" w:rsidR="001E13EA" w:rsidRDefault="001E13EA" w:rsidP="001E13EA">
      <w:r>
        <w:t>In de inschrijfsom bestaat uit:</w:t>
      </w:r>
    </w:p>
    <w:p w14:paraId="514D9F9B" w14:textId="77777777" w:rsidR="00794D20" w:rsidRDefault="00794D20" w:rsidP="001E13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2093"/>
        <w:gridCol w:w="2410"/>
        <w:gridCol w:w="1842"/>
      </w:tblGrid>
      <w:tr w:rsidR="00DF13FA" w14:paraId="41F42AC7" w14:textId="77777777" w:rsidTr="001E08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DE44" w14:textId="77777777" w:rsidR="00DF13FA" w:rsidRPr="00794D20" w:rsidRDefault="00DF13FA" w:rsidP="002C1830">
            <w:pPr>
              <w:rPr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B231" w14:textId="77777777" w:rsidR="00DF13FA" w:rsidRPr="00794D20" w:rsidRDefault="00DF13FA" w:rsidP="002C1830">
            <w:pPr>
              <w:rPr>
                <w:b/>
              </w:rPr>
            </w:pPr>
            <w:r w:rsidRPr="00794D20">
              <w:rPr>
                <w:b/>
              </w:rPr>
              <w:t>Uurtarief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353" w14:textId="77777777" w:rsidR="00DF13FA" w:rsidRPr="00794D20" w:rsidRDefault="00DF13FA" w:rsidP="002C1830">
            <w:pPr>
              <w:rPr>
                <w:b/>
              </w:rPr>
            </w:pPr>
            <w:r w:rsidRPr="00794D20">
              <w:rPr>
                <w:b/>
              </w:rPr>
              <w:t xml:space="preserve">Aantal uren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E29B" w14:textId="77777777" w:rsidR="00DF13FA" w:rsidRPr="00794D20" w:rsidRDefault="00DF13FA" w:rsidP="002C1830">
            <w:pPr>
              <w:rPr>
                <w:b/>
              </w:rPr>
            </w:pPr>
            <w:r w:rsidRPr="00794D20">
              <w:rPr>
                <w:b/>
              </w:rPr>
              <w:t>Totaal</w:t>
            </w:r>
          </w:p>
        </w:tc>
      </w:tr>
      <w:tr w:rsidR="00DF13FA" w14:paraId="64C27C83" w14:textId="77777777" w:rsidTr="001E08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DF4C" w14:textId="77777777" w:rsidR="00DF13FA" w:rsidRDefault="00DF13FA" w:rsidP="002C1830">
            <w:r>
              <w:t>Projectsecretaris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39A2" w14:textId="77777777" w:rsidR="00DF13FA" w:rsidRDefault="00DF13FA" w:rsidP="002C1830"/>
          <w:p w14:paraId="20E7B938" w14:textId="77777777" w:rsidR="00DF13FA" w:rsidRDefault="00DF13FA" w:rsidP="002C1830">
            <w:r>
              <w:t>€ …………/ uur</w:t>
            </w:r>
          </w:p>
          <w:p w14:paraId="74B96A1D" w14:textId="77777777" w:rsidR="00DF13FA" w:rsidRDefault="00DF13FA" w:rsidP="002C183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366" w14:textId="77777777" w:rsidR="00DF13FA" w:rsidRDefault="00DF13FA" w:rsidP="002C1830"/>
          <w:p w14:paraId="2142A315" w14:textId="2E909E3C" w:rsidR="00DF13FA" w:rsidRDefault="00497AEA" w:rsidP="00707716">
            <w:r>
              <w:t>4.</w:t>
            </w:r>
            <w:r w:rsidR="0024002D">
              <w:t>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2ADB" w14:textId="77777777" w:rsidR="00DF13FA" w:rsidRDefault="00DF13FA" w:rsidP="002C1830"/>
          <w:p w14:paraId="3AB3DF50" w14:textId="77777777" w:rsidR="00DF13FA" w:rsidRDefault="00DF13FA" w:rsidP="002C1830">
            <w:r>
              <w:t>€ ………………(3)</w:t>
            </w:r>
          </w:p>
          <w:p w14:paraId="218ACC0B" w14:textId="77777777" w:rsidR="00DF13FA" w:rsidRDefault="00DF13FA" w:rsidP="002C1830"/>
        </w:tc>
      </w:tr>
      <w:tr w:rsidR="00DF13FA" w14:paraId="320045F3" w14:textId="77777777" w:rsidTr="001E08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A87A" w14:textId="77777777" w:rsidR="00DF13FA" w:rsidRDefault="00DF13FA" w:rsidP="00DF13FA">
            <w:r>
              <w:t>Projectondersteuning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F9B" w14:textId="77777777" w:rsidR="00DF13FA" w:rsidRDefault="00DF13FA" w:rsidP="00DF13FA"/>
          <w:p w14:paraId="6E808205" w14:textId="77777777" w:rsidR="00DF13FA" w:rsidRDefault="00DF13FA" w:rsidP="00DF13FA">
            <w:r>
              <w:t>€ …………/ uur</w:t>
            </w:r>
          </w:p>
          <w:p w14:paraId="5308FA2B" w14:textId="77777777" w:rsidR="00DF13FA" w:rsidRDefault="00DF13FA" w:rsidP="00DF13F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34F" w14:textId="77777777" w:rsidR="00DF13FA" w:rsidRDefault="00DF13FA" w:rsidP="00DF13FA"/>
          <w:p w14:paraId="27C13F74" w14:textId="44FFB530" w:rsidR="00DF13FA" w:rsidRDefault="00497AEA" w:rsidP="00DF13FA">
            <w:r>
              <w:t>3.</w:t>
            </w:r>
            <w:r w:rsidR="0024002D">
              <w:t>619</w:t>
            </w:r>
            <w:bookmarkStart w:id="1" w:name="_GoBack"/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FFF" w14:textId="77777777" w:rsidR="00DF13FA" w:rsidRDefault="00DF13FA" w:rsidP="00DF13FA"/>
          <w:p w14:paraId="52EE6EB8" w14:textId="77777777" w:rsidR="00DF13FA" w:rsidRDefault="00DF13FA" w:rsidP="00DF13FA">
            <w:r>
              <w:t>€ ………………(3)</w:t>
            </w:r>
          </w:p>
          <w:p w14:paraId="201A74D1" w14:textId="77777777" w:rsidR="00DF13FA" w:rsidRDefault="00DF13FA" w:rsidP="00DF13FA"/>
        </w:tc>
      </w:tr>
      <w:tr w:rsidR="00DF13FA" w14:paraId="511D80B7" w14:textId="77777777" w:rsidTr="001E08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54D1" w14:textId="77777777" w:rsidR="00DF13FA" w:rsidRDefault="00DF13FA" w:rsidP="00DF13FA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217" w14:textId="77777777" w:rsidR="00DF13FA" w:rsidRDefault="00DF13FA" w:rsidP="00DF13F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FDE" w14:textId="77777777" w:rsidR="00DF13FA" w:rsidRDefault="00DF13FA" w:rsidP="00DF13FA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145F" w14:textId="77777777" w:rsidR="00DF13FA" w:rsidRDefault="00DF13FA" w:rsidP="00DF13FA"/>
        </w:tc>
      </w:tr>
    </w:tbl>
    <w:p w14:paraId="698EB78E" w14:textId="77777777" w:rsidR="001E13EA" w:rsidRDefault="001E13EA" w:rsidP="001E13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324B740" w14:textId="77777777" w:rsidR="001E13EA" w:rsidRPr="00AB51CD" w:rsidRDefault="001E13EA" w:rsidP="001E13EA">
      <w:pPr>
        <w:pStyle w:val="Plattetekst"/>
        <w:rPr>
          <w:b/>
          <w:bCs/>
          <w:spacing w:val="4"/>
          <w:sz w:val="20"/>
          <w:szCs w:val="20"/>
        </w:rPr>
      </w:pPr>
      <w:r w:rsidRPr="00AB51CD">
        <w:rPr>
          <w:sz w:val="20"/>
          <w:szCs w:val="20"/>
        </w:rPr>
        <w:t>Ondertekening van het Inschrijfbiljet</w:t>
      </w:r>
    </w:p>
    <w:p w14:paraId="5296E4F8" w14:textId="77777777" w:rsidR="001E13EA" w:rsidRDefault="001E13EA" w:rsidP="001E13EA">
      <w:pPr>
        <w:rPr>
          <w:rFonts w:asciiTheme="minorHAnsi" w:hAnsiTheme="minorHAnsi" w:cs="Times New Roman"/>
          <w:sz w:val="22"/>
          <w:szCs w:val="20"/>
        </w:rPr>
      </w:pPr>
    </w:p>
    <w:p w14:paraId="01DAEC51" w14:textId="77777777" w:rsidR="001E13EA" w:rsidRDefault="001E13EA" w:rsidP="001E13EA">
      <w:r>
        <w:t>De inschrijver(s) verklaart (verklaren) deze aanbieding te doen overeenkomstig de bepalingen en de gegevens zoals deze zijn omschreven in de Inschrijvingsleidraad</w:t>
      </w:r>
      <w:r w:rsidR="00AF432C">
        <w:t xml:space="preserve"> </w:t>
      </w:r>
      <w:r>
        <w:t>en de Nota van Inlichtingen.</w:t>
      </w:r>
    </w:p>
    <w:p w14:paraId="46A89A52" w14:textId="77777777" w:rsidR="001E13EA" w:rsidRDefault="001E13EA" w:rsidP="001E13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4038"/>
      </w:tblGrid>
      <w:tr w:rsidR="001E13EA" w14:paraId="1C970E7C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0CCA" w14:textId="77777777" w:rsidR="001E13EA" w:rsidRDefault="001E13EA" w:rsidP="002C1830">
            <w:pPr>
              <w:spacing w:before="120" w:after="120"/>
              <w:rPr>
                <w:rFonts w:cs="Times New Roman"/>
              </w:rPr>
            </w:pPr>
            <w:r>
              <w:t>Plaats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96D" w14:textId="77777777" w:rsidR="001E13EA" w:rsidRDefault="001E13EA" w:rsidP="002C1830">
            <w:pPr>
              <w:spacing w:before="120" w:after="120"/>
            </w:pPr>
          </w:p>
        </w:tc>
      </w:tr>
      <w:tr w:rsidR="001E13EA" w14:paraId="7B90A660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7440" w14:textId="77777777" w:rsidR="001E13EA" w:rsidRDefault="001E13EA" w:rsidP="002C1830">
            <w:pPr>
              <w:spacing w:before="120" w:after="120"/>
            </w:pPr>
            <w:r>
              <w:t>Datum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6DA" w14:textId="77777777" w:rsidR="001E13EA" w:rsidRDefault="001E13EA" w:rsidP="002C1830">
            <w:pPr>
              <w:spacing w:before="120" w:after="120"/>
            </w:pPr>
          </w:p>
        </w:tc>
      </w:tr>
      <w:tr w:rsidR="001E13EA" w14:paraId="13A669BF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9F04" w14:textId="77777777" w:rsidR="001E13EA" w:rsidRDefault="001E13EA" w:rsidP="002C1830">
            <w:pPr>
              <w:spacing w:before="120" w:after="120"/>
            </w:pPr>
            <w:r>
              <w:t xml:space="preserve">Onderneming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D42" w14:textId="77777777" w:rsidR="001E13EA" w:rsidRDefault="001E13EA" w:rsidP="002C1830">
            <w:pPr>
              <w:spacing w:before="120" w:after="120"/>
            </w:pPr>
          </w:p>
        </w:tc>
      </w:tr>
      <w:tr w:rsidR="001E13EA" w14:paraId="7A62EB06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83C6" w14:textId="77777777" w:rsidR="001E13EA" w:rsidRDefault="001E13EA" w:rsidP="002C1830">
            <w:pPr>
              <w:spacing w:before="120" w:after="120"/>
            </w:pPr>
            <w:r>
              <w:t>Handtekening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3665" w14:textId="77777777" w:rsidR="001E13EA" w:rsidRDefault="001E13EA" w:rsidP="002C1830">
            <w:pPr>
              <w:spacing w:before="120" w:after="120"/>
            </w:pPr>
          </w:p>
          <w:p w14:paraId="3C5A9716" w14:textId="77777777" w:rsidR="001E13EA" w:rsidRDefault="001E13EA" w:rsidP="002C1830">
            <w:pPr>
              <w:spacing w:before="120" w:after="120"/>
            </w:pPr>
          </w:p>
        </w:tc>
      </w:tr>
    </w:tbl>
    <w:p w14:paraId="3FDF42AF" w14:textId="77777777" w:rsidR="001E13EA" w:rsidRDefault="001E13EA" w:rsidP="001E13EA">
      <w:r>
        <w:t>Toelichting:</w:t>
      </w:r>
    </w:p>
    <w:p w14:paraId="730E1700" w14:textId="77777777" w:rsidR="001E13EA" w:rsidRDefault="001E13EA" w:rsidP="001E13EA">
      <w:pPr>
        <w:tabs>
          <w:tab w:val="left" w:pos="567"/>
        </w:tabs>
        <w:ind w:left="567" w:hanging="567"/>
      </w:pPr>
      <w:r>
        <w:t>(1)</w:t>
      </w:r>
      <w:r>
        <w:tab/>
        <w:t>Bij een natuurlijke persoon naam en voornamen voluit, bij een rechtspersoon de statutaire naam.</w:t>
      </w:r>
    </w:p>
    <w:p w14:paraId="7E955C9F" w14:textId="77777777" w:rsidR="001E13EA" w:rsidRDefault="001E13EA" w:rsidP="001E13EA">
      <w:pPr>
        <w:tabs>
          <w:tab w:val="left" w:pos="567"/>
        </w:tabs>
        <w:ind w:left="567" w:hanging="567"/>
      </w:pPr>
      <w:r>
        <w:t>(2)</w:t>
      </w:r>
      <w:r>
        <w:tab/>
        <w:t>Bij een natuurlijke persoon de woonplaats, bij een rechtspersoon de vestigingsplaats, met volledig adres en zo nodig vermelding van de provincie en het land.</w:t>
      </w:r>
    </w:p>
    <w:p w14:paraId="430F4941" w14:textId="77777777" w:rsidR="001E13EA" w:rsidRDefault="001E13EA" w:rsidP="001E13EA">
      <w:pPr>
        <w:tabs>
          <w:tab w:val="left" w:pos="567"/>
        </w:tabs>
        <w:ind w:left="567" w:hanging="567"/>
      </w:pPr>
      <w:r>
        <w:t>(3)</w:t>
      </w:r>
      <w:r>
        <w:tab/>
        <w:t>Bedrag in cijfers.</w:t>
      </w:r>
    </w:p>
    <w:p w14:paraId="3C7A2871" w14:textId="77777777" w:rsidR="001E13EA" w:rsidRDefault="001E13EA" w:rsidP="001E13EA">
      <w:pPr>
        <w:tabs>
          <w:tab w:val="left" w:pos="567"/>
        </w:tabs>
        <w:ind w:left="567" w:hanging="567"/>
      </w:pPr>
      <w:r>
        <w:t>(4)</w:t>
      </w:r>
      <w:r>
        <w:tab/>
        <w:t>Bedrag in letters.</w:t>
      </w:r>
    </w:p>
    <w:p w14:paraId="356E4B1F" w14:textId="77777777" w:rsidR="001E13EA" w:rsidRDefault="001E13EA" w:rsidP="001E13EA">
      <w:pPr>
        <w:spacing w:line="240" w:lineRule="auto"/>
        <w:rPr>
          <w:b/>
        </w:rPr>
      </w:pPr>
    </w:p>
    <w:sectPr w:rsidR="001E13EA" w:rsidSect="00E7544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09" w:right="709" w:bottom="1134" w:left="1134" w:header="907" w:footer="45" w:gutter="0"/>
      <w:cols w:space="142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5AE5D" w14:textId="77777777" w:rsidR="00DB0969" w:rsidRDefault="00DB0969" w:rsidP="00D5282F">
      <w:r>
        <w:separator/>
      </w:r>
    </w:p>
  </w:endnote>
  <w:endnote w:type="continuationSeparator" w:id="0">
    <w:p w14:paraId="3E6439DD" w14:textId="77777777" w:rsidR="00DB0969" w:rsidRDefault="00DB0969" w:rsidP="00D5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A286F" w14:textId="77777777" w:rsidR="006757DB" w:rsidRDefault="006757DB" w:rsidP="00D23C81">
    <w:pPr>
      <w:pStyle w:val="R-VoettekstVolgpaginas"/>
    </w:pPr>
  </w:p>
  <w:tbl>
    <w:tblPr>
      <w:tblStyle w:val="Tabelraster"/>
      <w:tblpPr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6380"/>
    </w:tblGrid>
    <w:tr w:rsidR="006757DB" w14:paraId="0A9D4588" w14:textId="77777777" w:rsidTr="00E5537E">
      <w:tc>
        <w:tcPr>
          <w:tcW w:w="1984" w:type="dxa"/>
          <w:shd w:val="clear" w:color="auto" w:fill="auto"/>
        </w:tcPr>
        <w:p w14:paraId="368E225C" w14:textId="77777777" w:rsidR="006757DB" w:rsidRPr="00D23C81" w:rsidRDefault="006757DB" w:rsidP="003E31FE">
          <w:pPr>
            <w:pStyle w:val="Voettekst"/>
          </w:pPr>
          <w:r w:rsidRPr="00474C80">
            <w:rPr>
              <w:noProof/>
            </w:rPr>
            <w:t>WERK/01054</w:t>
          </w:r>
          <w:r>
            <w:t xml:space="preserve"> </w:t>
          </w:r>
        </w:p>
      </w:tc>
      <w:tc>
        <w:tcPr>
          <w:tcW w:w="6380" w:type="dxa"/>
          <w:shd w:val="clear" w:color="auto" w:fill="auto"/>
        </w:tcPr>
        <w:p w14:paraId="05C8FCF7" w14:textId="77777777" w:rsidR="006757DB" w:rsidRPr="00D71040" w:rsidRDefault="006757DB" w:rsidP="003E31FE">
          <w:pPr>
            <w:pStyle w:val="Voettekst"/>
          </w:pPr>
        </w:p>
      </w:tc>
    </w:tr>
  </w:tbl>
  <w:p w14:paraId="4E8135EB" w14:textId="77777777" w:rsidR="006757DB" w:rsidRDefault="006757DB" w:rsidP="00F87DE0">
    <w:pPr>
      <w:pStyle w:val="R-VoettekstRechts"/>
    </w:pPr>
  </w:p>
  <w:p w14:paraId="4DFE4519" w14:textId="77777777" w:rsidR="006757DB" w:rsidRPr="00F87DE0" w:rsidRDefault="006757DB" w:rsidP="00F87DE0">
    <w:pPr>
      <w:pStyle w:val="R-VoettekstRecht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6094"/>
    </w:tblGrid>
    <w:tr w:rsidR="006757DB" w14:paraId="07A4B183" w14:textId="77777777" w:rsidTr="002C1830">
      <w:trPr>
        <w:jc w:val="right"/>
      </w:trPr>
      <w:tc>
        <w:tcPr>
          <w:tcW w:w="3969" w:type="dxa"/>
          <w:shd w:val="clear" w:color="auto" w:fill="auto"/>
          <w:vAlign w:val="bottom"/>
        </w:tcPr>
        <w:p w14:paraId="0753947E" w14:textId="77777777" w:rsidR="006757DB" w:rsidRPr="00531DA9" w:rsidRDefault="006757DB" w:rsidP="002C1830">
          <w:pPr>
            <w:pStyle w:val="R-VoettekstLogo"/>
          </w:pPr>
          <w:r>
            <w:rPr>
              <w:noProof/>
              <w:lang w:val="en-US" w:eastAsia="en-US"/>
            </w:rPr>
            <w:drawing>
              <wp:inline distT="0" distB="0" distL="0" distR="0" wp14:anchorId="770FC5A9" wp14:editId="331EDC35">
                <wp:extent cx="2448000" cy="172800"/>
                <wp:effectExtent l="0" t="0" r="0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oter2_C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4" w:type="dxa"/>
          <w:shd w:val="clear" w:color="auto" w:fill="auto"/>
          <w:vAlign w:val="bottom"/>
        </w:tcPr>
        <w:p w14:paraId="2C746072" w14:textId="77777777" w:rsidR="006757DB" w:rsidRDefault="006757DB" w:rsidP="002C1830">
          <w:pPr>
            <w:pStyle w:val="R-VoettekstRechts"/>
          </w:pPr>
        </w:p>
      </w:tc>
    </w:tr>
  </w:tbl>
  <w:p w14:paraId="543A95A0" w14:textId="77777777" w:rsidR="006757DB" w:rsidRDefault="006757DB" w:rsidP="00897310">
    <w:pPr>
      <w:pStyle w:val="R-Voettekstvoorzijde"/>
      <w:jc w:val="both"/>
      <w:rPr>
        <w:spacing w:val="3"/>
        <w:w w:val="101"/>
        <w:kern w:val="16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1" layoutInCell="1" allowOverlap="1" wp14:anchorId="41F2A1D0" wp14:editId="14368A1F">
          <wp:simplePos x="0" y="0"/>
          <wp:positionH relativeFrom="margin">
            <wp:align>right</wp:align>
          </wp:positionH>
          <wp:positionV relativeFrom="page">
            <wp:posOffset>476250</wp:posOffset>
          </wp:positionV>
          <wp:extent cx="2257200" cy="410400"/>
          <wp:effectExtent l="0" t="0" r="0" b="8890"/>
          <wp:wrapNone/>
          <wp:docPr id="4" name="Afbeelding 4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B0D50" w14:textId="77777777" w:rsidR="006757DB" w:rsidRPr="00897310" w:rsidRDefault="006757DB" w:rsidP="008973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B2412" w14:textId="77777777" w:rsidR="00DB0969" w:rsidRDefault="00DB0969" w:rsidP="00D5282F">
      <w:r>
        <w:separator/>
      </w:r>
    </w:p>
  </w:footnote>
  <w:footnote w:type="continuationSeparator" w:id="0">
    <w:p w14:paraId="7D11B3DE" w14:textId="77777777" w:rsidR="00DB0969" w:rsidRDefault="00DB0969" w:rsidP="00D5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B675" w14:textId="77777777" w:rsidR="006757DB" w:rsidRDefault="006757DB" w:rsidP="00127FB5">
    <w:pPr>
      <w:pStyle w:val="R-documentsoortgroen"/>
    </w:pPr>
  </w:p>
  <w:p w14:paraId="5E188A4F" w14:textId="77777777" w:rsidR="006757DB" w:rsidRDefault="006757DB" w:rsidP="006521F7">
    <w:pPr>
      <w:pStyle w:val="R-WitruimteVolgpagina"/>
    </w:pPr>
    <w:r>
      <w:rPr>
        <w:noProof/>
        <w:lang w:val="en-US" w:eastAsia="en-US"/>
      </w:rPr>
      <w:drawing>
        <wp:anchor distT="0" distB="0" distL="114300" distR="114300" simplePos="0" relativeHeight="251656192" behindDoc="0" locked="1" layoutInCell="1" allowOverlap="1" wp14:anchorId="061A7D49" wp14:editId="41451E3B">
          <wp:simplePos x="0" y="0"/>
          <wp:positionH relativeFrom="margin">
            <wp:align>right</wp:align>
          </wp:positionH>
          <wp:positionV relativeFrom="page">
            <wp:posOffset>476250</wp:posOffset>
          </wp:positionV>
          <wp:extent cx="2257200" cy="410400"/>
          <wp:effectExtent l="0" t="0" r="0" b="8890"/>
          <wp:wrapNone/>
          <wp:docPr id="2" name="Afbeelding 2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ED070" w14:textId="77777777" w:rsidR="006757DB" w:rsidRDefault="006757DB" w:rsidP="00127FB5">
    <w:pPr>
      <w:spacing w:line="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C9468" w14:textId="77777777" w:rsidR="006757DB" w:rsidRDefault="006757DB" w:rsidP="00486478">
    <w:pPr>
      <w:pStyle w:val="R-documentsoortzwart"/>
    </w:pPr>
    <w:r>
      <w:t>Rapport</w:t>
    </w:r>
  </w:p>
  <w:p w14:paraId="15B6332C" w14:textId="77777777" w:rsidR="006757DB" w:rsidRDefault="006757DB" w:rsidP="006521F7">
    <w:pPr>
      <w:pStyle w:val="R-WitruimteVolgpagina"/>
    </w:pPr>
  </w:p>
  <w:p w14:paraId="09D5ED37" w14:textId="77777777" w:rsidR="006757DB" w:rsidRDefault="006757DB" w:rsidP="004B7D08">
    <w:pPr>
      <w:spacing w:line="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0.05pt;height:6.25pt" o:bullet="t">
        <v:imagedata r:id="rId1" o:title="actie"/>
      </v:shape>
    </w:pict>
  </w:numPicBullet>
  <w:abstractNum w:abstractNumId="0" w15:restartNumberingAfterBreak="1">
    <w:nsid w:val="FFFFFF7C"/>
    <w:multiLevelType w:val="singleLevel"/>
    <w:tmpl w:val="05062F5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9EEA1F2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3E50FDE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93D852C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3C00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9A0258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BCEF42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31AE1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5C2C5DB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270323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47C4281"/>
    <w:multiLevelType w:val="hybridMultilevel"/>
    <w:tmpl w:val="0E72AFE4"/>
    <w:lvl w:ilvl="0" w:tplc="FCBE8A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5105B68"/>
    <w:multiLevelType w:val="multilevel"/>
    <w:tmpl w:val="1A604D02"/>
    <w:lvl w:ilvl="0">
      <w:start w:val="1"/>
      <w:numFmt w:val="decimal"/>
      <w:pStyle w:val="R-agendapunt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  <w:b w:val="0"/>
        <w:i w:val="0"/>
      </w:rPr>
    </w:lvl>
    <w:lvl w:ilvl="2">
      <w:start w:val="1"/>
      <w:numFmt w:val="upperLetter"/>
      <w:lvlText w:val="%1.%2.%3"/>
      <w:lvlJc w:val="left"/>
      <w:pPr>
        <w:ind w:left="709" w:hanging="709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4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2" w15:restartNumberingAfterBreak="1">
    <w:nsid w:val="05F10F2F"/>
    <w:multiLevelType w:val="multilevel"/>
    <w:tmpl w:val="F4C60228"/>
    <w:name w:val="RN-Opsomming"/>
    <w:lvl w:ilvl="0">
      <w:start w:val="1"/>
      <w:numFmt w:val="bullet"/>
      <w:pStyle w:val="R-opsomming"/>
      <w:lvlText w:val="–"/>
      <w:lvlJc w:val="left"/>
      <w:pPr>
        <w:tabs>
          <w:tab w:val="num" w:pos="7371"/>
        </w:tabs>
        <w:ind w:left="425" w:hanging="425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6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082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2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13" w15:restartNumberingAfterBreak="0">
    <w:nsid w:val="093D0E87"/>
    <w:multiLevelType w:val="hybridMultilevel"/>
    <w:tmpl w:val="EB10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0A0D3F28"/>
    <w:multiLevelType w:val="multilevel"/>
    <w:tmpl w:val="C4AEC204"/>
    <w:name w:val="RN-nummering"/>
    <w:styleLink w:val="R-opsommingmeerderniveaus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sz w:val="18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ascii="Arial" w:hAnsi="Arial" w:hint="default"/>
        <w:sz w:val="18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5" w15:restartNumberingAfterBreak="0">
    <w:nsid w:val="0C083C6F"/>
    <w:multiLevelType w:val="hybridMultilevel"/>
    <w:tmpl w:val="4DFC3B5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11FB7C78"/>
    <w:multiLevelType w:val="hybridMultilevel"/>
    <w:tmpl w:val="ACB080A2"/>
    <w:lvl w:ilvl="0" w:tplc="8E166F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150B734B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1">
    <w:nsid w:val="22733F2C"/>
    <w:multiLevelType w:val="hybridMultilevel"/>
    <w:tmpl w:val="687A8B66"/>
    <w:name w:val="RN-Opsomming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1">
    <w:nsid w:val="41FE00A7"/>
    <w:multiLevelType w:val="multilevel"/>
    <w:tmpl w:val="C4185AC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1">
    <w:nsid w:val="430A0B24"/>
    <w:multiLevelType w:val="multilevel"/>
    <w:tmpl w:val="1B362AF0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ED6273"/>
    <w:multiLevelType w:val="hybridMultilevel"/>
    <w:tmpl w:val="FB00D66E"/>
    <w:lvl w:ilvl="0" w:tplc="39587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pacing w:val="4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65330A9"/>
    <w:multiLevelType w:val="multilevel"/>
    <w:tmpl w:val="E1EA518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1">
    <w:nsid w:val="50E11918"/>
    <w:multiLevelType w:val="multilevel"/>
    <w:tmpl w:val="19EA9360"/>
    <w:lvl w:ilvl="0">
      <w:start w:val="1"/>
      <w:numFmt w:val="decimal"/>
      <w:pStyle w:val="Kop1"/>
      <w:lvlText w:val="HOOFDSTUK %1"/>
      <w:lvlJc w:val="left"/>
      <w:pPr>
        <w:ind w:left="1474" w:hanging="147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pStyle w:val="R-Bijlage"/>
      <w:lvlText w:val="BIJLAGE %9"/>
      <w:lvlJc w:val="left"/>
      <w:pPr>
        <w:ind w:left="1474" w:hanging="1474"/>
      </w:pPr>
      <w:rPr>
        <w:rFonts w:hint="default"/>
      </w:rPr>
    </w:lvl>
  </w:abstractNum>
  <w:abstractNum w:abstractNumId="24" w15:restartNumberingAfterBreak="1">
    <w:nsid w:val="51E875DA"/>
    <w:multiLevelType w:val="hybridMultilevel"/>
    <w:tmpl w:val="90DEF6D6"/>
    <w:lvl w:ilvl="0" w:tplc="CB784EE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1">
    <w:nsid w:val="55C94BAB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1">
    <w:nsid w:val="57B46533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1">
    <w:nsid w:val="5E9710E2"/>
    <w:multiLevelType w:val="multilevel"/>
    <w:tmpl w:val="B95EC7D2"/>
    <w:name w:val="RN-nummering"/>
    <w:lvl w:ilvl="0">
      <w:start w:val="1"/>
      <w:numFmt w:val="decimal"/>
      <w:pStyle w:val="R-nummering"/>
      <w:lvlText w:val="%1."/>
      <w:lvlJc w:val="left"/>
      <w:pPr>
        <w:ind w:left="425" w:hanging="425"/>
      </w:pPr>
      <w:rPr>
        <w:rFonts w:ascii="Arial" w:hAnsi="Arial" w:hint="default"/>
        <w:sz w:val="1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ascii="Arial" w:hAnsi="Arial" w:hint="default"/>
        <w:sz w:val="18"/>
      </w:rPr>
    </w:lvl>
    <w:lvl w:ilvl="2">
      <w:start w:val="1"/>
      <w:numFmt w:val="upperLetter"/>
      <w:lvlText w:val="%3."/>
      <w:lvlJc w:val="left"/>
      <w:pPr>
        <w:ind w:left="1276" w:hanging="425"/>
      </w:pPr>
      <w:rPr>
        <w:rFonts w:ascii="Arial" w:hAnsi="Arial" w:hint="default"/>
        <w:sz w:val="18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9278"/>
        </w:tabs>
        <w:ind w:left="2126" w:hanging="425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9845"/>
        </w:tabs>
        <w:ind w:left="2552" w:hanging="426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26082"/>
        </w:tabs>
        <w:ind w:left="2977" w:hanging="425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Calibri" w:hAnsi="Calibri" w:hint="default"/>
      </w:rPr>
    </w:lvl>
  </w:abstractNum>
  <w:abstractNum w:abstractNumId="28" w15:restartNumberingAfterBreak="1">
    <w:nsid w:val="5F197E19"/>
    <w:multiLevelType w:val="hybridMultilevel"/>
    <w:tmpl w:val="BD7A93A6"/>
    <w:lvl w:ilvl="0" w:tplc="B2FAD8EA">
      <w:start w:val="1"/>
      <w:numFmt w:val="bullet"/>
      <w:pStyle w:val="R-actiepun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67046B"/>
    <w:multiLevelType w:val="hybridMultilevel"/>
    <w:tmpl w:val="FBDCC9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413575"/>
    <w:multiLevelType w:val="singleLevel"/>
    <w:tmpl w:val="553C7A6E"/>
    <w:lvl w:ilvl="0">
      <w:start w:val="1"/>
      <w:numFmt w:val="bullet"/>
      <w:pStyle w:val="Opsomming"/>
      <w:lvlText w:val="•"/>
      <w:lvlJc w:val="left"/>
      <w:pPr>
        <w:tabs>
          <w:tab w:val="num" w:pos="360"/>
        </w:tabs>
        <w:ind w:left="0" w:firstLine="0"/>
      </w:pPr>
      <w:rPr>
        <w:rFonts w:ascii="Arial" w:eastAsia="Arial Unicode MS" w:hAnsi="Arial" w:cs="Times New Roman" w:hint="default"/>
      </w:rPr>
    </w:lvl>
  </w:abstractNum>
  <w:abstractNum w:abstractNumId="31" w15:restartNumberingAfterBreak="1">
    <w:nsid w:val="7E1E0F5E"/>
    <w:multiLevelType w:val="multilevel"/>
    <w:tmpl w:val="FF16A5A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1">
    <w:nsid w:val="7E1F42DB"/>
    <w:multiLevelType w:val="hybridMultilevel"/>
    <w:tmpl w:val="B6C66B30"/>
    <w:lvl w:ilvl="0" w:tplc="CD5272F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4"/>
  </w:num>
  <w:num w:numId="3">
    <w:abstractNumId w:val="27"/>
  </w:num>
  <w:num w:numId="4">
    <w:abstractNumId w:val="28"/>
  </w:num>
  <w:num w:numId="5">
    <w:abstractNumId w:val="11"/>
  </w:num>
  <w:num w:numId="6">
    <w:abstractNumId w:val="23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6"/>
  </w:num>
  <w:num w:numId="18">
    <w:abstractNumId w:val="17"/>
  </w:num>
  <w:num w:numId="19">
    <w:abstractNumId w:val="25"/>
  </w:num>
  <w:num w:numId="20">
    <w:abstractNumId w:val="24"/>
  </w:num>
  <w:num w:numId="21">
    <w:abstractNumId w:val="16"/>
  </w:num>
  <w:num w:numId="22">
    <w:abstractNumId w:val="32"/>
  </w:num>
  <w:num w:numId="23">
    <w:abstractNumId w:val="18"/>
  </w:num>
  <w:num w:numId="24">
    <w:abstractNumId w:val="10"/>
  </w:num>
  <w:num w:numId="25">
    <w:abstractNumId w:val="22"/>
  </w:num>
  <w:num w:numId="26">
    <w:abstractNumId w:val="19"/>
  </w:num>
  <w:num w:numId="27">
    <w:abstractNumId w:val="31"/>
  </w:num>
  <w:num w:numId="28">
    <w:abstractNumId w:val="20"/>
  </w:num>
  <w:num w:numId="29">
    <w:abstractNumId w:val="30"/>
  </w:num>
  <w:num w:numId="30">
    <w:abstractNumId w:val="1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0A"/>
    <w:rsid w:val="00000EF0"/>
    <w:rsid w:val="00003369"/>
    <w:rsid w:val="00004E90"/>
    <w:rsid w:val="00005882"/>
    <w:rsid w:val="00005A41"/>
    <w:rsid w:val="000070B3"/>
    <w:rsid w:val="00007675"/>
    <w:rsid w:val="00007B4F"/>
    <w:rsid w:val="00011E60"/>
    <w:rsid w:val="0001551C"/>
    <w:rsid w:val="0002041E"/>
    <w:rsid w:val="00021D10"/>
    <w:rsid w:val="00023145"/>
    <w:rsid w:val="00053353"/>
    <w:rsid w:val="000536E5"/>
    <w:rsid w:val="000539B9"/>
    <w:rsid w:val="00054F50"/>
    <w:rsid w:val="000613EE"/>
    <w:rsid w:val="00062710"/>
    <w:rsid w:val="00067D4E"/>
    <w:rsid w:val="00072D31"/>
    <w:rsid w:val="00073890"/>
    <w:rsid w:val="0007564F"/>
    <w:rsid w:val="00077AB7"/>
    <w:rsid w:val="000834CD"/>
    <w:rsid w:val="00083873"/>
    <w:rsid w:val="00086ABD"/>
    <w:rsid w:val="00090DCC"/>
    <w:rsid w:val="0009468C"/>
    <w:rsid w:val="000966D2"/>
    <w:rsid w:val="000975BD"/>
    <w:rsid w:val="000A0C05"/>
    <w:rsid w:val="000A20A6"/>
    <w:rsid w:val="000A4908"/>
    <w:rsid w:val="000B0D89"/>
    <w:rsid w:val="000B1F1D"/>
    <w:rsid w:val="000B60B8"/>
    <w:rsid w:val="000B697F"/>
    <w:rsid w:val="000C08B6"/>
    <w:rsid w:val="000C0A00"/>
    <w:rsid w:val="000C7A0C"/>
    <w:rsid w:val="000D00D5"/>
    <w:rsid w:val="000D01A2"/>
    <w:rsid w:val="000D2C19"/>
    <w:rsid w:val="000D697F"/>
    <w:rsid w:val="000D7565"/>
    <w:rsid w:val="000E716F"/>
    <w:rsid w:val="000F0460"/>
    <w:rsid w:val="000F06AD"/>
    <w:rsid w:val="000F45D0"/>
    <w:rsid w:val="000F4C6A"/>
    <w:rsid w:val="000F4C71"/>
    <w:rsid w:val="000F4F01"/>
    <w:rsid w:val="000F513C"/>
    <w:rsid w:val="00100083"/>
    <w:rsid w:val="001004A4"/>
    <w:rsid w:val="00101975"/>
    <w:rsid w:val="00102EA2"/>
    <w:rsid w:val="0010427D"/>
    <w:rsid w:val="00105BB9"/>
    <w:rsid w:val="00107833"/>
    <w:rsid w:val="001102AB"/>
    <w:rsid w:val="0011141A"/>
    <w:rsid w:val="00112A6A"/>
    <w:rsid w:val="00115AD3"/>
    <w:rsid w:val="00124E40"/>
    <w:rsid w:val="00127FB5"/>
    <w:rsid w:val="0013313B"/>
    <w:rsid w:val="00140537"/>
    <w:rsid w:val="001432F6"/>
    <w:rsid w:val="001471D4"/>
    <w:rsid w:val="00147AE1"/>
    <w:rsid w:val="00150C57"/>
    <w:rsid w:val="00154A2D"/>
    <w:rsid w:val="00154D13"/>
    <w:rsid w:val="00154D81"/>
    <w:rsid w:val="00157F7F"/>
    <w:rsid w:val="001633BE"/>
    <w:rsid w:val="001670CA"/>
    <w:rsid w:val="00172658"/>
    <w:rsid w:val="00172836"/>
    <w:rsid w:val="00172A2F"/>
    <w:rsid w:val="00176662"/>
    <w:rsid w:val="00181558"/>
    <w:rsid w:val="00182684"/>
    <w:rsid w:val="00182A1E"/>
    <w:rsid w:val="00184010"/>
    <w:rsid w:val="001852D9"/>
    <w:rsid w:val="00186792"/>
    <w:rsid w:val="0018683C"/>
    <w:rsid w:val="00186958"/>
    <w:rsid w:val="00187137"/>
    <w:rsid w:val="001922A6"/>
    <w:rsid w:val="00193829"/>
    <w:rsid w:val="001A1847"/>
    <w:rsid w:val="001A1C3F"/>
    <w:rsid w:val="001A3FA6"/>
    <w:rsid w:val="001B6B8C"/>
    <w:rsid w:val="001C1F17"/>
    <w:rsid w:val="001C2BC4"/>
    <w:rsid w:val="001C3799"/>
    <w:rsid w:val="001C3BCA"/>
    <w:rsid w:val="001C464B"/>
    <w:rsid w:val="001D26FB"/>
    <w:rsid w:val="001D27A1"/>
    <w:rsid w:val="001D30AF"/>
    <w:rsid w:val="001D58F8"/>
    <w:rsid w:val="001D6EFC"/>
    <w:rsid w:val="001E13EA"/>
    <w:rsid w:val="001E4CF9"/>
    <w:rsid w:val="001E4DBD"/>
    <w:rsid w:val="001E5B60"/>
    <w:rsid w:val="001F241F"/>
    <w:rsid w:val="001F78A7"/>
    <w:rsid w:val="00201F17"/>
    <w:rsid w:val="00204A05"/>
    <w:rsid w:val="00204C0B"/>
    <w:rsid w:val="00205795"/>
    <w:rsid w:val="0020633F"/>
    <w:rsid w:val="00206CF2"/>
    <w:rsid w:val="0021046A"/>
    <w:rsid w:val="0021384C"/>
    <w:rsid w:val="002166BB"/>
    <w:rsid w:val="002228FC"/>
    <w:rsid w:val="00224DE7"/>
    <w:rsid w:val="002250AA"/>
    <w:rsid w:val="00225C5B"/>
    <w:rsid w:val="0022690B"/>
    <w:rsid w:val="00231481"/>
    <w:rsid w:val="00231795"/>
    <w:rsid w:val="00232DDA"/>
    <w:rsid w:val="00233AEA"/>
    <w:rsid w:val="00235088"/>
    <w:rsid w:val="002352CF"/>
    <w:rsid w:val="002358F4"/>
    <w:rsid w:val="00236279"/>
    <w:rsid w:val="0024002D"/>
    <w:rsid w:val="00250158"/>
    <w:rsid w:val="00250E50"/>
    <w:rsid w:val="0025259B"/>
    <w:rsid w:val="00254295"/>
    <w:rsid w:val="00263F5F"/>
    <w:rsid w:val="00264BB9"/>
    <w:rsid w:val="00265CBD"/>
    <w:rsid w:val="00267967"/>
    <w:rsid w:val="00267B0B"/>
    <w:rsid w:val="00270684"/>
    <w:rsid w:val="00270972"/>
    <w:rsid w:val="00271040"/>
    <w:rsid w:val="00271229"/>
    <w:rsid w:val="00273506"/>
    <w:rsid w:val="002754E9"/>
    <w:rsid w:val="00276759"/>
    <w:rsid w:val="002822E2"/>
    <w:rsid w:val="002855D9"/>
    <w:rsid w:val="00290FE1"/>
    <w:rsid w:val="00292EF3"/>
    <w:rsid w:val="00295FD9"/>
    <w:rsid w:val="00297659"/>
    <w:rsid w:val="002A1873"/>
    <w:rsid w:val="002B09F1"/>
    <w:rsid w:val="002B65B1"/>
    <w:rsid w:val="002C1830"/>
    <w:rsid w:val="002C43A3"/>
    <w:rsid w:val="002C5B57"/>
    <w:rsid w:val="002D2626"/>
    <w:rsid w:val="002D4D20"/>
    <w:rsid w:val="002D50DA"/>
    <w:rsid w:val="002D5873"/>
    <w:rsid w:val="002D6035"/>
    <w:rsid w:val="002E1166"/>
    <w:rsid w:val="002E2D9B"/>
    <w:rsid w:val="002E36F0"/>
    <w:rsid w:val="002F07EF"/>
    <w:rsid w:val="002F1866"/>
    <w:rsid w:val="002F2CAB"/>
    <w:rsid w:val="002F4B69"/>
    <w:rsid w:val="00300286"/>
    <w:rsid w:val="00300736"/>
    <w:rsid w:val="00301F8B"/>
    <w:rsid w:val="0030237D"/>
    <w:rsid w:val="00311FF5"/>
    <w:rsid w:val="003130E7"/>
    <w:rsid w:val="00320AD8"/>
    <w:rsid w:val="00320D3A"/>
    <w:rsid w:val="00324D1F"/>
    <w:rsid w:val="00330A41"/>
    <w:rsid w:val="0033122E"/>
    <w:rsid w:val="00333D2C"/>
    <w:rsid w:val="00334D6A"/>
    <w:rsid w:val="0033572F"/>
    <w:rsid w:val="00335D13"/>
    <w:rsid w:val="00335D63"/>
    <w:rsid w:val="003364B0"/>
    <w:rsid w:val="00336AE2"/>
    <w:rsid w:val="003404EE"/>
    <w:rsid w:val="00341943"/>
    <w:rsid w:val="00344352"/>
    <w:rsid w:val="0034474F"/>
    <w:rsid w:val="0034486F"/>
    <w:rsid w:val="00350A34"/>
    <w:rsid w:val="00352F44"/>
    <w:rsid w:val="0035366E"/>
    <w:rsid w:val="00353FAD"/>
    <w:rsid w:val="00362D90"/>
    <w:rsid w:val="0036478D"/>
    <w:rsid w:val="003650BB"/>
    <w:rsid w:val="00366DC0"/>
    <w:rsid w:val="003703B7"/>
    <w:rsid w:val="00371609"/>
    <w:rsid w:val="0037188D"/>
    <w:rsid w:val="003721EC"/>
    <w:rsid w:val="0037361E"/>
    <w:rsid w:val="00373CB5"/>
    <w:rsid w:val="00374F3E"/>
    <w:rsid w:val="00376506"/>
    <w:rsid w:val="00377181"/>
    <w:rsid w:val="00377551"/>
    <w:rsid w:val="00381D0A"/>
    <w:rsid w:val="0039194C"/>
    <w:rsid w:val="00393781"/>
    <w:rsid w:val="003946BC"/>
    <w:rsid w:val="003A0E36"/>
    <w:rsid w:val="003A11C7"/>
    <w:rsid w:val="003A5928"/>
    <w:rsid w:val="003C2732"/>
    <w:rsid w:val="003C40DC"/>
    <w:rsid w:val="003C639F"/>
    <w:rsid w:val="003C7505"/>
    <w:rsid w:val="003D219D"/>
    <w:rsid w:val="003D2E7C"/>
    <w:rsid w:val="003D4466"/>
    <w:rsid w:val="003D446D"/>
    <w:rsid w:val="003D5154"/>
    <w:rsid w:val="003D5F8A"/>
    <w:rsid w:val="003D6C64"/>
    <w:rsid w:val="003D767F"/>
    <w:rsid w:val="003E0217"/>
    <w:rsid w:val="003E0800"/>
    <w:rsid w:val="003E2B4F"/>
    <w:rsid w:val="003E2C3A"/>
    <w:rsid w:val="003E31FE"/>
    <w:rsid w:val="003E5AAC"/>
    <w:rsid w:val="003F029E"/>
    <w:rsid w:val="003F3E13"/>
    <w:rsid w:val="003F4A2C"/>
    <w:rsid w:val="003F6E76"/>
    <w:rsid w:val="00406379"/>
    <w:rsid w:val="00406730"/>
    <w:rsid w:val="00406995"/>
    <w:rsid w:val="00411DBA"/>
    <w:rsid w:val="0041207D"/>
    <w:rsid w:val="00412E6B"/>
    <w:rsid w:val="00415D39"/>
    <w:rsid w:val="0041722A"/>
    <w:rsid w:val="00421F50"/>
    <w:rsid w:val="00421F71"/>
    <w:rsid w:val="004227E5"/>
    <w:rsid w:val="00422C6A"/>
    <w:rsid w:val="0042356D"/>
    <w:rsid w:val="00423AAF"/>
    <w:rsid w:val="00427593"/>
    <w:rsid w:val="00430CB8"/>
    <w:rsid w:val="00434B6B"/>
    <w:rsid w:val="004358D1"/>
    <w:rsid w:val="00437048"/>
    <w:rsid w:val="004414F1"/>
    <w:rsid w:val="00442EDD"/>
    <w:rsid w:val="00444039"/>
    <w:rsid w:val="00444162"/>
    <w:rsid w:val="00444A3C"/>
    <w:rsid w:val="00447BB8"/>
    <w:rsid w:val="00450C1E"/>
    <w:rsid w:val="00452592"/>
    <w:rsid w:val="004529B2"/>
    <w:rsid w:val="0045504F"/>
    <w:rsid w:val="00457545"/>
    <w:rsid w:val="00460903"/>
    <w:rsid w:val="00461954"/>
    <w:rsid w:val="00463714"/>
    <w:rsid w:val="00464DB3"/>
    <w:rsid w:val="00466365"/>
    <w:rsid w:val="0047048E"/>
    <w:rsid w:val="00471ABE"/>
    <w:rsid w:val="004728AC"/>
    <w:rsid w:val="004731EF"/>
    <w:rsid w:val="00475A2D"/>
    <w:rsid w:val="00480DC6"/>
    <w:rsid w:val="00481E90"/>
    <w:rsid w:val="004820E3"/>
    <w:rsid w:val="0048385C"/>
    <w:rsid w:val="004846BD"/>
    <w:rsid w:val="004857FA"/>
    <w:rsid w:val="00486478"/>
    <w:rsid w:val="00486CE9"/>
    <w:rsid w:val="00486F9B"/>
    <w:rsid w:val="004878FF"/>
    <w:rsid w:val="00487AE2"/>
    <w:rsid w:val="004966B2"/>
    <w:rsid w:val="00497AEA"/>
    <w:rsid w:val="004A0E91"/>
    <w:rsid w:val="004B0066"/>
    <w:rsid w:val="004B2560"/>
    <w:rsid w:val="004B3E6F"/>
    <w:rsid w:val="004B5398"/>
    <w:rsid w:val="004B5BC3"/>
    <w:rsid w:val="004B7D08"/>
    <w:rsid w:val="004B7DA9"/>
    <w:rsid w:val="004C1281"/>
    <w:rsid w:val="004C1BDD"/>
    <w:rsid w:val="004C1D73"/>
    <w:rsid w:val="004D0660"/>
    <w:rsid w:val="004D35A9"/>
    <w:rsid w:val="004D4296"/>
    <w:rsid w:val="004E05DB"/>
    <w:rsid w:val="004E2A43"/>
    <w:rsid w:val="004E39A3"/>
    <w:rsid w:val="004E5258"/>
    <w:rsid w:val="004F1A71"/>
    <w:rsid w:val="004F6A4C"/>
    <w:rsid w:val="00502A4F"/>
    <w:rsid w:val="00503E6B"/>
    <w:rsid w:val="00510A23"/>
    <w:rsid w:val="00510E90"/>
    <w:rsid w:val="00511E12"/>
    <w:rsid w:val="005157E9"/>
    <w:rsid w:val="00516E24"/>
    <w:rsid w:val="005209F9"/>
    <w:rsid w:val="0052190E"/>
    <w:rsid w:val="00522D72"/>
    <w:rsid w:val="0053121D"/>
    <w:rsid w:val="00531DA9"/>
    <w:rsid w:val="00535A76"/>
    <w:rsid w:val="0054332A"/>
    <w:rsid w:val="005437F2"/>
    <w:rsid w:val="00546131"/>
    <w:rsid w:val="00557811"/>
    <w:rsid w:val="00562BB5"/>
    <w:rsid w:val="00563929"/>
    <w:rsid w:val="00563EDF"/>
    <w:rsid w:val="00564F84"/>
    <w:rsid w:val="0056727D"/>
    <w:rsid w:val="005676CC"/>
    <w:rsid w:val="005725B4"/>
    <w:rsid w:val="0057494D"/>
    <w:rsid w:val="00575864"/>
    <w:rsid w:val="00577F48"/>
    <w:rsid w:val="0058269A"/>
    <w:rsid w:val="0058678F"/>
    <w:rsid w:val="00587DD6"/>
    <w:rsid w:val="00597410"/>
    <w:rsid w:val="005A2255"/>
    <w:rsid w:val="005A55F5"/>
    <w:rsid w:val="005B0CC0"/>
    <w:rsid w:val="005B1182"/>
    <w:rsid w:val="005B3522"/>
    <w:rsid w:val="005B376A"/>
    <w:rsid w:val="005C05CE"/>
    <w:rsid w:val="005C09BE"/>
    <w:rsid w:val="005C610F"/>
    <w:rsid w:val="005C63AF"/>
    <w:rsid w:val="005C67A8"/>
    <w:rsid w:val="005D078F"/>
    <w:rsid w:val="005D07B8"/>
    <w:rsid w:val="005D0D67"/>
    <w:rsid w:val="005D761C"/>
    <w:rsid w:val="005E5A8C"/>
    <w:rsid w:val="005F21D3"/>
    <w:rsid w:val="00600E90"/>
    <w:rsid w:val="00601340"/>
    <w:rsid w:val="00603095"/>
    <w:rsid w:val="00605863"/>
    <w:rsid w:val="00610C0C"/>
    <w:rsid w:val="00615A59"/>
    <w:rsid w:val="00617ACE"/>
    <w:rsid w:val="006210A3"/>
    <w:rsid w:val="006211D4"/>
    <w:rsid w:val="0063089E"/>
    <w:rsid w:val="00633E04"/>
    <w:rsid w:val="00635C8B"/>
    <w:rsid w:val="0063633E"/>
    <w:rsid w:val="00637855"/>
    <w:rsid w:val="00641A22"/>
    <w:rsid w:val="00645271"/>
    <w:rsid w:val="00645BD1"/>
    <w:rsid w:val="00650256"/>
    <w:rsid w:val="006510EF"/>
    <w:rsid w:val="006514B7"/>
    <w:rsid w:val="006521F7"/>
    <w:rsid w:val="00653A0A"/>
    <w:rsid w:val="0065439B"/>
    <w:rsid w:val="00655CF2"/>
    <w:rsid w:val="006600C6"/>
    <w:rsid w:val="006604AB"/>
    <w:rsid w:val="00672321"/>
    <w:rsid w:val="00673979"/>
    <w:rsid w:val="00674294"/>
    <w:rsid w:val="006757DB"/>
    <w:rsid w:val="00681F25"/>
    <w:rsid w:val="0068255E"/>
    <w:rsid w:val="00682A14"/>
    <w:rsid w:val="006844A6"/>
    <w:rsid w:val="00694112"/>
    <w:rsid w:val="00695353"/>
    <w:rsid w:val="006A121B"/>
    <w:rsid w:val="006A17A8"/>
    <w:rsid w:val="006A3709"/>
    <w:rsid w:val="006A597A"/>
    <w:rsid w:val="006B0558"/>
    <w:rsid w:val="006B06E5"/>
    <w:rsid w:val="006B0C2F"/>
    <w:rsid w:val="006B0D88"/>
    <w:rsid w:val="006B34B8"/>
    <w:rsid w:val="006C105A"/>
    <w:rsid w:val="006C1E92"/>
    <w:rsid w:val="006C37F6"/>
    <w:rsid w:val="006C4CC4"/>
    <w:rsid w:val="006C50A5"/>
    <w:rsid w:val="006C5928"/>
    <w:rsid w:val="006D28BB"/>
    <w:rsid w:val="006D360B"/>
    <w:rsid w:val="006D4056"/>
    <w:rsid w:val="006D4B23"/>
    <w:rsid w:val="006D4EEB"/>
    <w:rsid w:val="006E1C83"/>
    <w:rsid w:val="006E782A"/>
    <w:rsid w:val="006F18DE"/>
    <w:rsid w:val="006F5746"/>
    <w:rsid w:val="007034E8"/>
    <w:rsid w:val="00706E24"/>
    <w:rsid w:val="00707716"/>
    <w:rsid w:val="00710AE4"/>
    <w:rsid w:val="00712220"/>
    <w:rsid w:val="007155E3"/>
    <w:rsid w:val="00717762"/>
    <w:rsid w:val="00720281"/>
    <w:rsid w:val="0072118D"/>
    <w:rsid w:val="007240FB"/>
    <w:rsid w:val="00724183"/>
    <w:rsid w:val="007257BF"/>
    <w:rsid w:val="00726EBB"/>
    <w:rsid w:val="00731058"/>
    <w:rsid w:val="007318C7"/>
    <w:rsid w:val="00732125"/>
    <w:rsid w:val="00732BF9"/>
    <w:rsid w:val="00733425"/>
    <w:rsid w:val="00733E6A"/>
    <w:rsid w:val="0073491C"/>
    <w:rsid w:val="0073607A"/>
    <w:rsid w:val="00740079"/>
    <w:rsid w:val="007401B7"/>
    <w:rsid w:val="00746E1B"/>
    <w:rsid w:val="00750042"/>
    <w:rsid w:val="007561FE"/>
    <w:rsid w:val="00756C66"/>
    <w:rsid w:val="00760242"/>
    <w:rsid w:val="00761220"/>
    <w:rsid w:val="0076140C"/>
    <w:rsid w:val="007642C0"/>
    <w:rsid w:val="00765756"/>
    <w:rsid w:val="0076611D"/>
    <w:rsid w:val="00766B96"/>
    <w:rsid w:val="00772AF0"/>
    <w:rsid w:val="00775253"/>
    <w:rsid w:val="007753E3"/>
    <w:rsid w:val="00780065"/>
    <w:rsid w:val="00780411"/>
    <w:rsid w:val="00782E3B"/>
    <w:rsid w:val="00784E81"/>
    <w:rsid w:val="0078694B"/>
    <w:rsid w:val="007876FF"/>
    <w:rsid w:val="00791F0B"/>
    <w:rsid w:val="007938AB"/>
    <w:rsid w:val="00794D20"/>
    <w:rsid w:val="007A7351"/>
    <w:rsid w:val="007B108B"/>
    <w:rsid w:val="007B1863"/>
    <w:rsid w:val="007B51D7"/>
    <w:rsid w:val="007B6F5F"/>
    <w:rsid w:val="007C02CC"/>
    <w:rsid w:val="007C2523"/>
    <w:rsid w:val="007C34F5"/>
    <w:rsid w:val="007C3709"/>
    <w:rsid w:val="007C4862"/>
    <w:rsid w:val="007C67AD"/>
    <w:rsid w:val="007C6FE3"/>
    <w:rsid w:val="007D0340"/>
    <w:rsid w:val="007D097A"/>
    <w:rsid w:val="007D33B0"/>
    <w:rsid w:val="007D43F8"/>
    <w:rsid w:val="007D56C5"/>
    <w:rsid w:val="007E20B0"/>
    <w:rsid w:val="007E681D"/>
    <w:rsid w:val="007F06E3"/>
    <w:rsid w:val="007F18FB"/>
    <w:rsid w:val="007F5783"/>
    <w:rsid w:val="007F5A8D"/>
    <w:rsid w:val="007F674C"/>
    <w:rsid w:val="0080029E"/>
    <w:rsid w:val="00800B53"/>
    <w:rsid w:val="00800D58"/>
    <w:rsid w:val="0080119D"/>
    <w:rsid w:val="00801B5E"/>
    <w:rsid w:val="00813AF9"/>
    <w:rsid w:val="00814A94"/>
    <w:rsid w:val="00816E8D"/>
    <w:rsid w:val="0081799D"/>
    <w:rsid w:val="00822C9C"/>
    <w:rsid w:val="008231AF"/>
    <w:rsid w:val="00823977"/>
    <w:rsid w:val="00827282"/>
    <w:rsid w:val="00827678"/>
    <w:rsid w:val="0083280A"/>
    <w:rsid w:val="00834721"/>
    <w:rsid w:val="00834E15"/>
    <w:rsid w:val="0084367F"/>
    <w:rsid w:val="00845C84"/>
    <w:rsid w:val="00845D2C"/>
    <w:rsid w:val="00847BC9"/>
    <w:rsid w:val="00855A68"/>
    <w:rsid w:val="00856922"/>
    <w:rsid w:val="00861F9E"/>
    <w:rsid w:val="008633D3"/>
    <w:rsid w:val="00864D61"/>
    <w:rsid w:val="00865F24"/>
    <w:rsid w:val="008662C4"/>
    <w:rsid w:val="008666B1"/>
    <w:rsid w:val="00871818"/>
    <w:rsid w:val="00872F33"/>
    <w:rsid w:val="008801D1"/>
    <w:rsid w:val="00886C2A"/>
    <w:rsid w:val="00890499"/>
    <w:rsid w:val="00897310"/>
    <w:rsid w:val="008A29E1"/>
    <w:rsid w:val="008A7942"/>
    <w:rsid w:val="008B05E2"/>
    <w:rsid w:val="008B337F"/>
    <w:rsid w:val="008B4420"/>
    <w:rsid w:val="008B4520"/>
    <w:rsid w:val="008B6EC9"/>
    <w:rsid w:val="008B773F"/>
    <w:rsid w:val="008B7E1F"/>
    <w:rsid w:val="008C0FD5"/>
    <w:rsid w:val="008C4A4B"/>
    <w:rsid w:val="008C6AFB"/>
    <w:rsid w:val="008C7F8C"/>
    <w:rsid w:val="008D079F"/>
    <w:rsid w:val="008D0DEF"/>
    <w:rsid w:val="008D79C1"/>
    <w:rsid w:val="008E1A7B"/>
    <w:rsid w:val="008E2AA7"/>
    <w:rsid w:val="008E48A9"/>
    <w:rsid w:val="008E4931"/>
    <w:rsid w:val="008F13C9"/>
    <w:rsid w:val="008F35F2"/>
    <w:rsid w:val="008F4687"/>
    <w:rsid w:val="008F6E47"/>
    <w:rsid w:val="008F7DF2"/>
    <w:rsid w:val="009062C2"/>
    <w:rsid w:val="00910453"/>
    <w:rsid w:val="00911562"/>
    <w:rsid w:val="009118E4"/>
    <w:rsid w:val="00913125"/>
    <w:rsid w:val="00914029"/>
    <w:rsid w:val="00916B5D"/>
    <w:rsid w:val="00917F63"/>
    <w:rsid w:val="009249D3"/>
    <w:rsid w:val="00925911"/>
    <w:rsid w:val="009313DF"/>
    <w:rsid w:val="009349D6"/>
    <w:rsid w:val="0094061B"/>
    <w:rsid w:val="00941335"/>
    <w:rsid w:val="00941AED"/>
    <w:rsid w:val="00943AD2"/>
    <w:rsid w:val="00946AD4"/>
    <w:rsid w:val="0095507E"/>
    <w:rsid w:val="009550B7"/>
    <w:rsid w:val="009557F4"/>
    <w:rsid w:val="009562B7"/>
    <w:rsid w:val="00961FE5"/>
    <w:rsid w:val="009659EA"/>
    <w:rsid w:val="00966E64"/>
    <w:rsid w:val="0097302D"/>
    <w:rsid w:val="00973C44"/>
    <w:rsid w:val="00977533"/>
    <w:rsid w:val="0098114C"/>
    <w:rsid w:val="00983CC1"/>
    <w:rsid w:val="00984481"/>
    <w:rsid w:val="00986285"/>
    <w:rsid w:val="00991741"/>
    <w:rsid w:val="00991BD6"/>
    <w:rsid w:val="00992572"/>
    <w:rsid w:val="00992BD5"/>
    <w:rsid w:val="009A0AEB"/>
    <w:rsid w:val="009A0C1D"/>
    <w:rsid w:val="009A44AD"/>
    <w:rsid w:val="009A53A7"/>
    <w:rsid w:val="009A5CC1"/>
    <w:rsid w:val="009A694A"/>
    <w:rsid w:val="009C0562"/>
    <w:rsid w:val="009C31E2"/>
    <w:rsid w:val="009C5339"/>
    <w:rsid w:val="009C61B9"/>
    <w:rsid w:val="009C6DAF"/>
    <w:rsid w:val="009D14BE"/>
    <w:rsid w:val="009D33DC"/>
    <w:rsid w:val="009D6C9E"/>
    <w:rsid w:val="009E1172"/>
    <w:rsid w:val="009E18AA"/>
    <w:rsid w:val="009E1CF7"/>
    <w:rsid w:val="009E1FD7"/>
    <w:rsid w:val="009E6710"/>
    <w:rsid w:val="009F078F"/>
    <w:rsid w:val="009F0A74"/>
    <w:rsid w:val="009F15F4"/>
    <w:rsid w:val="009F2877"/>
    <w:rsid w:val="009F35AC"/>
    <w:rsid w:val="009F50F6"/>
    <w:rsid w:val="009F6B4B"/>
    <w:rsid w:val="00A01FCE"/>
    <w:rsid w:val="00A06AD0"/>
    <w:rsid w:val="00A13008"/>
    <w:rsid w:val="00A234E7"/>
    <w:rsid w:val="00A26DA1"/>
    <w:rsid w:val="00A332D6"/>
    <w:rsid w:val="00A349DA"/>
    <w:rsid w:val="00A35347"/>
    <w:rsid w:val="00A400A3"/>
    <w:rsid w:val="00A425CF"/>
    <w:rsid w:val="00A42BCD"/>
    <w:rsid w:val="00A43F78"/>
    <w:rsid w:val="00A4448B"/>
    <w:rsid w:val="00A455AA"/>
    <w:rsid w:val="00A521B2"/>
    <w:rsid w:val="00A526F9"/>
    <w:rsid w:val="00A5304C"/>
    <w:rsid w:val="00A60B65"/>
    <w:rsid w:val="00A653D3"/>
    <w:rsid w:val="00A70E01"/>
    <w:rsid w:val="00A70E9A"/>
    <w:rsid w:val="00A72665"/>
    <w:rsid w:val="00A74289"/>
    <w:rsid w:val="00A7479A"/>
    <w:rsid w:val="00A7533E"/>
    <w:rsid w:val="00A77897"/>
    <w:rsid w:val="00A83F94"/>
    <w:rsid w:val="00A86037"/>
    <w:rsid w:val="00AA04F5"/>
    <w:rsid w:val="00AA0B6A"/>
    <w:rsid w:val="00AA3059"/>
    <w:rsid w:val="00AB0899"/>
    <w:rsid w:val="00AB1FBD"/>
    <w:rsid w:val="00AB4A30"/>
    <w:rsid w:val="00AC2F9F"/>
    <w:rsid w:val="00AC314A"/>
    <w:rsid w:val="00AC3570"/>
    <w:rsid w:val="00AC5284"/>
    <w:rsid w:val="00AC6011"/>
    <w:rsid w:val="00AD3F69"/>
    <w:rsid w:val="00AD77F5"/>
    <w:rsid w:val="00AE0347"/>
    <w:rsid w:val="00AE1668"/>
    <w:rsid w:val="00AE52CF"/>
    <w:rsid w:val="00AF0345"/>
    <w:rsid w:val="00AF432C"/>
    <w:rsid w:val="00AF60E0"/>
    <w:rsid w:val="00AF6727"/>
    <w:rsid w:val="00B019E0"/>
    <w:rsid w:val="00B02E6C"/>
    <w:rsid w:val="00B036EF"/>
    <w:rsid w:val="00B072F7"/>
    <w:rsid w:val="00B138F3"/>
    <w:rsid w:val="00B218E0"/>
    <w:rsid w:val="00B21932"/>
    <w:rsid w:val="00B27595"/>
    <w:rsid w:val="00B30589"/>
    <w:rsid w:val="00B30D8D"/>
    <w:rsid w:val="00B344C8"/>
    <w:rsid w:val="00B406DD"/>
    <w:rsid w:val="00B41993"/>
    <w:rsid w:val="00B42A17"/>
    <w:rsid w:val="00B44806"/>
    <w:rsid w:val="00B46E80"/>
    <w:rsid w:val="00B47A01"/>
    <w:rsid w:val="00B53230"/>
    <w:rsid w:val="00B5421F"/>
    <w:rsid w:val="00B62A90"/>
    <w:rsid w:val="00B66EB8"/>
    <w:rsid w:val="00B67D11"/>
    <w:rsid w:val="00B7209A"/>
    <w:rsid w:val="00B732E0"/>
    <w:rsid w:val="00B74583"/>
    <w:rsid w:val="00B751CA"/>
    <w:rsid w:val="00B75F84"/>
    <w:rsid w:val="00B77123"/>
    <w:rsid w:val="00B77841"/>
    <w:rsid w:val="00B854D0"/>
    <w:rsid w:val="00B85A0C"/>
    <w:rsid w:val="00B90FFC"/>
    <w:rsid w:val="00B932B9"/>
    <w:rsid w:val="00B93370"/>
    <w:rsid w:val="00B96616"/>
    <w:rsid w:val="00B9697D"/>
    <w:rsid w:val="00BA2E1D"/>
    <w:rsid w:val="00BA68D1"/>
    <w:rsid w:val="00BB3114"/>
    <w:rsid w:val="00BB7D8F"/>
    <w:rsid w:val="00BC0668"/>
    <w:rsid w:val="00BC0949"/>
    <w:rsid w:val="00BC1B3E"/>
    <w:rsid w:val="00BC2132"/>
    <w:rsid w:val="00BC3810"/>
    <w:rsid w:val="00BD5270"/>
    <w:rsid w:val="00BD6F18"/>
    <w:rsid w:val="00BD72C7"/>
    <w:rsid w:val="00BD77B7"/>
    <w:rsid w:val="00BE3CA2"/>
    <w:rsid w:val="00BE7507"/>
    <w:rsid w:val="00BF1EE4"/>
    <w:rsid w:val="00BF24AD"/>
    <w:rsid w:val="00BF2D32"/>
    <w:rsid w:val="00BF7051"/>
    <w:rsid w:val="00C00792"/>
    <w:rsid w:val="00C009FE"/>
    <w:rsid w:val="00C01A8B"/>
    <w:rsid w:val="00C02A6E"/>
    <w:rsid w:val="00C03A1E"/>
    <w:rsid w:val="00C041DA"/>
    <w:rsid w:val="00C0479A"/>
    <w:rsid w:val="00C072FC"/>
    <w:rsid w:val="00C112E7"/>
    <w:rsid w:val="00C11816"/>
    <w:rsid w:val="00C12C4B"/>
    <w:rsid w:val="00C14902"/>
    <w:rsid w:val="00C21698"/>
    <w:rsid w:val="00C22FE4"/>
    <w:rsid w:val="00C25F50"/>
    <w:rsid w:val="00C30243"/>
    <w:rsid w:val="00C32E95"/>
    <w:rsid w:val="00C34279"/>
    <w:rsid w:val="00C360D7"/>
    <w:rsid w:val="00C449E4"/>
    <w:rsid w:val="00C44D44"/>
    <w:rsid w:val="00C461BD"/>
    <w:rsid w:val="00C4747E"/>
    <w:rsid w:val="00C5268C"/>
    <w:rsid w:val="00C537A3"/>
    <w:rsid w:val="00C54128"/>
    <w:rsid w:val="00C5753E"/>
    <w:rsid w:val="00C60F3A"/>
    <w:rsid w:val="00C6185C"/>
    <w:rsid w:val="00C65308"/>
    <w:rsid w:val="00C70D2C"/>
    <w:rsid w:val="00C71F6E"/>
    <w:rsid w:val="00C72B9D"/>
    <w:rsid w:val="00C7478B"/>
    <w:rsid w:val="00C74B31"/>
    <w:rsid w:val="00C75581"/>
    <w:rsid w:val="00C81F78"/>
    <w:rsid w:val="00C84015"/>
    <w:rsid w:val="00C84774"/>
    <w:rsid w:val="00C95A8A"/>
    <w:rsid w:val="00CA12E7"/>
    <w:rsid w:val="00CA3341"/>
    <w:rsid w:val="00CA6241"/>
    <w:rsid w:val="00CA7EA3"/>
    <w:rsid w:val="00CB0587"/>
    <w:rsid w:val="00CB4528"/>
    <w:rsid w:val="00CB6EC0"/>
    <w:rsid w:val="00CB73B0"/>
    <w:rsid w:val="00CC3006"/>
    <w:rsid w:val="00CC57BC"/>
    <w:rsid w:val="00CD0BB0"/>
    <w:rsid w:val="00CD13F3"/>
    <w:rsid w:val="00CD140A"/>
    <w:rsid w:val="00CD6309"/>
    <w:rsid w:val="00CE1F27"/>
    <w:rsid w:val="00CE60C6"/>
    <w:rsid w:val="00CE6881"/>
    <w:rsid w:val="00CE709B"/>
    <w:rsid w:val="00CE7528"/>
    <w:rsid w:val="00CF0798"/>
    <w:rsid w:val="00CF5213"/>
    <w:rsid w:val="00CF56DC"/>
    <w:rsid w:val="00CF69E2"/>
    <w:rsid w:val="00CF758B"/>
    <w:rsid w:val="00D02C9A"/>
    <w:rsid w:val="00D05F83"/>
    <w:rsid w:val="00D131AF"/>
    <w:rsid w:val="00D17E93"/>
    <w:rsid w:val="00D20CFA"/>
    <w:rsid w:val="00D23C81"/>
    <w:rsid w:val="00D24C07"/>
    <w:rsid w:val="00D2758B"/>
    <w:rsid w:val="00D32C8D"/>
    <w:rsid w:val="00D33149"/>
    <w:rsid w:val="00D3437F"/>
    <w:rsid w:val="00D36C82"/>
    <w:rsid w:val="00D40328"/>
    <w:rsid w:val="00D41B0D"/>
    <w:rsid w:val="00D42FAB"/>
    <w:rsid w:val="00D43034"/>
    <w:rsid w:val="00D47352"/>
    <w:rsid w:val="00D50BAB"/>
    <w:rsid w:val="00D5282F"/>
    <w:rsid w:val="00D53B56"/>
    <w:rsid w:val="00D542D7"/>
    <w:rsid w:val="00D56303"/>
    <w:rsid w:val="00D60978"/>
    <w:rsid w:val="00D62AD7"/>
    <w:rsid w:val="00D67678"/>
    <w:rsid w:val="00D67EE2"/>
    <w:rsid w:val="00D70340"/>
    <w:rsid w:val="00D70780"/>
    <w:rsid w:val="00D71040"/>
    <w:rsid w:val="00D71B00"/>
    <w:rsid w:val="00D72586"/>
    <w:rsid w:val="00D75E87"/>
    <w:rsid w:val="00D80073"/>
    <w:rsid w:val="00D8340E"/>
    <w:rsid w:val="00D854C9"/>
    <w:rsid w:val="00D908B2"/>
    <w:rsid w:val="00D91D63"/>
    <w:rsid w:val="00D9430B"/>
    <w:rsid w:val="00D944A2"/>
    <w:rsid w:val="00D97FDD"/>
    <w:rsid w:val="00DA1909"/>
    <w:rsid w:val="00DA2EE7"/>
    <w:rsid w:val="00DA565E"/>
    <w:rsid w:val="00DB0969"/>
    <w:rsid w:val="00DB29FD"/>
    <w:rsid w:val="00DB5FE0"/>
    <w:rsid w:val="00DC25C9"/>
    <w:rsid w:val="00DC4CF0"/>
    <w:rsid w:val="00DC5BB2"/>
    <w:rsid w:val="00DC710D"/>
    <w:rsid w:val="00DD329F"/>
    <w:rsid w:val="00DD3A9B"/>
    <w:rsid w:val="00DD5850"/>
    <w:rsid w:val="00DE2BC1"/>
    <w:rsid w:val="00DF0795"/>
    <w:rsid w:val="00DF0D3B"/>
    <w:rsid w:val="00DF0EE9"/>
    <w:rsid w:val="00DF10E7"/>
    <w:rsid w:val="00DF13FA"/>
    <w:rsid w:val="00DF3554"/>
    <w:rsid w:val="00DF3F9E"/>
    <w:rsid w:val="00E0725D"/>
    <w:rsid w:val="00E077F5"/>
    <w:rsid w:val="00E11B2F"/>
    <w:rsid w:val="00E12B19"/>
    <w:rsid w:val="00E16424"/>
    <w:rsid w:val="00E20C04"/>
    <w:rsid w:val="00E21528"/>
    <w:rsid w:val="00E25037"/>
    <w:rsid w:val="00E2681D"/>
    <w:rsid w:val="00E31C87"/>
    <w:rsid w:val="00E37124"/>
    <w:rsid w:val="00E41208"/>
    <w:rsid w:val="00E41B61"/>
    <w:rsid w:val="00E444F2"/>
    <w:rsid w:val="00E449A7"/>
    <w:rsid w:val="00E513F5"/>
    <w:rsid w:val="00E54608"/>
    <w:rsid w:val="00E5490E"/>
    <w:rsid w:val="00E5537E"/>
    <w:rsid w:val="00E55D0D"/>
    <w:rsid w:val="00E57023"/>
    <w:rsid w:val="00E634E6"/>
    <w:rsid w:val="00E63A5B"/>
    <w:rsid w:val="00E676B7"/>
    <w:rsid w:val="00E67897"/>
    <w:rsid w:val="00E7544E"/>
    <w:rsid w:val="00E776C4"/>
    <w:rsid w:val="00E77FC8"/>
    <w:rsid w:val="00E8004D"/>
    <w:rsid w:val="00E8180D"/>
    <w:rsid w:val="00E82F07"/>
    <w:rsid w:val="00E903BE"/>
    <w:rsid w:val="00E92371"/>
    <w:rsid w:val="00E94858"/>
    <w:rsid w:val="00E95F05"/>
    <w:rsid w:val="00EA52A2"/>
    <w:rsid w:val="00EA5637"/>
    <w:rsid w:val="00EA5BA8"/>
    <w:rsid w:val="00EB19BE"/>
    <w:rsid w:val="00EB38AA"/>
    <w:rsid w:val="00EB4869"/>
    <w:rsid w:val="00EB59F8"/>
    <w:rsid w:val="00EB6CEE"/>
    <w:rsid w:val="00EC19B2"/>
    <w:rsid w:val="00EC759E"/>
    <w:rsid w:val="00EC76CC"/>
    <w:rsid w:val="00ED32E9"/>
    <w:rsid w:val="00ED38EF"/>
    <w:rsid w:val="00ED5E13"/>
    <w:rsid w:val="00ED72B2"/>
    <w:rsid w:val="00EF4B6B"/>
    <w:rsid w:val="00EF6DAB"/>
    <w:rsid w:val="00F00ED1"/>
    <w:rsid w:val="00F02D54"/>
    <w:rsid w:val="00F0759C"/>
    <w:rsid w:val="00F11373"/>
    <w:rsid w:val="00F118A8"/>
    <w:rsid w:val="00F1358E"/>
    <w:rsid w:val="00F16673"/>
    <w:rsid w:val="00F32D6B"/>
    <w:rsid w:val="00F347F6"/>
    <w:rsid w:val="00F37D0B"/>
    <w:rsid w:val="00F42FC9"/>
    <w:rsid w:val="00F50897"/>
    <w:rsid w:val="00F50CCD"/>
    <w:rsid w:val="00F54CF2"/>
    <w:rsid w:val="00F559B2"/>
    <w:rsid w:val="00F55CE4"/>
    <w:rsid w:val="00F7291A"/>
    <w:rsid w:val="00F732F8"/>
    <w:rsid w:val="00F74A11"/>
    <w:rsid w:val="00F765BC"/>
    <w:rsid w:val="00F76664"/>
    <w:rsid w:val="00F77AD9"/>
    <w:rsid w:val="00F879A4"/>
    <w:rsid w:val="00F87DE0"/>
    <w:rsid w:val="00F96CD3"/>
    <w:rsid w:val="00FA2679"/>
    <w:rsid w:val="00FA34CF"/>
    <w:rsid w:val="00FB0256"/>
    <w:rsid w:val="00FB162A"/>
    <w:rsid w:val="00FB1B65"/>
    <w:rsid w:val="00FB1C08"/>
    <w:rsid w:val="00FB2550"/>
    <w:rsid w:val="00FB408C"/>
    <w:rsid w:val="00FB4676"/>
    <w:rsid w:val="00FB5A5C"/>
    <w:rsid w:val="00FB77BF"/>
    <w:rsid w:val="00FB7AD6"/>
    <w:rsid w:val="00FB7F3B"/>
    <w:rsid w:val="00FC07CD"/>
    <w:rsid w:val="00FC28DC"/>
    <w:rsid w:val="00FC327A"/>
    <w:rsid w:val="00FC4D38"/>
    <w:rsid w:val="00FD0851"/>
    <w:rsid w:val="00FD269F"/>
    <w:rsid w:val="00FD432B"/>
    <w:rsid w:val="00FD441D"/>
    <w:rsid w:val="00FD4D4E"/>
    <w:rsid w:val="00FD6C11"/>
    <w:rsid w:val="00FE59D3"/>
    <w:rsid w:val="00FE6184"/>
    <w:rsid w:val="00FE7ECE"/>
    <w:rsid w:val="00FF04F4"/>
    <w:rsid w:val="00FF157A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8E08A7"/>
  <w15:docId w15:val="{66A2043B-FB84-43B5-9D84-40233A4C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2" w:qFormat="1"/>
    <w:lsdException w:name="heading 2" w:locked="1" w:uiPriority="3" w:qFormat="1"/>
    <w:lsdException w:name="heading 3" w:locked="1" w:semiHidden="1" w:uiPriority="4" w:unhideWhenUsed="1" w:qFormat="1"/>
    <w:lsdException w:name="heading 4" w:locked="1" w:uiPriority="0"/>
    <w:lsdException w:name="heading 5" w:locked="1" w:semiHidden="1" w:uiPriority="14"/>
    <w:lsdException w:name="heading 6" w:locked="1" w:semiHidden="1" w:uiPriority="12"/>
    <w:lsdException w:name="heading 7" w:locked="1" w:semiHidden="1" w:uiPriority="13"/>
    <w:lsdException w:name="heading 8" w:locked="1" w:semiHidden="1" w:uiPriority="11"/>
    <w:lsdException w:name="heading 9" w:locked="1" w:semiHidden="1" w:uiPriority="1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1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564F84"/>
    <w:pPr>
      <w:spacing w:line="240" w:lineRule="atLeast"/>
    </w:pPr>
    <w:rPr>
      <w:rFonts w:ascii="Arial" w:hAnsi="Arial" w:cs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7291A"/>
    <w:pPr>
      <w:keepNext/>
      <w:numPr>
        <w:numId w:val="6"/>
      </w:numPr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3"/>
    <w:qFormat/>
    <w:rsid w:val="00F7291A"/>
    <w:pPr>
      <w:keepNext/>
      <w:numPr>
        <w:ilvl w:val="1"/>
        <w:numId w:val="6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R-tekstagenda"/>
    <w:link w:val="Kop3Char"/>
    <w:uiPriority w:val="4"/>
    <w:qFormat/>
    <w:locked/>
    <w:rsid w:val="00300736"/>
    <w:pPr>
      <w:keepNext/>
      <w:keepLines/>
      <w:numPr>
        <w:ilvl w:val="2"/>
        <w:numId w:val="6"/>
      </w:numPr>
      <w:spacing w:before="24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uiPriority w:val="99"/>
    <w:semiHidden/>
    <w:rsid w:val="00FE59D3"/>
    <w:pPr>
      <w:keepNext/>
      <w:outlineLvl w:val="3"/>
    </w:pPr>
    <w:rPr>
      <w:rFonts w:ascii="Times New Roman" w:hAnsi="Times New Roman"/>
      <w:i/>
    </w:rPr>
  </w:style>
  <w:style w:type="paragraph" w:styleId="Kop5">
    <w:name w:val="heading 5"/>
    <w:basedOn w:val="Standaard"/>
    <w:next w:val="Standaard"/>
    <w:link w:val="Kop5Char"/>
    <w:uiPriority w:val="14"/>
    <w:semiHidden/>
    <w:locked/>
    <w:rsid w:val="00324D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12"/>
    <w:semiHidden/>
    <w:locked/>
    <w:rsid w:val="00324D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13"/>
    <w:semiHidden/>
    <w:locked/>
    <w:rsid w:val="00324D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11"/>
    <w:semiHidden/>
    <w:locked/>
    <w:rsid w:val="00324D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10"/>
    <w:semiHidden/>
    <w:locked/>
    <w:rsid w:val="00324D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2"/>
    <w:locked/>
    <w:rsid w:val="00F7291A"/>
    <w:rPr>
      <w:rFonts w:ascii="Arial" w:hAnsi="Arial" w:cs="Arial"/>
      <w:b/>
      <w:sz w:val="18"/>
      <w:szCs w:val="18"/>
    </w:rPr>
  </w:style>
  <w:style w:type="character" w:customStyle="1" w:styleId="Kop2Char">
    <w:name w:val="Kop 2 Char"/>
    <w:link w:val="Kop2"/>
    <w:uiPriority w:val="3"/>
    <w:locked/>
    <w:rsid w:val="00F7291A"/>
    <w:rPr>
      <w:rFonts w:ascii="Arial" w:hAnsi="Arial" w:cs="Arial"/>
      <w:b/>
      <w:sz w:val="18"/>
      <w:szCs w:val="18"/>
    </w:rPr>
  </w:style>
  <w:style w:type="character" w:customStyle="1" w:styleId="Kop4Char">
    <w:name w:val="Kop 4 Char"/>
    <w:link w:val="Kop4"/>
    <w:uiPriority w:val="99"/>
    <w:semiHidden/>
    <w:locked/>
    <w:rsid w:val="00655CF2"/>
    <w:rPr>
      <w:rFonts w:cs="Arial"/>
      <w:i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FE59D3"/>
    <w:pPr>
      <w:tabs>
        <w:tab w:val="center" w:pos="4320"/>
        <w:tab w:val="right" w:pos="8640"/>
      </w:tabs>
    </w:pPr>
    <w:rPr>
      <w:sz w:val="24"/>
      <w:lang w:val="nl"/>
    </w:rPr>
  </w:style>
  <w:style w:type="character" w:customStyle="1" w:styleId="KoptekstChar">
    <w:name w:val="Koptekst Char"/>
    <w:link w:val="Koptekst"/>
    <w:uiPriority w:val="99"/>
    <w:locked/>
    <w:rsid w:val="000F06AD"/>
    <w:rPr>
      <w:rFonts w:ascii="Verdana" w:hAnsi="Verdana" w:cs="Times New Roman"/>
      <w:sz w:val="20"/>
      <w:szCs w:val="20"/>
    </w:rPr>
  </w:style>
  <w:style w:type="paragraph" w:styleId="Voettekst">
    <w:name w:val="footer"/>
    <w:link w:val="VoettekstChar"/>
    <w:rsid w:val="00D71040"/>
    <w:rPr>
      <w:rFonts w:ascii="Arial Narrow" w:hAnsi="Arial Narrow" w:cs="Arial"/>
      <w:sz w:val="16"/>
      <w:szCs w:val="18"/>
    </w:rPr>
  </w:style>
  <w:style w:type="character" w:customStyle="1" w:styleId="VoettekstChar">
    <w:name w:val="Voettekst Char"/>
    <w:link w:val="Voettekst"/>
    <w:locked/>
    <w:rsid w:val="00D71040"/>
    <w:rPr>
      <w:rFonts w:ascii="Arial Narrow" w:hAnsi="Arial Narrow" w:cs="Arial"/>
      <w:sz w:val="16"/>
      <w:szCs w:val="18"/>
    </w:rPr>
  </w:style>
  <w:style w:type="paragraph" w:customStyle="1" w:styleId="R-titelsub">
    <w:name w:val="R-titel sub"/>
    <w:basedOn w:val="R-tekstplat"/>
    <w:rsid w:val="00E41208"/>
    <w:pPr>
      <w:ind w:right="-284"/>
    </w:pPr>
    <w:rPr>
      <w:rFonts w:ascii="Arial Narrow" w:hAnsi="Arial Narrow" w:cs="Times New Roman"/>
      <w:sz w:val="28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D542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0F06AD"/>
    <w:rPr>
      <w:rFonts w:cs="Times New Roman"/>
      <w:sz w:val="2"/>
    </w:rPr>
  </w:style>
  <w:style w:type="character" w:styleId="Hyperlink">
    <w:name w:val="Hyperlink"/>
    <w:uiPriority w:val="99"/>
    <w:rsid w:val="00083873"/>
    <w:rPr>
      <w:rFonts w:cs="Times New Roman"/>
      <w:color w:val="auto"/>
      <w:u w:val="single"/>
    </w:rPr>
  </w:style>
  <w:style w:type="character" w:styleId="Paginanummer">
    <w:name w:val="page number"/>
    <w:rsid w:val="00AE0347"/>
    <w:rPr>
      <w:rFonts w:cs="Times New Roman"/>
    </w:rPr>
  </w:style>
  <w:style w:type="paragraph" w:customStyle="1" w:styleId="R-VoettekstVolgpaginas">
    <w:name w:val="R-VoettekstVolgpaginas"/>
    <w:basedOn w:val="Voettekst"/>
    <w:rsid w:val="00D23C81"/>
    <w:pPr>
      <w:pBdr>
        <w:bottom w:val="single" w:sz="24" w:space="1" w:color="72BF44"/>
      </w:pBdr>
      <w:jc w:val="right"/>
    </w:pPr>
  </w:style>
  <w:style w:type="table" w:styleId="Tabelraster">
    <w:name w:val="Table Grid"/>
    <w:basedOn w:val="Standaardtabel"/>
    <w:locked/>
    <w:rsid w:val="0018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B0D88"/>
    <w:pPr>
      <w:ind w:left="708"/>
    </w:pPr>
  </w:style>
  <w:style w:type="paragraph" w:styleId="Inhopg1">
    <w:name w:val="toc 1"/>
    <w:basedOn w:val="Standaard"/>
    <w:next w:val="Standaard"/>
    <w:uiPriority w:val="39"/>
    <w:locked/>
    <w:rsid w:val="008D0DEF"/>
    <w:pPr>
      <w:ind w:left="1474" w:right="284" w:hanging="1474"/>
    </w:pPr>
  </w:style>
  <w:style w:type="character" w:customStyle="1" w:styleId="Kop3Char">
    <w:name w:val="Kop 3 Char"/>
    <w:basedOn w:val="Standaardalinea-lettertype"/>
    <w:link w:val="Kop3"/>
    <w:uiPriority w:val="4"/>
    <w:rsid w:val="00300736"/>
    <w:rPr>
      <w:rFonts w:ascii="Arial" w:eastAsiaTheme="majorEastAsia" w:hAnsi="Arial" w:cstheme="majorBidi"/>
      <w:bCs/>
      <w:sz w:val="18"/>
      <w:szCs w:val="18"/>
    </w:rPr>
  </w:style>
  <w:style w:type="paragraph" w:customStyle="1" w:styleId="R-tekstplat">
    <w:name w:val="R-tekst plat"/>
    <w:basedOn w:val="Standaard"/>
    <w:rsid w:val="00D5282F"/>
  </w:style>
  <w:style w:type="paragraph" w:customStyle="1" w:styleId="R-colofonkopjes">
    <w:name w:val="R-colofon kopjes"/>
    <w:rsid w:val="006C50A5"/>
    <w:pPr>
      <w:tabs>
        <w:tab w:val="left" w:pos="1134"/>
      </w:tabs>
      <w:spacing w:line="240" w:lineRule="atLeast"/>
    </w:pPr>
    <w:rPr>
      <w:rFonts w:ascii="Arial Narrow" w:hAnsi="Arial Narrow" w:cs="Arial"/>
      <w:sz w:val="18"/>
      <w:szCs w:val="18"/>
    </w:rPr>
  </w:style>
  <w:style w:type="paragraph" w:customStyle="1" w:styleId="R-colofontekst">
    <w:name w:val="R-colofontekst"/>
    <w:basedOn w:val="Standaard"/>
    <w:link w:val="R-colofontekstChar"/>
    <w:rsid w:val="00D908B2"/>
    <w:rPr>
      <w:sz w:val="16"/>
      <w:szCs w:val="16"/>
    </w:rPr>
  </w:style>
  <w:style w:type="paragraph" w:customStyle="1" w:styleId="R-documentsoortgroen">
    <w:name w:val="R-documentsoort groen"/>
    <w:basedOn w:val="R-tekstplat"/>
    <w:rsid w:val="00D80073"/>
    <w:pPr>
      <w:pBdr>
        <w:top w:val="single" w:sz="24" w:space="1" w:color="72BF44"/>
      </w:pBdr>
      <w:spacing w:line="240" w:lineRule="auto"/>
      <w:ind w:right="284"/>
    </w:pPr>
    <w:rPr>
      <w:rFonts w:ascii="Arial Narrow" w:hAnsi="Arial Narrow"/>
      <w:caps/>
      <w:color w:val="72BF44"/>
      <w:sz w:val="40"/>
      <w:szCs w:val="40"/>
    </w:rPr>
  </w:style>
  <w:style w:type="paragraph" w:customStyle="1" w:styleId="R-nummering">
    <w:name w:val="R-nummering"/>
    <w:basedOn w:val="R-tekstplat"/>
    <w:uiPriority w:val="7"/>
    <w:qFormat/>
    <w:rsid w:val="008E1A7B"/>
    <w:pPr>
      <w:numPr>
        <w:numId w:val="3"/>
      </w:numPr>
    </w:pPr>
  </w:style>
  <w:style w:type="paragraph" w:customStyle="1" w:styleId="R-opsomming">
    <w:name w:val="R-opsomming"/>
    <w:basedOn w:val="Lijstalinea"/>
    <w:uiPriority w:val="6"/>
    <w:qFormat/>
    <w:rsid w:val="008E1A7B"/>
    <w:pPr>
      <w:numPr>
        <w:numId w:val="1"/>
      </w:numPr>
    </w:pPr>
  </w:style>
  <w:style w:type="numbering" w:customStyle="1" w:styleId="R-opsommingmeerderniveaus">
    <w:name w:val="R-opsomming meerder niveaus"/>
    <w:uiPriority w:val="99"/>
    <w:rsid w:val="008E1A7B"/>
    <w:pPr>
      <w:numPr>
        <w:numId w:val="2"/>
      </w:numPr>
    </w:pPr>
  </w:style>
  <w:style w:type="paragraph" w:customStyle="1" w:styleId="R-documentsoortzwart">
    <w:name w:val="R-documentsoort zwart"/>
    <w:basedOn w:val="R-documentsoortgroen"/>
    <w:next w:val="R-titelsub"/>
    <w:rsid w:val="00871818"/>
    <w:rPr>
      <w:color w:val="auto"/>
    </w:rPr>
  </w:style>
  <w:style w:type="paragraph" w:styleId="Inhopg2">
    <w:name w:val="toc 2"/>
    <w:basedOn w:val="Inhopg1"/>
    <w:next w:val="Standaard"/>
    <w:uiPriority w:val="39"/>
    <w:locked/>
    <w:rsid w:val="00D47352"/>
    <w:pPr>
      <w:ind w:left="2211" w:hanging="737"/>
    </w:pPr>
  </w:style>
  <w:style w:type="character" w:styleId="Tekstvantijdelijkeaanduiding">
    <w:name w:val="Placeholder Text"/>
    <w:basedOn w:val="Standaardalinea-lettertype"/>
    <w:uiPriority w:val="99"/>
    <w:semiHidden/>
    <w:rsid w:val="00AA0B6A"/>
    <w:rPr>
      <w:color w:val="808080"/>
    </w:rPr>
  </w:style>
  <w:style w:type="character" w:customStyle="1" w:styleId="R-colofontekstChar">
    <w:name w:val="R-colofontekst Char"/>
    <w:basedOn w:val="Standaardalinea-lettertype"/>
    <w:link w:val="R-colofontekst"/>
    <w:rsid w:val="00D908B2"/>
    <w:rPr>
      <w:rFonts w:ascii="Arial" w:hAnsi="Arial" w:cs="Arial"/>
      <w:sz w:val="16"/>
      <w:szCs w:val="16"/>
    </w:rPr>
  </w:style>
  <w:style w:type="paragraph" w:styleId="Inhopg3">
    <w:name w:val="toc 3"/>
    <w:basedOn w:val="Inhopg2"/>
    <w:next w:val="Standaard"/>
    <w:uiPriority w:val="39"/>
    <w:locked/>
    <w:rsid w:val="008D0DEF"/>
  </w:style>
  <w:style w:type="paragraph" w:customStyle="1" w:styleId="R-Voettekstvoorzijde">
    <w:name w:val="R-Voettekst voorzijde"/>
    <w:rsid w:val="00D23C81"/>
    <w:pPr>
      <w:pBdr>
        <w:top w:val="single" w:sz="24" w:space="1" w:color="72BF44"/>
      </w:pBdr>
    </w:pPr>
    <w:rPr>
      <w:rFonts w:ascii="Arial Narrow" w:hAnsi="Arial Narrow" w:cs="Arial"/>
      <w:sz w:val="16"/>
      <w:szCs w:val="18"/>
    </w:rPr>
  </w:style>
  <w:style w:type="paragraph" w:customStyle="1" w:styleId="R-Bijlage">
    <w:name w:val="R-Bijlage"/>
    <w:basedOn w:val="Standaard"/>
    <w:uiPriority w:val="5"/>
    <w:qFormat/>
    <w:rsid w:val="00E5537E"/>
    <w:pPr>
      <w:keepNext/>
      <w:keepLines/>
      <w:numPr>
        <w:ilvl w:val="8"/>
        <w:numId w:val="6"/>
      </w:numPr>
      <w:spacing w:before="240"/>
    </w:pPr>
    <w:rPr>
      <w:b/>
    </w:rPr>
  </w:style>
  <w:style w:type="paragraph" w:customStyle="1" w:styleId="R-tussenkopje">
    <w:name w:val="R-tussenkopje"/>
    <w:basedOn w:val="R-tekstplat"/>
    <w:uiPriority w:val="1"/>
    <w:qFormat/>
    <w:rsid w:val="00C11816"/>
    <w:pPr>
      <w:spacing w:before="240"/>
    </w:pPr>
    <w:rPr>
      <w:b/>
    </w:rPr>
  </w:style>
  <w:style w:type="paragraph" w:customStyle="1" w:styleId="R-VoettekstLogo">
    <w:name w:val="R-VoettekstLogo"/>
    <w:basedOn w:val="Standaard"/>
    <w:rsid w:val="00531DA9"/>
    <w:pPr>
      <w:spacing w:before="240" w:after="120"/>
    </w:pPr>
    <w:rPr>
      <w:rFonts w:ascii="Arial Narrow" w:hAnsi="Arial Narrow"/>
      <w:w w:val="101"/>
      <w:sz w:val="16"/>
    </w:rPr>
  </w:style>
  <w:style w:type="paragraph" w:customStyle="1" w:styleId="R-VoettekstRechts">
    <w:name w:val="R-VoettekstRechts"/>
    <w:basedOn w:val="Standaard"/>
    <w:rsid w:val="00464DB3"/>
    <w:pPr>
      <w:spacing w:after="90" w:line="240" w:lineRule="auto"/>
      <w:contextualSpacing/>
      <w:jc w:val="right"/>
    </w:pPr>
    <w:rPr>
      <w:noProof/>
      <w:sz w:val="14"/>
    </w:rPr>
  </w:style>
  <w:style w:type="paragraph" w:customStyle="1" w:styleId="R-Classificatie">
    <w:name w:val="R-Classificatie"/>
    <w:basedOn w:val="Standaard"/>
    <w:rsid w:val="00B90FFC"/>
    <w:rPr>
      <w:rFonts w:ascii="Arial Narrow" w:hAnsi="Arial Narrow"/>
      <w:sz w:val="28"/>
    </w:rPr>
  </w:style>
  <w:style w:type="paragraph" w:customStyle="1" w:styleId="R-ClassificatieBodyRef">
    <w:name w:val="R-ClassificatieBodyRef"/>
    <w:basedOn w:val="Standaard"/>
    <w:uiPriority w:val="17"/>
    <w:rsid w:val="00B90FFC"/>
    <w:rPr>
      <w:color w:val="FFFFFF" w:themeColor="background1"/>
    </w:rPr>
  </w:style>
  <w:style w:type="paragraph" w:customStyle="1" w:styleId="R-ColofontekstVolgpaginaRef">
    <w:name w:val="R-ColofontekstVolgpaginaRef"/>
    <w:basedOn w:val="R-colofontekst"/>
    <w:rsid w:val="004B5BC3"/>
  </w:style>
  <w:style w:type="paragraph" w:styleId="Inhopg4">
    <w:name w:val="toc 4"/>
    <w:basedOn w:val="Inhopg1"/>
    <w:next w:val="Standaard"/>
    <w:autoRedefine/>
    <w:uiPriority w:val="39"/>
    <w:locked/>
    <w:rsid w:val="008D0DEF"/>
    <w:pPr>
      <w:spacing w:before="240"/>
      <w:contextualSpacing/>
    </w:pPr>
  </w:style>
  <w:style w:type="paragraph" w:customStyle="1" w:styleId="R-agendaActieBeslissing">
    <w:name w:val="R-agenda ActieBeslissing"/>
    <w:basedOn w:val="Standaard"/>
    <w:next w:val="R-tekstagenda"/>
    <w:rsid w:val="00376506"/>
    <w:pPr>
      <w:spacing w:line="240" w:lineRule="auto"/>
      <w:ind w:left="709"/>
      <w:jc w:val="right"/>
    </w:pPr>
    <w:rPr>
      <w:b/>
      <w:caps/>
    </w:rPr>
  </w:style>
  <w:style w:type="paragraph" w:customStyle="1" w:styleId="R-agendapunt">
    <w:name w:val="R-agendapunt"/>
    <w:basedOn w:val="Lijstalinea"/>
    <w:next w:val="R-tekstagenda"/>
    <w:uiPriority w:val="8"/>
    <w:qFormat/>
    <w:rsid w:val="00422C6A"/>
    <w:pPr>
      <w:keepNext/>
      <w:numPr>
        <w:numId w:val="5"/>
      </w:numPr>
      <w:tabs>
        <w:tab w:val="left" w:pos="709"/>
        <w:tab w:val="right" w:pos="9781"/>
      </w:tabs>
      <w:spacing w:before="240"/>
    </w:pPr>
    <w:rPr>
      <w:b/>
    </w:rPr>
  </w:style>
  <w:style w:type="paragraph" w:customStyle="1" w:styleId="R-actiepunt">
    <w:name w:val="R-actiepunt"/>
    <w:basedOn w:val="Standaard"/>
    <w:uiPriority w:val="9"/>
    <w:qFormat/>
    <w:rsid w:val="00376506"/>
    <w:pPr>
      <w:numPr>
        <w:numId w:val="4"/>
      </w:numPr>
      <w:spacing w:before="100" w:after="100" w:line="240" w:lineRule="auto"/>
    </w:pPr>
    <w:rPr>
      <w:b/>
    </w:rPr>
  </w:style>
  <w:style w:type="paragraph" w:customStyle="1" w:styleId="R-ColofontekstKenmerkRef">
    <w:name w:val="R-ColofontekstKenmerkRef"/>
    <w:basedOn w:val="R-colofontekst"/>
    <w:rsid w:val="00D908B2"/>
  </w:style>
  <w:style w:type="paragraph" w:customStyle="1" w:styleId="R-WitruimteVolgpagina">
    <w:name w:val="R-WitruimteVolgpagina"/>
    <w:basedOn w:val="Standaard"/>
    <w:rsid w:val="006521F7"/>
    <w:rPr>
      <w:rFonts w:ascii="Arial Narrow" w:hAnsi="Arial Narrow"/>
      <w:sz w:val="28"/>
    </w:rPr>
  </w:style>
  <w:style w:type="paragraph" w:customStyle="1" w:styleId="R-tekstagenda">
    <w:name w:val="R-tekst agenda"/>
    <w:link w:val="R-tekstagendaChar"/>
    <w:uiPriority w:val="10"/>
    <w:qFormat/>
    <w:rsid w:val="00376506"/>
    <w:pPr>
      <w:ind w:left="709"/>
    </w:pPr>
    <w:rPr>
      <w:rFonts w:ascii="Arial" w:hAnsi="Arial" w:cs="Arial"/>
      <w:sz w:val="18"/>
      <w:szCs w:val="18"/>
    </w:rPr>
  </w:style>
  <w:style w:type="character" w:customStyle="1" w:styleId="R-tekstagendaChar">
    <w:name w:val="R-tekst agenda Char"/>
    <w:basedOn w:val="Standaardalinea-lettertype"/>
    <w:link w:val="R-tekstagenda"/>
    <w:rsid w:val="00376506"/>
    <w:rPr>
      <w:rFonts w:ascii="Arial" w:hAnsi="Arial" w:cs="Arial"/>
      <w:sz w:val="18"/>
      <w:szCs w:val="18"/>
    </w:rPr>
  </w:style>
  <w:style w:type="paragraph" w:customStyle="1" w:styleId="R-Titel">
    <w:name w:val="R-Titel"/>
    <w:basedOn w:val="Standaard"/>
    <w:rsid w:val="00E5537E"/>
    <w:rPr>
      <w:rFonts w:ascii="Arial Narrow" w:hAnsi="Arial Narrow"/>
      <w:sz w:val="48"/>
    </w:rPr>
  </w:style>
  <w:style w:type="paragraph" w:customStyle="1" w:styleId="R-Rubricering">
    <w:name w:val="R-Rubricering"/>
    <w:basedOn w:val="Standaard"/>
    <w:rsid w:val="00E5537E"/>
    <w:rPr>
      <w:sz w:val="32"/>
    </w:rPr>
  </w:style>
  <w:style w:type="paragraph" w:customStyle="1" w:styleId="R-Kenmerk">
    <w:name w:val="R-Kenmerk"/>
    <w:basedOn w:val="Standaard"/>
    <w:rsid w:val="00791F0B"/>
    <w:rPr>
      <w:sz w:val="24"/>
    </w:rPr>
  </w:style>
  <w:style w:type="paragraph" w:customStyle="1" w:styleId="R-InhoudsopgaveKop">
    <w:name w:val="R-InhoudsopgaveKop"/>
    <w:basedOn w:val="Standaard"/>
    <w:next w:val="Standaard"/>
    <w:rsid w:val="00E5537E"/>
    <w:rPr>
      <w:rFonts w:ascii="Arial Narrow" w:hAnsi="Arial Narrow"/>
      <w:sz w:val="40"/>
    </w:rPr>
  </w:style>
  <w:style w:type="numbering" w:styleId="111111">
    <w:name w:val="Outline List 2"/>
    <w:basedOn w:val="Geenlijst"/>
    <w:uiPriority w:val="99"/>
    <w:semiHidden/>
    <w:unhideWhenUsed/>
    <w:rsid w:val="00324D1F"/>
    <w:pPr>
      <w:numPr>
        <w:numId w:val="17"/>
      </w:numPr>
    </w:pPr>
  </w:style>
  <w:style w:type="numbering" w:styleId="1ai">
    <w:name w:val="Outline List 1"/>
    <w:basedOn w:val="Geenlijst"/>
    <w:uiPriority w:val="99"/>
    <w:semiHidden/>
    <w:unhideWhenUsed/>
    <w:rsid w:val="00324D1F"/>
    <w:pPr>
      <w:numPr>
        <w:numId w:val="18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324D1F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324D1F"/>
  </w:style>
  <w:style w:type="character" w:customStyle="1" w:styleId="AanhefChar">
    <w:name w:val="Aanhef Char"/>
    <w:basedOn w:val="Standaardalinea-lettertype"/>
    <w:link w:val="Aanhef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Adresenvelop">
    <w:name w:val="envelope address"/>
    <w:basedOn w:val="Standaard"/>
    <w:uiPriority w:val="99"/>
    <w:semiHidden/>
    <w:unhideWhenUsed/>
    <w:rsid w:val="00324D1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324D1F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Afzender">
    <w:name w:val="envelope return"/>
    <w:basedOn w:val="Standaard"/>
    <w:uiPriority w:val="99"/>
    <w:semiHidden/>
    <w:unhideWhenUsed/>
    <w:rsid w:val="00324D1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Kop5Char">
    <w:name w:val="Kop 5 Char"/>
    <w:basedOn w:val="Standaardalinea-lettertype"/>
    <w:link w:val="Kop5"/>
    <w:semiHidden/>
    <w:rsid w:val="00324D1F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Kop6Char">
    <w:name w:val="Kop 6 Char"/>
    <w:basedOn w:val="Standaardalinea-lettertype"/>
    <w:link w:val="Kop6"/>
    <w:semiHidden/>
    <w:rsid w:val="00324D1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semiHidden/>
    <w:rsid w:val="00324D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Kop8Char">
    <w:name w:val="Kop 8 Char"/>
    <w:basedOn w:val="Standaardalinea-lettertype"/>
    <w:link w:val="Kop8"/>
    <w:semiHidden/>
    <w:rsid w:val="00324D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324D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elsectie">
    <w:name w:val="Outline List 3"/>
    <w:basedOn w:val="Geenlijst"/>
    <w:uiPriority w:val="99"/>
    <w:semiHidden/>
    <w:unhideWhenUsed/>
    <w:rsid w:val="00324D1F"/>
    <w:pPr>
      <w:numPr>
        <w:numId w:val="19"/>
      </w:numPr>
    </w:pPr>
  </w:style>
  <w:style w:type="paragraph" w:styleId="Berichtkop">
    <w:name w:val="Message Header"/>
    <w:basedOn w:val="Standaard"/>
    <w:link w:val="BerichtkopChar"/>
    <w:uiPriority w:val="99"/>
    <w:semiHidden/>
    <w:unhideWhenUsed/>
    <w:rsid w:val="00324D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24D1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24D1F"/>
  </w:style>
  <w:style w:type="paragraph" w:styleId="Bijschrift">
    <w:name w:val="caption"/>
    <w:basedOn w:val="Standaard"/>
    <w:next w:val="Standaard"/>
    <w:uiPriority w:val="15"/>
    <w:semiHidden/>
    <w:unhideWhenUsed/>
    <w:locked/>
    <w:rsid w:val="00324D1F"/>
    <w:pPr>
      <w:spacing w:after="200" w:line="240" w:lineRule="auto"/>
    </w:pPr>
    <w:rPr>
      <w:b/>
      <w:bCs/>
      <w:color w:val="4F81BD" w:themeColor="accent1"/>
    </w:rPr>
  </w:style>
  <w:style w:type="paragraph" w:styleId="Bloktekst">
    <w:name w:val="Block Text"/>
    <w:basedOn w:val="Standaard"/>
    <w:uiPriority w:val="99"/>
    <w:semiHidden/>
    <w:unhideWhenUsed/>
    <w:rsid w:val="00324D1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324D1F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rsid w:val="00324D1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24D1F"/>
    <w:rPr>
      <w:rFonts w:ascii="Arial" w:hAnsi="Arial" w:cs="Arial"/>
      <w:i/>
      <w:iCs/>
      <w:color w:val="000000" w:themeColor="text1"/>
      <w:sz w:val="18"/>
      <w:szCs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24D1F"/>
  </w:style>
  <w:style w:type="character" w:customStyle="1" w:styleId="DatumChar">
    <w:name w:val="Datum Char"/>
    <w:basedOn w:val="Standaardalinea-lettertype"/>
    <w:link w:val="Datum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2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24D1F"/>
    <w:rPr>
      <w:rFonts w:ascii="Tahoma" w:hAnsi="Tahoma" w:cs="Tahoma"/>
      <w:sz w:val="16"/>
      <w:szCs w:val="16"/>
    </w:rPr>
  </w:style>
  <w:style w:type="table" w:styleId="Donkerelijst">
    <w:name w:val="Dark List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rsid w:val="00324D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4D1F"/>
    <w:rPr>
      <w:rFonts w:ascii="Arial" w:hAnsi="Arial" w:cs="Arial"/>
      <w:b/>
      <w:bCs/>
      <w:i/>
      <w:iCs/>
      <w:color w:val="4F81BD" w:themeColor="accent1"/>
      <w:sz w:val="18"/>
      <w:szCs w:val="18"/>
    </w:rPr>
  </w:style>
  <w:style w:type="table" w:styleId="Eenvoudigetabel1">
    <w:name w:val="Table Simple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324D1F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rsid w:val="00324D1F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24D1F"/>
    <w:rPr>
      <w:rFonts w:ascii="Arial" w:hAnsi="Arial" w:cs="Arial"/>
    </w:rPr>
  </w:style>
  <w:style w:type="table" w:styleId="Elegantetabel">
    <w:name w:val="Table Elegant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324D1F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Geenafstand">
    <w:name w:val="No Spacing"/>
    <w:uiPriority w:val="1"/>
    <w:rsid w:val="00324D1F"/>
    <w:rPr>
      <w:rFonts w:ascii="Arial" w:hAnsi="Arial" w:cs="Arial"/>
      <w:sz w:val="18"/>
      <w:szCs w:val="18"/>
    </w:rPr>
  </w:style>
  <w:style w:type="table" w:styleId="Gemiddeldraster1">
    <w:name w:val="Medium Grid 1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324D1F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324D1F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24D1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24D1F"/>
    <w:rPr>
      <w:rFonts w:ascii="Consolas" w:hAnsi="Consolas" w:cs="Consolas"/>
    </w:rPr>
  </w:style>
  <w:style w:type="character" w:styleId="HTMLCode">
    <w:name w:val="HTML Code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324D1F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324D1F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324D1F"/>
  </w:style>
  <w:style w:type="paragraph" w:styleId="HTML-adres">
    <w:name w:val="HTML Address"/>
    <w:basedOn w:val="Standaard"/>
    <w:link w:val="HTML-adresChar"/>
    <w:uiPriority w:val="99"/>
    <w:semiHidden/>
    <w:unhideWhenUsed/>
    <w:rsid w:val="00324D1F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24D1F"/>
    <w:rPr>
      <w:rFonts w:ascii="Arial" w:hAnsi="Arial" w:cs="Arial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unhideWhenUsed/>
    <w:rsid w:val="00324D1F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324D1F"/>
    <w:rPr>
      <w:rFonts w:ascii="Consolas" w:hAnsi="Consolas" w:cs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324D1F"/>
    <w:rPr>
      <w:rFonts w:asciiTheme="majorHAnsi" w:eastAsiaTheme="majorEastAsia" w:hAnsiTheme="majorHAnsi" w:cstheme="majorBidi"/>
      <w:b/>
      <w:bCs/>
    </w:rPr>
  </w:style>
  <w:style w:type="paragraph" w:styleId="Inhopg5">
    <w:name w:val="toc 5"/>
    <w:basedOn w:val="Standaard"/>
    <w:next w:val="Standaard"/>
    <w:autoRedefine/>
    <w:locked/>
    <w:rsid w:val="00324D1F"/>
    <w:pPr>
      <w:spacing w:after="100"/>
      <w:ind w:left="720"/>
    </w:pPr>
  </w:style>
  <w:style w:type="paragraph" w:styleId="Inhopg6">
    <w:name w:val="toc 6"/>
    <w:basedOn w:val="Standaard"/>
    <w:next w:val="Standaard"/>
    <w:autoRedefine/>
    <w:locked/>
    <w:rsid w:val="00324D1F"/>
    <w:pPr>
      <w:spacing w:after="100"/>
      <w:ind w:left="900"/>
    </w:pPr>
  </w:style>
  <w:style w:type="paragraph" w:styleId="Inhopg7">
    <w:name w:val="toc 7"/>
    <w:basedOn w:val="Standaard"/>
    <w:next w:val="Standaard"/>
    <w:autoRedefine/>
    <w:locked/>
    <w:rsid w:val="00324D1F"/>
    <w:pPr>
      <w:spacing w:after="100"/>
      <w:ind w:left="1080"/>
    </w:pPr>
  </w:style>
  <w:style w:type="paragraph" w:styleId="Inhopg8">
    <w:name w:val="toc 8"/>
    <w:basedOn w:val="Standaard"/>
    <w:next w:val="Standaard"/>
    <w:autoRedefine/>
    <w:locked/>
    <w:rsid w:val="00324D1F"/>
    <w:pPr>
      <w:spacing w:after="100"/>
      <w:ind w:left="1260"/>
    </w:pPr>
  </w:style>
  <w:style w:type="paragraph" w:styleId="Inhopg9">
    <w:name w:val="toc 9"/>
    <w:basedOn w:val="Standaard"/>
    <w:next w:val="Standaard"/>
    <w:autoRedefine/>
    <w:locked/>
    <w:rsid w:val="00324D1F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324D1F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324D1F"/>
    <w:rPr>
      <w:b/>
      <w:bCs/>
      <w:smallCaps/>
      <w:color w:val="C0504D" w:themeColor="accent2"/>
      <w:spacing w:val="5"/>
      <w:u w:val="single"/>
    </w:rPr>
  </w:style>
  <w:style w:type="table" w:styleId="Klassieketabel1">
    <w:name w:val="Table Classic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324D1F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324D1F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324D1F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324D1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18"/>
    <w:semiHidden/>
    <w:unhideWhenUsed/>
    <w:rsid w:val="00324D1F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Lichtraster">
    <w:name w:val="Light Grid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324D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324D1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324D1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324D1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324D1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324D1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324D1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324D1F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324D1F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324D1F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324D1F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324D1F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324D1F"/>
  </w:style>
  <w:style w:type="paragraph" w:styleId="Lijstopsomteken">
    <w:name w:val="List Bullet"/>
    <w:basedOn w:val="Standaard"/>
    <w:uiPriority w:val="99"/>
    <w:semiHidden/>
    <w:unhideWhenUsed/>
    <w:rsid w:val="00324D1F"/>
    <w:pPr>
      <w:numPr>
        <w:numId w:val="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324D1F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324D1F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324D1F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324D1F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24D1F"/>
    <w:pPr>
      <w:numPr>
        <w:numId w:val="8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324D1F"/>
    <w:pPr>
      <w:numPr>
        <w:numId w:val="1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324D1F"/>
    <w:pPr>
      <w:numPr>
        <w:numId w:val="1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324D1F"/>
    <w:pPr>
      <w:numPr>
        <w:numId w:val="1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324D1F"/>
    <w:pPr>
      <w:numPr>
        <w:numId w:val="1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324D1F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324D1F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324D1F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324D1F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324D1F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324D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24D1F"/>
    <w:rPr>
      <w:rFonts w:ascii="Consolas" w:hAnsi="Consolas" w:cs="Consolas"/>
    </w:rPr>
  </w:style>
  <w:style w:type="character" w:styleId="Nadruk">
    <w:name w:val="Emphasis"/>
    <w:basedOn w:val="Standaardalinea-lettertype"/>
    <w:uiPriority w:val="20"/>
    <w:locked/>
    <w:rsid w:val="00324D1F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324D1F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324D1F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Ondertitel">
    <w:name w:val="Subtitle"/>
    <w:basedOn w:val="Standaard"/>
    <w:next w:val="Standaard"/>
    <w:link w:val="OndertitelChar"/>
    <w:locked/>
    <w:rsid w:val="00324D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324D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4D1F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4D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4D1F"/>
    <w:rPr>
      <w:rFonts w:ascii="Arial" w:hAnsi="Arial" w:cs="Arial"/>
      <w:b/>
      <w:bCs/>
    </w:rPr>
  </w:style>
  <w:style w:type="paragraph" w:styleId="Plattetekst">
    <w:name w:val="Body Text"/>
    <w:basedOn w:val="Standaard"/>
    <w:link w:val="PlattetekstChar"/>
    <w:semiHidden/>
    <w:unhideWhenUsed/>
    <w:rsid w:val="00324D1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324D1F"/>
    <w:rPr>
      <w:rFonts w:ascii="Arial" w:hAnsi="Arial" w:cs="Arial"/>
      <w:sz w:val="18"/>
      <w:szCs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324D1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24D1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24D1F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324D1F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24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324D1F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324D1F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24D1F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24D1F"/>
    <w:rPr>
      <w:rFonts w:ascii="Arial" w:hAnsi="Arial" w:cs="Arial"/>
      <w:sz w:val="16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324D1F"/>
  </w:style>
  <w:style w:type="paragraph" w:styleId="Standaardinspringing">
    <w:name w:val="Normal Indent"/>
    <w:basedOn w:val="Standaard"/>
    <w:uiPriority w:val="99"/>
    <w:semiHidden/>
    <w:unhideWhenUsed/>
    <w:rsid w:val="00324D1F"/>
    <w:pPr>
      <w:ind w:left="708"/>
    </w:pPr>
  </w:style>
  <w:style w:type="character" w:styleId="Subtielebenadrukking">
    <w:name w:val="Subtle Emphasis"/>
    <w:basedOn w:val="Standaardalinea-lettertype"/>
    <w:uiPriority w:val="19"/>
    <w:rsid w:val="00324D1F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rsid w:val="00324D1F"/>
    <w:rPr>
      <w:smallCaps/>
      <w:color w:val="C0504D" w:themeColor="accent2"/>
      <w:u w:val="single"/>
    </w:rPr>
  </w:style>
  <w:style w:type="table" w:styleId="Tabelkolommen1">
    <w:name w:val="Table Columns 1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324D1F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324D1F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324D1F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324D1F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324D1F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24D1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24D1F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locked/>
    <w:rsid w:val="00324D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324D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elvanboek">
    <w:name w:val="Book Title"/>
    <w:basedOn w:val="Standaardalinea-lettertype"/>
    <w:uiPriority w:val="33"/>
    <w:rsid w:val="00324D1F"/>
    <w:rPr>
      <w:b/>
      <w:bCs/>
      <w:smallCap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324D1F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24D1F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4D1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4D1F"/>
    <w:rPr>
      <w:rFonts w:ascii="Arial" w:hAnsi="Arial" w:cs="Arial"/>
    </w:rPr>
  </w:style>
  <w:style w:type="table" w:styleId="Webtabel1">
    <w:name w:val="Table Web 1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locked/>
    <w:rsid w:val="00324D1F"/>
    <w:rPr>
      <w:b/>
      <w:bCs/>
    </w:rPr>
  </w:style>
  <w:style w:type="paragraph" w:customStyle="1" w:styleId="R-abc">
    <w:name w:val="R-abc"/>
    <w:basedOn w:val="Standaard"/>
    <w:link w:val="R-abcChar"/>
    <w:rsid w:val="006514B7"/>
  </w:style>
  <w:style w:type="character" w:customStyle="1" w:styleId="R-abcChar">
    <w:name w:val="R-abc Char"/>
    <w:basedOn w:val="Standaardalinea-lettertype"/>
    <w:link w:val="R-abc"/>
    <w:rsid w:val="00457545"/>
    <w:rPr>
      <w:rFonts w:ascii="Arial" w:hAnsi="Arial" w:cs="Arial"/>
      <w:sz w:val="18"/>
      <w:szCs w:val="18"/>
    </w:rPr>
  </w:style>
  <w:style w:type="paragraph" w:customStyle="1" w:styleId="Opsomming">
    <w:name w:val="Opsomming"/>
    <w:basedOn w:val="Standaard"/>
    <w:rsid w:val="001E13EA"/>
    <w:pPr>
      <w:numPr>
        <w:numId w:val="29"/>
      </w:numPr>
      <w:tabs>
        <w:tab w:val="left" w:pos="284"/>
      </w:tabs>
      <w:spacing w:line="260" w:lineRule="atLeast"/>
    </w:pPr>
    <w:rPr>
      <w:rFonts w:asciiTheme="minorHAnsi" w:hAnsiTheme="minorHAnsi" w:cs="Times New Roman"/>
      <w:sz w:val="22"/>
      <w:szCs w:val="20"/>
    </w:rPr>
  </w:style>
  <w:style w:type="paragraph" w:customStyle="1" w:styleId="Opsomming2">
    <w:name w:val="Opsomming2"/>
    <w:basedOn w:val="Opsomming"/>
    <w:rsid w:val="001E13EA"/>
    <w:pPr>
      <w:numPr>
        <w:numId w:val="0"/>
      </w:numPr>
      <w:spacing w:line="260" w:lineRule="exact"/>
    </w:pPr>
    <w:rPr>
      <w:rFonts w:ascii="Arial" w:hAnsi="Arial"/>
      <w:spacing w:val="4"/>
      <w:sz w:val="18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5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2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2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2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7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7927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7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7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7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27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7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279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27925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279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7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827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14618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6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4816">
                      <w:marLeft w:val="0"/>
                      <w:marRight w:val="0"/>
                      <w:marTop w:val="5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914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W.M.Veth\AppData\Local\Temp\8\tmp69F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9A37-8D0B-4759-9A4C-2607BC4A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tmp69FD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Basisdocument brief</vt:lpstr>
    </vt:vector>
  </TitlesOfParts>
  <Company>Foliero Office Automatisering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Basisdocument brief</dc:title>
  <dc:subject>Briefsjabloon</dc:subject>
  <dc:creator>Marco Veth</dc:creator>
  <cp:lastModifiedBy>Bernard Nienhuis</cp:lastModifiedBy>
  <cp:revision>11</cp:revision>
  <cp:lastPrinted>2013-04-09T12:47:00Z</cp:lastPrinted>
  <dcterms:created xsi:type="dcterms:W3CDTF">2019-07-11T08:27:00Z</dcterms:created>
  <dcterms:modified xsi:type="dcterms:W3CDTF">2021-01-15T06:56:00Z</dcterms:modified>
  <cp:contentStatus>Versie 3 20-nov-2012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Merge">
    <vt:lpwstr>1</vt:lpwstr>
  </property>
  <property fmtid="{D5CDD505-2E9C-101B-9397-08002B2CF9AE}" pid="3" name="DecosDocumentDate">
    <vt:filetime>2019-07-11T08:27:51Z</vt:filetime>
  </property>
</Properties>
</file>