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C97" w:rsidRPr="002E4880" w:rsidRDefault="001B0C97" w:rsidP="005319E8">
      <w:pPr>
        <w:pStyle w:val="Plattetekst"/>
        <w:numPr>
          <w:ilvl w:val="12"/>
          <w:numId w:val="0"/>
        </w:numPr>
        <w:rPr>
          <w:rFonts w:ascii="Century Gothic" w:hAnsi="Century Gothic"/>
          <w:b/>
          <w:bCs/>
          <w:sz w:val="18"/>
          <w:szCs w:val="18"/>
        </w:rPr>
      </w:pPr>
      <w:r w:rsidRPr="002E4880">
        <w:rPr>
          <w:rFonts w:ascii="Century Gothic" w:hAnsi="Century Gothic"/>
          <w:b/>
          <w:bCs/>
          <w:sz w:val="18"/>
          <w:szCs w:val="18"/>
        </w:rPr>
        <w:t>Standaardformulier Refer</w:t>
      </w:r>
      <w:r w:rsidR="008A4C41" w:rsidRPr="002E4880">
        <w:rPr>
          <w:rFonts w:ascii="Century Gothic" w:hAnsi="Century Gothic"/>
          <w:b/>
          <w:bCs/>
          <w:sz w:val="18"/>
          <w:szCs w:val="18"/>
        </w:rPr>
        <w:t>entie/kerncompetentie</w:t>
      </w:r>
      <w:r w:rsidR="00825D84" w:rsidRPr="002E4880">
        <w:rPr>
          <w:rFonts w:ascii="Century Gothic" w:hAnsi="Century Gothic"/>
          <w:b/>
          <w:bCs/>
          <w:sz w:val="18"/>
          <w:szCs w:val="18"/>
        </w:rPr>
        <w:t>s</w:t>
      </w:r>
    </w:p>
    <w:p w:rsidR="005319E8" w:rsidRPr="00B06D66" w:rsidRDefault="001B0C97" w:rsidP="00B06D66">
      <w:pPr>
        <w:jc w:val="both"/>
        <w:rPr>
          <w:rFonts w:ascii="Century Gothic" w:hAnsi="Century Gothic" w:cs="Arial"/>
          <w:sz w:val="18"/>
          <w:szCs w:val="18"/>
        </w:rPr>
      </w:pPr>
      <w:r w:rsidRPr="002E4880">
        <w:rPr>
          <w:rFonts w:ascii="Century Gothic" w:hAnsi="Century Gothic" w:cs="Arial"/>
          <w:sz w:val="18"/>
          <w:szCs w:val="18"/>
        </w:rPr>
        <w:t xml:space="preserve">Inschrijver dient </w:t>
      </w:r>
      <w:r w:rsidR="00176DCC" w:rsidRPr="002E4880">
        <w:rPr>
          <w:rFonts w:ascii="Century Gothic" w:hAnsi="Century Gothic" w:cs="Arial"/>
          <w:sz w:val="18"/>
          <w:szCs w:val="18"/>
        </w:rPr>
        <w:t xml:space="preserve">een </w:t>
      </w:r>
      <w:r w:rsidRPr="002E4880">
        <w:rPr>
          <w:rFonts w:ascii="Century Gothic" w:hAnsi="Century Gothic" w:cs="Arial"/>
          <w:sz w:val="18"/>
          <w:szCs w:val="18"/>
        </w:rPr>
        <w:t>referentie</w:t>
      </w:r>
      <w:r w:rsidR="00B03A27" w:rsidRPr="002E4880">
        <w:rPr>
          <w:rFonts w:ascii="Century Gothic" w:hAnsi="Century Gothic" w:cs="Arial"/>
          <w:sz w:val="18"/>
          <w:szCs w:val="18"/>
        </w:rPr>
        <w:t xml:space="preserve"> in</w:t>
      </w:r>
      <w:r w:rsidR="00176DCC" w:rsidRPr="002E4880">
        <w:rPr>
          <w:rFonts w:ascii="Century Gothic" w:hAnsi="Century Gothic" w:cs="Arial"/>
          <w:sz w:val="18"/>
          <w:szCs w:val="18"/>
        </w:rPr>
        <w:t>,</w:t>
      </w:r>
      <w:r w:rsidR="00B03A27" w:rsidRPr="002E4880">
        <w:rPr>
          <w:rFonts w:ascii="Century Gothic" w:hAnsi="Century Gothic" w:cs="Arial"/>
          <w:sz w:val="18"/>
          <w:szCs w:val="18"/>
        </w:rPr>
        <w:t xml:space="preserve"> </w:t>
      </w:r>
      <w:r w:rsidRPr="002E4880">
        <w:rPr>
          <w:rFonts w:ascii="Century Gothic" w:hAnsi="Century Gothic" w:cs="Arial"/>
          <w:sz w:val="18"/>
          <w:szCs w:val="18"/>
        </w:rPr>
        <w:t xml:space="preserve">die niet ouder </w:t>
      </w:r>
      <w:r w:rsidR="00A52BEC" w:rsidRPr="002E4880">
        <w:rPr>
          <w:rFonts w:ascii="Century Gothic" w:hAnsi="Century Gothic" w:cs="Arial"/>
          <w:sz w:val="18"/>
          <w:szCs w:val="18"/>
        </w:rPr>
        <w:t xml:space="preserve">is </w:t>
      </w:r>
      <w:r w:rsidRPr="002E4880">
        <w:rPr>
          <w:rFonts w:ascii="Century Gothic" w:hAnsi="Century Gothic" w:cs="Arial"/>
          <w:sz w:val="18"/>
          <w:szCs w:val="18"/>
        </w:rPr>
        <w:t>dan 3 jaar</w:t>
      </w:r>
      <w:r w:rsidR="00B03A27" w:rsidRPr="002E4880">
        <w:rPr>
          <w:rFonts w:ascii="Century Gothic" w:hAnsi="Century Gothic" w:cs="Arial"/>
          <w:sz w:val="18"/>
          <w:szCs w:val="18"/>
        </w:rPr>
        <w:t xml:space="preserve"> </w:t>
      </w:r>
      <w:r w:rsidRPr="002E4880">
        <w:rPr>
          <w:rFonts w:ascii="Century Gothic" w:hAnsi="Century Gothic" w:cs="Arial"/>
          <w:sz w:val="18"/>
          <w:szCs w:val="18"/>
        </w:rPr>
        <w:t>op het moment van h</w:t>
      </w:r>
      <w:r w:rsidR="00176DCC" w:rsidRPr="002E4880">
        <w:rPr>
          <w:rFonts w:ascii="Century Gothic" w:hAnsi="Century Gothic" w:cs="Arial"/>
          <w:sz w:val="18"/>
          <w:szCs w:val="18"/>
        </w:rPr>
        <w:t xml:space="preserve">et indienen van de inschrijving en naar tevredenheid van de opdrachtgever </w:t>
      </w:r>
      <w:r w:rsidR="00A52BEC" w:rsidRPr="002E4880">
        <w:rPr>
          <w:rFonts w:ascii="Century Gothic" w:hAnsi="Century Gothic" w:cs="Arial"/>
          <w:sz w:val="18"/>
          <w:szCs w:val="18"/>
        </w:rPr>
        <w:t>is</w:t>
      </w:r>
      <w:r w:rsidR="00FE3C1E" w:rsidRPr="002E4880">
        <w:rPr>
          <w:rFonts w:ascii="Century Gothic" w:hAnsi="Century Gothic" w:cs="Arial"/>
          <w:sz w:val="18"/>
          <w:szCs w:val="18"/>
        </w:rPr>
        <w:t xml:space="preserve"> of wordt</w:t>
      </w:r>
      <w:r w:rsidR="00A52BEC" w:rsidRPr="002E4880">
        <w:rPr>
          <w:rFonts w:ascii="Century Gothic" w:hAnsi="Century Gothic" w:cs="Arial"/>
          <w:sz w:val="18"/>
          <w:szCs w:val="18"/>
        </w:rPr>
        <w:t xml:space="preserve"> </w:t>
      </w:r>
      <w:r w:rsidR="00176DCC" w:rsidRPr="002E4880">
        <w:rPr>
          <w:rFonts w:ascii="Century Gothic" w:hAnsi="Century Gothic" w:cs="Arial"/>
          <w:sz w:val="18"/>
          <w:szCs w:val="18"/>
        </w:rPr>
        <w:t xml:space="preserve">uitgevoerd. </w:t>
      </w:r>
      <w:r w:rsidR="005319E8" w:rsidRPr="00B06D66">
        <w:rPr>
          <w:rFonts w:ascii="Century Gothic" w:hAnsi="Century Gothic" w:cs="Arial"/>
          <w:sz w:val="18"/>
          <w:szCs w:val="18"/>
        </w:rPr>
        <w:t>Referentie is bij voorkeur niet bij Aanbestedende dienst ingevuld.</w:t>
      </w:r>
    </w:p>
    <w:p w:rsidR="001B0C97" w:rsidRPr="002E4880" w:rsidRDefault="001B0C97" w:rsidP="001B0C97">
      <w:pPr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519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single" w:sz="4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32"/>
        <w:gridCol w:w="5187"/>
      </w:tblGrid>
      <w:tr w:rsidR="00E52BCC" w:rsidRPr="002E4880" w:rsidTr="002E4880">
        <w:trPr>
          <w:trHeight w:val="189"/>
          <w:tblCellSpacing w:w="20" w:type="dxa"/>
        </w:trPr>
        <w:tc>
          <w:tcPr>
            <w:tcW w:w="4272" w:type="dxa"/>
            <w:shd w:val="clear" w:color="auto" w:fill="4F81BD" w:themeFill="accent1"/>
            <w:vAlign w:val="center"/>
          </w:tcPr>
          <w:p w:rsidR="001B0C97" w:rsidRPr="002E4880" w:rsidRDefault="001B0C97" w:rsidP="0063568A">
            <w:pPr>
              <w:rPr>
                <w:rFonts w:ascii="Century Gothic" w:hAnsi="Century Gothic" w:cs="Arial"/>
                <w:color w:val="FFFFFF" w:themeColor="background1"/>
                <w:sz w:val="18"/>
                <w:szCs w:val="18"/>
              </w:rPr>
            </w:pPr>
            <w:r w:rsidRPr="002E4880">
              <w:rPr>
                <w:rFonts w:ascii="Century Gothic" w:hAnsi="Century Gothic" w:cs="Arial"/>
                <w:color w:val="FFFFFF" w:themeColor="background1"/>
                <w:sz w:val="18"/>
                <w:szCs w:val="18"/>
              </w:rPr>
              <w:t xml:space="preserve">Referentie </w:t>
            </w:r>
          </w:p>
        </w:tc>
        <w:tc>
          <w:tcPr>
            <w:tcW w:w="5127" w:type="dxa"/>
            <w:shd w:val="clear" w:color="auto" w:fill="4F81BD" w:themeFill="accent1"/>
            <w:vAlign w:val="center"/>
          </w:tcPr>
          <w:p w:rsidR="001B0C97" w:rsidRPr="002E4880" w:rsidRDefault="001B0C97" w:rsidP="0063568A">
            <w:pPr>
              <w:rPr>
                <w:rFonts w:ascii="Century Gothic" w:hAnsi="Century Gothic" w:cs="Arial"/>
                <w:color w:val="FFFFFF" w:themeColor="background1"/>
                <w:sz w:val="18"/>
                <w:szCs w:val="18"/>
              </w:rPr>
            </w:pPr>
          </w:p>
        </w:tc>
      </w:tr>
      <w:tr w:rsidR="001B0C97" w:rsidRPr="002E4880" w:rsidTr="002E4880">
        <w:trPr>
          <w:trHeight w:val="391"/>
          <w:tblCellSpacing w:w="20" w:type="dxa"/>
        </w:trPr>
        <w:tc>
          <w:tcPr>
            <w:tcW w:w="4272" w:type="dxa"/>
            <w:vAlign w:val="center"/>
          </w:tcPr>
          <w:p w:rsidR="001B0C97" w:rsidRPr="002E4880" w:rsidRDefault="001B0C97" w:rsidP="00FE3C1E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2E4880">
              <w:rPr>
                <w:rFonts w:ascii="Century Gothic" w:hAnsi="Century Gothic" w:cs="Arial"/>
                <w:sz w:val="18"/>
                <w:szCs w:val="18"/>
              </w:rPr>
              <w:t>Naam inschrijver</w:t>
            </w:r>
          </w:p>
        </w:tc>
        <w:tc>
          <w:tcPr>
            <w:tcW w:w="5127" w:type="dxa"/>
            <w:vAlign w:val="center"/>
          </w:tcPr>
          <w:p w:rsidR="001B0C97" w:rsidRPr="002E4880" w:rsidRDefault="001B0C97" w:rsidP="0063568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820F9" w:rsidRPr="002E4880" w:rsidTr="002D1754">
        <w:trPr>
          <w:trHeight w:val="1836"/>
          <w:tblCellSpacing w:w="20" w:type="dxa"/>
        </w:trPr>
        <w:tc>
          <w:tcPr>
            <w:tcW w:w="4272" w:type="dxa"/>
            <w:vAlign w:val="center"/>
          </w:tcPr>
          <w:p w:rsidR="003820F9" w:rsidRPr="002E4880" w:rsidRDefault="003820F9" w:rsidP="003820F9">
            <w:pPr>
              <w:rPr>
                <w:rFonts w:ascii="Century Gothic" w:hAnsi="Century Gothic" w:cs="Arial"/>
                <w:sz w:val="18"/>
                <w:szCs w:val="18"/>
                <w:u w:val="single"/>
              </w:rPr>
            </w:pPr>
            <w:r w:rsidRPr="002E4880">
              <w:rPr>
                <w:rFonts w:ascii="Century Gothic" w:hAnsi="Century Gothic" w:cs="Arial"/>
                <w:sz w:val="18"/>
                <w:szCs w:val="18"/>
                <w:u w:val="single"/>
              </w:rPr>
              <w:t>Kerncompetentie</w:t>
            </w:r>
          </w:p>
        </w:tc>
        <w:tc>
          <w:tcPr>
            <w:tcW w:w="5127" w:type="dxa"/>
          </w:tcPr>
          <w:p w:rsidR="002D1754" w:rsidRPr="002D1754" w:rsidRDefault="002D1754" w:rsidP="002D1754">
            <w:pPr>
              <w:spacing w:line="280" w:lineRule="exact"/>
              <w:contextualSpacing/>
              <w:jc w:val="both"/>
              <w:rPr>
                <w:rFonts w:ascii="Century Gothic" w:hAnsi="Century Gothic" w:cs="Arial"/>
                <w:i/>
                <w:iCs/>
                <w:sz w:val="18"/>
                <w:szCs w:val="18"/>
              </w:rPr>
            </w:pPr>
            <w:r w:rsidRPr="002D1754">
              <w:rPr>
                <w:rFonts w:ascii="Century Gothic" w:hAnsi="Century Gothic" w:cs="Arial"/>
                <w:sz w:val="18"/>
                <w:szCs w:val="18"/>
              </w:rPr>
              <w:t xml:space="preserve">U heeft met goed resultaat en tot tevredenheid van de desbetreffende opdrachtgever een opdracht van ten minste gelijke omvang en strekking afgerond. </w:t>
            </w:r>
            <w:r w:rsidRPr="002D1754">
              <w:rPr>
                <w:rFonts w:ascii="Century Gothic" w:hAnsi="Century Gothic" w:cs="Arial"/>
                <w:i/>
                <w:iCs/>
                <w:sz w:val="18"/>
                <w:szCs w:val="18"/>
              </w:rPr>
              <w:t>Een referentie waarbij de omvang van die opdracht tot maximaal 20% lager is dan hetgeen wij vragen accepteren wij.</w:t>
            </w:r>
          </w:p>
          <w:p w:rsidR="003820F9" w:rsidRPr="002D1754" w:rsidRDefault="003820F9" w:rsidP="002D1754">
            <w:pPr>
              <w:spacing w:line="280" w:lineRule="exact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3820F9" w:rsidRPr="002E4880" w:rsidTr="002E4880">
        <w:trPr>
          <w:trHeight w:val="391"/>
          <w:tblCellSpacing w:w="20" w:type="dxa"/>
        </w:trPr>
        <w:tc>
          <w:tcPr>
            <w:tcW w:w="4272" w:type="dxa"/>
            <w:vAlign w:val="center"/>
          </w:tcPr>
          <w:p w:rsidR="003820F9" w:rsidRPr="002E4880" w:rsidRDefault="003820F9" w:rsidP="003820F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2E4880">
              <w:rPr>
                <w:rFonts w:ascii="Century Gothic" w:hAnsi="Century Gothic" w:cs="Arial"/>
                <w:sz w:val="18"/>
                <w:szCs w:val="18"/>
              </w:rPr>
              <w:t>Naam en adresgegevens opdrachtgever</w:t>
            </w:r>
          </w:p>
        </w:tc>
        <w:tc>
          <w:tcPr>
            <w:tcW w:w="5127" w:type="dxa"/>
            <w:vAlign w:val="center"/>
          </w:tcPr>
          <w:p w:rsidR="003820F9" w:rsidRPr="002E4880" w:rsidRDefault="003820F9" w:rsidP="003820F9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3820F9" w:rsidRPr="002E4880" w:rsidRDefault="003820F9" w:rsidP="003820F9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820F9" w:rsidRPr="002E4880" w:rsidTr="002E4880">
        <w:trPr>
          <w:trHeight w:val="401"/>
          <w:tblCellSpacing w:w="20" w:type="dxa"/>
        </w:trPr>
        <w:tc>
          <w:tcPr>
            <w:tcW w:w="4272" w:type="dxa"/>
            <w:vAlign w:val="center"/>
          </w:tcPr>
          <w:p w:rsidR="003820F9" w:rsidRPr="002E4880" w:rsidRDefault="003820F9" w:rsidP="003820F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2E4880">
              <w:rPr>
                <w:rFonts w:ascii="Century Gothic" w:hAnsi="Century Gothic" w:cs="Arial"/>
                <w:sz w:val="18"/>
                <w:szCs w:val="18"/>
              </w:rPr>
              <w:t>Soort organisatie</w:t>
            </w:r>
          </w:p>
        </w:tc>
        <w:tc>
          <w:tcPr>
            <w:tcW w:w="5127" w:type="dxa"/>
            <w:vAlign w:val="center"/>
          </w:tcPr>
          <w:p w:rsidR="003820F9" w:rsidRPr="002E4880" w:rsidRDefault="003820F9" w:rsidP="003820F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2E4880">
              <w:rPr>
                <w:rFonts w:ascii="Century Gothic" w:hAnsi="Century Gothic" w:cs="Arial"/>
                <w:sz w:val="18"/>
                <w:szCs w:val="18"/>
              </w:rPr>
              <w:t>publiekrechtelijk / privaatrechtelijk</w:t>
            </w:r>
          </w:p>
        </w:tc>
      </w:tr>
      <w:tr w:rsidR="003820F9" w:rsidRPr="002E4880" w:rsidTr="002E4880">
        <w:trPr>
          <w:trHeight w:val="391"/>
          <w:tblCellSpacing w:w="20" w:type="dxa"/>
        </w:trPr>
        <w:tc>
          <w:tcPr>
            <w:tcW w:w="4272" w:type="dxa"/>
            <w:vAlign w:val="center"/>
          </w:tcPr>
          <w:p w:rsidR="003820F9" w:rsidRPr="002E4880" w:rsidRDefault="003820F9" w:rsidP="003820F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2E4880">
              <w:rPr>
                <w:rFonts w:ascii="Century Gothic" w:hAnsi="Century Gothic" w:cs="Arial"/>
                <w:sz w:val="18"/>
                <w:szCs w:val="18"/>
              </w:rPr>
              <w:t>Contactpersoon en telefoonnummer</w:t>
            </w:r>
          </w:p>
        </w:tc>
        <w:tc>
          <w:tcPr>
            <w:tcW w:w="5127" w:type="dxa"/>
            <w:vAlign w:val="center"/>
          </w:tcPr>
          <w:p w:rsidR="003820F9" w:rsidRPr="002E4880" w:rsidRDefault="003820F9" w:rsidP="003820F9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3820F9" w:rsidRPr="002E4880" w:rsidRDefault="003820F9" w:rsidP="003820F9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820F9" w:rsidRPr="002E4880" w:rsidTr="002E4880">
        <w:trPr>
          <w:trHeight w:val="385"/>
          <w:tblCellSpacing w:w="20" w:type="dxa"/>
        </w:trPr>
        <w:tc>
          <w:tcPr>
            <w:tcW w:w="4272" w:type="dxa"/>
            <w:vMerge w:val="restart"/>
          </w:tcPr>
          <w:p w:rsidR="003820F9" w:rsidRPr="002E4880" w:rsidRDefault="003820F9" w:rsidP="003820F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2E4880">
              <w:rPr>
                <w:rFonts w:ascii="Century Gothic" w:hAnsi="Century Gothic" w:cs="Arial"/>
                <w:sz w:val="18"/>
                <w:szCs w:val="18"/>
              </w:rPr>
              <w:t>Datum start referentieproject</w:t>
            </w:r>
          </w:p>
          <w:p w:rsidR="003820F9" w:rsidRPr="002E4880" w:rsidRDefault="003820F9" w:rsidP="003820F9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3820F9" w:rsidRPr="002E4880" w:rsidRDefault="003820F9" w:rsidP="003820F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2E4880">
              <w:rPr>
                <w:rFonts w:ascii="Century Gothic" w:hAnsi="Century Gothic" w:cs="Arial"/>
                <w:sz w:val="18"/>
                <w:szCs w:val="18"/>
              </w:rPr>
              <w:t>Datum eind referentieproject</w:t>
            </w:r>
          </w:p>
          <w:p w:rsidR="003820F9" w:rsidRPr="002E4880" w:rsidRDefault="003820F9" w:rsidP="003820F9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3820F9" w:rsidRPr="002E4880" w:rsidRDefault="003820F9" w:rsidP="003820F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2E4880">
              <w:rPr>
                <w:rFonts w:ascii="Century Gothic" w:hAnsi="Century Gothic" w:cs="Arial"/>
                <w:sz w:val="18"/>
                <w:szCs w:val="18"/>
              </w:rPr>
              <w:t>Reden beëindiging referentieproject</w:t>
            </w:r>
          </w:p>
        </w:tc>
        <w:tc>
          <w:tcPr>
            <w:tcW w:w="5127" w:type="dxa"/>
            <w:vAlign w:val="center"/>
          </w:tcPr>
          <w:p w:rsidR="003820F9" w:rsidRPr="002E4880" w:rsidRDefault="003820F9" w:rsidP="003820F9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820F9" w:rsidRPr="002E4880" w:rsidTr="002E4880">
        <w:trPr>
          <w:trHeight w:val="385"/>
          <w:tblCellSpacing w:w="20" w:type="dxa"/>
        </w:trPr>
        <w:tc>
          <w:tcPr>
            <w:tcW w:w="4272" w:type="dxa"/>
            <w:vMerge/>
          </w:tcPr>
          <w:p w:rsidR="003820F9" w:rsidRPr="002E4880" w:rsidRDefault="003820F9" w:rsidP="003820F9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127" w:type="dxa"/>
            <w:vAlign w:val="center"/>
          </w:tcPr>
          <w:p w:rsidR="003820F9" w:rsidRPr="002E4880" w:rsidRDefault="003820F9" w:rsidP="003820F9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820F9" w:rsidRPr="002E4880" w:rsidTr="002E4880">
        <w:trPr>
          <w:trHeight w:val="385"/>
          <w:tblCellSpacing w:w="20" w:type="dxa"/>
        </w:trPr>
        <w:tc>
          <w:tcPr>
            <w:tcW w:w="4272" w:type="dxa"/>
            <w:vMerge/>
          </w:tcPr>
          <w:p w:rsidR="003820F9" w:rsidRPr="002E4880" w:rsidRDefault="003820F9" w:rsidP="003820F9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127" w:type="dxa"/>
            <w:vAlign w:val="center"/>
          </w:tcPr>
          <w:p w:rsidR="003820F9" w:rsidRPr="002E4880" w:rsidRDefault="003820F9" w:rsidP="003820F9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820F9" w:rsidRPr="002E4880" w:rsidTr="002E4880">
        <w:trPr>
          <w:trHeight w:val="237"/>
          <w:tblCellSpacing w:w="20" w:type="dxa"/>
        </w:trPr>
        <w:tc>
          <w:tcPr>
            <w:tcW w:w="4272" w:type="dxa"/>
            <w:vMerge w:val="restart"/>
          </w:tcPr>
          <w:p w:rsidR="003820F9" w:rsidRPr="002E4880" w:rsidRDefault="003820F9" w:rsidP="003820F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2E4880">
              <w:rPr>
                <w:rFonts w:ascii="Century Gothic" w:hAnsi="Century Gothic" w:cs="Arial"/>
                <w:sz w:val="18"/>
                <w:szCs w:val="18"/>
              </w:rPr>
              <w:t xml:space="preserve">Positie van inschrijver in het project </w:t>
            </w:r>
          </w:p>
          <w:p w:rsidR="003820F9" w:rsidRPr="002E4880" w:rsidRDefault="003820F9" w:rsidP="003820F9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3820F9" w:rsidRPr="002E4880" w:rsidRDefault="003820F9" w:rsidP="003820F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2E4880">
              <w:rPr>
                <w:rFonts w:ascii="Century Gothic" w:hAnsi="Century Gothic" w:cs="Arial"/>
                <w:sz w:val="18"/>
                <w:szCs w:val="18"/>
              </w:rPr>
              <w:t>Percentage van de projectopdracht</w:t>
            </w:r>
          </w:p>
        </w:tc>
        <w:tc>
          <w:tcPr>
            <w:tcW w:w="5127" w:type="dxa"/>
            <w:vAlign w:val="center"/>
          </w:tcPr>
          <w:p w:rsidR="003820F9" w:rsidRPr="002E4880" w:rsidRDefault="003820F9" w:rsidP="003820F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2E4880">
              <w:rPr>
                <w:rFonts w:ascii="Century Gothic" w:hAnsi="Century Gothic" w:cs="Arial"/>
                <w:sz w:val="18"/>
                <w:szCs w:val="18"/>
              </w:rPr>
              <w:t xml:space="preserve">Zelfstandig inschrijver / </w:t>
            </w:r>
            <w:proofErr w:type="spellStart"/>
            <w:r w:rsidRPr="002E4880">
              <w:rPr>
                <w:rFonts w:ascii="Century Gothic" w:hAnsi="Century Gothic" w:cs="Arial"/>
                <w:sz w:val="18"/>
                <w:szCs w:val="18"/>
              </w:rPr>
              <w:t>combinant</w:t>
            </w:r>
            <w:proofErr w:type="spellEnd"/>
            <w:r w:rsidRPr="002E4880">
              <w:rPr>
                <w:rFonts w:ascii="Century Gothic" w:hAnsi="Century Gothic" w:cs="Arial"/>
                <w:sz w:val="18"/>
                <w:szCs w:val="18"/>
              </w:rPr>
              <w:t xml:space="preserve">  / derde (onderaannemer) </w:t>
            </w:r>
          </w:p>
        </w:tc>
      </w:tr>
      <w:tr w:rsidR="003820F9" w:rsidRPr="002E4880" w:rsidTr="002E4880">
        <w:trPr>
          <w:trHeight w:val="237"/>
          <w:tblCellSpacing w:w="20" w:type="dxa"/>
        </w:trPr>
        <w:tc>
          <w:tcPr>
            <w:tcW w:w="4272" w:type="dxa"/>
            <w:vMerge/>
          </w:tcPr>
          <w:p w:rsidR="003820F9" w:rsidRPr="002E4880" w:rsidRDefault="003820F9" w:rsidP="003820F9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127" w:type="dxa"/>
            <w:vAlign w:val="center"/>
          </w:tcPr>
          <w:p w:rsidR="003820F9" w:rsidRPr="002E4880" w:rsidRDefault="003820F9" w:rsidP="003820F9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2E4880">
              <w:rPr>
                <w:rFonts w:ascii="Century Gothic" w:hAnsi="Century Gothic" w:cs="Arial"/>
                <w:sz w:val="18"/>
                <w:szCs w:val="18"/>
              </w:rPr>
              <w:t xml:space="preserve"> %</w:t>
            </w:r>
          </w:p>
        </w:tc>
      </w:tr>
      <w:tr w:rsidR="003820F9" w:rsidRPr="002E4880" w:rsidTr="002D1754">
        <w:trPr>
          <w:trHeight w:val="2783"/>
          <w:tblCellSpacing w:w="20" w:type="dxa"/>
        </w:trPr>
        <w:tc>
          <w:tcPr>
            <w:tcW w:w="4272" w:type="dxa"/>
          </w:tcPr>
          <w:p w:rsidR="003820F9" w:rsidRPr="002E4880" w:rsidRDefault="003820F9" w:rsidP="003820F9">
            <w:pPr>
              <w:pStyle w:val="Datum"/>
              <w:rPr>
                <w:rFonts w:ascii="Century Gothic" w:hAnsi="Century Gothic" w:cs="Arial"/>
                <w:sz w:val="18"/>
                <w:szCs w:val="18"/>
              </w:rPr>
            </w:pPr>
            <w:r w:rsidRPr="002E4880">
              <w:rPr>
                <w:rFonts w:ascii="Century Gothic" w:hAnsi="Century Gothic" w:cs="Arial"/>
                <w:sz w:val="18"/>
                <w:szCs w:val="18"/>
              </w:rPr>
              <w:t>Omschrijving inhoud referentieopdracht</w:t>
            </w:r>
          </w:p>
        </w:tc>
        <w:tc>
          <w:tcPr>
            <w:tcW w:w="5127" w:type="dxa"/>
            <w:vAlign w:val="center"/>
          </w:tcPr>
          <w:p w:rsidR="003820F9" w:rsidRPr="002E4880" w:rsidRDefault="003820F9" w:rsidP="003820F9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820F9" w:rsidRPr="002E4880" w:rsidTr="002E4880">
        <w:trPr>
          <w:trHeight w:val="359"/>
          <w:tblCellSpacing w:w="20" w:type="dxa"/>
        </w:trPr>
        <w:tc>
          <w:tcPr>
            <w:tcW w:w="4272" w:type="dxa"/>
          </w:tcPr>
          <w:p w:rsidR="003820F9" w:rsidRPr="002E4880" w:rsidRDefault="003820F9" w:rsidP="003820F9">
            <w:pPr>
              <w:pStyle w:val="Datum"/>
              <w:rPr>
                <w:rFonts w:ascii="Century Gothic" w:hAnsi="Century Gothic" w:cs="Arial"/>
                <w:sz w:val="18"/>
                <w:szCs w:val="18"/>
              </w:rPr>
            </w:pPr>
            <w:r w:rsidRPr="002E4880">
              <w:rPr>
                <w:rFonts w:ascii="Century Gothic" w:hAnsi="Century Gothic" w:cs="Arial"/>
                <w:sz w:val="18"/>
                <w:szCs w:val="18"/>
              </w:rPr>
              <w:t xml:space="preserve">Totale omvang van het referentieproject/ in Euro’s </w:t>
            </w:r>
          </w:p>
        </w:tc>
        <w:tc>
          <w:tcPr>
            <w:tcW w:w="5127" w:type="dxa"/>
            <w:vAlign w:val="center"/>
          </w:tcPr>
          <w:p w:rsidR="003820F9" w:rsidRPr="002E4880" w:rsidRDefault="003820F9" w:rsidP="003820F9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820F9" w:rsidRPr="002E4880" w:rsidTr="002E4880">
        <w:trPr>
          <w:trHeight w:val="368"/>
          <w:tblCellSpacing w:w="20" w:type="dxa"/>
        </w:trPr>
        <w:tc>
          <w:tcPr>
            <w:tcW w:w="4272" w:type="dxa"/>
          </w:tcPr>
          <w:p w:rsidR="003820F9" w:rsidRPr="002E4880" w:rsidRDefault="003820F9" w:rsidP="003820F9">
            <w:pPr>
              <w:pStyle w:val="Datum"/>
              <w:rPr>
                <w:rFonts w:ascii="Century Gothic" w:hAnsi="Century Gothic" w:cs="Arial"/>
                <w:sz w:val="18"/>
                <w:szCs w:val="18"/>
              </w:rPr>
            </w:pPr>
            <w:r w:rsidRPr="002E4880">
              <w:rPr>
                <w:rFonts w:ascii="Century Gothic" w:hAnsi="Century Gothic" w:cs="Arial"/>
                <w:sz w:val="18"/>
                <w:szCs w:val="18"/>
              </w:rPr>
              <w:t>Is het referentieproject tijdig conform de door de opdrachtgever geaccordeerde planning opgeleverd?</w:t>
            </w:r>
          </w:p>
        </w:tc>
        <w:tc>
          <w:tcPr>
            <w:tcW w:w="5127" w:type="dxa"/>
            <w:vAlign w:val="center"/>
          </w:tcPr>
          <w:p w:rsidR="003820F9" w:rsidRPr="002E4880" w:rsidRDefault="003820F9" w:rsidP="003820F9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820F9" w:rsidRPr="002E4880" w:rsidTr="002E4880">
        <w:trPr>
          <w:trHeight w:val="1115"/>
          <w:tblCellSpacing w:w="20" w:type="dxa"/>
        </w:trPr>
        <w:tc>
          <w:tcPr>
            <w:tcW w:w="4272" w:type="dxa"/>
          </w:tcPr>
          <w:p w:rsidR="003820F9" w:rsidRPr="002E4880" w:rsidRDefault="003820F9" w:rsidP="003820F9">
            <w:pPr>
              <w:pStyle w:val="Datum"/>
              <w:rPr>
                <w:rFonts w:ascii="Century Gothic" w:hAnsi="Century Gothic" w:cs="Arial"/>
                <w:sz w:val="18"/>
                <w:szCs w:val="18"/>
              </w:rPr>
            </w:pPr>
            <w:r w:rsidRPr="002E4880">
              <w:rPr>
                <w:rFonts w:ascii="Century Gothic" w:hAnsi="Century Gothic" w:cs="Arial"/>
                <w:sz w:val="18"/>
                <w:szCs w:val="18"/>
              </w:rPr>
              <w:t>Zijn er opmerkingen op de kwaliteit van uitvoering van de overeenkomst?</w:t>
            </w:r>
          </w:p>
          <w:p w:rsidR="003820F9" w:rsidRPr="002E4880" w:rsidRDefault="003820F9" w:rsidP="003820F9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3820F9" w:rsidRPr="002E4880" w:rsidRDefault="003820F9" w:rsidP="003820F9">
            <w:pPr>
              <w:pStyle w:val="Datum"/>
              <w:rPr>
                <w:rFonts w:ascii="Century Gothic" w:hAnsi="Century Gothic" w:cs="Arial"/>
                <w:sz w:val="18"/>
                <w:szCs w:val="18"/>
              </w:rPr>
            </w:pPr>
            <w:r w:rsidRPr="002E4880">
              <w:rPr>
                <w:rFonts w:ascii="Century Gothic" w:hAnsi="Century Gothic" w:cs="Arial"/>
                <w:sz w:val="18"/>
                <w:szCs w:val="18"/>
              </w:rPr>
              <w:t>Zo ja, welke</w:t>
            </w:r>
          </w:p>
        </w:tc>
        <w:tc>
          <w:tcPr>
            <w:tcW w:w="5127" w:type="dxa"/>
            <w:vAlign w:val="center"/>
          </w:tcPr>
          <w:p w:rsidR="003820F9" w:rsidRPr="002E4880" w:rsidRDefault="003820F9" w:rsidP="003820F9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3820F9" w:rsidRPr="002E4880" w:rsidRDefault="003820F9" w:rsidP="003820F9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:rsidR="003820F9" w:rsidRPr="002E4880" w:rsidRDefault="003820F9" w:rsidP="003820F9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BD796C" w:rsidRPr="002E4880" w:rsidRDefault="00BD796C" w:rsidP="001B0C97">
      <w:pPr>
        <w:rPr>
          <w:rFonts w:ascii="Century Gothic" w:hAnsi="Century Gothic" w:cs="Arial"/>
          <w:sz w:val="18"/>
          <w:szCs w:val="18"/>
        </w:rPr>
      </w:pPr>
    </w:p>
    <w:p w:rsidR="00981E15" w:rsidRPr="002E4880" w:rsidRDefault="00EA3B8F" w:rsidP="00B06D66">
      <w:pPr>
        <w:spacing w:after="200" w:line="276" w:lineRule="auto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Lucida Sans Unicode"/>
          <w:sz w:val="18"/>
          <w:szCs w:val="18"/>
        </w:rPr>
        <w:t xml:space="preserve">De referentie wordt door ons gecontroleerd en eventueel </w:t>
      </w:r>
      <w:proofErr w:type="spellStart"/>
      <w:r>
        <w:rPr>
          <w:rFonts w:ascii="Century Gothic" w:hAnsi="Century Gothic" w:cs="Lucida Sans Unicode"/>
          <w:sz w:val="18"/>
          <w:szCs w:val="18"/>
        </w:rPr>
        <w:t>nagebeld</w:t>
      </w:r>
      <w:proofErr w:type="spellEnd"/>
      <w:r>
        <w:rPr>
          <w:rFonts w:ascii="Century Gothic" w:hAnsi="Century Gothic" w:cs="Lucida Sans Unicode"/>
          <w:sz w:val="18"/>
          <w:szCs w:val="18"/>
        </w:rPr>
        <w:t>.</w:t>
      </w:r>
    </w:p>
    <w:sectPr w:rsidR="00981E15" w:rsidRPr="002E4880" w:rsidSect="00351F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077" w:right="1418" w:bottom="851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3BBF" w:rsidRDefault="00A23BBF" w:rsidP="00544B55">
      <w:r>
        <w:separator/>
      </w:r>
    </w:p>
  </w:endnote>
  <w:endnote w:type="continuationSeparator" w:id="0">
    <w:p w:rsidR="00A23BBF" w:rsidRDefault="00A23BBF" w:rsidP="00544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880" w:rsidRDefault="002E48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386" w:rsidRDefault="00AF7386" w:rsidP="00351F19">
    <w:pPr>
      <w:pStyle w:val="Voettekst"/>
    </w:pPr>
    <w:r>
      <w:fldChar w:fldCharType="begin" w:fldLock="1"/>
    </w:r>
    <w:r w:rsidRPr="00AF7386">
      <w:instrText xml:space="preserve"> mitVV VV30086571B35A45ECBC22A3F333BE56C9 \* MERGEFORMAT </w:instrTex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880" w:rsidRDefault="002E48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3BBF" w:rsidRDefault="00A23BBF" w:rsidP="00544B55">
      <w:r>
        <w:separator/>
      </w:r>
    </w:p>
  </w:footnote>
  <w:footnote w:type="continuationSeparator" w:id="0">
    <w:p w:rsidR="00A23BBF" w:rsidRDefault="00A23BBF" w:rsidP="00544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880" w:rsidRDefault="002E48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F19" w:rsidRDefault="00351F19" w:rsidP="002E4880">
    <w:pPr>
      <w:pStyle w:val="Koptekst"/>
      <w:jc w:val="center"/>
    </w:pPr>
    <w:r>
      <w:rPr>
        <w:rFonts w:cs="Arial"/>
        <w:b/>
        <w:bCs/>
        <w:noProof/>
        <w:sz w:val="60"/>
      </w:rPr>
      <w:drawing>
        <wp:inline distT="0" distB="0" distL="0" distR="0" wp14:anchorId="4F586470" wp14:editId="0D11EEAA">
          <wp:extent cx="1143000" cy="523875"/>
          <wp:effectExtent l="0" t="0" r="0" b="9525"/>
          <wp:docPr id="11" name="Afbeelding 11" descr="SAG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G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524" w:rsidRPr="005F7B11" w:rsidRDefault="000A2524" w:rsidP="000A2524">
    <w:pPr>
      <w:pStyle w:val="Koptekst"/>
    </w:pPr>
    <w:r>
      <w:tab/>
    </w:r>
    <w:r>
      <w:tab/>
    </w:r>
    <w:r w:rsidR="00351F19">
      <w:rPr>
        <w:rFonts w:cs="Arial"/>
        <w:b/>
        <w:bCs/>
        <w:noProof/>
        <w:sz w:val="60"/>
      </w:rPr>
      <w:drawing>
        <wp:inline distT="0" distB="0" distL="0" distR="0" wp14:anchorId="4F953FF2" wp14:editId="2BC2FC2F">
          <wp:extent cx="1143000" cy="523875"/>
          <wp:effectExtent l="0" t="0" r="0" b="9525"/>
          <wp:docPr id="12" name="Afbeelding 12" descr="SAG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G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begin" w:fldLock="1"/>
    </w:r>
    <w:r w:rsidRPr="000A2524">
      <w:instrText xml:space="preserve"> mitP0 BLANCO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962"/>
    <w:multiLevelType w:val="hybridMultilevel"/>
    <w:tmpl w:val="DA7C8B14"/>
    <w:lvl w:ilvl="0" w:tplc="7AD60158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AE8"/>
    <w:multiLevelType w:val="hybridMultilevel"/>
    <w:tmpl w:val="395494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90B7D"/>
    <w:multiLevelType w:val="hybridMultilevel"/>
    <w:tmpl w:val="F00CBCC6"/>
    <w:lvl w:ilvl="0" w:tplc="DCD6A72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D5EE1"/>
    <w:multiLevelType w:val="hybridMultilevel"/>
    <w:tmpl w:val="F2E24AC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E14B8"/>
    <w:multiLevelType w:val="hybridMultilevel"/>
    <w:tmpl w:val="EF0088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054F0"/>
    <w:multiLevelType w:val="hybridMultilevel"/>
    <w:tmpl w:val="920C7E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2B33A5"/>
    <w:multiLevelType w:val="hybridMultilevel"/>
    <w:tmpl w:val="33D6F1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87C60"/>
    <w:multiLevelType w:val="hybridMultilevel"/>
    <w:tmpl w:val="AC4E9754"/>
    <w:lvl w:ilvl="0" w:tplc="2CBA35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22793"/>
    <w:multiLevelType w:val="hybridMultilevel"/>
    <w:tmpl w:val="C1C4142C"/>
    <w:lvl w:ilvl="0" w:tplc="40649AEC">
      <w:start w:val="22"/>
      <w:numFmt w:val="bullet"/>
      <w:pStyle w:val="Opsomming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nfidenType" w:val="SCHGN"/>
    <w:docVar w:name="DmsName" w:val="MYCORSA"/>
    <w:docVar w:name="DocAuthor" w:val="Linda Bellekom-Masée"/>
    <w:docVar w:name="DocDuplex" w:val="DUPLEX_DEFAULT"/>
    <w:docVar w:name="DocIndex" w:val="0000"/>
    <w:docVar w:name="DocPrinter" w:val="NOPRINTER"/>
    <w:docVar w:name="DocReg" w:val="0"/>
    <w:docVar w:name="DocType" w:val="INT"/>
    <w:docVar w:name="DocumentLanguage" w:val="nl-NL"/>
    <w:docVar w:name="IW_Generated" w:val="True"/>
    <w:docVar w:name="mitStyleTemplates" w:val="Huisstijl document v1.1|"/>
    <w:docVar w:name="mitXMLOut" w:val="&lt;?xml version=&quot;1.0&quot; encoding=&quot;UTF-8&quot; ?&gt;_x000d__x000a_&lt;MITOUTPUT&gt;&lt;Relatie_met id=&quot;VV1936354A2060491DA6044C77AFF43051&quot; prop=&quot;&quot; def=&quot;&quot; dst=&quot;0&quot; changed=&quot;false&quot; &gt;&lt;/Relatie_met&gt;_x000d__x000a_&lt;Onderwerp id=&quot;VV30086571B35A45ECBC22A3F333BE56C9&quot; prop=&quot;subject&quot; def=&quot;&quot; dst=&quot;0&quot; changed=&quot;false&quot; &gt;&lt;/Onderwerp&gt;_x000d__x000a_&lt;/MITOUTPUT&gt;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6EA8AF7295FB41478D56D3D0629DE540&lt;/GroupID&gt;&lt;GroupName&gt;Corsa&lt;/GroupName&gt;&lt;GroupDescription /&gt;&lt;GroupIndex&gt;0&lt;/GroupIndex&gt;&lt;GroupFields&gt;&lt;QuestionField&gt;&lt;FieldMask /&gt;&lt;FieldListSettings&gt;&lt;DisplayDirection&gt;Vertical&lt;/DisplayDirection&gt;&lt;/FieldListSettings&gt;&lt;FieldValues /&gt;&lt;FieldMerge&gt;false&lt;/FieldMerge&gt;&lt;FieldParent&gt;GR6EA8AF7295FB41478D56D3D0629DE540&lt;/FieldParent&gt;&lt;FieldRun&gt;0&lt;/FieldRun&gt;&lt;FieldDataSource&gt;0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 /&gt;&lt;FieldIndex&gt;0&lt;/FieldIndex&gt;&lt;FieldDescription /&gt;&lt;FieldName&gt;Relatie_met&lt;/FieldName&gt;&lt;FieldID&gt;VV1936354A2060491DA6044C77AFF43051&lt;/FieldID&gt;&lt;FieldXpath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EA8AF7295FB41478D56D3D0629DE540&lt;/FieldParent&gt;&lt;FieldRun&gt;0&lt;/FieldRun&gt;&lt;FieldDataSource&gt;0&lt;/FieldDataSource&gt;&lt;FieldList&gt;0&lt;/FieldList&gt;&lt;FieldRequired&gt;0&lt;/FieldRequired&gt;&lt;FieldLen&gt;-1&lt;/FieldLen&gt;&lt;FieldHelp /&gt;&lt;FieldDocProp&gt;onderwerp&lt;/FieldDocProp&gt;&lt;FieldEmptyDate&gt;false&lt;/FieldEmptyDate&gt;&lt;FieldDefault xsi:type=&quot;xsd:string&quot;&gt;&lt;/FieldDefault&gt;&lt;FieldFormat&gt;geen&lt;/FieldFormat&gt;&lt;FieldDataType&gt;0&lt;/FieldDataType&gt;&lt;FieldTip /&gt;&lt;FieldPrompt /&gt;&lt;FieldIndex&gt;1&lt;/FieldIndex&gt;&lt;FieldDescription&gt;Het onderwerp wordt in de voettekst geplaatst op elke pagina.&lt;/FieldDescription&gt;&lt;FieldName&gt;Onderwerp&lt;/FieldName&gt;&lt;FieldID&gt;VV30086571B35A45ECBC22A3F333BE56C9&lt;/FieldID&gt;&lt;FieldXpath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048C19B24DC94B199CAB10E23683D598&lt;/ID&gt;_x000d__x000a_      &lt;PROMPT&gt;_x000d__x000a_        &lt;NLNL&gt;Vraa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867B4EEAC0C4271B00CABD32E247863&lt;/ID&gt;_x000d__x000a_      &lt;PROMPT&gt;_x000d__x000a_        &lt;NLNL&gt;Relatie met document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&gt;Met dit veld worden NAW gegevens en onderwerp overgenomen uit het gerelateerde document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71531733F88349A692DFD9CA7C7D44B7&lt;/ID&gt;_x000d__x000a_      &lt;PROMPT&gt;_x000d__x000a_        &lt;NLNL&gt;Relatie document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30086571B35A45ECBC22A3F333BE56C9&lt;/ID&gt;_x000d__x000a_      &lt;PROMPT&gt;_x000d__x000a_        &lt;NLNL&gt;Onderwerp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&gt;Het onderwerp wordt in de voettekst geplaatst op elke pagina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1936354A2060491DA6044C77AFF43051&lt;/ID&gt;_x000d__x000a_      &lt;PROMPT&gt;_x000d__x000a_        &lt;NLNL&gt;Relatie met documentnr.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&gt;_x000d__x000a_    &lt;FORM&gt;_x000d__x000a_      &lt;ID&gt;GR13EDC270AFA04E8CACFA3B9DB2173E8A&lt;/ID&gt;_x000d__x000a_      &lt;NAME&gt;_x000d__x000a_        &lt;NLNL&gt;Gegeven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  &lt;FORM&gt;_x000d__x000a_      &lt;ID&gt;GR6EA8AF7295FB41478D56D3D0629DE540&lt;/ID&gt;_x000d__x000a_      &lt;NAME&gt;_x000d__x000a_        &lt;NLNL&gt;Corsa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&lt;/FORMS&gt;_x000d__x000a_  &lt;VALUES /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6.1.15531"/>
  </w:docVars>
  <w:rsids>
    <w:rsidRoot w:val="001B0C97"/>
    <w:rsid w:val="00042142"/>
    <w:rsid w:val="00060A88"/>
    <w:rsid w:val="000A2524"/>
    <w:rsid w:val="000B083A"/>
    <w:rsid w:val="000D657A"/>
    <w:rsid w:val="000E599F"/>
    <w:rsid w:val="000F1438"/>
    <w:rsid w:val="00147470"/>
    <w:rsid w:val="00160A24"/>
    <w:rsid w:val="00172652"/>
    <w:rsid w:val="00176DCC"/>
    <w:rsid w:val="0018683A"/>
    <w:rsid w:val="001A5769"/>
    <w:rsid w:val="001B0C97"/>
    <w:rsid w:val="001D4EE2"/>
    <w:rsid w:val="001F4349"/>
    <w:rsid w:val="00200E39"/>
    <w:rsid w:val="00250754"/>
    <w:rsid w:val="0025538D"/>
    <w:rsid w:val="00265DE9"/>
    <w:rsid w:val="0028694E"/>
    <w:rsid w:val="002B0BD4"/>
    <w:rsid w:val="002B1540"/>
    <w:rsid w:val="002D1754"/>
    <w:rsid w:val="002E4880"/>
    <w:rsid w:val="003359E2"/>
    <w:rsid w:val="003370D4"/>
    <w:rsid w:val="0035078D"/>
    <w:rsid w:val="00351F19"/>
    <w:rsid w:val="0036055C"/>
    <w:rsid w:val="003820F9"/>
    <w:rsid w:val="003D396D"/>
    <w:rsid w:val="003D4C9A"/>
    <w:rsid w:val="00415C89"/>
    <w:rsid w:val="00430A50"/>
    <w:rsid w:val="00491BD2"/>
    <w:rsid w:val="005319E8"/>
    <w:rsid w:val="00544B55"/>
    <w:rsid w:val="0055738C"/>
    <w:rsid w:val="0057002D"/>
    <w:rsid w:val="0057481E"/>
    <w:rsid w:val="005952DD"/>
    <w:rsid w:val="005D55A1"/>
    <w:rsid w:val="005F7B11"/>
    <w:rsid w:val="00633FAD"/>
    <w:rsid w:val="00653C95"/>
    <w:rsid w:val="006709FF"/>
    <w:rsid w:val="006756B9"/>
    <w:rsid w:val="006860E7"/>
    <w:rsid w:val="006A0046"/>
    <w:rsid w:val="006C61D0"/>
    <w:rsid w:val="0071483D"/>
    <w:rsid w:val="00716B82"/>
    <w:rsid w:val="00825D84"/>
    <w:rsid w:val="0089487F"/>
    <w:rsid w:val="008A4C41"/>
    <w:rsid w:val="008B6855"/>
    <w:rsid w:val="008C6D0C"/>
    <w:rsid w:val="008E2C8B"/>
    <w:rsid w:val="008E49A2"/>
    <w:rsid w:val="008F300B"/>
    <w:rsid w:val="009107BF"/>
    <w:rsid w:val="00927D83"/>
    <w:rsid w:val="00957C47"/>
    <w:rsid w:val="00966151"/>
    <w:rsid w:val="00972C32"/>
    <w:rsid w:val="00981E15"/>
    <w:rsid w:val="00997062"/>
    <w:rsid w:val="009F1590"/>
    <w:rsid w:val="009F59A8"/>
    <w:rsid w:val="00A20EAA"/>
    <w:rsid w:val="00A23BBF"/>
    <w:rsid w:val="00A23C7E"/>
    <w:rsid w:val="00A24B98"/>
    <w:rsid w:val="00A52BEC"/>
    <w:rsid w:val="00AA0307"/>
    <w:rsid w:val="00AD12F3"/>
    <w:rsid w:val="00AD4BC5"/>
    <w:rsid w:val="00AF7386"/>
    <w:rsid w:val="00B03A27"/>
    <w:rsid w:val="00B06D66"/>
    <w:rsid w:val="00B61F7F"/>
    <w:rsid w:val="00B84956"/>
    <w:rsid w:val="00BD78F3"/>
    <w:rsid w:val="00BD796C"/>
    <w:rsid w:val="00C0540E"/>
    <w:rsid w:val="00C1776F"/>
    <w:rsid w:val="00C6660F"/>
    <w:rsid w:val="00CE2BF8"/>
    <w:rsid w:val="00CF3B20"/>
    <w:rsid w:val="00D021E2"/>
    <w:rsid w:val="00D83227"/>
    <w:rsid w:val="00D839A8"/>
    <w:rsid w:val="00DE4DA6"/>
    <w:rsid w:val="00E30432"/>
    <w:rsid w:val="00E52BCC"/>
    <w:rsid w:val="00E62B80"/>
    <w:rsid w:val="00E71446"/>
    <w:rsid w:val="00E76A54"/>
    <w:rsid w:val="00EA3B8F"/>
    <w:rsid w:val="00ED0F8A"/>
    <w:rsid w:val="00ED254D"/>
    <w:rsid w:val="00F443F2"/>
    <w:rsid w:val="00F46C4C"/>
    <w:rsid w:val="00FA56EE"/>
    <w:rsid w:val="00FC36BC"/>
    <w:rsid w:val="00FD32C7"/>
    <w:rsid w:val="00FE3837"/>
    <w:rsid w:val="00FE3C1E"/>
    <w:rsid w:val="00FF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4BDE41"/>
  <w15:docId w15:val="{52322B26-15BE-4367-AAD1-C6C341E8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0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aliases w:val="introtekst"/>
    <w:basedOn w:val="Standaard"/>
    <w:next w:val="Standaard"/>
    <w:link w:val="Kop1Char"/>
    <w:uiPriority w:val="9"/>
    <w:qFormat/>
    <w:rsid w:val="005F7B11"/>
    <w:pPr>
      <w:keepNext/>
      <w:keepLines/>
      <w:spacing w:after="120" w:line="300" w:lineRule="exact"/>
      <w:outlineLvl w:val="0"/>
    </w:pPr>
    <w:rPr>
      <w:b/>
      <w:bCs/>
      <w:sz w:val="20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F7B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5F7B11"/>
    <w:rPr>
      <w:rFonts w:ascii="Century Gothic" w:eastAsia="Calibri" w:hAnsi="Century Gothic" w:cs="Times New Roman"/>
      <w:sz w:val="18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5F7B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5F7B11"/>
    <w:rPr>
      <w:rFonts w:ascii="Century Gothic" w:eastAsia="Calibri" w:hAnsi="Century Gothic" w:cs="Times New Roman"/>
      <w:sz w:val="18"/>
      <w:lang w:val="nl-NL" w:eastAsia="en-US"/>
    </w:rPr>
  </w:style>
  <w:style w:type="paragraph" w:customStyle="1" w:styleId="7pt-13pt">
    <w:name w:val="7pt-13pt"/>
    <w:basedOn w:val="Standaard"/>
    <w:qFormat/>
    <w:rsid w:val="009107BF"/>
    <w:pPr>
      <w:spacing w:line="260" w:lineRule="atLeast"/>
    </w:pPr>
    <w:rPr>
      <w:sz w:val="14"/>
      <w:szCs w:val="14"/>
      <w:lang w:val="en-US"/>
    </w:rPr>
  </w:style>
  <w:style w:type="paragraph" w:customStyle="1" w:styleId="Adresblokje">
    <w:name w:val="Adres blokje"/>
    <w:basedOn w:val="Standaard"/>
    <w:link w:val="AdresblokjeChar"/>
    <w:qFormat/>
    <w:rsid w:val="009107BF"/>
    <w:pPr>
      <w:framePr w:hSpace="142" w:wrap="around" w:vAnchor="page" w:hAnchor="page" w:x="1135" w:y="1730"/>
      <w:spacing w:line="260" w:lineRule="atLeast"/>
      <w:suppressOverlap/>
    </w:pPr>
    <w:rPr>
      <w:sz w:val="17"/>
      <w:lang w:val="en-US"/>
    </w:rPr>
  </w:style>
  <w:style w:type="character" w:customStyle="1" w:styleId="AdresblokjeChar">
    <w:name w:val="Adres blokje Char"/>
    <w:link w:val="Adresblokje"/>
    <w:rsid w:val="009107BF"/>
    <w:rPr>
      <w:rFonts w:ascii="Times New Roman" w:eastAsia="Times New Roman" w:hAnsi="Times New Roman" w:cs="Times New Roman"/>
      <w:sz w:val="17"/>
      <w:szCs w:val="24"/>
      <w:lang w:val="en-US" w:eastAsia="en-US"/>
    </w:rPr>
  </w:style>
  <w:style w:type="character" w:customStyle="1" w:styleId="Kop1Char">
    <w:name w:val="Kop 1 Char"/>
    <w:aliases w:val="introtekst Char"/>
    <w:link w:val="Kop1"/>
    <w:uiPriority w:val="9"/>
    <w:rsid w:val="005F7B11"/>
    <w:rPr>
      <w:rFonts w:ascii="Century Gothic" w:eastAsia="Times New Roman" w:hAnsi="Century Gothic" w:cs="Times New Roman"/>
      <w:b/>
      <w:bCs/>
      <w:sz w:val="20"/>
      <w:szCs w:val="28"/>
      <w:lang w:val="nl-NL" w:eastAsia="en-US"/>
    </w:rPr>
  </w:style>
  <w:style w:type="paragraph" w:styleId="Lijstalinea">
    <w:name w:val="List Paragraph"/>
    <w:basedOn w:val="Standaard"/>
    <w:uiPriority w:val="34"/>
    <w:qFormat/>
    <w:rsid w:val="005F7B11"/>
    <w:pPr>
      <w:ind w:left="720"/>
    </w:pPr>
  </w:style>
  <w:style w:type="paragraph" w:styleId="Geenafstand">
    <w:name w:val="No Spacing"/>
    <w:aliases w:val="Koptekst - voettekst"/>
    <w:uiPriority w:val="1"/>
    <w:qFormat/>
    <w:rsid w:val="005F7B11"/>
    <w:pPr>
      <w:spacing w:after="0" w:line="260" w:lineRule="exact"/>
      <w:contextualSpacing/>
    </w:pPr>
    <w:rPr>
      <w:rFonts w:ascii="Century Gothic" w:eastAsia="Calibri" w:hAnsi="Century Gothic" w:cs="Times New Roman"/>
      <w:sz w:val="17"/>
      <w:lang w:val="nl-NL" w:eastAsia="en-US"/>
    </w:rPr>
  </w:style>
  <w:style w:type="paragraph" w:customStyle="1" w:styleId="Opsomming">
    <w:name w:val="Opsomming"/>
    <w:basedOn w:val="Standaard"/>
    <w:link w:val="OpsommingChar"/>
    <w:qFormat/>
    <w:rsid w:val="005F7B11"/>
    <w:pPr>
      <w:numPr>
        <w:numId w:val="5"/>
      </w:numPr>
    </w:pPr>
  </w:style>
  <w:style w:type="paragraph" w:styleId="Titel">
    <w:name w:val="Title"/>
    <w:basedOn w:val="Standaard"/>
    <w:next w:val="Standaard"/>
    <w:link w:val="TitelChar"/>
    <w:uiPriority w:val="10"/>
    <w:qFormat/>
    <w:rsid w:val="005F7B1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Char">
    <w:name w:val="Titel Char"/>
    <w:link w:val="Titel"/>
    <w:uiPriority w:val="10"/>
    <w:rsid w:val="005F7B11"/>
    <w:rPr>
      <w:rFonts w:ascii="Century Gothic" w:eastAsia="Times New Roman" w:hAnsi="Century Gothic" w:cs="Times New Roman"/>
      <w:b/>
      <w:bCs/>
      <w:kern w:val="28"/>
      <w:sz w:val="32"/>
      <w:szCs w:val="32"/>
      <w:lang w:val="nl-NL" w:eastAsia="en-US"/>
    </w:rPr>
  </w:style>
  <w:style w:type="character" w:customStyle="1" w:styleId="OpsommingChar">
    <w:name w:val="Opsomming Char"/>
    <w:link w:val="Opsomming"/>
    <w:rsid w:val="005F7B11"/>
    <w:rPr>
      <w:rFonts w:ascii="Century Gothic" w:eastAsia="Calibri" w:hAnsi="Century Gothic" w:cs="Times New Roman"/>
      <w:sz w:val="18"/>
      <w:lang w:val="nl-NL" w:eastAsia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7B11"/>
    <w:pPr>
      <w:spacing w:after="60"/>
      <w:jc w:val="center"/>
      <w:outlineLvl w:val="1"/>
    </w:pPr>
  </w:style>
  <w:style w:type="character" w:customStyle="1" w:styleId="OndertitelChar">
    <w:name w:val="Ondertitel Char"/>
    <w:link w:val="Ondertitel"/>
    <w:uiPriority w:val="11"/>
    <w:rsid w:val="005F7B11"/>
    <w:rPr>
      <w:rFonts w:ascii="Century Gothic" w:eastAsia="Times New Roman" w:hAnsi="Century Gothic" w:cs="Times New Roman"/>
      <w:sz w:val="24"/>
      <w:szCs w:val="24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322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83227"/>
    <w:rPr>
      <w:rFonts w:ascii="Tahoma" w:eastAsia="Calibri" w:hAnsi="Tahoma" w:cs="Tahoma"/>
      <w:sz w:val="16"/>
      <w:szCs w:val="16"/>
      <w:lang w:val="nl-NL" w:eastAsia="en-US"/>
    </w:rPr>
  </w:style>
  <w:style w:type="paragraph" w:styleId="Plattetekst">
    <w:name w:val="Body Text"/>
    <w:basedOn w:val="Standaard"/>
    <w:link w:val="PlattetekstChar"/>
    <w:rsid w:val="001B0C97"/>
    <w:pPr>
      <w:jc w:val="both"/>
    </w:pPr>
    <w:rPr>
      <w:rFonts w:ascii="Arial" w:hAnsi="Arial" w:cs="Arial"/>
      <w:sz w:val="20"/>
    </w:rPr>
  </w:style>
  <w:style w:type="character" w:customStyle="1" w:styleId="PlattetekstChar">
    <w:name w:val="Platte tekst Char"/>
    <w:basedOn w:val="Standaardalinea-lettertype"/>
    <w:link w:val="Plattetekst"/>
    <w:rsid w:val="001B0C97"/>
    <w:rPr>
      <w:rFonts w:ascii="Arial" w:eastAsia="Times New Roman" w:hAnsi="Arial" w:cs="Arial"/>
      <w:sz w:val="20"/>
      <w:szCs w:val="24"/>
      <w:lang w:val="nl-NL" w:eastAsia="nl-NL"/>
    </w:rPr>
  </w:style>
  <w:style w:type="paragraph" w:styleId="Datum">
    <w:name w:val="Date"/>
    <w:basedOn w:val="Standaard"/>
    <w:next w:val="Standaard"/>
    <w:link w:val="DatumChar"/>
    <w:rsid w:val="001B0C97"/>
    <w:rPr>
      <w:rFonts w:ascii="Arial" w:hAnsi="Arial"/>
      <w:sz w:val="20"/>
    </w:rPr>
  </w:style>
  <w:style w:type="character" w:customStyle="1" w:styleId="DatumChar">
    <w:name w:val="Datum Char"/>
    <w:basedOn w:val="Standaardalinea-lettertype"/>
    <w:link w:val="Datum"/>
    <w:rsid w:val="001B0C97"/>
    <w:rPr>
      <w:rFonts w:ascii="Arial" w:eastAsia="Times New Roman" w:hAnsi="Arial" w:cs="Times New Roman"/>
      <w:sz w:val="20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t\AppData\Local\Temp\IWRITER\01.%20Intern%20document%20Registra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01. Intern document Registratie</Template>
  <TotalTime>4</TotalTime>
  <Pages>1</Pages>
  <Words>189</Words>
  <Characters>1158</Characters>
  <Application>Microsoft Office Word</Application>
  <DocSecurity>0</DocSecurity>
  <Lines>26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Schagen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 Brons</dc:creator>
  <cp:lastModifiedBy>Marcel Eversdijk</cp:lastModifiedBy>
  <cp:revision>3</cp:revision>
  <cp:lastPrinted>2017-04-04T10:27:00Z</cp:lastPrinted>
  <dcterms:created xsi:type="dcterms:W3CDTF">2020-01-06T11:01:00Z</dcterms:created>
  <dcterms:modified xsi:type="dcterms:W3CDTF">2021-01-11T11:22:00Z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Description">
    <vt:lpwstr/>
  </property>
  <property fmtid="{D5CDD505-2E9C-101B-9397-08002B2CF9AE}" pid="3" name="datum">
    <vt:lpwstr>04/04/2017</vt:lpwstr>
  </property>
</Properties>
</file>