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1E5CF13D" wp14:editId="6E9F785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67699E">
        <w:rPr>
          <w:b/>
          <w:sz w:val="28"/>
          <w:szCs w:val="28"/>
        </w:rPr>
        <w:t>7</w:t>
      </w:r>
      <w:r w:rsidR="0041125F">
        <w:rPr>
          <w:b/>
          <w:sz w:val="28"/>
          <w:szCs w:val="28"/>
        </w:rPr>
        <w:tab/>
        <w:t>Holdingverklaring</w:t>
      </w:r>
    </w:p>
    <w:p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41125F" w:rsidRPr="001E63BC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  <w:t>Concern Inkoop gemeente Hilversum</w:t>
      </w:r>
    </w:p>
    <w:p w:rsidR="00AC7DE4" w:rsidRPr="00AC7DE4" w:rsidRDefault="00AC7DE4" w:rsidP="00AC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C7DE4">
        <w:rPr>
          <w:sz w:val="21"/>
          <w:szCs w:val="21"/>
        </w:rPr>
        <w:t>Datum:</w:t>
      </w:r>
      <w:r w:rsidRPr="00AC7DE4">
        <w:rPr>
          <w:sz w:val="21"/>
          <w:szCs w:val="21"/>
        </w:rPr>
        <w:tab/>
      </w:r>
      <w:r w:rsidRPr="00AC7DE4">
        <w:rPr>
          <w:sz w:val="21"/>
          <w:szCs w:val="21"/>
        </w:rPr>
        <w:tab/>
      </w:r>
      <w:r w:rsidRPr="00AC7DE4">
        <w:rPr>
          <w:sz w:val="21"/>
          <w:szCs w:val="21"/>
        </w:rPr>
        <w:tab/>
      </w:r>
      <w:r w:rsidR="00FD5E4E">
        <w:rPr>
          <w:sz w:val="21"/>
          <w:szCs w:val="21"/>
        </w:rPr>
        <w:t>2</w:t>
      </w:r>
      <w:r w:rsidR="00CF2D92">
        <w:rPr>
          <w:sz w:val="21"/>
          <w:szCs w:val="21"/>
        </w:rPr>
        <w:t>8</w:t>
      </w:r>
      <w:bookmarkStart w:id="0" w:name="_GoBack"/>
      <w:bookmarkEnd w:id="0"/>
      <w:r w:rsidRPr="00B31D49">
        <w:rPr>
          <w:sz w:val="21"/>
          <w:szCs w:val="21"/>
        </w:rPr>
        <w:t xml:space="preserve"> december 2020</w:t>
      </w:r>
    </w:p>
    <w:p w:rsidR="00AC7DE4" w:rsidRPr="00AC7DE4" w:rsidRDefault="00AC7DE4" w:rsidP="00AC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C7DE4">
        <w:rPr>
          <w:sz w:val="21"/>
          <w:szCs w:val="21"/>
        </w:rPr>
        <w:t xml:space="preserve">Naam aanbesteding: </w:t>
      </w:r>
      <w:r w:rsidRPr="00AC7DE4">
        <w:rPr>
          <w:sz w:val="21"/>
          <w:szCs w:val="21"/>
        </w:rPr>
        <w:tab/>
      </w:r>
      <w:proofErr w:type="spellStart"/>
      <w:r w:rsidRPr="00AC7DE4">
        <w:rPr>
          <w:sz w:val="21"/>
          <w:szCs w:val="21"/>
        </w:rPr>
        <w:t>Jobmarketing</w:t>
      </w:r>
      <w:proofErr w:type="spellEnd"/>
    </w:p>
    <w:p w:rsidR="0041125F" w:rsidRPr="004D5E53" w:rsidRDefault="00AC7DE4" w:rsidP="00AC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AC7DE4">
        <w:rPr>
          <w:sz w:val="21"/>
          <w:szCs w:val="21"/>
        </w:rPr>
        <w:t xml:space="preserve">Kenmerk: </w:t>
      </w:r>
      <w:r w:rsidRPr="00AC7DE4">
        <w:rPr>
          <w:sz w:val="21"/>
          <w:szCs w:val="21"/>
        </w:rPr>
        <w:tab/>
      </w:r>
      <w:r w:rsidRPr="00AC7DE4">
        <w:rPr>
          <w:sz w:val="21"/>
          <w:szCs w:val="21"/>
        </w:rPr>
        <w:tab/>
        <w:t>564129</w:t>
      </w:r>
    </w:p>
    <w:p w:rsidR="00D056E1" w:rsidRPr="00127C39" w:rsidRDefault="00D056E1" w:rsidP="00127C39">
      <w:pPr>
        <w:spacing w:after="0" w:line="240" w:lineRule="auto"/>
        <w:rPr>
          <w:rFonts w:cs="Times New Roman"/>
        </w:rPr>
      </w:pPr>
    </w:p>
    <w:p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Tr="00127C39">
        <w:tc>
          <w:tcPr>
            <w:tcW w:w="2972" w:type="dxa"/>
          </w:tcPr>
          <w:p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:rsidTr="00127C39">
        <w:tc>
          <w:tcPr>
            <w:tcW w:w="2972" w:type="dxa"/>
          </w:tcPr>
          <w:p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:rsidR="00127C39" w:rsidRDefault="00127C39" w:rsidP="00127C39">
            <w:pPr>
              <w:rPr>
                <w:rFonts w:cs="Times New Roman"/>
              </w:rPr>
            </w:pPr>
          </w:p>
        </w:tc>
      </w:tr>
    </w:tbl>
    <w:p w:rsidR="00127C39" w:rsidRPr="00127C39" w:rsidRDefault="00127C39" w:rsidP="00127C39">
      <w:pPr>
        <w:spacing w:after="0" w:line="240" w:lineRule="auto"/>
        <w:rPr>
          <w:rFonts w:cs="Times New Roman"/>
        </w:rPr>
      </w:pPr>
    </w:p>
    <w:p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1</w:t>
      </w:r>
      <w:r w:rsidRPr="00127C39">
        <w:rPr>
          <w:rFonts w:cs="Times New Roman"/>
          <w:b/>
        </w:rPr>
        <w:tab/>
        <w:t>Verklaring</w:t>
      </w:r>
      <w:r w:rsidR="00E5388F">
        <w:rPr>
          <w:rFonts w:cs="Times New Roman"/>
          <w:b/>
        </w:rPr>
        <w:t xml:space="preserve"> </w:t>
      </w:r>
    </w:p>
    <w:p w:rsidR="00127C39" w:rsidRPr="00127C39" w:rsidRDefault="00127C39" w:rsidP="00127C39">
      <w:pPr>
        <w:spacing w:after="0" w:line="240" w:lineRule="auto"/>
        <w:rPr>
          <w:rFonts w:cs="Times New Roman"/>
        </w:rPr>
      </w:pPr>
    </w:p>
    <w:p w:rsidR="00127C39" w:rsidRDefault="00CF2D92" w:rsidP="00AC7DE4">
      <w:pPr>
        <w:pStyle w:val="Lijstalinea"/>
        <w:spacing w:after="0" w:line="240" w:lineRule="auto"/>
        <w:ind w:left="705" w:hanging="705"/>
        <w:rPr>
          <w:rFonts w:cs="Times New Roman"/>
        </w:rPr>
      </w:pPr>
      <w:sdt>
        <w:sdtPr>
          <w:rPr>
            <w:rFonts w:cs="Times New Roman"/>
          </w:rPr>
          <w:id w:val="-209292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DE4">
            <w:rPr>
              <w:rFonts w:ascii="MS Gothic" w:eastAsia="MS Gothic" w:cs="Times New Roman" w:hint="eastAsia"/>
            </w:rPr>
            <w:t>☐</w:t>
          </w:r>
        </w:sdtContent>
      </w:sdt>
      <w:r w:rsidR="00AC7DE4">
        <w:rPr>
          <w:rFonts w:cs="Times New Roman"/>
        </w:rPr>
        <w:tab/>
      </w:r>
      <w:r w:rsidR="00127C39">
        <w:rPr>
          <w:rFonts w:cs="Times New Roman"/>
        </w:rPr>
        <w:t xml:space="preserve">Hierbij verklaart ondergetekende (Inschrijver / dochteronderneming) dat hij geen gebruik maakt van artikel 2:403 </w:t>
      </w:r>
      <w:r w:rsidR="00E5388F">
        <w:rPr>
          <w:rFonts w:cs="Times New Roman"/>
        </w:rPr>
        <w:t xml:space="preserve">lid 1 onder f </w:t>
      </w:r>
      <w:r w:rsidR="00127C39">
        <w:rPr>
          <w:rFonts w:cs="Times New Roman"/>
        </w:rPr>
        <w:t xml:space="preserve">Burgerlijk Wetboek en zelfstandig voldoet aan alle aan de Inschrijving gestelde eisen. In dit geval ondertekent alleen de Inschrijver / dochteronderneming dit formulier. </w:t>
      </w:r>
    </w:p>
    <w:p w:rsidR="00127C39" w:rsidRDefault="00127C39" w:rsidP="00127C39">
      <w:pPr>
        <w:spacing w:after="0" w:line="240" w:lineRule="auto"/>
        <w:rPr>
          <w:rFonts w:cs="Times New Roman"/>
        </w:rPr>
      </w:pPr>
    </w:p>
    <w:p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:rsidR="003E2FD5" w:rsidRDefault="003E2FD5" w:rsidP="00127C39">
      <w:pPr>
        <w:spacing w:after="0" w:line="240" w:lineRule="auto"/>
      </w:pPr>
    </w:p>
    <w:p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Tr="00E5388F">
        <w:tc>
          <w:tcPr>
            <w:tcW w:w="3964" w:type="dxa"/>
          </w:tcPr>
          <w:p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:rsidTr="00E5388F">
        <w:tc>
          <w:tcPr>
            <w:tcW w:w="3964" w:type="dxa"/>
          </w:tcPr>
          <w:p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 w:rsidR="00E5388F">
              <w:rPr>
                <w:rFonts w:cs="Times New Roman"/>
              </w:rPr>
              <w:t xml:space="preserve"> persoon</w:t>
            </w:r>
          </w:p>
          <w:p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:rsidTr="00E5388F">
        <w:tc>
          <w:tcPr>
            <w:tcW w:w="3964" w:type="dxa"/>
          </w:tcPr>
          <w:p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CA7381" w:rsidRDefault="00CA7381" w:rsidP="00127C39">
            <w:pPr>
              <w:rPr>
                <w:rFonts w:cs="Times New Roman"/>
              </w:rPr>
            </w:pPr>
          </w:p>
        </w:tc>
      </w:tr>
      <w:tr w:rsidR="00E5388F" w:rsidTr="00E5388F">
        <w:tc>
          <w:tcPr>
            <w:tcW w:w="3964" w:type="dxa"/>
          </w:tcPr>
          <w:p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:rsidTr="00E5388F">
        <w:tc>
          <w:tcPr>
            <w:tcW w:w="3964" w:type="dxa"/>
          </w:tcPr>
          <w:p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RDefault="00E5388F" w:rsidP="00127C39">
            <w:pPr>
              <w:rPr>
                <w:rFonts w:cs="Times New Roman"/>
              </w:rPr>
            </w:pPr>
          </w:p>
        </w:tc>
      </w:tr>
    </w:tbl>
    <w:p w:rsidR="00E5388F" w:rsidRDefault="00E5388F" w:rsidP="00127C39">
      <w:pPr>
        <w:spacing w:after="0" w:line="240" w:lineRule="auto"/>
        <w:rPr>
          <w:rFonts w:cs="Times New Roman"/>
        </w:rPr>
      </w:pPr>
    </w:p>
    <w:p w:rsidR="00E5388F" w:rsidRDefault="00E5388F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OF</w:t>
      </w:r>
    </w:p>
    <w:p w:rsidR="00E5388F" w:rsidRDefault="00E5388F" w:rsidP="00127C39">
      <w:pPr>
        <w:spacing w:after="0" w:line="240" w:lineRule="auto"/>
        <w:rPr>
          <w:rFonts w:cs="Times New Roman"/>
          <w:b/>
        </w:rPr>
      </w:pPr>
    </w:p>
    <w:p w:rsidR="00E5388F" w:rsidRDefault="00E5388F" w:rsidP="00127C39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2</w:t>
      </w:r>
      <w:r>
        <w:rPr>
          <w:rFonts w:cs="Times New Roman"/>
          <w:b/>
        </w:rPr>
        <w:tab/>
        <w:t xml:space="preserve">Verklaring </w:t>
      </w:r>
    </w:p>
    <w:p w:rsidR="00E5388F" w:rsidRDefault="00E5388F" w:rsidP="00127C39">
      <w:pPr>
        <w:spacing w:after="0" w:line="240" w:lineRule="auto"/>
        <w:rPr>
          <w:rFonts w:cs="Times New Roman"/>
          <w:b/>
        </w:rPr>
      </w:pPr>
    </w:p>
    <w:p w:rsidR="00E5388F" w:rsidRDefault="00CF2D92" w:rsidP="00AC7DE4">
      <w:pPr>
        <w:pStyle w:val="Lijstalinea"/>
        <w:spacing w:after="0" w:line="240" w:lineRule="auto"/>
        <w:ind w:left="705" w:hanging="705"/>
        <w:rPr>
          <w:rFonts w:cs="Times New Roman"/>
        </w:rPr>
      </w:pPr>
      <w:sdt>
        <w:sdtPr>
          <w:rPr>
            <w:rFonts w:cs="Times New Roman"/>
          </w:rPr>
          <w:id w:val="-94214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DE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C7DE4">
        <w:rPr>
          <w:rFonts w:cs="Times New Roman"/>
        </w:rPr>
        <w:tab/>
      </w:r>
      <w:r w:rsidR="00E5388F">
        <w:rPr>
          <w:rFonts w:cs="Times New Roman"/>
        </w:rPr>
        <w:t xml:space="preserve">Hierbij verklaart ondergetekende dat de hieronder vermelde holding zich hoofdelijk aansprakelijk stelt voor de uit rechtshandelingen van de </w:t>
      </w:r>
      <w:r w:rsidR="00AC7DE4">
        <w:rPr>
          <w:rFonts w:cs="Times New Roman"/>
        </w:rPr>
        <w:t>d</w:t>
      </w:r>
      <w:r w:rsidR="00E5388F">
        <w:rPr>
          <w:rFonts w:cs="Times New Roman"/>
        </w:rPr>
        <w:t>ochteronderneming/uitvoeringsorganis</w:t>
      </w:r>
      <w:r w:rsidR="00F634CB">
        <w:rPr>
          <w:rFonts w:cs="Times New Roman"/>
        </w:rPr>
        <w:t>atie voortvloeiende schulden (als bedoeld in</w:t>
      </w:r>
      <w:r w:rsidR="00E5388F">
        <w:rPr>
          <w:rFonts w:cs="Times New Roman"/>
        </w:rPr>
        <w:t xml:space="preserve"> artikel 2:403 lid 1 onder f Burgerlijk wetboek). In dat geval ondertekenen zowel de Inschrijver/dochteronderneming als de holding dit formulier. </w:t>
      </w:r>
    </w:p>
    <w:p w:rsidR="00227348" w:rsidRDefault="00227348" w:rsidP="00227348">
      <w:pPr>
        <w:spacing w:after="0" w:line="240" w:lineRule="auto"/>
        <w:rPr>
          <w:rFonts w:cs="Times New Roman"/>
        </w:rPr>
      </w:pPr>
    </w:p>
    <w:p w:rsidR="00227348" w:rsidRPr="00E5388F" w:rsidRDefault="00227348" w:rsidP="00227348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:rsidR="003E2FD5" w:rsidRDefault="003E2FD5" w:rsidP="00227348">
      <w:pPr>
        <w:spacing w:after="0" w:line="240" w:lineRule="auto"/>
      </w:pPr>
    </w:p>
    <w:p w:rsidR="00227348" w:rsidRDefault="003E2FD5" w:rsidP="00227348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  <w:tr w:rsidR="00227348" w:rsidTr="00BE091B">
        <w:tc>
          <w:tcPr>
            <w:tcW w:w="3964" w:type="dxa"/>
          </w:tcPr>
          <w:p w:rsidR="00227348" w:rsidRDefault="001C11E2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 w:rsidR="00227348">
              <w:rPr>
                <w:rFonts w:cs="Times New Roman"/>
              </w:rPr>
              <w:t xml:space="preserve"> persoon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  <w:tr w:rsidR="00CA7381" w:rsidTr="00BE091B">
        <w:tc>
          <w:tcPr>
            <w:tcW w:w="3964" w:type="dxa"/>
          </w:tcPr>
          <w:p w:rsidR="00CA7381" w:rsidRDefault="00CA7381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CA7381" w:rsidRDefault="00CA7381" w:rsidP="00BE091B">
            <w:pPr>
              <w:rPr>
                <w:rFonts w:cs="Times New Roman"/>
              </w:rPr>
            </w:pPr>
          </w:p>
        </w:tc>
      </w:tr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</w:tbl>
    <w:p w:rsidR="00227348" w:rsidRDefault="00227348" w:rsidP="00227348">
      <w:pPr>
        <w:spacing w:after="0" w:line="240" w:lineRule="auto"/>
        <w:rPr>
          <w:rFonts w:cs="Times New Roman"/>
        </w:rPr>
      </w:pPr>
    </w:p>
    <w:p w:rsidR="00227348" w:rsidRPr="00E5388F" w:rsidRDefault="00227348" w:rsidP="00227348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:rsidR="00227348" w:rsidRDefault="00227348" w:rsidP="00227348">
      <w:pPr>
        <w:spacing w:after="0" w:line="240" w:lineRule="auto"/>
        <w:rPr>
          <w:rFonts w:cs="Times New Roman"/>
        </w:rPr>
      </w:pPr>
    </w:p>
    <w:p w:rsidR="003E2FD5" w:rsidRDefault="003E2FD5" w:rsidP="00227348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>
              <w:rPr>
                <w:rFonts w:cs="Times New Roman"/>
              </w:rPr>
              <w:t xml:space="preserve"> persoon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  <w:tr w:rsidR="00CA7381" w:rsidTr="00BE091B">
        <w:tc>
          <w:tcPr>
            <w:tcW w:w="3964" w:type="dxa"/>
          </w:tcPr>
          <w:p w:rsidR="00CA7381" w:rsidRDefault="00CA7381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CA7381" w:rsidRDefault="00CA7381" w:rsidP="00BE091B">
            <w:pPr>
              <w:rPr>
                <w:rFonts w:cs="Times New Roman"/>
              </w:rPr>
            </w:pPr>
          </w:p>
        </w:tc>
      </w:tr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  <w:tr w:rsidR="00227348" w:rsidTr="00BE091B">
        <w:tc>
          <w:tcPr>
            <w:tcW w:w="3964" w:type="dxa"/>
          </w:tcPr>
          <w:p w:rsidR="00227348" w:rsidRDefault="00227348" w:rsidP="00BE091B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227348" w:rsidRDefault="00227348" w:rsidP="00BE091B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227348" w:rsidRDefault="00227348" w:rsidP="00BE091B">
            <w:pPr>
              <w:rPr>
                <w:rFonts w:cs="Times New Roman"/>
              </w:rPr>
            </w:pPr>
          </w:p>
        </w:tc>
      </w:tr>
    </w:tbl>
    <w:p w:rsidR="00227348" w:rsidRDefault="00227348" w:rsidP="00227348">
      <w:pPr>
        <w:spacing w:after="0" w:line="240" w:lineRule="auto"/>
        <w:rPr>
          <w:rFonts w:cs="Times New Roman"/>
        </w:rPr>
      </w:pPr>
    </w:p>
    <w:p w:rsidR="00227348" w:rsidRDefault="00227348" w:rsidP="00227348">
      <w:pPr>
        <w:spacing w:after="0" w:line="240" w:lineRule="auto"/>
        <w:rPr>
          <w:rFonts w:cs="Times New Roman"/>
        </w:rPr>
      </w:pPr>
    </w:p>
    <w:p w:rsidR="00227348" w:rsidRPr="00227348" w:rsidRDefault="00FB35DC" w:rsidP="00227348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Inschrijver</w:t>
      </w:r>
      <w:r w:rsidR="00227348" w:rsidRPr="00227348">
        <w:rPr>
          <w:rFonts w:cs="Times New Roman"/>
          <w:b/>
        </w:rPr>
        <w:t xml:space="preserve"> voegt in beide gevallen een organogram van de holding met dochtermaatschappijen/uitvoeringsorganisaties/werkmaatschappijen toe.</w:t>
      </w:r>
    </w:p>
    <w:sectPr w:rsidR="00227348" w:rsidRPr="0022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5F"/>
    <w:rsid w:val="00127C39"/>
    <w:rsid w:val="001C11E2"/>
    <w:rsid w:val="00227348"/>
    <w:rsid w:val="003E2FD5"/>
    <w:rsid w:val="0041125F"/>
    <w:rsid w:val="004D5E53"/>
    <w:rsid w:val="0067699E"/>
    <w:rsid w:val="007539A0"/>
    <w:rsid w:val="00AC7DE4"/>
    <w:rsid w:val="00B2509B"/>
    <w:rsid w:val="00B31D49"/>
    <w:rsid w:val="00CA7381"/>
    <w:rsid w:val="00CF2D92"/>
    <w:rsid w:val="00D056E1"/>
    <w:rsid w:val="00E5388F"/>
    <w:rsid w:val="00F634CB"/>
    <w:rsid w:val="00FB35DC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20748291</Template>
  <TotalTime>3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Muller, Jasper</cp:lastModifiedBy>
  <cp:revision>5</cp:revision>
  <dcterms:created xsi:type="dcterms:W3CDTF">2020-11-16T10:32:00Z</dcterms:created>
  <dcterms:modified xsi:type="dcterms:W3CDTF">2020-12-28T15:39:00Z</dcterms:modified>
</cp:coreProperties>
</file>