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E5020" w14:textId="2F0FC234" w:rsidR="006B64A0" w:rsidRPr="006B64A0" w:rsidRDefault="002E3325" w:rsidP="006B64A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Bijlage 1 ‘</w:t>
      </w:r>
      <w:r w:rsidR="006B64A0" w:rsidRPr="006B64A0">
        <w:rPr>
          <w:rFonts w:ascii="Arial" w:hAnsi="Arial" w:cs="Arial"/>
          <w:b/>
          <w:sz w:val="32"/>
          <w:szCs w:val="32"/>
        </w:rPr>
        <w:t xml:space="preserve">Reactieformulier marktconsultatie </w:t>
      </w:r>
      <w:r w:rsidR="00247440">
        <w:rPr>
          <w:rFonts w:ascii="Arial" w:hAnsi="Arial" w:cs="Arial"/>
          <w:b/>
          <w:sz w:val="32"/>
          <w:szCs w:val="32"/>
        </w:rPr>
        <w:t>TS c</w:t>
      </w:r>
      <w:r w:rsidR="00C26CD5">
        <w:rPr>
          <w:rFonts w:ascii="Arial" w:hAnsi="Arial" w:cs="Arial"/>
          <w:b/>
          <w:sz w:val="32"/>
          <w:szCs w:val="32"/>
        </w:rPr>
        <w:t>ombi</w:t>
      </w:r>
      <w:r w:rsidR="00247440">
        <w:rPr>
          <w:rFonts w:ascii="Arial" w:hAnsi="Arial" w:cs="Arial"/>
          <w:b/>
          <w:sz w:val="32"/>
          <w:szCs w:val="32"/>
        </w:rPr>
        <w:t xml:space="preserve"> en TS medium</w:t>
      </w:r>
      <w:r>
        <w:rPr>
          <w:rFonts w:ascii="Arial" w:hAnsi="Arial" w:cs="Arial"/>
          <w:b/>
          <w:sz w:val="32"/>
          <w:szCs w:val="32"/>
        </w:rPr>
        <w:t>’</w:t>
      </w:r>
    </w:p>
    <w:p w14:paraId="464B1625" w14:textId="77777777" w:rsidR="00C91AB0" w:rsidRDefault="00C91AB0" w:rsidP="007E3CC0">
      <w:pPr>
        <w:pStyle w:val="Geenafstand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C91AB0" w14:paraId="0022B243" w14:textId="77777777" w:rsidTr="00C91AB0">
        <w:tc>
          <w:tcPr>
            <w:tcW w:w="9166" w:type="dxa"/>
            <w:gridSpan w:val="2"/>
            <w:shd w:val="clear" w:color="auto" w:fill="D9D9D9" w:themeFill="background1" w:themeFillShade="D9"/>
          </w:tcPr>
          <w:p w14:paraId="64648A83" w14:textId="3F24E00E" w:rsidR="00C91AB0" w:rsidRPr="00C91AB0" w:rsidRDefault="00C91AB0" w:rsidP="00C91AB0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C91AB0">
              <w:rPr>
                <w:rFonts w:ascii="Arial" w:hAnsi="Arial" w:cs="Arial"/>
                <w:b/>
              </w:rPr>
              <w:t>Gegevens deelnemer marktconsultatie</w:t>
            </w:r>
          </w:p>
        </w:tc>
      </w:tr>
      <w:tr w:rsidR="00C91AB0" w14:paraId="60616581" w14:textId="77777777" w:rsidTr="00C91AB0">
        <w:tc>
          <w:tcPr>
            <w:tcW w:w="2660" w:type="dxa"/>
          </w:tcPr>
          <w:p w14:paraId="4E1D72AE" w14:textId="1D02ADD1" w:rsidR="00C91AB0" w:rsidRDefault="00C91AB0" w:rsidP="00C91AB0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Naam:</w:t>
            </w:r>
          </w:p>
        </w:tc>
        <w:tc>
          <w:tcPr>
            <w:tcW w:w="6506" w:type="dxa"/>
          </w:tcPr>
          <w:p w14:paraId="5AC55BD8" w14:textId="77777777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</w:p>
        </w:tc>
      </w:tr>
      <w:tr w:rsidR="00C91AB0" w14:paraId="630899DB" w14:textId="77777777" w:rsidTr="00C91AB0">
        <w:tc>
          <w:tcPr>
            <w:tcW w:w="2660" w:type="dxa"/>
          </w:tcPr>
          <w:p w14:paraId="137FDF41" w14:textId="23EE2720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  <w:r w:rsidRPr="00711104">
              <w:rPr>
                <w:rFonts w:ascii="Arial" w:hAnsi="Arial" w:cs="Arial"/>
              </w:rPr>
              <w:t>Vestigingsplaats:</w:t>
            </w:r>
          </w:p>
        </w:tc>
        <w:tc>
          <w:tcPr>
            <w:tcW w:w="6506" w:type="dxa"/>
          </w:tcPr>
          <w:p w14:paraId="2BA48ED7" w14:textId="77777777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</w:p>
        </w:tc>
      </w:tr>
      <w:tr w:rsidR="00C91AB0" w14:paraId="60F8AD34" w14:textId="77777777" w:rsidTr="00C91AB0">
        <w:tc>
          <w:tcPr>
            <w:tcW w:w="2660" w:type="dxa"/>
          </w:tcPr>
          <w:p w14:paraId="5C0358E6" w14:textId="699401B7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Kantoorad</w:t>
            </w:r>
            <w:r w:rsidRPr="00711104">
              <w:rPr>
                <w:rFonts w:ascii="Arial" w:hAnsi="Arial" w:cs="Arial"/>
              </w:rPr>
              <w:t>res:</w:t>
            </w:r>
            <w:r w:rsidRPr="00711104">
              <w:rPr>
                <w:rFonts w:ascii="Arial" w:hAnsi="Arial" w:cs="Arial"/>
              </w:rPr>
              <w:tab/>
            </w:r>
          </w:p>
        </w:tc>
        <w:tc>
          <w:tcPr>
            <w:tcW w:w="6506" w:type="dxa"/>
          </w:tcPr>
          <w:p w14:paraId="07765071" w14:textId="77777777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</w:p>
        </w:tc>
      </w:tr>
      <w:tr w:rsidR="00C91AB0" w14:paraId="159CF1D8" w14:textId="77777777" w:rsidTr="00C91AB0">
        <w:tc>
          <w:tcPr>
            <w:tcW w:w="2660" w:type="dxa"/>
          </w:tcPr>
          <w:p w14:paraId="3F199FE6" w14:textId="5B8DEC85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  <w:r w:rsidRPr="00711104">
              <w:rPr>
                <w:rFonts w:ascii="Arial" w:hAnsi="Arial" w:cs="Arial"/>
              </w:rPr>
              <w:t>Registratienummer KvK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506" w:type="dxa"/>
          </w:tcPr>
          <w:p w14:paraId="551805A2" w14:textId="77777777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</w:p>
        </w:tc>
      </w:tr>
      <w:tr w:rsidR="00C91AB0" w14:paraId="668BDC76" w14:textId="77777777" w:rsidTr="00C91AB0">
        <w:tc>
          <w:tcPr>
            <w:tcW w:w="2660" w:type="dxa"/>
          </w:tcPr>
          <w:p w14:paraId="40F6A4B7" w14:textId="53C2FF13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  <w:r w:rsidRPr="00711104">
              <w:rPr>
                <w:rFonts w:ascii="Arial" w:hAnsi="Arial" w:cs="Arial"/>
              </w:rPr>
              <w:t>Contactpersoon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506" w:type="dxa"/>
          </w:tcPr>
          <w:p w14:paraId="5119D1A1" w14:textId="77777777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</w:p>
        </w:tc>
      </w:tr>
      <w:tr w:rsidR="00C91AB0" w14:paraId="5FA4F2D7" w14:textId="77777777" w:rsidTr="00C91AB0">
        <w:tc>
          <w:tcPr>
            <w:tcW w:w="2660" w:type="dxa"/>
          </w:tcPr>
          <w:p w14:paraId="1E9585F1" w14:textId="7D474734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  <w:r w:rsidRPr="00711104">
              <w:rPr>
                <w:rFonts w:ascii="Arial" w:hAnsi="Arial" w:cs="Arial"/>
              </w:rPr>
              <w:t>Telefoonnummer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506" w:type="dxa"/>
          </w:tcPr>
          <w:p w14:paraId="694037AE" w14:textId="77777777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</w:p>
        </w:tc>
      </w:tr>
      <w:tr w:rsidR="00C91AB0" w14:paraId="4354090D" w14:textId="77777777" w:rsidTr="00C91AB0">
        <w:tc>
          <w:tcPr>
            <w:tcW w:w="2660" w:type="dxa"/>
          </w:tcPr>
          <w:p w14:paraId="5604F9C5" w14:textId="05FF9CE6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  <w:r w:rsidRPr="00711104">
              <w:rPr>
                <w:rFonts w:ascii="Arial" w:hAnsi="Arial" w:cs="Arial"/>
              </w:rPr>
              <w:t>E-mailadres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506" w:type="dxa"/>
          </w:tcPr>
          <w:p w14:paraId="17EEE857" w14:textId="77777777" w:rsidR="00C91AB0" w:rsidRDefault="00C91AB0" w:rsidP="007E3CC0">
            <w:pPr>
              <w:pStyle w:val="Geenafstand"/>
              <w:rPr>
                <w:rFonts w:ascii="Arial" w:hAnsi="Arial" w:cs="Arial"/>
              </w:rPr>
            </w:pPr>
          </w:p>
        </w:tc>
      </w:tr>
    </w:tbl>
    <w:p w14:paraId="499D5A24" w14:textId="77777777" w:rsidR="00C91AB0" w:rsidRDefault="00C91AB0" w:rsidP="007E3CC0">
      <w:pPr>
        <w:pStyle w:val="Geenafstand"/>
        <w:rPr>
          <w:rFonts w:ascii="Arial" w:hAnsi="Arial" w:cs="Arial"/>
        </w:rPr>
      </w:pPr>
    </w:p>
    <w:p w14:paraId="3497E29B" w14:textId="77777777" w:rsidR="00C91AB0" w:rsidRDefault="00C91AB0" w:rsidP="007E3CC0">
      <w:pPr>
        <w:pStyle w:val="Geenafstand"/>
        <w:rPr>
          <w:rFonts w:ascii="Arial" w:hAnsi="Arial" w:cs="Arial"/>
        </w:rPr>
      </w:pPr>
    </w:p>
    <w:p w14:paraId="3DD08368" w14:textId="0800D564" w:rsidR="00AA2ED1" w:rsidRPr="00C91AB0" w:rsidRDefault="00C91AB0" w:rsidP="00554CCE">
      <w:pPr>
        <w:pStyle w:val="Geenafstand"/>
        <w:rPr>
          <w:rFonts w:ascii="Arial" w:hAnsi="Arial" w:cs="Arial"/>
          <w:b/>
          <w:bCs/>
          <w:u w:val="single"/>
        </w:rPr>
      </w:pPr>
      <w:r w:rsidRPr="00C91AB0">
        <w:rPr>
          <w:rFonts w:ascii="Arial" w:hAnsi="Arial" w:cs="Arial"/>
          <w:b/>
          <w:bCs/>
          <w:u w:val="single"/>
        </w:rPr>
        <w:t>Vragen</w:t>
      </w:r>
    </w:p>
    <w:p w14:paraId="79ADA1C7" w14:textId="77777777" w:rsidR="00C91AB0" w:rsidRPr="00D729F0" w:rsidRDefault="00C91AB0" w:rsidP="00554CCE">
      <w:pPr>
        <w:pStyle w:val="Geenafstand"/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07"/>
        <w:gridCol w:w="8035"/>
      </w:tblGrid>
      <w:tr w:rsidR="00C91AB0" w14:paraId="4BB34310" w14:textId="77777777" w:rsidTr="00C91AB0">
        <w:tc>
          <w:tcPr>
            <w:tcW w:w="1207" w:type="dxa"/>
            <w:shd w:val="clear" w:color="auto" w:fill="D9D9D9" w:themeFill="background1" w:themeFillShade="D9"/>
          </w:tcPr>
          <w:p w14:paraId="0E981F1A" w14:textId="3A32D23C" w:rsidR="00C91AB0" w:rsidRDefault="00C91AB0" w:rsidP="00C91A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8035" w:type="dxa"/>
            <w:shd w:val="clear" w:color="auto" w:fill="D9D9D9" w:themeFill="background1" w:themeFillShade="D9"/>
          </w:tcPr>
          <w:p w14:paraId="7CEDD938" w14:textId="1D408664" w:rsidR="00C91AB0" w:rsidRDefault="00247440" w:rsidP="004B082C">
            <w:pPr>
              <w:rPr>
                <w:rFonts w:ascii="Arial" w:hAnsi="Arial" w:cs="Arial"/>
                <w:sz w:val="22"/>
              </w:rPr>
            </w:pPr>
            <w:r w:rsidRPr="00247440">
              <w:rPr>
                <w:rFonts w:ascii="Arial" w:hAnsi="Arial" w:cs="Arial"/>
                <w:sz w:val="22"/>
              </w:rPr>
              <w:t xml:space="preserve">Is het mogelijk om de TS medium </w:t>
            </w:r>
            <w:r w:rsidR="004B082C">
              <w:rPr>
                <w:rFonts w:ascii="Arial" w:hAnsi="Arial" w:cs="Arial"/>
                <w:sz w:val="22"/>
              </w:rPr>
              <w:t xml:space="preserve">– </w:t>
            </w:r>
            <w:r w:rsidRPr="00247440">
              <w:rPr>
                <w:rFonts w:ascii="Arial" w:hAnsi="Arial" w:cs="Arial"/>
                <w:sz w:val="22"/>
              </w:rPr>
              <w:t>conform</w:t>
            </w:r>
            <w:r>
              <w:rPr>
                <w:rFonts w:ascii="Arial" w:hAnsi="Arial" w:cs="Arial"/>
                <w:sz w:val="22"/>
              </w:rPr>
              <w:t xml:space="preserve"> de</w:t>
            </w:r>
            <w:r w:rsidRPr="00247440">
              <w:rPr>
                <w:rFonts w:ascii="Arial" w:hAnsi="Arial" w:cs="Arial"/>
                <w:sz w:val="22"/>
              </w:rPr>
              <w:t xml:space="preserve"> in het marktconsultatiedocument</w:t>
            </w:r>
            <w:r>
              <w:rPr>
                <w:rFonts w:ascii="Arial" w:hAnsi="Arial" w:cs="Arial"/>
                <w:sz w:val="22"/>
              </w:rPr>
              <w:t xml:space="preserve"> genoemde</w:t>
            </w:r>
            <w:r w:rsidRPr="00247440">
              <w:rPr>
                <w:rFonts w:ascii="Arial" w:hAnsi="Arial" w:cs="Arial"/>
                <w:sz w:val="22"/>
              </w:rPr>
              <w:t xml:space="preserve"> uitgangspunten </w:t>
            </w:r>
            <w:r w:rsidR="004B082C">
              <w:rPr>
                <w:rFonts w:ascii="Arial" w:hAnsi="Arial" w:cs="Arial"/>
                <w:sz w:val="22"/>
              </w:rPr>
              <w:t xml:space="preserve">– </w:t>
            </w:r>
            <w:r w:rsidRPr="00247440">
              <w:rPr>
                <w:rFonts w:ascii="Arial" w:hAnsi="Arial" w:cs="Arial"/>
                <w:sz w:val="22"/>
              </w:rPr>
              <w:t>uit voeren in een voertuig in de gewichtsklasse tot maximaal 16 ton?</w:t>
            </w:r>
          </w:p>
        </w:tc>
      </w:tr>
      <w:tr w:rsidR="00C91AB0" w14:paraId="536F58DE" w14:textId="77777777" w:rsidTr="00C91AB0">
        <w:tc>
          <w:tcPr>
            <w:tcW w:w="9242" w:type="dxa"/>
            <w:gridSpan w:val="2"/>
          </w:tcPr>
          <w:p w14:paraId="63BF0218" w14:textId="77777777" w:rsidR="00C91AB0" w:rsidRDefault="00C91AB0" w:rsidP="00C91AB0">
            <w:pPr>
              <w:rPr>
                <w:rFonts w:ascii="Arial" w:hAnsi="Arial" w:cs="Arial"/>
                <w:sz w:val="22"/>
              </w:rPr>
            </w:pPr>
            <w:r w:rsidRPr="00C91AB0">
              <w:rPr>
                <w:rFonts w:ascii="Arial" w:hAnsi="Arial" w:cs="Arial"/>
                <w:sz w:val="22"/>
                <w:u w:val="single"/>
              </w:rPr>
              <w:t>Antwoord</w:t>
            </w:r>
            <w:r>
              <w:rPr>
                <w:rFonts w:ascii="Arial" w:hAnsi="Arial" w:cs="Arial"/>
                <w:sz w:val="22"/>
              </w:rPr>
              <w:t xml:space="preserve">: </w:t>
            </w:r>
          </w:p>
          <w:p w14:paraId="77715FA6" w14:textId="23328257" w:rsidR="00C91AB0" w:rsidRDefault="00C91AB0" w:rsidP="00C91AB0">
            <w:pPr>
              <w:rPr>
                <w:rFonts w:ascii="Arial" w:hAnsi="Arial" w:cs="Arial"/>
                <w:sz w:val="22"/>
              </w:rPr>
            </w:pPr>
          </w:p>
        </w:tc>
      </w:tr>
    </w:tbl>
    <w:p w14:paraId="35BF242D" w14:textId="77777777" w:rsidR="00C91AB0" w:rsidRDefault="00C91AB0" w:rsidP="00C91AB0">
      <w:pPr>
        <w:rPr>
          <w:rFonts w:ascii="Arial" w:hAnsi="Arial" w:cs="Arial"/>
          <w:sz w:val="22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07"/>
        <w:gridCol w:w="8035"/>
      </w:tblGrid>
      <w:tr w:rsidR="00C91AB0" w14:paraId="1849F8B7" w14:textId="77777777" w:rsidTr="00C91AB0">
        <w:tc>
          <w:tcPr>
            <w:tcW w:w="1207" w:type="dxa"/>
            <w:shd w:val="clear" w:color="auto" w:fill="D9D9D9" w:themeFill="background1" w:themeFillShade="D9"/>
          </w:tcPr>
          <w:p w14:paraId="506AB2CA" w14:textId="4AB827DB" w:rsidR="00C91AB0" w:rsidRDefault="00C91AB0" w:rsidP="00D86B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8035" w:type="dxa"/>
            <w:shd w:val="clear" w:color="auto" w:fill="D9D9D9" w:themeFill="background1" w:themeFillShade="D9"/>
          </w:tcPr>
          <w:p w14:paraId="2859CE3E" w14:textId="7BFE6136" w:rsidR="00C91AB0" w:rsidRDefault="00247440" w:rsidP="004B082C">
            <w:pPr>
              <w:rPr>
                <w:rFonts w:ascii="Arial" w:hAnsi="Arial" w:cs="Arial"/>
                <w:sz w:val="22"/>
              </w:rPr>
            </w:pPr>
            <w:r w:rsidRPr="00247440">
              <w:rPr>
                <w:rFonts w:ascii="Arial" w:hAnsi="Arial" w:cs="Arial"/>
                <w:sz w:val="22"/>
              </w:rPr>
              <w:t xml:space="preserve">Is het mogelijk om zowel de TS combi als de TS medium </w:t>
            </w:r>
            <w:r w:rsidR="004B082C">
              <w:rPr>
                <w:rFonts w:ascii="Arial" w:hAnsi="Arial" w:cs="Arial"/>
                <w:sz w:val="22"/>
              </w:rPr>
              <w:t xml:space="preserve">– </w:t>
            </w:r>
            <w:r w:rsidRPr="00247440">
              <w:rPr>
                <w:rFonts w:ascii="Arial" w:hAnsi="Arial" w:cs="Arial"/>
                <w:sz w:val="22"/>
              </w:rPr>
              <w:t xml:space="preserve">conform de in het marktconsultatiedocument genoemde uitgangspunten </w:t>
            </w:r>
            <w:r w:rsidR="004B082C">
              <w:rPr>
                <w:rFonts w:ascii="Arial" w:hAnsi="Arial" w:cs="Arial"/>
                <w:sz w:val="22"/>
              </w:rPr>
              <w:t xml:space="preserve">– </w:t>
            </w:r>
            <w:r w:rsidRPr="00247440">
              <w:rPr>
                <w:rFonts w:ascii="Arial" w:hAnsi="Arial" w:cs="Arial"/>
                <w:sz w:val="22"/>
              </w:rPr>
              <w:t>uit te voeren met een bandenaflaatsysteem dat vanuit de cabine te bedienen is en zo ja wat zijn hiervan de financiële consequenties?</w:t>
            </w:r>
          </w:p>
        </w:tc>
      </w:tr>
      <w:tr w:rsidR="00C91AB0" w14:paraId="2816AF4D" w14:textId="77777777" w:rsidTr="00C91AB0">
        <w:tc>
          <w:tcPr>
            <w:tcW w:w="9242" w:type="dxa"/>
            <w:gridSpan w:val="2"/>
          </w:tcPr>
          <w:p w14:paraId="31C03F4B" w14:textId="77777777" w:rsidR="00C91AB0" w:rsidRDefault="00C91AB0" w:rsidP="00D86BF0">
            <w:pPr>
              <w:rPr>
                <w:rFonts w:ascii="Arial" w:hAnsi="Arial" w:cs="Arial"/>
                <w:sz w:val="22"/>
              </w:rPr>
            </w:pPr>
            <w:r w:rsidRPr="00C91AB0">
              <w:rPr>
                <w:rFonts w:ascii="Arial" w:hAnsi="Arial" w:cs="Arial"/>
                <w:sz w:val="22"/>
                <w:u w:val="single"/>
              </w:rPr>
              <w:t>Antwoord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68D7564D" w14:textId="77777777" w:rsidR="00C91AB0" w:rsidRDefault="00C91AB0" w:rsidP="00D86BF0">
            <w:pPr>
              <w:rPr>
                <w:rFonts w:ascii="Arial" w:hAnsi="Arial" w:cs="Arial"/>
                <w:sz w:val="22"/>
              </w:rPr>
            </w:pPr>
          </w:p>
        </w:tc>
      </w:tr>
    </w:tbl>
    <w:p w14:paraId="614A8373" w14:textId="77777777" w:rsidR="00C91AB0" w:rsidRDefault="00C91AB0" w:rsidP="00C91AB0">
      <w:pPr>
        <w:rPr>
          <w:rFonts w:ascii="Arial" w:hAnsi="Arial" w:cs="Arial"/>
          <w:sz w:val="22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07"/>
        <w:gridCol w:w="8035"/>
      </w:tblGrid>
      <w:tr w:rsidR="00247440" w14:paraId="394F07F4" w14:textId="77777777" w:rsidTr="00D7649C">
        <w:tc>
          <w:tcPr>
            <w:tcW w:w="1207" w:type="dxa"/>
            <w:shd w:val="clear" w:color="auto" w:fill="D9D9D9" w:themeFill="background1" w:themeFillShade="D9"/>
          </w:tcPr>
          <w:p w14:paraId="2AFF1CAE" w14:textId="225ED2EA" w:rsidR="00247440" w:rsidRDefault="00247440" w:rsidP="00D764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8035" w:type="dxa"/>
            <w:shd w:val="clear" w:color="auto" w:fill="D9D9D9" w:themeFill="background1" w:themeFillShade="D9"/>
          </w:tcPr>
          <w:p w14:paraId="17FBFE14" w14:textId="504B5B64" w:rsidR="00247440" w:rsidRDefault="00247440" w:rsidP="004B082C">
            <w:pPr>
              <w:rPr>
                <w:rFonts w:ascii="Arial" w:hAnsi="Arial" w:cs="Arial"/>
                <w:sz w:val="22"/>
              </w:rPr>
            </w:pPr>
            <w:r w:rsidRPr="00247440">
              <w:rPr>
                <w:rFonts w:ascii="Arial" w:hAnsi="Arial" w:cs="Arial"/>
                <w:sz w:val="22"/>
              </w:rPr>
              <w:t xml:space="preserve">Is het mogelijk om een TS combi </w:t>
            </w:r>
            <w:r w:rsidR="004B082C">
              <w:rPr>
                <w:rFonts w:ascii="Arial" w:hAnsi="Arial" w:cs="Arial"/>
                <w:sz w:val="22"/>
              </w:rPr>
              <w:t xml:space="preserve">– </w:t>
            </w:r>
            <w:r w:rsidRPr="00247440">
              <w:rPr>
                <w:rFonts w:ascii="Arial" w:hAnsi="Arial" w:cs="Arial"/>
                <w:sz w:val="22"/>
              </w:rPr>
              <w:t xml:space="preserve">conform de in het marktconsultatiedocument genoemde uitgangspunten </w:t>
            </w:r>
            <w:r w:rsidR="004B082C">
              <w:rPr>
                <w:rFonts w:ascii="Arial" w:hAnsi="Arial" w:cs="Arial"/>
                <w:sz w:val="22"/>
              </w:rPr>
              <w:t xml:space="preserve">– </w:t>
            </w:r>
            <w:r w:rsidRPr="00247440">
              <w:rPr>
                <w:rFonts w:ascii="Arial" w:hAnsi="Arial" w:cs="Arial"/>
                <w:sz w:val="22"/>
              </w:rPr>
              <w:t>u</w:t>
            </w:r>
            <w:bookmarkStart w:id="0" w:name="OpenAt"/>
            <w:bookmarkStart w:id="1" w:name="_GoBack"/>
            <w:bookmarkEnd w:id="0"/>
            <w:bookmarkEnd w:id="1"/>
            <w:r w:rsidRPr="00247440">
              <w:rPr>
                <w:rFonts w:ascii="Arial" w:hAnsi="Arial" w:cs="Arial"/>
                <w:sz w:val="22"/>
              </w:rPr>
              <w:t>it te voeren met enkel lucht banden op de achteras?</w:t>
            </w:r>
          </w:p>
        </w:tc>
      </w:tr>
      <w:tr w:rsidR="00247440" w14:paraId="312A2079" w14:textId="77777777" w:rsidTr="00D7649C">
        <w:tc>
          <w:tcPr>
            <w:tcW w:w="9242" w:type="dxa"/>
            <w:gridSpan w:val="2"/>
          </w:tcPr>
          <w:p w14:paraId="27F0E872" w14:textId="77777777" w:rsidR="00247440" w:rsidRDefault="00247440" w:rsidP="00D7649C">
            <w:pPr>
              <w:rPr>
                <w:rFonts w:ascii="Arial" w:hAnsi="Arial" w:cs="Arial"/>
                <w:sz w:val="22"/>
              </w:rPr>
            </w:pPr>
            <w:r w:rsidRPr="00C91AB0">
              <w:rPr>
                <w:rFonts w:ascii="Arial" w:hAnsi="Arial" w:cs="Arial"/>
                <w:sz w:val="22"/>
                <w:u w:val="single"/>
              </w:rPr>
              <w:t>Antwoord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601217DB" w14:textId="77777777" w:rsidR="00247440" w:rsidRDefault="00247440" w:rsidP="00D7649C">
            <w:pPr>
              <w:rPr>
                <w:rFonts w:ascii="Arial" w:hAnsi="Arial" w:cs="Arial"/>
                <w:sz w:val="22"/>
              </w:rPr>
            </w:pPr>
          </w:p>
        </w:tc>
      </w:tr>
    </w:tbl>
    <w:p w14:paraId="60655873" w14:textId="77777777" w:rsidR="00247440" w:rsidRDefault="00247440" w:rsidP="00C91AB0">
      <w:pPr>
        <w:rPr>
          <w:rFonts w:ascii="Arial" w:hAnsi="Arial" w:cs="Arial"/>
          <w:sz w:val="22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07"/>
        <w:gridCol w:w="8035"/>
      </w:tblGrid>
      <w:tr w:rsidR="00C91AB0" w14:paraId="68E269F2" w14:textId="77777777" w:rsidTr="00D86BF0">
        <w:tc>
          <w:tcPr>
            <w:tcW w:w="1207" w:type="dxa"/>
            <w:shd w:val="clear" w:color="auto" w:fill="D9D9D9" w:themeFill="background1" w:themeFillShade="D9"/>
          </w:tcPr>
          <w:p w14:paraId="0F8FB642" w14:textId="3E9B5662" w:rsidR="00C91AB0" w:rsidRDefault="00247440" w:rsidP="00D86B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C91AB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8035" w:type="dxa"/>
            <w:shd w:val="clear" w:color="auto" w:fill="D9D9D9" w:themeFill="background1" w:themeFillShade="D9"/>
          </w:tcPr>
          <w:p w14:paraId="174FBBC0" w14:textId="0A6A2BAD" w:rsidR="00C91AB0" w:rsidRDefault="00C91AB0" w:rsidP="00C91A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Optioneel: wilt u ons in het kader van deze marktconsultatie nog iets anders meegeven?</w:t>
            </w:r>
          </w:p>
        </w:tc>
      </w:tr>
      <w:tr w:rsidR="00C91AB0" w14:paraId="2FAFC966" w14:textId="77777777" w:rsidTr="00D86BF0">
        <w:tc>
          <w:tcPr>
            <w:tcW w:w="9242" w:type="dxa"/>
            <w:gridSpan w:val="2"/>
          </w:tcPr>
          <w:p w14:paraId="510767C4" w14:textId="77777777" w:rsidR="00C91AB0" w:rsidRDefault="00C91AB0" w:rsidP="00D86BF0">
            <w:pPr>
              <w:rPr>
                <w:rFonts w:ascii="Arial" w:hAnsi="Arial" w:cs="Arial"/>
                <w:sz w:val="22"/>
              </w:rPr>
            </w:pPr>
            <w:r w:rsidRPr="00C91AB0">
              <w:rPr>
                <w:rFonts w:ascii="Arial" w:hAnsi="Arial" w:cs="Arial"/>
                <w:sz w:val="22"/>
                <w:u w:val="single"/>
              </w:rPr>
              <w:t>Antwoord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2424B7E6" w14:textId="77777777" w:rsidR="00C91AB0" w:rsidRDefault="00C91AB0" w:rsidP="00D86BF0">
            <w:pPr>
              <w:rPr>
                <w:rFonts w:ascii="Arial" w:hAnsi="Arial" w:cs="Arial"/>
                <w:sz w:val="22"/>
              </w:rPr>
            </w:pPr>
          </w:p>
        </w:tc>
      </w:tr>
    </w:tbl>
    <w:p w14:paraId="50532150" w14:textId="77777777" w:rsidR="00C91AB0" w:rsidRPr="00C91AB0" w:rsidRDefault="00C91AB0" w:rsidP="00FA7818">
      <w:pPr>
        <w:spacing w:after="0" w:line="240" w:lineRule="auto"/>
        <w:rPr>
          <w:rFonts w:ascii="Arial" w:eastAsia="Times New Roman" w:hAnsi="Arial" w:cs="Arial"/>
          <w:sz w:val="22"/>
          <w:lang w:eastAsia="nl-NL"/>
        </w:rPr>
      </w:pPr>
    </w:p>
    <w:p w14:paraId="2031CD16" w14:textId="77777777" w:rsidR="00C91AB0" w:rsidRPr="00C91AB0" w:rsidRDefault="00C91AB0" w:rsidP="00FA7818">
      <w:pPr>
        <w:spacing w:after="0" w:line="240" w:lineRule="auto"/>
        <w:rPr>
          <w:rFonts w:ascii="Arial" w:eastAsia="Times New Roman" w:hAnsi="Arial" w:cs="Arial"/>
          <w:sz w:val="22"/>
          <w:lang w:eastAsia="nl-NL"/>
        </w:rPr>
      </w:pPr>
    </w:p>
    <w:p w14:paraId="3195825C" w14:textId="77777777" w:rsidR="00C91AB0" w:rsidRPr="00C91AB0" w:rsidRDefault="00C91AB0" w:rsidP="00FA7818">
      <w:pPr>
        <w:spacing w:after="0" w:line="240" w:lineRule="auto"/>
        <w:rPr>
          <w:rFonts w:ascii="Arial" w:eastAsia="Times New Roman" w:hAnsi="Arial" w:cs="Arial"/>
          <w:sz w:val="22"/>
          <w:lang w:eastAsia="nl-NL"/>
        </w:rPr>
      </w:pPr>
    </w:p>
    <w:p w14:paraId="4C3FAE84" w14:textId="77777777" w:rsidR="0091306A" w:rsidRPr="00D729F0" w:rsidRDefault="0091306A" w:rsidP="0091306A">
      <w:pPr>
        <w:pStyle w:val="Geenafstand"/>
        <w:rPr>
          <w:rFonts w:ascii="Arial" w:hAnsi="Arial" w:cs="Arial"/>
        </w:rPr>
      </w:pPr>
    </w:p>
    <w:sectPr w:rsidR="0091306A" w:rsidRPr="00D729F0" w:rsidSect="004B6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A8CF6" w14:textId="77777777" w:rsidR="0099568A" w:rsidRDefault="0099568A" w:rsidP="00C34913">
      <w:pPr>
        <w:spacing w:after="0" w:line="240" w:lineRule="auto"/>
      </w:pPr>
      <w:r>
        <w:separator/>
      </w:r>
    </w:p>
  </w:endnote>
  <w:endnote w:type="continuationSeparator" w:id="0">
    <w:p w14:paraId="7CF5FC79" w14:textId="77777777" w:rsidR="0099568A" w:rsidRDefault="0099568A" w:rsidP="00C3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F75F0" w14:textId="77777777" w:rsidR="0099568A" w:rsidRDefault="0099568A" w:rsidP="00C34913">
      <w:pPr>
        <w:spacing w:after="0" w:line="240" w:lineRule="auto"/>
      </w:pPr>
      <w:r>
        <w:separator/>
      </w:r>
    </w:p>
  </w:footnote>
  <w:footnote w:type="continuationSeparator" w:id="0">
    <w:p w14:paraId="7281FD2A" w14:textId="77777777" w:rsidR="0099568A" w:rsidRDefault="0099568A" w:rsidP="00C3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537"/>
    <w:multiLevelType w:val="hybridMultilevel"/>
    <w:tmpl w:val="736EC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5708"/>
    <w:multiLevelType w:val="hybridMultilevel"/>
    <w:tmpl w:val="FAD444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25E2"/>
    <w:multiLevelType w:val="hybridMultilevel"/>
    <w:tmpl w:val="21D2E7D6"/>
    <w:lvl w:ilvl="0" w:tplc="E7703D7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0E12"/>
    <w:multiLevelType w:val="hybridMultilevel"/>
    <w:tmpl w:val="A2A40F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4CD9"/>
    <w:multiLevelType w:val="hybridMultilevel"/>
    <w:tmpl w:val="65DE5222"/>
    <w:lvl w:ilvl="0" w:tplc="3146A3E8">
      <w:start w:val="9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A01B2F"/>
    <w:multiLevelType w:val="hybridMultilevel"/>
    <w:tmpl w:val="463011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E2BA1"/>
    <w:multiLevelType w:val="hybridMultilevel"/>
    <w:tmpl w:val="A2A40F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4A40"/>
    <w:multiLevelType w:val="hybridMultilevel"/>
    <w:tmpl w:val="30629F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345C"/>
    <w:multiLevelType w:val="hybridMultilevel"/>
    <w:tmpl w:val="992A6A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20B7C"/>
    <w:multiLevelType w:val="hybridMultilevel"/>
    <w:tmpl w:val="0D9A433E"/>
    <w:lvl w:ilvl="0" w:tplc="E7703D7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377134"/>
    <w:multiLevelType w:val="hybridMultilevel"/>
    <w:tmpl w:val="81FC3F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A2BA8"/>
    <w:multiLevelType w:val="hybridMultilevel"/>
    <w:tmpl w:val="C5A83346"/>
    <w:lvl w:ilvl="0" w:tplc="E7703D7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07507"/>
    <w:multiLevelType w:val="hybridMultilevel"/>
    <w:tmpl w:val="80D4C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94B86"/>
    <w:multiLevelType w:val="hybridMultilevel"/>
    <w:tmpl w:val="2230E818"/>
    <w:lvl w:ilvl="0" w:tplc="84007D0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DC6EDF"/>
    <w:multiLevelType w:val="hybridMultilevel"/>
    <w:tmpl w:val="82AEAA7E"/>
    <w:lvl w:ilvl="0" w:tplc="2D127B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C0"/>
    <w:rsid w:val="00017F75"/>
    <w:rsid w:val="00025473"/>
    <w:rsid w:val="000767E8"/>
    <w:rsid w:val="000C0C6B"/>
    <w:rsid w:val="000C2011"/>
    <w:rsid w:val="000C7A68"/>
    <w:rsid w:val="00130325"/>
    <w:rsid w:val="00141614"/>
    <w:rsid w:val="001510D1"/>
    <w:rsid w:val="00155172"/>
    <w:rsid w:val="001654C9"/>
    <w:rsid w:val="00185A47"/>
    <w:rsid w:val="00196B1C"/>
    <w:rsid w:val="001B6A39"/>
    <w:rsid w:val="001C54CE"/>
    <w:rsid w:val="001D1FC2"/>
    <w:rsid w:val="001D2C39"/>
    <w:rsid w:val="001E1CDB"/>
    <w:rsid w:val="001E31E5"/>
    <w:rsid w:val="001F389F"/>
    <w:rsid w:val="00200D9C"/>
    <w:rsid w:val="002010B9"/>
    <w:rsid w:val="00205B62"/>
    <w:rsid w:val="00205BF0"/>
    <w:rsid w:val="002407D3"/>
    <w:rsid w:val="00244E9E"/>
    <w:rsid w:val="00246354"/>
    <w:rsid w:val="00247440"/>
    <w:rsid w:val="0024773A"/>
    <w:rsid w:val="00250422"/>
    <w:rsid w:val="002542D8"/>
    <w:rsid w:val="00255E41"/>
    <w:rsid w:val="00257945"/>
    <w:rsid w:val="00264DA8"/>
    <w:rsid w:val="00292794"/>
    <w:rsid w:val="002A2F3C"/>
    <w:rsid w:val="002C07C2"/>
    <w:rsid w:val="002C2F3F"/>
    <w:rsid w:val="002D07AC"/>
    <w:rsid w:val="002E3325"/>
    <w:rsid w:val="002F58B3"/>
    <w:rsid w:val="0030133C"/>
    <w:rsid w:val="00314797"/>
    <w:rsid w:val="00340254"/>
    <w:rsid w:val="0036022E"/>
    <w:rsid w:val="003913AC"/>
    <w:rsid w:val="003A22D2"/>
    <w:rsid w:val="003A2FAB"/>
    <w:rsid w:val="003A30AD"/>
    <w:rsid w:val="003C0E0C"/>
    <w:rsid w:val="003E1F87"/>
    <w:rsid w:val="00440E30"/>
    <w:rsid w:val="0044249F"/>
    <w:rsid w:val="004A21D6"/>
    <w:rsid w:val="004A6E46"/>
    <w:rsid w:val="004B082C"/>
    <w:rsid w:val="004B6AC2"/>
    <w:rsid w:val="004C2627"/>
    <w:rsid w:val="004C475C"/>
    <w:rsid w:val="004D29DF"/>
    <w:rsid w:val="004F064D"/>
    <w:rsid w:val="004F38B9"/>
    <w:rsid w:val="00503438"/>
    <w:rsid w:val="005137E1"/>
    <w:rsid w:val="00522780"/>
    <w:rsid w:val="005543D9"/>
    <w:rsid w:val="00554CCE"/>
    <w:rsid w:val="005822DD"/>
    <w:rsid w:val="0060424A"/>
    <w:rsid w:val="00650E07"/>
    <w:rsid w:val="0067142B"/>
    <w:rsid w:val="00671671"/>
    <w:rsid w:val="00674462"/>
    <w:rsid w:val="006908DC"/>
    <w:rsid w:val="0069264A"/>
    <w:rsid w:val="006A3015"/>
    <w:rsid w:val="006A43FE"/>
    <w:rsid w:val="006B64A0"/>
    <w:rsid w:val="006C2989"/>
    <w:rsid w:val="006D28E9"/>
    <w:rsid w:val="006E69CD"/>
    <w:rsid w:val="00702EA9"/>
    <w:rsid w:val="00711104"/>
    <w:rsid w:val="00711971"/>
    <w:rsid w:val="007218A2"/>
    <w:rsid w:val="00747AB1"/>
    <w:rsid w:val="007639C3"/>
    <w:rsid w:val="00783572"/>
    <w:rsid w:val="007964C2"/>
    <w:rsid w:val="007974F6"/>
    <w:rsid w:val="007D04A0"/>
    <w:rsid w:val="007E3CC0"/>
    <w:rsid w:val="008227F9"/>
    <w:rsid w:val="008443BF"/>
    <w:rsid w:val="00847B8D"/>
    <w:rsid w:val="0087672C"/>
    <w:rsid w:val="00882CBD"/>
    <w:rsid w:val="00891705"/>
    <w:rsid w:val="00894FA9"/>
    <w:rsid w:val="008A2423"/>
    <w:rsid w:val="008B21E3"/>
    <w:rsid w:val="008B43E7"/>
    <w:rsid w:val="008E029A"/>
    <w:rsid w:val="008E042F"/>
    <w:rsid w:val="00901A87"/>
    <w:rsid w:val="0091306A"/>
    <w:rsid w:val="0091378F"/>
    <w:rsid w:val="0092441A"/>
    <w:rsid w:val="00934E01"/>
    <w:rsid w:val="009378C2"/>
    <w:rsid w:val="00943459"/>
    <w:rsid w:val="0096314D"/>
    <w:rsid w:val="00964917"/>
    <w:rsid w:val="009751A5"/>
    <w:rsid w:val="009777A8"/>
    <w:rsid w:val="00983693"/>
    <w:rsid w:val="00993CEE"/>
    <w:rsid w:val="0099568A"/>
    <w:rsid w:val="009A6A07"/>
    <w:rsid w:val="00A0692A"/>
    <w:rsid w:val="00A26300"/>
    <w:rsid w:val="00A4500D"/>
    <w:rsid w:val="00A6726F"/>
    <w:rsid w:val="00A70D4A"/>
    <w:rsid w:val="00A76A9C"/>
    <w:rsid w:val="00A94213"/>
    <w:rsid w:val="00AA2ED1"/>
    <w:rsid w:val="00AC0AB1"/>
    <w:rsid w:val="00AE3526"/>
    <w:rsid w:val="00AE6845"/>
    <w:rsid w:val="00AF63F8"/>
    <w:rsid w:val="00B066DC"/>
    <w:rsid w:val="00B13B71"/>
    <w:rsid w:val="00B407CC"/>
    <w:rsid w:val="00B521CE"/>
    <w:rsid w:val="00B62071"/>
    <w:rsid w:val="00BA6883"/>
    <w:rsid w:val="00BB2CE9"/>
    <w:rsid w:val="00BF167A"/>
    <w:rsid w:val="00BF77AC"/>
    <w:rsid w:val="00BF7C7A"/>
    <w:rsid w:val="00C05B46"/>
    <w:rsid w:val="00C26CD5"/>
    <w:rsid w:val="00C27389"/>
    <w:rsid w:val="00C34913"/>
    <w:rsid w:val="00C35D32"/>
    <w:rsid w:val="00C61EC8"/>
    <w:rsid w:val="00C91AB0"/>
    <w:rsid w:val="00CA1CFC"/>
    <w:rsid w:val="00CA2755"/>
    <w:rsid w:val="00CF05AD"/>
    <w:rsid w:val="00CF4637"/>
    <w:rsid w:val="00D05A6B"/>
    <w:rsid w:val="00D0780B"/>
    <w:rsid w:val="00D14AD5"/>
    <w:rsid w:val="00D37D02"/>
    <w:rsid w:val="00D729F0"/>
    <w:rsid w:val="00D74CBA"/>
    <w:rsid w:val="00D84797"/>
    <w:rsid w:val="00D87559"/>
    <w:rsid w:val="00DA2586"/>
    <w:rsid w:val="00DA65B2"/>
    <w:rsid w:val="00DB0C90"/>
    <w:rsid w:val="00DF78CB"/>
    <w:rsid w:val="00E07115"/>
    <w:rsid w:val="00E26893"/>
    <w:rsid w:val="00E453EA"/>
    <w:rsid w:val="00E45B8C"/>
    <w:rsid w:val="00E63CC0"/>
    <w:rsid w:val="00ED186F"/>
    <w:rsid w:val="00EE1B2B"/>
    <w:rsid w:val="00EE77E6"/>
    <w:rsid w:val="00F00F4D"/>
    <w:rsid w:val="00F13EBA"/>
    <w:rsid w:val="00F61C5F"/>
    <w:rsid w:val="00F72646"/>
    <w:rsid w:val="00F86630"/>
    <w:rsid w:val="00FA7818"/>
    <w:rsid w:val="00FB3D3C"/>
    <w:rsid w:val="00FC314D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83052"/>
  <w15:docId w15:val="{F33577CE-0D7F-4236-800A-C3B9694C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5A47"/>
    <w:rPr>
      <w:rFonts w:ascii="Times New Roman" w:hAnsi="Times New Roman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726F"/>
    <w:pPr>
      <w:spacing w:after="0" w:line="240" w:lineRule="auto"/>
    </w:pPr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3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3CC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1306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130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06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306A"/>
    <w:rPr>
      <w:rFonts w:ascii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0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306A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8A24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C9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2267BFB0BBE42A774270014F49AAB" ma:contentTypeVersion="2" ma:contentTypeDescription="Een nieuw document maken." ma:contentTypeScope="" ma:versionID="1099ac0abffc55608304728af9782348">
  <xsd:schema xmlns:xsd="http://www.w3.org/2001/XMLSchema" xmlns:xs="http://www.w3.org/2001/XMLSchema" xmlns:p="http://schemas.microsoft.com/office/2006/metadata/properties" xmlns:ns2="300622f4-d611-490a-bc08-e9dcb3d334e8" targetNamespace="http://schemas.microsoft.com/office/2006/metadata/properties" ma:root="true" ma:fieldsID="eb320a747d40fcfdce4f9ea809764293" ns2:_="">
    <xsd:import namespace="300622f4-d611-490a-bc08-e9dcb3d33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622f4-d611-490a-bc08-e9dcb3d33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7AED-3D9E-4FE2-8182-672B2CBE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622f4-d611-490a-bc08-e9dcb3d33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D8438-1BBF-43D8-B80E-FE2D8EC7D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3B529-0CAA-4E46-A7CD-20486DEC9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39CCA-70F6-447C-823C-79440C26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25B67233.dotm</Template>
  <TotalTime>37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Schuitema, Marjan (msh)</dc:creator>
  <cp:keywords/>
  <dc:description/>
  <cp:lastModifiedBy>Rodgers, Ylno</cp:lastModifiedBy>
  <cp:revision>34</cp:revision>
  <dcterms:created xsi:type="dcterms:W3CDTF">2020-09-08T13:41:00Z</dcterms:created>
  <dcterms:modified xsi:type="dcterms:W3CDTF">2020-12-22T09:13:00Z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225633-f92c-4cc3-8039-da610ec32b8c_Enabled">
    <vt:lpwstr>True</vt:lpwstr>
  </property>
  <property fmtid="{D5CDD505-2E9C-101B-9397-08002B2CF9AE}" pid="3" name="MSIP_Label_95225633-f92c-4cc3-8039-da610ec32b8c_SiteId">
    <vt:lpwstr>039901df-31e4-4a23-b00c-1f9800e5961c</vt:lpwstr>
  </property>
  <property fmtid="{D5CDD505-2E9C-101B-9397-08002B2CF9AE}" pid="4" name="MSIP_Label_95225633-f92c-4cc3-8039-da610ec32b8c_Owner">
    <vt:lpwstr>msh@tg.nl</vt:lpwstr>
  </property>
  <property fmtid="{D5CDD505-2E9C-101B-9397-08002B2CF9AE}" pid="5" name="MSIP_Label_95225633-f92c-4cc3-8039-da610ec32b8c_SetDate">
    <vt:lpwstr>2020-07-15T15:22:55.8498290Z</vt:lpwstr>
  </property>
  <property fmtid="{D5CDD505-2E9C-101B-9397-08002B2CF9AE}" pid="6" name="MSIP_Label_95225633-f92c-4cc3-8039-da610ec32b8c_Name">
    <vt:lpwstr>TG standaard</vt:lpwstr>
  </property>
  <property fmtid="{D5CDD505-2E9C-101B-9397-08002B2CF9AE}" pid="7" name="MSIP_Label_95225633-f92c-4cc3-8039-da610ec32b8c_Application">
    <vt:lpwstr>Microsoft Azure Information Protection</vt:lpwstr>
  </property>
  <property fmtid="{D5CDD505-2E9C-101B-9397-08002B2CF9AE}" pid="8" name="MSIP_Label_95225633-f92c-4cc3-8039-da610ec32b8c_ActionId">
    <vt:lpwstr>1f2676ea-fcd7-4564-8c3a-6204cb032870</vt:lpwstr>
  </property>
  <property fmtid="{D5CDD505-2E9C-101B-9397-08002B2CF9AE}" pid="9" name="MSIP_Label_95225633-f92c-4cc3-8039-da610ec32b8c_Extended_MSFT_Method">
    <vt:lpwstr>Automatic</vt:lpwstr>
  </property>
  <property fmtid="{D5CDD505-2E9C-101B-9397-08002B2CF9AE}" pid="10" name="Sensitivity">
    <vt:lpwstr>TG standaard</vt:lpwstr>
  </property>
  <property fmtid="{D5CDD505-2E9C-101B-9397-08002B2CF9AE}" pid="11" name="ContentTypeId">
    <vt:lpwstr>0x010100B5F2267BFB0BBE42A774270014F49AAB</vt:lpwstr>
  </property>
</Properties>
</file>