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F83" w:rsidRDefault="00C64F83" w:rsidP="00C64F8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C64F83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VERKLARI</w:t>
      </w:r>
      <w:r>
        <w:rPr>
          <w:rFonts w:ascii="Arial" w:eastAsia="Times New Roman" w:hAnsi="Arial" w:cs="Arial"/>
          <w:b/>
          <w:bCs/>
          <w:sz w:val="28"/>
          <w:szCs w:val="28"/>
          <w:lang w:eastAsia="nl-NL"/>
        </w:rPr>
        <w:t>NG</w:t>
      </w:r>
    </w:p>
    <w:p w:rsidR="00C64F83" w:rsidRDefault="00C64F83" w:rsidP="00C64F8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:rsidR="0032086D" w:rsidRPr="00C64F83" w:rsidRDefault="00C64F83" w:rsidP="00C64F8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nl-NL"/>
        </w:rPr>
        <w:t>DOELGEBRUIK EN GEHEIMHOUDING</w:t>
      </w:r>
    </w:p>
    <w:p w:rsidR="0032086D" w:rsidRPr="00C64F83" w:rsidRDefault="0032086D" w:rsidP="00C64F83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32086D" w:rsidRPr="006D1291" w:rsidRDefault="00C64F83" w:rsidP="00C64F83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6D1291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D</w:t>
      </w:r>
      <w:r w:rsidR="0032086D" w:rsidRPr="006D1291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oelgebruik</w:t>
      </w: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Ondergetekende verklaart dat hij/zij de informatie waarvan hij/zij in verband met de uitvoering van de </w:t>
      </w:r>
      <w:r w:rsidR="006D1291">
        <w:rPr>
          <w:rFonts w:ascii="Arial" w:eastAsia="Times New Roman" w:hAnsi="Arial" w:cs="Arial"/>
          <w:bCs/>
          <w:sz w:val="20"/>
          <w:szCs w:val="20"/>
          <w:lang w:eastAsia="nl-NL"/>
        </w:rPr>
        <w:t>raam</w:t>
      </w:r>
      <w:r w:rsidR="00C64F83">
        <w:rPr>
          <w:rFonts w:ascii="Arial" w:eastAsia="Times New Roman" w:hAnsi="Arial" w:cs="Arial"/>
          <w:bCs/>
          <w:sz w:val="20"/>
          <w:szCs w:val="20"/>
          <w:lang w:eastAsia="nl-NL"/>
        </w:rPr>
        <w:t>o</w:t>
      </w: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vereenkomst kennis draagt, uitsluitend zal gebruiken voor het doel waarvoor deze is bestemd.</w:t>
      </w: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32086D" w:rsidRPr="006D1291" w:rsidRDefault="00C64F83" w:rsidP="00C64F83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6D1291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G</w:t>
      </w:r>
      <w:r w:rsidR="0032086D" w:rsidRPr="006D1291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eheimhouding</w:t>
      </w:r>
    </w:p>
    <w:p w:rsidR="0032086D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Ondergetekende zal alle gegevens waarvan hij/zij het vertrouwelijk karakter kent of redelijkerwijs kan vermoeden en die hem/haar in het kader van de uitvoering van de </w:t>
      </w:r>
      <w:r w:rsidR="006D1291">
        <w:rPr>
          <w:rFonts w:ascii="Arial" w:eastAsia="Times New Roman" w:hAnsi="Arial" w:cs="Arial"/>
          <w:bCs/>
          <w:sz w:val="20"/>
          <w:szCs w:val="20"/>
          <w:lang w:eastAsia="nl-NL"/>
        </w:rPr>
        <w:t>raam</w:t>
      </w:r>
      <w:r w:rsidR="00C64F83">
        <w:rPr>
          <w:rFonts w:ascii="Arial" w:eastAsia="Times New Roman" w:hAnsi="Arial" w:cs="Arial"/>
          <w:bCs/>
          <w:sz w:val="20"/>
          <w:szCs w:val="20"/>
          <w:lang w:eastAsia="nl-NL"/>
        </w:rPr>
        <w:t>o</w:t>
      </w: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vereenkomst</w:t>
      </w:r>
      <w:r w:rsid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en/of </w:t>
      </w:r>
      <w:r w:rsidR="006D1291">
        <w:rPr>
          <w:rFonts w:ascii="Arial" w:eastAsia="Times New Roman" w:hAnsi="Arial" w:cs="Arial"/>
          <w:bCs/>
          <w:sz w:val="20"/>
          <w:szCs w:val="20"/>
          <w:lang w:eastAsia="nl-NL"/>
        </w:rPr>
        <w:t>o</w:t>
      </w: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pdracht ter kennis of beschikking komen, geheimhouden en op geen enkele wijze verder intern of extern bekendmaken en/of aan derden verstrekken, behalve voor zover:</w:t>
      </w:r>
    </w:p>
    <w:p w:rsidR="00C64F83" w:rsidRPr="00C64F83" w:rsidRDefault="00C64F83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32086D" w:rsidRPr="000B1863" w:rsidRDefault="0032086D" w:rsidP="000B186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Bekendmaking en/of verstrekking van die gegevens in het kader van de uitvoering van de </w:t>
      </w:r>
      <w:r w:rsidR="006D1291">
        <w:rPr>
          <w:rFonts w:ascii="Arial" w:eastAsia="Times New Roman" w:hAnsi="Arial" w:cs="Arial"/>
          <w:bCs/>
          <w:sz w:val="20"/>
          <w:szCs w:val="20"/>
          <w:lang w:eastAsia="nl-NL"/>
        </w:rPr>
        <w:t>raam</w:t>
      </w:r>
      <w:r w:rsidR="00CC6917">
        <w:rPr>
          <w:rFonts w:ascii="Arial" w:eastAsia="Times New Roman" w:hAnsi="Arial" w:cs="Arial"/>
          <w:bCs/>
          <w:sz w:val="20"/>
          <w:szCs w:val="20"/>
          <w:lang w:eastAsia="nl-NL"/>
        </w:rPr>
        <w:t>o</w:t>
      </w:r>
      <w:r w:rsidRPr="000B1863">
        <w:rPr>
          <w:rFonts w:ascii="Arial" w:eastAsia="Times New Roman" w:hAnsi="Arial" w:cs="Arial"/>
          <w:bCs/>
          <w:sz w:val="20"/>
          <w:szCs w:val="20"/>
          <w:lang w:eastAsia="nl-NL"/>
        </w:rPr>
        <w:t>vereenkomst noodzakelijk is;</w:t>
      </w:r>
    </w:p>
    <w:p w:rsidR="0032086D" w:rsidRPr="00C64F83" w:rsidRDefault="0032086D" w:rsidP="00C64F8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Enig dwingendrechtelijk Nederlands wettelijk voorschrift of Nederlandse rechterlijke uitspraak hem/haar tot bekendmaking en/of verstrekking van die gegevens of informatie verplicht, waarbij hij/zij eerst Hogeschool Rotterdam partij hiervan op de hoogte stelt; </w:t>
      </w:r>
    </w:p>
    <w:p w:rsidR="0032086D" w:rsidRPr="00C64F83" w:rsidRDefault="0032086D" w:rsidP="00C64F8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Bekendmaking </w:t>
      </w:r>
      <w:bookmarkStart w:id="0" w:name="_GoBack"/>
      <w:bookmarkEnd w:id="0"/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en/of verstrekking van die gegevens geschiedt met voorafgaande schriftelijke toestemming van Hogeschool Rotterdam; dan wel </w:t>
      </w:r>
    </w:p>
    <w:p w:rsidR="0032086D" w:rsidRPr="00C64F83" w:rsidRDefault="0032086D" w:rsidP="00C64F83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nl-NL"/>
        </w:rPr>
      </w:pPr>
      <w:proofErr w:type="gramStart"/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Het</w:t>
      </w:r>
      <w:proofErr w:type="gramEnd"/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informatie betreft die al rechtmatig openbaar was op een andere wijze dan door het handelen of nalaten van hem/haar of Hogeschool Rotterdam. </w:t>
      </w: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Ondergetekende zal voor hem/haar werkzame personen (onder wie werknemers) die betrokken zijn bij de verwerking van vertrouwelijke gegevens contractueel verplichten tot nakoming van het doelgebruik en tot geheimhouding van die vertrouwelijke gegevens.</w:t>
      </w: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Ondergetekende verleent op verzoek van Hogeschool Rotterdam zijn/haar medewerking aan het uitoefenen van toezicht door of namens Hogeschool Rotterdam op de bewaring en het gebruik van de vertrouwelijke gegevens.</w:t>
      </w: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Ondergetekende stelt alle gegevens die hij/zij in het kader van de uitvoering van de </w:t>
      </w:r>
      <w:r w:rsidR="006D1291">
        <w:rPr>
          <w:rFonts w:ascii="Arial" w:eastAsia="Times New Roman" w:hAnsi="Arial" w:cs="Arial"/>
          <w:bCs/>
          <w:sz w:val="20"/>
          <w:szCs w:val="20"/>
          <w:lang w:eastAsia="nl-NL"/>
        </w:rPr>
        <w:t>raam</w:t>
      </w:r>
      <w:r w:rsidR="00C64F83">
        <w:rPr>
          <w:rFonts w:ascii="Arial" w:eastAsia="Times New Roman" w:hAnsi="Arial" w:cs="Arial"/>
          <w:bCs/>
          <w:sz w:val="20"/>
          <w:szCs w:val="20"/>
          <w:lang w:eastAsia="nl-NL"/>
        </w:rPr>
        <w:t>o</w:t>
      </w: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vereenkomst</w:t>
      </w:r>
      <w:r w:rsidR="00C64F83">
        <w:rPr>
          <w:rFonts w:ascii="Arial" w:eastAsia="Times New Roman" w:hAnsi="Arial" w:cs="Arial"/>
          <w:bCs/>
          <w:sz w:val="20"/>
          <w:szCs w:val="20"/>
          <w:lang w:eastAsia="nl-NL"/>
        </w:rPr>
        <w:t xml:space="preserve"> en/of </w:t>
      </w:r>
      <w:r w:rsidR="006D1291">
        <w:rPr>
          <w:rFonts w:ascii="Arial" w:eastAsia="Times New Roman" w:hAnsi="Arial" w:cs="Arial"/>
          <w:bCs/>
          <w:sz w:val="20"/>
          <w:szCs w:val="20"/>
          <w:lang w:eastAsia="nl-NL"/>
        </w:rPr>
        <w:t>o</w:t>
      </w:r>
      <w:r w:rsidRPr="00C64F83">
        <w:rPr>
          <w:rFonts w:ascii="Arial" w:eastAsia="Times New Roman" w:hAnsi="Arial" w:cs="Arial"/>
          <w:bCs/>
          <w:sz w:val="20"/>
          <w:szCs w:val="20"/>
          <w:lang w:eastAsia="nl-NL"/>
        </w:rPr>
        <w:t>pdracht onder zich heeft, inclusief eventueel daarvan gemaakte kopieën, op eerste verzoek aan Hogeschool Rotterdam ter beschikking.</w:t>
      </w:r>
    </w:p>
    <w:p w:rsidR="0032086D" w:rsidRPr="00C64F83" w:rsidRDefault="0032086D" w:rsidP="00C64F8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C64F83" w:rsidRDefault="00C64F83" w:rsidP="00C64F83">
      <w:pPr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Aldus overeengekomen en in tweevoud opgemaakt.</w:t>
      </w:r>
    </w:p>
    <w:p w:rsidR="006D1291" w:rsidRPr="00C64F83" w:rsidRDefault="006D1291" w:rsidP="00C64F83">
      <w:pPr>
        <w:spacing w:line="276" w:lineRule="auto"/>
        <w:rPr>
          <w:rFonts w:ascii="Arial" w:hAnsi="Arial" w:cs="Arial"/>
          <w:sz w:val="20"/>
          <w:szCs w:val="20"/>
        </w:rPr>
      </w:pPr>
    </w:p>
    <w:p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Datum: …………………………………</w:t>
      </w:r>
    </w:p>
    <w:p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b/>
          <w:sz w:val="20"/>
          <w:szCs w:val="20"/>
        </w:rPr>
        <w:t>[</w:t>
      </w:r>
      <w:r w:rsidRPr="00C64F83">
        <w:rPr>
          <w:rFonts w:ascii="Arial" w:hAnsi="Arial" w:cs="Arial"/>
          <w:b/>
          <w:sz w:val="20"/>
          <w:szCs w:val="20"/>
          <w:highlight w:val="yellow"/>
        </w:rPr>
        <w:t>Opdrachtnemer</w:t>
      </w:r>
      <w:r w:rsidRPr="00C64F83">
        <w:rPr>
          <w:rFonts w:ascii="Arial" w:hAnsi="Arial" w:cs="Arial"/>
          <w:b/>
          <w:sz w:val="20"/>
          <w:szCs w:val="20"/>
        </w:rPr>
        <w:t>]</w:t>
      </w:r>
    </w:p>
    <w:p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…………………………………</w:t>
      </w:r>
    </w:p>
    <w:p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Handtekening</w:t>
      </w:r>
    </w:p>
    <w:p w:rsidR="00C64F83" w:rsidRP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[</w:t>
      </w:r>
      <w:r w:rsidRPr="00C64F83">
        <w:rPr>
          <w:rFonts w:ascii="Arial" w:hAnsi="Arial" w:cs="Arial"/>
          <w:sz w:val="20"/>
          <w:szCs w:val="20"/>
          <w:highlight w:val="yellow"/>
        </w:rPr>
        <w:t>Naam</w:t>
      </w:r>
      <w:r w:rsidRPr="00C64F83">
        <w:rPr>
          <w:rFonts w:ascii="Arial" w:hAnsi="Arial" w:cs="Arial"/>
          <w:sz w:val="20"/>
          <w:szCs w:val="20"/>
        </w:rPr>
        <w:t>]</w:t>
      </w:r>
    </w:p>
    <w:p w:rsidR="00C64F83" w:rsidRDefault="00C64F83" w:rsidP="00C64F83">
      <w:pPr>
        <w:tabs>
          <w:tab w:val="left" w:pos="4111"/>
        </w:tabs>
        <w:spacing w:line="276" w:lineRule="auto"/>
        <w:rPr>
          <w:rFonts w:ascii="Arial" w:hAnsi="Arial" w:cs="Arial"/>
          <w:sz w:val="20"/>
          <w:szCs w:val="20"/>
        </w:rPr>
      </w:pPr>
      <w:r w:rsidRPr="00C64F83">
        <w:rPr>
          <w:rFonts w:ascii="Arial" w:hAnsi="Arial" w:cs="Arial"/>
          <w:sz w:val="20"/>
          <w:szCs w:val="20"/>
        </w:rPr>
        <w:t>[</w:t>
      </w:r>
      <w:r w:rsidRPr="00C64F83">
        <w:rPr>
          <w:rFonts w:ascii="Arial" w:hAnsi="Arial" w:cs="Arial"/>
          <w:sz w:val="20"/>
          <w:szCs w:val="20"/>
          <w:highlight w:val="yellow"/>
        </w:rPr>
        <w:t>Functie</w:t>
      </w:r>
      <w:r w:rsidRPr="00C64F83">
        <w:rPr>
          <w:rFonts w:ascii="Arial" w:hAnsi="Arial" w:cs="Arial"/>
          <w:sz w:val="20"/>
          <w:szCs w:val="20"/>
        </w:rPr>
        <w:t>]</w:t>
      </w:r>
    </w:p>
    <w:sectPr w:rsidR="00C64F83" w:rsidSect="00C64F83">
      <w:headerReference w:type="even" r:id="rId7"/>
      <w:headerReference w:type="first" r:id="rId8"/>
      <w:footerReference w:type="first" r:id="rId9"/>
      <w:pgSz w:w="11906" w:h="16838" w:code="9"/>
      <w:pgMar w:top="1843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01" w:rsidRDefault="00D06A01">
      <w:r>
        <w:separator/>
      </w:r>
    </w:p>
  </w:endnote>
  <w:endnote w:type="continuationSeparator" w:id="0">
    <w:p w:rsidR="00D06A01" w:rsidRDefault="00D0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9A" w:rsidRDefault="009E44F5" w:rsidP="00C64F83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2096" behindDoc="0" locked="0" layoutInCell="0" allowOverlap="1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6749A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:rsidR="0036749A" w:rsidRDefault="0036749A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:rsidR="0036749A" w:rsidRDefault="0036749A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&#13;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6749A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:rsidR="0036749A" w:rsidRDefault="0036749A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:rsidR="0036749A" w:rsidRDefault="0036749A" w:rsidP="00C75F9A"/>
                </w:txbxContent>
              </v:textbox>
              <w10:wrap anchorx="page" anchory="page"/>
            </v:shape>
          </w:pict>
        </mc:Fallback>
      </mc:AlternateContent>
    </w:r>
    <w:bookmarkStart w:id="1" w:name="bmAfzenderRegel1"/>
    <w:bookmarkEnd w:id="1"/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EEF3EF" wp14:editId="2410BCEA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7D9" w:rsidRPr="0023094B" w:rsidRDefault="00D657D9" w:rsidP="00D657D9">
                          <w:pPr>
                            <w:jc w:val="right"/>
                          </w:pPr>
                          <w:bookmarkStart w:id="2" w:name="bmAccreditatie"/>
                          <w:bookmarkEnd w:id="2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EF3EF" id="Text Box 40" o:spid="_x0000_s1027" type="#_x0000_t202" style="position:absolute;margin-left:-2.25pt;margin-top:-14.9pt;width:397.9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bnvQIAAL0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" filled="f" stroked="f">
              <v:textbox inset=",,0">
                <w:txbxContent>
                  <w:p w:rsidR="00D657D9" w:rsidRPr="0023094B" w:rsidRDefault="00D657D9" w:rsidP="00D657D9">
                    <w:pPr>
                      <w:jc w:val="right"/>
                    </w:pPr>
                    <w:bookmarkStart w:id="3" w:name="bmAccreditatie"/>
                    <w:bookmarkEnd w:id="3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01" w:rsidRDefault="00D06A01">
      <w:r>
        <w:separator/>
      </w:r>
    </w:p>
  </w:footnote>
  <w:footnote w:type="continuationSeparator" w:id="0">
    <w:p w:rsidR="00D06A01" w:rsidRDefault="00D0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9A" w:rsidRDefault="00C376C1">
    <w:pPr>
      <w:pStyle w:val="Koptekst"/>
    </w:pPr>
    <w:r>
      <w:rPr>
        <w:noProof/>
        <w:lang w:eastAsia="nl-NL"/>
      </w:rPr>
      <w:drawing>
        <wp:inline distT="0" distB="0" distL="0" distR="0">
          <wp:extent cx="1076325" cy="1076325"/>
          <wp:effectExtent l="19050" t="0" r="9525" b="0"/>
          <wp:docPr id="33" name="Afbeelding 33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9A" w:rsidRDefault="00C64F83" w:rsidP="008F33E4">
    <w:pPr>
      <w:pStyle w:val="HRNaamInstituut"/>
    </w:pPr>
    <w:r w:rsidRPr="00051B81">
      <w:rPr>
        <w:noProof/>
        <w:sz w:val="12"/>
        <w:szCs w:val="12"/>
        <w:lang w:eastAsia="nl-NL"/>
      </w:rPr>
      <w:drawing>
        <wp:anchor distT="0" distB="0" distL="114300" distR="114300" simplePos="0" relativeHeight="251667456" behindDoc="1" locked="0" layoutInCell="0" allowOverlap="1" wp14:anchorId="40AE895D" wp14:editId="02D89333">
          <wp:simplePos x="0" y="0"/>
          <wp:positionH relativeFrom="page">
            <wp:posOffset>537845</wp:posOffset>
          </wp:positionH>
          <wp:positionV relativeFrom="page">
            <wp:posOffset>446405</wp:posOffset>
          </wp:positionV>
          <wp:extent cx="990000" cy="990000"/>
          <wp:effectExtent l="0" t="0" r="635" b="635"/>
          <wp:wrapNone/>
          <wp:docPr id="34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D0F" w:rsidRPr="00832D0F">
      <w:rPr>
        <w:noProof/>
        <w:lang w:eastAsia="nl-NL"/>
      </w:rPr>
      <w:drawing>
        <wp:anchor distT="0" distB="0" distL="114300" distR="114300" simplePos="0" relativeHeight="251662336" behindDoc="1" locked="0" layoutInCell="0" allowOverlap="1" wp14:anchorId="1469D684" wp14:editId="3B57456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35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9032C"/>
    <w:multiLevelType w:val="hybridMultilevel"/>
    <w:tmpl w:val="9D52C0C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054943"/>
    <w:multiLevelType w:val="hybridMultilevel"/>
    <w:tmpl w:val="AE6CD61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6D"/>
    <w:rsid w:val="00023737"/>
    <w:rsid w:val="000B008C"/>
    <w:rsid w:val="000B1863"/>
    <w:rsid w:val="000C032F"/>
    <w:rsid w:val="000F0FC9"/>
    <w:rsid w:val="00105EC2"/>
    <w:rsid w:val="001141A1"/>
    <w:rsid w:val="0012144B"/>
    <w:rsid w:val="00124DC5"/>
    <w:rsid w:val="001325E5"/>
    <w:rsid w:val="001472BD"/>
    <w:rsid w:val="00160A50"/>
    <w:rsid w:val="00165B6B"/>
    <w:rsid w:val="0017420B"/>
    <w:rsid w:val="001B1CA8"/>
    <w:rsid w:val="001C621D"/>
    <w:rsid w:val="001E514A"/>
    <w:rsid w:val="0021078E"/>
    <w:rsid w:val="002530D8"/>
    <w:rsid w:val="002A3132"/>
    <w:rsid w:val="002C1461"/>
    <w:rsid w:val="002C46CD"/>
    <w:rsid w:val="002C4DF6"/>
    <w:rsid w:val="002D07F9"/>
    <w:rsid w:val="002F4C38"/>
    <w:rsid w:val="00305F91"/>
    <w:rsid w:val="003126E7"/>
    <w:rsid w:val="0032086D"/>
    <w:rsid w:val="00323CFA"/>
    <w:rsid w:val="00347499"/>
    <w:rsid w:val="0036513B"/>
    <w:rsid w:val="0036720A"/>
    <w:rsid w:val="0036749A"/>
    <w:rsid w:val="0037000E"/>
    <w:rsid w:val="00384324"/>
    <w:rsid w:val="003A13B9"/>
    <w:rsid w:val="003A56B6"/>
    <w:rsid w:val="003B0C8A"/>
    <w:rsid w:val="003B1B7D"/>
    <w:rsid w:val="003B43B9"/>
    <w:rsid w:val="003B477E"/>
    <w:rsid w:val="003B52AB"/>
    <w:rsid w:val="003C1097"/>
    <w:rsid w:val="003D43E8"/>
    <w:rsid w:val="003D6722"/>
    <w:rsid w:val="003E04F8"/>
    <w:rsid w:val="003E7B4C"/>
    <w:rsid w:val="00410414"/>
    <w:rsid w:val="004556D9"/>
    <w:rsid w:val="00455EA3"/>
    <w:rsid w:val="00471C95"/>
    <w:rsid w:val="004D025F"/>
    <w:rsid w:val="004D0EBB"/>
    <w:rsid w:val="004D688C"/>
    <w:rsid w:val="004E1207"/>
    <w:rsid w:val="004E38DA"/>
    <w:rsid w:val="004E6014"/>
    <w:rsid w:val="004F372C"/>
    <w:rsid w:val="00501148"/>
    <w:rsid w:val="005050D9"/>
    <w:rsid w:val="0051245E"/>
    <w:rsid w:val="00533DEA"/>
    <w:rsid w:val="00536F15"/>
    <w:rsid w:val="005467AB"/>
    <w:rsid w:val="00547C88"/>
    <w:rsid w:val="0057194B"/>
    <w:rsid w:val="005A20CC"/>
    <w:rsid w:val="005A3F4E"/>
    <w:rsid w:val="005C5DBE"/>
    <w:rsid w:val="005D335E"/>
    <w:rsid w:val="005E3E7D"/>
    <w:rsid w:val="005E4C21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A1034"/>
    <w:rsid w:val="006A2B79"/>
    <w:rsid w:val="006D1291"/>
    <w:rsid w:val="007110B9"/>
    <w:rsid w:val="00726D9C"/>
    <w:rsid w:val="007458D5"/>
    <w:rsid w:val="00761D44"/>
    <w:rsid w:val="00767A90"/>
    <w:rsid w:val="00782EE9"/>
    <w:rsid w:val="00783ED6"/>
    <w:rsid w:val="0079138B"/>
    <w:rsid w:val="00794EB5"/>
    <w:rsid w:val="007A0094"/>
    <w:rsid w:val="007A2E67"/>
    <w:rsid w:val="007B548E"/>
    <w:rsid w:val="007E7804"/>
    <w:rsid w:val="007F0D3B"/>
    <w:rsid w:val="007F0F7D"/>
    <w:rsid w:val="007F6668"/>
    <w:rsid w:val="00800D58"/>
    <w:rsid w:val="00832D0F"/>
    <w:rsid w:val="0084553F"/>
    <w:rsid w:val="008547D9"/>
    <w:rsid w:val="00855FFF"/>
    <w:rsid w:val="00872946"/>
    <w:rsid w:val="00886E0F"/>
    <w:rsid w:val="00893357"/>
    <w:rsid w:val="00896E16"/>
    <w:rsid w:val="008B37FB"/>
    <w:rsid w:val="008C0206"/>
    <w:rsid w:val="008D6DA6"/>
    <w:rsid w:val="008F33E4"/>
    <w:rsid w:val="00927D39"/>
    <w:rsid w:val="00945B46"/>
    <w:rsid w:val="00951936"/>
    <w:rsid w:val="0097441C"/>
    <w:rsid w:val="009777AA"/>
    <w:rsid w:val="00984BC1"/>
    <w:rsid w:val="0098535D"/>
    <w:rsid w:val="009E44F5"/>
    <w:rsid w:val="00A02F4A"/>
    <w:rsid w:val="00A16695"/>
    <w:rsid w:val="00A259F9"/>
    <w:rsid w:val="00A31D6D"/>
    <w:rsid w:val="00A5318D"/>
    <w:rsid w:val="00A660E7"/>
    <w:rsid w:val="00A95013"/>
    <w:rsid w:val="00AA0BC7"/>
    <w:rsid w:val="00AA18E8"/>
    <w:rsid w:val="00AA1D48"/>
    <w:rsid w:val="00AB6628"/>
    <w:rsid w:val="00AC576C"/>
    <w:rsid w:val="00AC6D2E"/>
    <w:rsid w:val="00AD5A83"/>
    <w:rsid w:val="00AD63AE"/>
    <w:rsid w:val="00AD7ABC"/>
    <w:rsid w:val="00AE02FA"/>
    <w:rsid w:val="00B0333E"/>
    <w:rsid w:val="00B120FD"/>
    <w:rsid w:val="00B15B10"/>
    <w:rsid w:val="00B3364D"/>
    <w:rsid w:val="00B36AE6"/>
    <w:rsid w:val="00B53B88"/>
    <w:rsid w:val="00B677DD"/>
    <w:rsid w:val="00B80767"/>
    <w:rsid w:val="00B87DE5"/>
    <w:rsid w:val="00B92FAA"/>
    <w:rsid w:val="00BB1F02"/>
    <w:rsid w:val="00BB3809"/>
    <w:rsid w:val="00BB467D"/>
    <w:rsid w:val="00BB6382"/>
    <w:rsid w:val="00BB70C9"/>
    <w:rsid w:val="00BE0109"/>
    <w:rsid w:val="00C00465"/>
    <w:rsid w:val="00C06E9E"/>
    <w:rsid w:val="00C07C13"/>
    <w:rsid w:val="00C24D15"/>
    <w:rsid w:val="00C36C56"/>
    <w:rsid w:val="00C376C1"/>
    <w:rsid w:val="00C40A68"/>
    <w:rsid w:val="00C449EC"/>
    <w:rsid w:val="00C64F83"/>
    <w:rsid w:val="00C65CF7"/>
    <w:rsid w:val="00C72C48"/>
    <w:rsid w:val="00C75F9A"/>
    <w:rsid w:val="00CA193B"/>
    <w:rsid w:val="00CA2B16"/>
    <w:rsid w:val="00CA48BD"/>
    <w:rsid w:val="00CC5E70"/>
    <w:rsid w:val="00CC6917"/>
    <w:rsid w:val="00CC70D4"/>
    <w:rsid w:val="00CD3ED6"/>
    <w:rsid w:val="00CD5848"/>
    <w:rsid w:val="00CE3CBD"/>
    <w:rsid w:val="00CF4DCD"/>
    <w:rsid w:val="00CF7AD8"/>
    <w:rsid w:val="00D02F1A"/>
    <w:rsid w:val="00D06A01"/>
    <w:rsid w:val="00D25B86"/>
    <w:rsid w:val="00D31418"/>
    <w:rsid w:val="00D349FD"/>
    <w:rsid w:val="00D657D9"/>
    <w:rsid w:val="00D9093B"/>
    <w:rsid w:val="00D943C1"/>
    <w:rsid w:val="00DA1444"/>
    <w:rsid w:val="00DD5847"/>
    <w:rsid w:val="00DF2B9C"/>
    <w:rsid w:val="00DF3BF3"/>
    <w:rsid w:val="00E10EC1"/>
    <w:rsid w:val="00E24B3F"/>
    <w:rsid w:val="00E30B84"/>
    <w:rsid w:val="00E31635"/>
    <w:rsid w:val="00E527B9"/>
    <w:rsid w:val="00E60205"/>
    <w:rsid w:val="00E645DB"/>
    <w:rsid w:val="00E67A6D"/>
    <w:rsid w:val="00E9636B"/>
    <w:rsid w:val="00EA1824"/>
    <w:rsid w:val="00EA2577"/>
    <w:rsid w:val="00EA4D00"/>
    <w:rsid w:val="00EA5492"/>
    <w:rsid w:val="00EB0069"/>
    <w:rsid w:val="00EC149E"/>
    <w:rsid w:val="00EC3025"/>
    <w:rsid w:val="00ED43F1"/>
    <w:rsid w:val="00EF30E4"/>
    <w:rsid w:val="00F11919"/>
    <w:rsid w:val="00F2433F"/>
    <w:rsid w:val="00F24F72"/>
    <w:rsid w:val="00F3308E"/>
    <w:rsid w:val="00F43BD0"/>
    <w:rsid w:val="00F53DF2"/>
    <w:rsid w:val="00F53E94"/>
    <w:rsid w:val="00F90C5C"/>
    <w:rsid w:val="00F91189"/>
    <w:rsid w:val="00FB0732"/>
    <w:rsid w:val="00FB0A0B"/>
    <w:rsid w:val="00FC3183"/>
    <w:rsid w:val="00FC5F52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545C9"/>
  <w15:docId w15:val="{02239912-77B6-4E76-A52D-A880CFD3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3208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4D49AA56CF348B57D88FA975179CA" ma:contentTypeVersion="8" ma:contentTypeDescription="Create a new document." ma:contentTypeScope="" ma:versionID="785f64e2c934e1c33c311b852fcfe9dc">
  <xsd:schema xmlns:xsd="http://www.w3.org/2001/XMLSchema" xmlns:xs="http://www.w3.org/2001/XMLSchema" xmlns:p="http://schemas.microsoft.com/office/2006/metadata/properties" xmlns:ns2="29c118a0-55f7-48a1-81c6-358fa0c8487a" xmlns:ns3="fa8d945d-523a-4fc7-a695-b0f9010611a8" targetNamespace="http://schemas.microsoft.com/office/2006/metadata/properties" ma:root="true" ma:fieldsID="57be55f9aa9302533a5492ca9ecb3852" ns2:_="" ns3:_="">
    <xsd:import namespace="29c118a0-55f7-48a1-81c6-358fa0c8487a"/>
    <xsd:import namespace="fa8d945d-523a-4fc7-a695-b0f90106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18a0-55f7-48a1-81c6-358fa0c84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945d-523a-4fc7-a695-b0f901061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B3EAC-6540-4D36-83D0-FF7CB80C120E}"/>
</file>

<file path=customXml/itemProps2.xml><?xml version="1.0" encoding="utf-8"?>
<ds:datastoreItem xmlns:ds="http://schemas.openxmlformats.org/officeDocument/2006/customXml" ds:itemID="{F656B2E9-FD15-4F21-9C4C-CF8E4FEADD73}"/>
</file>

<file path=customXml/itemProps3.xml><?xml version="1.0" encoding="utf-8"?>
<ds:datastoreItem xmlns:ds="http://schemas.openxmlformats.org/officeDocument/2006/customXml" ds:itemID="{D80C7D0B-327A-48BB-8437-FEE9A212201C}"/>
</file>

<file path=docProps/app.xml><?xml version="1.0" encoding="utf-8"?>
<Properties xmlns="http://schemas.openxmlformats.org/officeDocument/2006/extended-properties" xmlns:vt="http://schemas.openxmlformats.org/officeDocument/2006/docPropsVTypes">
  <Template>P:\adm\sjabloon\Office 2013\Blanco document.dotm</Template>
  <TotalTime>4</TotalTime>
  <Pages>1</Pages>
  <Words>327</Words>
  <Characters>1802</Characters>
  <Application>Microsoft Office Word</Application>
  <DocSecurity>2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Poot-van Aken, P.R.</dc:creator>
  <cp:lastModifiedBy>Microsoft Office User</cp:lastModifiedBy>
  <cp:revision>6</cp:revision>
  <cp:lastPrinted>2016-06-03T07:31:00Z</cp:lastPrinted>
  <dcterms:created xsi:type="dcterms:W3CDTF">2017-01-20T13:35:00Z</dcterms:created>
  <dcterms:modified xsi:type="dcterms:W3CDTF">2020-09-23T13:45:00Z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15-10-2015</vt:lpwstr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0x010100C9A4D49AA56CF348B57D88FA975179CA</vt:lpwstr>
  </property>
</Properties>
</file>