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766" w:rsidRDefault="00C94766" w:rsidP="00C94766">
      <w:pPr>
        <w:widowControl w:val="0"/>
        <w:autoSpaceDE w:val="0"/>
        <w:autoSpaceDN w:val="0"/>
        <w:adjustRightInd w:val="0"/>
        <w:spacing w:line="273" w:lineRule="atLeast"/>
        <w:rPr>
          <w:rFonts w:cs="Arial"/>
          <w:b/>
        </w:rPr>
      </w:pPr>
      <w:r w:rsidRPr="00C94766">
        <w:rPr>
          <w:rFonts w:cs="Arial"/>
          <w:b/>
        </w:rPr>
        <w:t>Bijlage D Inschrijfbiljet</w:t>
      </w:r>
    </w:p>
    <w:p w:rsidR="00C94766" w:rsidRPr="00C94766" w:rsidRDefault="00C94766" w:rsidP="00C94766">
      <w:pPr>
        <w:widowControl w:val="0"/>
        <w:autoSpaceDE w:val="0"/>
        <w:autoSpaceDN w:val="0"/>
        <w:adjustRightInd w:val="0"/>
        <w:spacing w:line="273" w:lineRule="atLeast"/>
        <w:rPr>
          <w:rFonts w:cs="Arial"/>
          <w:b/>
        </w:rPr>
      </w:pPr>
    </w:p>
    <w:p w:rsidR="00C94766" w:rsidRPr="00C94766" w:rsidRDefault="00C94766" w:rsidP="00C94766">
      <w:pPr>
        <w:widowControl w:val="0"/>
        <w:autoSpaceDE w:val="0"/>
        <w:autoSpaceDN w:val="0"/>
        <w:adjustRightInd w:val="0"/>
        <w:spacing w:line="273" w:lineRule="atLeast"/>
        <w:rPr>
          <w:rFonts w:cs="Arial"/>
          <w:sz w:val="18"/>
          <w:szCs w:val="18"/>
        </w:rPr>
      </w:pPr>
      <w:r w:rsidRPr="00C94766">
        <w:rPr>
          <w:rFonts w:cs="Arial"/>
          <w:sz w:val="18"/>
          <w:szCs w:val="18"/>
        </w:rPr>
        <w:t>Behorende bij aanbesteding “</w:t>
      </w:r>
      <w:r>
        <w:rPr>
          <w:rFonts w:cs="Arial"/>
          <w:sz w:val="18"/>
          <w:szCs w:val="18"/>
        </w:rPr>
        <w:t>1040684 Accountantscontrole 2021-2023</w:t>
      </w:r>
      <w:r w:rsidRPr="00C94766">
        <w:rPr>
          <w:rFonts w:cs="Arial"/>
          <w:sz w:val="18"/>
          <w:szCs w:val="18"/>
        </w:rPr>
        <w:t>”</w:t>
      </w:r>
    </w:p>
    <w:p w:rsidR="00C94766" w:rsidRPr="00C94766" w:rsidRDefault="00C94766" w:rsidP="00C94766">
      <w:pPr>
        <w:rPr>
          <w:rFonts w:cs="Arial"/>
          <w:b/>
          <w:sz w:val="18"/>
          <w:szCs w:val="18"/>
        </w:rPr>
      </w:pPr>
    </w:p>
    <w:p w:rsidR="00C94766" w:rsidRPr="00C94766" w:rsidRDefault="00C94766" w:rsidP="00C94766">
      <w:pPr>
        <w:jc w:val="center"/>
        <w:rPr>
          <w:rFonts w:cs="Arial"/>
          <w:b/>
          <w:sz w:val="18"/>
          <w:szCs w:val="18"/>
          <w:u w:val="single"/>
        </w:rPr>
      </w:pPr>
      <w:r w:rsidRPr="00C94766">
        <w:rPr>
          <w:rFonts w:cs="Arial"/>
          <w:b/>
          <w:sz w:val="18"/>
          <w:szCs w:val="18"/>
          <w:u w:val="single"/>
        </w:rPr>
        <w:br/>
        <w:t>Alle bedragen in Euro’s, exclusief BTW</w:t>
      </w:r>
      <w:r w:rsidRPr="00C94766">
        <w:rPr>
          <w:rFonts w:cs="Arial"/>
          <w:sz w:val="18"/>
          <w:szCs w:val="18"/>
        </w:rPr>
        <w:br/>
      </w:r>
      <w:r w:rsidRPr="00C94766">
        <w:rPr>
          <w:rFonts w:cs="Arial"/>
          <w:b/>
          <w:sz w:val="18"/>
          <w:szCs w:val="18"/>
          <w:u w:val="single"/>
        </w:rPr>
        <w:t>Ingevuld en rechtsgeldig ondertekend meesturen met de inschrijving</w:t>
      </w:r>
      <w:r w:rsidRPr="00C94766">
        <w:rPr>
          <w:rFonts w:cs="Arial"/>
          <w:sz w:val="18"/>
          <w:szCs w:val="18"/>
          <w:u w:val="single"/>
        </w:rPr>
        <w:br/>
      </w:r>
      <w:r w:rsidRPr="00C94766">
        <w:rPr>
          <w:rFonts w:cs="Arial"/>
          <w:sz w:val="18"/>
          <w:szCs w:val="18"/>
          <w:u w:val="single"/>
        </w:rPr>
        <w:br/>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147"/>
        <w:gridCol w:w="1620"/>
        <w:gridCol w:w="2340"/>
        <w:gridCol w:w="1114"/>
      </w:tblGrid>
      <w:tr w:rsidR="00C94766" w:rsidRPr="00C94766" w:rsidTr="000A0D3C">
        <w:tblPrEx>
          <w:tblCellMar>
            <w:top w:w="0" w:type="dxa"/>
            <w:bottom w:w="0" w:type="dxa"/>
          </w:tblCellMar>
        </w:tblPrEx>
        <w:tc>
          <w:tcPr>
            <w:tcW w:w="851" w:type="dxa"/>
          </w:tcPr>
          <w:p w:rsidR="00C94766" w:rsidRPr="00C94766" w:rsidRDefault="00C94766" w:rsidP="000A0D3C">
            <w:pPr>
              <w:pStyle w:val="Plattetekst3"/>
              <w:rPr>
                <w:rFonts w:cs="Arial"/>
                <w:b/>
                <w:sz w:val="18"/>
                <w:szCs w:val="18"/>
              </w:rPr>
            </w:pPr>
            <w:r w:rsidRPr="00C94766">
              <w:rPr>
                <w:rFonts w:cs="Arial"/>
                <w:b/>
                <w:sz w:val="18"/>
                <w:szCs w:val="18"/>
              </w:rPr>
              <w:t>Nr.</w:t>
            </w:r>
          </w:p>
        </w:tc>
        <w:tc>
          <w:tcPr>
            <w:tcW w:w="3147" w:type="dxa"/>
          </w:tcPr>
          <w:p w:rsidR="00C94766" w:rsidRPr="00C94766" w:rsidRDefault="00C94766" w:rsidP="000A0D3C">
            <w:pPr>
              <w:pStyle w:val="Plattetekst3"/>
              <w:rPr>
                <w:rFonts w:cs="Arial"/>
                <w:b/>
                <w:sz w:val="18"/>
                <w:szCs w:val="18"/>
              </w:rPr>
            </w:pPr>
            <w:r w:rsidRPr="00C94766">
              <w:rPr>
                <w:rFonts w:cs="Arial"/>
                <w:b/>
                <w:sz w:val="18"/>
                <w:szCs w:val="18"/>
              </w:rPr>
              <w:t>Omschrijving</w:t>
            </w:r>
          </w:p>
        </w:tc>
        <w:tc>
          <w:tcPr>
            <w:tcW w:w="1620" w:type="dxa"/>
          </w:tcPr>
          <w:p w:rsidR="00C94766" w:rsidRPr="00C94766" w:rsidRDefault="00C94766" w:rsidP="000A0D3C">
            <w:pPr>
              <w:pStyle w:val="Plattetekst3"/>
              <w:jc w:val="center"/>
              <w:rPr>
                <w:rFonts w:cs="Arial"/>
                <w:b/>
                <w:sz w:val="18"/>
                <w:szCs w:val="18"/>
              </w:rPr>
            </w:pPr>
            <w:r w:rsidRPr="00C94766">
              <w:rPr>
                <w:rFonts w:cs="Arial"/>
                <w:b/>
                <w:sz w:val="18"/>
                <w:szCs w:val="18"/>
              </w:rPr>
              <w:t>Omvang</w:t>
            </w:r>
          </w:p>
        </w:tc>
        <w:tc>
          <w:tcPr>
            <w:tcW w:w="2340" w:type="dxa"/>
          </w:tcPr>
          <w:p w:rsidR="00C94766" w:rsidRPr="00C94766" w:rsidRDefault="00C94766" w:rsidP="000A0D3C">
            <w:pPr>
              <w:pStyle w:val="Plattetekst3"/>
              <w:jc w:val="center"/>
              <w:rPr>
                <w:rFonts w:cs="Arial"/>
                <w:b/>
                <w:sz w:val="18"/>
                <w:szCs w:val="18"/>
              </w:rPr>
            </w:pPr>
            <w:r w:rsidRPr="00C94766">
              <w:rPr>
                <w:rFonts w:cs="Arial"/>
                <w:b/>
                <w:sz w:val="18"/>
                <w:szCs w:val="18"/>
              </w:rPr>
              <w:t>Inschrijfprijs totaal per boekjaar</w:t>
            </w:r>
          </w:p>
          <w:p w:rsidR="00C94766" w:rsidRPr="00C94766" w:rsidRDefault="00C94766" w:rsidP="000A0D3C">
            <w:pPr>
              <w:pStyle w:val="Plattetekst3"/>
              <w:jc w:val="center"/>
              <w:rPr>
                <w:rFonts w:cs="Arial"/>
                <w:b/>
                <w:sz w:val="18"/>
                <w:szCs w:val="18"/>
              </w:rPr>
            </w:pPr>
            <w:r w:rsidRPr="00C94766">
              <w:rPr>
                <w:rFonts w:cs="Arial"/>
                <w:b/>
                <w:sz w:val="18"/>
                <w:szCs w:val="18"/>
              </w:rPr>
              <w:t xml:space="preserve">volgens </w:t>
            </w:r>
          </w:p>
          <w:p w:rsidR="00C94766" w:rsidRPr="00C94766" w:rsidRDefault="00C94766" w:rsidP="000A0D3C">
            <w:pPr>
              <w:pStyle w:val="Plattetekst3"/>
              <w:jc w:val="center"/>
              <w:rPr>
                <w:rFonts w:cs="Arial"/>
                <w:b/>
                <w:sz w:val="18"/>
                <w:szCs w:val="18"/>
              </w:rPr>
            </w:pPr>
            <w:r w:rsidRPr="00C94766">
              <w:rPr>
                <w:rFonts w:cs="Arial"/>
                <w:b/>
                <w:sz w:val="18"/>
                <w:szCs w:val="18"/>
              </w:rPr>
              <w:t>het programma van eisen</w:t>
            </w:r>
          </w:p>
        </w:tc>
        <w:tc>
          <w:tcPr>
            <w:tcW w:w="1114" w:type="dxa"/>
          </w:tcPr>
          <w:p w:rsidR="00C94766" w:rsidRPr="00C94766" w:rsidRDefault="00C94766" w:rsidP="000A0D3C">
            <w:pPr>
              <w:pStyle w:val="Plattetekst3"/>
              <w:jc w:val="center"/>
              <w:rPr>
                <w:rFonts w:cs="Arial"/>
                <w:b/>
                <w:sz w:val="18"/>
                <w:szCs w:val="18"/>
              </w:rPr>
            </w:pPr>
            <w:r w:rsidRPr="00C94766">
              <w:rPr>
                <w:rFonts w:cs="Arial"/>
                <w:b/>
                <w:sz w:val="18"/>
                <w:szCs w:val="18"/>
              </w:rPr>
              <w:t>BTW percentage</w:t>
            </w:r>
          </w:p>
        </w:tc>
      </w:tr>
      <w:tr w:rsidR="00C94766" w:rsidRPr="00C94766" w:rsidTr="000A0D3C">
        <w:tblPrEx>
          <w:tblCellMar>
            <w:top w:w="0" w:type="dxa"/>
            <w:bottom w:w="0" w:type="dxa"/>
          </w:tblCellMar>
        </w:tblPrEx>
        <w:tc>
          <w:tcPr>
            <w:tcW w:w="851" w:type="dxa"/>
          </w:tcPr>
          <w:p w:rsidR="00C94766" w:rsidRPr="00C94766" w:rsidRDefault="00C94766" w:rsidP="000A0D3C">
            <w:pPr>
              <w:pStyle w:val="Plattetekst3"/>
              <w:rPr>
                <w:rFonts w:cs="Arial"/>
                <w:b/>
                <w:sz w:val="18"/>
                <w:szCs w:val="18"/>
              </w:rPr>
            </w:pPr>
          </w:p>
          <w:p w:rsidR="00C94766" w:rsidRPr="00C94766" w:rsidRDefault="00C94766" w:rsidP="000A0D3C">
            <w:pPr>
              <w:pStyle w:val="Plattetekst3"/>
              <w:rPr>
                <w:rFonts w:cs="Arial"/>
                <w:b/>
                <w:sz w:val="18"/>
                <w:szCs w:val="18"/>
              </w:rPr>
            </w:pPr>
            <w:r w:rsidRPr="00C94766">
              <w:rPr>
                <w:rFonts w:cs="Arial"/>
                <w:b/>
                <w:sz w:val="18"/>
                <w:szCs w:val="18"/>
              </w:rPr>
              <w:t>1</w:t>
            </w:r>
          </w:p>
          <w:p w:rsidR="00C94766" w:rsidRPr="00C94766" w:rsidRDefault="00C94766" w:rsidP="000A0D3C">
            <w:pPr>
              <w:pStyle w:val="Plattetekst3"/>
              <w:rPr>
                <w:rFonts w:cs="Arial"/>
                <w:b/>
                <w:sz w:val="18"/>
                <w:szCs w:val="18"/>
              </w:rPr>
            </w:pPr>
          </w:p>
        </w:tc>
        <w:tc>
          <w:tcPr>
            <w:tcW w:w="3147" w:type="dxa"/>
          </w:tcPr>
          <w:p w:rsidR="00C94766" w:rsidRPr="00C94766" w:rsidRDefault="00C94766" w:rsidP="000A0D3C">
            <w:pPr>
              <w:pStyle w:val="Plattetekst3"/>
              <w:jc w:val="left"/>
              <w:rPr>
                <w:rFonts w:cs="Arial"/>
                <w:b/>
                <w:sz w:val="18"/>
                <w:szCs w:val="18"/>
              </w:rPr>
            </w:pPr>
          </w:p>
          <w:p w:rsidR="00C94766" w:rsidRPr="00C94766" w:rsidRDefault="00C94766" w:rsidP="000A0D3C">
            <w:pPr>
              <w:pStyle w:val="Plattetekst3"/>
              <w:jc w:val="left"/>
              <w:rPr>
                <w:rFonts w:cs="Arial"/>
                <w:b/>
                <w:sz w:val="18"/>
                <w:szCs w:val="18"/>
              </w:rPr>
            </w:pPr>
            <w:r w:rsidRPr="00C94766">
              <w:rPr>
                <w:rFonts w:cs="Arial"/>
                <w:b/>
                <w:sz w:val="18"/>
                <w:szCs w:val="18"/>
              </w:rPr>
              <w:t>All-in tarief voor jaarrekeningcontrole (incl. verantwoordingen) per jaar</w:t>
            </w:r>
          </w:p>
          <w:p w:rsidR="00C94766" w:rsidRPr="00C94766" w:rsidRDefault="00C94766" w:rsidP="000A0D3C">
            <w:pPr>
              <w:pStyle w:val="Plattetekst3"/>
              <w:jc w:val="left"/>
              <w:rPr>
                <w:rFonts w:cs="Arial"/>
                <w:b/>
                <w:sz w:val="18"/>
                <w:szCs w:val="18"/>
              </w:rPr>
            </w:pPr>
          </w:p>
          <w:p w:rsidR="00C94766" w:rsidRPr="00C94766" w:rsidRDefault="00C94766" w:rsidP="000A0D3C">
            <w:pPr>
              <w:pStyle w:val="Plattetekst3"/>
              <w:jc w:val="left"/>
              <w:rPr>
                <w:rFonts w:cs="Arial"/>
                <w:b/>
                <w:sz w:val="18"/>
                <w:szCs w:val="18"/>
              </w:rPr>
            </w:pPr>
          </w:p>
        </w:tc>
        <w:tc>
          <w:tcPr>
            <w:tcW w:w="1620" w:type="dxa"/>
          </w:tcPr>
          <w:p w:rsidR="00C94766" w:rsidRPr="00C94766" w:rsidRDefault="00C94766" w:rsidP="000A0D3C">
            <w:pPr>
              <w:pStyle w:val="Plattetekst3"/>
              <w:jc w:val="center"/>
              <w:rPr>
                <w:rFonts w:cs="Arial"/>
                <w:b/>
                <w:sz w:val="18"/>
                <w:szCs w:val="18"/>
              </w:rPr>
            </w:pPr>
          </w:p>
          <w:p w:rsidR="00C94766" w:rsidRPr="00C94766" w:rsidRDefault="00C94766" w:rsidP="000A0D3C">
            <w:pPr>
              <w:pStyle w:val="Plattetekst3"/>
              <w:jc w:val="center"/>
              <w:rPr>
                <w:rFonts w:cs="Arial"/>
                <w:b/>
                <w:sz w:val="18"/>
                <w:szCs w:val="18"/>
              </w:rPr>
            </w:pPr>
            <w:r w:rsidRPr="00C94766">
              <w:rPr>
                <w:rFonts w:cs="Arial"/>
                <w:b/>
                <w:sz w:val="18"/>
                <w:szCs w:val="18"/>
              </w:rPr>
              <w:t>Volgens</w:t>
            </w:r>
          </w:p>
          <w:p w:rsidR="00C94766" w:rsidRPr="00C94766" w:rsidRDefault="00C94766" w:rsidP="000A0D3C">
            <w:pPr>
              <w:pStyle w:val="Plattetekst3"/>
              <w:jc w:val="center"/>
              <w:rPr>
                <w:rFonts w:cs="Arial"/>
                <w:b/>
                <w:sz w:val="18"/>
                <w:szCs w:val="18"/>
              </w:rPr>
            </w:pPr>
            <w:r w:rsidRPr="00C94766">
              <w:rPr>
                <w:rFonts w:cs="Arial"/>
                <w:b/>
                <w:sz w:val="18"/>
                <w:szCs w:val="18"/>
              </w:rPr>
              <w:t>Programma van Eisen</w:t>
            </w:r>
          </w:p>
        </w:tc>
        <w:tc>
          <w:tcPr>
            <w:tcW w:w="2340" w:type="dxa"/>
          </w:tcPr>
          <w:p w:rsidR="00C94766" w:rsidRPr="00C94766" w:rsidRDefault="00C94766" w:rsidP="000A0D3C">
            <w:pPr>
              <w:pStyle w:val="Plattetekst3"/>
              <w:rPr>
                <w:rFonts w:cs="Arial"/>
                <w:b/>
                <w:sz w:val="18"/>
                <w:szCs w:val="18"/>
              </w:rPr>
            </w:pPr>
            <w:r w:rsidRPr="00C94766">
              <w:rPr>
                <w:rFonts w:cs="Arial"/>
                <w:b/>
                <w:sz w:val="18"/>
                <w:szCs w:val="18"/>
              </w:rPr>
              <w:t xml:space="preserve">   </w:t>
            </w:r>
          </w:p>
          <w:p w:rsidR="00C94766" w:rsidRPr="00C94766" w:rsidRDefault="00C94766" w:rsidP="000A0D3C">
            <w:pPr>
              <w:pStyle w:val="Plattetekst3"/>
              <w:rPr>
                <w:rFonts w:cs="Arial"/>
                <w:b/>
                <w:sz w:val="18"/>
                <w:szCs w:val="18"/>
              </w:rPr>
            </w:pPr>
            <w:r w:rsidRPr="00C94766">
              <w:rPr>
                <w:rFonts w:cs="Arial"/>
                <w:b/>
                <w:sz w:val="18"/>
                <w:szCs w:val="18"/>
              </w:rPr>
              <w:t xml:space="preserve">   €</w:t>
            </w:r>
          </w:p>
        </w:tc>
        <w:tc>
          <w:tcPr>
            <w:tcW w:w="1114" w:type="dxa"/>
          </w:tcPr>
          <w:p w:rsidR="00C94766" w:rsidRPr="00C94766" w:rsidRDefault="00C94766" w:rsidP="000A0D3C">
            <w:pPr>
              <w:pStyle w:val="Plattetekst3"/>
              <w:jc w:val="right"/>
              <w:rPr>
                <w:rFonts w:cs="Arial"/>
                <w:b/>
                <w:sz w:val="18"/>
                <w:szCs w:val="18"/>
              </w:rPr>
            </w:pPr>
          </w:p>
          <w:p w:rsidR="00C94766" w:rsidRPr="00C94766" w:rsidRDefault="00C94766" w:rsidP="000A0D3C">
            <w:pPr>
              <w:pStyle w:val="Plattetekst3"/>
              <w:jc w:val="right"/>
              <w:rPr>
                <w:rFonts w:cs="Arial"/>
                <w:b/>
                <w:sz w:val="18"/>
                <w:szCs w:val="18"/>
              </w:rPr>
            </w:pPr>
            <w:r w:rsidRPr="00C94766">
              <w:rPr>
                <w:rFonts w:cs="Arial"/>
                <w:b/>
                <w:sz w:val="18"/>
                <w:szCs w:val="18"/>
              </w:rPr>
              <w:t>%</w:t>
            </w:r>
          </w:p>
        </w:tc>
      </w:tr>
    </w:tbl>
    <w:p w:rsidR="00C94766" w:rsidRPr="00C94766" w:rsidRDefault="00C94766" w:rsidP="00C94766">
      <w:pPr>
        <w:pStyle w:val="Plattetekst3"/>
        <w:jc w:val="center"/>
        <w:rPr>
          <w:rFonts w:cs="Arial"/>
          <w:sz w:val="18"/>
          <w:szCs w:val="18"/>
        </w:rPr>
      </w:pPr>
      <w:r w:rsidRPr="00C94766">
        <w:rPr>
          <w:rFonts w:cs="Arial"/>
          <w:sz w:val="18"/>
          <w:szCs w:val="18"/>
        </w:rPr>
        <w:br/>
      </w:r>
    </w:p>
    <w:tbl>
      <w:tblPr>
        <w:tblStyle w:val="Tabelraster"/>
        <w:tblW w:w="0" w:type="auto"/>
        <w:tblLook w:val="04A0" w:firstRow="1" w:lastRow="0" w:firstColumn="1" w:lastColumn="0" w:noHBand="0" w:noVBand="1"/>
      </w:tblPr>
      <w:tblGrid>
        <w:gridCol w:w="4275"/>
        <w:gridCol w:w="4276"/>
      </w:tblGrid>
      <w:tr w:rsidR="00C94766" w:rsidTr="00C94766">
        <w:tc>
          <w:tcPr>
            <w:tcW w:w="4275" w:type="dxa"/>
          </w:tcPr>
          <w:p w:rsidR="00C94766" w:rsidRPr="00C94766" w:rsidRDefault="00C94766" w:rsidP="00C94766">
            <w:pPr>
              <w:pStyle w:val="Plattetekst3"/>
              <w:rPr>
                <w:rFonts w:cs="Arial"/>
                <w:b/>
                <w:sz w:val="18"/>
                <w:szCs w:val="18"/>
              </w:rPr>
            </w:pPr>
            <w:r w:rsidRPr="00C94766">
              <w:rPr>
                <w:rFonts w:cs="Arial"/>
                <w:b/>
                <w:sz w:val="18"/>
                <w:szCs w:val="18"/>
              </w:rPr>
              <w:t>Functieprofiel</w:t>
            </w:r>
          </w:p>
        </w:tc>
        <w:tc>
          <w:tcPr>
            <w:tcW w:w="4276" w:type="dxa"/>
          </w:tcPr>
          <w:p w:rsidR="00C94766" w:rsidRDefault="00C94766" w:rsidP="00C94766">
            <w:pPr>
              <w:pStyle w:val="Plattetekst3"/>
              <w:rPr>
                <w:rFonts w:cs="Arial"/>
                <w:b/>
                <w:sz w:val="18"/>
                <w:szCs w:val="18"/>
              </w:rPr>
            </w:pPr>
            <w:bookmarkStart w:id="0" w:name="_GoBack"/>
            <w:bookmarkEnd w:id="0"/>
            <w:r>
              <w:rPr>
                <w:rFonts w:cs="Arial"/>
                <w:b/>
                <w:sz w:val="18"/>
                <w:szCs w:val="18"/>
              </w:rPr>
              <w:t>Tarief per uur</w:t>
            </w:r>
          </w:p>
        </w:tc>
      </w:tr>
      <w:tr w:rsidR="00C94766" w:rsidTr="00C94766">
        <w:tc>
          <w:tcPr>
            <w:tcW w:w="4275" w:type="dxa"/>
          </w:tcPr>
          <w:p w:rsidR="00C94766" w:rsidRPr="00C94766" w:rsidRDefault="00C94766" w:rsidP="00C94766">
            <w:pPr>
              <w:pStyle w:val="Plattetekst3"/>
              <w:rPr>
                <w:rFonts w:cs="Arial"/>
                <w:sz w:val="18"/>
                <w:szCs w:val="18"/>
              </w:rPr>
            </w:pPr>
            <w:r w:rsidRPr="00C94766">
              <w:rPr>
                <w:rFonts w:cs="Arial"/>
                <w:sz w:val="18"/>
                <w:szCs w:val="18"/>
              </w:rPr>
              <w:t>Partner</w:t>
            </w:r>
          </w:p>
        </w:tc>
        <w:tc>
          <w:tcPr>
            <w:tcW w:w="4276" w:type="dxa"/>
          </w:tcPr>
          <w:p w:rsidR="00C94766" w:rsidRDefault="00C94766" w:rsidP="00C94766">
            <w:pPr>
              <w:pStyle w:val="Plattetekst3"/>
              <w:jc w:val="center"/>
              <w:rPr>
                <w:rFonts w:cs="Arial"/>
                <w:b/>
                <w:sz w:val="18"/>
                <w:szCs w:val="18"/>
              </w:rPr>
            </w:pPr>
          </w:p>
        </w:tc>
      </w:tr>
      <w:tr w:rsidR="00C94766" w:rsidTr="00C94766">
        <w:tc>
          <w:tcPr>
            <w:tcW w:w="4275" w:type="dxa"/>
          </w:tcPr>
          <w:p w:rsidR="00C94766" w:rsidRPr="00C94766" w:rsidRDefault="00C94766" w:rsidP="00C94766">
            <w:pPr>
              <w:pStyle w:val="Plattetekst3"/>
              <w:rPr>
                <w:rFonts w:cs="Arial"/>
                <w:sz w:val="18"/>
                <w:szCs w:val="18"/>
              </w:rPr>
            </w:pPr>
            <w:r w:rsidRPr="00C94766">
              <w:rPr>
                <w:rFonts w:cs="Arial"/>
                <w:sz w:val="18"/>
                <w:szCs w:val="18"/>
              </w:rPr>
              <w:t>Manager</w:t>
            </w:r>
          </w:p>
        </w:tc>
        <w:tc>
          <w:tcPr>
            <w:tcW w:w="4276" w:type="dxa"/>
          </w:tcPr>
          <w:p w:rsidR="00C94766" w:rsidRDefault="00C94766" w:rsidP="00C94766">
            <w:pPr>
              <w:pStyle w:val="Plattetekst3"/>
              <w:jc w:val="center"/>
              <w:rPr>
                <w:rFonts w:cs="Arial"/>
                <w:b/>
                <w:sz w:val="18"/>
                <w:szCs w:val="18"/>
              </w:rPr>
            </w:pPr>
          </w:p>
        </w:tc>
      </w:tr>
      <w:tr w:rsidR="00C94766" w:rsidTr="00C94766">
        <w:tc>
          <w:tcPr>
            <w:tcW w:w="4275" w:type="dxa"/>
          </w:tcPr>
          <w:p w:rsidR="00C94766" w:rsidRPr="00C94766" w:rsidRDefault="00C94766" w:rsidP="00C94766">
            <w:pPr>
              <w:pStyle w:val="Plattetekst3"/>
              <w:rPr>
                <w:rFonts w:cs="Arial"/>
                <w:sz w:val="18"/>
                <w:szCs w:val="18"/>
              </w:rPr>
            </w:pPr>
            <w:r w:rsidRPr="00C94766">
              <w:rPr>
                <w:rFonts w:cs="Arial"/>
                <w:sz w:val="18"/>
                <w:szCs w:val="18"/>
              </w:rPr>
              <w:t>Controleleider</w:t>
            </w:r>
          </w:p>
        </w:tc>
        <w:tc>
          <w:tcPr>
            <w:tcW w:w="4276" w:type="dxa"/>
          </w:tcPr>
          <w:p w:rsidR="00C94766" w:rsidRDefault="00C94766" w:rsidP="00C94766">
            <w:pPr>
              <w:pStyle w:val="Plattetekst3"/>
              <w:jc w:val="center"/>
              <w:rPr>
                <w:rFonts w:cs="Arial"/>
                <w:b/>
                <w:sz w:val="18"/>
                <w:szCs w:val="18"/>
              </w:rPr>
            </w:pPr>
          </w:p>
        </w:tc>
      </w:tr>
      <w:tr w:rsidR="00C94766" w:rsidTr="00C94766">
        <w:tc>
          <w:tcPr>
            <w:tcW w:w="4275" w:type="dxa"/>
          </w:tcPr>
          <w:p w:rsidR="00C94766" w:rsidRPr="00C94766" w:rsidRDefault="00C94766" w:rsidP="00C94766">
            <w:pPr>
              <w:pStyle w:val="Plattetekst3"/>
              <w:rPr>
                <w:rFonts w:cs="Arial"/>
                <w:sz w:val="18"/>
                <w:szCs w:val="18"/>
              </w:rPr>
            </w:pPr>
            <w:r w:rsidRPr="00C94766">
              <w:rPr>
                <w:rFonts w:cs="Arial"/>
                <w:sz w:val="18"/>
                <w:szCs w:val="18"/>
              </w:rPr>
              <w:t>Lid controleteam</w:t>
            </w:r>
          </w:p>
        </w:tc>
        <w:tc>
          <w:tcPr>
            <w:tcW w:w="4276" w:type="dxa"/>
          </w:tcPr>
          <w:p w:rsidR="00C94766" w:rsidRDefault="00C94766" w:rsidP="00C94766">
            <w:pPr>
              <w:pStyle w:val="Plattetekst3"/>
              <w:jc w:val="center"/>
              <w:rPr>
                <w:rFonts w:cs="Arial"/>
                <w:b/>
                <w:sz w:val="18"/>
                <w:szCs w:val="18"/>
              </w:rPr>
            </w:pPr>
          </w:p>
        </w:tc>
      </w:tr>
    </w:tbl>
    <w:p w:rsidR="00C94766" w:rsidRDefault="00C94766" w:rsidP="00C94766">
      <w:pPr>
        <w:pStyle w:val="Plattetekst3"/>
        <w:jc w:val="center"/>
        <w:rPr>
          <w:rFonts w:cs="Arial"/>
          <w:b/>
          <w:sz w:val="18"/>
          <w:szCs w:val="18"/>
        </w:rPr>
      </w:pPr>
    </w:p>
    <w:p w:rsidR="00C94766" w:rsidRDefault="00C94766" w:rsidP="00C94766">
      <w:pPr>
        <w:pStyle w:val="Plattetekst3"/>
        <w:jc w:val="center"/>
        <w:rPr>
          <w:rFonts w:cs="Arial"/>
          <w:b/>
          <w:sz w:val="18"/>
          <w:szCs w:val="18"/>
        </w:rPr>
      </w:pPr>
    </w:p>
    <w:p w:rsidR="00C94766" w:rsidRDefault="00C94766" w:rsidP="00C94766">
      <w:pPr>
        <w:pStyle w:val="Plattetekst3"/>
        <w:jc w:val="center"/>
        <w:rPr>
          <w:rFonts w:cs="Arial"/>
          <w:b/>
          <w:sz w:val="18"/>
          <w:szCs w:val="18"/>
        </w:rPr>
      </w:pPr>
    </w:p>
    <w:p w:rsidR="00C94766" w:rsidRDefault="00C94766" w:rsidP="00C94766">
      <w:pPr>
        <w:pStyle w:val="Plattetekst3"/>
        <w:jc w:val="center"/>
        <w:rPr>
          <w:rFonts w:cs="Arial"/>
          <w:b/>
          <w:sz w:val="18"/>
          <w:szCs w:val="18"/>
        </w:rPr>
      </w:pPr>
    </w:p>
    <w:p w:rsidR="00C94766" w:rsidRPr="00C94766" w:rsidRDefault="00C94766" w:rsidP="00C94766">
      <w:pPr>
        <w:pStyle w:val="Plattetekst3"/>
        <w:jc w:val="center"/>
        <w:rPr>
          <w:rFonts w:cs="Arial"/>
          <w:b/>
          <w:sz w:val="18"/>
          <w:szCs w:val="18"/>
        </w:rPr>
      </w:pPr>
      <w:r w:rsidRPr="00C94766">
        <w:rPr>
          <w:rFonts w:cs="Arial"/>
          <w:b/>
          <w:sz w:val="18"/>
          <w:szCs w:val="18"/>
        </w:rPr>
        <w:t xml:space="preserve">Inschrijver verklaart, zonder voorbehoud, dat hetgeen aangeboden wordt inhoudelijk volledig volgens het programma van eisen zal zijn, behalve op die punten welke uitdrukkelijk en duidelijk als afwijking in de aanbieding vermeld staan. </w:t>
      </w:r>
      <w:r w:rsidRPr="00C94766">
        <w:rPr>
          <w:rFonts w:cs="Arial"/>
          <w:b/>
          <w:sz w:val="18"/>
          <w:szCs w:val="18"/>
        </w:rPr>
        <w:br/>
      </w:r>
      <w:r w:rsidRPr="00C94766">
        <w:rPr>
          <w:rFonts w:cs="Arial"/>
          <w:b/>
          <w:sz w:val="18"/>
          <w:szCs w:val="18"/>
        </w:rPr>
        <w:br/>
        <w:t xml:space="preserve">Prijzen en tarieven dienen te worden aangegeven in € (exclusief BTW), geldend per aanbiedingsdatum en dienen vast te zijn tot en met de vergoeding van de activiteiten voor het boekjaar </w:t>
      </w:r>
      <w:r>
        <w:rPr>
          <w:rFonts w:cs="Arial"/>
          <w:b/>
          <w:sz w:val="18"/>
          <w:szCs w:val="18"/>
        </w:rPr>
        <w:t>2023</w:t>
      </w:r>
    </w:p>
    <w:p w:rsidR="00C94766" w:rsidRPr="00C94766" w:rsidRDefault="00C94766" w:rsidP="00C94766">
      <w:pPr>
        <w:pStyle w:val="Plattetekst3"/>
        <w:jc w:val="center"/>
        <w:rPr>
          <w:rFonts w:cs="Arial"/>
          <w:b/>
          <w:sz w:val="18"/>
          <w:szCs w:val="18"/>
        </w:rPr>
      </w:pPr>
    </w:p>
    <w:p w:rsidR="00C94766" w:rsidRPr="00C94766" w:rsidRDefault="00C94766" w:rsidP="00C94766">
      <w:pPr>
        <w:pStyle w:val="Plattetekst3"/>
        <w:jc w:val="center"/>
        <w:rPr>
          <w:rFonts w:cs="Arial"/>
          <w:b/>
          <w:sz w:val="18"/>
          <w:szCs w:val="18"/>
        </w:rPr>
      </w:pPr>
      <w:r w:rsidRPr="00C94766">
        <w:rPr>
          <w:rFonts w:cs="Arial"/>
          <w:b/>
          <w:sz w:val="18"/>
          <w:szCs w:val="18"/>
        </w:rPr>
        <w:t>Naast bovengenoemde kosten worden geen aanvullende kosten in rekening gebracht, zoals noodzakelijke bijkomende zaken  voor de aangeboden functionaliteit, reis- en verblijfkosten, voorrijkosten, opleidingskosten, kosten voor presentaties, kantoorkosten  e.d.</w:t>
      </w:r>
    </w:p>
    <w:p w:rsidR="00C94766" w:rsidRPr="00C94766" w:rsidRDefault="00C94766" w:rsidP="00C947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cs="Arial"/>
          <w:sz w:val="18"/>
          <w:szCs w:val="18"/>
        </w:rPr>
      </w:pPr>
      <w:r w:rsidRPr="00C94766">
        <w:rPr>
          <w:rFonts w:cs="Arial"/>
          <w:sz w:val="18"/>
          <w:szCs w:val="18"/>
        </w:rPr>
        <w:br/>
      </w:r>
      <w:r w:rsidRPr="00C94766">
        <w:rPr>
          <w:rFonts w:cs="Arial"/>
          <w:sz w:val="18"/>
          <w:szCs w:val="18"/>
        </w:rPr>
        <w:br/>
      </w:r>
    </w:p>
    <w:p w:rsidR="00C94766" w:rsidRPr="00C94766" w:rsidRDefault="00C94766" w:rsidP="00C947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360"/>
        <w:rPr>
          <w:rFonts w:cs="Arial"/>
          <w:sz w:val="18"/>
          <w:szCs w:val="18"/>
        </w:rPr>
      </w:pPr>
      <w:r w:rsidRPr="00C94766">
        <w:rPr>
          <w:rFonts w:cs="Arial"/>
          <w:sz w:val="18"/>
          <w:szCs w:val="18"/>
        </w:rPr>
        <w:t>Plaats:</w:t>
      </w:r>
    </w:p>
    <w:p w:rsidR="00C94766" w:rsidRPr="00C94766" w:rsidRDefault="00C94766" w:rsidP="00C947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cs="Arial"/>
          <w:sz w:val="18"/>
          <w:szCs w:val="18"/>
        </w:rPr>
      </w:pPr>
    </w:p>
    <w:p w:rsidR="00C94766" w:rsidRPr="00C94766" w:rsidRDefault="00C94766" w:rsidP="00C947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360"/>
        <w:rPr>
          <w:rFonts w:cs="Arial"/>
          <w:sz w:val="18"/>
          <w:szCs w:val="18"/>
        </w:rPr>
      </w:pPr>
      <w:r w:rsidRPr="00C94766">
        <w:rPr>
          <w:rFonts w:cs="Arial"/>
          <w:sz w:val="18"/>
          <w:szCs w:val="18"/>
        </w:rPr>
        <w:t>Datum:</w:t>
      </w:r>
    </w:p>
    <w:p w:rsidR="00C94766" w:rsidRPr="00C94766" w:rsidRDefault="00C94766" w:rsidP="00C947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cs="Arial"/>
          <w:sz w:val="18"/>
          <w:szCs w:val="18"/>
        </w:rPr>
      </w:pPr>
    </w:p>
    <w:p w:rsidR="00C94766" w:rsidRPr="00C94766" w:rsidRDefault="00C94766" w:rsidP="00C947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360"/>
        <w:rPr>
          <w:rFonts w:cs="Arial"/>
          <w:sz w:val="18"/>
          <w:szCs w:val="18"/>
        </w:rPr>
      </w:pPr>
      <w:r w:rsidRPr="00C94766">
        <w:rPr>
          <w:rFonts w:cs="Arial"/>
          <w:sz w:val="18"/>
          <w:szCs w:val="18"/>
        </w:rPr>
        <w:t>Firma:</w:t>
      </w:r>
    </w:p>
    <w:p w:rsidR="00C94766" w:rsidRPr="00C94766" w:rsidRDefault="00C94766" w:rsidP="00C947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360"/>
        <w:rPr>
          <w:rFonts w:cs="Arial"/>
          <w:sz w:val="18"/>
          <w:szCs w:val="18"/>
        </w:rPr>
      </w:pPr>
      <w:r w:rsidRPr="00C94766">
        <w:rPr>
          <w:rFonts w:cs="Arial"/>
          <w:sz w:val="18"/>
          <w:szCs w:val="18"/>
        </w:rPr>
        <w:br/>
        <w:t>Naam:</w:t>
      </w:r>
    </w:p>
    <w:p w:rsidR="00C94766" w:rsidRPr="00C94766" w:rsidRDefault="00C94766" w:rsidP="00C947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cs="Arial"/>
          <w:sz w:val="18"/>
          <w:szCs w:val="18"/>
        </w:rPr>
      </w:pPr>
    </w:p>
    <w:p w:rsidR="00C94766" w:rsidRPr="00C94766" w:rsidRDefault="00C94766" w:rsidP="00C947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360"/>
        <w:rPr>
          <w:rFonts w:cs="Arial"/>
          <w:sz w:val="18"/>
          <w:szCs w:val="18"/>
        </w:rPr>
      </w:pPr>
      <w:r w:rsidRPr="00C94766">
        <w:rPr>
          <w:rFonts w:cs="Arial"/>
          <w:sz w:val="18"/>
          <w:szCs w:val="18"/>
        </w:rPr>
        <w:t>Functie:</w:t>
      </w:r>
    </w:p>
    <w:p w:rsidR="00C94766" w:rsidRPr="00C94766" w:rsidRDefault="00C94766" w:rsidP="00C947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cs="Arial"/>
          <w:sz w:val="18"/>
          <w:szCs w:val="18"/>
        </w:rPr>
      </w:pPr>
    </w:p>
    <w:p w:rsidR="00C94766" w:rsidRPr="00C94766" w:rsidRDefault="00C94766" w:rsidP="00C947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rFonts w:cs="Arial"/>
          <w:sz w:val="18"/>
          <w:szCs w:val="18"/>
        </w:rPr>
      </w:pPr>
    </w:p>
    <w:p w:rsidR="00637170" w:rsidRPr="000A1920" w:rsidRDefault="00C94766" w:rsidP="00C94766">
      <w:pPr>
        <w:spacing w:line="280" w:lineRule="atLeast"/>
      </w:pPr>
      <w:r w:rsidRPr="00C94766">
        <w:rPr>
          <w:rFonts w:cs="Arial"/>
          <w:sz w:val="18"/>
          <w:szCs w:val="18"/>
        </w:rPr>
        <w:t>Ondertekening:</w:t>
      </w:r>
      <w:r w:rsidRPr="00C94766">
        <w:rPr>
          <w:rFonts w:cs="Arial"/>
          <w:b/>
          <w:sz w:val="18"/>
          <w:szCs w:val="18"/>
        </w:rPr>
        <w:br w:type="page"/>
      </w:r>
    </w:p>
    <w:sectPr w:rsidR="00637170" w:rsidRPr="000A1920" w:rsidSect="0087531D">
      <w:headerReference w:type="even" r:id="rId10"/>
      <w:headerReference w:type="default" r:id="rId11"/>
      <w:footerReference w:type="even" r:id="rId12"/>
      <w:footerReference w:type="default" r:id="rId13"/>
      <w:headerReference w:type="first" r:id="rId14"/>
      <w:footerReference w:type="first" r:id="rId15"/>
      <w:pgSz w:w="11906" w:h="16838" w:code="9"/>
      <w:pgMar w:top="2835" w:right="1134" w:bottom="1701" w:left="2211" w:header="709" w:footer="57"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766" w:rsidRDefault="00C94766" w:rsidP="0033396D">
      <w:r>
        <w:separator/>
      </w:r>
    </w:p>
  </w:endnote>
  <w:endnote w:type="continuationSeparator" w:id="0">
    <w:p w:rsidR="00C94766" w:rsidRDefault="00C94766" w:rsidP="0033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66" w:rsidRDefault="00C9476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66" w:rsidRDefault="00C9476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8701"/>
    </w:tblGrid>
    <w:tr w:rsidR="005112E7" w:rsidRPr="00D33B2A" w:rsidTr="00AE1366">
      <w:trPr>
        <w:trHeight w:hRule="exact" w:val="57"/>
      </w:trPr>
      <w:tc>
        <w:tcPr>
          <w:tcW w:w="8701" w:type="dxa"/>
        </w:tcPr>
        <w:p w:rsidR="005112E7" w:rsidRPr="00D33B2A" w:rsidRDefault="005112E7">
          <w:pPr>
            <w:pStyle w:val="Voettekst"/>
            <w:rPr>
              <w:sz w:val="2"/>
            </w:rPr>
          </w:pPr>
        </w:p>
      </w:tc>
    </w:tr>
    <w:tr w:rsidR="005112E7" w:rsidRPr="00D33B2A" w:rsidTr="00AE1366">
      <w:tc>
        <w:tcPr>
          <w:tcW w:w="8701" w:type="dxa"/>
          <w:vAlign w:val="center"/>
        </w:tcPr>
        <w:p w:rsidR="005112E7" w:rsidRPr="00D33B2A" w:rsidRDefault="005112E7" w:rsidP="00520BCA">
          <w:pPr>
            <w:pStyle w:val="Koptekst"/>
            <w:jc w:val="right"/>
          </w:pPr>
        </w:p>
      </w:tc>
    </w:tr>
  </w:tbl>
  <w:p w:rsidR="005112E7" w:rsidRDefault="005112E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766" w:rsidRDefault="00C94766" w:rsidP="0033396D">
      <w:r>
        <w:separator/>
      </w:r>
    </w:p>
  </w:footnote>
  <w:footnote w:type="continuationSeparator" w:id="0">
    <w:p w:rsidR="00C94766" w:rsidRDefault="00C94766" w:rsidP="00333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66" w:rsidRDefault="00C9476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66" w:rsidRDefault="00C94766">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E19" w:rsidRPr="00936E19" w:rsidRDefault="00936E19">
    <w:pPr>
      <w:pStyle w:val="Koptekst"/>
      <w:rPr>
        <w:vanish/>
        <w:color w:val="FFFFFF"/>
      </w:rPr>
    </w:pPr>
    <w:r w:rsidRPr="00936E19">
      <w:rPr>
        <w:vanish/>
        <w:color w:val="FFFFFF"/>
      </w:rPr>
      <w:fldChar w:fldCharType="begin" w:fldLock="1"/>
    </w:r>
    <w:r w:rsidRPr="00936E19">
      <w:rPr>
        <w:vanish/>
        <w:color w:val="FFFFFF"/>
      </w:rPr>
      <w:instrText xml:space="preserve"> mitRef REFNUMBER \* MERGEFORMAT </w:instrText>
    </w:r>
    <w:r w:rsidRPr="00936E19">
      <w:rPr>
        <w:vanish/>
        <w:color w:val="FFFFFF"/>
      </w:rPr>
      <w:fldChar w:fldCharType="separate"/>
    </w:r>
    <w:r w:rsidR="00C94766">
      <w:rPr>
        <w:bCs/>
        <w:noProof/>
        <w:vanish/>
        <w:color w:val="FFFFFF"/>
      </w:rPr>
      <w:t>CONCEPT</w:t>
    </w:r>
    <w:r w:rsidRPr="00936E19">
      <w:rPr>
        <w:vanish/>
        <w:color w:val="FFFFFF"/>
      </w:rPr>
      <w:fldChar w:fldCharType="end"/>
    </w:r>
  </w:p>
  <w:p w:rsidR="0027398C" w:rsidRPr="0027398C" w:rsidRDefault="0027398C">
    <w:pPr>
      <w:pStyle w:val="Koptekst"/>
      <w:rPr>
        <w:vanish/>
        <w:color w:val="FFFFFF"/>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uthor" w:val="mit office"/>
    <w:docVar w:name="DocDuplex" w:val="DUPLEX_DEFAULT"/>
    <w:docVar w:name="DocIndex" w:val="0000"/>
    <w:docVar w:name="DocPrinter" w:val="\\Hsdprs03\HoofdPrinter"/>
    <w:docVar w:name="DocReg" w:val="0"/>
    <w:docVar w:name="DocType" w:val="UIT"/>
    <w:docVar w:name="DocumentLanguage" w:val="nl-NL"/>
    <w:docVar w:name="IW_Generated" w:val="True"/>
    <w:docVar w:name="mitFileNames" w:val="P:\Huisstijl_mit_office\Sjabloon\Informatievoorziening\Reserversjablonen\Goede ZaakSysteemBlancoBrief.dot|"/>
    <w:docVar w:name="mitStyleTemplates" w:val="Algemene opmaak|"/>
    <w:docVar w:name="tblDiffers" w:val="&lt;ZaakDto&gt;_x000d__x000a_  &lt;Id&gt;00000000-0000-0000-0000-000000000000&lt;/Id&gt;_x000d__x000a_  &lt;ZaakContacts&gt;_x000d__x000a_    &lt;ZaakContactDto&gt;_x000d__x000a_      &lt;Id&gt;00000000-0000-0000-0000-000000000000&lt;/Id&gt;_x000d__x000a_      &lt;IsLinkedToContactTable&gt;false&lt;/IsLinkedToContactTable&gt;_x000d__x000a_      &lt;IsLinkedToGegevensMagazijn&gt;false&lt;/IsLinkedToGegevensMagazijn&gt;_x000d__x000a_      &lt;NatuurlijkePersoon&gt;false&lt;/NatuurlijkePersoon&gt;_x000d__x000a_      &lt;Bsn /&gt;_x000d__x000a_      &lt;Kvk /&gt;_x000d__x000a_      &lt;Achternaam /&gt;_x000d__x000a_      &lt;Voornaam /&gt;_x000d__x000a_      &lt;Tussenvoegsel /&gt;_x000d__x000a_      &lt;Voorletters /&gt;_x000d__x000a_      &lt;GeboorteDatum /&gt;_x000d__x000a_      &lt;Geslacht /&gt;_x000d__x000a_      &lt;BuitenlandsAdres&gt;false&lt;/BuitenlandsAdres&gt;_x000d__x000a_      &lt;BuitenlandsAdresRegel1 /&gt;_x000d__x000a_      &lt;BuitenlandsAdresRegel2 /&gt;_x000d__x000a_      &lt;BuitenlandsAdresRegel3 /&gt;_x000d__x000a_      &lt;StraatNaam /&gt;_x000d__x000a_      &lt;StraatNummer /&gt;_x000d__x000a_      &lt;StraatNummerToev /&gt;_x000d__x000a_      &lt;Postcode /&gt;_x000d__x000a_      &lt;Postbus /&gt;_x000d__x000a_      &lt;PostbusPostcode /&gt;_x000d__x000a_      &lt;GemeenteCode /&gt;_x000d__x000a_      &lt;Gemeente /&gt;_x000d__x000a_      &lt;Land /&gt;_x000d__x000a_      &lt;Telefoon /&gt;_x000d__x000a_      &lt;Mobiel /&gt;_x000d__x000a_      &lt;Fax /&gt;_x000d__x000a_      &lt;Email /&gt;_x000d__x000a_      &lt;GeintereseerdStatuswijziging /&gt;_x000d__x000a_      &lt;DatumOprichting /&gt;_x000d__x000a_      &lt;Handelsnaam /&gt;_x000d__x000a_      &lt;StatutaireNaam /&gt;_x000d__x000a_      &lt;FunctieContactpersoon /&gt;_x000d__x000a_      &lt;TypeRelatie /&gt;_x000d__x000a_    &lt;/ZaakContactDto&gt;_x000d__x000a_  &lt;/ZaakContacts&gt;_x000d__x000a_  &lt;ZaakBehandelstapen&gt;_x000d__x000a_    &lt;ZaakBehandelStapDto&gt;_x000d__x000a_      &lt;Id&gt;00000000-0000-0000-0000-000000000000&lt;/Id&gt;_x000d__x000a_      &lt;BehandelstapNaam /&gt;_x000d__x000a_      &lt;LooptijdTaakTot /&gt;_x000d__x000a_      &lt;TaakStatus /&gt;_x000d__x000a_      &lt;ToegekeendOp /&gt;_x000d__x000a_      &lt;AfgehandeldOp /&gt;_x000d__x000a_      &lt;Opmerking /&gt;_x000d__x000a_      &lt;BehandelaarGroep /&gt;_x000d__x000a_      &lt;Behandelaar /&gt;_x000d__x000a_      &lt;BehandelaarNaam /&gt;_x000d__x000a_      &lt;SystemUpdateOnly&gt;false&lt;/SystemUpdateOnly&gt;_x000d__x000a_      &lt;ZsWorkflowInstanceTaskId /&gt;_x000d__x000a_    &lt;/ZaakBehandelStapDto&gt;_x000d__x000a_  &lt;/ZaakBehandelstapen&gt;_x000d__x000a_  &lt;GemeenteCode /&gt;_x000d__x000a_  &lt;ZaakNummer /&gt;_x000d__x000a_  &lt;Naam /&gt;_x000d__x000a_  &lt;ZaaktypeNaam /&gt;_x000d__x000a_  &lt;Zaaktype&gt;_x000d__x000a_    &lt;CategorieNaam /&gt;_x000d__x000a_    &lt;Naam /&gt;_x000d__x000a_    &lt;Versie /&gt;_x000d__x000a_    &lt;VersieOpmerkingen /&gt;_x000d__x000a_    &lt;Actief&gt;false&lt;/Actief&gt;_x000d__x000a_    &lt;Beschrijving /&gt;_x000d__x000a_    &lt;BenamingVoorBurger /&gt;_x000d__x000a_    &lt;BeschrijvingVoorBurger /&gt;_x000d__x000a_    &lt;ProcesEigenaar /&gt;_x000d__x000a_    &lt;EigenaarGroep /&gt;_x000d__x000a_    &lt;PublicatieNaarPip&gt;false&lt;/PublicatieNaarPip&gt;_x000d__x000a_    &lt;Project&gt;false&lt;/Project&gt;_x000d__x000a_    &lt;InternExtern /&gt;_x000d__x000a_    &lt;LegesBetalenVerplicht&gt;false&lt;/LegesBetalenVerplicht&gt;_x000d__x000a_    &lt;ClassificatieNummer /&gt;_x000d__x000a_    &lt;Trefwoorden /&gt;_x000d__x000a_    &lt;LaatsteWijziging /&gt;_x000d__x000a_    &lt;DoorlooptijdGewenstDagen /&gt;_x000d__x000a_    &lt;DoorlooptijdVereistDagen /&gt;_x000d__x000a_    &lt;Rubricering /&gt;_x000d__x000a_    &lt;GroupsRubricering&gt;false&lt;/GroupsRubricering&gt;_x000d__x000a_    &lt;Prioriteit /&gt;_x000d__x000a_    &lt;Wkpb&gt;false&lt;/Wkpb&gt;_x000d__x000a_    &lt;PublicatieIndicatie&gt;false&lt;/PublicatieIndicatie&gt;_x000d__x000a_    &lt;PublicatieTekst /&gt;_x000d__x000a_    &lt;PublicatieOpInternet /&gt;_x000d__x000a_    &lt;IsBezwaarMogelijk&gt;false&lt;/IsBezwaarMogelijk&gt;_x000d__x000a_    &lt;WachtPeriodeBezwaarDagen /&gt;_x000d__x000a_    &lt;StandardWachtPeriodeDagen /&gt;_x000d__x000a_    &lt;VertrouwelijkheidInHetArchief /&gt;_x000d__x000a_    &lt;SelectielijstGemeente /&gt;_x000d__x000a_    &lt;Bac /&gt;_x000d__x000a_    &lt;WettelijkeGrondslag /&gt;_x000d__x000a_    &lt;AutomatischeArchiveren&gt;false&lt;/AutomatischeArchiveren&gt;_x000d__x000a_    &lt;AutomatischeVernietigen&gt;false&lt;/AutomatischeVernietigen&gt;_x000d__x000a_    &lt;GeplandeProcedureVoorVernietigen /&gt;_x000d__x000a_    &lt;DocumentFolderStructure /&gt;_x000d__x000a_    &lt;VoorleggenVoorVernietigingAanTeamleider /&gt;_x000d__x000a_    &lt;VoorleggenVoorVernietigingAanGriffie /&gt;_x000d__x000a_    &lt;VoorleggenVoorVernietigingAanGemeentesecretaris /&gt;_x000d__x000a_    &lt;VoorleggenVoorVernietigingAanArchieftoezicht /&gt;_x000d__x000a_  &lt;/Zaaktype&gt;_x000d__x000a_  &lt;StatusIntern /&gt;_x000d__x000a_  &lt;StatusNaarBurger /&gt;_x000d__x000a_  &lt;IsVertrouwelijkOfBeperktVertrouwelijk&gt;false&lt;/IsVertrouwelijkOfBeperktVertrouwelijk&gt;_x000d__x000a_  &lt;Eigenaar /&gt;_x000d__x000a_  &lt;EigenaarNaam /&gt;_x000d__x000a_  &lt;Rubricering /&gt;_x000d__x000a_  &lt;GroepsRubricering&gt;false&lt;/GroepsRubricering&gt;_x000d__x000a_  &lt;StartDatumAfhandeling /&gt;_x000d__x000a_  &lt;Prioriteit /&gt;_x000d__x000a_  &lt;Project&gt;false&lt;/Project&gt;_x000d__x000a_  &lt;ProjectUrl /&gt;_x000d__x000a_  &lt;RegistratieDatum&gt;0001-01-01T00:00:00&lt;/RegistratieDatum&gt;_x000d__x000a_  &lt;GeregistreerDoorGroep /&gt;_x000d__x000a_  &lt;DatumAfhandeling /&gt;_x000d__x000a_  &lt;LaatsteKlantcontact /&gt;_x000d__x000a_  &lt;StartBehandeling /&gt;_x000d__x000a_  &lt;StreefDatumAfhandeling&gt;0001-01-01T00:00:00&lt;/StreefDatumAfhandeling&gt;_x000d__x000a_  &lt;Opgeschort&gt;false&lt;/Opgeschort&gt;_x000d__x000a_  &lt;OpschortenTot /&gt;_x000d__x000a_  &lt;RedenVoorOpschorten /&gt;_x000d__x000a_  &lt;RedenVoorBuitenBehandelingStellen /&gt;_x000d__x000a_  &lt;Afgehandeld&gt;false&lt;/Afgehandeld&gt;_x000d__x000a_  &lt;AfgehandeldOp /&gt;_x000d__x000a_  &lt;LaatsteStatusWijzigingOp&gt;0001-01-01T00:00:00&lt;/LaatsteStatusWijzigingOp&gt;_x000d__x000a_  &lt;Opmerkingen /&gt;_x000d__x000a_  &lt;DatumVanBesluit /&gt;_x000d__x000a_  &lt;Betaald /&gt;_x000d__x000a_  &lt;VerplichtNummer /&gt;_x000d__x000a_  &lt;IngangsDatum /&gt;_x000d__x000a_  &lt;VervalDatum /&gt;_x000d__x000a_  &lt;Wkpb&gt;false&lt;/Wkpb&gt;_x000d__x000a_  &lt;Gepubliceerd&gt;false&lt;/Gepubliceerd&gt;_x000d__x000a_  &lt;IsPublicatie&gt;false&lt;/IsPublicatie&gt;_x000d__x000a_  &lt;PublicatieVerzondenOp /&gt;_x000d__x000a_  &lt;PublicatieDatum /&gt;_x000d__x000a_  &lt;PublicatiedatumZaak /&gt;_x000d__x000a_  &lt;UiterlijkeReactieDatum /&gt;_x000d__x000a_  &lt;IntrekkingDatum /&gt;_x000d__x000a_  &lt;Vervalreden /&gt;_x000d__x000a_  &lt;Toelichting /&gt;_x000d__x000a_  &lt;OverdrachtBewaarTermijn&gt;false&lt;/OverdrachtBewaarTermijn&gt;_x000d__x000a_  &lt;VertrouwelijkheidInHetArchief /&gt;_x000d__x000a_  &lt;OvernameBewaarTermijn&gt;false&lt;/OvernameBewaarTermijn&gt;_x000d__x000a_  &lt;AutomatischArchiveren&gt;false&lt;/AutomatischArchiveren&gt;_x000d__x000a_  &lt;ArchiveringsDatum /&gt;_x000d__x000a_  &lt;GearchiveerdDoor /&gt;_x000d__x000a_  &lt;BewarenTot /&gt;_x000d__x000a_  &lt;AutomatischVernietigen&gt;false&lt;/AutomatischVernietigen&gt;_x000d__x000a_  &lt;GeplandeProcedureVoorVernietiging /&gt;_x000d__x000a_  &lt;VoorleggenVoorVernietigingAan /&gt;_x000d__x000a_  &lt;SelectielijstGemeente /&gt;_x000d__x000a_  &lt;Bac /&gt;_x000d__x000a_  &lt;LocatieFysiekDossier /&gt;_x000d__x000a_  &lt;OverigeArchiefkenmerken /&gt;_x000d__x000a_  &lt;WorkflowInstanceId&gt;00000000-0000-0000-0000-000000000000&lt;/WorkflowInstanceId&gt;_x000d__x000a_  &lt;SpecifiekProcesLocatieList&gt;_x000d__x000a_    &lt;SpecifiekProcesLocatieDto&gt;_x000d__x000a_      &lt;Id&gt;00000000-0000-0000-0000-000000000000&lt;/Id&gt;_x000d__x000a_      &lt;Straatnaam /&gt;_x000d__x000a_      &lt;StraatNummer /&gt;_x000d__x000a_      &lt;StraatNummerAanduiding /&gt;_x000d__x000a_      &lt;StraatNummerLetter /&gt;_x000d__x000a_      &lt;StraatNummerToev /&gt;_x000d__x000a_      &lt;Postcode /&gt;_x000d__x000a_      &lt;Woonplaats /&gt;_x000d__x000a_      &lt;LocatieAanduiding /&gt;_x000d__x000a_      &lt;LocatieOmschrijving /&gt;_x000d__x000a_      &lt;Kenmerk /&gt;_x000d__x000a_      &lt;KenmerkBron /&gt;_x000d__x000a_      &lt;FullAddress /&gt;_x000d__x000a_    &lt;/SpecifiekProcesLocatieDto&gt;_x000d__x000a_  &lt;/SpecifiekProcesLocatieList&gt;_x000d__x000a_  &lt;SpecifiekProcesWmoDto&gt;_x000d__x000a_    &lt;Id&gt;00000000-0000-0000-0000-000000000000&lt;/Id&gt;_x000d__x000a_    &lt;VervolgProcedure /&gt;_x000d__x000a_    &lt;AdviesWelzorg&gt;false&lt;/AdviesWelzorg&gt;_x000d__x000a_    &lt;AdviesCIZ /&gt;_x000d__x000a_    &lt;AdviesChambers /&gt;_x000d__x000a_    &lt;VerklaringControle /&gt;_x000d__x000a_    &lt;VoorzieningDisplayString /&gt;_x000d__x000a_    &lt;VoorzieningOmschrijving /&gt;_x000d__x000a_    &lt;Exported&gt;false&lt;/Exported&gt;_x000d__x000a_  &lt;/SpecifiekProcesWmoDto&gt;_x000d__x000a_  &lt;SpecifiekProcesBezwaarWozDto&gt;_x000d__x000a_    &lt;Id&gt;00000000-0000-0000-0000-000000000000&lt;/Id&gt;_x000d__x000a_    &lt;Belastingjaar /&gt;_x000d__x000a_    &lt;Aanslagnummer /&gt;_x000d__x000a_    &lt;Beschikkingsnummer /&gt;_x000d__x000a_    &lt;Dagtekening /&gt;_x000d__x000a_    &lt;BinnenTermijn /&gt;_x000d__x000a_    &lt;Gemotiveerd /&gt;_x000d__x000a_    &lt;Afhandeling /&gt;_x000d__x000a_    &lt;WozObjectnummer /&gt;_x000d__x000a_    &lt;KadastraleAanduiding /&gt;_x000d__x000a_    &lt;Objectsoort /&gt;_x000d__x000a_    &lt;VastgesteldeWaarde /&gt;_x000d__x000a_    &lt;BedragOpAanslag /&gt;_x000d__x000a_    &lt;OmschrijvingLocatie /&gt;_x000d__x000a_    &lt;ObjectAdres /&gt;_x000d__x000a_  &lt;/SpecifiekProcesBezwaarWozDto&gt;_x000d__x000a_  &lt;SpecifiekProcesIntakeBezwaarDto&gt;_x000d__x000a_    &lt;Id&gt;00000000-0000-0000-0000-000000000000&lt;/Id&gt;_x000d__x000a_    &lt;BehandelendTeam /&gt;_x000d__x000a_    &lt;VerzoekRechtstreeksBeroep&gt;false&lt;/VerzoekRechtstreeksBeroep&gt;_x000d__x000a_    &lt;VerzoekVoorlopigeVoorziening&gt;false&lt;/VerzoekVoorlopigeVoorziening&gt;_x000d__x000a_    &lt;UitspraakVoorlopigeVoorziening /&gt;_x000d__x000a_    &lt;DatumBestredenBesluit /&gt;_x000d__x000a_    &lt;VerzenddatumBestredenBesluit /&gt;_x000d__x000a_    &lt;Ondertekend&gt;false&lt;/Ondertekend&gt;_x000d__x000a_    &lt;Gemotiveerd&gt;false&lt;/Gemotiveerd&gt;_x000d__x000a_    &lt;DatumVerstrijken /&gt;_x000d__x000a_    &lt;BinnenTermijn&gt;false&lt;/BinnenTermijn&gt;_x000d__x000a_    &lt;Bevoegd&gt;false&lt;/Bevoegd&gt;_x000d__x000a_    &lt;Belanghebbende&gt;false&lt;/Belanghebbende&gt;_x000d__x000a_    &lt;AwbBesluit&gt;false&lt;/AwbBesluit&gt;_x000d__x000a_    &lt;ContactBezwaarmaker&gt;false&lt;/ContactBezwaarmaker&gt;_x000d__x000a_    &lt;Ontvangstbevestiging&gt;false&lt;/Ontvangstbevestiging&gt;_x000d__x000a_    &lt;BelanghebbendeIngelicht&gt;false&lt;/BelanghebbendeIngelicht&gt;_x000d__x000a_    &lt;Besluit /&gt;_x000d__x000a_  &lt;/SpecifiekProcesIntakeBezwaarDto&gt;_x000d__x000a_  &lt;SpecifiekProcesUittrekselDto&gt;_x000d__x000a_    &lt;Id&gt;00000000-0000-0000-0000-000000000000&lt;/Id&gt;_x000d__x000a_    &lt;TypeUittreksel /&gt;_x000d__x000a_    &lt;SoortAanvrager /&gt;_x000d__x000a_    &lt;VerstrekkenWeigeren /&gt;_x000d__x000a_    &lt;Internationaal&gt;false&lt;/Internationaal&gt;_x000d__x000a_    &lt;GbaReden /&gt;_x000d__x000a_    &lt;GbaSoortAfschrift /&gt;_x000d__x000a_    &lt;GbaLeges&gt;false&lt;/GbaLeges&gt;_x000d__x000a_    &lt;GbaIdentiteitVastgesteld&gt;false&lt;/GbaIdentiteitVastgesteld&gt;_x000d__x000a_    &lt;GbaAfschriftAanvrager&gt;false&lt;/GbaAfschriftAanvrager&gt;_x000d__x000a_    &lt;GbaIdentiteitsbewijsAanvrager&gt;false&lt;/GbaIdentiteitsbewijsAanvrager&gt;_x000d__x000a_    &lt;GbaAanvragerZelfdeAdres&gt;false&lt;/GbaAanvragerZelfdeAdres&gt;_x000d__x000a_    &lt;GbaMachtiging&gt;false&lt;/GbaMachtiging&gt;_x000d__x000a_    &lt;BsSoortAkte /&gt;_x000d__x000a_    &lt;BetalingViaInternet&gt;false&lt;/BetalingViaInternet&gt;_x000d__x000a_    &lt;Leges /&gt;_x000d__x000a_    &lt;Betaalmethode /&gt;_x000d__x000a_  &lt;/SpecifiekProcesUittrekselDto&gt;_x000d__x000a_  &lt;SpecifiekProcesBouwvergunningDto&gt;_x000d__x000a_    &lt;Id&gt;00000000-0000-0000-0000-000000000000&lt;/Id&gt;_x000d__x000a_    &lt;BouwvergunningLegesList&gt;_x000d__x000a_      &lt;SpecifiekProcesBouwvergunningLegesDto&gt;_x000d__x000a_        &lt;Id&gt;00000000-0000-0000-0000-000000000000&lt;/Id&gt;_x000d__x000a_        &lt;ItemCode /&gt;_x000d__x000a_        &lt;Omschrijving /&gt;_x000d__x000a_        &lt;Leges /&gt;_x000d__x000a_      &lt;/SpecifiekProcesBouwvergunningLegesDto&gt;_x000d__x000a_    &lt;/BouwvergunningLegesList&gt;_x000d__x000a_    &lt;WaveNummer /&gt;_x000d__x000a_    &lt;FactuurGemaakt&gt;false&lt;/FactuurGemaakt&gt;_x000d__x000a_    &lt;Geincasseerd&gt;false&lt;/Geincasseerd&gt;_x000d__x000a_    &lt;AantalControles /&gt;_x000d__x000a_    &lt;PercentageGereed /&gt;_x000d__x000a_    &lt;Besluittype /&gt;_x000d__x000a_    &lt;BesluitDatum /&gt;_x000d__x000a_    &lt;SoortAanvraag /&gt;_x000d__x000a_    &lt;HuisnummerToekenning&gt;false&lt;/HuisnummerToekenning&gt;_x000d__x000a_    &lt;SoortMonument /&gt;_x000d__x000a_    &lt;LegesVergunning /&gt;_x000d__x000a_    &lt;LegesVrijstelling /&gt;_x000d__x000a_    &lt;LegesPublicatieVrijstelling /&gt;_x000d__x000a_    &lt;WaveBesluitDatum /&gt;_x000d__x000a_    &lt;WaveVerzenddatumBesluit /&gt;_x000d__x000a_  &lt;/SpecifiekProcesBouwvergunningDto&gt;_x000d__x000a_  &lt;SpecifiekProcesVerhuizingDto&gt;_x000d__x000a_    &lt;Id&gt;00000000-0000-0000-0000-000000000000&lt;/Id&gt;_x000d__x000a_    &lt;AfwijkendeProcedure /&gt;_x000d__x000a_    &lt;OudAdres /&gt;_x000d__x000a_    &lt;WeigeringArtikel83&gt;false&lt;/WeigeringArtikel83&gt;_x000d__x000a_    &lt;DatumVerhuizing /&gt;_x000d__x000a_    &lt;AanvraagOndertekend&gt;false&lt;/AanvraagOndertekend&gt;_x000d__x000a_    &lt;AangeverAangiftebevoegd&gt;false&lt;/AangeverAangiftebevoegd&gt;_x000d__x000a_    &lt;BestaandAdres&gt;false&lt;/BestaandAdres&gt;_x000d__x000a_    &lt;BriefAdres&gt;false&lt;/BriefAdres&gt;_x000d__x000a_  &lt;/SpecifiekProcesVerhuizingDto&gt;_x000d__x000a_  &lt;SpecifiekProcesHoorzittingList&gt;_x000d__x000a_    &lt;SpecifiekProcesHoorzittingDto&gt;_x000d__x000a_      &lt;Id&gt;00000000-0000-0000-0000-000000000000&lt;/Id&gt;_x000d__x000a_      &lt;Secretaris /&gt;_x000d__x000a_      &lt;DatumHoorzitting /&gt;_x000d__x000a_      &lt;DatumBeraad /&gt;_x000d__x000a_      &lt;UitnodigingVerstuurd /&gt;_x000d__x000a_      &lt;VoorlichtingGemeld /&gt;_x000d__x000a_      &lt;DatumAdvies /&gt;_x000d__x000a_    &lt;/SpecifiekProcesHoorzittingDto&gt;_x000d__x000a_  &lt;/SpecifiekProcesHoorzittingList&gt;_x000d__x000a_  &lt;SpecifiekProcesMeldingList&gt;_x000d__x000a_    &lt;SpecifiekProcesMeldingDto&gt;_x000d__x000a_      &lt;Id&gt;00000000-0000-0000-0000-000000000000&lt;/Id&gt;_x000d__x000a_      &lt;Urgent&gt;false&lt;/Urgent&gt;_x000d__x000a_      &lt;Categorie /&gt;_x000d__x000a_      &lt;TerugmeldingGewenst&gt;false&lt;/TerugmeldingGewenst&gt;_x000d__x000a_      &lt;TerugmeldingVia /&gt;_x000d__x000a_      &lt;Teruggemeld&gt;false&lt;/Teruggemeld&gt;_x000d__x000a_      &lt;Schade /&gt;_x000d__x000a_      &lt;Vandalisme&gt;false&lt;/Vandalisme&gt;_x000d__x000a_      &lt;ProcesVerbaal&gt;false&lt;/ProcesVerbaal&gt;_x000d__x000a_      &lt;CategorieDossier /&gt;_x000d__x000a_      &lt;CategorieMelding /&gt;_x000d__x000a_      &lt;CategorieProbleem /&gt;_x000d__x000a_    &lt;/SpecifiekProcesMeldingDto&gt;_x000d__x000a_  &lt;/SpecifiekProcesMeldingList&gt;_x000d__x000a_  &lt;SpecifiekProcesVoorstelList&gt;_x000d__x000a_    &lt;SpecifiekProcesVoorstelDto&gt;_x000d__x000a_      &lt;Id&gt;00000000-0000-0000-0000-000000000000&lt;/Id&gt;_x000d__x000a_      &lt;Zaaknummer /&gt;_x000d__x000a_      &lt;Zaaknaam /&gt;_x000d__x000a_      &lt;Eigenaarteam /&gt;_x000d__x000a_      &lt;Steller /&gt;_x000d__x000a_      &lt;StellerGroep /&gt;_x000d__x000a_      &lt;Bevoegdheid /&gt;_x000d__x000a_      &lt;Portefeuillehouder /&gt;_x000d__x000a_      &lt;DatumOverlegPortefeuillehouder /&gt;_x000d__x000a_      &lt;AdviesOr /&gt;_x000d__x000a_      &lt;DecentraleRegelgeving&gt;false&lt;/DecentraleRegelgeving&gt;_x000d__x000a_    &lt;/SpecifiekProcesVoorstelDto&gt;_x000d__x000a_  &lt;/SpecifiekProcesVoorstelList&gt;_x000d__x000a_  &lt;SpecifiekProcesBesluitvormingList&gt;_x000d__x000a_    &lt;SpecifiekProcesBesluitvormingDto&gt;_x000d__x000a_      &lt;Id&gt;00000000-0000-0000-0000-000000000000&lt;/Id&gt;_x000d__x000a_      &lt;Orgaan /&gt;_x000d__x000a_      &lt;Onderwerp /&gt;_x000d__x000a_      &lt;VoorgenomenBesluit /&gt;_x000d__x000a_      &lt;Openbaarheid /&gt;_x000d__x000a_      &lt;TotaalBesluit /&gt;_x000d__x000a_      &lt;BesluitDoorgevoerdOp /&gt;_x000d__x000a_      &lt;ToelichtingBesluit /&gt;_x000d__x000a_      &lt;BesluitDoorVergaderingTeruggestuurd&gt;false&lt;/BesluitDoorVergaderingTeruggestuurd&gt;_x000d__x000a_      &lt;Geannuleerd&gt;false&lt;/Geannuleerd&gt;_x000d__x000a_      &lt;RedenAnnuleren /&gt;_x000d__x000a_      &lt;BesluitvormingVerwerkt&gt;false&lt;/BesluitvormingVerwerkt&gt;_x000d__x000a_      &lt;VerwerkDatum /&gt;_x000d__x000a_    &lt;/SpecifiekProcesBesluitvormingDto&gt;_x000d__x000a_  &lt;/SpecifiekProcesBesluitvormingList&gt;_x000d__x000a_  &lt;SpecifiekProcesVergaderingRondeList&gt;_x000d__x000a_    &lt;SpecifiekProcesVergaderingRondeDto&gt;_x000d__x000a_      &lt;Id&gt;00000000-0000-0000-0000-000000000000&lt;/Id&gt;_x000d__x000a_      &lt;FkZaak&gt;00000000-0000-0000-0000-000000000000&lt;/FkZaak&gt;_x000d__x000a_      &lt;Omschrijving /&gt;_x000d__x000a_    &lt;/SpecifiekProcesVergaderingRondeDto&gt;_x000d__x000a_  &lt;/SpecifiekProcesVergaderingRondeList&gt;_x000d__x000a_  &lt;SpecifiekProcesVergaderingList&gt;_x000d__x000a_    &lt;SpecifiekProcesVergaderingDto&gt;_x000d__x000a_      &lt;Id&gt;00000000-0000-0000-0000-000000000000&lt;/Id&gt;_x000d__x000a_      &lt;Orgaan /&gt;_x000d__x000a_      &lt;Omschrijving /&gt;_x000d__x000a_      &lt;Vergaderdatum /&gt;_x000d__x000a_      &lt;Voorstelzaken&gt;_x000d__x000a_        &lt;SpecifiekProcesVergaderingBesluitvormingDto&gt;_x000d__x000a_          &lt;Id&gt;00000000-0000-0000-0000-000000000000&lt;/Id&gt;_x000d__x000a_          &lt;Besluit /&gt;_x000d__x000a_          &lt;DatumBesluit /&gt;_x000d__x000a_        &lt;/SpecifiekProcesVergaderingBesluitvormingDto&gt;_x000d__x000a_      &lt;/Voorstelzaken&gt;_x000d__x000a_    &lt;/SpecifiekProcesVergaderingDto&gt;_x000d__x000a_  &lt;/SpecifiekProcesVergaderingList&gt;_x000d__x000a_  &lt;SpecifiekProcesInkoopfactuurList&gt;_x000d__x000a_    &lt;SpecifiekProcesInkoopfactuurDto&gt;_x000d__x000a_      &lt;Id&gt;00000000-0000-0000-0000-000000000000&lt;/Id&gt;_x000d__x000a_      &lt;Verplichtingnummer /&gt;_x000d__x000a_      &lt;Crediteurnummer /&gt;_x000d__x000a_      &lt;BankrekeningNummer /&gt;_x000d__x000a_      &lt;FactuurIngevoerd&gt;false&lt;/FactuurIngevoerd&gt;_x000d__x000a_      &lt;FactuurGefiatteerd&gt;false&lt;/FactuurGefiatteerd&gt;_x000d__x000a_      &lt;ExternFactuurnummer /&gt;_x000d__x000a_      &lt;FactuurDatum /&gt;_x000d__x000a_      &lt;FactuurBedrag /&gt;_x000d__x000a_      &lt;BtwHoog /&gt;_x000d__x000a_      &lt;BtwLaag /&gt;_x000d__x000a_      &lt;BtwHoogNietVerhaalbaar /&gt;_x000d__x000a_      &lt;BtwLaagNietVerhaalbaar /&gt;_x000d__x000a_      &lt;Status /&gt;_x000d__x000a_      &lt;ExternDebiteurnummer /&gt;_x000d__x000a_      &lt;DueDate /&gt;_x000d__x000a_    &lt;/SpecifiekProcesInkoopfactuurDto&gt;_x000d__x000a_  &lt;/SpecifiekProcesInkoopfactuurList&gt;_x000d__x000a_  &lt;LastDocumentAddedOn /&gt;_x000d__x000a_  &lt;LastDocumentModifiedOn /&gt;_x000d__x000a_  &lt;GeregistreerDoorPersoonNaam /&gt;_x000d__x000a_  &lt;Besluit /&gt;_x000d__x000a_  &lt;Resultaat /&gt;_x000d__x000a_  &lt;ResultaatBesluitOmschrijving /&gt;_x000d__x000a_  &lt;BewarenVernietigen /&gt;_x000d__x000a_  &lt;VernietigenTermijn /&gt;_x000d__x000a_  &lt;VernietigenTermijnIngangsdatum /&gt;_x000d__x000a_  &lt;VoorleggenVoorVernietigingAanTeamleider /&gt;_x000d__x000a_  &lt;VoorleggenVoorVernietigingAanGriffie /&gt;_x000d__x000a_  &lt;VoorleggenVoorVernietigingAanGemeentesecretaris /&gt;_x000d__x000a_  &lt;VoorleggenVoorVernietigingAanArchieftoezicht /&gt;_x000d__x000a_  &lt;FkEigenaarGroup /&gt;_x000d__x000a_  &lt;FkEigenaarUser /&gt;_x000d__x000a_  &lt;ZaakKlantcontacten&gt;_x000d__x000a_    &lt;ZaakKlantcontactDto&gt;_x000d__x000a_      &lt;Id&gt;00000000-0000-0000-0000-000000000000&lt;/Id&gt;_x000d__x000a_      &lt;Datum /&gt;_x000d__x000a_      &lt;Medewerker /&gt;_x000d__x000a_      &lt;Omschrijving /&gt;_x000d__x000a_    &lt;/ZaakKlantcontactDto&gt;_x000d__x000a_  &lt;/ZaakKlantcontacten&gt;_x000d__x000a_&lt;/ZaakDto&gt;"/>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_x0009_&lt;z:row fldValueID='CBDB9440DDA53048943C5517D9330259~1'_x000d__x000a__x0009__x0009_ fldValueParentID='VVB9A5B42B8B80EC4BB6464C86B91AFE97'_x000d__x000a__x0009__x0009_ fldValueName='RWlnZW4gbmFhbQ==' fldValueExValue='SU5DTFVERSAiUDpcXEh1aXNzdGlqbF9taXRfb2ZmaWNlXFxTamFibG9vblxcQWxnZW1lZW5cXEJvdXdzdGVuZW5cXE9uZGVydGVrZW5pbmdlblxcRWlnZW4gbmFhbS5kb3QiIFwqIE1FUkdFRk9STUFU'_x000d__x000a__x0009__x0009_ fldValueIndex='1' fldValueType='1'/&gt;_x000d__x000a__x0009_&lt;z:row fldValueID='D050CC49C8E11045BCE1FAD76922654E~1'_x000d__x000a__x0009__x0009_ fldValueParentID='VVB9A5B42B8B80EC4BB6464C86B91AFE97'_x000d__x000a__x0009__x0009_ fldValueName='TmFtZW5zIHRlYW1tYW5hZ2VyIChlaWdlbiBuYWFtKQ=='_x000d__x000a__x0009__x0009_ fldValueExValue='SU5DTFVERSAiUDpcXEh1aXNzdGlqbF9taXRfb2ZmaWNlXFxTamFibG9vblxcQWxnZW1lZW5cXEJvdXdzdGVuZW5cXE9uZGVydGVrZW5pbmdlblxcTmFtZW5zIHRlYW1tYW5hZ2VyIChlaWdlbiBuYWFtKS5kb3QiIFwqIE1FUkdFRk9STUFU'_x000d__x000a__x0009__x0009_ fldValueIndex='2' fldValueType='1'/&gt;_x000d__x000a__x0009_&lt;z:row fldValueID='CDF17695D1166D449B7DEC10CF30FE61~1'_x000d__x000a__x0009__x0009_ fldValueParentID='VVB9A5B42B8B80EC4BB6464C86B91AFE97'_x000d__x000a__x0009__x0009_ fldValueName='bmFtZW5zIGhldCBjb2xsZWdlIHZhbiBIZXVzZGVuIChlaWdlbiBuYWFtKQ=='_x000d__x000a__x0009__x0009_ fldValueExValue='SU5DTFVERSAiUDpcXEh1aXNzdGlqbF9taXRfb2ZmaWNlXFxTamFibG9vblxcQWxnZW1lZW5cXEJvdXdzdGVuZW5cXE9uZGVydGVrZW5pbmdlblxcbmFtZW5zIGhldCBjb2xsZWdlIHZhbiBIZXVzZGVuIChlaWdlbiBuYWFtKS5kb3QiIFwqIE1FUkdFRk9STUFU'_x000d__x000a__x0009__x0009_ fldValueIndex='3' fldValueType='1'/&gt;_x000d__x000a__x0009_&lt;z:row fldValueID='A6B221C5239A594FAAD139B7DF30F237~1'_x000d__x000a__x0009__x0009_ fldValueParentID='VVB9A5B42B8B80EC4BB6464C86B91AFE97'_x000d__x000a__x0009__x0009_ fldValueName='VGVhbW1hbmFnZXIgKG5hbWVucyBoZXQgY29sbGVnZSk='_x000d__x000a__x0009__x0009_ fldValueExValue='SU5DTFVERSAiUDpcXEh1aXNzdGlqbF9taXRfb2ZmaWNlXFxTamFibG9vblxcQWxnZW1lZW5cXEJvdXdzdGVuZW5cXE9uZGVydGVrZW5pbmdlblxcVGVhbW1hbmFnZXIgKG5hbWVucyBoZXQgY29sbGVnZSkuZG90IiBcKiBNRVJHRUZPUk1BVA=='_x000d__x000a__x0009__x0009_ fldValueIndex='4' fldValueType='1'/&gt;_x000d__x000a__x0009_&lt;z:row fldValueID='910FEAD97A47EE43A782C706463C8B3F~1'_x000d__x000a__x0009__x0009_ fldValueParentID='VVB9A5B42B8B80EC4BB6464C86B91AFE97'_x000d__x000a__x0009__x0009_ fldValueName='VGVhbW1hbmFnZXI=' fldValueExValue='SU5DTFVERSAiUDpcXEh1aXNzdGlqbF9taXRfb2ZmaWNlXFxTamFibG9vblxcQWxnZW1lZW5cXEJvdXdzdGVuZW5cXE9uZGVydGVrZW5pbmdlblxcVGVhbW1hbmFnZXIuZG90IiBcKiBNRVJHRUZPUk1BVA=='_x000d__x000a__x0009__x0009_ fldValueIndex='5' fldValueType='1'/&gt;_x000d__x000a__x0009_&lt;z:row fldValueID='3420350B4BFD674AAE6457C7487DE5C3~1'_x000d__x000a__x0009__x0009_ fldValueParentID='VVB9A5B42B8B80EC4BB6464C86B91AFE97'_x000d__x000a__x0009__x0009_ fldValueName='VGVhbm1hbmFnZXIga3dhbGl0ZWl0c2NvbnRyb2xl'_x000d__x000a__x0009__x0009_ fldValueExValue='SU5DTFVERSAiUDpcXEh1aXNzdGlqbF9taXRfb2ZmaWNlXFxTamFibG9vblxcQWxnZW1lZW5cXEJvdXdzdGVuZW5cXE9uZGVydGVrZW5pbmdlblxcVGVhbm1hbmFnZXIga3dhbGl0ZWl0c2NvbnRyb2xlLmRvdCIgXCogTUVSR0VGT1JNQVQ='_x000d__x000a__x0009__x0009_ fldValueIndex='6' fldValueType='1'/&gt;_x000d__x000a__x0009_&lt;z:row fldValueID='58A085BE8E7F8C4DA72C8D1CB0ECE14F~1'_x000d__x000a__x0009__x0009_ fldValueParentID='VVB9A5B42B8B80EC4BB6464C86B91AFE97'_x000d__x000a__x0009__x0009_ fldValueName='SGV0IGNvbGxlZ2UgdmFuIEhldXNkZW4=' fldValueExValue='SU5DTFVERSAiUDpcXEh1aXNzdGlqbF9taXRfb2ZmaWNlXFxTamFibG9vblxcQWxnZW1lZW5cXEJvdXdzdGVuZW5cXE9uZGVydGVrZW5pbmdlblxcSGV0IGNvbGxlZ2UgdmFuIEhldXNkZW4uZG90IiBcKiBNRVJHRUZPUk1BVA=='_x000d__x000a__x0009__x0009_ fldValueIndex='7' fldValueType='1'/&gt;_x000d__x000a__x0009_&lt;z:row fldValueID='DDD296882483534B90F1C16CE4F4603D~1'_x000d__x000a__x0009__x0009_ fldValueParentID='VVB9A5B42B8B80EC4BB6464C86B91AFE97'_x000d__x000a__x0009__x0009_ fldValueName='QWxnZW1lZW4gZGlyZWN0ZXVy' fldValueExValue='SU5DTFVERSAiUDpcXEh1aXNzdGlqbF9taXRfb2ZmaWNlXFxTamFibG9vblxcQWxnZW1lZW5cXEJvdXdzdGVuZW5cXE9uZGVydGVrZW5pbmdlblxcQWxnZW1lZW4gZGlyZWN0ZXVyLmRvdCIgXCogTUVSR0VGT1JNQVQ='_x000d__x000a__x0009__x0009_ fldValueIndex='8' fldValueType='1'/&gt;_x000d__x000a__x0009_&lt;z:row fldValueID='7EB7B336839BAD4FB71047569F8C9CBA~1'_x000d__x000a__x0009__x0009_ fldValueParentID='VVB9A5B42B8B80EC4BB6464C86B91AFE97'_x000d__x000a__x0009__x0009_ fldValueName='RGUgYnVyZ2VtZWVzdGVy' fldValueExValue='SU5DTFVERSAiUDpcXEh1aXNzdGlqbF9taXRfb2ZmaWNlXFxTamFibG9vblxcQWxnZW1lZW5cXEJvdXdzdGVuZW5cXE9uZGVydGVrZW5pbmdlblxcRGUgYnVyZ2VtZWVzdGVyLmRvdCIgXCogTUVSR0VGT1JNQVQ='_x000d__x000a__x0009__x0009_ fldValueIndex='9' fldValueType='1'/&gt;_x000d__x000a__x0009_&lt;z:row fldValueID='40AED779ECB797418F0DE6BB2CE2B218~1'_x000d__x000a__x0009__x0009_ fldValueParentID='VVB9A5B42B8B80EC4BB6464C86B91AFE97'_x000d__x000a__x0009__x0009_ fldValueName='U2VjcmV0YXJpcw==' fldValueExValue='SU5DTFVERSAiUDpcXEh1aXNzdGlqbF9taXRfb2ZmaWNlXFxTamFibG9vblxcQWxnZW1lZW5cXEJvdXdzdGVuZW5cXE9uZGVydGVrZW5pbmdlblxcU2VjcmV0YXJpcy5kb3QiIFwqIE1FUkdFRk9STUFU'_x000d__x000a__x0009__x0009_ fldValueIndex='10' fldValueType='1'/&gt;_x000d__x000a__x0009_&lt;z:row fldValueID='BC5595E3E337484E84AF52693D16CDE8~1'_x000d__x000a__x0009__x0009_ fldValueParentID='VVB9A5B42B8B80EC4BB6464C86B91AFE97'_x000d__x000a__x0009__x0009_ fldValueName='RGUgd2V0aG91ZGVy' fldValueExValue='SU5DTFVERSAiUDpcXEh1aXNzdGlqbF9taXRfb2ZmaWNlXFxTamFibG9vblxcQWxnZW1lZW5cXEJvdXdzdGVuZW5cXE9uZGVydGVrZW5pbmdlblxcRGUgd2V0aG91ZGVyLmRvdCIgXCogTUVSR0VGT1JNQVQ='_x000d__x000a__x0009__x0009_ fldValueIndex='11' fldValueType='1'/&gt;_x000d__x000a__x0009_&lt;z:row fldValueID='5F770E5DB2006C408A04A7E7AB7BBE84~1'_x000d__x000a__x0009__x0009_ fldValueParentID='VVB9A5B42B8B80EC4BB6464C86B91AFE97'_x000d__x000a__x0009__x0009_ fldValueName='RGUgZ2VtZWVudGVyYWFk' fldValueExValue='SU5DTFVERSAiUDpcXEh1aXNzdGlqbF9taXRfb2ZmaWNlXFxTamFibG9vblxcQWxnZW1lZW5cXEJvdXdzdGVuZW5cXE9uZGVydGVrZW5pbmdlblxcR2VtZWVudGVyYWFkLmRvdCIgXCogTUVSR0VGT1JNQVQ='_x000d__x000a__x0009__x0009_ fldValueIndex='12' fldValueType='1'/&gt;_x000d__x000a__x0009_&lt;z:row fldValueID='895D72D81398A045A22ADB056FF248AD~1'_x000d__x000a__x0009__x0009_ fldValueParentID='VVB9A5B42B8B80EC4BB6464C86B91AFE97'_x000d__x000a__x0009__x0009_ fldValueName='QmVzdHV1cnNzZWNyZXRhcmlhYXQ=' fldValueExValue='SU5DTFVERSAiUDpcXEh1aXNzdGlqbF9taXRfb2ZmaWNlXFxTamFibG9vblxcQWxnZW1lZW5cXEJvdXdzdGVuZW5cXE9uZGVydGVrZW5pbmdlblxcQmVzdHV1cnNzZWNyZXRhcmlhYXQuZG90IiBcKiBNRVJHRUZPUk1BVA=='_x000d__x000a__x0009__x0009_ fldValueIndex='13' fldValueType='1'/&gt;_x000d__x000a__x0009_&lt;z:row fldValueID='1D6346142F55414BA9176F45A537378D~1'_x000d__x000a__x0009__x0009_ fldValueParentID='VVB9A5B42B8B80EC4BB6464C86B91AFE97'_x000d__x000a__x0009__x0009_ fldValueName='QmVsYXN0aW5nZGV1cndhYXJkZQ==' fldValueExValue='SU5DTFVERSAiUDpcXEh1aXNzdGlqbF9taXRfb2ZmaWNlXFxTamFibG9vblxcQWxnZW1lZW5cXEJvdXdzdGVuZW5cXE9uZGVydGVrZW5pbmdlblxcQmVsYXN0aW5nZGV1cndhYXJkZS5kb3QiIFwqIE1FUkdFRk9STUFU'_x000d__x000a__x0009__x0009_ fldValueIndex='14' fldValueType='1'/&gt;_x000d__x000a__x0009_&lt;z:row fldValueID='B1AC5FFBFD12A746AC82E727747B90E9~1'_x000d__x000a__x0009__x0009_ fldValueParentID='VVB9A5B42B8B80EC4BB6464C86B91AFE97'_x000d__x000a__x0009__x0009_ fldValueName='TmFtZW5zIGRlIGludm9yZGVyaW5nc2FtYnRlbmFhcg=='_x000d__x000a__x0009__x0009_ fldValueExValue='SU5DTFVERSAiUDpcXEh1aXNzdGlqbF9taXRfb2ZmaWNlXFxTamFibG9vblxcQWxnZW1lZW5cXEJvdXdzdGVuZW5cXE9uZGVydGVrZW5pbmdlblxcTmFtZW5zIGRlIGludm9yZGVyaW5nc2FtYnRlbmFhci5kb3QiIFwqIE1FUkdFRk9STUFU'_x000d__x000a__x0009__x0009_ fldValueIndex='15' fldValueType='1'/&gt;_x000d__x000a__x0009_&lt;z:row fldValueID='186B5C1F96DAE248A40B6D8396B14348~1'_x000d__x000a__x0009__x0009_ fldValueParentID='VVB9A5B42B8B80EC4BB6464C86B91AFE97'_x000d__x000a__x0009__x0009_ fldValueName='Q2/2cmRpbmF0b3IgV01P' fldValueExValue='SU5DTFVERSAiUDpcXEh1aXNzdGlqbF9taXRfb2ZmaWNlXFxTamFibG9vblxcQWxnZW1lZW5cXEJvdXdzdGVuZW5cXE9uZGVydGVrZW5pbmdlblxcQ2/2cmRpbmF0b3IgV01PLmRvdCIgXCogTUVSR0VGT1JNQVQ='_x000d__x000a__x0009__x0009_ fldValueIndex='16' fldValueType='1'/&gt;_x000d__x000a__x0009_&lt;z:row fldValueID='E126BDCE1AB61E418E0D8820B8A0096B~1'_x000d__x000a__x0009__x0009_ fldValueParentID='VVB9A5B42B8B80EC4BB6464C86B91AFE97'_x000d__x000a__x0009__x0009_ fldValueName='Q29sbGVnZQ==' fldValueExValue='SU5DTFVERSAiUDpcXEh1aXNzdGlqbF9taXRfb2ZmaWNlXFxTamFibG9vblxcQWxnZW1lZW5cXEJvdXdzdGVuZW5cXE9uZGVydGVrZW5pbmdlblxcQ29sbGVnZS5kb3QiIFwqIE1FUkdFRk9STUFU'_x000d__x000a__x0009__x0009_ fldValueIndex='17' fldValueType='1'/&gt;_x000d__x000a__x0009_&lt;z:row fldValueID='2FCF957C7A754B47B2C18D6163171854~1'_x000d__x000a__x0009__x0009_ fldValueParentID='VVB9A5B42B8B80EC4BB6464C86B91AFE97'_x000d__x000a__x0009__x0009_ fldValueName='TmFtZW5zIGRlIGhlZmZpbmdzYW1idGVuYWFy' fldValueExValue='SU5DTFVERSAiUDpcXEh1aXNzdGlqbF9taXRfb2ZmaWNlXFxTamFibG9vblxcQWxnZW1lZW5cXEJvdXdzdGVuZW5cXE9uZGVydGVrZW5pbmdlblxcTmVtYW5zIGRlIGhlZmZpbmdzYW1idGVuYWFyLmRvdCIgXCogTUVSR0VGT1JNQVQ='_x000d__x000a__x0009__x0009_ fldValueIndex='18' fldValueType='1'/&gt;_x000d__x000a__x0009_&lt;z:row fldValueID='3F8A6A6282D3E144ACC7EF7DE0FDDCA0~1'_x000d__x000a__x0009__x0009_ fldValueParentID='VVB9A5B42B8B80EC4BB6464C86B91AFE97'_x000d__x000a__x0009__x0009_ fldValueName='Q29tbWlzc2llIGJlendhYXJzY2hyaWZ0ZW4=' fldValueExValue='IElOQ0xVREUgIlA6XFxIdWlzc3RpamxfbWl0X29mZmljZVxcU2phYmxvb25cXEFsZ2VtZWVuXFxCb3V3c3RlbmVuXFxPbmRlcnRla2VuaW5nZW5cXENvbW1pc3NpZSBiZXp3YWFyc2NocmlmdGVuLmRvdCIgXCogTUVSR0VGT1JNQVQg'_x000d__x000a__x0009__x0009_ fldValueIndex='19' fldValueType='1'/&gt;_x000d__x000a_&lt;/rs:data&gt;_x000d__x000a_&lt;/xml&gt;"/>
    <w:docVar w:name="thumbnailPath" w:val="C:\Users\HBertens\AppData\Local\Temp\7\tmp291.png"/>
  </w:docVars>
  <w:rsids>
    <w:rsidRoot w:val="00C94766"/>
    <w:rsid w:val="0000656B"/>
    <w:rsid w:val="00006C71"/>
    <w:rsid w:val="00052F60"/>
    <w:rsid w:val="00060D26"/>
    <w:rsid w:val="00062508"/>
    <w:rsid w:val="00090622"/>
    <w:rsid w:val="000A1920"/>
    <w:rsid w:val="000A73AC"/>
    <w:rsid w:val="000C5EDB"/>
    <w:rsid w:val="000F068C"/>
    <w:rsid w:val="00105BB6"/>
    <w:rsid w:val="00113744"/>
    <w:rsid w:val="00127F5E"/>
    <w:rsid w:val="0013014C"/>
    <w:rsid w:val="00134EBB"/>
    <w:rsid w:val="00166501"/>
    <w:rsid w:val="0018328F"/>
    <w:rsid w:val="00194443"/>
    <w:rsid w:val="001D6FBF"/>
    <w:rsid w:val="001F0BF6"/>
    <w:rsid w:val="00272DA5"/>
    <w:rsid w:val="0027398C"/>
    <w:rsid w:val="0028316A"/>
    <w:rsid w:val="002A45B1"/>
    <w:rsid w:val="002D5E8E"/>
    <w:rsid w:val="00312790"/>
    <w:rsid w:val="00330707"/>
    <w:rsid w:val="0033396D"/>
    <w:rsid w:val="00354452"/>
    <w:rsid w:val="00361196"/>
    <w:rsid w:val="00383EB6"/>
    <w:rsid w:val="00396F4B"/>
    <w:rsid w:val="003A72B3"/>
    <w:rsid w:val="0045386C"/>
    <w:rsid w:val="0046715C"/>
    <w:rsid w:val="00473A39"/>
    <w:rsid w:val="00490285"/>
    <w:rsid w:val="004A03B1"/>
    <w:rsid w:val="004B78AC"/>
    <w:rsid w:val="004C34D5"/>
    <w:rsid w:val="004D7213"/>
    <w:rsid w:val="004E6723"/>
    <w:rsid w:val="005112E7"/>
    <w:rsid w:val="00520BCA"/>
    <w:rsid w:val="00591D61"/>
    <w:rsid w:val="005A4021"/>
    <w:rsid w:val="005A5958"/>
    <w:rsid w:val="005B12B6"/>
    <w:rsid w:val="005C1962"/>
    <w:rsid w:val="00613A61"/>
    <w:rsid w:val="00637170"/>
    <w:rsid w:val="006666FC"/>
    <w:rsid w:val="00717CEC"/>
    <w:rsid w:val="007369DF"/>
    <w:rsid w:val="007769BC"/>
    <w:rsid w:val="00781073"/>
    <w:rsid w:val="00781CE0"/>
    <w:rsid w:val="007C09F4"/>
    <w:rsid w:val="008202B6"/>
    <w:rsid w:val="00855453"/>
    <w:rsid w:val="00863B18"/>
    <w:rsid w:val="0087531D"/>
    <w:rsid w:val="008A101C"/>
    <w:rsid w:val="008B05F4"/>
    <w:rsid w:val="008C4314"/>
    <w:rsid w:val="008D3830"/>
    <w:rsid w:val="008D6246"/>
    <w:rsid w:val="00913EBE"/>
    <w:rsid w:val="009147E7"/>
    <w:rsid w:val="00936E19"/>
    <w:rsid w:val="00952512"/>
    <w:rsid w:val="00957D10"/>
    <w:rsid w:val="009A1F81"/>
    <w:rsid w:val="009F5DC5"/>
    <w:rsid w:val="00A56E73"/>
    <w:rsid w:val="00A61F9B"/>
    <w:rsid w:val="00A7622A"/>
    <w:rsid w:val="00AA3FD7"/>
    <w:rsid w:val="00AE1366"/>
    <w:rsid w:val="00B02A8A"/>
    <w:rsid w:val="00B31BCB"/>
    <w:rsid w:val="00B33D0B"/>
    <w:rsid w:val="00BA6EB1"/>
    <w:rsid w:val="00BD27BF"/>
    <w:rsid w:val="00C07ED1"/>
    <w:rsid w:val="00C44B7D"/>
    <w:rsid w:val="00C657DE"/>
    <w:rsid w:val="00C94766"/>
    <w:rsid w:val="00CB2BC1"/>
    <w:rsid w:val="00CE4FC8"/>
    <w:rsid w:val="00CE5143"/>
    <w:rsid w:val="00D33B2A"/>
    <w:rsid w:val="00D40738"/>
    <w:rsid w:val="00D5269E"/>
    <w:rsid w:val="00D67BAC"/>
    <w:rsid w:val="00D72C76"/>
    <w:rsid w:val="00D770E7"/>
    <w:rsid w:val="00D8055F"/>
    <w:rsid w:val="00DC7681"/>
    <w:rsid w:val="00E0093C"/>
    <w:rsid w:val="00E13633"/>
    <w:rsid w:val="00E14808"/>
    <w:rsid w:val="00E4612B"/>
    <w:rsid w:val="00EC1486"/>
    <w:rsid w:val="00F004D1"/>
    <w:rsid w:val="00F13544"/>
    <w:rsid w:val="00F178C6"/>
    <w:rsid w:val="00F51B36"/>
    <w:rsid w:val="00F82906"/>
    <w:rsid w:val="00F97BB9"/>
    <w:rsid w:val="00FE0F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EFFD1A-0084-4FC5-A96B-98019EDD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94766"/>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3396D"/>
    <w:pPr>
      <w:tabs>
        <w:tab w:val="center" w:pos="4536"/>
        <w:tab w:val="right" w:pos="9072"/>
      </w:tabs>
      <w:spacing w:line="276" w:lineRule="auto"/>
    </w:pPr>
    <w:rPr>
      <w:szCs w:val="22"/>
    </w:rPr>
  </w:style>
  <w:style w:type="character" w:customStyle="1" w:styleId="KoptekstChar">
    <w:name w:val="Koptekst Char"/>
    <w:basedOn w:val="Standaardalinea-lettertype"/>
    <w:link w:val="Koptekst"/>
    <w:uiPriority w:val="99"/>
    <w:rsid w:val="0033396D"/>
    <w:rPr>
      <w:sz w:val="22"/>
      <w:szCs w:val="22"/>
    </w:rPr>
  </w:style>
  <w:style w:type="paragraph" w:styleId="Voettekst">
    <w:name w:val="footer"/>
    <w:basedOn w:val="Standaard"/>
    <w:link w:val="VoettekstChar"/>
    <w:unhideWhenUsed/>
    <w:rsid w:val="0033396D"/>
    <w:pPr>
      <w:tabs>
        <w:tab w:val="center" w:pos="4536"/>
        <w:tab w:val="right" w:pos="9072"/>
      </w:tabs>
      <w:spacing w:line="276" w:lineRule="auto"/>
    </w:pPr>
    <w:rPr>
      <w:szCs w:val="22"/>
    </w:rPr>
  </w:style>
  <w:style w:type="character" w:customStyle="1" w:styleId="VoettekstChar">
    <w:name w:val="Voettekst Char"/>
    <w:basedOn w:val="Standaardalinea-lettertype"/>
    <w:link w:val="Voettekst"/>
    <w:uiPriority w:val="99"/>
    <w:rsid w:val="0033396D"/>
    <w:rPr>
      <w:sz w:val="22"/>
      <w:szCs w:val="22"/>
    </w:rPr>
  </w:style>
  <w:style w:type="paragraph" w:customStyle="1" w:styleId="VasteTekst">
    <w:name w:val="VasteTekst"/>
    <w:basedOn w:val="Standaard"/>
    <w:rsid w:val="001F0BF6"/>
    <w:pPr>
      <w:spacing w:line="260" w:lineRule="exact"/>
      <w:jc w:val="right"/>
    </w:pPr>
    <w:rPr>
      <w:sz w:val="16"/>
    </w:rPr>
  </w:style>
  <w:style w:type="paragraph" w:styleId="Ballontekst">
    <w:name w:val="Balloon Text"/>
    <w:basedOn w:val="Standaard"/>
    <w:link w:val="BallontekstChar"/>
    <w:uiPriority w:val="99"/>
    <w:semiHidden/>
    <w:unhideWhenUsed/>
    <w:rsid w:val="00936E19"/>
    <w:rPr>
      <w:rFonts w:ascii="Tahoma" w:hAnsi="Tahoma" w:cs="Tahoma"/>
      <w:sz w:val="16"/>
      <w:szCs w:val="16"/>
    </w:rPr>
  </w:style>
  <w:style w:type="character" w:customStyle="1" w:styleId="BallontekstChar">
    <w:name w:val="Ballontekst Char"/>
    <w:basedOn w:val="Standaardalinea-lettertype"/>
    <w:link w:val="Ballontekst"/>
    <w:uiPriority w:val="99"/>
    <w:semiHidden/>
    <w:rsid w:val="00936E19"/>
    <w:rPr>
      <w:rFonts w:ascii="Tahoma" w:hAnsi="Tahoma" w:cs="Tahoma"/>
      <w:sz w:val="16"/>
      <w:szCs w:val="16"/>
    </w:rPr>
  </w:style>
  <w:style w:type="paragraph" w:styleId="Plattetekst3">
    <w:name w:val="Body Text 3"/>
    <w:basedOn w:val="Standaard"/>
    <w:link w:val="Plattetekst3Char"/>
    <w:semiHidden/>
    <w:rsid w:val="00C94766"/>
    <w:pPr>
      <w:widowControl w:val="0"/>
      <w:jc w:val="both"/>
    </w:pPr>
  </w:style>
  <w:style w:type="character" w:customStyle="1" w:styleId="Plattetekst3Char">
    <w:name w:val="Platte tekst 3 Char"/>
    <w:basedOn w:val="Standaardalinea-lettertype"/>
    <w:link w:val="Plattetekst3"/>
    <w:semiHidden/>
    <w:rsid w:val="00C94766"/>
    <w:rPr>
      <w:rFonts w:cs="Times New Roman"/>
    </w:rPr>
  </w:style>
  <w:style w:type="table" w:styleId="Tabelraster">
    <w:name w:val="Table Grid"/>
    <w:basedOn w:val="Standaardtabel"/>
    <w:uiPriority w:val="59"/>
    <w:rsid w:val="00C94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iwriter\temp\IWRITER\Leeg_docu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Zaak document" ma:contentTypeID="0x01010081E9AF242ABF344488438EE2DF1AB53E00E85C28FF2C91B94B9B8AFB2ECE991436" ma:contentTypeVersion="23" ma:contentTypeDescription="Een nieuw document maken." ma:contentTypeScope="" ma:versionID="e13b844005ba5b70967c6fbe3bdc1ba9">
  <xsd:schema xmlns:xsd="http://www.w3.org/2001/XMLSchema" xmlns:p="http://schemas.microsoft.com/office/2006/metadata/properties" xmlns:ns1="http://schemas.microsoft.com/sharepoint/v3" xmlns:ns2="d4ea1b34-cbbf-43dc-98f3-8494161bd24f" targetNamespace="http://schemas.microsoft.com/office/2006/metadata/properties" ma:root="true" ma:fieldsID="d5d2538fe52c679290b9d9c94b35d0e9" ns1:_="" ns2:_="">
    <xsd:import namespace="http://schemas.microsoft.com/sharepoint/v3"/>
    <xsd:import namespace="d4ea1b34-cbbf-43dc-98f3-8494161bd24f"/>
    <xsd:element name="properties">
      <xsd:complexType>
        <xsd:sequence>
          <xsd:element name="documentManagement">
            <xsd:complexType>
              <xsd:all>
                <xsd:element ref="ns2:ZaakNummer" minOccurs="0"/>
                <xsd:element ref="ns2:Registratienummer" minOccurs="0"/>
                <xsd:element ref="ns2:Batchnummer" minOccurs="0"/>
                <xsd:element ref="ns2:Documenttype" minOccurs="0"/>
                <xsd:element ref="ns2:Datum_x0020_brief" minOccurs="0"/>
                <xsd:element ref="ns2:Kanaal" minOccurs="0"/>
                <xsd:element ref="ns2:Richting" minOccurs="0"/>
                <xsd:element ref="ns2:Document_x0020_status" minOccurs="0"/>
                <xsd:element ref="ns2:Memo" minOccurs="0"/>
                <xsd:element ref="ns2:Vertrouwelijkheid" minOccurs="0"/>
                <xsd:element ref="ns1:_UIVersionString" minOccurs="0"/>
                <xsd:element ref="ns2:Ontvangstdatum" minOccurs="0"/>
                <xsd:element ref="ns2:Verzenddatum" minOccurs="0"/>
                <xsd:element ref="ns2:Steller" minOccurs="0"/>
                <xsd:element ref="ns2:PIP_x0020_Publicatie"/>
                <xsd:element ref="ns2:Internet_x0020_Publicatie"/>
                <xsd:element ref="ns2:Is_x0020_Gepubliceerd"/>
                <xsd:element ref="ns2:Aanvraag_x0020_Zaaktypenaam" minOccurs="0"/>
                <xsd:element ref="ns2:Aanvraag_x0020_ZaaktypeId" minOccurs="0"/>
                <xsd:element ref="ns2:Aanvraag_x0020_Zaaknaam" minOccurs="0"/>
                <xsd:element ref="ns2:Aanvraag_x0020_Zaakeigenaar" minOccurs="0"/>
                <xsd:element ref="ns2:Registratiedatum"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_UIVersionString" ma:index="18" nillable="true" ma:displayName="Versie" ma:internalName="_UIVersionString" ma:readOnly="true">
      <xsd:simpleType>
        <xsd:restriction base="dms:Text"/>
      </xsd:simpleType>
    </xsd:element>
  </xsd:schema>
  <xsd:schema xmlns:xsd="http://www.w3.org/2001/XMLSchema" xmlns:dms="http://schemas.microsoft.com/office/2006/documentManagement/types" targetNamespace="d4ea1b34-cbbf-43dc-98f3-8494161bd24f" elementFormDefault="qualified">
    <xsd:import namespace="http://schemas.microsoft.com/office/2006/documentManagement/types"/>
    <xsd:element name="ZaakNummer" ma:index="8" nillable="true" ma:displayName="ZaakNummer" ma:default="" ma:internalName="ZaakNummer">
      <xsd:simpleType>
        <xsd:restriction base="dms:Text"/>
      </xsd:simpleType>
    </xsd:element>
    <xsd:element name="Registratienummer" ma:index="9" nillable="true" ma:displayName="Registratienummer" ma:default="" ma:internalName="Registratienummer">
      <xsd:simpleType>
        <xsd:restriction base="dms:Text"/>
      </xsd:simpleType>
    </xsd:element>
    <xsd:element name="Batchnummer" ma:index="10" nillable="true" ma:displayName="Batchnummer" ma:default="" ma:internalName="Batchnummer">
      <xsd:simpleType>
        <xsd:restriction base="dms:Text"/>
      </xsd:simpleType>
    </xsd:element>
    <xsd:element name="Documenttype" ma:index="11" nillable="true" ma:displayName="Documenttype" ma:default="" ma:internalName="Documenttype">
      <xsd:simpleType>
        <xsd:restriction base="dms:Text"/>
      </xsd:simpleType>
    </xsd:element>
    <xsd:element name="Datum_x0020_brief" ma:index="12" nillable="true" ma:displayName="Datum brief" ma:format="DateOnly" ma:internalName="Datum_x0020_brief">
      <xsd:simpleType>
        <xsd:restriction base="dms:DateTime"/>
      </xsd:simpleType>
    </xsd:element>
    <xsd:element name="Kanaal" ma:index="13" nillable="true" ma:displayName="Kanaal" ma:default="Post" ma:internalName="Kanaal">
      <xsd:simpleType>
        <xsd:restriction base="dms:Choice">
          <xsd:enumeration value="Post"/>
          <xsd:enumeration value="Balie"/>
          <xsd:enumeration value="Telefoon"/>
          <xsd:enumeration value="Web"/>
        </xsd:restriction>
      </xsd:simpleType>
    </xsd:element>
    <xsd:element name="Richting" ma:index="14" nillable="true" ma:displayName="Richting" ma:default="Inkomend" ma:internalName="Richting">
      <xsd:simpleType>
        <xsd:restriction base="dms:Choice">
          <xsd:enumeration value="Inkomend"/>
          <xsd:enumeration value="Uitgaand"/>
          <xsd:enumeration value="Intern"/>
        </xsd:restriction>
      </xsd:simpleType>
    </xsd:element>
    <xsd:element name="Document_x0020_status" ma:index="15" nillable="true" ma:displayName="Document status" ma:default="" ma:internalName="Document_x0020_status">
      <xsd:simpleType>
        <xsd:restriction base="dms:Choice">
          <xsd:enumeration value="Concept"/>
          <xsd:enumeration value="Definitief"/>
        </xsd:restriction>
      </xsd:simpleType>
    </xsd:element>
    <xsd:element name="Memo" ma:index="16" nillable="true" ma:displayName="Memo" ma:default="" ma:internalName="Memo">
      <xsd:simpleType>
        <xsd:restriction base="dms:Note"/>
      </xsd:simpleType>
    </xsd:element>
    <xsd:element name="Vertrouwelijkheid" ma:index="17" nillable="true" ma:displayName="Vertrouwelijkheid" ma:default="Openbaar" ma:internalName="Vertrouwelijkheid">
      <xsd:simpleType>
        <xsd:restriction base="dms:Choice">
          <xsd:enumeration value="Openbaar"/>
          <xsd:enumeration value="Vertrouwelijk"/>
        </xsd:restriction>
      </xsd:simpleType>
    </xsd:element>
    <xsd:element name="Ontvangstdatum" ma:index="19" nillable="true" ma:displayName="Ontvangstdatum" ma:format="DateOnly" ma:internalName="Ontvangstdatum">
      <xsd:simpleType>
        <xsd:restriction base="dms:DateTime"/>
      </xsd:simpleType>
    </xsd:element>
    <xsd:element name="Verzenddatum" ma:index="20" nillable="true" ma:displayName="Verzenddatum" ma:format="DateOnly" ma:internalName="Verzenddatum">
      <xsd:simpleType>
        <xsd:restriction base="dms:DateTime"/>
      </xsd:simpleType>
    </xsd:element>
    <xsd:element name="Steller" ma:index="21" nillable="true" ma:displayName="Steller" ma:default="" ma:internalName="Steller">
      <xsd:simpleType>
        <xsd:restriction base="dms:Text"/>
      </xsd:simpleType>
    </xsd:element>
    <xsd:element name="PIP_x0020_Publicatie" ma:index="22" ma:displayName="PIP Publicatie" ma:default="False" ma:internalName="PIP_x0020_Publicatie">
      <xsd:simpleType>
        <xsd:restriction base="dms:Boolean"/>
      </xsd:simpleType>
    </xsd:element>
    <xsd:element name="Internet_x0020_Publicatie" ma:index="23" ma:displayName="Internet Publicatie" ma:default="False" ma:internalName="Internet_x0020_Publicatie">
      <xsd:simpleType>
        <xsd:restriction base="dms:Boolean"/>
      </xsd:simpleType>
    </xsd:element>
    <xsd:element name="Is_x0020_Gepubliceerd" ma:index="24" ma:displayName="Is Gepubliceerd" ma:default="False" ma:internalName="Is_x0020_Gepubliceerd">
      <xsd:simpleType>
        <xsd:restriction base="dms:Boolean"/>
      </xsd:simpleType>
    </xsd:element>
    <xsd:element name="Aanvraag_x0020_Zaaktypenaam" ma:index="25" nillable="true" ma:displayName="Aanvraag Zaaktypenaam" ma:default="" ma:internalName="Aanvraag_x0020_Zaaktypenaam">
      <xsd:simpleType>
        <xsd:restriction base="dms:Text"/>
      </xsd:simpleType>
    </xsd:element>
    <xsd:element name="Aanvraag_x0020_ZaaktypeId" ma:index="26" nillable="true" ma:displayName="Aanvraag ZaaktypeId" ma:default="" ma:internalName="Aanvraag_x0020_ZaaktypeId">
      <xsd:simpleType>
        <xsd:restriction base="dms:Text"/>
      </xsd:simpleType>
    </xsd:element>
    <xsd:element name="Aanvraag_x0020_Zaaknaam" ma:index="27" nillable="true" ma:displayName="Aanvraag Zaaknaam" ma:default="" ma:internalName="Aanvraag_x0020_Zaaknaam">
      <xsd:simpleType>
        <xsd:restriction base="dms:Text"/>
      </xsd:simpleType>
    </xsd:element>
    <xsd:element name="Aanvraag_x0020_Zaakeigenaar" ma:index="28" nillable="true" ma:displayName="Aanvraag Zaakeigenaar" ma:default="" ma:internalName="Aanvraag_x0020_Zaakeigenaar">
      <xsd:simpleType>
        <xsd:restriction base="dms:Text"/>
      </xsd:simpleType>
    </xsd:element>
    <xsd:element name="Registratiedatum" ma:index="29" nillable="true" ma:displayName="Registratiedatum" ma:format="DateOnly" ma:internalName="Registratieda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mo xmlns="d4ea1b34-cbbf-43dc-98f3-8494161bd24f" xsi:nil="true"/>
    <Steller xmlns="d4ea1b34-cbbf-43dc-98f3-8494161bd24f" xsi:nil="true"/>
    <Aanvraag_x0020_Zaaktypenaam xmlns="d4ea1b34-cbbf-43dc-98f3-8494161bd24f" xsi:nil="true"/>
    <Aanvraag_x0020_Zaakeigenaar xmlns="d4ea1b34-cbbf-43dc-98f3-8494161bd24f" xsi:nil="true"/>
    <ZaakNummer xmlns="d4ea1b34-cbbf-43dc-98f3-8494161bd24f" xsi:nil="true"/>
    <Vertrouwelijkheid xmlns="d4ea1b34-cbbf-43dc-98f3-8494161bd24f">Openbaar</Vertrouwelijkheid>
    <Ontvangstdatum xmlns="d4ea1b34-cbbf-43dc-98f3-8494161bd24f" xsi:nil="true"/>
    <Verzenddatum xmlns="d4ea1b34-cbbf-43dc-98f3-8494161bd24f" xsi:nil="true"/>
    <Batchnummer xmlns="d4ea1b34-cbbf-43dc-98f3-8494161bd24f" xsi:nil="true"/>
    <Aanvraag_x0020_ZaaktypeId xmlns="d4ea1b34-cbbf-43dc-98f3-8494161bd24f" xsi:nil="true"/>
    <PIP_x0020_Publicatie xmlns="d4ea1b34-cbbf-43dc-98f3-8494161bd24f">false</PIP_x0020_Publicatie>
    <Internet_x0020_Publicatie xmlns="d4ea1b34-cbbf-43dc-98f3-8494161bd24f">false</Internet_x0020_Publicatie>
    <Document_x0020_status xmlns="d4ea1b34-cbbf-43dc-98f3-8494161bd24f" xsi:nil="true"/>
    <Registratiedatum xmlns="d4ea1b34-cbbf-43dc-98f3-8494161bd24f" xsi:nil="true"/>
    <Kanaal xmlns="d4ea1b34-cbbf-43dc-98f3-8494161bd24f">Post</Kanaal>
    <Aanvraag_x0020_Zaaknaam xmlns="d4ea1b34-cbbf-43dc-98f3-8494161bd24f" xsi:nil="true"/>
    <Datum_x0020_brief xmlns="d4ea1b34-cbbf-43dc-98f3-8494161bd24f" xsi:nil="true"/>
    <Registratienummer xmlns="d4ea1b34-cbbf-43dc-98f3-8494161bd24f">002199961</Registratienummer>
    <Richting xmlns="d4ea1b34-cbbf-43dc-98f3-8494161bd24f">Inkomend</Richting>
    <Is_x0020_Gepubliceerd xmlns="d4ea1b34-cbbf-43dc-98f3-8494161bd24f">false</Is_x0020_Gepubliceerd>
    <Documenttype xmlns="d4ea1b34-cbbf-43dc-98f3-8494161bd2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C1301-890D-4847-80E2-3BE549A36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ea1b34-cbbf-43dc-98f3-8494161bd24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596F447-DF11-492E-8B0B-4EA4EB8B3BEE}">
  <ds:schemaRefs>
    <ds:schemaRef ds:uri="http://schemas.openxmlformats.org/package/2006/metadata/core-properties"/>
    <ds:schemaRef ds:uri="http://schemas.microsoft.com/office/2006/documentManagement/types"/>
    <ds:schemaRef ds:uri="d4ea1b34-cbbf-43dc-98f3-8494161bd24f"/>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2A0592A0-BC0A-40E5-9FF4-717C6FFBFE23}">
  <ds:schemaRefs>
    <ds:schemaRef ds:uri="http://schemas.microsoft.com/sharepoint/v3/contenttype/forms"/>
  </ds:schemaRefs>
</ds:datastoreItem>
</file>

<file path=customXml/itemProps4.xml><?xml version="1.0" encoding="utf-8"?>
<ds:datastoreItem xmlns:ds="http://schemas.openxmlformats.org/officeDocument/2006/customXml" ds:itemID="{85E3078D-CEA6-4A10-81FC-D5CFDF135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Leeg_document</Template>
  <TotalTime>6</TotalTime>
  <Pages>2</Pages>
  <Words>196</Words>
  <Characters>1080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Heusden</Company>
  <LinksUpToDate>false</LinksUpToDate>
  <CharactersWithSpaces>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Bruurmijn</dc:creator>
  <cp:keywords/>
  <dc:description/>
  <cp:lastModifiedBy>Debby Bruurmijn</cp:lastModifiedBy>
  <cp:revision>1</cp:revision>
  <dcterms:created xsi:type="dcterms:W3CDTF">2020-12-14T15:18:00Z</dcterms:created>
  <dcterms:modified xsi:type="dcterms:W3CDTF">2020-12-14T15:26:00Z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0x01010081E9AF242ABF344488438EE2DF1AB53E00E85C28FF2C91B94B9B8AFB2ECE991436</vt:lpwstr>
  </property>
</Properties>
</file>