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3F840" w14:textId="77777777" w:rsidR="005C0317" w:rsidRDefault="00444C3A">
      <w:pPr>
        <w:pStyle w:val="Kop1"/>
        <w:spacing w:before="0" w:line="240" w:lineRule="auto"/>
        <w:rPr>
          <w:rFonts w:ascii="Verdana" w:hAnsi="Verdana"/>
          <w:b/>
          <w:color w:val="auto"/>
          <w:sz w:val="18"/>
          <w:szCs w:val="18"/>
        </w:rPr>
      </w:pPr>
      <w:bookmarkStart w:id="0" w:name="_Toc58936304"/>
      <w:r>
        <w:rPr>
          <w:rFonts w:ascii="Verdana" w:hAnsi="Verdana"/>
          <w:b/>
          <w:color w:val="auto"/>
          <w:sz w:val="18"/>
          <w:szCs w:val="18"/>
        </w:rPr>
        <w:t>Bijlage 2b.</w:t>
      </w:r>
      <w:r>
        <w:rPr>
          <w:rFonts w:ascii="Verdana" w:hAnsi="Verdana"/>
          <w:b/>
          <w:color w:val="auto"/>
          <w:sz w:val="18"/>
          <w:szCs w:val="18"/>
        </w:rPr>
        <w:tab/>
        <w:t>Verklaring referentie kerncompetentie 2</w:t>
      </w:r>
      <w:bookmarkEnd w:id="0"/>
    </w:p>
    <w:p w14:paraId="56D3F841" w14:textId="77777777" w:rsidR="005C0317" w:rsidRDefault="005C0317">
      <w:pPr>
        <w:spacing w:after="0" w:line="240" w:lineRule="auto"/>
        <w:rPr>
          <w:rFonts w:ascii="Verdana" w:hAnsi="Verdana"/>
          <w:sz w:val="18"/>
          <w:szCs w:val="18"/>
        </w:rPr>
      </w:pPr>
    </w:p>
    <w:p w14:paraId="56D3F842" w14:textId="77777777" w:rsidR="005C0317" w:rsidRDefault="00444C3A">
      <w:pPr>
        <w:spacing w:after="0" w:line="240" w:lineRule="auto"/>
      </w:pPr>
      <w:r>
        <w:rPr>
          <w:rFonts w:ascii="Verdana" w:hAnsi="Verdana"/>
          <w:sz w:val="18"/>
          <w:szCs w:val="18"/>
        </w:rPr>
        <w:t>Behorende bij de aanbesteding “Aannemer nieuwbouw brandweerkazernes Dussen, Hank en Almkerk” van de gemeente Altena met kenmerk SIW/ALT/LVH/2020/006641 d.d. 15 december 2020.</w:t>
      </w:r>
    </w:p>
    <w:p w14:paraId="56D3F843" w14:textId="77777777" w:rsidR="005C0317" w:rsidRDefault="005C0317">
      <w:pPr>
        <w:spacing w:after="0" w:line="240" w:lineRule="auto"/>
        <w:rPr>
          <w:rFonts w:ascii="Verdana" w:hAnsi="Verdana"/>
          <w:i/>
          <w:sz w:val="18"/>
          <w:szCs w:val="18"/>
        </w:rPr>
      </w:pPr>
    </w:p>
    <w:p w14:paraId="56D3F844" w14:textId="77777777" w:rsidR="005C0317" w:rsidRDefault="00444C3A">
      <w:pPr>
        <w:spacing w:after="0" w:line="240" w:lineRule="auto"/>
        <w:rPr>
          <w:rFonts w:ascii="Verdana" w:eastAsia="Times New Roman" w:hAnsi="Verdana" w:cs="Maiandra GD"/>
          <w:i/>
          <w:sz w:val="18"/>
          <w:szCs w:val="18"/>
          <w:lang w:eastAsia="nl-NL"/>
        </w:rPr>
      </w:pPr>
      <w:r>
        <w:rPr>
          <w:rFonts w:ascii="Verdana" w:eastAsia="Times New Roman" w:hAnsi="Verdana" w:cs="Maiandra GD"/>
          <w:i/>
          <w:sz w:val="18"/>
          <w:szCs w:val="18"/>
          <w:lang w:eastAsia="nl-NL"/>
        </w:rPr>
        <w:t>Gegadigde heeft ervaring met het uitvoeren (verantwoordelijk zijn) van ten minste 3  van de onderstaand genoemde disciplines in één opdracht, waardoor het aantoonbaar is dat gegadigde een substantiële en actieve rol in het engineeringsproces heeft gehad, m</w:t>
      </w:r>
      <w:r>
        <w:rPr>
          <w:rFonts w:ascii="Verdana" w:eastAsia="Times New Roman" w:hAnsi="Verdana" w:cs="Maiandra GD"/>
          <w:i/>
          <w:sz w:val="18"/>
          <w:szCs w:val="18"/>
          <w:lang w:eastAsia="nl-NL"/>
        </w:rPr>
        <w:t>et daarbij ook verantwoordelijkheid voor de verdere engineering op het gebied van de verschillende ontwerpdisciplines Bouwkundig, E-installatie, W-Installatie, Constructief en Infra.</w:t>
      </w:r>
    </w:p>
    <w:p w14:paraId="56D3F845" w14:textId="77777777" w:rsidR="005C0317" w:rsidRDefault="005C0317">
      <w:pPr>
        <w:spacing w:after="0" w:line="240" w:lineRule="auto"/>
        <w:rPr>
          <w:rFonts w:ascii="Verdana" w:hAnsi="Verdana"/>
          <w:sz w:val="18"/>
          <w:szCs w:val="18"/>
        </w:rPr>
      </w:pPr>
    </w:p>
    <w:p w14:paraId="56D3F846" w14:textId="77777777" w:rsidR="005C0317" w:rsidRDefault="00444C3A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 gegadigde verklaart hiermee dat de referentie tot volle tevredenheid </w:t>
      </w:r>
      <w:r>
        <w:rPr>
          <w:rFonts w:ascii="Verdana" w:hAnsi="Verdana"/>
          <w:sz w:val="18"/>
          <w:szCs w:val="18"/>
        </w:rPr>
        <w:t>van de referent is verricht. De Opdrachtgever kan de referentie toetsen zonder voorafgaande toestemming van de gegadigde.</w:t>
      </w:r>
    </w:p>
    <w:p w14:paraId="56D3F847" w14:textId="77777777" w:rsidR="005C0317" w:rsidRDefault="005C0317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W w:w="92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8"/>
        <w:gridCol w:w="5911"/>
      </w:tblGrid>
      <w:tr w:rsidR="005C0317" w14:paraId="56D3F84C" w14:textId="77777777">
        <w:tblPrEx>
          <w:tblCellMar>
            <w:top w:w="0" w:type="dxa"/>
            <w:bottom w:w="0" w:type="dxa"/>
          </w:tblCellMar>
        </w:tblPrEx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3F848" w14:textId="77777777" w:rsidR="005C0317" w:rsidRDefault="00444C3A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Referentie </w:t>
            </w:r>
          </w:p>
          <w:p w14:paraId="56D3F849" w14:textId="77777777" w:rsidR="005C0317" w:rsidRDefault="00444C3A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(naam organisatie)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3F84A" w14:textId="77777777" w:rsidR="005C0317" w:rsidRDefault="005C0317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56D3F84B" w14:textId="77777777" w:rsidR="005C0317" w:rsidRDefault="00444C3A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………………………………………………….</w:t>
            </w:r>
          </w:p>
        </w:tc>
      </w:tr>
      <w:tr w:rsidR="005C0317" w14:paraId="56D3F84F" w14:textId="77777777">
        <w:tblPrEx>
          <w:tblCellMar>
            <w:top w:w="0" w:type="dxa"/>
            <w:bottom w:w="0" w:type="dxa"/>
          </w:tblCellMar>
        </w:tblPrEx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3F84D" w14:textId="77777777" w:rsidR="005C0317" w:rsidRDefault="00444C3A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Contactpersoon referentie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3F84E" w14:textId="77777777" w:rsidR="005C0317" w:rsidRDefault="00444C3A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………………………………………………….</w:t>
            </w:r>
          </w:p>
        </w:tc>
      </w:tr>
      <w:tr w:rsidR="005C0317" w14:paraId="56D3F852" w14:textId="77777777">
        <w:tblPrEx>
          <w:tblCellMar>
            <w:top w:w="0" w:type="dxa"/>
            <w:bottom w:w="0" w:type="dxa"/>
          </w:tblCellMar>
        </w:tblPrEx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3F850" w14:textId="77777777" w:rsidR="005C0317" w:rsidRDefault="00444C3A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Telefoonnummer </w:t>
            </w:r>
            <w:r>
              <w:rPr>
                <w:rFonts w:ascii="Verdana" w:hAnsi="Verdana" w:cs="Arial"/>
                <w:sz w:val="18"/>
                <w:szCs w:val="18"/>
              </w:rPr>
              <w:t>contactpersoon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3F851" w14:textId="77777777" w:rsidR="005C0317" w:rsidRDefault="00444C3A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………………………………………………….</w:t>
            </w:r>
          </w:p>
        </w:tc>
      </w:tr>
      <w:tr w:rsidR="005C0317" w14:paraId="56D3F855" w14:textId="77777777">
        <w:tblPrEx>
          <w:tblCellMar>
            <w:top w:w="0" w:type="dxa"/>
            <w:bottom w:w="0" w:type="dxa"/>
          </w:tblCellMar>
        </w:tblPrEx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3F853" w14:textId="77777777" w:rsidR="005C0317" w:rsidRDefault="00444C3A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E-mail contactpersoon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3F854" w14:textId="77777777" w:rsidR="005C0317" w:rsidRDefault="00444C3A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………………………………………………….</w:t>
            </w:r>
          </w:p>
        </w:tc>
      </w:tr>
    </w:tbl>
    <w:p w14:paraId="56D3F856" w14:textId="77777777" w:rsidR="005C0317" w:rsidRDefault="005C0317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5868"/>
      </w:tblGrid>
      <w:tr w:rsidR="005C0317" w14:paraId="56D3F85B" w14:textId="77777777">
        <w:tblPrEx>
          <w:tblCellMar>
            <w:top w:w="0" w:type="dxa"/>
            <w:bottom w:w="0" w:type="dxa"/>
          </w:tblCellMar>
        </w:tblPrEx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3F857" w14:textId="77777777" w:rsidR="005C0317" w:rsidRDefault="00444C3A">
            <w:r>
              <w:rPr>
                <w:rFonts w:ascii="Verdana" w:hAnsi="Verdana"/>
                <w:sz w:val="18"/>
                <w:szCs w:val="18"/>
              </w:rPr>
              <w:t>Korte omschrijving van het project (functie van het gebouw, kenmerken, ambities e.d.)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3F858" w14:textId="77777777" w:rsidR="005C0317" w:rsidRDefault="005C0317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56D3F859" w14:textId="77777777" w:rsidR="005C0317" w:rsidRDefault="005C0317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56D3F85A" w14:textId="77777777" w:rsidR="005C0317" w:rsidRDefault="00444C3A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………………………………………………….……………………</w:t>
            </w:r>
          </w:p>
        </w:tc>
      </w:tr>
      <w:tr w:rsidR="005C0317" w14:paraId="56D3F860" w14:textId="77777777">
        <w:tblPrEx>
          <w:tblCellMar>
            <w:top w:w="0" w:type="dxa"/>
            <w:bottom w:w="0" w:type="dxa"/>
          </w:tblCellMar>
        </w:tblPrEx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3F85C" w14:textId="77777777" w:rsidR="005C0317" w:rsidRDefault="00444C3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Korte omschrijving van de rol van gegadigde in de </w:t>
            </w:r>
            <w:r>
              <w:rPr>
                <w:rFonts w:ascii="Verdana" w:hAnsi="Verdana"/>
                <w:sz w:val="18"/>
                <w:szCs w:val="18"/>
              </w:rPr>
              <w:t>uitvoering van het project en het proces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3F85D" w14:textId="77777777" w:rsidR="005C0317" w:rsidRDefault="005C0317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56D3F85E" w14:textId="77777777" w:rsidR="005C0317" w:rsidRDefault="005C0317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56D3F85F" w14:textId="77777777" w:rsidR="005C0317" w:rsidRDefault="00444C3A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………………………………………………….……………………</w:t>
            </w:r>
          </w:p>
        </w:tc>
      </w:tr>
      <w:tr w:rsidR="005C0317" w14:paraId="56D3F863" w14:textId="77777777">
        <w:tblPrEx>
          <w:tblCellMar>
            <w:top w:w="0" w:type="dxa"/>
            <w:bottom w:w="0" w:type="dxa"/>
          </w:tblCellMar>
        </w:tblPrEx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3F861" w14:textId="77777777" w:rsidR="005C0317" w:rsidRDefault="00444C3A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Datum start uitvoering opdracht: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3F862" w14:textId="77777777" w:rsidR="005C0317" w:rsidRDefault="00444C3A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………………………………………………….</w:t>
            </w:r>
          </w:p>
        </w:tc>
      </w:tr>
      <w:tr w:rsidR="005C0317" w14:paraId="56D3F866" w14:textId="77777777">
        <w:tblPrEx>
          <w:tblCellMar>
            <w:top w:w="0" w:type="dxa"/>
            <w:bottom w:w="0" w:type="dxa"/>
          </w:tblCellMar>
        </w:tblPrEx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3F864" w14:textId="77777777" w:rsidR="005C0317" w:rsidRDefault="00444C3A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Datum einde uitvoering opdracht: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3F865" w14:textId="77777777" w:rsidR="005C0317" w:rsidRDefault="00444C3A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………………………………………………….</w:t>
            </w:r>
          </w:p>
        </w:tc>
      </w:tr>
    </w:tbl>
    <w:p w14:paraId="56D3F867" w14:textId="77777777" w:rsidR="005C0317" w:rsidRDefault="005C0317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56D3F868" w14:textId="77777777" w:rsidR="005C0317" w:rsidRDefault="005C0317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56D3F869" w14:textId="77777777" w:rsidR="005C0317" w:rsidRDefault="005C0317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56D3F86A" w14:textId="77777777" w:rsidR="005C0317" w:rsidRDefault="005C0317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56D3F86B" w14:textId="77777777" w:rsidR="005C0317" w:rsidRDefault="00444C3A">
      <w:pP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Aldus naar waarheid ingevuld en rechtsgeldig ondertekend.</w:t>
      </w:r>
    </w:p>
    <w:p w14:paraId="56D3F86C" w14:textId="77777777" w:rsidR="005C0317" w:rsidRDefault="005C0317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56D3F86D" w14:textId="77777777" w:rsidR="005C0317" w:rsidRDefault="00444C3A">
      <w:pP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Plaats: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…………………………………………………………………………………</w:t>
      </w:r>
    </w:p>
    <w:p w14:paraId="56D3F86E" w14:textId="77777777" w:rsidR="005C0317" w:rsidRDefault="005C0317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56D3F86F" w14:textId="77777777" w:rsidR="005C0317" w:rsidRDefault="00444C3A">
      <w:pP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Datum: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…………………………………………………………………………………</w:t>
      </w:r>
    </w:p>
    <w:p w14:paraId="56D3F870" w14:textId="77777777" w:rsidR="005C0317" w:rsidRDefault="005C0317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56D3F871" w14:textId="77777777" w:rsidR="005C0317" w:rsidRDefault="00444C3A">
      <w:pP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Naam: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…………………………………………………………………………………</w:t>
      </w:r>
    </w:p>
    <w:p w14:paraId="56D3F872" w14:textId="77777777" w:rsidR="005C0317" w:rsidRDefault="005C0317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56D3F873" w14:textId="77777777" w:rsidR="005C0317" w:rsidRDefault="00444C3A">
      <w:pP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Functie: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…………………………………………………………………………………</w:t>
      </w:r>
    </w:p>
    <w:p w14:paraId="56D3F874" w14:textId="77777777" w:rsidR="005C0317" w:rsidRDefault="005C0317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56D3F875" w14:textId="77777777" w:rsidR="005C0317" w:rsidRDefault="005C0317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56D3F876" w14:textId="77777777" w:rsidR="005C0317" w:rsidRDefault="005C0317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56D3F877" w14:textId="77777777" w:rsidR="005C0317" w:rsidRDefault="005C0317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56D3F878" w14:textId="77777777" w:rsidR="005C0317" w:rsidRDefault="00444C3A">
      <w:pP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Ondertekening: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…………………………………………………………………………………</w:t>
      </w:r>
    </w:p>
    <w:p w14:paraId="56D3F879" w14:textId="77777777" w:rsidR="005C0317" w:rsidRDefault="005C0317">
      <w:pPr>
        <w:pageBreakBefore/>
        <w:spacing w:after="0" w:line="240" w:lineRule="auto"/>
      </w:pPr>
    </w:p>
    <w:sectPr w:rsidR="005C031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3F844" w14:textId="77777777" w:rsidR="00000000" w:rsidRDefault="00444C3A">
      <w:pPr>
        <w:spacing w:after="0" w:line="240" w:lineRule="auto"/>
      </w:pPr>
      <w:r>
        <w:separator/>
      </w:r>
    </w:p>
  </w:endnote>
  <w:endnote w:type="continuationSeparator" w:id="0">
    <w:p w14:paraId="56D3F846" w14:textId="77777777" w:rsidR="00000000" w:rsidRDefault="00444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3F840" w14:textId="77777777" w:rsidR="00000000" w:rsidRDefault="00444C3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6D3F842" w14:textId="77777777" w:rsidR="00000000" w:rsidRDefault="00444C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C0317"/>
    <w:rsid w:val="00444C3A"/>
    <w:rsid w:val="005C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3F840"/>
  <w15:docId w15:val="{58B49D47-AC61-41C5-BC36-D61EA9E5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200" w:line="276" w:lineRule="auto"/>
    </w:p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Lieke Vorstenbosch</dc:creator>
  <dc:description/>
  <cp:lastModifiedBy>Lieke Vorstenbosch</cp:lastModifiedBy>
  <cp:revision>2</cp:revision>
  <dcterms:created xsi:type="dcterms:W3CDTF">2021-01-19T19:35:00Z</dcterms:created>
  <dcterms:modified xsi:type="dcterms:W3CDTF">2021-01-19T19:35:00Z</dcterms:modified>
</cp:coreProperties>
</file>