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61" w:rsidRPr="00F11461" w:rsidRDefault="00594F61" w:rsidP="00594F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11461">
        <w:rPr>
          <w:rFonts w:ascii="Arial" w:hAnsi="Arial" w:cs="Arial"/>
          <w:b/>
          <w:sz w:val="24"/>
          <w:szCs w:val="24"/>
        </w:rPr>
        <w:t>Overeen</w:t>
      </w:r>
      <w:r w:rsidR="00F11461" w:rsidRPr="00F11461">
        <w:rPr>
          <w:rFonts w:ascii="Arial" w:hAnsi="Arial" w:cs="Arial"/>
          <w:b/>
          <w:sz w:val="24"/>
          <w:szCs w:val="24"/>
        </w:rPr>
        <w:t>komst “Vastgoed, planeconomie en gebiedsontwikkeling</w:t>
      </w:r>
      <w:r w:rsidR="00F11461">
        <w:rPr>
          <w:rFonts w:ascii="Arial" w:hAnsi="Arial" w:cs="Arial"/>
          <w:b/>
          <w:sz w:val="24"/>
          <w:szCs w:val="24"/>
        </w:rPr>
        <w:t xml:space="preserve"> 2021-2025”</w:t>
      </w:r>
    </w:p>
    <w:p w:rsidR="00F11461" w:rsidRDefault="00F114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1461" w:rsidRDefault="00F114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F61" w:rsidRPr="00F11461" w:rsidRDefault="00594F61" w:rsidP="00594F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11461">
        <w:rPr>
          <w:rFonts w:ascii="Arial" w:hAnsi="Arial" w:cs="Arial"/>
          <w:b/>
          <w:sz w:val="20"/>
          <w:szCs w:val="20"/>
        </w:rPr>
        <w:t>DE ONDERGETEKENDEN:</w:t>
      </w:r>
    </w:p>
    <w:p w:rsidR="00F11461" w:rsidRDefault="00F114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1. De gemeente Wijdemeren, rechts</w:t>
      </w:r>
      <w:r w:rsidR="00F11461">
        <w:rPr>
          <w:rFonts w:ascii="Arial" w:hAnsi="Arial" w:cs="Arial"/>
          <w:sz w:val="20"/>
          <w:szCs w:val="20"/>
        </w:rPr>
        <w:t>geldig vertegenwoordigd door …..</w:t>
      </w:r>
      <w:r w:rsidRPr="00594F61">
        <w:rPr>
          <w:rFonts w:ascii="Arial" w:hAnsi="Arial" w:cs="Arial"/>
          <w:sz w:val="20"/>
          <w:szCs w:val="20"/>
        </w:rPr>
        <w:t>,</w:t>
      </w:r>
    </w:p>
    <w:p w:rsidR="00594F61" w:rsidRDefault="00F114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heer </w:t>
      </w:r>
      <w:r w:rsidR="00594F61" w:rsidRPr="00594F61">
        <w:rPr>
          <w:rFonts w:ascii="Arial" w:hAnsi="Arial" w:cs="Arial"/>
          <w:sz w:val="20"/>
          <w:szCs w:val="20"/>
        </w:rPr>
        <w:t>, hierna te noemen: 'Opdrachtgever'</w:t>
      </w:r>
    </w:p>
    <w:p w:rsidR="00F11461" w:rsidRPr="00594F61" w:rsidRDefault="00F114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en</w:t>
      </w:r>
    </w:p>
    <w:p w:rsidR="00F11461" w:rsidRDefault="00F114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 xml:space="preserve">2. </w:t>
      </w:r>
      <w:r w:rsidR="00AE12D3">
        <w:rPr>
          <w:rFonts w:ascii="Arial" w:hAnsi="Arial" w:cs="Arial"/>
          <w:sz w:val="20"/>
          <w:szCs w:val="20"/>
        </w:rPr>
        <w:t>Gegevens opdrachtnemer</w:t>
      </w:r>
      <w:r w:rsidR="00F11461">
        <w:rPr>
          <w:rFonts w:ascii="Arial" w:hAnsi="Arial" w:cs="Arial"/>
          <w:sz w:val="20"/>
          <w:szCs w:val="20"/>
        </w:rPr>
        <w:t>,</w:t>
      </w:r>
      <w:r w:rsidRPr="00594F61">
        <w:rPr>
          <w:rFonts w:ascii="Arial" w:hAnsi="Arial" w:cs="Arial"/>
          <w:sz w:val="20"/>
          <w:szCs w:val="20"/>
        </w:rPr>
        <w:t xml:space="preserve"> </w:t>
      </w:r>
      <w:r w:rsidR="00F11461">
        <w:rPr>
          <w:rFonts w:ascii="Arial" w:hAnsi="Arial" w:cs="Arial"/>
          <w:sz w:val="20"/>
          <w:szCs w:val="20"/>
        </w:rPr>
        <w:t xml:space="preserve">gevestigd aan te </w:t>
      </w:r>
      <w:r w:rsidRPr="00594F61">
        <w:rPr>
          <w:rFonts w:ascii="Arial" w:hAnsi="Arial" w:cs="Arial"/>
          <w:sz w:val="20"/>
          <w:szCs w:val="20"/>
        </w:rPr>
        <w:t xml:space="preserve">, rechtsgeldig vertegenwoordigd door </w:t>
      </w:r>
      <w:r w:rsidR="00F11461">
        <w:rPr>
          <w:rFonts w:ascii="Arial" w:hAnsi="Arial" w:cs="Arial"/>
          <w:sz w:val="20"/>
          <w:szCs w:val="20"/>
        </w:rPr>
        <w:t xml:space="preserve">… </w:t>
      </w:r>
      <w:r w:rsidRPr="00594F61">
        <w:rPr>
          <w:rFonts w:ascii="Arial" w:hAnsi="Arial" w:cs="Arial"/>
          <w:sz w:val="20"/>
          <w:szCs w:val="20"/>
        </w:rPr>
        <w:t>,hierna te noemen: "Opdrachtnemer",</w:t>
      </w:r>
    </w:p>
    <w:p w:rsidR="00F11461" w:rsidRDefault="00F114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gezamenlijk aan te duiden als "Partijen", en afzonderlijk als "Partij",</w:t>
      </w:r>
    </w:p>
    <w:p w:rsidR="00F11461" w:rsidRDefault="00F114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1461" w:rsidRDefault="00F114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F61" w:rsidRPr="00F11461" w:rsidRDefault="00594F61" w:rsidP="00594F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11461">
        <w:rPr>
          <w:rFonts w:ascii="Arial" w:hAnsi="Arial" w:cs="Arial"/>
          <w:b/>
          <w:sz w:val="20"/>
          <w:szCs w:val="20"/>
        </w:rPr>
        <w:t>OVERWEGENDE DAT:</w:t>
      </w:r>
    </w:p>
    <w:p w:rsidR="00F11461" w:rsidRPr="00594F61" w:rsidRDefault="00F114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14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 xml:space="preserve">• Opdrachtgever het wenselijk acht </w:t>
      </w:r>
      <w:r w:rsidR="00F11461">
        <w:rPr>
          <w:rFonts w:ascii="Arial" w:hAnsi="Arial" w:cs="Arial"/>
          <w:sz w:val="20"/>
          <w:szCs w:val="20"/>
        </w:rPr>
        <w:t xml:space="preserve">expertise in te huren op het gebied van vastgoed, planeconomie   </w:t>
      </w:r>
    </w:p>
    <w:p w:rsidR="00594F61" w:rsidRPr="00594F61" w:rsidRDefault="00F114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en gebiedsontwikkeling, en dit </w:t>
      </w:r>
      <w:r w:rsidR="00594F61" w:rsidRPr="00594F61">
        <w:rPr>
          <w:rFonts w:ascii="Arial" w:hAnsi="Arial" w:cs="Arial"/>
          <w:sz w:val="20"/>
          <w:szCs w:val="20"/>
        </w:rPr>
        <w:t>door middel van een overeenkomst met één ondernemer te laten</w:t>
      </w:r>
    </w:p>
    <w:p w:rsidR="00594F61" w:rsidRPr="00594F61" w:rsidRDefault="00F11461" w:rsidP="00F114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94F61" w:rsidRPr="00594F61">
        <w:rPr>
          <w:rFonts w:ascii="Arial" w:hAnsi="Arial" w:cs="Arial"/>
          <w:sz w:val="20"/>
          <w:szCs w:val="20"/>
        </w:rPr>
        <w:t>geschieden;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 xml:space="preserve">• Opdrachtgever hiertoe een </w:t>
      </w:r>
      <w:r w:rsidR="00F11461">
        <w:rPr>
          <w:rFonts w:ascii="Arial" w:hAnsi="Arial" w:cs="Arial"/>
          <w:sz w:val="20"/>
          <w:szCs w:val="20"/>
        </w:rPr>
        <w:t xml:space="preserve">Europese openbare aanbestedingsprocedure </w:t>
      </w:r>
      <w:r w:rsidRPr="00594F61">
        <w:rPr>
          <w:rFonts w:ascii="Arial" w:hAnsi="Arial" w:cs="Arial"/>
          <w:sz w:val="20"/>
          <w:szCs w:val="20"/>
        </w:rPr>
        <w:t>heeft gevoerd;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 xml:space="preserve">• Opdrachtnemer op </w:t>
      </w:r>
      <w:r w:rsidR="00F11461">
        <w:rPr>
          <w:rFonts w:ascii="Arial" w:hAnsi="Arial" w:cs="Arial"/>
          <w:sz w:val="20"/>
          <w:szCs w:val="20"/>
        </w:rPr>
        <w:t>…</w:t>
      </w:r>
      <w:r w:rsidR="00511D1F">
        <w:rPr>
          <w:rFonts w:ascii="Arial" w:hAnsi="Arial" w:cs="Arial"/>
          <w:sz w:val="20"/>
          <w:szCs w:val="20"/>
        </w:rPr>
        <w:t xml:space="preserve"> heeft ingeschreven op deze aanbestedingsprocedure</w:t>
      </w:r>
      <w:r w:rsidRPr="00594F61">
        <w:rPr>
          <w:rFonts w:ascii="Arial" w:hAnsi="Arial" w:cs="Arial"/>
          <w:sz w:val="20"/>
          <w:szCs w:val="20"/>
        </w:rPr>
        <w:t>;</w:t>
      </w:r>
    </w:p>
    <w:p w:rsidR="00594F61" w:rsidRPr="00594F61" w:rsidRDefault="00511D1F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Deze aanbieding voor o</w:t>
      </w:r>
      <w:r w:rsidR="00594F61" w:rsidRPr="00594F61">
        <w:rPr>
          <w:rFonts w:ascii="Arial" w:hAnsi="Arial" w:cs="Arial"/>
          <w:sz w:val="20"/>
          <w:szCs w:val="20"/>
        </w:rPr>
        <w:t>pdrachtgever, gelet op de gunningcriteria, aanleiding is met</w:t>
      </w:r>
    </w:p>
    <w:p w:rsidR="00594F61" w:rsidRPr="00594F61" w:rsidRDefault="00F114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11D1F">
        <w:rPr>
          <w:rFonts w:ascii="Arial" w:hAnsi="Arial" w:cs="Arial"/>
          <w:sz w:val="20"/>
          <w:szCs w:val="20"/>
        </w:rPr>
        <w:t>o</w:t>
      </w:r>
      <w:r w:rsidR="00594F61" w:rsidRPr="00594F61">
        <w:rPr>
          <w:rFonts w:ascii="Arial" w:hAnsi="Arial" w:cs="Arial"/>
          <w:sz w:val="20"/>
          <w:szCs w:val="20"/>
        </w:rPr>
        <w:t>pdrachtnemer een overeenkomst te sluiten;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• Partijen de voorwaarden waaronder de opdracht zal plaatsvinden, wensen vast te leggen in een</w:t>
      </w:r>
    </w:p>
    <w:p w:rsidR="00594F61" w:rsidRPr="00594F61" w:rsidRDefault="00F114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94F61" w:rsidRPr="00594F61">
        <w:rPr>
          <w:rFonts w:ascii="Arial" w:hAnsi="Arial" w:cs="Arial"/>
          <w:sz w:val="20"/>
          <w:szCs w:val="20"/>
        </w:rPr>
        <w:t>overeenkomst.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 xml:space="preserve">• Veel van de voorwaarden al zijn opgenomen </w:t>
      </w:r>
      <w:r w:rsidR="00F11461">
        <w:rPr>
          <w:rFonts w:ascii="Arial" w:hAnsi="Arial" w:cs="Arial"/>
          <w:sz w:val="20"/>
          <w:szCs w:val="20"/>
        </w:rPr>
        <w:t>in het aanbestedingsdocument</w:t>
      </w:r>
      <w:r w:rsidRPr="00594F61">
        <w:rPr>
          <w:rFonts w:ascii="Arial" w:hAnsi="Arial" w:cs="Arial"/>
          <w:sz w:val="20"/>
          <w:szCs w:val="20"/>
        </w:rPr>
        <w:t>.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• Deze overeenkomst alleen de nog ontbrekende afspraken weergeeft.</w:t>
      </w:r>
    </w:p>
    <w:p w:rsidR="00F11461" w:rsidRDefault="00F114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1461" w:rsidRDefault="00F114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VERKLAREN TE ZIJN OVEREENGEKOMEN ALS VOLGT:</w:t>
      </w:r>
    </w:p>
    <w:p w:rsidR="00F11461" w:rsidRDefault="00F114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F61" w:rsidRPr="00F11461" w:rsidRDefault="00594F61" w:rsidP="00594F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11461">
        <w:rPr>
          <w:rFonts w:ascii="Arial" w:hAnsi="Arial" w:cs="Arial"/>
          <w:b/>
          <w:sz w:val="20"/>
          <w:szCs w:val="20"/>
        </w:rPr>
        <w:t>Artikel 1 Onderwerp van de overeenkomst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1.1 Op grond v</w:t>
      </w:r>
      <w:r w:rsidR="00511D1F">
        <w:rPr>
          <w:rFonts w:ascii="Arial" w:hAnsi="Arial" w:cs="Arial"/>
          <w:sz w:val="20"/>
          <w:szCs w:val="20"/>
        </w:rPr>
        <w:t>an deze overeenkomst wordt aan o</w:t>
      </w:r>
      <w:r w:rsidRPr="00594F61">
        <w:rPr>
          <w:rFonts w:ascii="Arial" w:hAnsi="Arial" w:cs="Arial"/>
          <w:sz w:val="20"/>
          <w:szCs w:val="20"/>
        </w:rPr>
        <w:t>pdrachtnemer de opdracht verstrekt om ten</w:t>
      </w:r>
    </w:p>
    <w:p w:rsidR="00594F61" w:rsidRPr="00594F61" w:rsidRDefault="00511D1F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behoeve van o</w:t>
      </w:r>
      <w:r w:rsidR="00594F61" w:rsidRPr="00594F61">
        <w:rPr>
          <w:rFonts w:ascii="Arial" w:hAnsi="Arial" w:cs="Arial"/>
          <w:sz w:val="20"/>
          <w:szCs w:val="20"/>
        </w:rPr>
        <w:t xml:space="preserve">pdrachtgever </w:t>
      </w:r>
      <w:r w:rsidR="00F11461">
        <w:rPr>
          <w:rFonts w:ascii="Arial" w:hAnsi="Arial" w:cs="Arial"/>
          <w:sz w:val="20"/>
          <w:szCs w:val="20"/>
        </w:rPr>
        <w:t>expertise beschikbaar te stellen op het gebied van vastgoed, planeconomie en gebiedsontwikkeling</w:t>
      </w:r>
      <w:r w:rsidR="00594F61" w:rsidRPr="00594F61">
        <w:rPr>
          <w:rFonts w:ascii="Arial" w:hAnsi="Arial" w:cs="Arial"/>
          <w:sz w:val="20"/>
          <w:szCs w:val="20"/>
        </w:rPr>
        <w:t>, tegen betaling en onder de in deze overeenkomst gestelde</w:t>
      </w:r>
    </w:p>
    <w:p w:rsid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voorwaarden.</w:t>
      </w:r>
    </w:p>
    <w:p w:rsidR="007C74A1" w:rsidRPr="00594F61" w:rsidRDefault="007C74A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1.2 De volgende bijlagen maken integraal deel uit van deze overeenkomst. In geval van strijdigheid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tussen een of meerdere bepalingen v</w:t>
      </w:r>
      <w:r w:rsidR="00511D1F">
        <w:rPr>
          <w:rFonts w:ascii="Arial" w:hAnsi="Arial" w:cs="Arial"/>
          <w:sz w:val="20"/>
          <w:szCs w:val="20"/>
        </w:rPr>
        <w:t>an deze bijlagen geldt, tenzij p</w:t>
      </w:r>
      <w:r w:rsidRPr="00594F61">
        <w:rPr>
          <w:rFonts w:ascii="Arial" w:hAnsi="Arial" w:cs="Arial"/>
          <w:sz w:val="20"/>
          <w:szCs w:val="20"/>
        </w:rPr>
        <w:t>artijen schriftelijk anders</w:t>
      </w:r>
    </w:p>
    <w:p w:rsidR="00594F61" w:rsidRPr="00594F61" w:rsidRDefault="0041157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overeen</w:t>
      </w:r>
      <w:r w:rsidR="00594F61" w:rsidRPr="00594F61">
        <w:rPr>
          <w:rFonts w:ascii="Arial" w:hAnsi="Arial" w:cs="Arial"/>
          <w:sz w:val="20"/>
          <w:szCs w:val="20"/>
        </w:rPr>
        <w:t>komen, de volgende rangorde: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Bijlage 1: Nota</w:t>
      </w:r>
      <w:r w:rsidR="00411571">
        <w:rPr>
          <w:rFonts w:ascii="Arial" w:hAnsi="Arial" w:cs="Arial"/>
          <w:sz w:val="20"/>
          <w:szCs w:val="20"/>
        </w:rPr>
        <w:t xml:space="preserve"> van Inlichtingen, van</w:t>
      </w:r>
      <w:r w:rsidRPr="00594F61">
        <w:rPr>
          <w:rFonts w:ascii="Arial" w:hAnsi="Arial" w:cs="Arial"/>
          <w:sz w:val="20"/>
          <w:szCs w:val="20"/>
        </w:rPr>
        <w:t xml:space="preserve">. </w:t>
      </w:r>
      <w:r w:rsidR="00F11461">
        <w:rPr>
          <w:rFonts w:ascii="Arial" w:hAnsi="Arial" w:cs="Arial"/>
          <w:sz w:val="20"/>
          <w:szCs w:val="20"/>
        </w:rPr>
        <w:t>…</w:t>
      </w:r>
      <w:r w:rsidR="00321B0F">
        <w:rPr>
          <w:rFonts w:ascii="Arial" w:hAnsi="Arial" w:cs="Arial"/>
          <w:sz w:val="20"/>
          <w:szCs w:val="20"/>
        </w:rPr>
        <w:t>2020</w:t>
      </w:r>
      <w:bookmarkStart w:id="0" w:name="_GoBack"/>
      <w:bookmarkEnd w:id="0"/>
      <w:r w:rsidR="00F11461">
        <w:rPr>
          <w:rFonts w:ascii="Arial" w:hAnsi="Arial" w:cs="Arial"/>
          <w:sz w:val="20"/>
          <w:szCs w:val="20"/>
        </w:rPr>
        <w:t>;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 xml:space="preserve">Bijlage 2: </w:t>
      </w:r>
      <w:r w:rsidR="00F11461">
        <w:rPr>
          <w:rFonts w:ascii="Arial" w:hAnsi="Arial" w:cs="Arial"/>
          <w:sz w:val="20"/>
          <w:szCs w:val="20"/>
        </w:rPr>
        <w:t>Aanbestedingsdocument “</w:t>
      </w:r>
      <w:r w:rsidR="00411571">
        <w:rPr>
          <w:rFonts w:ascii="Arial" w:hAnsi="Arial" w:cs="Arial"/>
          <w:sz w:val="20"/>
          <w:szCs w:val="20"/>
        </w:rPr>
        <w:t xml:space="preserve">Inhuur expertise </w:t>
      </w:r>
      <w:r w:rsidR="00F11461">
        <w:rPr>
          <w:rFonts w:ascii="Arial" w:hAnsi="Arial" w:cs="Arial"/>
          <w:sz w:val="20"/>
          <w:szCs w:val="20"/>
        </w:rPr>
        <w:t>Vastgoed, planeconomi</w:t>
      </w:r>
      <w:r w:rsidR="00411571">
        <w:rPr>
          <w:rFonts w:ascii="Arial" w:hAnsi="Arial" w:cs="Arial"/>
          <w:sz w:val="20"/>
          <w:szCs w:val="20"/>
        </w:rPr>
        <w:t>e en gebiedsontwikkeling” van 10 november 2020</w:t>
      </w:r>
      <w:r w:rsidR="00F11461">
        <w:rPr>
          <w:rFonts w:ascii="Arial" w:hAnsi="Arial" w:cs="Arial"/>
          <w:sz w:val="20"/>
          <w:szCs w:val="20"/>
        </w:rPr>
        <w:t>;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Bijlage 3: Algemene Inkoopvoorw</w:t>
      </w:r>
      <w:r w:rsidR="00AE12D3">
        <w:rPr>
          <w:rFonts w:ascii="Arial" w:hAnsi="Arial" w:cs="Arial"/>
          <w:sz w:val="20"/>
          <w:szCs w:val="20"/>
        </w:rPr>
        <w:t>aarden gemeente Wijdemeren 2018;</w:t>
      </w:r>
    </w:p>
    <w:p w:rsidR="00594F61" w:rsidRPr="00594F61" w:rsidRDefault="00D02B1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Bijlage 4: Inschrijving</w:t>
      </w:r>
      <w:r w:rsidR="00594F61" w:rsidRPr="00594F61">
        <w:rPr>
          <w:rFonts w:ascii="Arial" w:hAnsi="Arial" w:cs="Arial"/>
          <w:sz w:val="20"/>
          <w:szCs w:val="20"/>
        </w:rPr>
        <w:t xml:space="preserve"> Opdrachtnemer d.d. </w:t>
      </w:r>
      <w:r w:rsidR="007C74A1">
        <w:rPr>
          <w:rFonts w:ascii="Arial" w:hAnsi="Arial" w:cs="Arial"/>
          <w:sz w:val="20"/>
          <w:szCs w:val="20"/>
        </w:rPr>
        <w:t>….</w:t>
      </w:r>
    </w:p>
    <w:p w:rsidR="007C74A1" w:rsidRDefault="007C74A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I</w:t>
      </w:r>
      <w:r w:rsidR="00511D1F">
        <w:rPr>
          <w:rFonts w:ascii="Arial" w:hAnsi="Arial" w:cs="Arial"/>
          <w:sz w:val="20"/>
          <w:szCs w:val="20"/>
        </w:rPr>
        <w:t>ngeval van strijdigheid tussen het aanbestedingsdocument</w:t>
      </w:r>
      <w:r w:rsidR="00D02B11">
        <w:rPr>
          <w:rFonts w:ascii="Arial" w:hAnsi="Arial" w:cs="Arial"/>
          <w:sz w:val="20"/>
          <w:szCs w:val="20"/>
        </w:rPr>
        <w:t xml:space="preserve"> en de inschrijv</w:t>
      </w:r>
      <w:r w:rsidR="00511D1F">
        <w:rPr>
          <w:rFonts w:ascii="Arial" w:hAnsi="Arial" w:cs="Arial"/>
          <w:sz w:val="20"/>
          <w:szCs w:val="20"/>
        </w:rPr>
        <w:t>ing van o</w:t>
      </w:r>
      <w:r w:rsidRPr="00594F61">
        <w:rPr>
          <w:rFonts w:ascii="Arial" w:hAnsi="Arial" w:cs="Arial"/>
          <w:sz w:val="20"/>
          <w:szCs w:val="20"/>
        </w:rPr>
        <w:t>pdrachtnemer,</w:t>
      </w:r>
    </w:p>
    <w:p w:rsidR="00594F61" w:rsidRPr="00594F61" w:rsidRDefault="00511D1F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prevaleert het aanbestedingsdocument</w:t>
      </w:r>
      <w:r w:rsidR="00594F61" w:rsidRPr="00594F61">
        <w:rPr>
          <w:rFonts w:ascii="Arial" w:hAnsi="Arial" w:cs="Arial"/>
          <w:sz w:val="20"/>
          <w:szCs w:val="20"/>
        </w:rPr>
        <w:t>. Voor zover deze overeenkomst afwijkt van het gestelde in één of</w:t>
      </w:r>
      <w:r>
        <w:rPr>
          <w:rFonts w:ascii="Arial" w:hAnsi="Arial" w:cs="Arial"/>
          <w:sz w:val="20"/>
          <w:szCs w:val="20"/>
        </w:rPr>
        <w:t xml:space="preserve"> </w:t>
      </w:r>
      <w:r w:rsidR="00594F61" w:rsidRPr="00594F61">
        <w:rPr>
          <w:rFonts w:ascii="Arial" w:hAnsi="Arial" w:cs="Arial"/>
          <w:sz w:val="20"/>
          <w:szCs w:val="20"/>
        </w:rPr>
        <w:t>meer van de bovenstaande documenten, prevaleert het in deze overeenkomst bepaalde.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1.3 Toepasselijkheid van uw algemene (</w:t>
      </w:r>
      <w:proofErr w:type="spellStart"/>
      <w:r w:rsidRPr="00594F61">
        <w:rPr>
          <w:rFonts w:ascii="Arial" w:hAnsi="Arial" w:cs="Arial"/>
          <w:sz w:val="20"/>
          <w:szCs w:val="20"/>
        </w:rPr>
        <w:t>leverings</w:t>
      </w:r>
      <w:proofErr w:type="spellEnd"/>
      <w:r w:rsidRPr="00594F61">
        <w:rPr>
          <w:rFonts w:ascii="Arial" w:hAnsi="Arial" w:cs="Arial"/>
          <w:sz w:val="20"/>
          <w:szCs w:val="20"/>
        </w:rPr>
        <w:t>)voorwaarden wordt nadrukkelijk uitgesloten.</w:t>
      </w:r>
    </w:p>
    <w:p w:rsidR="007C74A1" w:rsidRPr="00594F61" w:rsidRDefault="007C74A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F61" w:rsidRPr="007C74A1" w:rsidRDefault="00594F61" w:rsidP="00594F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C74A1">
        <w:rPr>
          <w:rFonts w:ascii="Arial" w:hAnsi="Arial" w:cs="Arial"/>
          <w:b/>
          <w:sz w:val="20"/>
          <w:szCs w:val="20"/>
        </w:rPr>
        <w:t>Artikel 2 Duur van de overeenkomst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2.1 De ove</w:t>
      </w:r>
      <w:r w:rsidR="00411571">
        <w:rPr>
          <w:rFonts w:ascii="Arial" w:hAnsi="Arial" w:cs="Arial"/>
          <w:sz w:val="20"/>
          <w:szCs w:val="20"/>
        </w:rPr>
        <w:t xml:space="preserve">reenkomst treedt in werking op </w:t>
      </w:r>
      <w:r w:rsidRPr="00594F61">
        <w:rPr>
          <w:rFonts w:ascii="Arial" w:hAnsi="Arial" w:cs="Arial"/>
          <w:sz w:val="20"/>
          <w:szCs w:val="20"/>
        </w:rPr>
        <w:t xml:space="preserve"> </w:t>
      </w:r>
      <w:r w:rsidR="007C74A1">
        <w:rPr>
          <w:rFonts w:ascii="Arial" w:hAnsi="Arial" w:cs="Arial"/>
          <w:sz w:val="20"/>
          <w:szCs w:val="20"/>
        </w:rPr>
        <w:t>2021</w:t>
      </w:r>
      <w:r w:rsidRPr="00594F61">
        <w:rPr>
          <w:rFonts w:ascii="Arial" w:hAnsi="Arial" w:cs="Arial"/>
          <w:sz w:val="20"/>
          <w:szCs w:val="20"/>
        </w:rPr>
        <w:t>, voor een periode van 2 jaar.</w:t>
      </w:r>
    </w:p>
    <w:p w:rsidR="00594F61" w:rsidRPr="00594F61" w:rsidRDefault="00511D1F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 De o</w:t>
      </w:r>
      <w:r w:rsidR="00594F61" w:rsidRPr="00594F61">
        <w:rPr>
          <w:rFonts w:ascii="Arial" w:hAnsi="Arial" w:cs="Arial"/>
          <w:sz w:val="20"/>
          <w:szCs w:val="20"/>
        </w:rPr>
        <w:t>vereenkomst kan met wederzijds goedvinden, vastgelegd middels een schriftelijke</w:t>
      </w:r>
    </w:p>
    <w:p w:rsidR="00594F61" w:rsidRPr="00594F61" w:rsidRDefault="00511D1F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bevestiging van o</w:t>
      </w:r>
      <w:r w:rsidR="00594F61" w:rsidRPr="00594F61">
        <w:rPr>
          <w:rFonts w:ascii="Arial" w:hAnsi="Arial" w:cs="Arial"/>
          <w:sz w:val="20"/>
          <w:szCs w:val="20"/>
        </w:rPr>
        <w:t>pdrachtgever, uiterlijk drie maanden vóór afloop van de in 2.1</w:t>
      </w:r>
      <w:r w:rsidR="00411571">
        <w:rPr>
          <w:rFonts w:ascii="Arial" w:hAnsi="Arial" w:cs="Arial"/>
          <w:sz w:val="20"/>
          <w:szCs w:val="20"/>
        </w:rPr>
        <w:t xml:space="preserve"> </w:t>
      </w:r>
      <w:r w:rsidR="00594F61" w:rsidRPr="00594F61">
        <w:rPr>
          <w:rFonts w:ascii="Arial" w:hAnsi="Arial" w:cs="Arial"/>
          <w:sz w:val="20"/>
          <w:szCs w:val="20"/>
        </w:rPr>
        <w:t>genoemde</w:t>
      </w:r>
    </w:p>
    <w:p w:rsid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termijn 2 keer met één jaar worden verlengd.</w:t>
      </w:r>
    </w:p>
    <w:p w:rsidR="00411571" w:rsidRPr="00594F61" w:rsidRDefault="0041157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F61" w:rsidRPr="007C74A1" w:rsidRDefault="00594F61" w:rsidP="00594F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C74A1">
        <w:rPr>
          <w:rFonts w:ascii="Arial" w:hAnsi="Arial" w:cs="Arial"/>
          <w:b/>
          <w:sz w:val="20"/>
          <w:szCs w:val="20"/>
        </w:rPr>
        <w:lastRenderedPageBreak/>
        <w:t>Artikel 3 Prijs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 xml:space="preserve">3.1 </w:t>
      </w:r>
      <w:r w:rsidR="007C74A1">
        <w:rPr>
          <w:rFonts w:ascii="Arial" w:hAnsi="Arial" w:cs="Arial"/>
          <w:sz w:val="20"/>
          <w:szCs w:val="20"/>
        </w:rPr>
        <w:t xml:space="preserve">De door opdrachtnemer in de </w:t>
      </w:r>
      <w:r w:rsidR="00D02B11">
        <w:rPr>
          <w:rFonts w:ascii="Arial" w:hAnsi="Arial" w:cs="Arial"/>
          <w:sz w:val="20"/>
          <w:szCs w:val="20"/>
        </w:rPr>
        <w:t>inschrijving</w:t>
      </w:r>
      <w:r w:rsidR="007C74A1">
        <w:rPr>
          <w:rFonts w:ascii="Arial" w:hAnsi="Arial" w:cs="Arial"/>
          <w:sz w:val="20"/>
          <w:szCs w:val="20"/>
        </w:rPr>
        <w:t xml:space="preserve"> geoffreerde uurtarieven (excl. BTW) zijn van toepassing. 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 xml:space="preserve">3.2 </w:t>
      </w:r>
      <w:r w:rsidR="007C74A1">
        <w:rPr>
          <w:rFonts w:ascii="Arial" w:hAnsi="Arial" w:cs="Arial"/>
          <w:sz w:val="20"/>
          <w:szCs w:val="20"/>
        </w:rPr>
        <w:t>Deze tarieven worden</w:t>
      </w:r>
      <w:r w:rsidRPr="00594F61">
        <w:rPr>
          <w:rFonts w:ascii="Arial" w:hAnsi="Arial" w:cs="Arial"/>
          <w:sz w:val="20"/>
          <w:szCs w:val="20"/>
        </w:rPr>
        <w:t xml:space="preserve"> maandelijks</w:t>
      </w:r>
      <w:r w:rsidR="007C74A1">
        <w:rPr>
          <w:rFonts w:ascii="Arial" w:hAnsi="Arial" w:cs="Arial"/>
          <w:sz w:val="20"/>
          <w:szCs w:val="20"/>
        </w:rPr>
        <w:t xml:space="preserve"> </w:t>
      </w:r>
      <w:r w:rsidRPr="00594F61">
        <w:rPr>
          <w:rFonts w:ascii="Arial" w:hAnsi="Arial" w:cs="Arial"/>
          <w:sz w:val="20"/>
          <w:szCs w:val="20"/>
        </w:rPr>
        <w:t>achteraf gefactureerd.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 xml:space="preserve">3.3 De aangeboden prijzen staan vast </w:t>
      </w:r>
      <w:r w:rsidR="007C74A1">
        <w:rPr>
          <w:rFonts w:ascii="Arial" w:hAnsi="Arial" w:cs="Arial"/>
          <w:sz w:val="20"/>
          <w:szCs w:val="20"/>
        </w:rPr>
        <w:t>voor twee</w:t>
      </w:r>
      <w:r w:rsidRPr="00594F61">
        <w:rPr>
          <w:rFonts w:ascii="Arial" w:hAnsi="Arial" w:cs="Arial"/>
          <w:sz w:val="20"/>
          <w:szCs w:val="20"/>
        </w:rPr>
        <w:t xml:space="preserve"> jaar.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3.4 Prijsaanpassingen kunnen éénmaal per jaar plaatsvinden, voor het eerst op 1</w:t>
      </w:r>
      <w:r w:rsidR="00D02B11">
        <w:rPr>
          <w:rFonts w:ascii="Arial" w:hAnsi="Arial" w:cs="Arial"/>
          <w:sz w:val="20"/>
          <w:szCs w:val="20"/>
        </w:rPr>
        <w:t>5</w:t>
      </w:r>
      <w:r w:rsidRPr="00594F61">
        <w:rPr>
          <w:rFonts w:ascii="Arial" w:hAnsi="Arial" w:cs="Arial"/>
          <w:sz w:val="20"/>
          <w:szCs w:val="20"/>
        </w:rPr>
        <w:t xml:space="preserve"> </w:t>
      </w:r>
      <w:r w:rsidR="007C74A1">
        <w:rPr>
          <w:rFonts w:ascii="Arial" w:hAnsi="Arial" w:cs="Arial"/>
          <w:sz w:val="20"/>
          <w:szCs w:val="20"/>
        </w:rPr>
        <w:t>febr</w:t>
      </w:r>
      <w:r w:rsidRPr="00594F61">
        <w:rPr>
          <w:rFonts w:ascii="Arial" w:hAnsi="Arial" w:cs="Arial"/>
          <w:sz w:val="20"/>
          <w:szCs w:val="20"/>
        </w:rPr>
        <w:t xml:space="preserve">uari </w:t>
      </w:r>
      <w:r w:rsidR="007C74A1">
        <w:rPr>
          <w:rFonts w:ascii="Arial" w:hAnsi="Arial" w:cs="Arial"/>
          <w:sz w:val="20"/>
          <w:szCs w:val="20"/>
        </w:rPr>
        <w:t>2023</w:t>
      </w:r>
      <w:r w:rsidRPr="00594F61">
        <w:rPr>
          <w:rFonts w:ascii="Arial" w:hAnsi="Arial" w:cs="Arial"/>
          <w:sz w:val="20"/>
          <w:szCs w:val="20"/>
        </w:rPr>
        <w:t>.</w:t>
      </w:r>
    </w:p>
    <w:p w:rsidR="00594F61" w:rsidRPr="00594F61" w:rsidRDefault="00D02B1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Uiterlijk op 1 dec</w:t>
      </w:r>
      <w:r w:rsidR="00594F61" w:rsidRPr="00594F61">
        <w:rPr>
          <w:rFonts w:ascii="Arial" w:hAnsi="Arial" w:cs="Arial"/>
          <w:sz w:val="20"/>
          <w:szCs w:val="20"/>
        </w:rPr>
        <w:t xml:space="preserve">ember van het lopende jaar dient </w:t>
      </w:r>
      <w:r w:rsidR="007C74A1">
        <w:rPr>
          <w:rFonts w:ascii="Arial" w:hAnsi="Arial" w:cs="Arial"/>
          <w:sz w:val="20"/>
          <w:szCs w:val="20"/>
        </w:rPr>
        <w:t xml:space="preserve">opdrachtnemer </w:t>
      </w:r>
      <w:r w:rsidR="00594F61" w:rsidRPr="00594F61">
        <w:rPr>
          <w:rFonts w:ascii="Arial" w:hAnsi="Arial" w:cs="Arial"/>
          <w:sz w:val="20"/>
          <w:szCs w:val="20"/>
        </w:rPr>
        <w:t>een onderbouwd voorstel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tot prijsaanpassing in. Na schriftelijke overeenstemming tussen opdrachtgever en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opdrachtnemer geldt deze prijsaanpassing voor het volgend jaar. De maximale prijsaanpassing</w:t>
      </w:r>
    </w:p>
    <w:p w:rsid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 xml:space="preserve">mag nooit hoger zijn dan </w:t>
      </w:r>
      <w:r w:rsidR="00FC04FD">
        <w:rPr>
          <w:rFonts w:ascii="Arial" w:hAnsi="Arial" w:cs="Arial"/>
          <w:sz w:val="20"/>
          <w:szCs w:val="20"/>
        </w:rPr>
        <w:t>het prijsindexcijfer</w:t>
      </w:r>
      <w:r w:rsidRPr="00594F61">
        <w:rPr>
          <w:rFonts w:ascii="Arial" w:hAnsi="Arial" w:cs="Arial"/>
          <w:sz w:val="20"/>
          <w:szCs w:val="20"/>
        </w:rPr>
        <w:t xml:space="preserve"> </w:t>
      </w:r>
      <w:r w:rsidR="00FC04FD">
        <w:rPr>
          <w:rFonts w:ascii="Arial" w:hAnsi="Arial" w:cs="Arial"/>
          <w:sz w:val="20"/>
          <w:szCs w:val="20"/>
        </w:rPr>
        <w:t>“</w:t>
      </w:r>
      <w:proofErr w:type="spellStart"/>
      <w:r w:rsidR="00DA7CAB" w:rsidRPr="00DA7CAB">
        <w:rPr>
          <w:rFonts w:ascii="Arial" w:hAnsi="Arial" w:cs="Arial"/>
          <w:sz w:val="20"/>
          <w:szCs w:val="20"/>
        </w:rPr>
        <w:t>CAO-lonen</w:t>
      </w:r>
      <w:proofErr w:type="spellEnd"/>
      <w:r w:rsidR="00DA7CAB" w:rsidRPr="00DA7CAB">
        <w:rPr>
          <w:rFonts w:ascii="Arial" w:hAnsi="Arial" w:cs="Arial"/>
          <w:sz w:val="20"/>
          <w:szCs w:val="20"/>
        </w:rPr>
        <w:t xml:space="preserve"> voor zakelijke dienstverlening; prijsindex 2010 = 100”, cao-lonen per maand</w:t>
      </w:r>
      <w:r w:rsidR="00DA7CAB">
        <w:rPr>
          <w:rFonts w:ascii="Arial" w:hAnsi="Arial" w:cs="Arial"/>
          <w:sz w:val="20"/>
          <w:szCs w:val="20"/>
        </w:rPr>
        <w:t xml:space="preserve"> exclusief bijzondere beloningen</w:t>
      </w:r>
      <w:r w:rsidRPr="00594F61">
        <w:rPr>
          <w:rFonts w:ascii="Arial" w:hAnsi="Arial" w:cs="Arial"/>
          <w:sz w:val="20"/>
          <w:szCs w:val="20"/>
        </w:rPr>
        <w:t>,</w:t>
      </w:r>
      <w:r w:rsidR="00DA7CAB">
        <w:rPr>
          <w:rFonts w:ascii="Arial" w:hAnsi="Arial" w:cs="Arial"/>
          <w:sz w:val="20"/>
          <w:szCs w:val="20"/>
        </w:rPr>
        <w:t xml:space="preserve"> </w:t>
      </w:r>
      <w:r w:rsidRPr="00594F61">
        <w:rPr>
          <w:rFonts w:ascii="Arial" w:hAnsi="Arial" w:cs="Arial"/>
          <w:sz w:val="20"/>
          <w:szCs w:val="20"/>
        </w:rPr>
        <w:t>uitgaande van de laatst bekende periode.</w:t>
      </w:r>
    </w:p>
    <w:p w:rsidR="00856615" w:rsidRPr="00594F61" w:rsidRDefault="00856615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F61" w:rsidRPr="00856615" w:rsidRDefault="00594F61" w:rsidP="00594F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56615">
        <w:rPr>
          <w:rFonts w:ascii="Arial" w:hAnsi="Arial" w:cs="Arial"/>
          <w:b/>
          <w:sz w:val="20"/>
          <w:szCs w:val="20"/>
        </w:rPr>
        <w:t>Artikel 4 Aansprakelijkheid</w:t>
      </w:r>
    </w:p>
    <w:p w:rsidR="00594F61" w:rsidRPr="004B19BE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9BE">
        <w:rPr>
          <w:rFonts w:ascii="Arial" w:hAnsi="Arial" w:cs="Arial"/>
          <w:sz w:val="20"/>
          <w:szCs w:val="20"/>
        </w:rPr>
        <w:t>4.1 Wat betreft de aansprakelijkheid zijn de volgende artikelen uit de DNR 2011 (herziening 2013)</w:t>
      </w:r>
    </w:p>
    <w:p w:rsidR="00594F61" w:rsidRPr="004B19BE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9BE">
        <w:rPr>
          <w:rFonts w:ascii="Arial" w:hAnsi="Arial" w:cs="Arial"/>
          <w:sz w:val="20"/>
          <w:szCs w:val="20"/>
        </w:rPr>
        <w:t>van toepassing:</w:t>
      </w:r>
    </w:p>
    <w:p w:rsidR="00594F61" w:rsidRPr="004B19BE" w:rsidRDefault="004B19BE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artikel 14, leden 1 tot en met 7;</w:t>
      </w:r>
    </w:p>
    <w:p w:rsidR="00594F61" w:rsidRPr="004B19BE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9BE">
        <w:rPr>
          <w:rFonts w:ascii="Arial" w:hAnsi="Arial" w:cs="Arial"/>
          <w:sz w:val="20"/>
          <w:szCs w:val="20"/>
        </w:rPr>
        <w:t xml:space="preserve">- </w:t>
      </w:r>
      <w:r w:rsidR="004B19BE">
        <w:rPr>
          <w:rFonts w:ascii="Arial" w:hAnsi="Arial" w:cs="Arial"/>
          <w:sz w:val="20"/>
          <w:szCs w:val="20"/>
        </w:rPr>
        <w:t>arti</w:t>
      </w:r>
      <w:r w:rsidR="0005321B">
        <w:rPr>
          <w:rFonts w:ascii="Arial" w:hAnsi="Arial" w:cs="Arial"/>
          <w:sz w:val="20"/>
          <w:szCs w:val="20"/>
        </w:rPr>
        <w:t xml:space="preserve">kel 15, leden 1 tot en met 3; 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9BE">
        <w:rPr>
          <w:rFonts w:ascii="Arial" w:hAnsi="Arial" w:cs="Arial"/>
          <w:sz w:val="20"/>
          <w:szCs w:val="20"/>
        </w:rPr>
        <w:t>- artik</w:t>
      </w:r>
      <w:r w:rsidR="004B19BE">
        <w:rPr>
          <w:rFonts w:ascii="Arial" w:hAnsi="Arial" w:cs="Arial"/>
          <w:sz w:val="20"/>
          <w:szCs w:val="20"/>
        </w:rPr>
        <w:t>el 16, leden 1 tot en met 8</w:t>
      </w:r>
      <w:r w:rsidRPr="004B19BE">
        <w:rPr>
          <w:rFonts w:ascii="Arial" w:hAnsi="Arial" w:cs="Arial"/>
          <w:sz w:val="20"/>
          <w:szCs w:val="20"/>
        </w:rPr>
        <w:t>.</w:t>
      </w:r>
    </w:p>
    <w:p w:rsidR="00594F61" w:rsidRPr="00594F61" w:rsidRDefault="00AD3706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 Opdrachtnemer heeft voor de in 4.1 genoemde aansprakelijkheid</w:t>
      </w:r>
      <w:r w:rsidR="00594F61" w:rsidRPr="00594F61">
        <w:rPr>
          <w:rFonts w:ascii="Arial" w:hAnsi="Arial" w:cs="Arial"/>
          <w:sz w:val="20"/>
          <w:szCs w:val="20"/>
        </w:rPr>
        <w:t xml:space="preserve"> een verzekering afgesloten met voldoende dekking.</w:t>
      </w:r>
    </w:p>
    <w:p w:rsidR="00594F61" w:rsidRPr="00594F61" w:rsidRDefault="00511D1F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 Opdrachtnemer vrijwaart o</w:t>
      </w:r>
      <w:r w:rsidR="00594F61" w:rsidRPr="00594F61">
        <w:rPr>
          <w:rFonts w:ascii="Arial" w:hAnsi="Arial" w:cs="Arial"/>
          <w:sz w:val="20"/>
          <w:szCs w:val="20"/>
        </w:rPr>
        <w:t xml:space="preserve">pdrachtgever </w:t>
      </w:r>
      <w:r w:rsidRPr="00511D1F">
        <w:rPr>
          <w:rFonts w:ascii="Arial" w:hAnsi="Arial" w:cs="Arial"/>
          <w:sz w:val="20"/>
          <w:szCs w:val="20"/>
        </w:rPr>
        <w:t>van</w:t>
      </w:r>
      <w:r>
        <w:rPr>
          <w:rFonts w:ascii="Arial" w:hAnsi="Arial" w:cs="Arial"/>
          <w:sz w:val="20"/>
          <w:szCs w:val="20"/>
        </w:rPr>
        <w:t xml:space="preserve"> </w:t>
      </w:r>
      <w:r w:rsidR="00594F61" w:rsidRPr="00594F61">
        <w:rPr>
          <w:rFonts w:ascii="Arial" w:hAnsi="Arial" w:cs="Arial"/>
          <w:sz w:val="20"/>
          <w:szCs w:val="20"/>
        </w:rPr>
        <w:t>alle financiële gevolgen van aanspraken van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derden in enig verband staande met de uitvoering van zijn verplichtingen die voortvloeien uit</w:t>
      </w:r>
    </w:p>
    <w:p w:rsidR="00594F61" w:rsidRDefault="00511D1F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deze o</w:t>
      </w:r>
      <w:r w:rsidR="00594F61" w:rsidRPr="00594F61">
        <w:rPr>
          <w:rFonts w:ascii="Arial" w:hAnsi="Arial" w:cs="Arial"/>
          <w:sz w:val="20"/>
          <w:szCs w:val="20"/>
        </w:rPr>
        <w:t>vereenkomst.</w:t>
      </w:r>
    </w:p>
    <w:p w:rsidR="00856615" w:rsidRPr="00594F61" w:rsidRDefault="00856615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F61" w:rsidRPr="00856615" w:rsidRDefault="00594F61" w:rsidP="00594F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56615">
        <w:rPr>
          <w:rFonts w:ascii="Arial" w:hAnsi="Arial" w:cs="Arial"/>
          <w:b/>
          <w:sz w:val="20"/>
          <w:szCs w:val="20"/>
        </w:rPr>
        <w:t>Artikel 5 Geschillen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5.1 Indien op grond van veranderde beleidsinzichten en/of gewijzigde of onvoorziene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omstandigheden de overeenkomst naar mening van één van de</w:t>
      </w:r>
      <w:r w:rsidR="00511D1F">
        <w:rPr>
          <w:rFonts w:ascii="Arial" w:hAnsi="Arial" w:cs="Arial"/>
          <w:sz w:val="20"/>
          <w:szCs w:val="20"/>
        </w:rPr>
        <w:t xml:space="preserve"> p</w:t>
      </w:r>
      <w:r w:rsidRPr="00594F61">
        <w:rPr>
          <w:rFonts w:ascii="Arial" w:hAnsi="Arial" w:cs="Arial"/>
          <w:sz w:val="20"/>
          <w:szCs w:val="20"/>
        </w:rPr>
        <w:t>artijen of beide partijen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aanvulling o</w:t>
      </w:r>
      <w:r w:rsidR="00511D1F">
        <w:rPr>
          <w:rFonts w:ascii="Arial" w:hAnsi="Arial" w:cs="Arial"/>
          <w:sz w:val="20"/>
          <w:szCs w:val="20"/>
        </w:rPr>
        <w:t>f wijziging behoeft, zullen de p</w:t>
      </w:r>
      <w:r w:rsidRPr="00594F61">
        <w:rPr>
          <w:rFonts w:ascii="Arial" w:hAnsi="Arial" w:cs="Arial"/>
          <w:sz w:val="20"/>
          <w:szCs w:val="20"/>
        </w:rPr>
        <w:t>artijen met elkaar in overleg treden om te bezien op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welke wijze de overeenkomst kan worden aan</w:t>
      </w:r>
      <w:r w:rsidR="00511D1F">
        <w:rPr>
          <w:rFonts w:ascii="Arial" w:hAnsi="Arial" w:cs="Arial"/>
          <w:sz w:val="20"/>
          <w:szCs w:val="20"/>
        </w:rPr>
        <w:t>gevuld of gewijzigd. Slagen de p</w:t>
      </w:r>
      <w:r w:rsidRPr="00594F61">
        <w:rPr>
          <w:rFonts w:ascii="Arial" w:hAnsi="Arial" w:cs="Arial"/>
          <w:sz w:val="20"/>
          <w:szCs w:val="20"/>
        </w:rPr>
        <w:t>artijen er niet in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om hierover tot overeenstemming te komen, dan zal sprake zijn van een geschil zoals bedoeld in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 xml:space="preserve">artikel </w:t>
      </w:r>
      <w:r w:rsidR="002817DB">
        <w:rPr>
          <w:rFonts w:ascii="Arial" w:hAnsi="Arial" w:cs="Arial"/>
          <w:sz w:val="20"/>
          <w:szCs w:val="20"/>
        </w:rPr>
        <w:t>24</w:t>
      </w:r>
      <w:r w:rsidRPr="00594F61">
        <w:rPr>
          <w:rFonts w:ascii="Arial" w:hAnsi="Arial" w:cs="Arial"/>
          <w:sz w:val="20"/>
          <w:szCs w:val="20"/>
        </w:rPr>
        <w:t xml:space="preserve"> van de Algemene Inkoopvoorwaarden </w:t>
      </w:r>
      <w:r w:rsidR="002817DB">
        <w:rPr>
          <w:rFonts w:ascii="Arial" w:hAnsi="Arial" w:cs="Arial"/>
          <w:sz w:val="20"/>
          <w:szCs w:val="20"/>
        </w:rPr>
        <w:t>gemeente Wijdemeren 2018</w:t>
      </w:r>
      <w:r w:rsidRPr="00594F61">
        <w:rPr>
          <w:rFonts w:ascii="Arial" w:hAnsi="Arial" w:cs="Arial"/>
          <w:sz w:val="20"/>
          <w:szCs w:val="20"/>
        </w:rPr>
        <w:t>.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 xml:space="preserve">5.2 Aanvullingen of </w:t>
      </w:r>
      <w:r w:rsidR="00511D1F">
        <w:rPr>
          <w:rFonts w:ascii="Arial" w:hAnsi="Arial" w:cs="Arial"/>
          <w:sz w:val="20"/>
          <w:szCs w:val="20"/>
        </w:rPr>
        <w:t>wijzigingen waarover tussen de p</w:t>
      </w:r>
      <w:r w:rsidRPr="00594F61">
        <w:rPr>
          <w:rFonts w:ascii="Arial" w:hAnsi="Arial" w:cs="Arial"/>
          <w:sz w:val="20"/>
          <w:szCs w:val="20"/>
        </w:rPr>
        <w:t>artijen overeenstemming is bereikt, zullen</w:t>
      </w:r>
    </w:p>
    <w:p w:rsid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schriftelijk worden vastgelegd en als bijlage(n) aan deze overeenkomst worden gehecht.</w:t>
      </w:r>
    </w:p>
    <w:p w:rsidR="00856615" w:rsidRPr="00594F61" w:rsidRDefault="00856615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F61" w:rsidRPr="00856615" w:rsidRDefault="00594F61" w:rsidP="00594F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56615">
        <w:rPr>
          <w:rFonts w:ascii="Arial" w:hAnsi="Arial" w:cs="Arial"/>
          <w:b/>
          <w:sz w:val="20"/>
          <w:szCs w:val="20"/>
        </w:rPr>
        <w:t>ALDUS OVEREENGEKOMEN EN IN TWEEVOUD ONDERTEKEND</w:t>
      </w:r>
    </w:p>
    <w:p w:rsidR="00856615" w:rsidRDefault="00856615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>De gemeente Wijdemeren</w:t>
      </w:r>
      <w:r w:rsidR="00856615">
        <w:rPr>
          <w:rFonts w:ascii="Arial" w:hAnsi="Arial" w:cs="Arial"/>
          <w:sz w:val="20"/>
          <w:szCs w:val="20"/>
        </w:rPr>
        <w:t>:</w:t>
      </w:r>
      <w:r w:rsidR="00856615">
        <w:rPr>
          <w:rFonts w:ascii="Arial" w:hAnsi="Arial" w:cs="Arial"/>
          <w:sz w:val="20"/>
          <w:szCs w:val="20"/>
        </w:rPr>
        <w:tab/>
      </w:r>
      <w:r w:rsidR="00856615">
        <w:rPr>
          <w:rFonts w:ascii="Arial" w:hAnsi="Arial" w:cs="Arial"/>
          <w:sz w:val="20"/>
          <w:szCs w:val="20"/>
        </w:rPr>
        <w:tab/>
      </w:r>
      <w:r w:rsidR="00856615">
        <w:rPr>
          <w:rFonts w:ascii="Arial" w:hAnsi="Arial" w:cs="Arial"/>
          <w:sz w:val="20"/>
          <w:szCs w:val="20"/>
        </w:rPr>
        <w:tab/>
      </w:r>
      <w:r w:rsidRPr="00594F61">
        <w:rPr>
          <w:rFonts w:ascii="Arial" w:hAnsi="Arial" w:cs="Arial"/>
          <w:sz w:val="20"/>
          <w:szCs w:val="20"/>
        </w:rPr>
        <w:t xml:space="preserve"> </w:t>
      </w:r>
      <w:r w:rsidR="00424793">
        <w:rPr>
          <w:rFonts w:ascii="Arial" w:hAnsi="Arial" w:cs="Arial"/>
          <w:sz w:val="20"/>
          <w:szCs w:val="20"/>
        </w:rPr>
        <w:tab/>
      </w:r>
      <w:r w:rsidR="00856615">
        <w:rPr>
          <w:rFonts w:ascii="Arial" w:hAnsi="Arial" w:cs="Arial"/>
          <w:sz w:val="20"/>
          <w:szCs w:val="20"/>
        </w:rPr>
        <w:t>Opdrachtnemer:</w:t>
      </w: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 xml:space="preserve">datum: </w:t>
      </w:r>
      <w:r w:rsidR="00424793">
        <w:rPr>
          <w:rFonts w:ascii="Arial" w:hAnsi="Arial" w:cs="Arial"/>
          <w:sz w:val="20"/>
          <w:szCs w:val="20"/>
        </w:rPr>
        <w:tab/>
      </w:r>
      <w:r w:rsidR="00424793">
        <w:rPr>
          <w:rFonts w:ascii="Arial" w:hAnsi="Arial" w:cs="Arial"/>
          <w:sz w:val="20"/>
          <w:szCs w:val="20"/>
        </w:rPr>
        <w:tab/>
      </w:r>
      <w:r w:rsidR="00424793">
        <w:rPr>
          <w:rFonts w:ascii="Arial" w:hAnsi="Arial" w:cs="Arial"/>
          <w:sz w:val="20"/>
          <w:szCs w:val="20"/>
        </w:rPr>
        <w:tab/>
      </w:r>
      <w:r w:rsidR="00424793">
        <w:rPr>
          <w:rFonts w:ascii="Arial" w:hAnsi="Arial" w:cs="Arial"/>
          <w:sz w:val="20"/>
          <w:szCs w:val="20"/>
        </w:rPr>
        <w:tab/>
      </w:r>
      <w:r w:rsidR="00424793">
        <w:rPr>
          <w:rFonts w:ascii="Arial" w:hAnsi="Arial" w:cs="Arial"/>
          <w:sz w:val="20"/>
          <w:szCs w:val="20"/>
        </w:rPr>
        <w:tab/>
      </w:r>
      <w:r w:rsidR="00424793">
        <w:rPr>
          <w:rFonts w:ascii="Arial" w:hAnsi="Arial" w:cs="Arial"/>
          <w:sz w:val="20"/>
          <w:szCs w:val="20"/>
        </w:rPr>
        <w:tab/>
      </w:r>
      <w:r w:rsidR="00424793">
        <w:rPr>
          <w:rFonts w:ascii="Arial" w:hAnsi="Arial" w:cs="Arial"/>
          <w:sz w:val="20"/>
          <w:szCs w:val="20"/>
        </w:rPr>
        <w:tab/>
      </w:r>
      <w:r w:rsidRPr="00594F61">
        <w:rPr>
          <w:rFonts w:ascii="Arial" w:hAnsi="Arial" w:cs="Arial"/>
          <w:sz w:val="20"/>
          <w:szCs w:val="20"/>
        </w:rPr>
        <w:t>datum:</w:t>
      </w:r>
    </w:p>
    <w:p w:rsidR="00DA7CAB" w:rsidRDefault="00DA7CAB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A7CAB" w:rsidRDefault="00DA7CAB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A7CAB" w:rsidRDefault="00DA7CAB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A7CAB" w:rsidRDefault="00DA7CAB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F61" w:rsidRPr="00594F61" w:rsidRDefault="00594F61" w:rsidP="00594F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4F61">
        <w:rPr>
          <w:rFonts w:ascii="Arial" w:hAnsi="Arial" w:cs="Arial"/>
          <w:sz w:val="20"/>
          <w:szCs w:val="20"/>
        </w:rPr>
        <w:t xml:space="preserve">namens deze, </w:t>
      </w:r>
      <w:r w:rsidR="00424793">
        <w:rPr>
          <w:rFonts w:ascii="Arial" w:hAnsi="Arial" w:cs="Arial"/>
          <w:sz w:val="20"/>
          <w:szCs w:val="20"/>
        </w:rPr>
        <w:tab/>
      </w:r>
      <w:r w:rsidR="00424793">
        <w:rPr>
          <w:rFonts w:ascii="Arial" w:hAnsi="Arial" w:cs="Arial"/>
          <w:sz w:val="20"/>
          <w:szCs w:val="20"/>
        </w:rPr>
        <w:tab/>
      </w:r>
      <w:r w:rsidR="00424793">
        <w:rPr>
          <w:rFonts w:ascii="Arial" w:hAnsi="Arial" w:cs="Arial"/>
          <w:sz w:val="20"/>
          <w:szCs w:val="20"/>
        </w:rPr>
        <w:tab/>
      </w:r>
      <w:r w:rsidR="00424793">
        <w:rPr>
          <w:rFonts w:ascii="Arial" w:hAnsi="Arial" w:cs="Arial"/>
          <w:sz w:val="20"/>
          <w:szCs w:val="20"/>
        </w:rPr>
        <w:tab/>
      </w:r>
      <w:r w:rsidR="00424793">
        <w:rPr>
          <w:rFonts w:ascii="Arial" w:hAnsi="Arial" w:cs="Arial"/>
          <w:sz w:val="20"/>
          <w:szCs w:val="20"/>
        </w:rPr>
        <w:tab/>
      </w:r>
      <w:r w:rsidR="00424793">
        <w:rPr>
          <w:rFonts w:ascii="Arial" w:hAnsi="Arial" w:cs="Arial"/>
          <w:sz w:val="20"/>
          <w:szCs w:val="20"/>
        </w:rPr>
        <w:tab/>
      </w:r>
      <w:r w:rsidRPr="00594F61">
        <w:rPr>
          <w:rFonts w:ascii="Arial" w:hAnsi="Arial" w:cs="Arial"/>
          <w:sz w:val="20"/>
          <w:szCs w:val="20"/>
        </w:rPr>
        <w:t>namens deze,</w:t>
      </w:r>
    </w:p>
    <w:p w:rsidR="00ED75B8" w:rsidRPr="00594F61" w:rsidRDefault="00321B0F" w:rsidP="00594F6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D75B8" w:rsidRPr="00594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61"/>
    <w:rsid w:val="0005321B"/>
    <w:rsid w:val="002817DB"/>
    <w:rsid w:val="002A2759"/>
    <w:rsid w:val="00321B0F"/>
    <w:rsid w:val="00411571"/>
    <w:rsid w:val="00424793"/>
    <w:rsid w:val="004B19BE"/>
    <w:rsid w:val="00511D1F"/>
    <w:rsid w:val="00594F61"/>
    <w:rsid w:val="005D21D7"/>
    <w:rsid w:val="006E7DC3"/>
    <w:rsid w:val="007C74A1"/>
    <w:rsid w:val="00856615"/>
    <w:rsid w:val="008B1995"/>
    <w:rsid w:val="00981741"/>
    <w:rsid w:val="00AD3706"/>
    <w:rsid w:val="00AE12D3"/>
    <w:rsid w:val="00B52955"/>
    <w:rsid w:val="00D02B11"/>
    <w:rsid w:val="00DA7CAB"/>
    <w:rsid w:val="00DC0BFC"/>
    <w:rsid w:val="00F11461"/>
    <w:rsid w:val="00FC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1FE00-AC28-479E-A17C-A57CB941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61CC17F7</Template>
  <TotalTime>46</TotalTime>
  <Pages>2</Pages>
  <Words>770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Wijdemeren</Company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van Gent</dc:creator>
  <cp:keywords/>
  <dc:description/>
  <cp:lastModifiedBy>Edwin van Gent</cp:lastModifiedBy>
  <cp:revision>11</cp:revision>
  <dcterms:created xsi:type="dcterms:W3CDTF">2020-11-02T12:32:00Z</dcterms:created>
  <dcterms:modified xsi:type="dcterms:W3CDTF">2020-11-09T13:57:00Z</dcterms:modified>
</cp:coreProperties>
</file>