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F6" w:rsidRDefault="009D22C3" w:rsidP="001939F6">
      <w:pPr>
        <w:spacing w:after="0" w:line="240" w:lineRule="auto"/>
        <w:rPr>
          <w:rStyle w:val="TitelChar"/>
          <w:b/>
          <w:sz w:val="32"/>
          <w:szCs w:val="32"/>
        </w:rPr>
      </w:pPr>
      <w:r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:rsidR="00131B04" w:rsidRPr="001939F6" w:rsidRDefault="001939F6" w:rsidP="001939F6">
      <w:pPr>
        <w:spacing w:after="0" w:line="240" w:lineRule="auto"/>
        <w:rPr>
          <w:sz w:val="20"/>
          <w:szCs w:val="20"/>
        </w:rPr>
      </w:pPr>
      <w:bookmarkStart w:id="0" w:name="_GoBack"/>
      <w:r w:rsidRPr="001939F6">
        <w:rPr>
          <w:sz w:val="20"/>
          <w:szCs w:val="20"/>
        </w:rPr>
        <w:t>Z</w:t>
      </w:r>
      <w:r>
        <w:rPr>
          <w:sz w:val="20"/>
          <w:szCs w:val="20"/>
        </w:rPr>
        <w:t>aak</w:t>
      </w:r>
      <w:r w:rsidRPr="001939F6">
        <w:rPr>
          <w:sz w:val="20"/>
          <w:szCs w:val="20"/>
        </w:rPr>
        <w:t>nummer 129533-2020 Europese aanbesteding E&amp;W onderhoud</w:t>
      </w:r>
    </w:p>
    <w:bookmarkEnd w:id="0"/>
    <w:p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:rsidTr="006C22BF">
        <w:tc>
          <w:tcPr>
            <w:tcW w:w="1101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m2 (BVO):</w:t>
            </w: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De eventuele waarde van het gedeelte dat in </w:t>
            </w:r>
            <w:proofErr w:type="spellStart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onderaanneming</w:t>
            </w:r>
            <w:proofErr w:type="spellEnd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 is uitgevoerd</w:t>
            </w: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Korte beschrijving van de in </w:t>
            </w:r>
            <w:proofErr w:type="spellStart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onderaanneming</w:t>
            </w:r>
            <w:proofErr w:type="spellEnd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 uitgevoerde werkzaamheden</w:t>
            </w:r>
          </w:p>
        </w:tc>
        <w:tc>
          <w:tcPr>
            <w:tcW w:w="4455" w:type="dxa"/>
            <w:shd w:val="clear" w:color="auto" w:fill="auto"/>
          </w:tcPr>
          <w:p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7B"/>
    <w:rsid w:val="00040434"/>
    <w:rsid w:val="000D7E7B"/>
    <w:rsid w:val="000E2A2C"/>
    <w:rsid w:val="00131B04"/>
    <w:rsid w:val="001558D3"/>
    <w:rsid w:val="001939F6"/>
    <w:rsid w:val="001D6CB4"/>
    <w:rsid w:val="002D23D2"/>
    <w:rsid w:val="006C22BF"/>
    <w:rsid w:val="007E317A"/>
    <w:rsid w:val="0092155B"/>
    <w:rsid w:val="009D22C3"/>
    <w:rsid w:val="00A94D2A"/>
    <w:rsid w:val="00B86852"/>
    <w:rsid w:val="00B87FAE"/>
    <w:rsid w:val="00C80ACB"/>
    <w:rsid w:val="00D6171E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83FB56F5</Template>
  <TotalTime>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Arijana Nalic</cp:lastModifiedBy>
  <cp:revision>4</cp:revision>
  <dcterms:created xsi:type="dcterms:W3CDTF">2020-11-02T15:09:00Z</dcterms:created>
  <dcterms:modified xsi:type="dcterms:W3CDTF">2020-11-04T18:30:00Z</dcterms:modified>
</cp:coreProperties>
</file>