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48" w:rsidRPr="003B0BE8" w:rsidRDefault="0051429D" w:rsidP="0098242C">
      <w:pPr>
        <w:rPr>
          <w:rFonts w:ascii="Arial" w:hAnsi="Arial" w:cs="Arial"/>
          <w:sz w:val="32"/>
          <w:szCs w:val="32"/>
        </w:rPr>
      </w:pPr>
      <w:r w:rsidRPr="003B0BE8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352F81B1" wp14:editId="7A8F25C2">
            <wp:simplePos x="0" y="0"/>
            <wp:positionH relativeFrom="column">
              <wp:posOffset>4205605</wp:posOffset>
            </wp:positionH>
            <wp:positionV relativeFrom="paragraph">
              <wp:posOffset>-213995</wp:posOffset>
            </wp:positionV>
            <wp:extent cx="1535046" cy="942975"/>
            <wp:effectExtent l="0" t="0" r="825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046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1948" w:rsidRPr="003B0BE8" w:rsidRDefault="009C1948" w:rsidP="0098242C">
      <w:pPr>
        <w:rPr>
          <w:rFonts w:ascii="Arial" w:hAnsi="Arial" w:cs="Arial"/>
          <w:sz w:val="32"/>
          <w:szCs w:val="32"/>
        </w:rPr>
      </w:pPr>
    </w:p>
    <w:p w:rsidR="009C1948" w:rsidRPr="003B0BE8" w:rsidRDefault="009C1948" w:rsidP="0098242C">
      <w:pPr>
        <w:rPr>
          <w:rFonts w:ascii="Arial" w:hAnsi="Arial" w:cs="Arial"/>
          <w:sz w:val="32"/>
          <w:szCs w:val="32"/>
        </w:rPr>
      </w:pPr>
    </w:p>
    <w:p w:rsidR="00FA17D8" w:rsidRPr="003B0BE8" w:rsidRDefault="00FA17D8" w:rsidP="0098242C">
      <w:pPr>
        <w:rPr>
          <w:rFonts w:ascii="Arial" w:hAnsi="Arial" w:cs="Arial"/>
          <w:sz w:val="32"/>
          <w:szCs w:val="32"/>
        </w:rPr>
      </w:pPr>
    </w:p>
    <w:p w:rsidR="00D90A84" w:rsidRPr="003B0BE8" w:rsidRDefault="00D90A84" w:rsidP="00677E8E">
      <w:pPr>
        <w:tabs>
          <w:tab w:val="left" w:pos="3827"/>
        </w:tabs>
        <w:jc w:val="center"/>
        <w:rPr>
          <w:rFonts w:ascii="Arial" w:hAnsi="Arial" w:cs="Arial"/>
          <w:sz w:val="32"/>
          <w:szCs w:val="32"/>
        </w:rPr>
      </w:pPr>
    </w:p>
    <w:p w:rsidR="00FA17D8" w:rsidRPr="003B0BE8" w:rsidRDefault="00FA17D8" w:rsidP="0098242C">
      <w:pPr>
        <w:rPr>
          <w:rFonts w:ascii="Arial" w:hAnsi="Arial" w:cs="Arial"/>
          <w:sz w:val="32"/>
          <w:szCs w:val="32"/>
        </w:rPr>
      </w:pPr>
    </w:p>
    <w:p w:rsidR="00677E8E" w:rsidRPr="003B0BE8" w:rsidRDefault="00677E8E" w:rsidP="0098242C">
      <w:pPr>
        <w:rPr>
          <w:rFonts w:ascii="Arial" w:hAnsi="Arial" w:cs="Arial"/>
          <w:sz w:val="32"/>
          <w:szCs w:val="32"/>
        </w:rPr>
      </w:pPr>
    </w:p>
    <w:p w:rsidR="003B0BE8" w:rsidRDefault="00F91BF5" w:rsidP="004C13F4">
      <w:pPr>
        <w:jc w:val="center"/>
        <w:rPr>
          <w:rFonts w:ascii="Arial" w:hAnsi="Arial" w:cs="Arial"/>
          <w:b/>
          <w:sz w:val="40"/>
          <w:szCs w:val="40"/>
        </w:rPr>
      </w:pPr>
      <w:r w:rsidRPr="003B0BE8">
        <w:rPr>
          <w:rFonts w:ascii="Arial" w:hAnsi="Arial" w:cs="Arial"/>
          <w:b/>
          <w:sz w:val="40"/>
          <w:szCs w:val="40"/>
        </w:rPr>
        <w:t xml:space="preserve">Bijlage </w:t>
      </w:r>
      <w:r w:rsidR="00522A04">
        <w:rPr>
          <w:rFonts w:ascii="Arial" w:hAnsi="Arial" w:cs="Arial"/>
          <w:b/>
          <w:sz w:val="40"/>
          <w:szCs w:val="40"/>
        </w:rPr>
        <w:t>C</w:t>
      </w:r>
      <w:r w:rsidRPr="003B0BE8">
        <w:rPr>
          <w:rFonts w:ascii="Arial" w:hAnsi="Arial" w:cs="Arial"/>
          <w:b/>
          <w:sz w:val="40"/>
          <w:szCs w:val="40"/>
        </w:rPr>
        <w:t xml:space="preserve"> Akkoordverklaring</w:t>
      </w:r>
      <w:r w:rsidR="00D14CB1" w:rsidRPr="003B0BE8">
        <w:rPr>
          <w:rFonts w:ascii="Arial" w:hAnsi="Arial" w:cs="Arial"/>
          <w:b/>
          <w:sz w:val="40"/>
          <w:szCs w:val="40"/>
        </w:rPr>
        <w:t xml:space="preserve"> </w:t>
      </w:r>
    </w:p>
    <w:p w:rsidR="000C4BE0" w:rsidRPr="003B0BE8" w:rsidRDefault="003B0BE8" w:rsidP="004C13F4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GIBIT-voorwaarden</w:t>
      </w:r>
    </w:p>
    <w:p w:rsidR="0051429D" w:rsidRPr="003B0BE8" w:rsidRDefault="0051429D" w:rsidP="004C13F4">
      <w:pPr>
        <w:jc w:val="center"/>
        <w:rPr>
          <w:rFonts w:ascii="Arial" w:hAnsi="Arial" w:cs="Arial"/>
          <w:sz w:val="32"/>
          <w:szCs w:val="32"/>
        </w:rPr>
      </w:pPr>
    </w:p>
    <w:p w:rsidR="0051429D" w:rsidRPr="003B0BE8" w:rsidRDefault="0051429D" w:rsidP="004C13F4">
      <w:pPr>
        <w:jc w:val="center"/>
        <w:rPr>
          <w:rFonts w:ascii="Arial" w:hAnsi="Arial" w:cs="Arial"/>
          <w:sz w:val="32"/>
          <w:szCs w:val="32"/>
        </w:rPr>
      </w:pPr>
    </w:p>
    <w:p w:rsidR="003B0BE8" w:rsidRPr="003B0BE8" w:rsidRDefault="003B0BE8" w:rsidP="003B0BE8">
      <w:pPr>
        <w:jc w:val="both"/>
        <w:rPr>
          <w:rFonts w:ascii="Arial" w:hAnsi="Arial" w:cs="Arial"/>
          <w:b/>
          <w:szCs w:val="19"/>
        </w:rPr>
      </w:pPr>
    </w:p>
    <w:p w:rsidR="003B0BE8" w:rsidRPr="003B0BE8" w:rsidRDefault="003B0BE8" w:rsidP="003B0BE8">
      <w:pPr>
        <w:jc w:val="both"/>
        <w:rPr>
          <w:rFonts w:ascii="Arial" w:hAnsi="Arial" w:cs="Arial"/>
          <w:szCs w:val="19"/>
        </w:rPr>
      </w:pPr>
      <w:r w:rsidRPr="003B0BE8">
        <w:rPr>
          <w:rFonts w:ascii="Arial" w:hAnsi="Arial" w:cs="Arial"/>
          <w:szCs w:val="19"/>
        </w:rPr>
        <w:t xml:space="preserve">Inschrijver verklaart hiermee kennis te hebben genomen van de </w:t>
      </w:r>
      <w:r>
        <w:rPr>
          <w:rFonts w:ascii="Arial" w:hAnsi="Arial" w:cs="Arial"/>
          <w:szCs w:val="19"/>
        </w:rPr>
        <w:t xml:space="preserve">Gemeentelijke </w:t>
      </w:r>
      <w:r w:rsidRPr="003B0BE8">
        <w:rPr>
          <w:rFonts w:ascii="Arial" w:hAnsi="Arial" w:cs="Arial"/>
          <w:szCs w:val="19"/>
        </w:rPr>
        <w:t xml:space="preserve"> Inkoopvoorwaarden bij IT </w:t>
      </w:r>
      <w:r w:rsidR="000F37B0">
        <w:rPr>
          <w:rFonts w:ascii="Arial" w:hAnsi="Arial" w:cs="Arial"/>
          <w:szCs w:val="19"/>
        </w:rPr>
        <w:t xml:space="preserve">(GIBIT) versie </w:t>
      </w:r>
      <w:r>
        <w:rPr>
          <w:rFonts w:ascii="Arial" w:hAnsi="Arial" w:cs="Arial"/>
          <w:szCs w:val="19"/>
        </w:rPr>
        <w:t>2016</w:t>
      </w:r>
      <w:r w:rsidRPr="003B0BE8">
        <w:rPr>
          <w:rFonts w:ascii="Arial" w:hAnsi="Arial" w:cs="Arial"/>
          <w:szCs w:val="19"/>
        </w:rPr>
        <w:t>. Inschrijver gaat volledig en zonder vo</w:t>
      </w:r>
      <w:r>
        <w:rPr>
          <w:rFonts w:ascii="Arial" w:hAnsi="Arial" w:cs="Arial"/>
          <w:szCs w:val="19"/>
        </w:rPr>
        <w:t xml:space="preserve">orbehoud akkoord om bij gunning van de navolgende opdrachten vanuit deze DAS, </w:t>
      </w:r>
      <w:r w:rsidRPr="003B0BE8">
        <w:rPr>
          <w:rFonts w:ascii="Arial" w:hAnsi="Arial" w:cs="Arial"/>
          <w:szCs w:val="19"/>
        </w:rPr>
        <w:t xml:space="preserve"> de gevraagde</w:t>
      </w:r>
      <w:r>
        <w:rPr>
          <w:rFonts w:ascii="Arial" w:hAnsi="Arial" w:cs="Arial"/>
          <w:szCs w:val="19"/>
        </w:rPr>
        <w:t xml:space="preserve"> producten en/of</w:t>
      </w:r>
      <w:r w:rsidRPr="003B0BE8">
        <w:rPr>
          <w:rFonts w:ascii="Arial" w:hAnsi="Arial" w:cs="Arial"/>
          <w:szCs w:val="19"/>
        </w:rPr>
        <w:t xml:space="preserve"> dienstverlening conform de </w:t>
      </w:r>
      <w:r>
        <w:rPr>
          <w:rFonts w:ascii="Arial" w:hAnsi="Arial" w:cs="Arial"/>
          <w:szCs w:val="19"/>
        </w:rPr>
        <w:t xml:space="preserve">Gemeentelijke </w:t>
      </w:r>
      <w:r w:rsidRPr="003B0BE8">
        <w:rPr>
          <w:rFonts w:ascii="Arial" w:hAnsi="Arial" w:cs="Arial"/>
          <w:szCs w:val="19"/>
        </w:rPr>
        <w:t xml:space="preserve">Inkoopvoorwaarden bij IT </w:t>
      </w:r>
      <w:r>
        <w:rPr>
          <w:rFonts w:ascii="Arial" w:hAnsi="Arial" w:cs="Arial"/>
          <w:szCs w:val="19"/>
        </w:rPr>
        <w:t>(GIBIT) versie 2016</w:t>
      </w:r>
      <w:r w:rsidR="000F37B0">
        <w:rPr>
          <w:rFonts w:ascii="Arial" w:hAnsi="Arial" w:cs="Arial"/>
          <w:szCs w:val="19"/>
        </w:rPr>
        <w:t xml:space="preserve"> aangevuld met de bepalingen in het Toelatingsdocument, </w:t>
      </w:r>
      <w:r w:rsidR="000F37B0">
        <w:rPr>
          <w:rFonts w:ascii="Arial" w:hAnsi="Arial" w:cs="Arial"/>
          <w:szCs w:val="19"/>
        </w:rPr>
        <w:t>uit te voeren</w:t>
      </w:r>
      <w:r w:rsidR="000F37B0">
        <w:rPr>
          <w:rFonts w:ascii="Arial" w:hAnsi="Arial" w:cs="Arial"/>
          <w:szCs w:val="19"/>
        </w:rPr>
        <w:t xml:space="preserve">.. </w:t>
      </w:r>
    </w:p>
    <w:p w:rsidR="003B0BE8" w:rsidRPr="003B0BE8" w:rsidRDefault="003B0BE8" w:rsidP="003B0BE8">
      <w:pPr>
        <w:rPr>
          <w:rFonts w:ascii="Arial" w:hAnsi="Arial" w:cs="Arial"/>
          <w:szCs w:val="19"/>
        </w:rPr>
      </w:pPr>
      <w:bookmarkStart w:id="0" w:name="_GoBack"/>
      <w:bookmarkEnd w:id="0"/>
    </w:p>
    <w:p w:rsidR="003B0BE8" w:rsidRDefault="003B0BE8" w:rsidP="003B0BE8">
      <w:pPr>
        <w:rPr>
          <w:rFonts w:ascii="Arial" w:hAnsi="Arial" w:cs="Arial"/>
          <w:b/>
          <w:szCs w:val="19"/>
        </w:rPr>
      </w:pPr>
      <w:r w:rsidRPr="003B0BE8">
        <w:rPr>
          <w:rFonts w:ascii="Arial" w:hAnsi="Arial" w:cs="Arial"/>
          <w:b/>
          <w:szCs w:val="19"/>
        </w:rPr>
        <w:t>Ondertekening</w:t>
      </w:r>
    </w:p>
    <w:p w:rsidR="003B0BE8" w:rsidRPr="003B0BE8" w:rsidRDefault="003B0BE8" w:rsidP="003B0BE8">
      <w:pPr>
        <w:rPr>
          <w:rFonts w:ascii="Arial" w:hAnsi="Arial" w:cs="Arial"/>
          <w:b/>
          <w:szCs w:val="19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5"/>
        <w:gridCol w:w="4900"/>
      </w:tblGrid>
      <w:tr w:rsidR="003B0BE8" w:rsidRPr="003B0BE8" w:rsidTr="00746FCB">
        <w:trPr>
          <w:trHeight w:val="375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0BE8" w:rsidRPr="003B0BE8" w:rsidRDefault="003B0BE8" w:rsidP="00746FCB">
            <w:pPr>
              <w:rPr>
                <w:rFonts w:ascii="Arial" w:hAnsi="Arial" w:cs="Arial"/>
                <w:szCs w:val="19"/>
              </w:rPr>
            </w:pPr>
            <w:r w:rsidRPr="003B0BE8">
              <w:rPr>
                <w:rFonts w:ascii="Arial" w:hAnsi="Arial" w:cs="Arial"/>
                <w:szCs w:val="19"/>
              </w:rPr>
              <w:t>Naam Inschrijver: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E8" w:rsidRPr="003B0BE8" w:rsidRDefault="003B0BE8" w:rsidP="00746FCB">
            <w:pPr>
              <w:jc w:val="both"/>
              <w:rPr>
                <w:rFonts w:ascii="Arial" w:hAnsi="Arial" w:cs="Arial"/>
                <w:szCs w:val="19"/>
              </w:rPr>
            </w:pPr>
          </w:p>
          <w:p w:rsidR="003B0BE8" w:rsidRPr="003B0BE8" w:rsidRDefault="003B0BE8" w:rsidP="00746FCB">
            <w:pPr>
              <w:jc w:val="both"/>
              <w:rPr>
                <w:rFonts w:ascii="Arial" w:hAnsi="Arial" w:cs="Arial"/>
                <w:szCs w:val="19"/>
              </w:rPr>
            </w:pPr>
          </w:p>
        </w:tc>
      </w:tr>
      <w:tr w:rsidR="003B0BE8" w:rsidRPr="003B0BE8" w:rsidTr="00746FCB"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0BE8" w:rsidRPr="003B0BE8" w:rsidRDefault="003B0BE8" w:rsidP="00746FCB">
            <w:pPr>
              <w:rPr>
                <w:rFonts w:ascii="Arial" w:hAnsi="Arial" w:cs="Arial"/>
                <w:szCs w:val="19"/>
              </w:rPr>
            </w:pPr>
            <w:r w:rsidRPr="003B0BE8">
              <w:rPr>
                <w:rFonts w:ascii="Arial" w:hAnsi="Arial" w:cs="Arial"/>
                <w:szCs w:val="19"/>
              </w:rPr>
              <w:t>Naam vertegenwoordigingsbevoegde ondertekenaar: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E8" w:rsidRPr="003B0BE8" w:rsidRDefault="003B0BE8" w:rsidP="00746FCB">
            <w:pPr>
              <w:jc w:val="both"/>
              <w:rPr>
                <w:rFonts w:ascii="Arial" w:hAnsi="Arial" w:cs="Arial"/>
                <w:szCs w:val="19"/>
              </w:rPr>
            </w:pPr>
          </w:p>
          <w:p w:rsidR="003B0BE8" w:rsidRPr="003B0BE8" w:rsidRDefault="003B0BE8" w:rsidP="00746FCB">
            <w:pPr>
              <w:jc w:val="both"/>
              <w:rPr>
                <w:rFonts w:ascii="Arial" w:hAnsi="Arial" w:cs="Arial"/>
                <w:szCs w:val="19"/>
              </w:rPr>
            </w:pPr>
          </w:p>
        </w:tc>
      </w:tr>
      <w:tr w:rsidR="003B0BE8" w:rsidRPr="003B0BE8" w:rsidTr="00746FCB"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0BE8" w:rsidRPr="003B0BE8" w:rsidRDefault="003B0BE8" w:rsidP="00746FCB">
            <w:pPr>
              <w:rPr>
                <w:rFonts w:ascii="Arial" w:hAnsi="Arial" w:cs="Arial"/>
                <w:szCs w:val="19"/>
              </w:rPr>
            </w:pPr>
            <w:r w:rsidRPr="003B0BE8">
              <w:rPr>
                <w:rFonts w:ascii="Arial" w:hAnsi="Arial" w:cs="Arial"/>
                <w:szCs w:val="19"/>
              </w:rPr>
              <w:t>Functie vertegenwoordigingsbevoegde ondertekenaar: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E8" w:rsidRPr="003B0BE8" w:rsidRDefault="003B0BE8" w:rsidP="00746FCB">
            <w:pPr>
              <w:jc w:val="both"/>
              <w:rPr>
                <w:rFonts w:ascii="Arial" w:hAnsi="Arial" w:cs="Arial"/>
                <w:szCs w:val="19"/>
              </w:rPr>
            </w:pPr>
          </w:p>
        </w:tc>
      </w:tr>
      <w:tr w:rsidR="003B0BE8" w:rsidRPr="003B0BE8" w:rsidTr="00746FCB">
        <w:trPr>
          <w:trHeight w:val="440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0BE8" w:rsidRPr="003B0BE8" w:rsidRDefault="003B0BE8" w:rsidP="00746FCB">
            <w:pPr>
              <w:rPr>
                <w:rFonts w:ascii="Arial" w:hAnsi="Arial" w:cs="Arial"/>
                <w:szCs w:val="19"/>
              </w:rPr>
            </w:pPr>
            <w:r w:rsidRPr="003B0BE8">
              <w:rPr>
                <w:rFonts w:ascii="Arial" w:hAnsi="Arial" w:cs="Arial"/>
                <w:szCs w:val="19"/>
              </w:rPr>
              <w:t>Datum: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E8" w:rsidRPr="003B0BE8" w:rsidRDefault="003B0BE8" w:rsidP="00746FCB">
            <w:pPr>
              <w:jc w:val="both"/>
              <w:rPr>
                <w:rFonts w:ascii="Arial" w:hAnsi="Arial" w:cs="Arial"/>
                <w:szCs w:val="19"/>
              </w:rPr>
            </w:pPr>
          </w:p>
          <w:p w:rsidR="003B0BE8" w:rsidRPr="003B0BE8" w:rsidRDefault="003B0BE8" w:rsidP="00746FCB">
            <w:pPr>
              <w:jc w:val="both"/>
              <w:rPr>
                <w:rFonts w:ascii="Arial" w:hAnsi="Arial" w:cs="Arial"/>
                <w:szCs w:val="19"/>
              </w:rPr>
            </w:pPr>
          </w:p>
        </w:tc>
      </w:tr>
      <w:tr w:rsidR="003B0BE8" w:rsidRPr="003B0BE8" w:rsidTr="00746FCB"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0BE8" w:rsidRPr="003B0BE8" w:rsidRDefault="003B0BE8" w:rsidP="00746FCB">
            <w:pPr>
              <w:rPr>
                <w:rFonts w:ascii="Arial" w:hAnsi="Arial" w:cs="Arial"/>
                <w:szCs w:val="19"/>
              </w:rPr>
            </w:pPr>
            <w:r w:rsidRPr="003B0BE8">
              <w:rPr>
                <w:rFonts w:ascii="Arial" w:hAnsi="Arial" w:cs="Arial"/>
                <w:szCs w:val="19"/>
              </w:rPr>
              <w:t>Handtekening:</w:t>
            </w:r>
          </w:p>
          <w:p w:rsidR="003B0BE8" w:rsidRPr="003B0BE8" w:rsidRDefault="003B0BE8" w:rsidP="00746FCB">
            <w:pPr>
              <w:rPr>
                <w:rFonts w:ascii="Arial" w:hAnsi="Arial" w:cs="Arial"/>
                <w:szCs w:val="19"/>
              </w:rPr>
            </w:pPr>
          </w:p>
          <w:p w:rsidR="003B0BE8" w:rsidRPr="003B0BE8" w:rsidRDefault="003B0BE8" w:rsidP="00746FCB">
            <w:pPr>
              <w:rPr>
                <w:rFonts w:ascii="Arial" w:hAnsi="Arial" w:cs="Arial"/>
                <w:szCs w:val="19"/>
              </w:rPr>
            </w:pPr>
          </w:p>
          <w:p w:rsidR="003B0BE8" w:rsidRPr="003B0BE8" w:rsidRDefault="003B0BE8" w:rsidP="00746FCB">
            <w:pPr>
              <w:rPr>
                <w:rFonts w:ascii="Arial" w:hAnsi="Arial" w:cs="Arial"/>
                <w:szCs w:val="19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E8" w:rsidRPr="003B0BE8" w:rsidRDefault="003B0BE8" w:rsidP="00746FCB">
            <w:pPr>
              <w:jc w:val="both"/>
              <w:rPr>
                <w:rFonts w:ascii="Arial" w:hAnsi="Arial" w:cs="Arial"/>
                <w:szCs w:val="19"/>
              </w:rPr>
            </w:pPr>
          </w:p>
          <w:p w:rsidR="003B0BE8" w:rsidRPr="003B0BE8" w:rsidRDefault="003B0BE8" w:rsidP="00746FCB">
            <w:pPr>
              <w:jc w:val="both"/>
              <w:rPr>
                <w:rFonts w:ascii="Arial" w:hAnsi="Arial" w:cs="Arial"/>
                <w:szCs w:val="19"/>
              </w:rPr>
            </w:pPr>
          </w:p>
          <w:p w:rsidR="003B0BE8" w:rsidRPr="003B0BE8" w:rsidRDefault="003B0BE8" w:rsidP="00746FCB">
            <w:pPr>
              <w:jc w:val="both"/>
              <w:rPr>
                <w:rFonts w:ascii="Arial" w:hAnsi="Arial" w:cs="Arial"/>
                <w:szCs w:val="19"/>
              </w:rPr>
            </w:pPr>
          </w:p>
        </w:tc>
      </w:tr>
    </w:tbl>
    <w:p w:rsidR="003B0BE8" w:rsidRPr="003B0BE8" w:rsidRDefault="003B0BE8" w:rsidP="003B0BE8">
      <w:pPr>
        <w:rPr>
          <w:rFonts w:ascii="Arial" w:hAnsi="Arial" w:cs="Arial"/>
          <w:szCs w:val="19"/>
        </w:rPr>
      </w:pPr>
    </w:p>
    <w:p w:rsidR="0051429D" w:rsidRPr="003B0BE8" w:rsidRDefault="0051429D" w:rsidP="004C13F4">
      <w:pPr>
        <w:jc w:val="center"/>
        <w:rPr>
          <w:rFonts w:ascii="Arial" w:hAnsi="Arial" w:cs="Arial"/>
          <w:sz w:val="32"/>
          <w:szCs w:val="32"/>
        </w:rPr>
      </w:pPr>
    </w:p>
    <w:p w:rsidR="000C4BE0" w:rsidRPr="003B0BE8" w:rsidRDefault="000C4BE0" w:rsidP="000C4BE0">
      <w:pPr>
        <w:rPr>
          <w:rFonts w:ascii="Arial" w:hAnsi="Arial" w:cs="Arial"/>
          <w:sz w:val="32"/>
          <w:szCs w:val="32"/>
        </w:rPr>
      </w:pPr>
    </w:p>
    <w:p w:rsidR="000C4BE0" w:rsidRPr="003B0BE8" w:rsidRDefault="000C4BE0" w:rsidP="000C4BE0">
      <w:pPr>
        <w:rPr>
          <w:rFonts w:ascii="Arial" w:hAnsi="Arial" w:cs="Arial"/>
          <w:sz w:val="32"/>
          <w:szCs w:val="32"/>
        </w:rPr>
      </w:pPr>
    </w:p>
    <w:p w:rsidR="000C4BE0" w:rsidRPr="003B0BE8" w:rsidRDefault="000C4BE0" w:rsidP="000C4BE0">
      <w:pPr>
        <w:rPr>
          <w:rFonts w:ascii="Arial" w:hAnsi="Arial" w:cs="Arial"/>
          <w:sz w:val="32"/>
          <w:szCs w:val="32"/>
        </w:rPr>
      </w:pPr>
    </w:p>
    <w:p w:rsidR="000C4BE0" w:rsidRPr="003B0BE8" w:rsidRDefault="000C4BE0" w:rsidP="000C4BE0">
      <w:pPr>
        <w:rPr>
          <w:rFonts w:ascii="Arial" w:hAnsi="Arial" w:cs="Arial"/>
          <w:sz w:val="32"/>
          <w:szCs w:val="32"/>
        </w:rPr>
      </w:pPr>
    </w:p>
    <w:p w:rsidR="0051429D" w:rsidRPr="003B0BE8" w:rsidRDefault="0051429D" w:rsidP="000C4BE0">
      <w:pPr>
        <w:rPr>
          <w:rFonts w:ascii="Arial" w:hAnsi="Arial" w:cs="Arial"/>
          <w:sz w:val="32"/>
          <w:szCs w:val="32"/>
        </w:rPr>
      </w:pPr>
    </w:p>
    <w:p w:rsidR="0051429D" w:rsidRPr="003B0BE8" w:rsidRDefault="0051429D" w:rsidP="000C4BE0">
      <w:pPr>
        <w:rPr>
          <w:rFonts w:ascii="Arial" w:hAnsi="Arial" w:cs="Arial"/>
          <w:sz w:val="32"/>
          <w:szCs w:val="32"/>
        </w:rPr>
      </w:pPr>
    </w:p>
    <w:p w:rsidR="0051429D" w:rsidRPr="003B0BE8" w:rsidRDefault="0051429D" w:rsidP="003B0BE8">
      <w:pPr>
        <w:spacing w:line="240" w:lineRule="auto"/>
        <w:rPr>
          <w:rFonts w:ascii="Arial" w:hAnsi="Arial" w:cs="Arial"/>
          <w:i/>
          <w:sz w:val="32"/>
        </w:rPr>
      </w:pPr>
      <w:r w:rsidRPr="003B0BE8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E40DB9" wp14:editId="77EF6F42">
                <wp:simplePos x="0" y="0"/>
                <wp:positionH relativeFrom="column">
                  <wp:posOffset>-280670</wp:posOffset>
                </wp:positionH>
                <wp:positionV relativeFrom="paragraph">
                  <wp:posOffset>962660</wp:posOffset>
                </wp:positionV>
                <wp:extent cx="6019800" cy="1404620"/>
                <wp:effectExtent l="0" t="0" r="19050" b="139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17B" w:rsidRPr="0051429D" w:rsidRDefault="003E5218" w:rsidP="003A717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1429D">
                              <w:rPr>
                                <w:rFonts w:ascii="Arial" w:hAnsi="Arial" w:cs="Arial"/>
                              </w:rPr>
                              <w:t xml:space="preserve">Naam aanbesteding: </w:t>
                            </w:r>
                            <w:r w:rsidRPr="0051429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1429D" w:rsidRPr="0051429D">
                              <w:rPr>
                                <w:rFonts w:ascii="Arial" w:hAnsi="Arial" w:cs="Arial"/>
                              </w:rPr>
                              <w:t>DAS-ICT Hardware-mobiele apparaten en werkplek hardware</w:t>
                            </w:r>
                          </w:p>
                          <w:p w:rsidR="003E5218" w:rsidRPr="0051429D" w:rsidRDefault="003E5218" w:rsidP="004F7865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51429D">
                              <w:rPr>
                                <w:rFonts w:ascii="Arial" w:hAnsi="Arial" w:cs="Arial"/>
                                <w:bCs/>
                              </w:rPr>
                              <w:t>Referentienummer:</w:t>
                            </w:r>
                            <w:r w:rsidRPr="0051429D">
                              <w:rPr>
                                <w:rFonts w:ascii="Arial" w:hAnsi="Arial" w:cs="Arial"/>
                                <w:bCs/>
                              </w:rPr>
                              <w:tab/>
                            </w:r>
                            <w:r w:rsidR="00972296">
                              <w:rPr>
                                <w:rFonts w:ascii="Arial" w:hAnsi="Arial" w:cs="Arial"/>
                                <w:bCs/>
                              </w:rPr>
                              <w:t>186224</w:t>
                            </w:r>
                          </w:p>
                          <w:p w:rsidR="003E5218" w:rsidRPr="0051429D" w:rsidRDefault="00E7386C" w:rsidP="004F7865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51429D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Datum: </w:t>
                            </w:r>
                            <w:r w:rsidRPr="0051429D">
                              <w:rPr>
                                <w:rFonts w:ascii="Arial" w:hAnsi="Arial" w:cs="Arial"/>
                                <w:lang w:val="en-GB"/>
                              </w:rPr>
                              <w:tab/>
                            </w:r>
                            <w:r w:rsidRPr="0051429D">
                              <w:rPr>
                                <w:rFonts w:ascii="Arial" w:hAnsi="Arial" w:cs="Arial"/>
                                <w:lang w:val="en-GB"/>
                              </w:rPr>
                              <w:tab/>
                            </w:r>
                            <w:r w:rsidRPr="0051429D">
                              <w:rPr>
                                <w:rFonts w:ascii="Arial" w:hAnsi="Arial" w:cs="Arial"/>
                                <w:lang w:val="en-GB"/>
                              </w:rPr>
                              <w:tab/>
                            </w:r>
                            <w:r w:rsidR="0051429D" w:rsidRPr="0051429D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13 </w:t>
                            </w:r>
                            <w:proofErr w:type="spellStart"/>
                            <w:r w:rsidR="0051429D" w:rsidRPr="0051429D">
                              <w:rPr>
                                <w:rFonts w:ascii="Arial" w:hAnsi="Arial" w:cs="Arial"/>
                                <w:lang w:val="en-GB"/>
                              </w:rPr>
                              <w:t>augustus</w:t>
                            </w:r>
                            <w:proofErr w:type="spellEnd"/>
                            <w:r w:rsidR="0051429D" w:rsidRPr="0051429D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22.1pt;margin-top:75.8pt;width:47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nLJgIAAEcEAAAOAAAAZHJzL2Uyb0RvYy54bWysU9tu2zAMfR+wfxD0vtgOkrQx6hRdugwD&#10;ugvQ7gNoWY6F6DZJiZ19/Sg5TYNuexmmB4ESqaPDQ/LmdlCSHLjzwuiKFpOcEq6ZaYTeVvT70+bd&#10;NSU+gG5AGs0reuSe3q7evrnpbcmnpjOy4Y4giPZlbyvahWDLLPOs4wr8xFiu0dkapyDg0W2zxkGP&#10;6Epm0zxfZL1xjXWGce/x9n500lXCb1vOwte29TwQWVHkFtLu0l7HPVvdQLl1YDvBTjTgH1goEBo/&#10;PUPdQwCyd+I3KCWYM960YcKMykzbCsZTDphNkb/K5rEDy1MuKI63Z5n8/4NlXw7fHBFNRafFFSUa&#10;FBbpie98OMCOTKM+vfUlhj1aDAzDezNgnVOu3j4YtvNEm3UHesvvnDN9x6FBfkV8mV08HXF8BKn7&#10;z6bBb2AfTAIaWqeieCgHQXSs0/FcGz4EwvBykRfL6xxdDH3FLJ8tpql6GZTPz63z4SM3ikSjog6L&#10;n+Dh8OBDpAPlc0j8zRspmo2QMh3ctl5LRw6AjbJJK2XwKkxq0ld0OZ/ORwX+CpGn9ScIJQJ2vBSq&#10;opgPrhgEZdTtg26SHUDI0UbKUp+EjNqNKoahHjAwqlub5oiSOjN2Nk4iGp1xPynpsasr6n/swXFK&#10;5CeNZVkWs1kcg3SYza9QQ+IuPfWlBzRDqIoGSkZzHdLoJMHsHZZvI5KwL0xOXLFbk96nyYrjcHlO&#10;US/zv/oFAAD//wMAUEsDBBQABgAIAAAAIQCA/LjO4AAAAAsBAAAPAAAAZHJzL2Rvd25yZXYueG1s&#10;TI9BT4NAEIXvJv6HzZh4adqlULAiS6NNevJUrPctOwKRnUV229J/73iqx8n78uZ7xWayvTjj6DtH&#10;CpaLCARS7UxHjYLDx26+BuGDJqN7R6jgih425f1doXPjLrTHcxUawSXkc62gDWHIpfR1i1b7hRuQ&#10;OPtyo9WBz7GRZtQXLre9jKMok1Z3xB9aPeC2xfq7OlkF2U+VzN4/zYz2193bWNvUbA+pUo8P0+sL&#10;iIBTuMHwp8/qULLT0Z3IeNErmK9WMaMcpMsMBBPPUcJjjgqSp3gNsizk/w3lLwAAAP//AwBQSwEC&#10;LQAUAAYACAAAACEAtoM4kv4AAADhAQAAEwAAAAAAAAAAAAAAAAAAAAAAW0NvbnRlbnRfVHlwZXNd&#10;LnhtbFBLAQItABQABgAIAAAAIQA4/SH/1gAAAJQBAAALAAAAAAAAAAAAAAAAAC8BAABfcmVscy8u&#10;cmVsc1BLAQItABQABgAIAAAAIQDTCnnLJgIAAEcEAAAOAAAAAAAAAAAAAAAAAC4CAABkcnMvZTJv&#10;RG9jLnhtbFBLAQItABQABgAIAAAAIQCA/LjO4AAAAAsBAAAPAAAAAAAAAAAAAAAAAIAEAABkcnMv&#10;ZG93bnJldi54bWxQSwUGAAAAAAQABADzAAAAjQUAAAAA&#10;">
                <v:textbox style="mso-fit-shape-to-text:t">
                  <w:txbxContent>
                    <w:p w:rsidR="003A717B" w:rsidRPr="0051429D" w:rsidRDefault="003E5218" w:rsidP="003A717B">
                      <w:pPr>
                        <w:rPr>
                          <w:rFonts w:ascii="Arial" w:hAnsi="Arial" w:cs="Arial"/>
                        </w:rPr>
                      </w:pPr>
                      <w:r w:rsidRPr="0051429D">
                        <w:rPr>
                          <w:rFonts w:ascii="Arial" w:hAnsi="Arial" w:cs="Arial"/>
                        </w:rPr>
                        <w:t xml:space="preserve">Naam aanbesteding: </w:t>
                      </w:r>
                      <w:r w:rsidRPr="0051429D">
                        <w:rPr>
                          <w:rFonts w:ascii="Arial" w:hAnsi="Arial" w:cs="Arial"/>
                        </w:rPr>
                        <w:tab/>
                      </w:r>
                      <w:r w:rsidR="0051429D" w:rsidRPr="0051429D">
                        <w:rPr>
                          <w:rFonts w:ascii="Arial" w:hAnsi="Arial" w:cs="Arial"/>
                        </w:rPr>
                        <w:t>DAS-ICT Hardware-mobiele apparaten en werkplek hardware</w:t>
                      </w:r>
                    </w:p>
                    <w:p w:rsidR="003E5218" w:rsidRPr="0051429D" w:rsidRDefault="003E5218" w:rsidP="004F7865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  <w:r w:rsidRPr="0051429D">
                        <w:rPr>
                          <w:rFonts w:ascii="Arial" w:hAnsi="Arial" w:cs="Arial"/>
                          <w:bCs/>
                        </w:rPr>
                        <w:t>Referentienummer</w:t>
                      </w:r>
                      <w:proofErr w:type="gramStart"/>
                      <w:r w:rsidRPr="0051429D">
                        <w:rPr>
                          <w:rFonts w:ascii="Arial" w:hAnsi="Arial" w:cs="Arial"/>
                          <w:bCs/>
                        </w:rPr>
                        <w:t>:</w:t>
                      </w:r>
                      <w:r w:rsidRPr="0051429D">
                        <w:rPr>
                          <w:rFonts w:ascii="Arial" w:hAnsi="Arial" w:cs="Arial"/>
                          <w:bCs/>
                        </w:rPr>
                        <w:tab/>
                      </w:r>
                      <w:proofErr w:type="gramEnd"/>
                      <w:r w:rsidR="00972296">
                        <w:rPr>
                          <w:rFonts w:ascii="Arial" w:hAnsi="Arial" w:cs="Arial"/>
                          <w:bCs/>
                        </w:rPr>
                        <w:t>186224</w:t>
                      </w:r>
                    </w:p>
                    <w:p w:rsidR="003E5218" w:rsidRPr="0051429D" w:rsidRDefault="00E7386C" w:rsidP="004F7865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  <w:r w:rsidRPr="0051429D">
                        <w:rPr>
                          <w:rFonts w:ascii="Arial" w:hAnsi="Arial" w:cs="Arial"/>
                          <w:lang w:val="en-GB"/>
                        </w:rPr>
                        <w:t xml:space="preserve">Datum: </w:t>
                      </w:r>
                      <w:r w:rsidRPr="0051429D">
                        <w:rPr>
                          <w:rFonts w:ascii="Arial" w:hAnsi="Arial" w:cs="Arial"/>
                          <w:lang w:val="en-GB"/>
                        </w:rPr>
                        <w:tab/>
                      </w:r>
                      <w:r w:rsidRPr="0051429D">
                        <w:rPr>
                          <w:rFonts w:ascii="Arial" w:hAnsi="Arial" w:cs="Arial"/>
                          <w:lang w:val="en-GB"/>
                        </w:rPr>
                        <w:tab/>
                      </w:r>
                      <w:r w:rsidRPr="0051429D">
                        <w:rPr>
                          <w:rFonts w:ascii="Arial" w:hAnsi="Arial" w:cs="Arial"/>
                          <w:lang w:val="en-GB"/>
                        </w:rPr>
                        <w:tab/>
                      </w:r>
                      <w:r w:rsidR="0051429D" w:rsidRPr="0051429D">
                        <w:rPr>
                          <w:rFonts w:ascii="Arial" w:hAnsi="Arial" w:cs="Arial"/>
                          <w:lang w:val="en-GB"/>
                        </w:rPr>
                        <w:t xml:space="preserve">13 </w:t>
                      </w:r>
                      <w:proofErr w:type="spellStart"/>
                      <w:proofErr w:type="gramStart"/>
                      <w:r w:rsidR="0051429D" w:rsidRPr="0051429D">
                        <w:rPr>
                          <w:rFonts w:ascii="Arial" w:hAnsi="Arial" w:cs="Arial"/>
                          <w:lang w:val="en-GB"/>
                        </w:rPr>
                        <w:t>augustus</w:t>
                      </w:r>
                      <w:proofErr w:type="spellEnd"/>
                      <w:proofErr w:type="gramEnd"/>
                      <w:r w:rsidR="0051429D" w:rsidRPr="0051429D">
                        <w:rPr>
                          <w:rFonts w:ascii="Arial" w:hAnsi="Arial" w:cs="Arial"/>
                          <w:lang w:val="en-GB"/>
                        </w:rPr>
                        <w:t xml:space="preserve"> 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Toc529356288"/>
      <w:bookmarkStart w:id="2" w:name="_Hlk512691279"/>
    </w:p>
    <w:bookmarkEnd w:id="1"/>
    <w:bookmarkEnd w:id="2"/>
    <w:sectPr w:rsidR="0051429D" w:rsidRPr="003B0BE8" w:rsidSect="00344B3D">
      <w:head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582" w:rsidRDefault="00066582">
      <w:r>
        <w:separator/>
      </w:r>
    </w:p>
  </w:endnote>
  <w:endnote w:type="continuationSeparator" w:id="0">
    <w:p w:rsidR="00066582" w:rsidRDefault="0006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582" w:rsidRDefault="00066582">
      <w:r>
        <w:separator/>
      </w:r>
    </w:p>
  </w:footnote>
  <w:footnote w:type="continuationSeparator" w:id="0">
    <w:p w:rsidR="00066582" w:rsidRDefault="00066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218" w:rsidRDefault="0051429D" w:rsidP="00D45096">
    <w:pPr>
      <w:pStyle w:val="Koptekst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F5A85D" wp14:editId="6848BD2B">
          <wp:simplePos x="0" y="0"/>
          <wp:positionH relativeFrom="column">
            <wp:posOffset>5005705</wp:posOffset>
          </wp:positionH>
          <wp:positionV relativeFrom="paragraph">
            <wp:posOffset>-224790</wp:posOffset>
          </wp:positionV>
          <wp:extent cx="904875" cy="555863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55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521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B6123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40EFF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F886CC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80"/>
    <w:multiLevelType w:val="singleLevel"/>
    <w:tmpl w:val="E152B46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AE30138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437A085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9"/>
    <w:multiLevelType w:val="singleLevel"/>
    <w:tmpl w:val="871CE15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0AA377F"/>
    <w:multiLevelType w:val="hybridMultilevel"/>
    <w:tmpl w:val="9572B13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3E639FB"/>
    <w:multiLevelType w:val="hybridMultilevel"/>
    <w:tmpl w:val="42D2E34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9">
    <w:nsid w:val="07D94AC7"/>
    <w:multiLevelType w:val="hybridMultilevel"/>
    <w:tmpl w:val="EDEC25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6C6A63"/>
    <w:multiLevelType w:val="hybridMultilevel"/>
    <w:tmpl w:val="5B1838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D6614B"/>
    <w:multiLevelType w:val="hybridMultilevel"/>
    <w:tmpl w:val="E3C0D0AC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7EE47A7"/>
    <w:multiLevelType w:val="hybridMultilevel"/>
    <w:tmpl w:val="1A7ED0EE"/>
    <w:lvl w:ilvl="0" w:tplc="3AA07EAC">
      <w:start w:val="1"/>
      <w:numFmt w:val="bullet"/>
      <w:pStyle w:val="OpmaakprofielLijst2Links0cmEersteregel0cm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21366D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9CAC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28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347B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CC6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F06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3C5C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9CE4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F55A03"/>
    <w:multiLevelType w:val="hybridMultilevel"/>
    <w:tmpl w:val="CEF65E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F0D2E"/>
    <w:multiLevelType w:val="multilevel"/>
    <w:tmpl w:val="DF78AB0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19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6C9085F"/>
    <w:multiLevelType w:val="hybridMultilevel"/>
    <w:tmpl w:val="031235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FB07724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4C16E65"/>
    <w:multiLevelType w:val="hybridMultilevel"/>
    <w:tmpl w:val="6EA2CB28"/>
    <w:lvl w:ilvl="0" w:tplc="F98C2B1E">
      <w:numFmt w:val="bullet"/>
      <w:lvlText w:val="-"/>
      <w:lvlJc w:val="left"/>
      <w:pPr>
        <w:ind w:left="720" w:hanging="360"/>
      </w:pPr>
      <w:rPr>
        <w:rFonts w:ascii="Calibri" w:eastAsia="Calibri" w:hAnsi="Calibri" w:cs="FrutigerLTStd-BoldC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A662F8"/>
    <w:multiLevelType w:val="hybridMultilevel"/>
    <w:tmpl w:val="60EA72E4"/>
    <w:lvl w:ilvl="0" w:tplc="07C460B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506AF"/>
    <w:multiLevelType w:val="hybridMultilevel"/>
    <w:tmpl w:val="4D4A75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4020D4"/>
    <w:multiLevelType w:val="hybridMultilevel"/>
    <w:tmpl w:val="5FC234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2A75D88"/>
    <w:multiLevelType w:val="multilevel"/>
    <w:tmpl w:val="D9FAEF1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5634DB2"/>
    <w:multiLevelType w:val="multilevel"/>
    <w:tmpl w:val="74A0814A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single"/>
        <w:effect w:val="none"/>
        <w:vertAlign w:val="baseline"/>
        <w:em w:val="none"/>
        <w:specVanish w:val="0"/>
      </w:rPr>
    </w:lvl>
    <w:lvl w:ilvl="2">
      <w:numFmt w:val="bullet"/>
      <w:pStyle w:val="2-Opsomming"/>
      <w:lvlText w:val="-"/>
      <w:lvlJc w:val="left"/>
      <w:pPr>
        <w:ind w:left="1418" w:hanging="567"/>
      </w:pPr>
      <w:rPr>
        <w:rFonts w:ascii="Calibri" w:eastAsiaTheme="minorHAnsi" w:hAnsi="Calibri" w:cs="Verdana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65A700AC"/>
    <w:multiLevelType w:val="multilevel"/>
    <w:tmpl w:val="787A5106"/>
    <w:lvl w:ilvl="0">
      <w:start w:val="1"/>
      <w:numFmt w:val="decimal"/>
      <w:pStyle w:val="1-Kop1MemoCorversenBS"/>
      <w:lvlText w:val="%1."/>
      <w:lvlJc w:val="left"/>
      <w:pPr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-Kop2ParagraafCorversBS"/>
      <w:lvlText w:val="%1.%2"/>
      <w:lvlJc w:val="left"/>
      <w:pPr>
        <w:ind w:left="567" w:hanging="426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-Kop3SubparagraafCorversBS"/>
      <w:lvlText w:val="%1.%2.%3"/>
      <w:lvlJc w:val="left"/>
      <w:pPr>
        <w:ind w:left="709" w:hanging="567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-Kop1111Kop4"/>
      <w:lvlText w:val="%1.%2.%3.%4."/>
      <w:lvlJc w:val="left"/>
      <w:pPr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67306E82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6B6A20D8"/>
    <w:multiLevelType w:val="hybridMultilevel"/>
    <w:tmpl w:val="E3C0D0AC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6C51291E"/>
    <w:multiLevelType w:val="multilevel"/>
    <w:tmpl w:val="0809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>
    <w:nsid w:val="71715E73"/>
    <w:multiLevelType w:val="multilevel"/>
    <w:tmpl w:val="EDF0B23E"/>
    <w:lvl w:ilvl="0">
      <w:start w:val="1"/>
      <w:numFmt w:val="decimal"/>
      <w:pStyle w:val="Lijs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Lijstopsomteken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D196977"/>
    <w:multiLevelType w:val="hybridMultilevel"/>
    <w:tmpl w:val="4CAA991C"/>
    <w:lvl w:ilvl="0" w:tplc="1BB406F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8F32D3"/>
    <w:multiLevelType w:val="hybridMultilevel"/>
    <w:tmpl w:val="EA0C56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2"/>
  </w:num>
  <w:num w:numId="9">
    <w:abstractNumId w:val="27"/>
  </w:num>
  <w:num w:numId="10">
    <w:abstractNumId w:val="14"/>
  </w:num>
  <w:num w:numId="11">
    <w:abstractNumId w:val="21"/>
  </w:num>
  <w:num w:numId="12">
    <w:abstractNumId w:val="24"/>
  </w:num>
  <w:num w:numId="13">
    <w:abstractNumId w:val="16"/>
  </w:num>
  <w:num w:numId="14">
    <w:abstractNumId w:val="26"/>
  </w:num>
  <w:num w:numId="15">
    <w:abstractNumId w:val="8"/>
  </w:num>
  <w:num w:numId="16">
    <w:abstractNumId w:val="22"/>
  </w:num>
  <w:num w:numId="17">
    <w:abstractNumId w:val="17"/>
  </w:num>
  <w:num w:numId="18">
    <w:abstractNumId w:val="15"/>
  </w:num>
  <w:num w:numId="19">
    <w:abstractNumId w:val="20"/>
  </w:num>
  <w:num w:numId="20">
    <w:abstractNumId w:val="25"/>
  </w:num>
  <w:num w:numId="21">
    <w:abstractNumId w:val="23"/>
  </w:num>
  <w:num w:numId="22">
    <w:abstractNumId w:val="19"/>
  </w:num>
  <w:num w:numId="23">
    <w:abstractNumId w:val="10"/>
  </w:num>
  <w:num w:numId="24">
    <w:abstractNumId w:val="11"/>
  </w:num>
  <w:num w:numId="25">
    <w:abstractNumId w:val="9"/>
  </w:num>
  <w:num w:numId="26">
    <w:abstractNumId w:val="21"/>
  </w:num>
  <w:num w:numId="27">
    <w:abstractNumId w:val="21"/>
  </w:num>
  <w:num w:numId="28">
    <w:abstractNumId w:val="21"/>
  </w:num>
  <w:num w:numId="29">
    <w:abstractNumId w:val="13"/>
  </w:num>
  <w:num w:numId="30">
    <w:abstractNumId w:val="21"/>
  </w:num>
  <w:num w:numId="31">
    <w:abstractNumId w:val="18"/>
  </w:num>
  <w:num w:numId="32">
    <w:abstractNumId w:val="7"/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21"/>
  </w:num>
  <w:num w:numId="39">
    <w:abstractNumId w:val="29"/>
  </w:num>
  <w:num w:numId="40">
    <w:abstractNumId w:val="8"/>
  </w:num>
  <w:num w:numId="41">
    <w:abstractNumId w:val="28"/>
  </w:num>
  <w:num w:numId="42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B1"/>
    <w:rsid w:val="00000315"/>
    <w:rsid w:val="00010507"/>
    <w:rsid w:val="00011EDC"/>
    <w:rsid w:val="0001279F"/>
    <w:rsid w:val="000200A2"/>
    <w:rsid w:val="00021D4C"/>
    <w:rsid w:val="00022510"/>
    <w:rsid w:val="00022A1E"/>
    <w:rsid w:val="000273F5"/>
    <w:rsid w:val="00037D43"/>
    <w:rsid w:val="00043B2E"/>
    <w:rsid w:val="000567C7"/>
    <w:rsid w:val="00064664"/>
    <w:rsid w:val="00066582"/>
    <w:rsid w:val="00071C0E"/>
    <w:rsid w:val="000764A2"/>
    <w:rsid w:val="0008083A"/>
    <w:rsid w:val="00085EA4"/>
    <w:rsid w:val="0008659D"/>
    <w:rsid w:val="00087375"/>
    <w:rsid w:val="000947C2"/>
    <w:rsid w:val="000948BF"/>
    <w:rsid w:val="000B7F04"/>
    <w:rsid w:val="000C2A3D"/>
    <w:rsid w:val="000C3B13"/>
    <w:rsid w:val="000C4566"/>
    <w:rsid w:val="000C4740"/>
    <w:rsid w:val="000C4BE0"/>
    <w:rsid w:val="000D42DC"/>
    <w:rsid w:val="000D69BC"/>
    <w:rsid w:val="000E1A74"/>
    <w:rsid w:val="000E59C3"/>
    <w:rsid w:val="000F052D"/>
    <w:rsid w:val="000F180B"/>
    <w:rsid w:val="000F37B0"/>
    <w:rsid w:val="000F4CCA"/>
    <w:rsid w:val="000F6CAC"/>
    <w:rsid w:val="00106B39"/>
    <w:rsid w:val="00110F16"/>
    <w:rsid w:val="00113B66"/>
    <w:rsid w:val="00114F34"/>
    <w:rsid w:val="00115BA3"/>
    <w:rsid w:val="001204E3"/>
    <w:rsid w:val="00122815"/>
    <w:rsid w:val="0013508D"/>
    <w:rsid w:val="00136819"/>
    <w:rsid w:val="00137A94"/>
    <w:rsid w:val="001409CF"/>
    <w:rsid w:val="0014433B"/>
    <w:rsid w:val="00145F31"/>
    <w:rsid w:val="001463FA"/>
    <w:rsid w:val="00152E73"/>
    <w:rsid w:val="00160B3B"/>
    <w:rsid w:val="00163909"/>
    <w:rsid w:val="00170E86"/>
    <w:rsid w:val="001760E4"/>
    <w:rsid w:val="0018373C"/>
    <w:rsid w:val="001847CF"/>
    <w:rsid w:val="00187DB0"/>
    <w:rsid w:val="00192C09"/>
    <w:rsid w:val="00194C62"/>
    <w:rsid w:val="001972BA"/>
    <w:rsid w:val="001A6C2D"/>
    <w:rsid w:val="001A7BF4"/>
    <w:rsid w:val="001B1239"/>
    <w:rsid w:val="001B42E0"/>
    <w:rsid w:val="001B67DC"/>
    <w:rsid w:val="001B6BC2"/>
    <w:rsid w:val="001C5A0B"/>
    <w:rsid w:val="001D0DE1"/>
    <w:rsid w:val="001D6E2E"/>
    <w:rsid w:val="001E40EE"/>
    <w:rsid w:val="001E6FEC"/>
    <w:rsid w:val="001F66EE"/>
    <w:rsid w:val="001F6A14"/>
    <w:rsid w:val="00203A52"/>
    <w:rsid w:val="00204D26"/>
    <w:rsid w:val="00207B0B"/>
    <w:rsid w:val="0021317A"/>
    <w:rsid w:val="00222780"/>
    <w:rsid w:val="00222FC2"/>
    <w:rsid w:val="00261C8A"/>
    <w:rsid w:val="0027071A"/>
    <w:rsid w:val="00270D51"/>
    <w:rsid w:val="00272334"/>
    <w:rsid w:val="002740DC"/>
    <w:rsid w:val="00274DB5"/>
    <w:rsid w:val="00275A38"/>
    <w:rsid w:val="002769C3"/>
    <w:rsid w:val="0028079D"/>
    <w:rsid w:val="00281CEF"/>
    <w:rsid w:val="002850B4"/>
    <w:rsid w:val="002856F2"/>
    <w:rsid w:val="002866BF"/>
    <w:rsid w:val="00290F22"/>
    <w:rsid w:val="00292D21"/>
    <w:rsid w:val="0029690D"/>
    <w:rsid w:val="002B0F4C"/>
    <w:rsid w:val="002B12EE"/>
    <w:rsid w:val="002B1C32"/>
    <w:rsid w:val="002B21C5"/>
    <w:rsid w:val="002B263C"/>
    <w:rsid w:val="002C05B4"/>
    <w:rsid w:val="002C0B07"/>
    <w:rsid w:val="002C2489"/>
    <w:rsid w:val="002C45FF"/>
    <w:rsid w:val="002E556E"/>
    <w:rsid w:val="002E6AF0"/>
    <w:rsid w:val="002E7667"/>
    <w:rsid w:val="002F02A1"/>
    <w:rsid w:val="002F0900"/>
    <w:rsid w:val="002F49DE"/>
    <w:rsid w:val="002F6F1E"/>
    <w:rsid w:val="00300996"/>
    <w:rsid w:val="00301C9F"/>
    <w:rsid w:val="00303F45"/>
    <w:rsid w:val="0031530F"/>
    <w:rsid w:val="003207FD"/>
    <w:rsid w:val="00321BAF"/>
    <w:rsid w:val="00325142"/>
    <w:rsid w:val="00335C7B"/>
    <w:rsid w:val="0034472C"/>
    <w:rsid w:val="00344B3D"/>
    <w:rsid w:val="003454A9"/>
    <w:rsid w:val="0035285D"/>
    <w:rsid w:val="0035474E"/>
    <w:rsid w:val="003567D2"/>
    <w:rsid w:val="00370F77"/>
    <w:rsid w:val="003766A0"/>
    <w:rsid w:val="003777D4"/>
    <w:rsid w:val="00381957"/>
    <w:rsid w:val="00381D34"/>
    <w:rsid w:val="00386DD4"/>
    <w:rsid w:val="00393674"/>
    <w:rsid w:val="00394117"/>
    <w:rsid w:val="00396E02"/>
    <w:rsid w:val="003A1396"/>
    <w:rsid w:val="003A217B"/>
    <w:rsid w:val="003A3818"/>
    <w:rsid w:val="003A717B"/>
    <w:rsid w:val="003A7831"/>
    <w:rsid w:val="003B0BE8"/>
    <w:rsid w:val="003B3DBD"/>
    <w:rsid w:val="003B55F0"/>
    <w:rsid w:val="003B57D6"/>
    <w:rsid w:val="003C07EB"/>
    <w:rsid w:val="003C0A8F"/>
    <w:rsid w:val="003C13C5"/>
    <w:rsid w:val="003C4E65"/>
    <w:rsid w:val="003D26D4"/>
    <w:rsid w:val="003D2C11"/>
    <w:rsid w:val="003D6AF5"/>
    <w:rsid w:val="003D79DC"/>
    <w:rsid w:val="003E4885"/>
    <w:rsid w:val="003E5218"/>
    <w:rsid w:val="003E57B1"/>
    <w:rsid w:val="003E5AEC"/>
    <w:rsid w:val="003E7487"/>
    <w:rsid w:val="003F49C0"/>
    <w:rsid w:val="003F6BE5"/>
    <w:rsid w:val="0040006D"/>
    <w:rsid w:val="0040523F"/>
    <w:rsid w:val="00405CA4"/>
    <w:rsid w:val="00406A00"/>
    <w:rsid w:val="0040796D"/>
    <w:rsid w:val="0041037D"/>
    <w:rsid w:val="004122C5"/>
    <w:rsid w:val="00413E92"/>
    <w:rsid w:val="00415D85"/>
    <w:rsid w:val="0041616A"/>
    <w:rsid w:val="004166C0"/>
    <w:rsid w:val="00420679"/>
    <w:rsid w:val="00420828"/>
    <w:rsid w:val="004234D3"/>
    <w:rsid w:val="004245D7"/>
    <w:rsid w:val="004260D7"/>
    <w:rsid w:val="0043441C"/>
    <w:rsid w:val="00436E5B"/>
    <w:rsid w:val="00443A23"/>
    <w:rsid w:val="00444CA5"/>
    <w:rsid w:val="00446D69"/>
    <w:rsid w:val="0045062D"/>
    <w:rsid w:val="00457802"/>
    <w:rsid w:val="004600BC"/>
    <w:rsid w:val="00460751"/>
    <w:rsid w:val="00462C2C"/>
    <w:rsid w:val="0047100D"/>
    <w:rsid w:val="00472914"/>
    <w:rsid w:val="00476608"/>
    <w:rsid w:val="0047788C"/>
    <w:rsid w:val="004801D8"/>
    <w:rsid w:val="00486613"/>
    <w:rsid w:val="004904AF"/>
    <w:rsid w:val="00491DC7"/>
    <w:rsid w:val="00495365"/>
    <w:rsid w:val="004A38BE"/>
    <w:rsid w:val="004A4245"/>
    <w:rsid w:val="004B0363"/>
    <w:rsid w:val="004B5BCB"/>
    <w:rsid w:val="004B7689"/>
    <w:rsid w:val="004C13F4"/>
    <w:rsid w:val="004C2866"/>
    <w:rsid w:val="004C2D1F"/>
    <w:rsid w:val="004D07B7"/>
    <w:rsid w:val="004D44F6"/>
    <w:rsid w:val="004D7267"/>
    <w:rsid w:val="004E017F"/>
    <w:rsid w:val="004E2D64"/>
    <w:rsid w:val="004E464D"/>
    <w:rsid w:val="004F4B56"/>
    <w:rsid w:val="004F7865"/>
    <w:rsid w:val="005032C0"/>
    <w:rsid w:val="00503DB9"/>
    <w:rsid w:val="00505B9E"/>
    <w:rsid w:val="0051429D"/>
    <w:rsid w:val="00521E10"/>
    <w:rsid w:val="00522A04"/>
    <w:rsid w:val="005252C7"/>
    <w:rsid w:val="00530C58"/>
    <w:rsid w:val="00530DD8"/>
    <w:rsid w:val="005339F7"/>
    <w:rsid w:val="00534A26"/>
    <w:rsid w:val="0054004E"/>
    <w:rsid w:val="00541622"/>
    <w:rsid w:val="00541C0C"/>
    <w:rsid w:val="00555675"/>
    <w:rsid w:val="00565FAB"/>
    <w:rsid w:val="005670A8"/>
    <w:rsid w:val="00573E91"/>
    <w:rsid w:val="00580EED"/>
    <w:rsid w:val="00581B93"/>
    <w:rsid w:val="00590393"/>
    <w:rsid w:val="00594F1F"/>
    <w:rsid w:val="005A0A4E"/>
    <w:rsid w:val="005A1FCF"/>
    <w:rsid w:val="005B0BDF"/>
    <w:rsid w:val="005B5C97"/>
    <w:rsid w:val="005C2A82"/>
    <w:rsid w:val="005C2AF4"/>
    <w:rsid w:val="005C45D0"/>
    <w:rsid w:val="005C6B03"/>
    <w:rsid w:val="005D1E30"/>
    <w:rsid w:val="005D4D1C"/>
    <w:rsid w:val="005D5137"/>
    <w:rsid w:val="005D55A4"/>
    <w:rsid w:val="005D5A00"/>
    <w:rsid w:val="005D66ED"/>
    <w:rsid w:val="005E4E01"/>
    <w:rsid w:val="005F3BF5"/>
    <w:rsid w:val="005F5D15"/>
    <w:rsid w:val="00601BD8"/>
    <w:rsid w:val="00603FB1"/>
    <w:rsid w:val="00605B75"/>
    <w:rsid w:val="00624A18"/>
    <w:rsid w:val="00626431"/>
    <w:rsid w:val="00627063"/>
    <w:rsid w:val="0062716B"/>
    <w:rsid w:val="006322CE"/>
    <w:rsid w:val="00632326"/>
    <w:rsid w:val="00633A8A"/>
    <w:rsid w:val="00636010"/>
    <w:rsid w:val="006362F4"/>
    <w:rsid w:val="006365B5"/>
    <w:rsid w:val="00640716"/>
    <w:rsid w:val="0064143F"/>
    <w:rsid w:val="006439B9"/>
    <w:rsid w:val="00645CB6"/>
    <w:rsid w:val="00646A17"/>
    <w:rsid w:val="006476B9"/>
    <w:rsid w:val="00650807"/>
    <w:rsid w:val="00650882"/>
    <w:rsid w:val="006511EE"/>
    <w:rsid w:val="006525EA"/>
    <w:rsid w:val="00655042"/>
    <w:rsid w:val="00657B01"/>
    <w:rsid w:val="0066437E"/>
    <w:rsid w:val="00664D03"/>
    <w:rsid w:val="00671164"/>
    <w:rsid w:val="00672A00"/>
    <w:rsid w:val="00677E8E"/>
    <w:rsid w:val="00680A5E"/>
    <w:rsid w:val="006821B8"/>
    <w:rsid w:val="006822CE"/>
    <w:rsid w:val="00684974"/>
    <w:rsid w:val="0068632A"/>
    <w:rsid w:val="00687893"/>
    <w:rsid w:val="006912FC"/>
    <w:rsid w:val="0069706D"/>
    <w:rsid w:val="006A49F8"/>
    <w:rsid w:val="006B3BCE"/>
    <w:rsid w:val="006B6460"/>
    <w:rsid w:val="006B6998"/>
    <w:rsid w:val="006C589F"/>
    <w:rsid w:val="006C75FD"/>
    <w:rsid w:val="006E623B"/>
    <w:rsid w:val="007003BB"/>
    <w:rsid w:val="00700BCF"/>
    <w:rsid w:val="007014AA"/>
    <w:rsid w:val="007037EC"/>
    <w:rsid w:val="00703E98"/>
    <w:rsid w:val="0070418E"/>
    <w:rsid w:val="0070421D"/>
    <w:rsid w:val="00704894"/>
    <w:rsid w:val="00705D4E"/>
    <w:rsid w:val="00707734"/>
    <w:rsid w:val="0071214F"/>
    <w:rsid w:val="007137DD"/>
    <w:rsid w:val="0071430A"/>
    <w:rsid w:val="0072429A"/>
    <w:rsid w:val="0072584B"/>
    <w:rsid w:val="0073265B"/>
    <w:rsid w:val="007329E2"/>
    <w:rsid w:val="007335BF"/>
    <w:rsid w:val="00740993"/>
    <w:rsid w:val="0074763C"/>
    <w:rsid w:val="00747994"/>
    <w:rsid w:val="007532DB"/>
    <w:rsid w:val="0075450A"/>
    <w:rsid w:val="00754996"/>
    <w:rsid w:val="007569B4"/>
    <w:rsid w:val="00756CC1"/>
    <w:rsid w:val="00760D48"/>
    <w:rsid w:val="00770435"/>
    <w:rsid w:val="00773457"/>
    <w:rsid w:val="00776CD4"/>
    <w:rsid w:val="0078393B"/>
    <w:rsid w:val="00784675"/>
    <w:rsid w:val="00784EF1"/>
    <w:rsid w:val="007869D3"/>
    <w:rsid w:val="00787757"/>
    <w:rsid w:val="00795B94"/>
    <w:rsid w:val="00797E9F"/>
    <w:rsid w:val="007A1E52"/>
    <w:rsid w:val="007B2C17"/>
    <w:rsid w:val="007C0FE7"/>
    <w:rsid w:val="007C3AC1"/>
    <w:rsid w:val="007C7180"/>
    <w:rsid w:val="007D4021"/>
    <w:rsid w:val="007D793C"/>
    <w:rsid w:val="007E4B5A"/>
    <w:rsid w:val="007E7962"/>
    <w:rsid w:val="007F6A40"/>
    <w:rsid w:val="007F72F2"/>
    <w:rsid w:val="007F7359"/>
    <w:rsid w:val="008016C8"/>
    <w:rsid w:val="00813094"/>
    <w:rsid w:val="00817D0A"/>
    <w:rsid w:val="00821950"/>
    <w:rsid w:val="00821ABA"/>
    <w:rsid w:val="00822C21"/>
    <w:rsid w:val="0082460D"/>
    <w:rsid w:val="00824C82"/>
    <w:rsid w:val="00824DD2"/>
    <w:rsid w:val="008416A3"/>
    <w:rsid w:val="00853E5E"/>
    <w:rsid w:val="00853EE5"/>
    <w:rsid w:val="00854384"/>
    <w:rsid w:val="0085643C"/>
    <w:rsid w:val="00860B70"/>
    <w:rsid w:val="00864103"/>
    <w:rsid w:val="00872FA1"/>
    <w:rsid w:val="008807DE"/>
    <w:rsid w:val="0088094D"/>
    <w:rsid w:val="00890ED5"/>
    <w:rsid w:val="00891A1B"/>
    <w:rsid w:val="00891D03"/>
    <w:rsid w:val="00895F69"/>
    <w:rsid w:val="0089707D"/>
    <w:rsid w:val="008A1600"/>
    <w:rsid w:val="008A2912"/>
    <w:rsid w:val="008A696E"/>
    <w:rsid w:val="008B1FA3"/>
    <w:rsid w:val="008B256D"/>
    <w:rsid w:val="008B509F"/>
    <w:rsid w:val="008B7259"/>
    <w:rsid w:val="008D28E0"/>
    <w:rsid w:val="008D7799"/>
    <w:rsid w:val="008D780B"/>
    <w:rsid w:val="008F0F6D"/>
    <w:rsid w:val="008F163A"/>
    <w:rsid w:val="009102D6"/>
    <w:rsid w:val="00911CC7"/>
    <w:rsid w:val="00922BA7"/>
    <w:rsid w:val="009231EF"/>
    <w:rsid w:val="009243B8"/>
    <w:rsid w:val="00924421"/>
    <w:rsid w:val="00925D96"/>
    <w:rsid w:val="00933FD3"/>
    <w:rsid w:val="0093507E"/>
    <w:rsid w:val="00945E7A"/>
    <w:rsid w:val="00947A3C"/>
    <w:rsid w:val="009520F8"/>
    <w:rsid w:val="00967E2D"/>
    <w:rsid w:val="009714A9"/>
    <w:rsid w:val="00972296"/>
    <w:rsid w:val="0097514D"/>
    <w:rsid w:val="0098091B"/>
    <w:rsid w:val="0098242C"/>
    <w:rsid w:val="00984992"/>
    <w:rsid w:val="009876A6"/>
    <w:rsid w:val="00991410"/>
    <w:rsid w:val="00991D06"/>
    <w:rsid w:val="0099589B"/>
    <w:rsid w:val="009A03C3"/>
    <w:rsid w:val="009A0970"/>
    <w:rsid w:val="009A0AD8"/>
    <w:rsid w:val="009A0FBA"/>
    <w:rsid w:val="009A5B4A"/>
    <w:rsid w:val="009B0B1F"/>
    <w:rsid w:val="009B7313"/>
    <w:rsid w:val="009C1948"/>
    <w:rsid w:val="009C7436"/>
    <w:rsid w:val="009C7895"/>
    <w:rsid w:val="009D776B"/>
    <w:rsid w:val="009F1626"/>
    <w:rsid w:val="009F2BF9"/>
    <w:rsid w:val="009F6391"/>
    <w:rsid w:val="00A0337A"/>
    <w:rsid w:val="00A108E1"/>
    <w:rsid w:val="00A11A3D"/>
    <w:rsid w:val="00A1252B"/>
    <w:rsid w:val="00A23C36"/>
    <w:rsid w:val="00A23D7F"/>
    <w:rsid w:val="00A24029"/>
    <w:rsid w:val="00A24A49"/>
    <w:rsid w:val="00A24F54"/>
    <w:rsid w:val="00A26790"/>
    <w:rsid w:val="00A31F1E"/>
    <w:rsid w:val="00A365AE"/>
    <w:rsid w:val="00A42129"/>
    <w:rsid w:val="00A4264D"/>
    <w:rsid w:val="00A43225"/>
    <w:rsid w:val="00A4422E"/>
    <w:rsid w:val="00A442C4"/>
    <w:rsid w:val="00A4576C"/>
    <w:rsid w:val="00A4791C"/>
    <w:rsid w:val="00A54E10"/>
    <w:rsid w:val="00A56B96"/>
    <w:rsid w:val="00A5714B"/>
    <w:rsid w:val="00A64C0F"/>
    <w:rsid w:val="00A71189"/>
    <w:rsid w:val="00A72050"/>
    <w:rsid w:val="00A734DC"/>
    <w:rsid w:val="00A77DE1"/>
    <w:rsid w:val="00A82A7E"/>
    <w:rsid w:val="00A831D9"/>
    <w:rsid w:val="00A835E0"/>
    <w:rsid w:val="00A848DD"/>
    <w:rsid w:val="00A856AC"/>
    <w:rsid w:val="00A87970"/>
    <w:rsid w:val="00A91DCC"/>
    <w:rsid w:val="00AA217C"/>
    <w:rsid w:val="00AB121C"/>
    <w:rsid w:val="00AB45CC"/>
    <w:rsid w:val="00AB4A02"/>
    <w:rsid w:val="00AC0529"/>
    <w:rsid w:val="00AC2E05"/>
    <w:rsid w:val="00AC381A"/>
    <w:rsid w:val="00AC4B2F"/>
    <w:rsid w:val="00AC5AE6"/>
    <w:rsid w:val="00AC5D98"/>
    <w:rsid w:val="00AC7D4A"/>
    <w:rsid w:val="00AD4C43"/>
    <w:rsid w:val="00AD5752"/>
    <w:rsid w:val="00AE0BDF"/>
    <w:rsid w:val="00AE3761"/>
    <w:rsid w:val="00AE5444"/>
    <w:rsid w:val="00AE5708"/>
    <w:rsid w:val="00AF12DA"/>
    <w:rsid w:val="00AF7AB6"/>
    <w:rsid w:val="00B015BC"/>
    <w:rsid w:val="00B12270"/>
    <w:rsid w:val="00B20258"/>
    <w:rsid w:val="00B24EAE"/>
    <w:rsid w:val="00B34D07"/>
    <w:rsid w:val="00B34F58"/>
    <w:rsid w:val="00B35D39"/>
    <w:rsid w:val="00B37F9C"/>
    <w:rsid w:val="00B46DC7"/>
    <w:rsid w:val="00B477A7"/>
    <w:rsid w:val="00B5125A"/>
    <w:rsid w:val="00B54CF3"/>
    <w:rsid w:val="00B62881"/>
    <w:rsid w:val="00B64DCA"/>
    <w:rsid w:val="00B71826"/>
    <w:rsid w:val="00B74B24"/>
    <w:rsid w:val="00B8248B"/>
    <w:rsid w:val="00B8519B"/>
    <w:rsid w:val="00B86759"/>
    <w:rsid w:val="00BA181E"/>
    <w:rsid w:val="00BA2094"/>
    <w:rsid w:val="00BA595D"/>
    <w:rsid w:val="00BB00A1"/>
    <w:rsid w:val="00BB06BA"/>
    <w:rsid w:val="00BB5F6B"/>
    <w:rsid w:val="00BC14A4"/>
    <w:rsid w:val="00BC16F3"/>
    <w:rsid w:val="00BC6D15"/>
    <w:rsid w:val="00BD5D7F"/>
    <w:rsid w:val="00BE0D67"/>
    <w:rsid w:val="00BE1699"/>
    <w:rsid w:val="00BF08A0"/>
    <w:rsid w:val="00BF1AD6"/>
    <w:rsid w:val="00BF1CAE"/>
    <w:rsid w:val="00BF24CB"/>
    <w:rsid w:val="00BF3736"/>
    <w:rsid w:val="00BF489B"/>
    <w:rsid w:val="00BF770F"/>
    <w:rsid w:val="00BF7FF2"/>
    <w:rsid w:val="00C02629"/>
    <w:rsid w:val="00C21F34"/>
    <w:rsid w:val="00C31CF4"/>
    <w:rsid w:val="00C32AFB"/>
    <w:rsid w:val="00C32EB7"/>
    <w:rsid w:val="00C41175"/>
    <w:rsid w:val="00C41DC1"/>
    <w:rsid w:val="00C41F78"/>
    <w:rsid w:val="00C54658"/>
    <w:rsid w:val="00C6744D"/>
    <w:rsid w:val="00C67E4E"/>
    <w:rsid w:val="00C71B0A"/>
    <w:rsid w:val="00C964F4"/>
    <w:rsid w:val="00CA0D02"/>
    <w:rsid w:val="00CB0CA5"/>
    <w:rsid w:val="00CB2BCC"/>
    <w:rsid w:val="00CB6679"/>
    <w:rsid w:val="00CC009A"/>
    <w:rsid w:val="00CC295A"/>
    <w:rsid w:val="00CC2D3A"/>
    <w:rsid w:val="00CC3FAA"/>
    <w:rsid w:val="00CC4265"/>
    <w:rsid w:val="00CC5C75"/>
    <w:rsid w:val="00CE2D54"/>
    <w:rsid w:val="00CE3585"/>
    <w:rsid w:val="00CE594F"/>
    <w:rsid w:val="00CE6F32"/>
    <w:rsid w:val="00CE7B70"/>
    <w:rsid w:val="00D01551"/>
    <w:rsid w:val="00D01976"/>
    <w:rsid w:val="00D02E22"/>
    <w:rsid w:val="00D10708"/>
    <w:rsid w:val="00D14CB1"/>
    <w:rsid w:val="00D33C7A"/>
    <w:rsid w:val="00D35E43"/>
    <w:rsid w:val="00D445F5"/>
    <w:rsid w:val="00D44D1A"/>
    <w:rsid w:val="00D45096"/>
    <w:rsid w:val="00D455FC"/>
    <w:rsid w:val="00D46891"/>
    <w:rsid w:val="00D51DC8"/>
    <w:rsid w:val="00D5514C"/>
    <w:rsid w:val="00D611B3"/>
    <w:rsid w:val="00D67AA5"/>
    <w:rsid w:val="00D75655"/>
    <w:rsid w:val="00D7638D"/>
    <w:rsid w:val="00D90A84"/>
    <w:rsid w:val="00D93262"/>
    <w:rsid w:val="00DA4DBB"/>
    <w:rsid w:val="00DB55F3"/>
    <w:rsid w:val="00DC2129"/>
    <w:rsid w:val="00DD30AA"/>
    <w:rsid w:val="00DD4BB5"/>
    <w:rsid w:val="00DD4C23"/>
    <w:rsid w:val="00DE1C67"/>
    <w:rsid w:val="00DE29E7"/>
    <w:rsid w:val="00DE3A61"/>
    <w:rsid w:val="00DE3B97"/>
    <w:rsid w:val="00DE57BC"/>
    <w:rsid w:val="00DF34FE"/>
    <w:rsid w:val="00DF3B44"/>
    <w:rsid w:val="00DF4188"/>
    <w:rsid w:val="00DF5CF5"/>
    <w:rsid w:val="00E05229"/>
    <w:rsid w:val="00E06647"/>
    <w:rsid w:val="00E13DF9"/>
    <w:rsid w:val="00E30953"/>
    <w:rsid w:val="00E31FFB"/>
    <w:rsid w:val="00E326F3"/>
    <w:rsid w:val="00E36664"/>
    <w:rsid w:val="00E419F6"/>
    <w:rsid w:val="00E51AF3"/>
    <w:rsid w:val="00E525E1"/>
    <w:rsid w:val="00E540CA"/>
    <w:rsid w:val="00E57D47"/>
    <w:rsid w:val="00E631CC"/>
    <w:rsid w:val="00E63F55"/>
    <w:rsid w:val="00E65C21"/>
    <w:rsid w:val="00E676ED"/>
    <w:rsid w:val="00E718EE"/>
    <w:rsid w:val="00E7386C"/>
    <w:rsid w:val="00E739B3"/>
    <w:rsid w:val="00E7453E"/>
    <w:rsid w:val="00E846A7"/>
    <w:rsid w:val="00E90A79"/>
    <w:rsid w:val="00E94995"/>
    <w:rsid w:val="00E96CF6"/>
    <w:rsid w:val="00E970A9"/>
    <w:rsid w:val="00E97E2E"/>
    <w:rsid w:val="00EA187B"/>
    <w:rsid w:val="00EA513B"/>
    <w:rsid w:val="00EA6FA3"/>
    <w:rsid w:val="00EB076A"/>
    <w:rsid w:val="00EB205E"/>
    <w:rsid w:val="00EC1E34"/>
    <w:rsid w:val="00EC6F08"/>
    <w:rsid w:val="00EC704D"/>
    <w:rsid w:val="00ED0C0D"/>
    <w:rsid w:val="00ED7C65"/>
    <w:rsid w:val="00EE138B"/>
    <w:rsid w:val="00EE5735"/>
    <w:rsid w:val="00EF3474"/>
    <w:rsid w:val="00EF514E"/>
    <w:rsid w:val="00EF743E"/>
    <w:rsid w:val="00F06BB0"/>
    <w:rsid w:val="00F06E4D"/>
    <w:rsid w:val="00F1137E"/>
    <w:rsid w:val="00F12C55"/>
    <w:rsid w:val="00F134A5"/>
    <w:rsid w:val="00F139F6"/>
    <w:rsid w:val="00F15412"/>
    <w:rsid w:val="00F166CC"/>
    <w:rsid w:val="00F31054"/>
    <w:rsid w:val="00F34062"/>
    <w:rsid w:val="00F34A3B"/>
    <w:rsid w:val="00F4060B"/>
    <w:rsid w:val="00F41395"/>
    <w:rsid w:val="00F41972"/>
    <w:rsid w:val="00F43762"/>
    <w:rsid w:val="00F47A00"/>
    <w:rsid w:val="00F50DD3"/>
    <w:rsid w:val="00F53723"/>
    <w:rsid w:val="00F55400"/>
    <w:rsid w:val="00F7780B"/>
    <w:rsid w:val="00F868A6"/>
    <w:rsid w:val="00F91BF5"/>
    <w:rsid w:val="00F9490A"/>
    <w:rsid w:val="00F94C08"/>
    <w:rsid w:val="00F96138"/>
    <w:rsid w:val="00F96C67"/>
    <w:rsid w:val="00FA17D8"/>
    <w:rsid w:val="00FA2984"/>
    <w:rsid w:val="00FB068C"/>
    <w:rsid w:val="00FC2870"/>
    <w:rsid w:val="00FC2EC7"/>
    <w:rsid w:val="00FC4396"/>
    <w:rsid w:val="00FC474F"/>
    <w:rsid w:val="00FC6D34"/>
    <w:rsid w:val="00FC76C2"/>
    <w:rsid w:val="00FD1959"/>
    <w:rsid w:val="00FD3DE2"/>
    <w:rsid w:val="00FE0BD6"/>
    <w:rsid w:val="00FE1B87"/>
    <w:rsid w:val="00FF1BFB"/>
    <w:rsid w:val="00FF2031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260D7"/>
    <w:pPr>
      <w:spacing w:line="260" w:lineRule="atLeast"/>
    </w:pPr>
    <w:rPr>
      <w:rFonts w:ascii="Trebuchet MS" w:hAnsi="Trebuchet MS"/>
      <w:sz w:val="19"/>
    </w:rPr>
  </w:style>
  <w:style w:type="paragraph" w:styleId="Kop1">
    <w:name w:val="heading 1"/>
    <w:aliases w:val="Hoofdstukkop"/>
    <w:basedOn w:val="Standaard"/>
    <w:next w:val="Standaard"/>
    <w:link w:val="Kop1Char"/>
    <w:qFormat/>
    <w:rsid w:val="00DF3B44"/>
    <w:pPr>
      <w:keepNext/>
      <w:numPr>
        <w:numId w:val="11"/>
      </w:numPr>
      <w:spacing w:before="240" w:after="60"/>
      <w:outlineLvl w:val="0"/>
    </w:pPr>
    <w:rPr>
      <w:rFonts w:cs="Arial"/>
      <w:bCs/>
      <w:i/>
      <w:kern w:val="32"/>
      <w:sz w:val="2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qFormat/>
    <w:rsid w:val="00DF3B44"/>
    <w:pPr>
      <w:keepNext/>
      <w:numPr>
        <w:ilvl w:val="1"/>
        <w:numId w:val="11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Kop3">
    <w:name w:val="heading 3"/>
    <w:aliases w:val="Subparagraafkop"/>
    <w:basedOn w:val="Standaard"/>
    <w:next w:val="Standaard"/>
    <w:qFormat/>
    <w:rsid w:val="00BF7FF2"/>
    <w:pPr>
      <w:keepNext/>
      <w:numPr>
        <w:ilvl w:val="2"/>
        <w:numId w:val="11"/>
      </w:numPr>
      <w:spacing w:before="240" w:after="60"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DF3B44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DF3B44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DF3B44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DF3B44"/>
    <w:pPr>
      <w:numPr>
        <w:ilvl w:val="6"/>
        <w:numId w:val="11"/>
      </w:numPr>
      <w:spacing w:before="240" w:after="60"/>
      <w:outlineLvl w:val="6"/>
    </w:pPr>
    <w:rPr>
      <w:sz w:val="24"/>
      <w:szCs w:val="24"/>
    </w:rPr>
  </w:style>
  <w:style w:type="paragraph" w:styleId="Kop8">
    <w:name w:val="heading 8"/>
    <w:basedOn w:val="Standaard"/>
    <w:next w:val="Standaard"/>
    <w:qFormat/>
    <w:rsid w:val="00DF3B44"/>
    <w:pPr>
      <w:numPr>
        <w:ilvl w:val="7"/>
        <w:numId w:val="11"/>
      </w:numPr>
      <w:spacing w:before="240" w:after="60"/>
      <w:outlineLvl w:val="7"/>
    </w:pPr>
    <w:rPr>
      <w:i/>
      <w:iCs/>
      <w:sz w:val="24"/>
      <w:szCs w:val="24"/>
    </w:rPr>
  </w:style>
  <w:style w:type="paragraph" w:styleId="Kop9">
    <w:name w:val="heading 9"/>
    <w:basedOn w:val="Standaard"/>
    <w:next w:val="Standaard"/>
    <w:qFormat/>
    <w:rsid w:val="00DF3B44"/>
    <w:pPr>
      <w:numPr>
        <w:ilvl w:val="8"/>
        <w:numId w:val="1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sid w:val="004260D7"/>
  </w:style>
  <w:style w:type="paragraph" w:styleId="Koptekst">
    <w:name w:val="header"/>
    <w:basedOn w:val="Standaard"/>
    <w:rsid w:val="00E7453E"/>
    <w:pPr>
      <w:tabs>
        <w:tab w:val="center" w:pos="4536"/>
        <w:tab w:val="right" w:pos="9072"/>
      </w:tabs>
    </w:pPr>
    <w:rPr>
      <w:b/>
      <w:sz w:val="14"/>
    </w:rPr>
  </w:style>
  <w:style w:type="paragraph" w:customStyle="1" w:styleId="Leadsintro">
    <w:name w:val="Leads/intro"/>
    <w:basedOn w:val="Standaard"/>
    <w:next w:val="Standaard"/>
    <w:rsid w:val="00E7453E"/>
    <w:rPr>
      <w:b/>
    </w:rPr>
  </w:style>
  <w:style w:type="paragraph" w:styleId="Inhopg1">
    <w:name w:val="toc 1"/>
    <w:basedOn w:val="Standaard"/>
    <w:next w:val="Standaard"/>
    <w:autoRedefine/>
    <w:uiPriority w:val="39"/>
    <w:rsid w:val="00760D48"/>
    <w:pPr>
      <w:tabs>
        <w:tab w:val="left" w:pos="660"/>
        <w:tab w:val="right" w:leader="dot" w:pos="9062"/>
      </w:tabs>
    </w:pPr>
  </w:style>
  <w:style w:type="paragraph" w:styleId="Notitiekop">
    <w:name w:val="Note Heading"/>
    <w:basedOn w:val="Standaard"/>
    <w:next w:val="Standaard"/>
    <w:rsid w:val="00E7453E"/>
    <w:rPr>
      <w:b/>
      <w:caps/>
      <w:sz w:val="38"/>
    </w:rPr>
  </w:style>
  <w:style w:type="paragraph" w:styleId="Voettekst">
    <w:name w:val="footer"/>
    <w:basedOn w:val="Standaard"/>
    <w:link w:val="VoettekstChar"/>
    <w:uiPriority w:val="99"/>
    <w:rsid w:val="00E7453E"/>
    <w:pPr>
      <w:tabs>
        <w:tab w:val="center" w:pos="4536"/>
        <w:tab w:val="right" w:pos="9072"/>
      </w:tabs>
    </w:pPr>
    <w:rPr>
      <w:b/>
      <w:sz w:val="14"/>
    </w:rPr>
  </w:style>
  <w:style w:type="character" w:styleId="Paginanummer">
    <w:name w:val="page number"/>
    <w:basedOn w:val="Standaardalinea-lettertype"/>
    <w:rsid w:val="004E017F"/>
    <w:rPr>
      <w:rFonts w:ascii="Trebuchet MS" w:hAnsi="Trebuchet MS"/>
      <w:b/>
      <w:dstrike w:val="0"/>
      <w:sz w:val="14"/>
      <w:vertAlign w:val="baseline"/>
    </w:rPr>
  </w:style>
  <w:style w:type="paragraph" w:styleId="Lijstopsomteken">
    <w:name w:val="List Bullet"/>
    <w:basedOn w:val="Standaard"/>
    <w:rsid w:val="005252C7"/>
    <w:pPr>
      <w:numPr>
        <w:numId w:val="1"/>
      </w:numPr>
    </w:pPr>
  </w:style>
  <w:style w:type="paragraph" w:styleId="Lijstnummering">
    <w:name w:val="List Number"/>
    <w:basedOn w:val="Standaard"/>
    <w:rsid w:val="0098242C"/>
    <w:pPr>
      <w:numPr>
        <w:numId w:val="10"/>
      </w:numPr>
    </w:pPr>
  </w:style>
  <w:style w:type="paragraph" w:customStyle="1" w:styleId="OpmaakprofielLijst2Links0cmEersteregel0cm">
    <w:name w:val="Opmaakprofiel Lijst 2 + Links:  0 cm Eerste regel:  0 cm"/>
    <w:basedOn w:val="Standaard"/>
    <w:semiHidden/>
    <w:rsid w:val="004A4245"/>
    <w:pPr>
      <w:numPr>
        <w:numId w:val="8"/>
      </w:numPr>
    </w:pPr>
  </w:style>
  <w:style w:type="paragraph" w:styleId="Lijstnummering2">
    <w:name w:val="List Number 2"/>
    <w:basedOn w:val="Standaard"/>
    <w:rsid w:val="0098242C"/>
  </w:style>
  <w:style w:type="paragraph" w:styleId="Lijst">
    <w:name w:val="List"/>
    <w:basedOn w:val="Standaard"/>
    <w:semiHidden/>
    <w:rsid w:val="004A4245"/>
    <w:pPr>
      <w:numPr>
        <w:numId w:val="9"/>
      </w:numPr>
    </w:pPr>
  </w:style>
  <w:style w:type="paragraph" w:styleId="Lijstopsomteken2">
    <w:name w:val="List Bullet 2"/>
    <w:basedOn w:val="Standaard"/>
    <w:semiHidden/>
    <w:rsid w:val="004A4245"/>
    <w:pPr>
      <w:numPr>
        <w:ilvl w:val="1"/>
        <w:numId w:val="9"/>
      </w:numPr>
    </w:pPr>
  </w:style>
  <w:style w:type="table" w:customStyle="1" w:styleId="TabelLansingerlandNotitie">
    <w:name w:val="Tabel Lansingerland Notitie"/>
    <w:basedOn w:val="Standaardtabel"/>
    <w:rsid w:val="00530DD8"/>
    <w:rPr>
      <w:rFonts w:ascii="Trebuchet MS" w:hAnsi="Trebuchet MS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Calibri Light" w:hAnsi="Calibri Light"/>
        <w:b/>
        <w:sz w:val="19"/>
      </w:rPr>
    </w:tblStylePr>
    <w:tblStylePr w:type="firstCol">
      <w:rPr>
        <w:rFonts w:ascii="Calibri Light" w:hAnsi="Calibri Light"/>
        <w:b/>
        <w:sz w:val="19"/>
      </w:rPr>
    </w:tblStylePr>
  </w:style>
  <w:style w:type="paragraph" w:customStyle="1" w:styleId="TabelkopLansingerland">
    <w:name w:val="Tabelkop Lansingerland"/>
    <w:basedOn w:val="Standaard"/>
    <w:rsid w:val="00DF5CF5"/>
    <w:rPr>
      <w:b/>
    </w:rPr>
  </w:style>
  <w:style w:type="numbering" w:styleId="111111">
    <w:name w:val="Outline List 2"/>
    <w:basedOn w:val="Geenlijst"/>
    <w:semiHidden/>
    <w:rsid w:val="009A5B4A"/>
    <w:pPr>
      <w:numPr>
        <w:numId w:val="12"/>
      </w:numPr>
    </w:pPr>
  </w:style>
  <w:style w:type="numbering" w:styleId="1ai">
    <w:name w:val="Outline List 1"/>
    <w:basedOn w:val="Geenlijst"/>
    <w:semiHidden/>
    <w:rsid w:val="009A5B4A"/>
    <w:pPr>
      <w:numPr>
        <w:numId w:val="13"/>
      </w:numPr>
    </w:pPr>
  </w:style>
  <w:style w:type="table" w:styleId="3D-effectenvoortabel1">
    <w:name w:val="Table 3D effects 1"/>
    <w:basedOn w:val="Standaardtabel"/>
    <w:semiHidden/>
    <w:rsid w:val="009A5B4A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9A5B4A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9A5B4A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semiHidden/>
    <w:rsid w:val="009A5B4A"/>
  </w:style>
  <w:style w:type="paragraph" w:styleId="Adresenvelop">
    <w:name w:val="envelope address"/>
    <w:basedOn w:val="Standaard"/>
    <w:semiHidden/>
    <w:rsid w:val="009A5B4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sluiting">
    <w:name w:val="Closing"/>
    <w:basedOn w:val="Standaard"/>
    <w:semiHidden/>
    <w:rsid w:val="009A5B4A"/>
    <w:pPr>
      <w:ind w:left="4252"/>
    </w:pPr>
  </w:style>
  <w:style w:type="paragraph" w:styleId="Afzender">
    <w:name w:val="envelope return"/>
    <w:basedOn w:val="Standaard"/>
    <w:semiHidden/>
    <w:rsid w:val="009A5B4A"/>
    <w:rPr>
      <w:rFonts w:ascii="Arial" w:hAnsi="Arial" w:cs="Arial"/>
      <w:sz w:val="20"/>
    </w:rPr>
  </w:style>
  <w:style w:type="numbering" w:styleId="Artikelsectie">
    <w:name w:val="Outline List 3"/>
    <w:basedOn w:val="Geenlijst"/>
    <w:semiHidden/>
    <w:rsid w:val="009A5B4A"/>
    <w:pPr>
      <w:numPr>
        <w:numId w:val="14"/>
      </w:numPr>
    </w:pPr>
  </w:style>
  <w:style w:type="paragraph" w:styleId="Berichtkop">
    <w:name w:val="Message Header"/>
    <w:basedOn w:val="Standaard"/>
    <w:semiHidden/>
    <w:rsid w:val="009A5B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Bloktekst">
    <w:name w:val="Block Text"/>
    <w:basedOn w:val="Standaard"/>
    <w:semiHidden/>
    <w:rsid w:val="009A5B4A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9A5B4A"/>
  </w:style>
  <w:style w:type="table" w:styleId="Eenvoudigetabel1">
    <w:name w:val="Table Simple 1"/>
    <w:basedOn w:val="Standaardtabel"/>
    <w:semiHidden/>
    <w:rsid w:val="009A5B4A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9A5B4A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9A5B4A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9A5B4A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9A5B4A"/>
  </w:style>
  <w:style w:type="character" w:styleId="GevolgdeHyperlink">
    <w:name w:val="FollowedHyperlink"/>
    <w:basedOn w:val="Standaardalinea-lettertype"/>
    <w:semiHidden/>
    <w:rsid w:val="009A5B4A"/>
    <w:rPr>
      <w:color w:val="800080"/>
      <w:u w:val="single"/>
    </w:rPr>
  </w:style>
  <w:style w:type="paragraph" w:styleId="Handtekening">
    <w:name w:val="Signature"/>
    <w:basedOn w:val="Standaard"/>
    <w:semiHidden/>
    <w:rsid w:val="009A5B4A"/>
    <w:pPr>
      <w:ind w:left="4252"/>
    </w:pPr>
  </w:style>
  <w:style w:type="paragraph" w:styleId="HTML-voorafopgemaakt">
    <w:name w:val="HTML Preformatted"/>
    <w:basedOn w:val="Standaard"/>
    <w:semiHidden/>
    <w:rsid w:val="009A5B4A"/>
    <w:rPr>
      <w:rFonts w:ascii="Courier New" w:hAnsi="Courier New" w:cs="Courier New"/>
      <w:sz w:val="20"/>
    </w:rPr>
  </w:style>
  <w:style w:type="character" w:styleId="HTMLCode">
    <w:name w:val="HTML Code"/>
    <w:basedOn w:val="Standaardalinea-lettertype"/>
    <w:semiHidden/>
    <w:rsid w:val="009A5B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semiHidden/>
    <w:rsid w:val="009A5B4A"/>
    <w:rPr>
      <w:i/>
      <w:iCs/>
    </w:rPr>
  </w:style>
  <w:style w:type="character" w:styleId="HTMLVariable">
    <w:name w:val="HTML Variable"/>
    <w:basedOn w:val="Standaardalinea-lettertype"/>
    <w:semiHidden/>
    <w:rsid w:val="009A5B4A"/>
    <w:rPr>
      <w:i/>
      <w:iCs/>
    </w:rPr>
  </w:style>
  <w:style w:type="character" w:styleId="HTML-acroniem">
    <w:name w:val="HTML Acronym"/>
    <w:basedOn w:val="Standaardalinea-lettertype"/>
    <w:semiHidden/>
    <w:rsid w:val="009A5B4A"/>
  </w:style>
  <w:style w:type="paragraph" w:styleId="HTML-adres">
    <w:name w:val="HTML Address"/>
    <w:basedOn w:val="Standaard"/>
    <w:semiHidden/>
    <w:rsid w:val="009A5B4A"/>
    <w:rPr>
      <w:i/>
      <w:iCs/>
    </w:rPr>
  </w:style>
  <w:style w:type="character" w:styleId="HTML-citaat">
    <w:name w:val="HTML Cite"/>
    <w:basedOn w:val="Standaardalinea-lettertype"/>
    <w:semiHidden/>
    <w:rsid w:val="009A5B4A"/>
    <w:rPr>
      <w:i/>
      <w:iCs/>
    </w:rPr>
  </w:style>
  <w:style w:type="character" w:styleId="HTML-schrijfmachine">
    <w:name w:val="HTML Typewriter"/>
    <w:basedOn w:val="Standaardalinea-lettertype"/>
    <w:semiHidden/>
    <w:rsid w:val="009A5B4A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semiHidden/>
    <w:rsid w:val="009A5B4A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semiHidden/>
    <w:rsid w:val="009A5B4A"/>
    <w:rPr>
      <w:rFonts w:ascii="Courier New" w:hAnsi="Courier New" w:cs="Courier New"/>
    </w:rPr>
  </w:style>
  <w:style w:type="character" w:styleId="Hyperlink">
    <w:name w:val="Hyperlink"/>
    <w:basedOn w:val="Standaardalinea-lettertype"/>
    <w:uiPriority w:val="99"/>
    <w:rsid w:val="009A5B4A"/>
    <w:rPr>
      <w:color w:val="0000FF"/>
      <w:u w:val="single"/>
    </w:rPr>
  </w:style>
  <w:style w:type="table" w:styleId="Klassieketabel1">
    <w:name w:val="Table Classic 1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9A5B4A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9A5B4A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9A5B4A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9A5B4A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3">
    <w:name w:val="List 3"/>
    <w:basedOn w:val="Standaard"/>
    <w:semiHidden/>
    <w:rsid w:val="009A5B4A"/>
    <w:pPr>
      <w:ind w:left="849" w:hanging="283"/>
    </w:pPr>
  </w:style>
  <w:style w:type="paragraph" w:styleId="Lijst4">
    <w:name w:val="List 4"/>
    <w:basedOn w:val="Standaard"/>
    <w:semiHidden/>
    <w:rsid w:val="009A5B4A"/>
    <w:pPr>
      <w:ind w:left="1132" w:hanging="283"/>
    </w:pPr>
  </w:style>
  <w:style w:type="paragraph" w:styleId="Lijst5">
    <w:name w:val="List 5"/>
    <w:basedOn w:val="Standaard"/>
    <w:semiHidden/>
    <w:rsid w:val="009A5B4A"/>
    <w:pPr>
      <w:ind w:left="1415" w:hanging="283"/>
    </w:pPr>
  </w:style>
  <w:style w:type="paragraph" w:styleId="Lijstopsomteken3">
    <w:name w:val="List Bullet 3"/>
    <w:basedOn w:val="Standaard"/>
    <w:semiHidden/>
    <w:rsid w:val="009A5B4A"/>
    <w:pPr>
      <w:numPr>
        <w:numId w:val="2"/>
      </w:numPr>
    </w:pPr>
  </w:style>
  <w:style w:type="paragraph" w:styleId="Lijstopsomteken4">
    <w:name w:val="List Bullet 4"/>
    <w:basedOn w:val="Standaard"/>
    <w:semiHidden/>
    <w:rsid w:val="009A5B4A"/>
    <w:pPr>
      <w:numPr>
        <w:numId w:val="3"/>
      </w:numPr>
    </w:pPr>
  </w:style>
  <w:style w:type="paragraph" w:styleId="Lijstopsomteken5">
    <w:name w:val="List Bullet 5"/>
    <w:basedOn w:val="Standaard"/>
    <w:semiHidden/>
    <w:rsid w:val="009A5B4A"/>
    <w:pPr>
      <w:numPr>
        <w:numId w:val="4"/>
      </w:numPr>
    </w:pPr>
  </w:style>
  <w:style w:type="paragraph" w:styleId="Lijstnummering3">
    <w:name w:val="List Number 3"/>
    <w:basedOn w:val="Standaard"/>
    <w:semiHidden/>
    <w:rsid w:val="009A5B4A"/>
    <w:pPr>
      <w:numPr>
        <w:numId w:val="5"/>
      </w:numPr>
    </w:pPr>
  </w:style>
  <w:style w:type="paragraph" w:styleId="Lijstnummering4">
    <w:name w:val="List Number 4"/>
    <w:basedOn w:val="Standaard"/>
    <w:semiHidden/>
    <w:rsid w:val="009A5B4A"/>
    <w:pPr>
      <w:numPr>
        <w:numId w:val="6"/>
      </w:numPr>
    </w:pPr>
  </w:style>
  <w:style w:type="paragraph" w:styleId="Lijstnummering5">
    <w:name w:val="List Number 5"/>
    <w:basedOn w:val="Standaard"/>
    <w:semiHidden/>
    <w:rsid w:val="009A5B4A"/>
    <w:pPr>
      <w:numPr>
        <w:numId w:val="7"/>
      </w:numPr>
    </w:pPr>
  </w:style>
  <w:style w:type="paragraph" w:styleId="Lijstvoortzetting">
    <w:name w:val="List Continue"/>
    <w:basedOn w:val="Standaard"/>
    <w:semiHidden/>
    <w:rsid w:val="009A5B4A"/>
    <w:pPr>
      <w:spacing w:after="120"/>
      <w:ind w:left="283"/>
    </w:pPr>
  </w:style>
  <w:style w:type="paragraph" w:styleId="Lijstvoortzetting2">
    <w:name w:val="List Continue 2"/>
    <w:basedOn w:val="Standaard"/>
    <w:semiHidden/>
    <w:rsid w:val="009A5B4A"/>
    <w:pPr>
      <w:spacing w:after="120"/>
      <w:ind w:left="566"/>
    </w:pPr>
  </w:style>
  <w:style w:type="paragraph" w:styleId="Lijstvoortzetting3">
    <w:name w:val="List Continue 3"/>
    <w:basedOn w:val="Standaard"/>
    <w:semiHidden/>
    <w:rsid w:val="009A5B4A"/>
    <w:pPr>
      <w:spacing w:after="120"/>
      <w:ind w:left="849"/>
    </w:pPr>
  </w:style>
  <w:style w:type="paragraph" w:styleId="Lijstvoortzetting4">
    <w:name w:val="List Continue 4"/>
    <w:basedOn w:val="Standaard"/>
    <w:semiHidden/>
    <w:rsid w:val="009A5B4A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9A5B4A"/>
    <w:pPr>
      <w:spacing w:after="120"/>
      <w:ind w:left="1415"/>
    </w:pPr>
  </w:style>
  <w:style w:type="character" w:styleId="Nadruk">
    <w:name w:val="Emphasis"/>
    <w:basedOn w:val="Standaardalinea-lettertype"/>
    <w:qFormat/>
    <w:rsid w:val="009A5B4A"/>
    <w:rPr>
      <w:i/>
      <w:iCs/>
    </w:rPr>
  </w:style>
  <w:style w:type="paragraph" w:styleId="Normaalweb">
    <w:name w:val="Normal (Web)"/>
    <w:basedOn w:val="Standaard"/>
    <w:semiHidden/>
    <w:rsid w:val="009A5B4A"/>
    <w:rPr>
      <w:rFonts w:ascii="Times New Roman" w:hAnsi="Times New Roman"/>
      <w:sz w:val="24"/>
      <w:szCs w:val="24"/>
    </w:rPr>
  </w:style>
  <w:style w:type="paragraph" w:styleId="Plattetekst2">
    <w:name w:val="Body Text 2"/>
    <w:basedOn w:val="Standaard"/>
    <w:semiHidden/>
    <w:rsid w:val="009A5B4A"/>
    <w:pPr>
      <w:spacing w:after="120" w:line="480" w:lineRule="auto"/>
    </w:pPr>
  </w:style>
  <w:style w:type="paragraph" w:styleId="Plattetekst3">
    <w:name w:val="Body Text 3"/>
    <w:basedOn w:val="Standaard"/>
    <w:semiHidden/>
    <w:rsid w:val="009A5B4A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9A5B4A"/>
    <w:pPr>
      <w:spacing w:after="120"/>
      <w:ind w:firstLine="210"/>
    </w:pPr>
  </w:style>
  <w:style w:type="paragraph" w:styleId="Plattetekstinspringen">
    <w:name w:val="Body Text Indent"/>
    <w:basedOn w:val="Standaard"/>
    <w:semiHidden/>
    <w:rsid w:val="009A5B4A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9A5B4A"/>
    <w:pPr>
      <w:ind w:firstLine="210"/>
    </w:pPr>
  </w:style>
  <w:style w:type="paragraph" w:styleId="Plattetekstinspringen2">
    <w:name w:val="Body Text Indent 2"/>
    <w:basedOn w:val="Standaard"/>
    <w:semiHidden/>
    <w:rsid w:val="009A5B4A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9A5B4A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9A5B4A"/>
  </w:style>
  <w:style w:type="paragraph" w:styleId="Standaardinspringing">
    <w:name w:val="Normal Indent"/>
    <w:basedOn w:val="Standaard"/>
    <w:semiHidden/>
    <w:rsid w:val="009A5B4A"/>
    <w:pPr>
      <w:ind w:left="708"/>
    </w:pPr>
  </w:style>
  <w:style w:type="paragraph" w:styleId="Ondertitel">
    <w:name w:val="Subtitle"/>
    <w:basedOn w:val="Standaard"/>
    <w:qFormat/>
    <w:rsid w:val="009A5B4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elkolommen1">
    <w:name w:val="Table Columns 1"/>
    <w:basedOn w:val="Standaardtabel"/>
    <w:semiHidden/>
    <w:rsid w:val="009A5B4A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9A5B4A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9A5B4A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9A5B4A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9A5B4A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9A5B4A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9A5B4A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9A5B4A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9A5B4A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9A5B4A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9A5B4A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9A5B4A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qFormat/>
    <w:rsid w:val="009A5B4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9A5B4A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9A5B4A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semiHidden/>
    <w:rsid w:val="009A5B4A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9A5B4A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9A5B4A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qFormat/>
    <w:rsid w:val="009A5B4A"/>
    <w:rPr>
      <w:b/>
      <w:bCs/>
    </w:rPr>
  </w:style>
  <w:style w:type="paragraph" w:styleId="Lijst2">
    <w:name w:val="List 2"/>
    <w:basedOn w:val="Standaard"/>
    <w:semiHidden/>
    <w:rsid w:val="009A5B4A"/>
    <w:pPr>
      <w:ind w:left="566" w:hanging="283"/>
    </w:pPr>
  </w:style>
  <w:style w:type="paragraph" w:styleId="Voetnoottekst">
    <w:name w:val="footnote text"/>
    <w:basedOn w:val="Standaard"/>
    <w:rsid w:val="009A5B4A"/>
    <w:rPr>
      <w:b/>
      <w:sz w:val="14"/>
    </w:rPr>
  </w:style>
  <w:style w:type="character" w:styleId="Voetnootmarkering">
    <w:name w:val="footnote reference"/>
    <w:basedOn w:val="Standaardalinea-lettertype"/>
    <w:rsid w:val="009A5B4A"/>
    <w:rPr>
      <w:rFonts w:ascii="Trebuchet MS" w:hAnsi="Trebuchet MS"/>
      <w:sz w:val="19"/>
      <w:vertAlign w:val="superscript"/>
    </w:rPr>
  </w:style>
  <w:style w:type="table" w:customStyle="1" w:styleId="TabelLansingerlandstandaard">
    <w:name w:val="Tabel Lansingerland standaard"/>
    <w:basedOn w:val="Standaardtabel"/>
    <w:rsid w:val="00824DD2"/>
    <w:pPr>
      <w:spacing w:line="260" w:lineRule="atLeast"/>
    </w:pPr>
    <w:rPr>
      <w:rFonts w:ascii="Trebuchet MS" w:hAnsi="Trebuchet MS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Standaard"/>
    <w:next w:val="Standaard"/>
    <w:autoRedefine/>
    <w:semiHidden/>
    <w:rsid w:val="00A4264D"/>
    <w:pPr>
      <w:ind w:left="190" w:hanging="190"/>
    </w:pPr>
  </w:style>
  <w:style w:type="paragraph" w:styleId="Kopbronvermelding">
    <w:name w:val="toa heading"/>
    <w:basedOn w:val="Standaard"/>
    <w:next w:val="Standaard"/>
    <w:semiHidden/>
    <w:rsid w:val="00A4264D"/>
    <w:pPr>
      <w:spacing w:before="120"/>
    </w:pPr>
    <w:rPr>
      <w:rFonts w:cs="Arial"/>
      <w:bCs/>
      <w:i/>
      <w:sz w:val="24"/>
      <w:szCs w:val="24"/>
    </w:rPr>
  </w:style>
  <w:style w:type="paragraph" w:styleId="Bronvermelding">
    <w:name w:val="table of authorities"/>
    <w:basedOn w:val="Standaard"/>
    <w:next w:val="Standaard"/>
    <w:semiHidden/>
    <w:rsid w:val="00A4264D"/>
    <w:pPr>
      <w:ind w:left="190" w:hanging="190"/>
    </w:pPr>
  </w:style>
  <w:style w:type="paragraph" w:styleId="Lijstmetafbeeldingen">
    <w:name w:val="table of figures"/>
    <w:basedOn w:val="Standaard"/>
    <w:next w:val="Standaard"/>
    <w:semiHidden/>
    <w:rsid w:val="00A4264D"/>
  </w:style>
  <w:style w:type="paragraph" w:styleId="Tekstzonderopmaak">
    <w:name w:val="Plain Text"/>
    <w:basedOn w:val="Standaard"/>
    <w:rsid w:val="004E017F"/>
    <w:rPr>
      <w:rFonts w:cs="Courier New"/>
    </w:rPr>
  </w:style>
  <w:style w:type="paragraph" w:customStyle="1" w:styleId="2-Opsomming">
    <w:name w:val="2 - Opsomming"/>
    <w:basedOn w:val="Standaard"/>
    <w:link w:val="2-OpsommingChar"/>
    <w:qFormat/>
    <w:rsid w:val="002769C3"/>
    <w:pPr>
      <w:numPr>
        <w:ilvl w:val="2"/>
        <w:numId w:val="16"/>
      </w:numPr>
      <w:tabs>
        <w:tab w:val="left" w:pos="709"/>
      </w:tabs>
      <w:spacing w:before="240" w:after="60"/>
      <w:outlineLvl w:val="2"/>
    </w:pPr>
    <w:rPr>
      <w:bCs/>
    </w:rPr>
  </w:style>
  <w:style w:type="character" w:customStyle="1" w:styleId="2-OpsommingChar">
    <w:name w:val="2 - Opsomming Char"/>
    <w:basedOn w:val="Standaardalinea-lettertype"/>
    <w:link w:val="2-Opsomming"/>
    <w:rsid w:val="002769C3"/>
    <w:rPr>
      <w:rFonts w:ascii="Trebuchet MS" w:hAnsi="Trebuchet MS"/>
      <w:bCs/>
      <w:sz w:val="19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5670A8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Cs w:val="0"/>
      <w:i w:val="0"/>
      <w:color w:val="2E74B5" w:themeColor="accent1" w:themeShade="BF"/>
      <w:kern w:val="0"/>
      <w:sz w:val="32"/>
    </w:rPr>
  </w:style>
  <w:style w:type="paragraph" w:styleId="Inhopg2">
    <w:name w:val="toc 2"/>
    <w:basedOn w:val="Standaard"/>
    <w:next w:val="Standaard"/>
    <w:autoRedefine/>
    <w:uiPriority w:val="39"/>
    <w:rsid w:val="00E63F55"/>
    <w:pPr>
      <w:tabs>
        <w:tab w:val="left" w:pos="880"/>
        <w:tab w:val="right" w:leader="dot" w:pos="9062"/>
      </w:tabs>
      <w:spacing w:after="100"/>
      <w:ind w:left="190"/>
    </w:pPr>
  </w:style>
  <w:style w:type="paragraph" w:styleId="Inhopg3">
    <w:name w:val="toc 3"/>
    <w:basedOn w:val="Standaard"/>
    <w:next w:val="Standaard"/>
    <w:autoRedefine/>
    <w:uiPriority w:val="39"/>
    <w:rsid w:val="005670A8"/>
    <w:pPr>
      <w:spacing w:after="100"/>
      <w:ind w:left="380"/>
    </w:pPr>
  </w:style>
  <w:style w:type="paragraph" w:styleId="Lijstalinea">
    <w:name w:val="List Paragraph"/>
    <w:basedOn w:val="Standaard"/>
    <w:uiPriority w:val="99"/>
    <w:qFormat/>
    <w:rsid w:val="00F50DD3"/>
    <w:pPr>
      <w:ind w:left="708"/>
    </w:pPr>
    <w:rPr>
      <w:szCs w:val="24"/>
    </w:rPr>
  </w:style>
  <w:style w:type="paragraph" w:customStyle="1" w:styleId="Calibrikop1">
    <w:name w:val="Calibri kop 1"/>
    <w:basedOn w:val="Standaard"/>
    <w:link w:val="Calibrikop1Char"/>
    <w:qFormat/>
    <w:rsid w:val="003C07EB"/>
    <w:pPr>
      <w:spacing w:after="360" w:line="240" w:lineRule="auto"/>
    </w:pPr>
    <w:rPr>
      <w:rFonts w:ascii="Calibri" w:hAnsi="Calibri"/>
      <w:b/>
      <w:color w:val="333399"/>
      <w:sz w:val="28"/>
      <w:szCs w:val="28"/>
      <w:lang w:val="x-none" w:eastAsia="x-none"/>
    </w:rPr>
  </w:style>
  <w:style w:type="character" w:customStyle="1" w:styleId="Calibrikop1Char">
    <w:name w:val="Calibri kop 1 Char"/>
    <w:link w:val="Calibrikop1"/>
    <w:rsid w:val="003C07EB"/>
    <w:rPr>
      <w:rFonts w:ascii="Calibri" w:hAnsi="Calibri"/>
      <w:b/>
      <w:color w:val="333399"/>
      <w:sz w:val="28"/>
      <w:szCs w:val="28"/>
      <w:lang w:val="x-none" w:eastAsia="x-none"/>
    </w:rPr>
  </w:style>
  <w:style w:type="character" w:styleId="Verwijzingopmerking">
    <w:name w:val="annotation reference"/>
    <w:basedOn w:val="Standaardalinea-lettertype"/>
    <w:uiPriority w:val="99"/>
    <w:rsid w:val="00160B3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160B3B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60B3B"/>
    <w:rPr>
      <w:rFonts w:ascii="Trebuchet MS" w:hAnsi="Trebuchet M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60B3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60B3B"/>
    <w:rPr>
      <w:rFonts w:ascii="Trebuchet MS" w:hAnsi="Trebuchet MS"/>
      <w:b/>
      <w:bCs/>
    </w:rPr>
  </w:style>
  <w:style w:type="paragraph" w:styleId="Ballontekst">
    <w:name w:val="Balloon Text"/>
    <w:basedOn w:val="Standaard"/>
    <w:link w:val="BallontekstChar"/>
    <w:rsid w:val="00160B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60B3B"/>
    <w:rPr>
      <w:rFonts w:ascii="Segoe UI" w:hAnsi="Segoe UI" w:cs="Segoe UI"/>
      <w:sz w:val="18"/>
      <w:szCs w:val="18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322CE"/>
    <w:rPr>
      <w:color w:val="808080"/>
      <w:shd w:val="clear" w:color="auto" w:fill="E6E6E6"/>
    </w:rPr>
  </w:style>
  <w:style w:type="character" w:customStyle="1" w:styleId="VoettekstChar">
    <w:name w:val="Voettekst Char"/>
    <w:basedOn w:val="Standaardalinea-lettertype"/>
    <w:link w:val="Voettekst"/>
    <w:uiPriority w:val="99"/>
    <w:rsid w:val="00222780"/>
    <w:rPr>
      <w:rFonts w:ascii="Trebuchet MS" w:hAnsi="Trebuchet MS"/>
      <w:b/>
      <w:sz w:val="14"/>
    </w:rPr>
  </w:style>
  <w:style w:type="paragraph" w:styleId="Revisie">
    <w:name w:val="Revision"/>
    <w:hidden/>
    <w:uiPriority w:val="99"/>
    <w:semiHidden/>
    <w:rsid w:val="001D0DE1"/>
    <w:rPr>
      <w:rFonts w:ascii="Trebuchet MS" w:hAnsi="Trebuchet MS"/>
      <w:sz w:val="19"/>
    </w:rPr>
  </w:style>
  <w:style w:type="paragraph" w:customStyle="1" w:styleId="1-Kop1MemoCorversenBS">
    <w:name w:val="1 - Kop 1 Memo Corvers en BS"/>
    <w:basedOn w:val="Standaard"/>
    <w:next w:val="Standaard"/>
    <w:qFormat/>
    <w:rsid w:val="0008659D"/>
    <w:pPr>
      <w:numPr>
        <w:numId w:val="21"/>
      </w:numPr>
      <w:spacing w:before="360" w:after="160" w:line="259" w:lineRule="auto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3-Kop3SubparagraafCorversBS">
    <w:name w:val="3 - Kop 3_Subparagraaf Corvers &amp; BS"/>
    <w:basedOn w:val="2-Kop2ParagraafCorversBS"/>
    <w:link w:val="3-Kop3SubparagraafCorversBSChar"/>
    <w:qFormat/>
    <w:rsid w:val="0008659D"/>
    <w:pPr>
      <w:numPr>
        <w:ilvl w:val="2"/>
      </w:numPr>
      <w:spacing w:before="240" w:after="60"/>
      <w:outlineLvl w:val="2"/>
    </w:pPr>
    <w:rPr>
      <w:u w:val="none"/>
    </w:rPr>
  </w:style>
  <w:style w:type="character" w:customStyle="1" w:styleId="3-Kop3SubparagraafCorversBSChar">
    <w:name w:val="3 - Kop 3_Subparagraaf Corvers &amp; BS Char"/>
    <w:link w:val="3-Kop3SubparagraafCorversBS"/>
    <w:rsid w:val="0008659D"/>
    <w:rPr>
      <w:rFonts w:asciiTheme="minorHAnsi" w:hAnsiTheme="minorHAnsi" w:cstheme="minorBidi"/>
      <w:bCs/>
      <w:sz w:val="22"/>
      <w:szCs w:val="22"/>
      <w:lang w:eastAsia="en-US"/>
    </w:rPr>
  </w:style>
  <w:style w:type="paragraph" w:customStyle="1" w:styleId="2-Kop2ParagraafCorversBS">
    <w:name w:val="2 - Kop 2_Paragraaf Corvers &amp; BS"/>
    <w:basedOn w:val="Standaard"/>
    <w:qFormat/>
    <w:rsid w:val="0008659D"/>
    <w:pPr>
      <w:numPr>
        <w:ilvl w:val="1"/>
        <w:numId w:val="21"/>
      </w:numPr>
      <w:tabs>
        <w:tab w:val="left" w:pos="709"/>
      </w:tabs>
      <w:spacing w:before="360" w:after="160" w:line="259" w:lineRule="auto"/>
      <w:ind w:hanging="851"/>
      <w:outlineLvl w:val="1"/>
    </w:pPr>
    <w:rPr>
      <w:rFonts w:asciiTheme="minorHAnsi" w:hAnsiTheme="minorHAnsi" w:cstheme="minorBidi"/>
      <w:bCs/>
      <w:sz w:val="22"/>
      <w:szCs w:val="22"/>
      <w:u w:val="single"/>
      <w:lang w:eastAsia="en-US"/>
    </w:rPr>
  </w:style>
  <w:style w:type="paragraph" w:customStyle="1" w:styleId="4-Kop1111Kop4">
    <w:name w:val="4 - Kop 1.1.1.1 Kop 4"/>
    <w:basedOn w:val="3-Kop3SubparagraafCorversBS"/>
    <w:qFormat/>
    <w:rsid w:val="0008659D"/>
    <w:pPr>
      <w:numPr>
        <w:ilvl w:val="3"/>
      </w:numPr>
      <w:tabs>
        <w:tab w:val="num" w:pos="864"/>
      </w:tabs>
      <w:ind w:left="1560" w:hanging="851"/>
    </w:pPr>
  </w:style>
  <w:style w:type="character" w:customStyle="1" w:styleId="Kop2Char">
    <w:name w:val="Kop 2 Char"/>
    <w:aliases w:val="Paragraafkop Char"/>
    <w:basedOn w:val="Standaardalinea-lettertype"/>
    <w:link w:val="Kop2"/>
    <w:rsid w:val="00DE29E7"/>
    <w:rPr>
      <w:rFonts w:ascii="Trebuchet MS" w:hAnsi="Trebuchet MS" w:cs="Arial"/>
      <w:b/>
      <w:bCs/>
      <w:iCs/>
      <w:sz w:val="22"/>
      <w:szCs w:val="28"/>
    </w:rPr>
  </w:style>
  <w:style w:type="paragraph" w:customStyle="1" w:styleId="Style">
    <w:name w:val="Style"/>
    <w:rsid w:val="00B24EA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nl" w:eastAsia="zh-CN"/>
    </w:rPr>
  </w:style>
  <w:style w:type="paragraph" w:customStyle="1" w:styleId="Kop2MVolg">
    <w:name w:val="Kop2 MVolg"/>
    <w:basedOn w:val="Kop2"/>
    <w:next w:val="Standaard"/>
    <w:rsid w:val="00D01551"/>
    <w:pPr>
      <w:numPr>
        <w:ilvl w:val="0"/>
        <w:numId w:val="0"/>
      </w:numPr>
      <w:spacing w:before="0" w:after="0"/>
    </w:pPr>
    <w:rPr>
      <w:rFonts w:eastAsia="MS Mincho"/>
      <w:sz w:val="24"/>
      <w:szCs w:val="19"/>
    </w:rPr>
  </w:style>
  <w:style w:type="character" w:customStyle="1" w:styleId="Kop1Char">
    <w:name w:val="Kop 1 Char"/>
    <w:aliases w:val="Hoofdstukkop Char"/>
    <w:basedOn w:val="Standaardalinea-lettertype"/>
    <w:link w:val="Kop1"/>
    <w:rsid w:val="002B263C"/>
    <w:rPr>
      <w:rFonts w:ascii="Trebuchet MS" w:hAnsi="Trebuchet MS" w:cs="Arial"/>
      <w:bCs/>
      <w:i/>
      <w:kern w:val="32"/>
      <w:sz w:val="28"/>
      <w:szCs w:val="32"/>
    </w:rPr>
  </w:style>
  <w:style w:type="paragraph" w:customStyle="1" w:styleId="Default">
    <w:name w:val="Default"/>
    <w:rsid w:val="009C7436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260D7"/>
    <w:pPr>
      <w:spacing w:line="260" w:lineRule="atLeast"/>
    </w:pPr>
    <w:rPr>
      <w:rFonts w:ascii="Trebuchet MS" w:hAnsi="Trebuchet MS"/>
      <w:sz w:val="19"/>
    </w:rPr>
  </w:style>
  <w:style w:type="paragraph" w:styleId="Kop1">
    <w:name w:val="heading 1"/>
    <w:aliases w:val="Hoofdstukkop"/>
    <w:basedOn w:val="Standaard"/>
    <w:next w:val="Standaard"/>
    <w:link w:val="Kop1Char"/>
    <w:qFormat/>
    <w:rsid w:val="00DF3B44"/>
    <w:pPr>
      <w:keepNext/>
      <w:numPr>
        <w:numId w:val="11"/>
      </w:numPr>
      <w:spacing w:before="240" w:after="60"/>
      <w:outlineLvl w:val="0"/>
    </w:pPr>
    <w:rPr>
      <w:rFonts w:cs="Arial"/>
      <w:bCs/>
      <w:i/>
      <w:kern w:val="32"/>
      <w:sz w:val="2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qFormat/>
    <w:rsid w:val="00DF3B44"/>
    <w:pPr>
      <w:keepNext/>
      <w:numPr>
        <w:ilvl w:val="1"/>
        <w:numId w:val="11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Kop3">
    <w:name w:val="heading 3"/>
    <w:aliases w:val="Subparagraafkop"/>
    <w:basedOn w:val="Standaard"/>
    <w:next w:val="Standaard"/>
    <w:qFormat/>
    <w:rsid w:val="00BF7FF2"/>
    <w:pPr>
      <w:keepNext/>
      <w:numPr>
        <w:ilvl w:val="2"/>
        <w:numId w:val="11"/>
      </w:numPr>
      <w:spacing w:before="240" w:after="60"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DF3B44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DF3B44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DF3B44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DF3B44"/>
    <w:pPr>
      <w:numPr>
        <w:ilvl w:val="6"/>
        <w:numId w:val="11"/>
      </w:numPr>
      <w:spacing w:before="240" w:after="60"/>
      <w:outlineLvl w:val="6"/>
    </w:pPr>
    <w:rPr>
      <w:sz w:val="24"/>
      <w:szCs w:val="24"/>
    </w:rPr>
  </w:style>
  <w:style w:type="paragraph" w:styleId="Kop8">
    <w:name w:val="heading 8"/>
    <w:basedOn w:val="Standaard"/>
    <w:next w:val="Standaard"/>
    <w:qFormat/>
    <w:rsid w:val="00DF3B44"/>
    <w:pPr>
      <w:numPr>
        <w:ilvl w:val="7"/>
        <w:numId w:val="11"/>
      </w:numPr>
      <w:spacing w:before="240" w:after="60"/>
      <w:outlineLvl w:val="7"/>
    </w:pPr>
    <w:rPr>
      <w:i/>
      <w:iCs/>
      <w:sz w:val="24"/>
      <w:szCs w:val="24"/>
    </w:rPr>
  </w:style>
  <w:style w:type="paragraph" w:styleId="Kop9">
    <w:name w:val="heading 9"/>
    <w:basedOn w:val="Standaard"/>
    <w:next w:val="Standaard"/>
    <w:qFormat/>
    <w:rsid w:val="00DF3B44"/>
    <w:pPr>
      <w:numPr>
        <w:ilvl w:val="8"/>
        <w:numId w:val="1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sid w:val="004260D7"/>
  </w:style>
  <w:style w:type="paragraph" w:styleId="Koptekst">
    <w:name w:val="header"/>
    <w:basedOn w:val="Standaard"/>
    <w:rsid w:val="00E7453E"/>
    <w:pPr>
      <w:tabs>
        <w:tab w:val="center" w:pos="4536"/>
        <w:tab w:val="right" w:pos="9072"/>
      </w:tabs>
    </w:pPr>
    <w:rPr>
      <w:b/>
      <w:sz w:val="14"/>
    </w:rPr>
  </w:style>
  <w:style w:type="paragraph" w:customStyle="1" w:styleId="Leadsintro">
    <w:name w:val="Leads/intro"/>
    <w:basedOn w:val="Standaard"/>
    <w:next w:val="Standaard"/>
    <w:rsid w:val="00E7453E"/>
    <w:rPr>
      <w:b/>
    </w:rPr>
  </w:style>
  <w:style w:type="paragraph" w:styleId="Inhopg1">
    <w:name w:val="toc 1"/>
    <w:basedOn w:val="Standaard"/>
    <w:next w:val="Standaard"/>
    <w:autoRedefine/>
    <w:uiPriority w:val="39"/>
    <w:rsid w:val="00760D48"/>
    <w:pPr>
      <w:tabs>
        <w:tab w:val="left" w:pos="660"/>
        <w:tab w:val="right" w:leader="dot" w:pos="9062"/>
      </w:tabs>
    </w:pPr>
  </w:style>
  <w:style w:type="paragraph" w:styleId="Notitiekop">
    <w:name w:val="Note Heading"/>
    <w:basedOn w:val="Standaard"/>
    <w:next w:val="Standaard"/>
    <w:rsid w:val="00E7453E"/>
    <w:rPr>
      <w:b/>
      <w:caps/>
      <w:sz w:val="38"/>
    </w:rPr>
  </w:style>
  <w:style w:type="paragraph" w:styleId="Voettekst">
    <w:name w:val="footer"/>
    <w:basedOn w:val="Standaard"/>
    <w:link w:val="VoettekstChar"/>
    <w:uiPriority w:val="99"/>
    <w:rsid w:val="00E7453E"/>
    <w:pPr>
      <w:tabs>
        <w:tab w:val="center" w:pos="4536"/>
        <w:tab w:val="right" w:pos="9072"/>
      </w:tabs>
    </w:pPr>
    <w:rPr>
      <w:b/>
      <w:sz w:val="14"/>
    </w:rPr>
  </w:style>
  <w:style w:type="character" w:styleId="Paginanummer">
    <w:name w:val="page number"/>
    <w:basedOn w:val="Standaardalinea-lettertype"/>
    <w:rsid w:val="004E017F"/>
    <w:rPr>
      <w:rFonts w:ascii="Trebuchet MS" w:hAnsi="Trebuchet MS"/>
      <w:b/>
      <w:dstrike w:val="0"/>
      <w:sz w:val="14"/>
      <w:vertAlign w:val="baseline"/>
    </w:rPr>
  </w:style>
  <w:style w:type="paragraph" w:styleId="Lijstopsomteken">
    <w:name w:val="List Bullet"/>
    <w:basedOn w:val="Standaard"/>
    <w:rsid w:val="005252C7"/>
    <w:pPr>
      <w:numPr>
        <w:numId w:val="1"/>
      </w:numPr>
    </w:pPr>
  </w:style>
  <w:style w:type="paragraph" w:styleId="Lijstnummering">
    <w:name w:val="List Number"/>
    <w:basedOn w:val="Standaard"/>
    <w:rsid w:val="0098242C"/>
    <w:pPr>
      <w:numPr>
        <w:numId w:val="10"/>
      </w:numPr>
    </w:pPr>
  </w:style>
  <w:style w:type="paragraph" w:customStyle="1" w:styleId="OpmaakprofielLijst2Links0cmEersteregel0cm">
    <w:name w:val="Opmaakprofiel Lijst 2 + Links:  0 cm Eerste regel:  0 cm"/>
    <w:basedOn w:val="Standaard"/>
    <w:semiHidden/>
    <w:rsid w:val="004A4245"/>
    <w:pPr>
      <w:numPr>
        <w:numId w:val="8"/>
      </w:numPr>
    </w:pPr>
  </w:style>
  <w:style w:type="paragraph" w:styleId="Lijstnummering2">
    <w:name w:val="List Number 2"/>
    <w:basedOn w:val="Standaard"/>
    <w:rsid w:val="0098242C"/>
  </w:style>
  <w:style w:type="paragraph" w:styleId="Lijst">
    <w:name w:val="List"/>
    <w:basedOn w:val="Standaard"/>
    <w:semiHidden/>
    <w:rsid w:val="004A4245"/>
    <w:pPr>
      <w:numPr>
        <w:numId w:val="9"/>
      </w:numPr>
    </w:pPr>
  </w:style>
  <w:style w:type="paragraph" w:styleId="Lijstopsomteken2">
    <w:name w:val="List Bullet 2"/>
    <w:basedOn w:val="Standaard"/>
    <w:semiHidden/>
    <w:rsid w:val="004A4245"/>
    <w:pPr>
      <w:numPr>
        <w:ilvl w:val="1"/>
        <w:numId w:val="9"/>
      </w:numPr>
    </w:pPr>
  </w:style>
  <w:style w:type="table" w:customStyle="1" w:styleId="TabelLansingerlandNotitie">
    <w:name w:val="Tabel Lansingerland Notitie"/>
    <w:basedOn w:val="Standaardtabel"/>
    <w:rsid w:val="00530DD8"/>
    <w:rPr>
      <w:rFonts w:ascii="Trebuchet MS" w:hAnsi="Trebuchet MS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Calibri Light" w:hAnsi="Calibri Light"/>
        <w:b/>
        <w:sz w:val="19"/>
      </w:rPr>
    </w:tblStylePr>
    <w:tblStylePr w:type="firstCol">
      <w:rPr>
        <w:rFonts w:ascii="Calibri Light" w:hAnsi="Calibri Light"/>
        <w:b/>
        <w:sz w:val="19"/>
      </w:rPr>
    </w:tblStylePr>
  </w:style>
  <w:style w:type="paragraph" w:customStyle="1" w:styleId="TabelkopLansingerland">
    <w:name w:val="Tabelkop Lansingerland"/>
    <w:basedOn w:val="Standaard"/>
    <w:rsid w:val="00DF5CF5"/>
    <w:rPr>
      <w:b/>
    </w:rPr>
  </w:style>
  <w:style w:type="numbering" w:styleId="111111">
    <w:name w:val="Outline List 2"/>
    <w:basedOn w:val="Geenlijst"/>
    <w:semiHidden/>
    <w:rsid w:val="009A5B4A"/>
    <w:pPr>
      <w:numPr>
        <w:numId w:val="12"/>
      </w:numPr>
    </w:pPr>
  </w:style>
  <w:style w:type="numbering" w:styleId="1ai">
    <w:name w:val="Outline List 1"/>
    <w:basedOn w:val="Geenlijst"/>
    <w:semiHidden/>
    <w:rsid w:val="009A5B4A"/>
    <w:pPr>
      <w:numPr>
        <w:numId w:val="13"/>
      </w:numPr>
    </w:pPr>
  </w:style>
  <w:style w:type="table" w:styleId="3D-effectenvoortabel1">
    <w:name w:val="Table 3D effects 1"/>
    <w:basedOn w:val="Standaardtabel"/>
    <w:semiHidden/>
    <w:rsid w:val="009A5B4A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9A5B4A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9A5B4A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semiHidden/>
    <w:rsid w:val="009A5B4A"/>
  </w:style>
  <w:style w:type="paragraph" w:styleId="Adresenvelop">
    <w:name w:val="envelope address"/>
    <w:basedOn w:val="Standaard"/>
    <w:semiHidden/>
    <w:rsid w:val="009A5B4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sluiting">
    <w:name w:val="Closing"/>
    <w:basedOn w:val="Standaard"/>
    <w:semiHidden/>
    <w:rsid w:val="009A5B4A"/>
    <w:pPr>
      <w:ind w:left="4252"/>
    </w:pPr>
  </w:style>
  <w:style w:type="paragraph" w:styleId="Afzender">
    <w:name w:val="envelope return"/>
    <w:basedOn w:val="Standaard"/>
    <w:semiHidden/>
    <w:rsid w:val="009A5B4A"/>
    <w:rPr>
      <w:rFonts w:ascii="Arial" w:hAnsi="Arial" w:cs="Arial"/>
      <w:sz w:val="20"/>
    </w:rPr>
  </w:style>
  <w:style w:type="numbering" w:styleId="Artikelsectie">
    <w:name w:val="Outline List 3"/>
    <w:basedOn w:val="Geenlijst"/>
    <w:semiHidden/>
    <w:rsid w:val="009A5B4A"/>
    <w:pPr>
      <w:numPr>
        <w:numId w:val="14"/>
      </w:numPr>
    </w:pPr>
  </w:style>
  <w:style w:type="paragraph" w:styleId="Berichtkop">
    <w:name w:val="Message Header"/>
    <w:basedOn w:val="Standaard"/>
    <w:semiHidden/>
    <w:rsid w:val="009A5B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Bloktekst">
    <w:name w:val="Block Text"/>
    <w:basedOn w:val="Standaard"/>
    <w:semiHidden/>
    <w:rsid w:val="009A5B4A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9A5B4A"/>
  </w:style>
  <w:style w:type="table" w:styleId="Eenvoudigetabel1">
    <w:name w:val="Table Simple 1"/>
    <w:basedOn w:val="Standaardtabel"/>
    <w:semiHidden/>
    <w:rsid w:val="009A5B4A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9A5B4A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9A5B4A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9A5B4A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9A5B4A"/>
  </w:style>
  <w:style w:type="character" w:styleId="GevolgdeHyperlink">
    <w:name w:val="FollowedHyperlink"/>
    <w:basedOn w:val="Standaardalinea-lettertype"/>
    <w:semiHidden/>
    <w:rsid w:val="009A5B4A"/>
    <w:rPr>
      <w:color w:val="800080"/>
      <w:u w:val="single"/>
    </w:rPr>
  </w:style>
  <w:style w:type="paragraph" w:styleId="Handtekening">
    <w:name w:val="Signature"/>
    <w:basedOn w:val="Standaard"/>
    <w:semiHidden/>
    <w:rsid w:val="009A5B4A"/>
    <w:pPr>
      <w:ind w:left="4252"/>
    </w:pPr>
  </w:style>
  <w:style w:type="paragraph" w:styleId="HTML-voorafopgemaakt">
    <w:name w:val="HTML Preformatted"/>
    <w:basedOn w:val="Standaard"/>
    <w:semiHidden/>
    <w:rsid w:val="009A5B4A"/>
    <w:rPr>
      <w:rFonts w:ascii="Courier New" w:hAnsi="Courier New" w:cs="Courier New"/>
      <w:sz w:val="20"/>
    </w:rPr>
  </w:style>
  <w:style w:type="character" w:styleId="HTMLCode">
    <w:name w:val="HTML Code"/>
    <w:basedOn w:val="Standaardalinea-lettertype"/>
    <w:semiHidden/>
    <w:rsid w:val="009A5B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semiHidden/>
    <w:rsid w:val="009A5B4A"/>
    <w:rPr>
      <w:i/>
      <w:iCs/>
    </w:rPr>
  </w:style>
  <w:style w:type="character" w:styleId="HTMLVariable">
    <w:name w:val="HTML Variable"/>
    <w:basedOn w:val="Standaardalinea-lettertype"/>
    <w:semiHidden/>
    <w:rsid w:val="009A5B4A"/>
    <w:rPr>
      <w:i/>
      <w:iCs/>
    </w:rPr>
  </w:style>
  <w:style w:type="character" w:styleId="HTML-acroniem">
    <w:name w:val="HTML Acronym"/>
    <w:basedOn w:val="Standaardalinea-lettertype"/>
    <w:semiHidden/>
    <w:rsid w:val="009A5B4A"/>
  </w:style>
  <w:style w:type="paragraph" w:styleId="HTML-adres">
    <w:name w:val="HTML Address"/>
    <w:basedOn w:val="Standaard"/>
    <w:semiHidden/>
    <w:rsid w:val="009A5B4A"/>
    <w:rPr>
      <w:i/>
      <w:iCs/>
    </w:rPr>
  </w:style>
  <w:style w:type="character" w:styleId="HTML-citaat">
    <w:name w:val="HTML Cite"/>
    <w:basedOn w:val="Standaardalinea-lettertype"/>
    <w:semiHidden/>
    <w:rsid w:val="009A5B4A"/>
    <w:rPr>
      <w:i/>
      <w:iCs/>
    </w:rPr>
  </w:style>
  <w:style w:type="character" w:styleId="HTML-schrijfmachine">
    <w:name w:val="HTML Typewriter"/>
    <w:basedOn w:val="Standaardalinea-lettertype"/>
    <w:semiHidden/>
    <w:rsid w:val="009A5B4A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semiHidden/>
    <w:rsid w:val="009A5B4A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semiHidden/>
    <w:rsid w:val="009A5B4A"/>
    <w:rPr>
      <w:rFonts w:ascii="Courier New" w:hAnsi="Courier New" w:cs="Courier New"/>
    </w:rPr>
  </w:style>
  <w:style w:type="character" w:styleId="Hyperlink">
    <w:name w:val="Hyperlink"/>
    <w:basedOn w:val="Standaardalinea-lettertype"/>
    <w:uiPriority w:val="99"/>
    <w:rsid w:val="009A5B4A"/>
    <w:rPr>
      <w:color w:val="0000FF"/>
      <w:u w:val="single"/>
    </w:rPr>
  </w:style>
  <w:style w:type="table" w:styleId="Klassieketabel1">
    <w:name w:val="Table Classic 1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9A5B4A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9A5B4A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9A5B4A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9A5B4A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3">
    <w:name w:val="List 3"/>
    <w:basedOn w:val="Standaard"/>
    <w:semiHidden/>
    <w:rsid w:val="009A5B4A"/>
    <w:pPr>
      <w:ind w:left="849" w:hanging="283"/>
    </w:pPr>
  </w:style>
  <w:style w:type="paragraph" w:styleId="Lijst4">
    <w:name w:val="List 4"/>
    <w:basedOn w:val="Standaard"/>
    <w:semiHidden/>
    <w:rsid w:val="009A5B4A"/>
    <w:pPr>
      <w:ind w:left="1132" w:hanging="283"/>
    </w:pPr>
  </w:style>
  <w:style w:type="paragraph" w:styleId="Lijst5">
    <w:name w:val="List 5"/>
    <w:basedOn w:val="Standaard"/>
    <w:semiHidden/>
    <w:rsid w:val="009A5B4A"/>
    <w:pPr>
      <w:ind w:left="1415" w:hanging="283"/>
    </w:pPr>
  </w:style>
  <w:style w:type="paragraph" w:styleId="Lijstopsomteken3">
    <w:name w:val="List Bullet 3"/>
    <w:basedOn w:val="Standaard"/>
    <w:semiHidden/>
    <w:rsid w:val="009A5B4A"/>
    <w:pPr>
      <w:numPr>
        <w:numId w:val="2"/>
      </w:numPr>
    </w:pPr>
  </w:style>
  <w:style w:type="paragraph" w:styleId="Lijstopsomteken4">
    <w:name w:val="List Bullet 4"/>
    <w:basedOn w:val="Standaard"/>
    <w:semiHidden/>
    <w:rsid w:val="009A5B4A"/>
    <w:pPr>
      <w:numPr>
        <w:numId w:val="3"/>
      </w:numPr>
    </w:pPr>
  </w:style>
  <w:style w:type="paragraph" w:styleId="Lijstopsomteken5">
    <w:name w:val="List Bullet 5"/>
    <w:basedOn w:val="Standaard"/>
    <w:semiHidden/>
    <w:rsid w:val="009A5B4A"/>
    <w:pPr>
      <w:numPr>
        <w:numId w:val="4"/>
      </w:numPr>
    </w:pPr>
  </w:style>
  <w:style w:type="paragraph" w:styleId="Lijstnummering3">
    <w:name w:val="List Number 3"/>
    <w:basedOn w:val="Standaard"/>
    <w:semiHidden/>
    <w:rsid w:val="009A5B4A"/>
    <w:pPr>
      <w:numPr>
        <w:numId w:val="5"/>
      </w:numPr>
    </w:pPr>
  </w:style>
  <w:style w:type="paragraph" w:styleId="Lijstnummering4">
    <w:name w:val="List Number 4"/>
    <w:basedOn w:val="Standaard"/>
    <w:semiHidden/>
    <w:rsid w:val="009A5B4A"/>
    <w:pPr>
      <w:numPr>
        <w:numId w:val="6"/>
      </w:numPr>
    </w:pPr>
  </w:style>
  <w:style w:type="paragraph" w:styleId="Lijstnummering5">
    <w:name w:val="List Number 5"/>
    <w:basedOn w:val="Standaard"/>
    <w:semiHidden/>
    <w:rsid w:val="009A5B4A"/>
    <w:pPr>
      <w:numPr>
        <w:numId w:val="7"/>
      </w:numPr>
    </w:pPr>
  </w:style>
  <w:style w:type="paragraph" w:styleId="Lijstvoortzetting">
    <w:name w:val="List Continue"/>
    <w:basedOn w:val="Standaard"/>
    <w:semiHidden/>
    <w:rsid w:val="009A5B4A"/>
    <w:pPr>
      <w:spacing w:after="120"/>
      <w:ind w:left="283"/>
    </w:pPr>
  </w:style>
  <w:style w:type="paragraph" w:styleId="Lijstvoortzetting2">
    <w:name w:val="List Continue 2"/>
    <w:basedOn w:val="Standaard"/>
    <w:semiHidden/>
    <w:rsid w:val="009A5B4A"/>
    <w:pPr>
      <w:spacing w:after="120"/>
      <w:ind w:left="566"/>
    </w:pPr>
  </w:style>
  <w:style w:type="paragraph" w:styleId="Lijstvoortzetting3">
    <w:name w:val="List Continue 3"/>
    <w:basedOn w:val="Standaard"/>
    <w:semiHidden/>
    <w:rsid w:val="009A5B4A"/>
    <w:pPr>
      <w:spacing w:after="120"/>
      <w:ind w:left="849"/>
    </w:pPr>
  </w:style>
  <w:style w:type="paragraph" w:styleId="Lijstvoortzetting4">
    <w:name w:val="List Continue 4"/>
    <w:basedOn w:val="Standaard"/>
    <w:semiHidden/>
    <w:rsid w:val="009A5B4A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9A5B4A"/>
    <w:pPr>
      <w:spacing w:after="120"/>
      <w:ind w:left="1415"/>
    </w:pPr>
  </w:style>
  <w:style w:type="character" w:styleId="Nadruk">
    <w:name w:val="Emphasis"/>
    <w:basedOn w:val="Standaardalinea-lettertype"/>
    <w:qFormat/>
    <w:rsid w:val="009A5B4A"/>
    <w:rPr>
      <w:i/>
      <w:iCs/>
    </w:rPr>
  </w:style>
  <w:style w:type="paragraph" w:styleId="Normaalweb">
    <w:name w:val="Normal (Web)"/>
    <w:basedOn w:val="Standaard"/>
    <w:semiHidden/>
    <w:rsid w:val="009A5B4A"/>
    <w:rPr>
      <w:rFonts w:ascii="Times New Roman" w:hAnsi="Times New Roman"/>
      <w:sz w:val="24"/>
      <w:szCs w:val="24"/>
    </w:rPr>
  </w:style>
  <w:style w:type="paragraph" w:styleId="Plattetekst2">
    <w:name w:val="Body Text 2"/>
    <w:basedOn w:val="Standaard"/>
    <w:semiHidden/>
    <w:rsid w:val="009A5B4A"/>
    <w:pPr>
      <w:spacing w:after="120" w:line="480" w:lineRule="auto"/>
    </w:pPr>
  </w:style>
  <w:style w:type="paragraph" w:styleId="Plattetekst3">
    <w:name w:val="Body Text 3"/>
    <w:basedOn w:val="Standaard"/>
    <w:semiHidden/>
    <w:rsid w:val="009A5B4A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9A5B4A"/>
    <w:pPr>
      <w:spacing w:after="120"/>
      <w:ind w:firstLine="210"/>
    </w:pPr>
  </w:style>
  <w:style w:type="paragraph" w:styleId="Plattetekstinspringen">
    <w:name w:val="Body Text Indent"/>
    <w:basedOn w:val="Standaard"/>
    <w:semiHidden/>
    <w:rsid w:val="009A5B4A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9A5B4A"/>
    <w:pPr>
      <w:ind w:firstLine="210"/>
    </w:pPr>
  </w:style>
  <w:style w:type="paragraph" w:styleId="Plattetekstinspringen2">
    <w:name w:val="Body Text Indent 2"/>
    <w:basedOn w:val="Standaard"/>
    <w:semiHidden/>
    <w:rsid w:val="009A5B4A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9A5B4A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9A5B4A"/>
  </w:style>
  <w:style w:type="paragraph" w:styleId="Standaardinspringing">
    <w:name w:val="Normal Indent"/>
    <w:basedOn w:val="Standaard"/>
    <w:semiHidden/>
    <w:rsid w:val="009A5B4A"/>
    <w:pPr>
      <w:ind w:left="708"/>
    </w:pPr>
  </w:style>
  <w:style w:type="paragraph" w:styleId="Ondertitel">
    <w:name w:val="Subtitle"/>
    <w:basedOn w:val="Standaard"/>
    <w:qFormat/>
    <w:rsid w:val="009A5B4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elkolommen1">
    <w:name w:val="Table Columns 1"/>
    <w:basedOn w:val="Standaardtabel"/>
    <w:semiHidden/>
    <w:rsid w:val="009A5B4A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9A5B4A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9A5B4A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9A5B4A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9A5B4A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9A5B4A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9A5B4A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9A5B4A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9A5B4A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9A5B4A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9A5B4A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9A5B4A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qFormat/>
    <w:rsid w:val="009A5B4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9A5B4A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9A5B4A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semiHidden/>
    <w:rsid w:val="009A5B4A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9A5B4A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9A5B4A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qFormat/>
    <w:rsid w:val="009A5B4A"/>
    <w:rPr>
      <w:b/>
      <w:bCs/>
    </w:rPr>
  </w:style>
  <w:style w:type="paragraph" w:styleId="Lijst2">
    <w:name w:val="List 2"/>
    <w:basedOn w:val="Standaard"/>
    <w:semiHidden/>
    <w:rsid w:val="009A5B4A"/>
    <w:pPr>
      <w:ind w:left="566" w:hanging="283"/>
    </w:pPr>
  </w:style>
  <w:style w:type="paragraph" w:styleId="Voetnoottekst">
    <w:name w:val="footnote text"/>
    <w:basedOn w:val="Standaard"/>
    <w:rsid w:val="009A5B4A"/>
    <w:rPr>
      <w:b/>
      <w:sz w:val="14"/>
    </w:rPr>
  </w:style>
  <w:style w:type="character" w:styleId="Voetnootmarkering">
    <w:name w:val="footnote reference"/>
    <w:basedOn w:val="Standaardalinea-lettertype"/>
    <w:rsid w:val="009A5B4A"/>
    <w:rPr>
      <w:rFonts w:ascii="Trebuchet MS" w:hAnsi="Trebuchet MS"/>
      <w:sz w:val="19"/>
      <w:vertAlign w:val="superscript"/>
    </w:rPr>
  </w:style>
  <w:style w:type="table" w:customStyle="1" w:styleId="TabelLansingerlandstandaard">
    <w:name w:val="Tabel Lansingerland standaard"/>
    <w:basedOn w:val="Standaardtabel"/>
    <w:rsid w:val="00824DD2"/>
    <w:pPr>
      <w:spacing w:line="260" w:lineRule="atLeast"/>
    </w:pPr>
    <w:rPr>
      <w:rFonts w:ascii="Trebuchet MS" w:hAnsi="Trebuchet MS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Standaard"/>
    <w:next w:val="Standaard"/>
    <w:autoRedefine/>
    <w:semiHidden/>
    <w:rsid w:val="00A4264D"/>
    <w:pPr>
      <w:ind w:left="190" w:hanging="190"/>
    </w:pPr>
  </w:style>
  <w:style w:type="paragraph" w:styleId="Kopbronvermelding">
    <w:name w:val="toa heading"/>
    <w:basedOn w:val="Standaard"/>
    <w:next w:val="Standaard"/>
    <w:semiHidden/>
    <w:rsid w:val="00A4264D"/>
    <w:pPr>
      <w:spacing w:before="120"/>
    </w:pPr>
    <w:rPr>
      <w:rFonts w:cs="Arial"/>
      <w:bCs/>
      <w:i/>
      <w:sz w:val="24"/>
      <w:szCs w:val="24"/>
    </w:rPr>
  </w:style>
  <w:style w:type="paragraph" w:styleId="Bronvermelding">
    <w:name w:val="table of authorities"/>
    <w:basedOn w:val="Standaard"/>
    <w:next w:val="Standaard"/>
    <w:semiHidden/>
    <w:rsid w:val="00A4264D"/>
    <w:pPr>
      <w:ind w:left="190" w:hanging="190"/>
    </w:pPr>
  </w:style>
  <w:style w:type="paragraph" w:styleId="Lijstmetafbeeldingen">
    <w:name w:val="table of figures"/>
    <w:basedOn w:val="Standaard"/>
    <w:next w:val="Standaard"/>
    <w:semiHidden/>
    <w:rsid w:val="00A4264D"/>
  </w:style>
  <w:style w:type="paragraph" w:styleId="Tekstzonderopmaak">
    <w:name w:val="Plain Text"/>
    <w:basedOn w:val="Standaard"/>
    <w:rsid w:val="004E017F"/>
    <w:rPr>
      <w:rFonts w:cs="Courier New"/>
    </w:rPr>
  </w:style>
  <w:style w:type="paragraph" w:customStyle="1" w:styleId="2-Opsomming">
    <w:name w:val="2 - Opsomming"/>
    <w:basedOn w:val="Standaard"/>
    <w:link w:val="2-OpsommingChar"/>
    <w:qFormat/>
    <w:rsid w:val="002769C3"/>
    <w:pPr>
      <w:numPr>
        <w:ilvl w:val="2"/>
        <w:numId w:val="16"/>
      </w:numPr>
      <w:tabs>
        <w:tab w:val="left" w:pos="709"/>
      </w:tabs>
      <w:spacing w:before="240" w:after="60"/>
      <w:outlineLvl w:val="2"/>
    </w:pPr>
    <w:rPr>
      <w:bCs/>
    </w:rPr>
  </w:style>
  <w:style w:type="character" w:customStyle="1" w:styleId="2-OpsommingChar">
    <w:name w:val="2 - Opsomming Char"/>
    <w:basedOn w:val="Standaardalinea-lettertype"/>
    <w:link w:val="2-Opsomming"/>
    <w:rsid w:val="002769C3"/>
    <w:rPr>
      <w:rFonts w:ascii="Trebuchet MS" w:hAnsi="Trebuchet MS"/>
      <w:bCs/>
      <w:sz w:val="19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5670A8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Cs w:val="0"/>
      <w:i w:val="0"/>
      <w:color w:val="2E74B5" w:themeColor="accent1" w:themeShade="BF"/>
      <w:kern w:val="0"/>
      <w:sz w:val="32"/>
    </w:rPr>
  </w:style>
  <w:style w:type="paragraph" w:styleId="Inhopg2">
    <w:name w:val="toc 2"/>
    <w:basedOn w:val="Standaard"/>
    <w:next w:val="Standaard"/>
    <w:autoRedefine/>
    <w:uiPriority w:val="39"/>
    <w:rsid w:val="00E63F55"/>
    <w:pPr>
      <w:tabs>
        <w:tab w:val="left" w:pos="880"/>
        <w:tab w:val="right" w:leader="dot" w:pos="9062"/>
      </w:tabs>
      <w:spacing w:after="100"/>
      <w:ind w:left="190"/>
    </w:pPr>
  </w:style>
  <w:style w:type="paragraph" w:styleId="Inhopg3">
    <w:name w:val="toc 3"/>
    <w:basedOn w:val="Standaard"/>
    <w:next w:val="Standaard"/>
    <w:autoRedefine/>
    <w:uiPriority w:val="39"/>
    <w:rsid w:val="005670A8"/>
    <w:pPr>
      <w:spacing w:after="100"/>
      <w:ind w:left="380"/>
    </w:pPr>
  </w:style>
  <w:style w:type="paragraph" w:styleId="Lijstalinea">
    <w:name w:val="List Paragraph"/>
    <w:basedOn w:val="Standaard"/>
    <w:uiPriority w:val="99"/>
    <w:qFormat/>
    <w:rsid w:val="00F50DD3"/>
    <w:pPr>
      <w:ind w:left="708"/>
    </w:pPr>
    <w:rPr>
      <w:szCs w:val="24"/>
    </w:rPr>
  </w:style>
  <w:style w:type="paragraph" w:customStyle="1" w:styleId="Calibrikop1">
    <w:name w:val="Calibri kop 1"/>
    <w:basedOn w:val="Standaard"/>
    <w:link w:val="Calibrikop1Char"/>
    <w:qFormat/>
    <w:rsid w:val="003C07EB"/>
    <w:pPr>
      <w:spacing w:after="360" w:line="240" w:lineRule="auto"/>
    </w:pPr>
    <w:rPr>
      <w:rFonts w:ascii="Calibri" w:hAnsi="Calibri"/>
      <w:b/>
      <w:color w:val="333399"/>
      <w:sz w:val="28"/>
      <w:szCs w:val="28"/>
      <w:lang w:val="x-none" w:eastAsia="x-none"/>
    </w:rPr>
  </w:style>
  <w:style w:type="character" w:customStyle="1" w:styleId="Calibrikop1Char">
    <w:name w:val="Calibri kop 1 Char"/>
    <w:link w:val="Calibrikop1"/>
    <w:rsid w:val="003C07EB"/>
    <w:rPr>
      <w:rFonts w:ascii="Calibri" w:hAnsi="Calibri"/>
      <w:b/>
      <w:color w:val="333399"/>
      <w:sz w:val="28"/>
      <w:szCs w:val="28"/>
      <w:lang w:val="x-none" w:eastAsia="x-none"/>
    </w:rPr>
  </w:style>
  <w:style w:type="character" w:styleId="Verwijzingopmerking">
    <w:name w:val="annotation reference"/>
    <w:basedOn w:val="Standaardalinea-lettertype"/>
    <w:uiPriority w:val="99"/>
    <w:rsid w:val="00160B3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160B3B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60B3B"/>
    <w:rPr>
      <w:rFonts w:ascii="Trebuchet MS" w:hAnsi="Trebuchet M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60B3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60B3B"/>
    <w:rPr>
      <w:rFonts w:ascii="Trebuchet MS" w:hAnsi="Trebuchet MS"/>
      <w:b/>
      <w:bCs/>
    </w:rPr>
  </w:style>
  <w:style w:type="paragraph" w:styleId="Ballontekst">
    <w:name w:val="Balloon Text"/>
    <w:basedOn w:val="Standaard"/>
    <w:link w:val="BallontekstChar"/>
    <w:rsid w:val="00160B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60B3B"/>
    <w:rPr>
      <w:rFonts w:ascii="Segoe UI" w:hAnsi="Segoe UI" w:cs="Segoe UI"/>
      <w:sz w:val="18"/>
      <w:szCs w:val="18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322CE"/>
    <w:rPr>
      <w:color w:val="808080"/>
      <w:shd w:val="clear" w:color="auto" w:fill="E6E6E6"/>
    </w:rPr>
  </w:style>
  <w:style w:type="character" w:customStyle="1" w:styleId="VoettekstChar">
    <w:name w:val="Voettekst Char"/>
    <w:basedOn w:val="Standaardalinea-lettertype"/>
    <w:link w:val="Voettekst"/>
    <w:uiPriority w:val="99"/>
    <w:rsid w:val="00222780"/>
    <w:rPr>
      <w:rFonts w:ascii="Trebuchet MS" w:hAnsi="Trebuchet MS"/>
      <w:b/>
      <w:sz w:val="14"/>
    </w:rPr>
  </w:style>
  <w:style w:type="paragraph" w:styleId="Revisie">
    <w:name w:val="Revision"/>
    <w:hidden/>
    <w:uiPriority w:val="99"/>
    <w:semiHidden/>
    <w:rsid w:val="001D0DE1"/>
    <w:rPr>
      <w:rFonts w:ascii="Trebuchet MS" w:hAnsi="Trebuchet MS"/>
      <w:sz w:val="19"/>
    </w:rPr>
  </w:style>
  <w:style w:type="paragraph" w:customStyle="1" w:styleId="1-Kop1MemoCorversenBS">
    <w:name w:val="1 - Kop 1 Memo Corvers en BS"/>
    <w:basedOn w:val="Standaard"/>
    <w:next w:val="Standaard"/>
    <w:qFormat/>
    <w:rsid w:val="0008659D"/>
    <w:pPr>
      <w:numPr>
        <w:numId w:val="21"/>
      </w:numPr>
      <w:spacing w:before="360" w:after="160" w:line="259" w:lineRule="auto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3-Kop3SubparagraafCorversBS">
    <w:name w:val="3 - Kop 3_Subparagraaf Corvers &amp; BS"/>
    <w:basedOn w:val="2-Kop2ParagraafCorversBS"/>
    <w:link w:val="3-Kop3SubparagraafCorversBSChar"/>
    <w:qFormat/>
    <w:rsid w:val="0008659D"/>
    <w:pPr>
      <w:numPr>
        <w:ilvl w:val="2"/>
      </w:numPr>
      <w:spacing w:before="240" w:after="60"/>
      <w:outlineLvl w:val="2"/>
    </w:pPr>
    <w:rPr>
      <w:u w:val="none"/>
    </w:rPr>
  </w:style>
  <w:style w:type="character" w:customStyle="1" w:styleId="3-Kop3SubparagraafCorversBSChar">
    <w:name w:val="3 - Kop 3_Subparagraaf Corvers &amp; BS Char"/>
    <w:link w:val="3-Kop3SubparagraafCorversBS"/>
    <w:rsid w:val="0008659D"/>
    <w:rPr>
      <w:rFonts w:asciiTheme="minorHAnsi" w:hAnsiTheme="minorHAnsi" w:cstheme="minorBidi"/>
      <w:bCs/>
      <w:sz w:val="22"/>
      <w:szCs w:val="22"/>
      <w:lang w:eastAsia="en-US"/>
    </w:rPr>
  </w:style>
  <w:style w:type="paragraph" w:customStyle="1" w:styleId="2-Kop2ParagraafCorversBS">
    <w:name w:val="2 - Kop 2_Paragraaf Corvers &amp; BS"/>
    <w:basedOn w:val="Standaard"/>
    <w:qFormat/>
    <w:rsid w:val="0008659D"/>
    <w:pPr>
      <w:numPr>
        <w:ilvl w:val="1"/>
        <w:numId w:val="21"/>
      </w:numPr>
      <w:tabs>
        <w:tab w:val="left" w:pos="709"/>
      </w:tabs>
      <w:spacing w:before="360" w:after="160" w:line="259" w:lineRule="auto"/>
      <w:ind w:hanging="851"/>
      <w:outlineLvl w:val="1"/>
    </w:pPr>
    <w:rPr>
      <w:rFonts w:asciiTheme="minorHAnsi" w:hAnsiTheme="minorHAnsi" w:cstheme="minorBidi"/>
      <w:bCs/>
      <w:sz w:val="22"/>
      <w:szCs w:val="22"/>
      <w:u w:val="single"/>
      <w:lang w:eastAsia="en-US"/>
    </w:rPr>
  </w:style>
  <w:style w:type="paragraph" w:customStyle="1" w:styleId="4-Kop1111Kop4">
    <w:name w:val="4 - Kop 1.1.1.1 Kop 4"/>
    <w:basedOn w:val="3-Kop3SubparagraafCorversBS"/>
    <w:qFormat/>
    <w:rsid w:val="0008659D"/>
    <w:pPr>
      <w:numPr>
        <w:ilvl w:val="3"/>
      </w:numPr>
      <w:tabs>
        <w:tab w:val="num" w:pos="864"/>
      </w:tabs>
      <w:ind w:left="1560" w:hanging="851"/>
    </w:pPr>
  </w:style>
  <w:style w:type="character" w:customStyle="1" w:styleId="Kop2Char">
    <w:name w:val="Kop 2 Char"/>
    <w:aliases w:val="Paragraafkop Char"/>
    <w:basedOn w:val="Standaardalinea-lettertype"/>
    <w:link w:val="Kop2"/>
    <w:rsid w:val="00DE29E7"/>
    <w:rPr>
      <w:rFonts w:ascii="Trebuchet MS" w:hAnsi="Trebuchet MS" w:cs="Arial"/>
      <w:b/>
      <w:bCs/>
      <w:iCs/>
      <w:sz w:val="22"/>
      <w:szCs w:val="28"/>
    </w:rPr>
  </w:style>
  <w:style w:type="paragraph" w:customStyle="1" w:styleId="Style">
    <w:name w:val="Style"/>
    <w:rsid w:val="00B24EA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nl" w:eastAsia="zh-CN"/>
    </w:rPr>
  </w:style>
  <w:style w:type="paragraph" w:customStyle="1" w:styleId="Kop2MVolg">
    <w:name w:val="Kop2 MVolg"/>
    <w:basedOn w:val="Kop2"/>
    <w:next w:val="Standaard"/>
    <w:rsid w:val="00D01551"/>
    <w:pPr>
      <w:numPr>
        <w:ilvl w:val="0"/>
        <w:numId w:val="0"/>
      </w:numPr>
      <w:spacing w:before="0" w:after="0"/>
    </w:pPr>
    <w:rPr>
      <w:rFonts w:eastAsia="MS Mincho"/>
      <w:sz w:val="24"/>
      <w:szCs w:val="19"/>
    </w:rPr>
  </w:style>
  <w:style w:type="character" w:customStyle="1" w:styleId="Kop1Char">
    <w:name w:val="Kop 1 Char"/>
    <w:aliases w:val="Hoofdstukkop Char"/>
    <w:basedOn w:val="Standaardalinea-lettertype"/>
    <w:link w:val="Kop1"/>
    <w:rsid w:val="002B263C"/>
    <w:rPr>
      <w:rFonts w:ascii="Trebuchet MS" w:hAnsi="Trebuchet MS" w:cs="Arial"/>
      <w:bCs/>
      <w:i/>
      <w:kern w:val="32"/>
      <w:sz w:val="28"/>
      <w:szCs w:val="32"/>
    </w:rPr>
  </w:style>
  <w:style w:type="paragraph" w:customStyle="1" w:styleId="Default">
    <w:name w:val="Default"/>
    <w:rsid w:val="009C7436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6D3D2-60E3-4FEF-8A5F-499DF7BB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22B8CAC3</Template>
  <TotalTime>75</TotalTime>
  <Pages>1</Pages>
  <Words>72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Gemeente Lansingerland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Petra.van.Eijk@lansingerland.nl</dc:creator>
  <cp:lastModifiedBy>Ceciel Lurvink</cp:lastModifiedBy>
  <cp:revision>5</cp:revision>
  <cp:lastPrinted>2018-11-13T09:40:00Z</cp:lastPrinted>
  <dcterms:created xsi:type="dcterms:W3CDTF">2019-08-13T12:41:00Z</dcterms:created>
  <dcterms:modified xsi:type="dcterms:W3CDTF">2020-10-13T15:12:00Z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A_OBJECTYPE">
    <vt:lpwstr>S</vt:lpwstr>
  </property>
  <property fmtid="{D5CDD505-2E9C-101B-9397-08002B2CF9AE}" pid="3" name="CORSA_GUID">
    <vt:lpwstr>af64c254-f518-438e-4d14-98afd85f6f6e</vt:lpwstr>
  </property>
  <property fmtid="{D5CDD505-2E9C-101B-9397-08002B2CF9AE}" pid="4" name="CORSA_OBJECTTYPE">
    <vt:lpwstr>S</vt:lpwstr>
  </property>
  <property fmtid="{D5CDD505-2E9C-101B-9397-08002B2CF9AE}" pid="5" name="CORSA_OBJECTID">
    <vt:lpwstr>U19.01593</vt:lpwstr>
  </property>
  <property fmtid="{D5CDD505-2E9C-101B-9397-08002B2CF9AE}" pid="6" name="CORSA_VERSION">
    <vt:lpwstr>3</vt:lpwstr>
  </property>
</Properties>
</file>