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3B3B5" w14:textId="22FC9BE4" w:rsidR="00E82B1D" w:rsidRPr="00B67640" w:rsidRDefault="00114B52" w:rsidP="08ACE5FB">
      <w:pPr>
        <w:pStyle w:val="Kop1"/>
        <w:numPr>
          <w:ilvl w:val="0"/>
          <w:numId w:val="0"/>
        </w:numPr>
        <w:spacing w:line="288" w:lineRule="auto"/>
        <w:rPr>
          <w:sz w:val="28"/>
          <w:szCs w:val="28"/>
        </w:rPr>
      </w:pPr>
      <w:bookmarkStart w:id="0" w:name="_Toc525821156"/>
      <w:r w:rsidRPr="00B67640">
        <w:rPr>
          <w:bCs/>
          <w:sz w:val="28"/>
          <w:szCs w:val="28"/>
        </w:rPr>
        <w:t>Standard Form</w:t>
      </w:r>
      <w:r w:rsidR="08ACE5FB" w:rsidRPr="00B67640">
        <w:rPr>
          <w:bCs/>
          <w:sz w:val="28"/>
          <w:szCs w:val="28"/>
        </w:rPr>
        <w:t xml:space="preserve"> A</w:t>
      </w:r>
      <w:bookmarkEnd w:id="0"/>
    </w:p>
    <w:p w14:paraId="6012F86B" w14:textId="77777777" w:rsidR="00E82B1D" w:rsidRPr="00B67640" w:rsidRDefault="08ACE5FB" w:rsidP="08ACE5FB">
      <w:pPr>
        <w:pStyle w:val="Plattetekst"/>
        <w:spacing w:after="0" w:line="288" w:lineRule="auto"/>
        <w:jc w:val="left"/>
        <w:rPr>
          <w:b/>
          <w:bCs/>
          <w:color w:val="1F497D" w:themeColor="text2"/>
          <w:sz w:val="22"/>
          <w:szCs w:val="22"/>
        </w:rPr>
      </w:pPr>
      <w:r w:rsidRPr="00B67640">
        <w:rPr>
          <w:b/>
          <w:bCs/>
          <w:color w:val="1F497D" w:themeColor="text2"/>
          <w:sz w:val="22"/>
          <w:szCs w:val="22"/>
        </w:rPr>
        <w:t>Checklist</w:t>
      </w:r>
    </w:p>
    <w:p w14:paraId="52D0FC35" w14:textId="77777777" w:rsidR="00E82B1D" w:rsidRPr="00B67640" w:rsidRDefault="00E82B1D" w:rsidP="00E82B1D">
      <w:pPr>
        <w:rPr>
          <w:rFonts w:cs="Arial"/>
          <w:lang w:val="en-GB"/>
        </w:rPr>
      </w:pPr>
    </w:p>
    <w:p w14:paraId="36686734" w14:textId="2B3EE7F8" w:rsidR="00E82B1D" w:rsidRPr="00B67640" w:rsidRDefault="08ACE5FB" w:rsidP="08ACE5FB">
      <w:pPr>
        <w:jc w:val="both"/>
        <w:rPr>
          <w:rFonts w:ascii="Arial" w:eastAsia="Arial" w:hAnsi="Arial" w:cs="Arial"/>
          <w:lang w:val="en-GB"/>
        </w:rPr>
      </w:pPr>
      <w:r w:rsidRPr="00B67640">
        <w:rPr>
          <w:lang w:val="en-GB"/>
        </w:rPr>
        <w:t>The Application must be arranged in accordance with the structure below. The checklist completed and signed by a legally authori</w:t>
      </w:r>
      <w:r w:rsidR="003B7755" w:rsidRPr="00B67640">
        <w:rPr>
          <w:lang w:val="en-GB"/>
        </w:rPr>
        <w:t>se</w:t>
      </w:r>
      <w:r w:rsidRPr="00B67640">
        <w:rPr>
          <w:lang w:val="en-GB"/>
        </w:rPr>
        <w:t xml:space="preserve">d representative must be enclosed with the Application. </w:t>
      </w:r>
    </w:p>
    <w:p w14:paraId="5E4C0996" w14:textId="77777777" w:rsidR="00484A8D" w:rsidRPr="00B67640" w:rsidRDefault="00484A8D" w:rsidP="00E82B1D">
      <w:pPr>
        <w:rPr>
          <w:rFonts w:cs="Arial"/>
          <w:lang w:val="en-GB"/>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3"/>
        <w:gridCol w:w="1843"/>
      </w:tblGrid>
      <w:tr w:rsidR="00E31E0C" w:rsidRPr="00B67640" w14:paraId="741C671B" w14:textId="77777777" w:rsidTr="08ACE5FB">
        <w:trPr>
          <w:tblHeader/>
        </w:trPr>
        <w:tc>
          <w:tcPr>
            <w:tcW w:w="7513" w:type="dxa"/>
            <w:shd w:val="clear" w:color="auto" w:fill="D9D9D9" w:themeFill="background1" w:themeFillShade="D9"/>
          </w:tcPr>
          <w:p w14:paraId="18210AAB" w14:textId="77777777" w:rsidR="00E31E0C" w:rsidRPr="00B67640" w:rsidRDefault="08ACE5FB" w:rsidP="08ACE5FB">
            <w:pPr>
              <w:rPr>
                <w:b/>
                <w:bCs/>
                <w:lang w:val="en-GB"/>
              </w:rPr>
            </w:pPr>
            <w:r w:rsidRPr="00B67640">
              <w:rPr>
                <w:b/>
                <w:bCs/>
                <w:lang w:val="en-GB"/>
              </w:rPr>
              <w:t>Check questions</w:t>
            </w:r>
          </w:p>
        </w:tc>
        <w:tc>
          <w:tcPr>
            <w:tcW w:w="1843" w:type="dxa"/>
            <w:shd w:val="clear" w:color="auto" w:fill="D9D9D9" w:themeFill="background1" w:themeFillShade="D9"/>
            <w:tcMar>
              <w:right w:w="0" w:type="dxa"/>
            </w:tcMar>
          </w:tcPr>
          <w:p w14:paraId="46A2F1A0" w14:textId="77777777" w:rsidR="00E31E0C" w:rsidRPr="00B67640" w:rsidRDefault="08ACE5FB" w:rsidP="08ACE5FB">
            <w:pPr>
              <w:rPr>
                <w:b/>
                <w:bCs/>
                <w:lang w:val="en-GB"/>
              </w:rPr>
            </w:pPr>
            <w:r w:rsidRPr="00B67640">
              <w:rPr>
                <w:b/>
                <w:bCs/>
                <w:lang w:val="en-GB"/>
              </w:rPr>
              <w:t>Enter: Yes / No</w:t>
            </w:r>
          </w:p>
        </w:tc>
      </w:tr>
      <w:tr w:rsidR="00E31E0C" w:rsidRPr="007F4AEA" w14:paraId="3867E126" w14:textId="77777777" w:rsidTr="08ACE5FB">
        <w:tc>
          <w:tcPr>
            <w:tcW w:w="7513" w:type="dxa"/>
            <w:shd w:val="clear" w:color="auto" w:fill="auto"/>
          </w:tcPr>
          <w:p w14:paraId="7189F4D7" w14:textId="1F8642F2" w:rsidR="00E31E0C" w:rsidRPr="00B67640" w:rsidRDefault="00636BC4" w:rsidP="001B592B">
            <w:pPr>
              <w:rPr>
                <w:szCs w:val="20"/>
                <w:lang w:val="en-GB"/>
              </w:rPr>
            </w:pPr>
            <w:r w:rsidRPr="00B67640">
              <w:rPr>
                <w:lang w:val="en-GB"/>
              </w:rPr>
              <w:t>Application</w:t>
            </w:r>
            <w:r w:rsidR="08ACE5FB" w:rsidRPr="00B67640">
              <w:rPr>
                <w:lang w:val="en-GB"/>
              </w:rPr>
              <w:t xml:space="preserve"> </w:t>
            </w:r>
            <w:r w:rsidR="001B592B" w:rsidRPr="00B67640">
              <w:rPr>
                <w:lang w:val="en-GB"/>
              </w:rPr>
              <w:t xml:space="preserve">submitted via TenderNed at the latest before </w:t>
            </w:r>
            <w:r w:rsidR="00244013" w:rsidRPr="00B67640">
              <w:rPr>
                <w:lang w:val="en-GB"/>
              </w:rPr>
              <w:t>10:00</w:t>
            </w:r>
            <w:r w:rsidR="001B592B" w:rsidRPr="00B67640">
              <w:rPr>
                <w:lang w:val="en-GB"/>
              </w:rPr>
              <w:t xml:space="preserve"> on </w:t>
            </w:r>
            <w:r w:rsidR="00695ADF" w:rsidRPr="00B67640">
              <w:rPr>
                <w:lang w:val="en-GB"/>
              </w:rPr>
              <w:t>29</w:t>
            </w:r>
            <w:r w:rsidR="001B592B" w:rsidRPr="00B67640">
              <w:rPr>
                <w:lang w:val="en-GB"/>
              </w:rPr>
              <w:t xml:space="preserve"> October 2018</w:t>
            </w:r>
            <w:r w:rsidR="08ACE5FB" w:rsidRPr="00B67640">
              <w:rPr>
                <w:lang w:val="en-GB"/>
              </w:rPr>
              <w:t>?</w:t>
            </w:r>
          </w:p>
        </w:tc>
        <w:tc>
          <w:tcPr>
            <w:tcW w:w="1843" w:type="dxa"/>
          </w:tcPr>
          <w:p w14:paraId="5482C90D" w14:textId="77777777" w:rsidR="00E31E0C" w:rsidRPr="00B67640" w:rsidRDefault="00E31E0C" w:rsidP="00484A8D">
            <w:pPr>
              <w:rPr>
                <w:szCs w:val="20"/>
                <w:lang w:val="en-GB"/>
              </w:rPr>
            </w:pPr>
          </w:p>
        </w:tc>
      </w:tr>
      <w:tr w:rsidR="00E31E0C" w:rsidRPr="007F4AEA" w14:paraId="4F165203" w14:textId="77777777" w:rsidTr="08ACE5FB">
        <w:tc>
          <w:tcPr>
            <w:tcW w:w="7513" w:type="dxa"/>
            <w:shd w:val="clear" w:color="auto" w:fill="auto"/>
          </w:tcPr>
          <w:p w14:paraId="08B57033" w14:textId="7CC2FA4E" w:rsidR="00E31E0C" w:rsidRPr="00B67640" w:rsidRDefault="08ACE5FB" w:rsidP="00B67640">
            <w:pPr>
              <w:rPr>
                <w:szCs w:val="20"/>
                <w:lang w:val="en-GB"/>
              </w:rPr>
            </w:pPr>
            <w:r w:rsidRPr="00B67640">
              <w:rPr>
                <w:lang w:val="en-GB"/>
              </w:rPr>
              <w:t xml:space="preserve">Application drawn up in </w:t>
            </w:r>
            <w:r w:rsidR="00B67640" w:rsidRPr="00B67640">
              <w:rPr>
                <w:lang w:val="en-GB"/>
              </w:rPr>
              <w:t>English</w:t>
            </w:r>
            <w:r w:rsidRPr="00B67640">
              <w:rPr>
                <w:lang w:val="en-GB"/>
              </w:rPr>
              <w:t>?</w:t>
            </w:r>
          </w:p>
        </w:tc>
        <w:tc>
          <w:tcPr>
            <w:tcW w:w="1843" w:type="dxa"/>
          </w:tcPr>
          <w:p w14:paraId="339DFD97" w14:textId="77777777" w:rsidR="00E31E0C" w:rsidRPr="00B67640" w:rsidRDefault="00E31E0C" w:rsidP="00484A8D">
            <w:pPr>
              <w:rPr>
                <w:szCs w:val="20"/>
                <w:lang w:val="en-GB"/>
              </w:rPr>
            </w:pPr>
          </w:p>
        </w:tc>
      </w:tr>
      <w:tr w:rsidR="00E31E0C" w:rsidRPr="007F4AEA" w14:paraId="16B1C5F0" w14:textId="77777777" w:rsidTr="08ACE5FB">
        <w:tc>
          <w:tcPr>
            <w:tcW w:w="7513" w:type="dxa"/>
            <w:shd w:val="clear" w:color="auto" w:fill="auto"/>
          </w:tcPr>
          <w:p w14:paraId="28E79F70" w14:textId="2FCCE74C" w:rsidR="00E31E0C" w:rsidRPr="00B67640" w:rsidRDefault="00114B52" w:rsidP="2F3514A7">
            <w:pPr>
              <w:rPr>
                <w:szCs w:val="20"/>
                <w:lang w:val="en-GB"/>
              </w:rPr>
            </w:pPr>
            <w:r w:rsidRPr="00B67640">
              <w:rPr>
                <w:lang w:val="en-GB"/>
              </w:rPr>
              <w:t>Standard Form</w:t>
            </w:r>
            <w:r w:rsidR="08ACE5FB" w:rsidRPr="00B67640">
              <w:rPr>
                <w:lang w:val="en-GB"/>
              </w:rPr>
              <w:t>s completed, signed and enclosed?</w:t>
            </w:r>
          </w:p>
        </w:tc>
        <w:tc>
          <w:tcPr>
            <w:tcW w:w="1843" w:type="dxa"/>
          </w:tcPr>
          <w:p w14:paraId="58DC4E39" w14:textId="5F9884AE" w:rsidR="00E31E0C" w:rsidRPr="00B67640" w:rsidRDefault="00E31E0C" w:rsidP="00484A8D">
            <w:pPr>
              <w:rPr>
                <w:szCs w:val="20"/>
                <w:lang w:val="en-GB"/>
              </w:rPr>
            </w:pPr>
          </w:p>
        </w:tc>
      </w:tr>
    </w:tbl>
    <w:p w14:paraId="3D034AE0" w14:textId="77777777" w:rsidR="00484A8D" w:rsidRPr="00B67640" w:rsidRDefault="00484A8D" w:rsidP="00E82B1D">
      <w:pPr>
        <w:rPr>
          <w:rFonts w:cs="Arial"/>
          <w:lang w:val="en-GB"/>
        </w:rPr>
      </w:pPr>
    </w:p>
    <w:tbl>
      <w:tblPr>
        <w:tblStyle w:val="Tabelraster"/>
        <w:tblW w:w="9356" w:type="dxa"/>
        <w:tblInd w:w="-34" w:type="dxa"/>
        <w:tblLayout w:type="fixed"/>
        <w:tblLook w:val="01E0" w:firstRow="1" w:lastRow="1" w:firstColumn="1" w:lastColumn="1" w:noHBand="0" w:noVBand="0"/>
      </w:tblPr>
      <w:tblGrid>
        <w:gridCol w:w="5104"/>
        <w:gridCol w:w="1275"/>
        <w:gridCol w:w="1134"/>
        <w:gridCol w:w="1843"/>
      </w:tblGrid>
      <w:tr w:rsidR="00CB3B22" w:rsidRPr="007F4AEA" w14:paraId="38C43265" w14:textId="77777777" w:rsidTr="08ACE5FB">
        <w:trPr>
          <w:cantSplit/>
          <w:trHeight w:val="397"/>
        </w:trPr>
        <w:tc>
          <w:tcPr>
            <w:tcW w:w="9356" w:type="dxa"/>
            <w:gridSpan w:val="4"/>
            <w:shd w:val="clear" w:color="auto" w:fill="E0E0E0"/>
            <w:vAlign w:val="center"/>
          </w:tcPr>
          <w:p w14:paraId="507BCF15" w14:textId="13F4C8FB" w:rsidR="00CB3B22" w:rsidRPr="00B67640" w:rsidRDefault="08ACE5FB" w:rsidP="08ACE5FB">
            <w:pPr>
              <w:pStyle w:val="Plattetekst"/>
              <w:spacing w:after="0" w:line="240" w:lineRule="auto"/>
              <w:contextualSpacing/>
              <w:jc w:val="center"/>
              <w:rPr>
                <w:b/>
                <w:bCs/>
                <w:sz w:val="22"/>
                <w:szCs w:val="22"/>
              </w:rPr>
            </w:pPr>
            <w:r w:rsidRPr="00B67640">
              <w:rPr>
                <w:b/>
                <w:bCs/>
                <w:sz w:val="22"/>
                <w:szCs w:val="22"/>
              </w:rPr>
              <w:t>Documents to be submitted with Application</w:t>
            </w:r>
          </w:p>
        </w:tc>
      </w:tr>
      <w:tr w:rsidR="00CB3B22" w:rsidRPr="00B67640" w14:paraId="7D388B57" w14:textId="77777777" w:rsidTr="08ACE5FB">
        <w:trPr>
          <w:cantSplit/>
          <w:trHeight w:val="376"/>
        </w:trPr>
        <w:tc>
          <w:tcPr>
            <w:tcW w:w="5104" w:type="dxa"/>
            <w:shd w:val="clear" w:color="auto" w:fill="E0E0E0"/>
            <w:vAlign w:val="center"/>
          </w:tcPr>
          <w:p w14:paraId="59CE1765" w14:textId="77777777" w:rsidR="00CB3B22" w:rsidRPr="00B67640" w:rsidRDefault="08ACE5FB" w:rsidP="08ACE5FB">
            <w:pPr>
              <w:pStyle w:val="Plattetekst"/>
              <w:spacing w:after="0" w:line="240" w:lineRule="auto"/>
              <w:jc w:val="center"/>
              <w:rPr>
                <w:b/>
                <w:bCs/>
              </w:rPr>
            </w:pPr>
            <w:r w:rsidRPr="00B67640">
              <w:rPr>
                <w:b/>
                <w:bCs/>
              </w:rPr>
              <w:t>Description of question/requested item</w:t>
            </w:r>
          </w:p>
        </w:tc>
        <w:tc>
          <w:tcPr>
            <w:tcW w:w="1275" w:type="dxa"/>
            <w:shd w:val="clear" w:color="auto" w:fill="E0E0E0"/>
            <w:vAlign w:val="center"/>
          </w:tcPr>
          <w:p w14:paraId="52645B33" w14:textId="77777777" w:rsidR="00CB3B22" w:rsidRPr="00B67640" w:rsidRDefault="08ACE5FB" w:rsidP="08ACE5FB">
            <w:pPr>
              <w:pStyle w:val="Plattetekst"/>
              <w:tabs>
                <w:tab w:val="clear" w:pos="737"/>
              </w:tabs>
              <w:spacing w:after="0" w:line="240" w:lineRule="auto"/>
              <w:ind w:left="-108" w:right="-108"/>
              <w:jc w:val="center"/>
              <w:rPr>
                <w:b/>
                <w:bCs/>
              </w:rPr>
            </w:pPr>
            <w:r w:rsidRPr="00B67640">
              <w:rPr>
                <w:b/>
                <w:bCs/>
              </w:rPr>
              <w:t>Format</w:t>
            </w:r>
          </w:p>
        </w:tc>
        <w:tc>
          <w:tcPr>
            <w:tcW w:w="1134" w:type="dxa"/>
            <w:shd w:val="clear" w:color="auto" w:fill="E0E0E0"/>
            <w:vAlign w:val="center"/>
          </w:tcPr>
          <w:p w14:paraId="6F0BA7BD" w14:textId="476C9B92" w:rsidR="00CB3B22" w:rsidRPr="00B67640" w:rsidRDefault="08ACE5FB" w:rsidP="00244013">
            <w:pPr>
              <w:pStyle w:val="Plattetekst"/>
              <w:tabs>
                <w:tab w:val="clear" w:pos="737"/>
              </w:tabs>
              <w:spacing w:after="0" w:line="240" w:lineRule="auto"/>
              <w:ind w:left="-108" w:right="-108"/>
              <w:jc w:val="center"/>
              <w:rPr>
                <w:b/>
                <w:bCs/>
              </w:rPr>
            </w:pPr>
            <w:r w:rsidRPr="00B67640">
              <w:rPr>
                <w:b/>
                <w:bCs/>
              </w:rPr>
              <w:t>Explanation</w:t>
            </w:r>
          </w:p>
        </w:tc>
        <w:tc>
          <w:tcPr>
            <w:tcW w:w="1843" w:type="dxa"/>
            <w:shd w:val="clear" w:color="auto" w:fill="E0E0E0"/>
            <w:vAlign w:val="center"/>
          </w:tcPr>
          <w:p w14:paraId="2D2EF34D" w14:textId="77777777" w:rsidR="00CB3B22" w:rsidRPr="00B67640" w:rsidRDefault="08ACE5FB" w:rsidP="08ACE5FB">
            <w:pPr>
              <w:pStyle w:val="Plattetekst"/>
              <w:spacing w:after="0" w:line="240" w:lineRule="auto"/>
              <w:jc w:val="center"/>
              <w:rPr>
                <w:b/>
                <w:bCs/>
              </w:rPr>
            </w:pPr>
            <w:r w:rsidRPr="00B67640">
              <w:rPr>
                <w:b/>
                <w:bCs/>
              </w:rPr>
              <w:t>Enter: Yes / No</w:t>
            </w:r>
          </w:p>
        </w:tc>
      </w:tr>
      <w:tr w:rsidR="00CB3B22" w:rsidRPr="00B67640" w14:paraId="11B774A1" w14:textId="77777777" w:rsidTr="08ACE5FB">
        <w:trPr>
          <w:cantSplit/>
          <w:trHeight w:val="637"/>
        </w:trPr>
        <w:tc>
          <w:tcPr>
            <w:tcW w:w="5104" w:type="dxa"/>
          </w:tcPr>
          <w:p w14:paraId="7D46758C" w14:textId="77777777" w:rsidR="00CB3B22" w:rsidRPr="00B67640" w:rsidRDefault="08ACE5FB" w:rsidP="08ACE5FB">
            <w:pPr>
              <w:pStyle w:val="Plattetekst"/>
              <w:spacing w:before="20" w:after="0" w:line="288" w:lineRule="auto"/>
              <w:jc w:val="left"/>
              <w:rPr>
                <w:b/>
                <w:bCs/>
              </w:rPr>
            </w:pPr>
            <w:r w:rsidRPr="00B67640">
              <w:rPr>
                <w:b/>
                <w:bCs/>
              </w:rPr>
              <w:t>Checklist</w:t>
            </w:r>
          </w:p>
          <w:p w14:paraId="13188043" w14:textId="77777777" w:rsidR="00CB3B22" w:rsidRPr="00B67640" w:rsidRDefault="08ACE5FB" w:rsidP="08ACE5FB">
            <w:pPr>
              <w:pStyle w:val="Plattetekst"/>
              <w:spacing w:before="20" w:after="0" w:line="288" w:lineRule="auto"/>
              <w:jc w:val="left"/>
              <w:rPr>
                <w:b/>
                <w:bCs/>
              </w:rPr>
            </w:pPr>
            <w:r w:rsidRPr="00B67640">
              <w:rPr>
                <w:i/>
                <w:iCs/>
              </w:rPr>
              <w:t xml:space="preserve">Fully completed and duly signed </w:t>
            </w:r>
          </w:p>
        </w:tc>
        <w:tc>
          <w:tcPr>
            <w:tcW w:w="1275" w:type="dxa"/>
            <w:tcBorders>
              <w:bottom w:val="single" w:sz="4" w:space="0" w:color="auto"/>
            </w:tcBorders>
          </w:tcPr>
          <w:p w14:paraId="2DFD3C52" w14:textId="77777777" w:rsidR="00CB3B22" w:rsidRPr="00B67640" w:rsidRDefault="08ACE5FB" w:rsidP="08ACE5FB">
            <w:pPr>
              <w:pStyle w:val="Plattetekst"/>
              <w:spacing w:before="20" w:after="0" w:line="288" w:lineRule="auto"/>
            </w:pPr>
            <w:r w:rsidRPr="00B67640">
              <w:t>St. F. A</w:t>
            </w:r>
          </w:p>
        </w:tc>
        <w:tc>
          <w:tcPr>
            <w:tcW w:w="1134" w:type="dxa"/>
            <w:tcBorders>
              <w:bottom w:val="single" w:sz="4" w:space="0" w:color="auto"/>
            </w:tcBorders>
          </w:tcPr>
          <w:p w14:paraId="66FFCF2F" w14:textId="77777777" w:rsidR="00CB3B22" w:rsidRPr="00B67640" w:rsidRDefault="00CB3B22" w:rsidP="00484A8D">
            <w:pPr>
              <w:pStyle w:val="Plattetekst"/>
              <w:spacing w:before="20" w:after="0" w:line="288" w:lineRule="auto"/>
              <w:jc w:val="left"/>
            </w:pPr>
          </w:p>
        </w:tc>
        <w:tc>
          <w:tcPr>
            <w:tcW w:w="1843" w:type="dxa"/>
            <w:tcBorders>
              <w:bottom w:val="single" w:sz="4" w:space="0" w:color="auto"/>
            </w:tcBorders>
          </w:tcPr>
          <w:p w14:paraId="7EBC1D28" w14:textId="77777777" w:rsidR="00CB3B22" w:rsidRPr="00B67640" w:rsidRDefault="00CB3B22" w:rsidP="002A70CE">
            <w:pPr>
              <w:pStyle w:val="Plattetekst"/>
              <w:spacing w:before="20" w:after="0" w:line="288" w:lineRule="auto"/>
              <w:jc w:val="center"/>
            </w:pPr>
          </w:p>
        </w:tc>
      </w:tr>
      <w:tr w:rsidR="00CB3B22" w:rsidRPr="00B67640" w14:paraId="4008A238" w14:textId="77777777" w:rsidTr="08ACE5FB">
        <w:trPr>
          <w:cantSplit/>
          <w:trHeight w:val="637"/>
        </w:trPr>
        <w:tc>
          <w:tcPr>
            <w:tcW w:w="5104" w:type="dxa"/>
          </w:tcPr>
          <w:p w14:paraId="460209F2" w14:textId="77777777" w:rsidR="00CB3B22" w:rsidRPr="00B67640" w:rsidRDefault="08ACE5FB" w:rsidP="08ACE5FB">
            <w:pPr>
              <w:pStyle w:val="Plattetekst"/>
              <w:spacing w:before="20" w:after="0" w:line="288" w:lineRule="auto"/>
              <w:jc w:val="left"/>
              <w:rPr>
                <w:b/>
                <w:bCs/>
              </w:rPr>
            </w:pPr>
            <w:r w:rsidRPr="00B67640">
              <w:rPr>
                <w:b/>
                <w:bCs/>
              </w:rPr>
              <w:t>ESPD (scanned version)</w:t>
            </w:r>
          </w:p>
          <w:p w14:paraId="5744715D" w14:textId="77777777" w:rsidR="00CB3B22" w:rsidRPr="00B67640" w:rsidRDefault="08ACE5FB" w:rsidP="08ACE5FB">
            <w:pPr>
              <w:pStyle w:val="Plattetekst"/>
              <w:spacing w:before="20" w:after="0" w:line="288" w:lineRule="auto"/>
              <w:jc w:val="left"/>
              <w:rPr>
                <w:i/>
                <w:iCs/>
              </w:rPr>
            </w:pPr>
            <w:r w:rsidRPr="00B67640">
              <w:rPr>
                <w:i/>
                <w:iCs/>
              </w:rPr>
              <w:t xml:space="preserve">Fully completed and duly signed </w:t>
            </w:r>
          </w:p>
        </w:tc>
        <w:tc>
          <w:tcPr>
            <w:tcW w:w="1275" w:type="dxa"/>
            <w:tcBorders>
              <w:bottom w:val="single" w:sz="4" w:space="0" w:color="auto"/>
            </w:tcBorders>
          </w:tcPr>
          <w:p w14:paraId="77BDDE90" w14:textId="77777777" w:rsidR="00CB3B22" w:rsidRPr="00B67640" w:rsidRDefault="08ACE5FB" w:rsidP="08ACE5FB">
            <w:pPr>
              <w:pStyle w:val="Plattetekst"/>
              <w:spacing w:before="20" w:after="0" w:line="288" w:lineRule="auto"/>
            </w:pPr>
            <w:r w:rsidRPr="00B67640">
              <w:t>St. F. B</w:t>
            </w:r>
          </w:p>
        </w:tc>
        <w:tc>
          <w:tcPr>
            <w:tcW w:w="1134" w:type="dxa"/>
            <w:tcBorders>
              <w:bottom w:val="single" w:sz="4" w:space="0" w:color="auto"/>
            </w:tcBorders>
          </w:tcPr>
          <w:p w14:paraId="4A103C17" w14:textId="6E2A9490" w:rsidR="00CB3B22" w:rsidRPr="00B67640" w:rsidRDefault="08ACE5FB" w:rsidP="08ACE5FB">
            <w:pPr>
              <w:pStyle w:val="Plattetekst"/>
              <w:spacing w:before="20" w:after="0" w:line="288" w:lineRule="auto"/>
              <w:jc w:val="left"/>
            </w:pPr>
            <w:r w:rsidRPr="00B67640">
              <w:t>Chapters 4.1.1.</w:t>
            </w:r>
          </w:p>
        </w:tc>
        <w:tc>
          <w:tcPr>
            <w:tcW w:w="1843" w:type="dxa"/>
            <w:tcBorders>
              <w:bottom w:val="single" w:sz="4" w:space="0" w:color="auto"/>
            </w:tcBorders>
          </w:tcPr>
          <w:p w14:paraId="6BDE08E8" w14:textId="77777777" w:rsidR="00CB3B22" w:rsidRPr="00B67640" w:rsidRDefault="00CB3B22" w:rsidP="002A70CE">
            <w:pPr>
              <w:pStyle w:val="Plattetekst"/>
              <w:spacing w:before="20" w:after="0" w:line="288" w:lineRule="auto"/>
              <w:jc w:val="center"/>
            </w:pPr>
          </w:p>
        </w:tc>
      </w:tr>
      <w:tr w:rsidR="00CB3B22" w:rsidRPr="00B67640" w14:paraId="17EE5103" w14:textId="77777777" w:rsidTr="08ACE5FB">
        <w:trPr>
          <w:cantSplit/>
          <w:trHeight w:val="907"/>
        </w:trPr>
        <w:tc>
          <w:tcPr>
            <w:tcW w:w="5104" w:type="dxa"/>
          </w:tcPr>
          <w:p w14:paraId="26441497" w14:textId="77777777" w:rsidR="00CB3B22" w:rsidRPr="00B67640" w:rsidRDefault="08ACE5FB" w:rsidP="08ACE5FB">
            <w:pPr>
              <w:pStyle w:val="Plattetekst"/>
              <w:spacing w:before="20" w:after="0" w:line="288" w:lineRule="auto"/>
              <w:contextualSpacing/>
              <w:jc w:val="left"/>
            </w:pPr>
            <w:r w:rsidRPr="00B67640">
              <w:rPr>
                <w:b/>
                <w:bCs/>
              </w:rPr>
              <w:t>Proof of registration in the national professional/commercial register (Ch. of Comm.)</w:t>
            </w:r>
          </w:p>
          <w:p w14:paraId="1CD69AF5" w14:textId="13795555" w:rsidR="00CB3B22" w:rsidRPr="00B67640" w:rsidRDefault="08ACE5FB" w:rsidP="08ACE5FB">
            <w:pPr>
              <w:pStyle w:val="Plattetekst"/>
              <w:spacing w:before="20" w:after="0" w:line="288" w:lineRule="auto"/>
              <w:jc w:val="left"/>
              <w:rPr>
                <w:b/>
                <w:bCs/>
              </w:rPr>
            </w:pPr>
            <w:r w:rsidRPr="00B67640">
              <w:rPr>
                <w:i/>
                <w:iCs/>
              </w:rPr>
              <w:t xml:space="preserve">For every Syndicate Member or third party that is engaged for the execution of the </w:t>
            </w:r>
            <w:r w:rsidR="00BC6C3C" w:rsidRPr="00B67640">
              <w:rPr>
                <w:i/>
                <w:iCs/>
              </w:rPr>
              <w:t>Engagement</w:t>
            </w:r>
            <w:r w:rsidRPr="00B67640">
              <w:rPr>
                <w:i/>
                <w:iCs/>
              </w:rPr>
              <w:t xml:space="preserve"> (if applicable)</w:t>
            </w:r>
          </w:p>
        </w:tc>
        <w:tc>
          <w:tcPr>
            <w:tcW w:w="1275" w:type="dxa"/>
            <w:tcBorders>
              <w:bottom w:val="single" w:sz="4" w:space="0" w:color="auto"/>
            </w:tcBorders>
          </w:tcPr>
          <w:p w14:paraId="70036206" w14:textId="77777777" w:rsidR="00CB3B22" w:rsidRPr="00B67640" w:rsidRDefault="08ACE5FB" w:rsidP="08ACE5FB">
            <w:pPr>
              <w:pStyle w:val="Plattetekst"/>
              <w:spacing w:before="20" w:after="0" w:line="288" w:lineRule="auto"/>
            </w:pPr>
            <w:r w:rsidRPr="00B67640">
              <w:t>none supplied</w:t>
            </w:r>
          </w:p>
        </w:tc>
        <w:tc>
          <w:tcPr>
            <w:tcW w:w="1134" w:type="dxa"/>
            <w:tcBorders>
              <w:bottom w:val="single" w:sz="4" w:space="0" w:color="auto"/>
            </w:tcBorders>
          </w:tcPr>
          <w:p w14:paraId="4CD462C9" w14:textId="72923B97" w:rsidR="00CB3B22" w:rsidRPr="00B67640" w:rsidRDefault="08ACE5FB" w:rsidP="08ACE5FB">
            <w:pPr>
              <w:pStyle w:val="Plattetekst"/>
              <w:spacing w:before="20" w:after="0" w:line="288" w:lineRule="auto"/>
              <w:jc w:val="left"/>
            </w:pPr>
            <w:r w:rsidRPr="00B67640">
              <w:t>Chapters 4.1.2</w:t>
            </w:r>
          </w:p>
        </w:tc>
        <w:tc>
          <w:tcPr>
            <w:tcW w:w="1843" w:type="dxa"/>
            <w:tcBorders>
              <w:bottom w:val="single" w:sz="4" w:space="0" w:color="auto"/>
            </w:tcBorders>
          </w:tcPr>
          <w:p w14:paraId="0ADE945C" w14:textId="77777777" w:rsidR="00CB3B22" w:rsidRPr="00B67640" w:rsidRDefault="00CB3B22" w:rsidP="002A70CE">
            <w:pPr>
              <w:pStyle w:val="Plattetekst"/>
              <w:spacing w:before="20" w:after="0" w:line="288" w:lineRule="auto"/>
              <w:jc w:val="center"/>
            </w:pPr>
          </w:p>
        </w:tc>
      </w:tr>
      <w:tr w:rsidR="003E775D" w:rsidRPr="00B67640" w14:paraId="25E27F82" w14:textId="77777777" w:rsidTr="08ACE5FB">
        <w:trPr>
          <w:cantSplit/>
          <w:trHeight w:val="907"/>
        </w:trPr>
        <w:tc>
          <w:tcPr>
            <w:tcW w:w="5104" w:type="dxa"/>
          </w:tcPr>
          <w:p w14:paraId="06398887" w14:textId="77777777" w:rsidR="003E775D" w:rsidRPr="00B67640" w:rsidRDefault="08ACE5FB" w:rsidP="08ACE5FB">
            <w:pPr>
              <w:pStyle w:val="Plattetekst"/>
              <w:spacing w:before="20" w:after="0" w:line="288" w:lineRule="auto"/>
              <w:contextualSpacing/>
              <w:jc w:val="left"/>
            </w:pPr>
            <w:r w:rsidRPr="00B67640">
              <w:t xml:space="preserve">Recourse to technical capability of third party, including Supporting Documents </w:t>
            </w:r>
          </w:p>
          <w:p w14:paraId="68374416" w14:textId="77777777" w:rsidR="003E775D" w:rsidRPr="00B67640" w:rsidRDefault="08ACE5FB" w:rsidP="08ACE5FB">
            <w:pPr>
              <w:pStyle w:val="Plattetekst"/>
              <w:spacing w:before="20" w:after="0" w:line="288" w:lineRule="auto"/>
              <w:contextualSpacing/>
              <w:jc w:val="left"/>
              <w:rPr>
                <w:b/>
                <w:bCs/>
              </w:rPr>
            </w:pPr>
            <w:r w:rsidRPr="00B67640">
              <w:t>(If Candidate wishes to have such recourse)</w:t>
            </w:r>
          </w:p>
        </w:tc>
        <w:tc>
          <w:tcPr>
            <w:tcW w:w="1275" w:type="dxa"/>
            <w:tcBorders>
              <w:bottom w:val="single" w:sz="4" w:space="0" w:color="auto"/>
            </w:tcBorders>
          </w:tcPr>
          <w:p w14:paraId="2B3BDDCE" w14:textId="36A6065E" w:rsidR="003E775D" w:rsidRPr="00B67640" w:rsidRDefault="08ACE5FB" w:rsidP="08ACE5FB">
            <w:pPr>
              <w:pStyle w:val="Plattetekst"/>
              <w:spacing w:before="20" w:after="0" w:line="288" w:lineRule="auto"/>
            </w:pPr>
            <w:r w:rsidRPr="00B67640">
              <w:t>St. F. C</w:t>
            </w:r>
          </w:p>
        </w:tc>
        <w:tc>
          <w:tcPr>
            <w:tcW w:w="1134" w:type="dxa"/>
            <w:tcBorders>
              <w:bottom w:val="single" w:sz="4" w:space="0" w:color="auto"/>
            </w:tcBorders>
          </w:tcPr>
          <w:p w14:paraId="32B8EB33" w14:textId="2C991BA3" w:rsidR="003E775D" w:rsidRPr="00B67640" w:rsidRDefault="08ACE5FB" w:rsidP="08ACE5FB">
            <w:pPr>
              <w:pStyle w:val="Plattetekst"/>
              <w:spacing w:before="20" w:after="0" w:line="288" w:lineRule="auto"/>
              <w:jc w:val="left"/>
            </w:pPr>
            <w:r w:rsidRPr="00B67640">
              <w:t>Chapters 2.8.7</w:t>
            </w:r>
          </w:p>
        </w:tc>
        <w:tc>
          <w:tcPr>
            <w:tcW w:w="1843" w:type="dxa"/>
            <w:tcBorders>
              <w:bottom w:val="single" w:sz="4" w:space="0" w:color="auto"/>
            </w:tcBorders>
          </w:tcPr>
          <w:p w14:paraId="7B23C250" w14:textId="77777777" w:rsidR="003E775D" w:rsidRPr="00B67640" w:rsidRDefault="003E775D" w:rsidP="002A70CE">
            <w:pPr>
              <w:pStyle w:val="Plattetekst"/>
              <w:spacing w:before="20" w:after="0" w:line="288" w:lineRule="auto"/>
              <w:jc w:val="center"/>
            </w:pPr>
          </w:p>
        </w:tc>
      </w:tr>
      <w:tr w:rsidR="00E13DD6" w:rsidRPr="00B67640" w14:paraId="3666C5E8" w14:textId="77777777" w:rsidTr="08ACE5FB">
        <w:trPr>
          <w:cantSplit/>
          <w:trHeight w:val="907"/>
        </w:trPr>
        <w:tc>
          <w:tcPr>
            <w:tcW w:w="5104" w:type="dxa"/>
          </w:tcPr>
          <w:p w14:paraId="7D426F38" w14:textId="195CB08C" w:rsidR="00E13DD6" w:rsidRPr="00B67640" w:rsidRDefault="08ACE5FB" w:rsidP="08ACE5FB">
            <w:pPr>
              <w:pStyle w:val="Plattetekst"/>
              <w:spacing w:before="20" w:after="0" w:line="288" w:lineRule="auto"/>
              <w:contextualSpacing/>
              <w:jc w:val="left"/>
              <w:rPr>
                <w:b/>
                <w:bCs/>
              </w:rPr>
            </w:pPr>
            <w:r w:rsidRPr="00B67640">
              <w:rPr>
                <w:b/>
                <w:bCs/>
              </w:rPr>
              <w:t>Confidentiality Statement</w:t>
            </w:r>
          </w:p>
        </w:tc>
        <w:tc>
          <w:tcPr>
            <w:tcW w:w="1275" w:type="dxa"/>
            <w:tcBorders>
              <w:bottom w:val="single" w:sz="4" w:space="0" w:color="auto"/>
            </w:tcBorders>
          </w:tcPr>
          <w:p w14:paraId="78B1C51B" w14:textId="13EDB86A" w:rsidR="00E13DD6" w:rsidRPr="00B67640" w:rsidRDefault="08ACE5FB" w:rsidP="08ACE5FB">
            <w:pPr>
              <w:pStyle w:val="Plattetekst"/>
              <w:spacing w:before="20" w:after="0" w:line="288" w:lineRule="auto"/>
            </w:pPr>
            <w:r w:rsidRPr="00B67640">
              <w:t>St. F. D</w:t>
            </w:r>
          </w:p>
        </w:tc>
        <w:tc>
          <w:tcPr>
            <w:tcW w:w="1134" w:type="dxa"/>
            <w:tcBorders>
              <w:bottom w:val="single" w:sz="4" w:space="0" w:color="auto"/>
            </w:tcBorders>
          </w:tcPr>
          <w:p w14:paraId="56E3901F" w14:textId="21C86DE9" w:rsidR="00E13DD6" w:rsidRPr="00B67640" w:rsidRDefault="08ACE5FB" w:rsidP="08ACE5FB">
            <w:pPr>
              <w:pStyle w:val="Plattetekst"/>
              <w:spacing w:before="20" w:after="0" w:line="288" w:lineRule="auto"/>
              <w:jc w:val="left"/>
            </w:pPr>
            <w:r w:rsidRPr="00B67640">
              <w:t>Chapters 4.1.4</w:t>
            </w:r>
          </w:p>
        </w:tc>
        <w:tc>
          <w:tcPr>
            <w:tcW w:w="1843" w:type="dxa"/>
            <w:tcBorders>
              <w:bottom w:val="single" w:sz="4" w:space="0" w:color="auto"/>
            </w:tcBorders>
          </w:tcPr>
          <w:p w14:paraId="731CE414" w14:textId="77777777" w:rsidR="00E13DD6" w:rsidRPr="00B67640" w:rsidRDefault="00E13DD6" w:rsidP="002A70CE">
            <w:pPr>
              <w:pStyle w:val="Plattetekst"/>
              <w:spacing w:before="20" w:after="0" w:line="288" w:lineRule="auto"/>
              <w:jc w:val="center"/>
            </w:pPr>
          </w:p>
        </w:tc>
      </w:tr>
      <w:tr w:rsidR="00CB3B22" w:rsidRPr="00B67640" w14:paraId="1000BF49" w14:textId="77777777" w:rsidTr="08ACE5FB">
        <w:trPr>
          <w:cantSplit/>
          <w:trHeight w:val="907"/>
        </w:trPr>
        <w:tc>
          <w:tcPr>
            <w:tcW w:w="5104" w:type="dxa"/>
          </w:tcPr>
          <w:p w14:paraId="63B5CB7A" w14:textId="4244DEB0" w:rsidR="00CB3B22" w:rsidRPr="00B67640" w:rsidRDefault="08ACE5FB" w:rsidP="08ACE5FB">
            <w:pPr>
              <w:pStyle w:val="Plattetekst"/>
              <w:spacing w:before="20" w:after="0" w:line="288" w:lineRule="auto"/>
              <w:jc w:val="left"/>
              <w:rPr>
                <w:i/>
                <w:iCs/>
              </w:rPr>
            </w:pPr>
            <w:r w:rsidRPr="00B67640">
              <w:rPr>
                <w:b/>
                <w:bCs/>
              </w:rPr>
              <w:t>Declaration of Dutch and/or English language</w:t>
            </w:r>
          </w:p>
        </w:tc>
        <w:tc>
          <w:tcPr>
            <w:tcW w:w="1275" w:type="dxa"/>
            <w:tcBorders>
              <w:bottom w:val="single" w:sz="4" w:space="0" w:color="auto"/>
            </w:tcBorders>
          </w:tcPr>
          <w:p w14:paraId="504BE355" w14:textId="357CDC76" w:rsidR="00CB3B22" w:rsidRPr="00B67640" w:rsidRDefault="08ACE5FB" w:rsidP="08ACE5FB">
            <w:pPr>
              <w:pStyle w:val="Plattetekst"/>
              <w:spacing w:before="20" w:after="0" w:line="288" w:lineRule="auto"/>
            </w:pPr>
            <w:r w:rsidRPr="00B67640">
              <w:t>St. F. E</w:t>
            </w:r>
          </w:p>
        </w:tc>
        <w:tc>
          <w:tcPr>
            <w:tcW w:w="1134" w:type="dxa"/>
            <w:tcBorders>
              <w:bottom w:val="single" w:sz="4" w:space="0" w:color="auto"/>
            </w:tcBorders>
          </w:tcPr>
          <w:p w14:paraId="0A5D0FD2" w14:textId="13AE92BE" w:rsidR="00CB3B22" w:rsidRPr="00B67640" w:rsidRDefault="08ACE5FB" w:rsidP="08ACE5FB">
            <w:pPr>
              <w:pStyle w:val="Plattetekst"/>
              <w:spacing w:before="20" w:after="0" w:line="288" w:lineRule="auto"/>
              <w:jc w:val="left"/>
            </w:pPr>
            <w:r w:rsidRPr="00B67640">
              <w:t>Chapters 4.2.1</w:t>
            </w:r>
          </w:p>
        </w:tc>
        <w:tc>
          <w:tcPr>
            <w:tcW w:w="1843" w:type="dxa"/>
            <w:tcBorders>
              <w:bottom w:val="single" w:sz="4" w:space="0" w:color="auto"/>
            </w:tcBorders>
          </w:tcPr>
          <w:p w14:paraId="2F3499E5" w14:textId="77777777" w:rsidR="00CB3B22" w:rsidRPr="00B67640" w:rsidRDefault="00CB3B22" w:rsidP="002A70CE">
            <w:pPr>
              <w:pStyle w:val="Plattetekst"/>
              <w:spacing w:before="20" w:after="0" w:line="288" w:lineRule="auto"/>
              <w:jc w:val="center"/>
            </w:pPr>
          </w:p>
        </w:tc>
      </w:tr>
      <w:tr w:rsidR="00670ADF" w:rsidRPr="00B67640" w14:paraId="2D44C77C" w14:textId="77777777" w:rsidTr="08ACE5FB">
        <w:trPr>
          <w:cantSplit/>
          <w:trHeight w:val="632"/>
        </w:trPr>
        <w:tc>
          <w:tcPr>
            <w:tcW w:w="5104" w:type="dxa"/>
          </w:tcPr>
          <w:p w14:paraId="07B705E0" w14:textId="77777777" w:rsidR="00670ADF" w:rsidRPr="00B67640" w:rsidRDefault="08ACE5FB" w:rsidP="08ACE5FB">
            <w:pPr>
              <w:spacing w:before="20"/>
              <w:ind w:left="30"/>
              <w:rPr>
                <w:b/>
                <w:bCs/>
                <w:lang w:val="en-GB"/>
              </w:rPr>
            </w:pPr>
            <w:r w:rsidRPr="00B67640">
              <w:rPr>
                <w:b/>
                <w:bCs/>
                <w:lang w:val="en-GB"/>
              </w:rPr>
              <w:t>Statement on the Formation of a Consortium</w:t>
            </w:r>
          </w:p>
          <w:p w14:paraId="13691840" w14:textId="77777777" w:rsidR="00670ADF" w:rsidRPr="00B67640" w:rsidRDefault="08ACE5FB" w:rsidP="08ACE5FB">
            <w:pPr>
              <w:pStyle w:val="Plattetekst"/>
              <w:spacing w:before="20" w:after="0" w:line="288" w:lineRule="auto"/>
              <w:jc w:val="left"/>
              <w:rPr>
                <w:i/>
                <w:iCs/>
              </w:rPr>
            </w:pPr>
            <w:r w:rsidRPr="00B67640">
              <w:rPr>
                <w:i/>
                <w:iCs/>
              </w:rPr>
              <w:t xml:space="preserve">with detailed substantiation of the Consortium Formation (in case of consortium) </w:t>
            </w:r>
          </w:p>
        </w:tc>
        <w:tc>
          <w:tcPr>
            <w:tcW w:w="1275" w:type="dxa"/>
          </w:tcPr>
          <w:p w14:paraId="41D419BB" w14:textId="12226161" w:rsidR="00670ADF" w:rsidRPr="00B67640" w:rsidRDefault="08ACE5FB" w:rsidP="08ACE5FB">
            <w:pPr>
              <w:pStyle w:val="Plattetekst"/>
              <w:spacing w:before="20" w:after="0" w:line="288" w:lineRule="auto"/>
            </w:pPr>
            <w:r w:rsidRPr="00B67640">
              <w:t>St. F. F</w:t>
            </w:r>
          </w:p>
        </w:tc>
        <w:tc>
          <w:tcPr>
            <w:tcW w:w="1134" w:type="dxa"/>
          </w:tcPr>
          <w:p w14:paraId="00EBE38B" w14:textId="3BFD5EF8" w:rsidR="00670ADF" w:rsidRPr="00B67640" w:rsidRDefault="08ACE5FB" w:rsidP="08ACE5FB">
            <w:pPr>
              <w:pStyle w:val="Plattetekst"/>
              <w:spacing w:before="20" w:after="0" w:line="288" w:lineRule="auto"/>
              <w:jc w:val="left"/>
            </w:pPr>
            <w:r w:rsidRPr="00B67640">
              <w:t>Chapters 2.8.2</w:t>
            </w:r>
          </w:p>
        </w:tc>
        <w:tc>
          <w:tcPr>
            <w:tcW w:w="1843" w:type="dxa"/>
          </w:tcPr>
          <w:p w14:paraId="7484FF58" w14:textId="77777777" w:rsidR="00670ADF" w:rsidRPr="00B67640" w:rsidRDefault="00670ADF" w:rsidP="002A70CE">
            <w:pPr>
              <w:pStyle w:val="Plattetekst"/>
              <w:spacing w:before="20" w:after="0" w:line="288" w:lineRule="auto"/>
              <w:jc w:val="center"/>
            </w:pPr>
          </w:p>
        </w:tc>
      </w:tr>
      <w:tr w:rsidR="008A670F" w:rsidRPr="00B67640" w14:paraId="495AFE61" w14:textId="77777777" w:rsidTr="08ACE5FB">
        <w:trPr>
          <w:cantSplit/>
          <w:trHeight w:val="632"/>
        </w:trPr>
        <w:tc>
          <w:tcPr>
            <w:tcW w:w="5104" w:type="dxa"/>
          </w:tcPr>
          <w:p w14:paraId="4AB12B43" w14:textId="3157739F" w:rsidR="008A670F" w:rsidRPr="00B67640" w:rsidRDefault="002D0D64" w:rsidP="08ACE5FB">
            <w:pPr>
              <w:pStyle w:val="Plattetekst"/>
              <w:spacing w:before="20" w:after="0" w:line="288" w:lineRule="auto"/>
              <w:jc w:val="left"/>
              <w:rPr>
                <w:b/>
                <w:bCs/>
              </w:rPr>
            </w:pPr>
            <w:r w:rsidRPr="00B67640">
              <w:rPr>
                <w:b/>
                <w:bCs/>
              </w:rPr>
              <w:t>Selection C</w:t>
            </w:r>
            <w:r w:rsidR="08ACE5FB" w:rsidRPr="00B67640">
              <w:rPr>
                <w:b/>
                <w:bCs/>
              </w:rPr>
              <w:t>riteri</w:t>
            </w:r>
            <w:r w:rsidR="001B592B" w:rsidRPr="00B67640">
              <w:rPr>
                <w:b/>
                <w:bCs/>
              </w:rPr>
              <w:t xml:space="preserve">on Technical and professional capacity / </w:t>
            </w:r>
            <w:r w:rsidR="00244013" w:rsidRPr="00B67640">
              <w:rPr>
                <w:b/>
                <w:bCs/>
              </w:rPr>
              <w:t>six</w:t>
            </w:r>
            <w:r w:rsidR="08ACE5FB" w:rsidRPr="00B67640">
              <w:rPr>
                <w:b/>
                <w:bCs/>
              </w:rPr>
              <w:t xml:space="preserve"> </w:t>
            </w:r>
            <w:r w:rsidRPr="00B67640">
              <w:rPr>
                <w:b/>
                <w:bCs/>
              </w:rPr>
              <w:t xml:space="preserve">Core </w:t>
            </w:r>
            <w:r w:rsidR="00313D51" w:rsidRPr="00B67640">
              <w:rPr>
                <w:b/>
                <w:bCs/>
              </w:rPr>
              <w:t>Competencies</w:t>
            </w:r>
          </w:p>
          <w:p w14:paraId="394C9D6D" w14:textId="3A1677AA" w:rsidR="008A670F" w:rsidRPr="00B67640" w:rsidRDefault="08ACE5FB" w:rsidP="08ACE5FB">
            <w:pPr>
              <w:spacing w:before="20"/>
              <w:ind w:left="30"/>
              <w:rPr>
                <w:b/>
                <w:bCs/>
                <w:lang w:val="en-GB"/>
              </w:rPr>
            </w:pPr>
            <w:r w:rsidRPr="00B67640">
              <w:rPr>
                <w:i/>
                <w:iCs/>
                <w:lang w:val="en-GB"/>
              </w:rPr>
              <w:t>including testimonials from the contracting authorities, regarding article 8.2.a of the ARN2013</w:t>
            </w:r>
          </w:p>
        </w:tc>
        <w:tc>
          <w:tcPr>
            <w:tcW w:w="1275" w:type="dxa"/>
          </w:tcPr>
          <w:p w14:paraId="4B403B95" w14:textId="06715C6C" w:rsidR="008A670F" w:rsidRPr="00B67640" w:rsidRDefault="08ACE5FB" w:rsidP="08ACE5FB">
            <w:pPr>
              <w:pStyle w:val="Plattetekst"/>
              <w:spacing w:before="20" w:after="0" w:line="288" w:lineRule="auto"/>
            </w:pPr>
            <w:r w:rsidRPr="00B67640">
              <w:t>St. F. G</w:t>
            </w:r>
          </w:p>
        </w:tc>
        <w:tc>
          <w:tcPr>
            <w:tcW w:w="1134" w:type="dxa"/>
          </w:tcPr>
          <w:p w14:paraId="7A3AACED" w14:textId="1529C8FA" w:rsidR="008A670F" w:rsidRPr="00B67640" w:rsidRDefault="08ACE5FB" w:rsidP="08ACE5FB">
            <w:pPr>
              <w:pStyle w:val="Plattetekst"/>
              <w:spacing w:before="20" w:after="0" w:line="288" w:lineRule="auto"/>
              <w:jc w:val="left"/>
            </w:pPr>
            <w:r w:rsidRPr="00B67640">
              <w:t>Chapters 5.1</w:t>
            </w:r>
          </w:p>
        </w:tc>
        <w:tc>
          <w:tcPr>
            <w:tcW w:w="1843" w:type="dxa"/>
          </w:tcPr>
          <w:p w14:paraId="3808EC38" w14:textId="0AF99528" w:rsidR="008A670F" w:rsidRPr="00B67640" w:rsidRDefault="008A670F" w:rsidP="008A670F">
            <w:pPr>
              <w:pStyle w:val="Plattetekst"/>
              <w:spacing w:before="20" w:after="0" w:line="288" w:lineRule="auto"/>
              <w:jc w:val="center"/>
            </w:pPr>
          </w:p>
        </w:tc>
      </w:tr>
      <w:tr w:rsidR="00A64CA7" w:rsidRPr="00B67640" w14:paraId="0E0BA540" w14:textId="77777777" w:rsidTr="08ACE5FB">
        <w:trPr>
          <w:cantSplit/>
          <w:trHeight w:val="632"/>
        </w:trPr>
        <w:tc>
          <w:tcPr>
            <w:tcW w:w="5104" w:type="dxa"/>
          </w:tcPr>
          <w:p w14:paraId="0EF5DF4A" w14:textId="63AFE286" w:rsidR="00A64CA7" w:rsidRPr="00B67640" w:rsidRDefault="00994B77" w:rsidP="08ACE5FB">
            <w:pPr>
              <w:spacing w:before="20"/>
              <w:ind w:left="30"/>
              <w:rPr>
                <w:b/>
                <w:bCs/>
                <w:lang w:val="en-GB"/>
              </w:rPr>
            </w:pPr>
            <w:r w:rsidRPr="00B67640">
              <w:rPr>
                <w:b/>
                <w:bCs/>
                <w:lang w:val="en-GB"/>
              </w:rPr>
              <w:t>Statement on Vested contracting</w:t>
            </w:r>
          </w:p>
          <w:p w14:paraId="19B19D7C" w14:textId="519AD55A" w:rsidR="00A64CA7" w:rsidRPr="00B67640" w:rsidRDefault="00A64CA7" w:rsidP="00E67D46">
            <w:pPr>
              <w:pStyle w:val="Plattetekst"/>
              <w:spacing w:before="20" w:after="0" w:line="288" w:lineRule="auto"/>
              <w:jc w:val="left"/>
              <w:rPr>
                <w:b/>
                <w:bCs/>
              </w:rPr>
            </w:pPr>
          </w:p>
        </w:tc>
        <w:tc>
          <w:tcPr>
            <w:tcW w:w="1275" w:type="dxa"/>
          </w:tcPr>
          <w:p w14:paraId="4DF35245" w14:textId="1E98690C" w:rsidR="00A64CA7" w:rsidRPr="00B67640" w:rsidRDefault="08ACE5FB" w:rsidP="08ACE5FB">
            <w:pPr>
              <w:pStyle w:val="Plattetekst"/>
              <w:spacing w:before="20" w:after="0" w:line="288" w:lineRule="auto"/>
            </w:pPr>
            <w:r w:rsidRPr="00B67640">
              <w:t>St. F. H</w:t>
            </w:r>
          </w:p>
        </w:tc>
        <w:tc>
          <w:tcPr>
            <w:tcW w:w="1134" w:type="dxa"/>
          </w:tcPr>
          <w:p w14:paraId="0AA81210" w14:textId="2BE5CE6C" w:rsidR="00A64CA7" w:rsidRPr="00B67640" w:rsidRDefault="08ACE5FB" w:rsidP="08ACE5FB">
            <w:pPr>
              <w:pStyle w:val="Plattetekst"/>
              <w:spacing w:before="20" w:after="0" w:line="288" w:lineRule="auto"/>
              <w:jc w:val="left"/>
            </w:pPr>
            <w:r w:rsidRPr="00B67640">
              <w:t>Chapters 1.8</w:t>
            </w:r>
          </w:p>
        </w:tc>
        <w:tc>
          <w:tcPr>
            <w:tcW w:w="1843" w:type="dxa"/>
          </w:tcPr>
          <w:p w14:paraId="6CC99FFD" w14:textId="08DE172D" w:rsidR="00A64CA7" w:rsidRPr="00B67640" w:rsidRDefault="00A64CA7" w:rsidP="00A64CA7">
            <w:pPr>
              <w:pStyle w:val="Plattetekst"/>
              <w:spacing w:before="20" w:after="0" w:line="288" w:lineRule="auto"/>
              <w:jc w:val="center"/>
            </w:pPr>
          </w:p>
        </w:tc>
      </w:tr>
      <w:tr w:rsidR="00A64CA7" w:rsidRPr="00B67640" w14:paraId="6BCCDF5B" w14:textId="77777777" w:rsidTr="08ACE5FB">
        <w:trPr>
          <w:cantSplit/>
          <w:trHeight w:val="632"/>
        </w:trPr>
        <w:tc>
          <w:tcPr>
            <w:tcW w:w="5104" w:type="dxa"/>
          </w:tcPr>
          <w:p w14:paraId="2811F3B2" w14:textId="0A983D3C" w:rsidR="00A64CA7" w:rsidRPr="00B67640" w:rsidRDefault="002D0D64" w:rsidP="00994B77">
            <w:pPr>
              <w:pStyle w:val="Plattetekst"/>
              <w:spacing w:before="20" w:after="0" w:line="288" w:lineRule="auto"/>
              <w:jc w:val="left"/>
              <w:rPr>
                <w:b/>
                <w:bCs/>
              </w:rPr>
            </w:pPr>
            <w:r w:rsidRPr="00B67640">
              <w:rPr>
                <w:b/>
                <w:bCs/>
              </w:rPr>
              <w:t>Selection C</w:t>
            </w:r>
            <w:r w:rsidR="00994B77" w:rsidRPr="00B67640">
              <w:rPr>
                <w:b/>
                <w:bCs/>
              </w:rPr>
              <w:t>riterion</w:t>
            </w:r>
            <w:r w:rsidR="08ACE5FB" w:rsidRPr="00B67640">
              <w:rPr>
                <w:b/>
                <w:bCs/>
              </w:rPr>
              <w:t xml:space="preserve"> Corporate responsibility</w:t>
            </w:r>
          </w:p>
        </w:tc>
        <w:tc>
          <w:tcPr>
            <w:tcW w:w="1275" w:type="dxa"/>
          </w:tcPr>
          <w:p w14:paraId="53BEB8E6" w14:textId="77F3F72A" w:rsidR="00A64CA7" w:rsidRPr="00B67640" w:rsidRDefault="08ACE5FB" w:rsidP="08ACE5FB">
            <w:pPr>
              <w:pStyle w:val="Plattetekst"/>
              <w:spacing w:before="20" w:after="0" w:line="288" w:lineRule="auto"/>
            </w:pPr>
            <w:r w:rsidRPr="00B67640">
              <w:t>none supplied</w:t>
            </w:r>
          </w:p>
        </w:tc>
        <w:tc>
          <w:tcPr>
            <w:tcW w:w="1134" w:type="dxa"/>
          </w:tcPr>
          <w:p w14:paraId="56C82319" w14:textId="17AEB5C0" w:rsidR="00A64CA7" w:rsidRPr="00B67640" w:rsidRDefault="08ACE5FB" w:rsidP="08ACE5FB">
            <w:pPr>
              <w:pStyle w:val="Plattetekst"/>
              <w:spacing w:before="20" w:after="0" w:line="288" w:lineRule="auto"/>
              <w:jc w:val="left"/>
            </w:pPr>
            <w:r w:rsidRPr="00B67640">
              <w:t>Chapters 5.2</w:t>
            </w:r>
          </w:p>
        </w:tc>
        <w:tc>
          <w:tcPr>
            <w:tcW w:w="1843" w:type="dxa"/>
          </w:tcPr>
          <w:p w14:paraId="56F7643A" w14:textId="77777777" w:rsidR="00A64CA7" w:rsidRPr="00B67640" w:rsidRDefault="00A64CA7" w:rsidP="00A64CA7">
            <w:pPr>
              <w:pStyle w:val="Plattetekst"/>
              <w:spacing w:before="20" w:after="0" w:line="288" w:lineRule="auto"/>
              <w:jc w:val="center"/>
            </w:pPr>
          </w:p>
        </w:tc>
      </w:tr>
    </w:tbl>
    <w:p w14:paraId="37C30BF4" w14:textId="7008AC0A" w:rsidR="008A670F" w:rsidRPr="00B67640" w:rsidRDefault="008A670F">
      <w:pPr>
        <w:spacing w:line="240" w:lineRule="auto"/>
        <w:rPr>
          <w:lang w:val="en-GB"/>
        </w:rPr>
      </w:pPr>
    </w:p>
    <w:p w14:paraId="17BCFBFD" w14:textId="77777777" w:rsidR="008A670F" w:rsidRPr="00B67640" w:rsidRDefault="008A670F">
      <w:pPr>
        <w:spacing w:line="240" w:lineRule="auto"/>
        <w:rPr>
          <w:lang w:val="en-GB"/>
        </w:rPr>
      </w:pPr>
      <w:r w:rsidRPr="00B67640">
        <w:rPr>
          <w:lang w:val="en-GB"/>
        </w:rPr>
        <w:br w:type="page"/>
      </w:r>
    </w:p>
    <w:p w14:paraId="71309673" w14:textId="77777777" w:rsidR="00221D1E" w:rsidRPr="00B67640" w:rsidRDefault="00221D1E">
      <w:pPr>
        <w:spacing w:line="240" w:lineRule="auto"/>
        <w:rPr>
          <w:lang w:val="en-GB"/>
        </w:rPr>
      </w:pPr>
    </w:p>
    <w:tbl>
      <w:tblPr>
        <w:tblStyle w:val="Tabelraster"/>
        <w:tblW w:w="9356" w:type="dxa"/>
        <w:tblInd w:w="-34" w:type="dxa"/>
        <w:tblLayout w:type="fixed"/>
        <w:tblLook w:val="01E0" w:firstRow="1" w:lastRow="1" w:firstColumn="1" w:lastColumn="1" w:noHBand="0" w:noVBand="0"/>
      </w:tblPr>
      <w:tblGrid>
        <w:gridCol w:w="5104"/>
        <w:gridCol w:w="1275"/>
        <w:gridCol w:w="1134"/>
        <w:gridCol w:w="1843"/>
      </w:tblGrid>
      <w:tr w:rsidR="00E66CAD" w:rsidRPr="007F4AEA" w14:paraId="4C4E19A9" w14:textId="77777777" w:rsidTr="08ACE5FB">
        <w:trPr>
          <w:cantSplit/>
          <w:trHeight w:val="397"/>
        </w:trPr>
        <w:tc>
          <w:tcPr>
            <w:tcW w:w="9356" w:type="dxa"/>
            <w:gridSpan w:val="4"/>
            <w:shd w:val="clear" w:color="auto" w:fill="E0E0E0"/>
            <w:vAlign w:val="center"/>
          </w:tcPr>
          <w:p w14:paraId="50AE5DB7" w14:textId="77777777" w:rsidR="00E66CAD" w:rsidRPr="00B67640" w:rsidRDefault="08ACE5FB" w:rsidP="08ACE5FB">
            <w:pPr>
              <w:pStyle w:val="Plattetekst"/>
              <w:spacing w:after="0" w:line="240" w:lineRule="auto"/>
              <w:contextualSpacing/>
              <w:jc w:val="center"/>
              <w:rPr>
                <w:b/>
                <w:bCs/>
                <w:sz w:val="22"/>
                <w:szCs w:val="22"/>
              </w:rPr>
            </w:pPr>
            <w:r w:rsidRPr="00B67640">
              <w:rPr>
                <w:b/>
                <w:bCs/>
                <w:sz w:val="22"/>
                <w:szCs w:val="22"/>
              </w:rPr>
              <w:t>Supporting Documents to be Submitted on Request</w:t>
            </w:r>
          </w:p>
        </w:tc>
      </w:tr>
      <w:tr w:rsidR="00E66CAD" w:rsidRPr="00B67640" w14:paraId="0602D6E7" w14:textId="77777777" w:rsidTr="08ACE5FB">
        <w:trPr>
          <w:cantSplit/>
          <w:trHeight w:val="376"/>
        </w:trPr>
        <w:tc>
          <w:tcPr>
            <w:tcW w:w="5104" w:type="dxa"/>
            <w:shd w:val="clear" w:color="auto" w:fill="E0E0E0"/>
            <w:vAlign w:val="center"/>
          </w:tcPr>
          <w:p w14:paraId="6B3B3C9D" w14:textId="77777777" w:rsidR="00E66CAD" w:rsidRPr="00B67640" w:rsidRDefault="08ACE5FB" w:rsidP="08ACE5FB">
            <w:pPr>
              <w:pStyle w:val="Plattetekst"/>
              <w:spacing w:after="0" w:line="240" w:lineRule="auto"/>
              <w:jc w:val="center"/>
              <w:rPr>
                <w:b/>
                <w:bCs/>
              </w:rPr>
            </w:pPr>
            <w:r w:rsidRPr="00B67640">
              <w:rPr>
                <w:b/>
                <w:bCs/>
              </w:rPr>
              <w:t>Description of question/requested item</w:t>
            </w:r>
          </w:p>
        </w:tc>
        <w:tc>
          <w:tcPr>
            <w:tcW w:w="1275" w:type="dxa"/>
            <w:shd w:val="clear" w:color="auto" w:fill="E0E0E0"/>
            <w:vAlign w:val="center"/>
          </w:tcPr>
          <w:p w14:paraId="5A91332B" w14:textId="77777777" w:rsidR="00E66CAD" w:rsidRPr="00B67640" w:rsidRDefault="08ACE5FB" w:rsidP="08ACE5FB">
            <w:pPr>
              <w:pStyle w:val="Plattetekst"/>
              <w:tabs>
                <w:tab w:val="clear" w:pos="737"/>
              </w:tabs>
              <w:spacing w:after="0" w:line="240" w:lineRule="auto"/>
              <w:ind w:left="-108" w:right="-108"/>
              <w:jc w:val="center"/>
              <w:rPr>
                <w:b/>
                <w:bCs/>
              </w:rPr>
            </w:pPr>
            <w:r w:rsidRPr="00B67640">
              <w:rPr>
                <w:b/>
                <w:bCs/>
              </w:rPr>
              <w:t>Format</w:t>
            </w:r>
          </w:p>
        </w:tc>
        <w:tc>
          <w:tcPr>
            <w:tcW w:w="1134" w:type="dxa"/>
            <w:shd w:val="clear" w:color="auto" w:fill="E0E0E0"/>
            <w:vAlign w:val="center"/>
          </w:tcPr>
          <w:p w14:paraId="0F64D443" w14:textId="77777777" w:rsidR="00E66CAD" w:rsidRPr="00B67640" w:rsidRDefault="08ACE5FB" w:rsidP="08ACE5FB">
            <w:pPr>
              <w:pStyle w:val="Plattetekst"/>
              <w:tabs>
                <w:tab w:val="clear" w:pos="737"/>
              </w:tabs>
              <w:spacing w:after="0" w:line="240" w:lineRule="auto"/>
              <w:ind w:left="-108" w:right="-108"/>
              <w:jc w:val="center"/>
              <w:rPr>
                <w:b/>
                <w:bCs/>
              </w:rPr>
            </w:pPr>
            <w:r w:rsidRPr="00B67640">
              <w:rPr>
                <w:b/>
                <w:bCs/>
              </w:rPr>
              <w:t>Explanation:</w:t>
            </w:r>
          </w:p>
        </w:tc>
        <w:tc>
          <w:tcPr>
            <w:tcW w:w="1843" w:type="dxa"/>
            <w:shd w:val="clear" w:color="auto" w:fill="E0E0E0"/>
            <w:vAlign w:val="center"/>
          </w:tcPr>
          <w:p w14:paraId="2A2FC770" w14:textId="77777777" w:rsidR="00E66CAD" w:rsidRPr="00B67640" w:rsidRDefault="08ACE5FB" w:rsidP="08ACE5FB">
            <w:pPr>
              <w:pStyle w:val="Plattetekst"/>
              <w:spacing w:after="0" w:line="240" w:lineRule="auto"/>
              <w:jc w:val="center"/>
              <w:rPr>
                <w:b/>
                <w:bCs/>
              </w:rPr>
            </w:pPr>
            <w:r w:rsidRPr="00B67640">
              <w:rPr>
                <w:b/>
                <w:bCs/>
              </w:rPr>
              <w:t>Enter: Yes / No</w:t>
            </w:r>
          </w:p>
        </w:tc>
      </w:tr>
      <w:tr w:rsidR="00E66CAD" w:rsidRPr="00B67640" w14:paraId="64A5D10E" w14:textId="77777777" w:rsidTr="08ACE5FB">
        <w:trPr>
          <w:cantSplit/>
          <w:trHeight w:val="637"/>
        </w:trPr>
        <w:tc>
          <w:tcPr>
            <w:tcW w:w="5104" w:type="dxa"/>
          </w:tcPr>
          <w:p w14:paraId="35FB0CC6" w14:textId="062D3D01" w:rsidR="00E66CAD" w:rsidRPr="00B67640" w:rsidRDefault="08ACE5FB" w:rsidP="08ACE5FB">
            <w:pPr>
              <w:pStyle w:val="Plattetekst"/>
              <w:spacing w:before="20" w:after="0" w:line="288" w:lineRule="auto"/>
              <w:jc w:val="left"/>
              <w:rPr>
                <w:b/>
                <w:bCs/>
              </w:rPr>
            </w:pPr>
            <w:r w:rsidRPr="00B67640">
              <w:t xml:space="preserve">Declaration from the Candidate's Parent Company 'none of the other members of the concern have applied for the </w:t>
            </w:r>
            <w:r w:rsidR="00BC6C3C" w:rsidRPr="00B67640">
              <w:t>Engagement</w:t>
            </w:r>
            <w:r w:rsidRPr="00B67640">
              <w:t>.'</w:t>
            </w:r>
          </w:p>
        </w:tc>
        <w:tc>
          <w:tcPr>
            <w:tcW w:w="1275" w:type="dxa"/>
            <w:tcBorders>
              <w:bottom w:val="single" w:sz="4" w:space="0" w:color="auto"/>
            </w:tcBorders>
          </w:tcPr>
          <w:p w14:paraId="7B25CBE3" w14:textId="77777777" w:rsidR="00E66CAD" w:rsidRPr="00B67640" w:rsidRDefault="08ACE5FB" w:rsidP="08ACE5FB">
            <w:pPr>
              <w:pStyle w:val="Plattetekst"/>
              <w:spacing w:before="20" w:after="0" w:line="288" w:lineRule="auto"/>
              <w:contextualSpacing/>
            </w:pPr>
            <w:r w:rsidRPr="00B67640">
              <w:t>none supplied</w:t>
            </w:r>
          </w:p>
        </w:tc>
        <w:tc>
          <w:tcPr>
            <w:tcW w:w="1134" w:type="dxa"/>
            <w:tcBorders>
              <w:bottom w:val="single" w:sz="4" w:space="0" w:color="auto"/>
            </w:tcBorders>
          </w:tcPr>
          <w:p w14:paraId="740BBA00" w14:textId="4E7CA737" w:rsidR="00E66CAD" w:rsidRPr="00B67640" w:rsidRDefault="08ACE5FB" w:rsidP="08ACE5FB">
            <w:pPr>
              <w:pStyle w:val="Plattetekst"/>
              <w:spacing w:before="20" w:after="0" w:line="288" w:lineRule="auto"/>
              <w:jc w:val="left"/>
            </w:pPr>
            <w:r w:rsidRPr="00B67640">
              <w:t>Chapters 2.7.2</w:t>
            </w:r>
          </w:p>
        </w:tc>
        <w:tc>
          <w:tcPr>
            <w:tcW w:w="1843" w:type="dxa"/>
            <w:tcBorders>
              <w:bottom w:val="single" w:sz="4" w:space="0" w:color="auto"/>
            </w:tcBorders>
          </w:tcPr>
          <w:p w14:paraId="00EB79A1" w14:textId="77777777" w:rsidR="00E66CAD" w:rsidRPr="00B67640" w:rsidRDefault="00E66CAD" w:rsidP="002A70CE">
            <w:pPr>
              <w:pStyle w:val="Plattetekst"/>
              <w:spacing w:before="20" w:after="0" w:line="288" w:lineRule="auto"/>
              <w:jc w:val="center"/>
            </w:pPr>
          </w:p>
        </w:tc>
      </w:tr>
      <w:tr w:rsidR="00E66CAD" w:rsidRPr="00B67640" w14:paraId="52812094" w14:textId="77777777" w:rsidTr="08ACE5FB">
        <w:trPr>
          <w:cantSplit/>
          <w:trHeight w:val="907"/>
        </w:trPr>
        <w:tc>
          <w:tcPr>
            <w:tcW w:w="5104" w:type="dxa"/>
          </w:tcPr>
          <w:p w14:paraId="4851EF70" w14:textId="77777777" w:rsidR="00E66CAD" w:rsidRPr="00B67640" w:rsidRDefault="08ACE5FB" w:rsidP="08ACE5FB">
            <w:pPr>
              <w:pStyle w:val="Plattetekst"/>
              <w:spacing w:before="20" w:after="0" w:line="288" w:lineRule="auto"/>
              <w:contextualSpacing/>
              <w:jc w:val="left"/>
              <w:rPr>
                <w:b/>
                <w:bCs/>
              </w:rPr>
            </w:pPr>
            <w:r w:rsidRPr="00B67640">
              <w:rPr>
                <w:b/>
                <w:bCs/>
              </w:rPr>
              <w:t>Declaration from the Tax Authorities</w:t>
            </w:r>
          </w:p>
          <w:p w14:paraId="0A5B6977" w14:textId="77777777" w:rsidR="00E66CAD" w:rsidRPr="00B67640" w:rsidRDefault="08ACE5FB" w:rsidP="08ACE5FB">
            <w:pPr>
              <w:pStyle w:val="Plattetekst"/>
              <w:spacing w:before="20" w:after="0" w:line="288" w:lineRule="auto"/>
              <w:contextualSpacing/>
              <w:jc w:val="left"/>
              <w:rPr>
                <w:b/>
                <w:bCs/>
              </w:rPr>
            </w:pPr>
            <w:r w:rsidRPr="00B67640">
              <w:t xml:space="preserve">with regard to the exclusion criterion in accordance with Section 2.86(4) of AW 2012 </w:t>
            </w:r>
          </w:p>
        </w:tc>
        <w:tc>
          <w:tcPr>
            <w:tcW w:w="1275" w:type="dxa"/>
            <w:tcBorders>
              <w:bottom w:val="single" w:sz="4" w:space="0" w:color="auto"/>
            </w:tcBorders>
          </w:tcPr>
          <w:p w14:paraId="6FE9C289" w14:textId="77777777" w:rsidR="00E66CAD" w:rsidRPr="00B67640" w:rsidRDefault="08ACE5FB" w:rsidP="08ACE5FB">
            <w:pPr>
              <w:pStyle w:val="Plattetekst"/>
              <w:spacing w:before="20" w:after="0" w:line="288" w:lineRule="auto"/>
              <w:contextualSpacing/>
            </w:pPr>
            <w:r w:rsidRPr="00B67640">
              <w:t>none supplied</w:t>
            </w:r>
          </w:p>
        </w:tc>
        <w:tc>
          <w:tcPr>
            <w:tcW w:w="1134" w:type="dxa"/>
            <w:tcBorders>
              <w:bottom w:val="single" w:sz="4" w:space="0" w:color="auto"/>
            </w:tcBorders>
          </w:tcPr>
          <w:p w14:paraId="75D8E678" w14:textId="6EE49A75" w:rsidR="00E66CAD" w:rsidRPr="00B67640" w:rsidRDefault="08ACE5FB" w:rsidP="08ACE5FB">
            <w:pPr>
              <w:pStyle w:val="Plattetekst"/>
              <w:spacing w:before="20" w:after="0" w:line="288" w:lineRule="auto"/>
              <w:jc w:val="left"/>
            </w:pPr>
            <w:r w:rsidRPr="00B67640">
              <w:t>Chapters 4.1.3</w:t>
            </w:r>
          </w:p>
        </w:tc>
        <w:tc>
          <w:tcPr>
            <w:tcW w:w="1843" w:type="dxa"/>
            <w:tcBorders>
              <w:bottom w:val="single" w:sz="4" w:space="0" w:color="auto"/>
            </w:tcBorders>
          </w:tcPr>
          <w:p w14:paraId="1D0E8E98" w14:textId="77777777" w:rsidR="00E66CAD" w:rsidRPr="00B67640" w:rsidRDefault="00E66CAD" w:rsidP="002A70CE">
            <w:pPr>
              <w:pStyle w:val="Plattetekst"/>
              <w:spacing w:before="20" w:after="0" w:line="288" w:lineRule="auto"/>
              <w:jc w:val="center"/>
            </w:pPr>
          </w:p>
        </w:tc>
      </w:tr>
      <w:tr w:rsidR="00E66CAD" w:rsidRPr="00B67640" w14:paraId="7EF87FCB" w14:textId="77777777" w:rsidTr="08ACE5FB">
        <w:trPr>
          <w:cantSplit/>
          <w:trHeight w:val="357"/>
        </w:trPr>
        <w:tc>
          <w:tcPr>
            <w:tcW w:w="5104" w:type="dxa"/>
          </w:tcPr>
          <w:p w14:paraId="298FCC6D" w14:textId="77777777" w:rsidR="00E66CAD" w:rsidRPr="00B67640" w:rsidRDefault="08ACE5FB" w:rsidP="08ACE5FB">
            <w:pPr>
              <w:pStyle w:val="Plattetekst"/>
              <w:spacing w:before="20" w:after="0" w:line="288" w:lineRule="auto"/>
              <w:contextualSpacing/>
              <w:jc w:val="left"/>
              <w:rPr>
                <w:b/>
                <w:bCs/>
              </w:rPr>
            </w:pPr>
            <w:r w:rsidRPr="00B67640">
              <w:rPr>
                <w:b/>
                <w:bCs/>
              </w:rPr>
              <w:t>Declaration of Liability and Availability</w:t>
            </w:r>
          </w:p>
          <w:p w14:paraId="0CA238C8" w14:textId="04975D90" w:rsidR="00446695" w:rsidRPr="00B67640" w:rsidRDefault="08ACE5FB" w:rsidP="08ACE5FB">
            <w:pPr>
              <w:pStyle w:val="Plattetekst"/>
              <w:spacing w:before="20" w:after="0" w:line="288" w:lineRule="auto"/>
              <w:contextualSpacing/>
              <w:jc w:val="left"/>
              <w:rPr>
                <w:i/>
                <w:iCs/>
              </w:rPr>
            </w:pPr>
            <w:r w:rsidRPr="00B67640">
              <w:rPr>
                <w:i/>
                <w:iCs/>
              </w:rPr>
              <w:t>- Statement of joint and several liability of Consortium Members in compliance with Section 10.4 of ARN 2016 (if applicable),</w:t>
            </w:r>
            <w:r w:rsidRPr="00B67640">
              <w:rPr>
                <w:rStyle w:val="Voetnootmarkering"/>
                <w:color w:val="FF0000"/>
              </w:rPr>
              <w:t xml:space="preserve"> </w:t>
            </w:r>
          </w:p>
          <w:p w14:paraId="46691990" w14:textId="77777777" w:rsidR="00E66CAD" w:rsidRPr="00B67640" w:rsidRDefault="08ACE5FB" w:rsidP="08ACE5FB">
            <w:pPr>
              <w:pStyle w:val="Plattetekst"/>
              <w:spacing w:before="20" w:after="0" w:line="288" w:lineRule="auto"/>
              <w:contextualSpacing/>
              <w:jc w:val="left"/>
              <w:rPr>
                <w:i/>
                <w:iCs/>
              </w:rPr>
            </w:pPr>
            <w:r w:rsidRPr="00B67640">
              <w:rPr>
                <w:i/>
                <w:iCs/>
              </w:rPr>
              <w:t>or</w:t>
            </w:r>
          </w:p>
          <w:p w14:paraId="49067909" w14:textId="3DE6F091" w:rsidR="00E66CAD" w:rsidRPr="00B67640" w:rsidRDefault="08ACE5FB" w:rsidP="00313D51">
            <w:pPr>
              <w:pStyle w:val="Plattetekst"/>
              <w:spacing w:before="20" w:after="0" w:line="288" w:lineRule="auto"/>
              <w:contextualSpacing/>
              <w:jc w:val="left"/>
              <w:rPr>
                <w:b/>
                <w:bCs/>
              </w:rPr>
            </w:pPr>
            <w:r w:rsidRPr="00B67640">
              <w:rPr>
                <w:i/>
                <w:iCs/>
              </w:rPr>
              <w:t>- Statement concerning access to the resources of third parties and of joint and several liability in accordance with Section 11 ARN</w:t>
            </w:r>
            <w:r w:rsidRPr="00B67640">
              <w:rPr>
                <w:i/>
                <w:iCs/>
                <w:vertAlign w:val="superscript"/>
              </w:rPr>
              <w:t>2016</w:t>
            </w:r>
            <w:r w:rsidR="00313D51" w:rsidRPr="00B67640">
              <w:rPr>
                <w:i/>
                <w:iCs/>
              </w:rPr>
              <w:t xml:space="preserve"> (if applicable</w:t>
            </w:r>
            <w:r w:rsidRPr="00B67640">
              <w:rPr>
                <w:i/>
                <w:iCs/>
              </w:rPr>
              <w:t>).</w:t>
            </w:r>
          </w:p>
        </w:tc>
        <w:tc>
          <w:tcPr>
            <w:tcW w:w="1275" w:type="dxa"/>
            <w:tcBorders>
              <w:bottom w:val="single" w:sz="4" w:space="0" w:color="auto"/>
            </w:tcBorders>
          </w:tcPr>
          <w:p w14:paraId="185E324D" w14:textId="77777777" w:rsidR="00E66CAD" w:rsidRPr="00B67640" w:rsidRDefault="08ACE5FB" w:rsidP="08ACE5FB">
            <w:pPr>
              <w:pStyle w:val="Plattetekst"/>
              <w:spacing w:before="20" w:after="0" w:line="288" w:lineRule="auto"/>
              <w:contextualSpacing/>
            </w:pPr>
            <w:r w:rsidRPr="00B67640">
              <w:t>none supplied</w:t>
            </w:r>
          </w:p>
        </w:tc>
        <w:tc>
          <w:tcPr>
            <w:tcW w:w="1134" w:type="dxa"/>
            <w:tcBorders>
              <w:bottom w:val="single" w:sz="4" w:space="0" w:color="auto"/>
            </w:tcBorders>
          </w:tcPr>
          <w:p w14:paraId="70BC7A41" w14:textId="77777777" w:rsidR="00E66CAD" w:rsidRPr="00B67640" w:rsidRDefault="00E66CAD" w:rsidP="00D70B56">
            <w:pPr>
              <w:pStyle w:val="Plattetekst"/>
              <w:spacing w:before="20" w:after="0" w:line="288" w:lineRule="auto"/>
              <w:jc w:val="left"/>
            </w:pPr>
          </w:p>
        </w:tc>
        <w:tc>
          <w:tcPr>
            <w:tcW w:w="1843" w:type="dxa"/>
            <w:tcBorders>
              <w:bottom w:val="single" w:sz="4" w:space="0" w:color="auto"/>
            </w:tcBorders>
          </w:tcPr>
          <w:p w14:paraId="09AAF7FE" w14:textId="77777777" w:rsidR="00E66CAD" w:rsidRPr="00B67640" w:rsidRDefault="00E66CAD" w:rsidP="002A70CE">
            <w:pPr>
              <w:pStyle w:val="Plattetekst"/>
              <w:spacing w:before="20" w:after="0" w:line="288" w:lineRule="auto"/>
              <w:jc w:val="center"/>
            </w:pPr>
          </w:p>
        </w:tc>
      </w:tr>
      <w:tr w:rsidR="00E66CAD" w:rsidRPr="00B67640" w14:paraId="0DF5EB29" w14:textId="77777777" w:rsidTr="08ACE5FB">
        <w:trPr>
          <w:cantSplit/>
          <w:trHeight w:val="907"/>
        </w:trPr>
        <w:tc>
          <w:tcPr>
            <w:tcW w:w="5104" w:type="dxa"/>
          </w:tcPr>
          <w:p w14:paraId="1E4B9B9D" w14:textId="77777777" w:rsidR="00E66CAD" w:rsidRPr="00B67640" w:rsidRDefault="08ACE5FB" w:rsidP="08ACE5FB">
            <w:pPr>
              <w:pStyle w:val="Plattetekst"/>
              <w:spacing w:before="20" w:after="0" w:line="288" w:lineRule="auto"/>
              <w:contextualSpacing/>
              <w:jc w:val="left"/>
              <w:rPr>
                <w:b/>
                <w:bCs/>
              </w:rPr>
            </w:pPr>
            <w:r w:rsidRPr="00B67640">
              <w:rPr>
                <w:b/>
                <w:bCs/>
              </w:rPr>
              <w:t>Syndication Agreement</w:t>
            </w:r>
          </w:p>
          <w:p w14:paraId="559D9C18" w14:textId="245206CC" w:rsidR="00E66CAD" w:rsidRPr="00B67640" w:rsidRDefault="08ACE5FB" w:rsidP="08ACE5FB">
            <w:pPr>
              <w:pStyle w:val="Plattetekst"/>
              <w:spacing w:before="20" w:after="0" w:line="288" w:lineRule="auto"/>
              <w:contextualSpacing/>
              <w:jc w:val="left"/>
              <w:rPr>
                <w:b/>
                <w:bCs/>
              </w:rPr>
            </w:pPr>
            <w:r w:rsidRPr="00B67640">
              <w:rPr>
                <w:i/>
                <w:iCs/>
              </w:rPr>
              <w:t>with organi</w:t>
            </w:r>
            <w:r w:rsidR="003B7755" w:rsidRPr="00B67640">
              <w:rPr>
                <w:i/>
                <w:iCs/>
              </w:rPr>
              <w:t>sation</w:t>
            </w:r>
            <w:r w:rsidRPr="00B67640">
              <w:rPr>
                <w:i/>
                <w:iCs/>
              </w:rPr>
              <w:t>al chart as referred to in section 10.2 of ARN 2016 (in case of Consortium)</w:t>
            </w:r>
          </w:p>
        </w:tc>
        <w:tc>
          <w:tcPr>
            <w:tcW w:w="1275" w:type="dxa"/>
            <w:tcBorders>
              <w:bottom w:val="single" w:sz="4" w:space="0" w:color="auto"/>
            </w:tcBorders>
          </w:tcPr>
          <w:p w14:paraId="1A7A1831" w14:textId="77777777" w:rsidR="00E66CAD" w:rsidRPr="00B67640" w:rsidRDefault="08ACE5FB" w:rsidP="08ACE5FB">
            <w:pPr>
              <w:pStyle w:val="Plattetekst"/>
              <w:spacing w:before="20" w:after="0" w:line="288" w:lineRule="auto"/>
              <w:contextualSpacing/>
            </w:pPr>
            <w:r w:rsidRPr="00B67640">
              <w:t>none supplied</w:t>
            </w:r>
          </w:p>
        </w:tc>
        <w:tc>
          <w:tcPr>
            <w:tcW w:w="1134" w:type="dxa"/>
            <w:tcBorders>
              <w:bottom w:val="single" w:sz="4" w:space="0" w:color="auto"/>
            </w:tcBorders>
          </w:tcPr>
          <w:p w14:paraId="58FED09D" w14:textId="77777777" w:rsidR="00E66CAD" w:rsidRPr="00B67640" w:rsidRDefault="00E66CAD" w:rsidP="00D70B56">
            <w:pPr>
              <w:pStyle w:val="Plattetekst"/>
              <w:spacing w:before="20" w:after="0" w:line="288" w:lineRule="auto"/>
              <w:jc w:val="left"/>
            </w:pPr>
          </w:p>
        </w:tc>
        <w:tc>
          <w:tcPr>
            <w:tcW w:w="1843" w:type="dxa"/>
            <w:tcBorders>
              <w:bottom w:val="single" w:sz="4" w:space="0" w:color="auto"/>
            </w:tcBorders>
          </w:tcPr>
          <w:p w14:paraId="4295F572" w14:textId="77777777" w:rsidR="00E66CAD" w:rsidRPr="00B67640" w:rsidRDefault="00E66CAD" w:rsidP="002A70CE">
            <w:pPr>
              <w:pStyle w:val="Plattetekst"/>
              <w:spacing w:before="20" w:after="0" w:line="288" w:lineRule="auto"/>
              <w:jc w:val="center"/>
            </w:pPr>
          </w:p>
        </w:tc>
      </w:tr>
    </w:tbl>
    <w:p w14:paraId="663896F6" w14:textId="77777777" w:rsidR="00E66CAD" w:rsidRPr="00B67640" w:rsidRDefault="00E66CAD" w:rsidP="00E82B1D">
      <w:pPr>
        <w:rPr>
          <w:lang w:val="en-GB"/>
        </w:rPr>
      </w:pPr>
    </w:p>
    <w:p w14:paraId="2404483D" w14:textId="72072982" w:rsidR="00E82B1D" w:rsidRPr="00B67640" w:rsidRDefault="08ACE5FB" w:rsidP="00CC4B99">
      <w:pPr>
        <w:jc w:val="both"/>
        <w:rPr>
          <w:lang w:val="en-GB"/>
        </w:rPr>
      </w:pPr>
      <w:r w:rsidRPr="00B67640">
        <w:rPr>
          <w:lang w:val="en-GB"/>
        </w:rPr>
        <w:t xml:space="preserve">The undersigned declares that if required it will submit Supporting Documents within ten (10) calendar days after the first request of the </w:t>
      </w:r>
      <w:r w:rsidR="00636BC4" w:rsidRPr="00B67640">
        <w:rPr>
          <w:lang w:val="en-GB"/>
        </w:rPr>
        <w:t>Contracting Party</w:t>
      </w:r>
      <w:r w:rsidRPr="00B67640">
        <w:rPr>
          <w:lang w:val="en-GB"/>
        </w:rPr>
        <w:t>.</w:t>
      </w:r>
    </w:p>
    <w:p w14:paraId="53542313" w14:textId="77777777" w:rsidR="00B11540" w:rsidRPr="00B67640" w:rsidRDefault="00B11540" w:rsidP="00CC4B99">
      <w:pPr>
        <w:jc w:val="both"/>
        <w:rPr>
          <w:lang w:val="en-GB"/>
        </w:rPr>
      </w:pPr>
    </w:p>
    <w:p w14:paraId="4CA8AE72" w14:textId="4ABFF481" w:rsidR="00B11540" w:rsidRPr="00B67640" w:rsidRDefault="00B11540" w:rsidP="00276A91">
      <w:pPr>
        <w:rPr>
          <w:lang w:val="en-GB"/>
        </w:rPr>
      </w:pPr>
    </w:p>
    <w:p w14:paraId="7E3936B5" w14:textId="77777777" w:rsidR="00E82B1D" w:rsidRPr="00B67640" w:rsidRDefault="00E82B1D" w:rsidP="00E82B1D">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E82B1D" w:rsidRPr="00B67640" w14:paraId="33709D10" w14:textId="77777777" w:rsidTr="08ACE5FB">
        <w:trPr>
          <w:trHeight w:val="297"/>
          <w:jc w:val="center"/>
        </w:trPr>
        <w:tc>
          <w:tcPr>
            <w:tcW w:w="2835" w:type="dxa"/>
            <w:shd w:val="clear" w:color="auto" w:fill="E6E6E6"/>
          </w:tcPr>
          <w:p w14:paraId="73F4C226" w14:textId="77777777" w:rsidR="00E82B1D" w:rsidRPr="00B67640" w:rsidRDefault="08ACE5FB" w:rsidP="08ACE5FB">
            <w:pPr>
              <w:spacing w:before="90" w:after="54"/>
              <w:ind w:left="57" w:right="57"/>
              <w:jc w:val="both"/>
              <w:rPr>
                <w:rFonts w:ascii="Tahoma" w:eastAsia="Tahoma" w:hAnsi="Tahoma" w:cs="Tahoma"/>
                <w:lang w:val="en-GB"/>
              </w:rPr>
            </w:pPr>
            <w:r w:rsidRPr="00B67640">
              <w:rPr>
                <w:lang w:val="en-GB"/>
              </w:rPr>
              <w:t>Name of Candidate</w:t>
            </w:r>
          </w:p>
        </w:tc>
        <w:tc>
          <w:tcPr>
            <w:tcW w:w="5670" w:type="dxa"/>
          </w:tcPr>
          <w:p w14:paraId="0FC92A83" w14:textId="77777777" w:rsidR="00E82B1D" w:rsidRPr="00B67640" w:rsidRDefault="00E82B1D" w:rsidP="00484A8D">
            <w:pPr>
              <w:spacing w:before="90" w:after="54"/>
              <w:ind w:left="57" w:right="57"/>
              <w:jc w:val="both"/>
              <w:rPr>
                <w:rFonts w:cs="Tahoma"/>
                <w:lang w:val="en-GB"/>
              </w:rPr>
            </w:pPr>
          </w:p>
        </w:tc>
      </w:tr>
      <w:tr w:rsidR="00E82B1D" w:rsidRPr="007F4AEA" w14:paraId="24418728" w14:textId="77777777" w:rsidTr="08ACE5FB">
        <w:trPr>
          <w:jc w:val="center"/>
        </w:trPr>
        <w:tc>
          <w:tcPr>
            <w:tcW w:w="2835" w:type="dxa"/>
            <w:shd w:val="clear" w:color="auto" w:fill="E6E6E6"/>
          </w:tcPr>
          <w:p w14:paraId="02462E81" w14:textId="446E6ED5" w:rsidR="00E82B1D" w:rsidRPr="00B67640" w:rsidRDefault="08ACE5FB" w:rsidP="08ACE5FB">
            <w:pPr>
              <w:spacing w:before="90" w:after="54"/>
              <w:ind w:left="57" w:right="57"/>
              <w:rPr>
                <w:rFonts w:ascii="Tahoma" w:eastAsia="Tahoma" w:hAnsi="Tahoma" w:cs="Tahoma"/>
                <w:lang w:val="en-GB"/>
              </w:rPr>
            </w:pPr>
            <w:r w:rsidRPr="00B67640">
              <w:rPr>
                <w:lang w:val="en-GB"/>
              </w:rPr>
              <w:t>Name of legally</w:t>
            </w:r>
            <w:r w:rsidR="001B592B" w:rsidRPr="00B67640">
              <w:rPr>
                <w:lang w:val="en-GB"/>
              </w:rPr>
              <w:t xml:space="preserve"> authoris</w:t>
            </w:r>
            <w:r w:rsidRPr="00B67640">
              <w:rPr>
                <w:lang w:val="en-GB"/>
              </w:rPr>
              <w:t>ed representative of Candidate</w:t>
            </w:r>
          </w:p>
        </w:tc>
        <w:tc>
          <w:tcPr>
            <w:tcW w:w="5670" w:type="dxa"/>
          </w:tcPr>
          <w:p w14:paraId="5972CD79" w14:textId="77777777" w:rsidR="00E82B1D" w:rsidRPr="00B67640" w:rsidRDefault="00E82B1D" w:rsidP="00484A8D">
            <w:pPr>
              <w:spacing w:before="90" w:after="54"/>
              <w:ind w:left="57" w:right="57"/>
              <w:jc w:val="both"/>
              <w:rPr>
                <w:rFonts w:cs="Tahoma"/>
                <w:lang w:val="en-GB"/>
              </w:rPr>
            </w:pPr>
          </w:p>
        </w:tc>
      </w:tr>
      <w:tr w:rsidR="00E82B1D" w:rsidRPr="00B67640" w14:paraId="6951A1B2" w14:textId="77777777" w:rsidTr="08ACE5FB">
        <w:trPr>
          <w:jc w:val="center"/>
        </w:trPr>
        <w:tc>
          <w:tcPr>
            <w:tcW w:w="2835" w:type="dxa"/>
            <w:shd w:val="clear" w:color="auto" w:fill="E6E6E6"/>
          </w:tcPr>
          <w:p w14:paraId="00EADF1B" w14:textId="77777777" w:rsidR="00E82B1D" w:rsidRPr="00B67640" w:rsidRDefault="08ACE5FB" w:rsidP="08ACE5FB">
            <w:pPr>
              <w:spacing w:before="90" w:after="54"/>
              <w:ind w:left="57" w:right="57"/>
              <w:jc w:val="both"/>
              <w:rPr>
                <w:rFonts w:ascii="Tahoma" w:eastAsia="Tahoma" w:hAnsi="Tahoma" w:cs="Tahoma"/>
                <w:lang w:val="en-GB"/>
              </w:rPr>
            </w:pPr>
            <w:r w:rsidRPr="00B67640">
              <w:rPr>
                <w:lang w:val="en-GB"/>
              </w:rPr>
              <w:t>Position</w:t>
            </w:r>
          </w:p>
        </w:tc>
        <w:tc>
          <w:tcPr>
            <w:tcW w:w="5670" w:type="dxa"/>
          </w:tcPr>
          <w:p w14:paraId="4D7DAC8E" w14:textId="77777777" w:rsidR="00E82B1D" w:rsidRPr="00B67640" w:rsidRDefault="00E82B1D" w:rsidP="00484A8D">
            <w:pPr>
              <w:spacing w:before="90" w:after="54"/>
              <w:ind w:left="57" w:right="57"/>
              <w:jc w:val="both"/>
              <w:rPr>
                <w:rFonts w:cs="Tahoma"/>
                <w:lang w:val="en-GB"/>
              </w:rPr>
            </w:pPr>
          </w:p>
        </w:tc>
      </w:tr>
      <w:tr w:rsidR="00E82B1D" w:rsidRPr="00B67640" w14:paraId="00DB72B1" w14:textId="77777777" w:rsidTr="08ACE5FB">
        <w:trPr>
          <w:jc w:val="center"/>
        </w:trPr>
        <w:tc>
          <w:tcPr>
            <w:tcW w:w="2835" w:type="dxa"/>
            <w:shd w:val="clear" w:color="auto" w:fill="E6E6E6"/>
          </w:tcPr>
          <w:p w14:paraId="7BB5145C" w14:textId="77777777" w:rsidR="00E82B1D" w:rsidRPr="00B67640" w:rsidRDefault="08ACE5FB" w:rsidP="08ACE5FB">
            <w:pPr>
              <w:spacing w:before="90" w:after="54"/>
              <w:ind w:left="57" w:right="57"/>
              <w:jc w:val="both"/>
              <w:rPr>
                <w:rFonts w:ascii="Tahoma" w:eastAsia="Tahoma" w:hAnsi="Tahoma" w:cs="Tahoma"/>
                <w:lang w:val="en-GB"/>
              </w:rPr>
            </w:pPr>
            <w:r w:rsidRPr="00B67640">
              <w:rPr>
                <w:lang w:val="en-GB"/>
              </w:rPr>
              <w:t>Signature</w:t>
            </w:r>
          </w:p>
          <w:p w14:paraId="6CDB006F" w14:textId="77777777" w:rsidR="00E82B1D" w:rsidRPr="00B67640" w:rsidRDefault="00E82B1D" w:rsidP="00484A8D">
            <w:pPr>
              <w:spacing w:before="90" w:after="54"/>
              <w:ind w:left="57" w:right="57"/>
              <w:jc w:val="both"/>
              <w:rPr>
                <w:rFonts w:cs="Tahoma"/>
                <w:lang w:val="en-GB"/>
              </w:rPr>
            </w:pPr>
          </w:p>
        </w:tc>
        <w:tc>
          <w:tcPr>
            <w:tcW w:w="5670" w:type="dxa"/>
          </w:tcPr>
          <w:p w14:paraId="28AC9BA3" w14:textId="77777777" w:rsidR="00E82B1D" w:rsidRPr="00B67640" w:rsidRDefault="00E82B1D" w:rsidP="00484A8D">
            <w:pPr>
              <w:spacing w:before="90" w:after="54"/>
              <w:ind w:left="57" w:right="57"/>
              <w:jc w:val="both"/>
              <w:rPr>
                <w:rFonts w:cs="Tahoma"/>
                <w:lang w:val="en-GB"/>
              </w:rPr>
            </w:pPr>
          </w:p>
        </w:tc>
      </w:tr>
      <w:tr w:rsidR="00E82B1D" w:rsidRPr="00B67640" w14:paraId="288845C9" w14:textId="77777777" w:rsidTr="08ACE5FB">
        <w:trPr>
          <w:jc w:val="center"/>
        </w:trPr>
        <w:tc>
          <w:tcPr>
            <w:tcW w:w="2835" w:type="dxa"/>
            <w:shd w:val="clear" w:color="auto" w:fill="E6E6E6"/>
          </w:tcPr>
          <w:p w14:paraId="7DCBA5CC" w14:textId="77777777" w:rsidR="00E82B1D" w:rsidRPr="00B67640" w:rsidRDefault="08ACE5FB" w:rsidP="08ACE5FB">
            <w:pPr>
              <w:spacing w:before="90" w:after="54"/>
              <w:ind w:left="57" w:right="57"/>
              <w:jc w:val="both"/>
              <w:rPr>
                <w:rFonts w:ascii="Tahoma" w:eastAsia="Tahoma" w:hAnsi="Tahoma" w:cs="Tahoma"/>
                <w:lang w:val="en-GB"/>
              </w:rPr>
            </w:pPr>
            <w:r w:rsidRPr="00B67640">
              <w:rPr>
                <w:lang w:val="en-GB"/>
              </w:rPr>
              <w:t>Place and date</w:t>
            </w:r>
          </w:p>
        </w:tc>
        <w:tc>
          <w:tcPr>
            <w:tcW w:w="5670" w:type="dxa"/>
          </w:tcPr>
          <w:p w14:paraId="08A4777A" w14:textId="77777777" w:rsidR="00E82B1D" w:rsidRPr="00B67640" w:rsidRDefault="00E82B1D" w:rsidP="00484A8D">
            <w:pPr>
              <w:spacing w:before="90" w:after="54"/>
              <w:ind w:left="57" w:right="57"/>
              <w:jc w:val="both"/>
              <w:rPr>
                <w:rFonts w:cs="Tahoma"/>
                <w:lang w:val="en-GB"/>
              </w:rPr>
            </w:pPr>
          </w:p>
        </w:tc>
      </w:tr>
    </w:tbl>
    <w:p w14:paraId="0EE9E7EB" w14:textId="77777777" w:rsidR="00E82B1D" w:rsidRPr="00B67640" w:rsidRDefault="00E82B1D">
      <w:pPr>
        <w:spacing w:line="240" w:lineRule="auto"/>
        <w:rPr>
          <w:b/>
          <w:caps/>
          <w:color w:val="1F497D" w:themeColor="text2"/>
          <w:sz w:val="28"/>
          <w:lang w:val="en-GB"/>
        </w:rPr>
      </w:pPr>
      <w:r w:rsidRPr="00B67640">
        <w:rPr>
          <w:sz w:val="28"/>
          <w:lang w:val="en-GB"/>
        </w:rPr>
        <w:br w:type="page"/>
      </w:r>
    </w:p>
    <w:p w14:paraId="7C1C24FB" w14:textId="5BC20988" w:rsidR="00D70B56" w:rsidRPr="00B67640" w:rsidRDefault="00114B52" w:rsidP="08ACE5FB">
      <w:pPr>
        <w:pStyle w:val="Kop1"/>
        <w:numPr>
          <w:ilvl w:val="0"/>
          <w:numId w:val="0"/>
        </w:numPr>
        <w:spacing w:line="288" w:lineRule="auto"/>
        <w:rPr>
          <w:sz w:val="28"/>
          <w:szCs w:val="28"/>
        </w:rPr>
      </w:pPr>
      <w:bookmarkStart w:id="1" w:name="_Toc525821158"/>
      <w:r w:rsidRPr="00B67640">
        <w:rPr>
          <w:bCs/>
          <w:sz w:val="28"/>
          <w:szCs w:val="28"/>
        </w:rPr>
        <w:lastRenderedPageBreak/>
        <w:t>Standard Form</w:t>
      </w:r>
      <w:r w:rsidR="08ACE5FB" w:rsidRPr="00B67640">
        <w:rPr>
          <w:bCs/>
          <w:sz w:val="28"/>
          <w:szCs w:val="28"/>
        </w:rPr>
        <w:t xml:space="preserve"> C</w:t>
      </w:r>
      <w:bookmarkEnd w:id="1"/>
    </w:p>
    <w:p w14:paraId="11461CBF" w14:textId="58C144B9" w:rsidR="00D70B56" w:rsidRPr="00B67640" w:rsidRDefault="009C1CE7" w:rsidP="08ACE5FB">
      <w:pPr>
        <w:pStyle w:val="Plattetekst"/>
        <w:spacing w:after="0" w:line="288" w:lineRule="auto"/>
        <w:jc w:val="left"/>
        <w:rPr>
          <w:b/>
          <w:bCs/>
          <w:color w:val="1F497D" w:themeColor="text2"/>
          <w:sz w:val="22"/>
          <w:szCs w:val="22"/>
        </w:rPr>
      </w:pPr>
      <w:r w:rsidRPr="00B67640">
        <w:rPr>
          <w:b/>
          <w:bCs/>
          <w:color w:val="1F497D" w:themeColor="text2"/>
          <w:sz w:val="22"/>
          <w:szCs w:val="22"/>
        </w:rPr>
        <w:t>Professional technical capacity</w:t>
      </w:r>
    </w:p>
    <w:p w14:paraId="51E3D828" w14:textId="77777777" w:rsidR="00D70B56" w:rsidRPr="00B67640" w:rsidRDefault="08ACE5FB" w:rsidP="2F3514A7">
      <w:pPr>
        <w:rPr>
          <w:bCs/>
          <w:lang w:val="en-GB"/>
        </w:rPr>
      </w:pPr>
      <w:r w:rsidRPr="00B67640">
        <w:rPr>
          <w:lang w:val="en-GB"/>
        </w:rPr>
        <w:t>The undersigned declare that</w:t>
      </w:r>
    </w:p>
    <w:p w14:paraId="2CE84941" w14:textId="21325BA3" w:rsidR="00D70B56" w:rsidRPr="00B67640" w:rsidRDefault="00D70B56">
      <w:pPr>
        <w:numPr>
          <w:ilvl w:val="0"/>
          <w:numId w:val="15"/>
        </w:numPr>
        <w:rPr>
          <w:lang w:val="en-GB"/>
        </w:rPr>
      </w:pPr>
      <w:r w:rsidRPr="00B67640">
        <w:rPr>
          <w:b/>
          <w:bCs/>
          <w:lang w:val="en-GB"/>
        </w:rPr>
        <w:t>[</w:t>
      </w:r>
      <w:r w:rsidR="00636BC4" w:rsidRPr="00B67640">
        <w:rPr>
          <w:b/>
          <w:bCs/>
          <w:lang w:val="en-GB"/>
        </w:rPr>
        <w:t>Candidat</w:t>
      </w:r>
      <w:r w:rsidR="009C1CE7" w:rsidRPr="00B67640">
        <w:rPr>
          <w:b/>
          <w:bCs/>
          <w:lang w:val="en-GB"/>
        </w:rPr>
        <w:t>e name</w:t>
      </w:r>
      <w:r w:rsidRPr="00B67640">
        <w:rPr>
          <w:b/>
          <w:bCs/>
          <w:lang w:val="en-GB"/>
        </w:rPr>
        <w:t>]</w:t>
      </w:r>
      <w:r w:rsidRPr="00B67640">
        <w:rPr>
          <w:lang w:val="en-GB"/>
        </w:rPr>
        <w:t xml:space="preserve"> </w:t>
      </w:r>
      <w:r w:rsidR="009C1CE7" w:rsidRPr="00B67640">
        <w:rPr>
          <w:lang w:val="en-GB"/>
        </w:rPr>
        <w:t xml:space="preserve">will </w:t>
      </w:r>
      <w:r w:rsidR="00994B77" w:rsidRPr="00B67640">
        <w:rPr>
          <w:lang w:val="en-GB"/>
        </w:rPr>
        <w:t xml:space="preserve">have recourse to </w:t>
      </w:r>
      <w:r w:rsidR="009C1CE7" w:rsidRPr="00B67640">
        <w:rPr>
          <w:lang w:val="en-GB"/>
        </w:rPr>
        <w:t xml:space="preserve">the resources of </w:t>
      </w:r>
      <w:r w:rsidR="009C1CE7" w:rsidRPr="00B67640">
        <w:rPr>
          <w:b/>
          <w:bCs/>
          <w:lang w:val="en-GB"/>
        </w:rPr>
        <w:t>[nam</w:t>
      </w:r>
      <w:r w:rsidR="00994B77" w:rsidRPr="00B67640">
        <w:rPr>
          <w:b/>
          <w:bCs/>
          <w:lang w:val="en-GB"/>
        </w:rPr>
        <w:t>e third party</w:t>
      </w:r>
      <w:r w:rsidR="009C1CE7" w:rsidRPr="00B67640">
        <w:rPr>
          <w:b/>
          <w:bCs/>
          <w:lang w:val="en-GB"/>
        </w:rPr>
        <w:t>]</w:t>
      </w:r>
      <w:r w:rsidR="009C1CE7" w:rsidRPr="00B67640">
        <w:rPr>
          <w:lang w:val="en-GB"/>
        </w:rPr>
        <w:t xml:space="preserve"> with regard to the requirement as referred to in section </w:t>
      </w:r>
      <w:r w:rsidRPr="00B67640">
        <w:rPr>
          <w:lang w:val="en-GB"/>
        </w:rPr>
        <w:fldChar w:fldCharType="begin"/>
      </w:r>
      <w:r w:rsidRPr="00B67640">
        <w:rPr>
          <w:lang w:val="en-GB"/>
        </w:rPr>
        <w:instrText xml:space="preserve"> REF _Ref472515954 \r \h  \* MERGEFORMAT </w:instrText>
      </w:r>
      <w:r w:rsidRPr="00B67640">
        <w:rPr>
          <w:lang w:val="en-GB"/>
        </w:rPr>
      </w:r>
      <w:r w:rsidRPr="00B67640">
        <w:rPr>
          <w:lang w:val="en-GB"/>
        </w:rPr>
        <w:fldChar w:fldCharType="separate"/>
      </w:r>
      <w:r w:rsidR="00B40BE4" w:rsidRPr="00B67640">
        <w:rPr>
          <w:lang w:val="en-GB"/>
        </w:rPr>
        <w:t>2.7.6</w:t>
      </w:r>
      <w:r w:rsidRPr="00B67640">
        <w:rPr>
          <w:lang w:val="en-GB"/>
        </w:rPr>
        <w:fldChar w:fldCharType="end"/>
      </w:r>
      <w:r w:rsidRPr="00B67640">
        <w:rPr>
          <w:lang w:val="en-GB"/>
        </w:rPr>
        <w:t xml:space="preserve"> </w:t>
      </w:r>
      <w:r w:rsidR="009C1CE7" w:rsidRPr="00B67640">
        <w:rPr>
          <w:lang w:val="en-GB"/>
        </w:rPr>
        <w:t>of the S</w:t>
      </w:r>
      <w:r w:rsidR="00BC6C3C" w:rsidRPr="00B67640">
        <w:rPr>
          <w:lang w:val="en-GB"/>
        </w:rPr>
        <w:t>election Guidelines</w:t>
      </w:r>
      <w:r w:rsidRPr="00B67640">
        <w:rPr>
          <w:lang w:val="en-GB"/>
        </w:rPr>
        <w:t>;</w:t>
      </w:r>
    </w:p>
    <w:p w14:paraId="664F0A78" w14:textId="77777777" w:rsidR="00D70B56" w:rsidRPr="00B67640" w:rsidRDefault="08ACE5FB">
      <w:pPr>
        <w:numPr>
          <w:ilvl w:val="0"/>
          <w:numId w:val="15"/>
        </w:numPr>
        <w:rPr>
          <w:lang w:val="en-GB"/>
        </w:rPr>
      </w:pPr>
      <w:r w:rsidRPr="00B67640">
        <w:rPr>
          <w:lang w:val="en-GB"/>
        </w:rPr>
        <w:t>[name of third party], as evidenced by the enclosed Supporting Document, fulfils this requirement solely or jointly with [name of Candidate];</w:t>
      </w:r>
    </w:p>
    <w:p w14:paraId="01517EDB" w14:textId="77777777" w:rsidR="00D70B56" w:rsidRPr="00B67640" w:rsidRDefault="08ACE5FB">
      <w:pPr>
        <w:numPr>
          <w:ilvl w:val="0"/>
          <w:numId w:val="15"/>
        </w:numPr>
        <w:rPr>
          <w:lang w:val="en-GB"/>
        </w:rPr>
      </w:pPr>
      <w:r w:rsidRPr="00B67640">
        <w:rPr>
          <w:lang w:val="en-GB"/>
        </w:rPr>
        <w:t>[name of Candidate] will, in the event that the Engagement is awarded to [name of Candidate], have free access throughout the term of the Engagement, at its first request, to the resources of [name of third party] necessary for the performance of the Engagement;</w:t>
      </w:r>
    </w:p>
    <w:p w14:paraId="2E7C4232" w14:textId="77777777" w:rsidR="00D70B56" w:rsidRPr="00B67640" w:rsidRDefault="08ACE5FB">
      <w:pPr>
        <w:numPr>
          <w:ilvl w:val="0"/>
          <w:numId w:val="15"/>
        </w:numPr>
        <w:rPr>
          <w:lang w:val="en-GB"/>
        </w:rPr>
      </w:pPr>
      <w:r w:rsidRPr="00B67640">
        <w:rPr>
          <w:lang w:val="en-GB"/>
        </w:rPr>
        <w:t xml:space="preserve">[name of Candidate] will engage [name of third party] at the first request of the Principal as a subcontractor in the performance of the Engagement. </w:t>
      </w:r>
    </w:p>
    <w:p w14:paraId="70043933" w14:textId="77777777" w:rsidR="00D70B56" w:rsidRPr="00B67640" w:rsidRDefault="00D70B56" w:rsidP="00D70B56">
      <w:pPr>
        <w:rPr>
          <w:bCs/>
          <w:lang w:val="en-GB"/>
        </w:rPr>
      </w:pPr>
    </w:p>
    <w:p w14:paraId="6D135857" w14:textId="77777777" w:rsidR="00D70B56" w:rsidRPr="00B67640" w:rsidRDefault="08ACE5FB" w:rsidP="2F3514A7">
      <w:pPr>
        <w:rPr>
          <w:bCs/>
          <w:lang w:val="en-GB"/>
        </w:rPr>
      </w:pPr>
      <w:r w:rsidRPr="00B67640">
        <w:rPr>
          <w:lang w:val="en-GB"/>
        </w:rPr>
        <w:t>[name of third party] will be engaged for the following part(s) of the Engagement:</w:t>
      </w:r>
    </w:p>
    <w:p w14:paraId="1A30FF1D" w14:textId="77777777" w:rsidR="00D70B56" w:rsidRPr="00B67640" w:rsidRDefault="08ACE5FB" w:rsidP="08ACE5FB">
      <w:pPr>
        <w:numPr>
          <w:ilvl w:val="0"/>
          <w:numId w:val="15"/>
        </w:numPr>
        <w:rPr>
          <w:b/>
          <w:bCs/>
          <w:lang w:val="en-GB"/>
        </w:rPr>
      </w:pPr>
      <w:r w:rsidRPr="00B67640">
        <w:rPr>
          <w:b/>
          <w:bCs/>
          <w:lang w:val="en-GB"/>
        </w:rPr>
        <w:t>…</w:t>
      </w:r>
    </w:p>
    <w:p w14:paraId="64B7B89A" w14:textId="77777777" w:rsidR="00D70B56" w:rsidRPr="00B67640" w:rsidRDefault="00D70B56" w:rsidP="00D70B56">
      <w:pPr>
        <w:rPr>
          <w:bCs/>
          <w:lang w:val="en-GB"/>
        </w:rPr>
      </w:pPr>
    </w:p>
    <w:p w14:paraId="7731C734" w14:textId="230A630C" w:rsidR="00D70B56" w:rsidRPr="00B67640" w:rsidRDefault="08ACE5FB" w:rsidP="2F3514A7">
      <w:pPr>
        <w:rPr>
          <w:bCs/>
          <w:lang w:val="en-GB"/>
        </w:rPr>
      </w:pPr>
      <w:r w:rsidRPr="00B67640">
        <w:rPr>
          <w:lang w:val="en-GB"/>
        </w:rPr>
        <w:t>The undersigned declare that they have signed this statement truthfully and that they are legally authori</w:t>
      </w:r>
      <w:r w:rsidR="003B7755" w:rsidRPr="00B67640">
        <w:rPr>
          <w:lang w:val="en-GB"/>
        </w:rPr>
        <w:t>se</w:t>
      </w:r>
      <w:r w:rsidRPr="00B67640">
        <w:rPr>
          <w:lang w:val="en-GB"/>
        </w:rPr>
        <w:t>d to do so.</w:t>
      </w:r>
    </w:p>
    <w:p w14:paraId="4BB41F3C" w14:textId="77777777" w:rsidR="00D70B56" w:rsidRPr="00B67640" w:rsidRDefault="00D70B56" w:rsidP="00D70B56">
      <w:pPr>
        <w:rPr>
          <w:bCs/>
          <w:lang w:val="en-GB"/>
        </w:rPr>
      </w:pPr>
    </w:p>
    <w:p w14:paraId="581F18B0" w14:textId="77777777" w:rsidR="00D70B56" w:rsidRPr="00B67640" w:rsidRDefault="08ACE5FB" w:rsidP="2F3514A7">
      <w:pPr>
        <w:rPr>
          <w:bCs/>
          <w:lang w:val="en-GB"/>
        </w:rPr>
      </w:pPr>
      <w:r w:rsidRPr="00B67640">
        <w:rPr>
          <w:lang w:val="en-GB"/>
        </w:rPr>
        <w:t xml:space="preserve">The undersigned agree that on the basis of Section 3.68 in conjunction with 2.102 of AW 2012 the Principal may request additional documentation and information. </w:t>
      </w:r>
    </w:p>
    <w:p w14:paraId="3C02F440" w14:textId="77777777" w:rsidR="00D70B56" w:rsidRPr="00B67640" w:rsidRDefault="00D70B56" w:rsidP="00D70B56">
      <w:pPr>
        <w:rPr>
          <w:bCs/>
          <w:lang w:val="en-GB"/>
        </w:rPr>
      </w:pPr>
    </w:p>
    <w:p w14:paraId="58610CB2" w14:textId="77777777" w:rsidR="00227475" w:rsidRPr="00B67640" w:rsidRDefault="08ACE5FB" w:rsidP="08ACE5FB">
      <w:pPr>
        <w:rPr>
          <w:b/>
          <w:bCs/>
          <w:lang w:val="en-GB"/>
        </w:rPr>
      </w:pPr>
      <w:r w:rsidRPr="00B67640">
        <w:rPr>
          <w:b/>
          <w:bCs/>
          <w:lang w:val="en-GB"/>
        </w:rPr>
        <w:t>Third</w:t>
      </w:r>
    </w:p>
    <w:p w14:paraId="1E30F384" w14:textId="77777777" w:rsidR="00227475" w:rsidRPr="00B67640" w:rsidRDefault="00227475" w:rsidP="00227475">
      <w:pPr>
        <w:rPr>
          <w:bCs/>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227475" w:rsidRPr="007F4AEA" w14:paraId="47148E26" w14:textId="77777777" w:rsidTr="08ACE5F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56FAC32D" w14:textId="77777777" w:rsidR="00227475" w:rsidRPr="00B67640" w:rsidRDefault="08ACE5FB" w:rsidP="08ACE5FB">
            <w:pPr>
              <w:spacing w:before="90" w:after="54"/>
              <w:ind w:left="57" w:right="57"/>
              <w:rPr>
                <w:rFonts w:ascii="Tahoma" w:eastAsia="Tahoma" w:hAnsi="Tahoma" w:cs="Tahoma"/>
                <w:sz w:val="16"/>
                <w:szCs w:val="16"/>
                <w:lang w:val="en-GB"/>
              </w:rPr>
            </w:pPr>
            <w:r w:rsidRPr="00B67640">
              <w:rPr>
                <w:sz w:val="16"/>
                <w:szCs w:val="16"/>
                <w:lang w:val="en-GB"/>
              </w:rPr>
              <w:t>Name of third-party company</w:t>
            </w:r>
          </w:p>
        </w:tc>
        <w:tc>
          <w:tcPr>
            <w:tcW w:w="5670" w:type="dxa"/>
            <w:tcBorders>
              <w:top w:val="single" w:sz="8" w:space="0" w:color="C0C0C0"/>
              <w:left w:val="single" w:sz="8" w:space="0" w:color="C0C0C0"/>
              <w:bottom w:val="single" w:sz="8" w:space="0" w:color="C0C0C0"/>
              <w:right w:val="single" w:sz="8" w:space="0" w:color="C0C0C0"/>
            </w:tcBorders>
          </w:tcPr>
          <w:p w14:paraId="6D1E8656" w14:textId="77777777" w:rsidR="00227475" w:rsidRPr="00B67640" w:rsidRDefault="00227475" w:rsidP="008F1202">
            <w:pPr>
              <w:spacing w:before="90" w:after="54"/>
              <w:ind w:left="57" w:right="57"/>
              <w:jc w:val="both"/>
              <w:rPr>
                <w:rFonts w:cs="Tahoma"/>
                <w:sz w:val="16"/>
                <w:lang w:val="en-GB"/>
              </w:rPr>
            </w:pPr>
          </w:p>
        </w:tc>
      </w:tr>
      <w:tr w:rsidR="00227475" w:rsidRPr="007F4AEA" w14:paraId="6153C3F2" w14:textId="77777777" w:rsidTr="08ACE5F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7A9E19D9" w14:textId="236F8B8F" w:rsidR="00227475" w:rsidRPr="00B67640" w:rsidRDefault="08ACE5FB" w:rsidP="08ACE5FB">
            <w:pPr>
              <w:spacing w:before="90" w:after="54"/>
              <w:ind w:left="57" w:right="57"/>
              <w:rPr>
                <w:rFonts w:ascii="Tahoma" w:eastAsia="Tahoma" w:hAnsi="Tahoma" w:cs="Tahoma"/>
                <w:sz w:val="16"/>
                <w:szCs w:val="16"/>
                <w:lang w:val="en-GB"/>
              </w:rPr>
            </w:pPr>
            <w:r w:rsidRPr="00B67640">
              <w:rPr>
                <w:sz w:val="16"/>
                <w:szCs w:val="16"/>
                <w:lang w:val="en-GB"/>
              </w:rPr>
              <w:t>Name of legally authori</w:t>
            </w:r>
            <w:r w:rsidR="003B7755" w:rsidRPr="00B67640">
              <w:rPr>
                <w:sz w:val="16"/>
                <w:szCs w:val="16"/>
                <w:lang w:val="en-GB"/>
              </w:rPr>
              <w:t>se</w:t>
            </w:r>
            <w:r w:rsidRPr="00B67640">
              <w:rPr>
                <w:sz w:val="16"/>
                <w:szCs w:val="16"/>
                <w:lang w:val="en-GB"/>
              </w:rPr>
              <w:t>d representative of third party</w:t>
            </w:r>
          </w:p>
        </w:tc>
        <w:tc>
          <w:tcPr>
            <w:tcW w:w="5670" w:type="dxa"/>
            <w:tcBorders>
              <w:top w:val="single" w:sz="8" w:space="0" w:color="C0C0C0"/>
              <w:left w:val="single" w:sz="8" w:space="0" w:color="C0C0C0"/>
              <w:bottom w:val="single" w:sz="8" w:space="0" w:color="C0C0C0"/>
              <w:right w:val="single" w:sz="8" w:space="0" w:color="C0C0C0"/>
            </w:tcBorders>
          </w:tcPr>
          <w:p w14:paraId="1E529611" w14:textId="77777777" w:rsidR="00227475" w:rsidRPr="00B67640" w:rsidRDefault="00227475" w:rsidP="008F1202">
            <w:pPr>
              <w:spacing w:before="90" w:after="54"/>
              <w:ind w:left="57" w:right="57"/>
              <w:jc w:val="both"/>
              <w:rPr>
                <w:rFonts w:cs="Tahoma"/>
                <w:sz w:val="16"/>
                <w:lang w:val="en-GB"/>
              </w:rPr>
            </w:pPr>
          </w:p>
        </w:tc>
      </w:tr>
      <w:tr w:rsidR="00227475" w:rsidRPr="00B67640" w14:paraId="62A9B8E4" w14:textId="77777777" w:rsidTr="08ACE5F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6590F679" w14:textId="77777777" w:rsidR="00227475" w:rsidRPr="00B67640" w:rsidRDefault="08ACE5FB" w:rsidP="08ACE5FB">
            <w:pPr>
              <w:spacing w:before="90" w:after="54"/>
              <w:ind w:left="57" w:right="57"/>
              <w:rPr>
                <w:rFonts w:ascii="Tahoma" w:eastAsia="Tahoma" w:hAnsi="Tahoma" w:cs="Tahoma"/>
                <w:sz w:val="16"/>
                <w:szCs w:val="16"/>
                <w:lang w:val="en-GB"/>
              </w:rPr>
            </w:pPr>
            <w:r w:rsidRPr="00B67640">
              <w:rPr>
                <w:sz w:val="16"/>
                <w:szCs w:val="16"/>
                <w:lang w:val="en-GB"/>
              </w:rPr>
              <w:t xml:space="preserve">Position </w:t>
            </w:r>
          </w:p>
        </w:tc>
        <w:tc>
          <w:tcPr>
            <w:tcW w:w="5670" w:type="dxa"/>
            <w:tcBorders>
              <w:top w:val="single" w:sz="8" w:space="0" w:color="C0C0C0"/>
              <w:left w:val="single" w:sz="8" w:space="0" w:color="C0C0C0"/>
              <w:bottom w:val="single" w:sz="8" w:space="0" w:color="C0C0C0"/>
              <w:right w:val="single" w:sz="8" w:space="0" w:color="C0C0C0"/>
            </w:tcBorders>
          </w:tcPr>
          <w:p w14:paraId="054C7ED1" w14:textId="77777777" w:rsidR="00227475" w:rsidRPr="00B67640" w:rsidRDefault="00227475" w:rsidP="008F1202">
            <w:pPr>
              <w:spacing w:before="90" w:after="54"/>
              <w:ind w:left="57" w:right="57"/>
              <w:jc w:val="both"/>
              <w:rPr>
                <w:rFonts w:cs="Tahoma"/>
                <w:sz w:val="16"/>
                <w:lang w:val="en-GB"/>
              </w:rPr>
            </w:pPr>
          </w:p>
        </w:tc>
      </w:tr>
      <w:tr w:rsidR="00227475" w:rsidRPr="007F4AEA" w14:paraId="35AA4A88" w14:textId="77777777" w:rsidTr="08ACE5F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24270009" w14:textId="6D67B00B" w:rsidR="00227475" w:rsidRPr="00B67640" w:rsidRDefault="08ACE5FB" w:rsidP="08ACE5FB">
            <w:pPr>
              <w:spacing w:before="90" w:after="54"/>
              <w:ind w:left="57" w:right="57"/>
              <w:rPr>
                <w:rFonts w:ascii="Tahoma" w:eastAsia="Tahoma" w:hAnsi="Tahoma" w:cs="Tahoma"/>
                <w:sz w:val="16"/>
                <w:szCs w:val="16"/>
                <w:lang w:val="en-GB"/>
              </w:rPr>
            </w:pPr>
            <w:r w:rsidRPr="00B67640">
              <w:rPr>
                <w:sz w:val="16"/>
                <w:szCs w:val="16"/>
                <w:lang w:val="en-GB"/>
              </w:rPr>
              <w:t>Signature of legally authori</w:t>
            </w:r>
            <w:r w:rsidR="003B7755" w:rsidRPr="00B67640">
              <w:rPr>
                <w:sz w:val="16"/>
                <w:szCs w:val="16"/>
                <w:lang w:val="en-GB"/>
              </w:rPr>
              <w:t>se</w:t>
            </w:r>
            <w:r w:rsidRPr="00B67640">
              <w:rPr>
                <w:sz w:val="16"/>
                <w:szCs w:val="16"/>
                <w:lang w:val="en-GB"/>
              </w:rPr>
              <w:t xml:space="preserve">d representative </w:t>
            </w:r>
          </w:p>
        </w:tc>
        <w:tc>
          <w:tcPr>
            <w:tcW w:w="5670" w:type="dxa"/>
            <w:tcBorders>
              <w:top w:val="single" w:sz="8" w:space="0" w:color="C0C0C0"/>
              <w:left w:val="single" w:sz="8" w:space="0" w:color="C0C0C0"/>
              <w:bottom w:val="single" w:sz="8" w:space="0" w:color="C0C0C0"/>
              <w:right w:val="single" w:sz="8" w:space="0" w:color="C0C0C0"/>
            </w:tcBorders>
          </w:tcPr>
          <w:p w14:paraId="073920C1" w14:textId="77777777" w:rsidR="00227475" w:rsidRPr="00B67640" w:rsidRDefault="00227475" w:rsidP="008F1202">
            <w:pPr>
              <w:spacing w:before="90" w:after="54"/>
              <w:ind w:left="57" w:right="57"/>
              <w:jc w:val="both"/>
              <w:rPr>
                <w:rFonts w:cs="Tahoma"/>
                <w:sz w:val="16"/>
                <w:lang w:val="en-GB"/>
              </w:rPr>
            </w:pPr>
          </w:p>
        </w:tc>
      </w:tr>
      <w:tr w:rsidR="00227475" w:rsidRPr="00B67640" w14:paraId="43292F27" w14:textId="77777777" w:rsidTr="08ACE5F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60FA02A5" w14:textId="77777777" w:rsidR="00227475" w:rsidRPr="00B67640" w:rsidRDefault="08ACE5FB" w:rsidP="08ACE5FB">
            <w:pPr>
              <w:spacing w:before="90" w:after="54"/>
              <w:ind w:left="57" w:right="57"/>
              <w:jc w:val="both"/>
              <w:rPr>
                <w:rFonts w:ascii="Tahoma" w:eastAsia="Tahoma" w:hAnsi="Tahoma" w:cs="Tahoma"/>
                <w:sz w:val="16"/>
                <w:szCs w:val="16"/>
                <w:lang w:val="en-GB"/>
              </w:rPr>
            </w:pPr>
            <w:r w:rsidRPr="00B67640">
              <w:rPr>
                <w:sz w:val="16"/>
                <w:szCs w:val="16"/>
                <w:lang w:val="en-GB"/>
              </w:rPr>
              <w:t>Place and date</w:t>
            </w:r>
          </w:p>
        </w:tc>
        <w:tc>
          <w:tcPr>
            <w:tcW w:w="5670" w:type="dxa"/>
            <w:tcBorders>
              <w:top w:val="single" w:sz="8" w:space="0" w:color="C0C0C0"/>
              <w:left w:val="single" w:sz="8" w:space="0" w:color="C0C0C0"/>
              <w:bottom w:val="single" w:sz="8" w:space="0" w:color="C0C0C0"/>
              <w:right w:val="single" w:sz="8" w:space="0" w:color="C0C0C0"/>
            </w:tcBorders>
          </w:tcPr>
          <w:p w14:paraId="72445977" w14:textId="77777777" w:rsidR="00227475" w:rsidRPr="00B67640" w:rsidRDefault="00227475" w:rsidP="008F1202">
            <w:pPr>
              <w:spacing w:before="90" w:after="54"/>
              <w:ind w:left="57" w:right="57"/>
              <w:jc w:val="both"/>
              <w:rPr>
                <w:rFonts w:cs="Tahoma"/>
                <w:sz w:val="16"/>
                <w:lang w:val="en-GB"/>
              </w:rPr>
            </w:pPr>
          </w:p>
        </w:tc>
      </w:tr>
    </w:tbl>
    <w:p w14:paraId="1E02CE00" w14:textId="77777777" w:rsidR="00227475" w:rsidRPr="00B67640" w:rsidRDefault="00227475" w:rsidP="00227475">
      <w:pPr>
        <w:rPr>
          <w:bCs/>
          <w:lang w:val="en-GB"/>
        </w:rPr>
      </w:pPr>
    </w:p>
    <w:p w14:paraId="6CA59FE0" w14:textId="77777777" w:rsidR="00227475" w:rsidRPr="00B67640" w:rsidRDefault="08ACE5FB" w:rsidP="2F3514A7">
      <w:pPr>
        <w:rPr>
          <w:bCs/>
          <w:lang w:val="en-GB"/>
        </w:rPr>
      </w:pPr>
      <w:r w:rsidRPr="00B67640">
        <w:rPr>
          <w:lang w:val="en-GB"/>
        </w:rPr>
        <w:t>Signed for approval:</w:t>
      </w:r>
    </w:p>
    <w:p w14:paraId="28F35853" w14:textId="77777777" w:rsidR="00227475" w:rsidRPr="00B67640" w:rsidRDefault="00227475" w:rsidP="00227475">
      <w:pPr>
        <w:rPr>
          <w:bCs/>
          <w:lang w:val="en-GB"/>
        </w:rPr>
      </w:pPr>
    </w:p>
    <w:p w14:paraId="1A903D0C" w14:textId="77777777" w:rsidR="00227475" w:rsidRPr="00B67640" w:rsidRDefault="08ACE5FB" w:rsidP="08ACE5FB">
      <w:pPr>
        <w:rPr>
          <w:b/>
          <w:bCs/>
          <w:lang w:val="en-GB"/>
        </w:rPr>
      </w:pPr>
      <w:r w:rsidRPr="00B67640">
        <w:rPr>
          <w:b/>
          <w:bCs/>
          <w:lang w:val="en-GB"/>
        </w:rPr>
        <w:t>Candidate</w:t>
      </w:r>
    </w:p>
    <w:p w14:paraId="2A82C77B" w14:textId="77777777" w:rsidR="00227475" w:rsidRPr="00B67640" w:rsidRDefault="00227475" w:rsidP="00227475">
      <w:pPr>
        <w:rPr>
          <w:bCs/>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227475" w:rsidRPr="00B67640" w14:paraId="33EFDADD" w14:textId="77777777" w:rsidTr="08ACE5F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762B9684" w14:textId="77777777" w:rsidR="00227475" w:rsidRPr="00B67640" w:rsidRDefault="08ACE5FB" w:rsidP="08ACE5FB">
            <w:pPr>
              <w:spacing w:before="90" w:after="54"/>
              <w:ind w:left="57" w:right="57"/>
              <w:rPr>
                <w:rFonts w:ascii="Tahoma" w:eastAsia="Tahoma" w:hAnsi="Tahoma" w:cs="Tahoma"/>
                <w:sz w:val="16"/>
                <w:szCs w:val="16"/>
                <w:lang w:val="en-GB"/>
              </w:rPr>
            </w:pPr>
            <w:r w:rsidRPr="00B67640">
              <w:rPr>
                <w:sz w:val="16"/>
                <w:szCs w:val="16"/>
                <w:lang w:val="en-GB"/>
              </w:rPr>
              <w:t>Name of Candidate</w:t>
            </w:r>
          </w:p>
        </w:tc>
        <w:tc>
          <w:tcPr>
            <w:tcW w:w="5670" w:type="dxa"/>
            <w:tcBorders>
              <w:top w:val="single" w:sz="8" w:space="0" w:color="C0C0C0"/>
              <w:left w:val="single" w:sz="8" w:space="0" w:color="C0C0C0"/>
              <w:bottom w:val="single" w:sz="8" w:space="0" w:color="C0C0C0"/>
              <w:right w:val="single" w:sz="8" w:space="0" w:color="C0C0C0"/>
            </w:tcBorders>
          </w:tcPr>
          <w:p w14:paraId="013A482F" w14:textId="77777777" w:rsidR="00227475" w:rsidRPr="00B67640" w:rsidRDefault="00227475" w:rsidP="008F1202">
            <w:pPr>
              <w:spacing w:before="90" w:after="54"/>
              <w:ind w:left="57" w:right="57"/>
              <w:jc w:val="both"/>
              <w:rPr>
                <w:rFonts w:cs="Tahoma"/>
                <w:sz w:val="16"/>
                <w:lang w:val="en-GB"/>
              </w:rPr>
            </w:pPr>
          </w:p>
        </w:tc>
      </w:tr>
      <w:tr w:rsidR="00227475" w:rsidRPr="007F4AEA" w14:paraId="676A40DE" w14:textId="77777777" w:rsidTr="08ACE5F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13AC1513" w14:textId="60134C4F" w:rsidR="00227475" w:rsidRPr="00B67640" w:rsidRDefault="08ACE5FB" w:rsidP="08ACE5FB">
            <w:pPr>
              <w:spacing w:before="90" w:after="54"/>
              <w:ind w:left="57" w:right="57"/>
              <w:rPr>
                <w:rFonts w:ascii="Tahoma" w:eastAsia="Tahoma" w:hAnsi="Tahoma" w:cs="Tahoma"/>
                <w:sz w:val="16"/>
                <w:szCs w:val="16"/>
                <w:lang w:val="en-GB"/>
              </w:rPr>
            </w:pPr>
            <w:r w:rsidRPr="00B67640">
              <w:rPr>
                <w:sz w:val="16"/>
                <w:szCs w:val="16"/>
                <w:lang w:val="en-GB"/>
              </w:rPr>
              <w:t>Name of legally authori</w:t>
            </w:r>
            <w:r w:rsidR="003B7755" w:rsidRPr="00B67640">
              <w:rPr>
                <w:sz w:val="16"/>
                <w:szCs w:val="16"/>
                <w:lang w:val="en-GB"/>
              </w:rPr>
              <w:t>se</w:t>
            </w:r>
            <w:r w:rsidRPr="00B67640">
              <w:rPr>
                <w:sz w:val="16"/>
                <w:szCs w:val="16"/>
                <w:lang w:val="en-GB"/>
              </w:rPr>
              <w:t>d representative of Candidate</w:t>
            </w:r>
          </w:p>
        </w:tc>
        <w:tc>
          <w:tcPr>
            <w:tcW w:w="5670" w:type="dxa"/>
            <w:tcBorders>
              <w:top w:val="single" w:sz="8" w:space="0" w:color="C0C0C0"/>
              <w:left w:val="single" w:sz="8" w:space="0" w:color="C0C0C0"/>
              <w:bottom w:val="single" w:sz="8" w:space="0" w:color="C0C0C0"/>
              <w:right w:val="single" w:sz="8" w:space="0" w:color="C0C0C0"/>
            </w:tcBorders>
          </w:tcPr>
          <w:p w14:paraId="4BB12F23" w14:textId="77777777" w:rsidR="00227475" w:rsidRPr="00B67640" w:rsidRDefault="00227475" w:rsidP="008F1202">
            <w:pPr>
              <w:spacing w:before="90" w:after="54"/>
              <w:ind w:left="57" w:right="57"/>
              <w:jc w:val="both"/>
              <w:rPr>
                <w:rFonts w:cs="Tahoma"/>
                <w:sz w:val="16"/>
                <w:lang w:val="en-GB"/>
              </w:rPr>
            </w:pPr>
          </w:p>
        </w:tc>
      </w:tr>
      <w:tr w:rsidR="00227475" w:rsidRPr="00B67640" w14:paraId="0E7CF232" w14:textId="77777777" w:rsidTr="08ACE5F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7247836D" w14:textId="77777777" w:rsidR="00227475" w:rsidRPr="00B67640" w:rsidRDefault="08ACE5FB" w:rsidP="08ACE5FB">
            <w:pPr>
              <w:spacing w:before="90" w:after="54"/>
              <w:ind w:left="57" w:right="57"/>
              <w:jc w:val="both"/>
              <w:rPr>
                <w:rFonts w:ascii="Tahoma" w:eastAsia="Tahoma" w:hAnsi="Tahoma" w:cs="Tahoma"/>
                <w:sz w:val="16"/>
                <w:szCs w:val="16"/>
                <w:lang w:val="en-GB"/>
              </w:rPr>
            </w:pPr>
            <w:r w:rsidRPr="00B67640">
              <w:rPr>
                <w:sz w:val="16"/>
                <w:szCs w:val="16"/>
                <w:lang w:val="en-GB"/>
              </w:rPr>
              <w:t>Position</w:t>
            </w:r>
          </w:p>
        </w:tc>
        <w:tc>
          <w:tcPr>
            <w:tcW w:w="5670" w:type="dxa"/>
            <w:tcBorders>
              <w:top w:val="single" w:sz="8" w:space="0" w:color="C0C0C0"/>
              <w:left w:val="single" w:sz="8" w:space="0" w:color="C0C0C0"/>
              <w:bottom w:val="single" w:sz="8" w:space="0" w:color="C0C0C0"/>
              <w:right w:val="single" w:sz="8" w:space="0" w:color="C0C0C0"/>
            </w:tcBorders>
          </w:tcPr>
          <w:p w14:paraId="3C89D353" w14:textId="77777777" w:rsidR="00227475" w:rsidRPr="00B67640" w:rsidRDefault="00227475" w:rsidP="008F1202">
            <w:pPr>
              <w:spacing w:before="90" w:after="54"/>
              <w:ind w:left="57" w:right="57"/>
              <w:jc w:val="both"/>
              <w:rPr>
                <w:rFonts w:cs="Tahoma"/>
                <w:sz w:val="16"/>
                <w:lang w:val="en-GB"/>
              </w:rPr>
            </w:pPr>
          </w:p>
        </w:tc>
      </w:tr>
      <w:tr w:rsidR="00227475" w:rsidRPr="007F4AEA" w14:paraId="790363CD" w14:textId="77777777" w:rsidTr="08ACE5F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6A640FE0" w14:textId="01FD1EF8" w:rsidR="00227475" w:rsidRPr="00B67640" w:rsidRDefault="08ACE5FB" w:rsidP="08ACE5FB">
            <w:pPr>
              <w:spacing w:before="90" w:after="54"/>
              <w:ind w:left="57" w:right="57"/>
              <w:rPr>
                <w:rFonts w:ascii="Tahoma" w:eastAsia="Tahoma" w:hAnsi="Tahoma" w:cs="Tahoma"/>
                <w:sz w:val="16"/>
                <w:szCs w:val="16"/>
                <w:lang w:val="en-GB"/>
              </w:rPr>
            </w:pPr>
            <w:r w:rsidRPr="00B67640">
              <w:rPr>
                <w:sz w:val="16"/>
                <w:szCs w:val="16"/>
                <w:lang w:val="en-GB"/>
              </w:rPr>
              <w:t>Signature of legally authori</w:t>
            </w:r>
            <w:r w:rsidR="003B7755" w:rsidRPr="00B67640">
              <w:rPr>
                <w:sz w:val="16"/>
                <w:szCs w:val="16"/>
                <w:lang w:val="en-GB"/>
              </w:rPr>
              <w:t>se</w:t>
            </w:r>
            <w:r w:rsidRPr="00B67640">
              <w:rPr>
                <w:sz w:val="16"/>
                <w:szCs w:val="16"/>
                <w:lang w:val="en-GB"/>
              </w:rPr>
              <w:t xml:space="preserve">d representative </w:t>
            </w:r>
          </w:p>
        </w:tc>
        <w:tc>
          <w:tcPr>
            <w:tcW w:w="5670" w:type="dxa"/>
            <w:tcBorders>
              <w:top w:val="single" w:sz="8" w:space="0" w:color="C0C0C0"/>
              <w:left w:val="single" w:sz="8" w:space="0" w:color="C0C0C0"/>
              <w:bottom w:val="single" w:sz="8" w:space="0" w:color="C0C0C0"/>
              <w:right w:val="single" w:sz="8" w:space="0" w:color="C0C0C0"/>
            </w:tcBorders>
          </w:tcPr>
          <w:p w14:paraId="1BC1E88F" w14:textId="77777777" w:rsidR="00227475" w:rsidRPr="00B67640" w:rsidRDefault="00227475" w:rsidP="008F1202">
            <w:pPr>
              <w:spacing w:before="90" w:after="54"/>
              <w:ind w:left="57" w:right="57"/>
              <w:jc w:val="both"/>
              <w:rPr>
                <w:rFonts w:cs="Tahoma"/>
                <w:sz w:val="16"/>
                <w:lang w:val="en-GB"/>
              </w:rPr>
            </w:pPr>
          </w:p>
        </w:tc>
      </w:tr>
      <w:tr w:rsidR="00227475" w:rsidRPr="00B67640" w14:paraId="6719D364" w14:textId="77777777" w:rsidTr="08ACE5F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1218B5F9" w14:textId="77777777" w:rsidR="00227475" w:rsidRPr="00B67640" w:rsidRDefault="08ACE5FB" w:rsidP="08ACE5FB">
            <w:pPr>
              <w:spacing w:before="90" w:after="54"/>
              <w:ind w:left="57" w:right="57"/>
              <w:jc w:val="both"/>
              <w:rPr>
                <w:rFonts w:ascii="Tahoma" w:eastAsia="Tahoma" w:hAnsi="Tahoma" w:cs="Tahoma"/>
                <w:sz w:val="16"/>
                <w:szCs w:val="16"/>
                <w:lang w:val="en-GB"/>
              </w:rPr>
            </w:pPr>
            <w:r w:rsidRPr="00B67640">
              <w:rPr>
                <w:sz w:val="16"/>
                <w:szCs w:val="16"/>
                <w:lang w:val="en-GB"/>
              </w:rPr>
              <w:t>Place and date</w:t>
            </w:r>
          </w:p>
        </w:tc>
        <w:tc>
          <w:tcPr>
            <w:tcW w:w="5670" w:type="dxa"/>
            <w:tcBorders>
              <w:top w:val="single" w:sz="8" w:space="0" w:color="C0C0C0"/>
              <w:left w:val="single" w:sz="8" w:space="0" w:color="C0C0C0"/>
              <w:bottom w:val="single" w:sz="8" w:space="0" w:color="C0C0C0"/>
              <w:right w:val="single" w:sz="8" w:space="0" w:color="C0C0C0"/>
            </w:tcBorders>
          </w:tcPr>
          <w:p w14:paraId="5909C6BB" w14:textId="77777777" w:rsidR="00227475" w:rsidRPr="00B67640" w:rsidRDefault="00227475" w:rsidP="008F1202">
            <w:pPr>
              <w:spacing w:before="90" w:after="54"/>
              <w:ind w:left="57" w:right="57"/>
              <w:jc w:val="both"/>
              <w:rPr>
                <w:rFonts w:cs="Tahoma"/>
                <w:sz w:val="16"/>
                <w:lang w:val="en-GB"/>
              </w:rPr>
            </w:pPr>
          </w:p>
        </w:tc>
      </w:tr>
    </w:tbl>
    <w:p w14:paraId="650213A3" w14:textId="583AD8AB" w:rsidR="00534E3B" w:rsidRPr="00B67640" w:rsidRDefault="00534E3B" w:rsidP="00534E3B">
      <w:pPr>
        <w:pStyle w:val="Plattetekst"/>
        <w:rPr>
          <w:color w:val="1F497D" w:themeColor="text2"/>
        </w:rPr>
      </w:pPr>
    </w:p>
    <w:p w14:paraId="5CCC7891" w14:textId="4E5CB5AE" w:rsidR="006928DB" w:rsidRPr="00B67640" w:rsidRDefault="00114B52" w:rsidP="08ACE5FB">
      <w:pPr>
        <w:pStyle w:val="Kop1"/>
        <w:numPr>
          <w:ilvl w:val="0"/>
          <w:numId w:val="0"/>
        </w:numPr>
        <w:spacing w:line="288" w:lineRule="auto"/>
        <w:rPr>
          <w:sz w:val="28"/>
          <w:szCs w:val="28"/>
        </w:rPr>
      </w:pPr>
      <w:bookmarkStart w:id="2" w:name="_Toc525821160"/>
      <w:r w:rsidRPr="00B67640">
        <w:rPr>
          <w:bCs/>
          <w:sz w:val="28"/>
          <w:szCs w:val="28"/>
        </w:rPr>
        <w:lastRenderedPageBreak/>
        <w:t>Standard Form</w:t>
      </w:r>
      <w:r w:rsidR="08ACE5FB" w:rsidRPr="00B67640">
        <w:rPr>
          <w:bCs/>
          <w:sz w:val="28"/>
          <w:szCs w:val="28"/>
        </w:rPr>
        <w:t xml:space="preserve"> E</w:t>
      </w:r>
      <w:bookmarkEnd w:id="2"/>
    </w:p>
    <w:p w14:paraId="74D2104F" w14:textId="5B95AA71" w:rsidR="006928DB" w:rsidRPr="00B67640" w:rsidRDefault="08ACE5FB" w:rsidP="08ACE5FB">
      <w:pPr>
        <w:pStyle w:val="Plattetekst"/>
        <w:spacing w:after="0" w:line="288" w:lineRule="auto"/>
        <w:jc w:val="left"/>
        <w:rPr>
          <w:b/>
          <w:bCs/>
          <w:color w:val="1F497D" w:themeColor="text2"/>
          <w:sz w:val="22"/>
          <w:szCs w:val="22"/>
        </w:rPr>
      </w:pPr>
      <w:r w:rsidRPr="00B67640">
        <w:rPr>
          <w:b/>
          <w:bCs/>
          <w:color w:val="1F497D" w:themeColor="text2"/>
          <w:sz w:val="22"/>
          <w:szCs w:val="22"/>
        </w:rPr>
        <w:t>Declaration of Dutch and/or English language</w:t>
      </w:r>
    </w:p>
    <w:p w14:paraId="402784F7" w14:textId="77777777" w:rsidR="006928DB" w:rsidRPr="00B67640" w:rsidRDefault="006928DB" w:rsidP="006928DB">
      <w:pPr>
        <w:rPr>
          <w:lang w:val="en-GB"/>
        </w:rPr>
      </w:pPr>
    </w:p>
    <w:p w14:paraId="2B3A306A" w14:textId="27E848A7" w:rsidR="006928DB" w:rsidRPr="00B67640" w:rsidRDefault="009C1CE7" w:rsidP="006928DB">
      <w:pPr>
        <w:rPr>
          <w:lang w:val="en-GB"/>
        </w:rPr>
      </w:pPr>
      <w:r w:rsidRPr="00B67640">
        <w:rPr>
          <w:lang w:val="en-GB"/>
        </w:rPr>
        <w:t>Pursuant to the provisions in section</w:t>
      </w:r>
      <w:r w:rsidR="00695ADF" w:rsidRPr="00B67640">
        <w:rPr>
          <w:lang w:val="en-GB"/>
        </w:rPr>
        <w:t xml:space="preserve"> 4.2.1</w:t>
      </w:r>
      <w:r w:rsidRPr="00B67640">
        <w:rPr>
          <w:lang w:val="en-GB"/>
        </w:rPr>
        <w:t xml:space="preserve"> the Candidate declares that the management staff responsible for performance o</w:t>
      </w:r>
      <w:r w:rsidR="00244013" w:rsidRPr="00B67640">
        <w:rPr>
          <w:lang w:val="en-GB"/>
        </w:rPr>
        <w:t xml:space="preserve">f the Engagement have a written and </w:t>
      </w:r>
      <w:r w:rsidRPr="00B67640">
        <w:rPr>
          <w:lang w:val="en-GB"/>
        </w:rPr>
        <w:t>spoken command of the Dutch and/or English language.</w:t>
      </w:r>
    </w:p>
    <w:p w14:paraId="72600EE6" w14:textId="77777777" w:rsidR="006928DB" w:rsidRPr="00B67640" w:rsidRDefault="006928DB" w:rsidP="006928DB">
      <w:pPr>
        <w:rPr>
          <w:lang w:val="en-GB"/>
        </w:rPr>
      </w:pPr>
    </w:p>
    <w:p w14:paraId="6A2876D4" w14:textId="77777777" w:rsidR="006928DB" w:rsidRPr="00B67640" w:rsidRDefault="006928DB" w:rsidP="006928DB">
      <w:pPr>
        <w:rPr>
          <w:lang w:val="en-GB"/>
        </w:rPr>
      </w:pPr>
    </w:p>
    <w:p w14:paraId="2D6384CC" w14:textId="77777777" w:rsidR="006928DB" w:rsidRPr="00B67640" w:rsidRDefault="006928DB" w:rsidP="006928DB">
      <w:pPr>
        <w:rPr>
          <w:lang w:val="en-GB"/>
        </w:rPr>
      </w:pPr>
    </w:p>
    <w:p w14:paraId="5DEA6185" w14:textId="77777777" w:rsidR="006928DB" w:rsidRPr="00B67640" w:rsidRDefault="006928DB" w:rsidP="006928DB">
      <w:pPr>
        <w:rPr>
          <w:lang w:val="en-GB"/>
        </w:rPr>
      </w:pPr>
    </w:p>
    <w:p w14:paraId="03AC1C3D" w14:textId="77777777" w:rsidR="006928DB" w:rsidRPr="00B67640" w:rsidRDefault="006928DB" w:rsidP="006928DB">
      <w:pPr>
        <w:rPr>
          <w:lang w:val="en-GB"/>
        </w:rPr>
      </w:pPr>
      <w:r w:rsidRPr="00B67640">
        <w:rPr>
          <w:lang w:val="en-GB"/>
        </w:rPr>
        <w:tab/>
        <w:t xml:space="preserve">     </w:t>
      </w:r>
      <w:r w:rsidRPr="00B67640">
        <w:rPr>
          <w:lang w:val="en-GB"/>
        </w:rPr>
        <w:tab/>
      </w:r>
      <w:r w:rsidRPr="00B67640">
        <w:rPr>
          <w:lang w:val="en-GB"/>
        </w:rPr>
        <w:tab/>
      </w:r>
      <w:r w:rsidRPr="00B67640">
        <w:rPr>
          <w:lang w:val="en-GB"/>
        </w:rPr>
        <w:tab/>
      </w:r>
      <w:r w:rsidRPr="00B67640">
        <w:rPr>
          <w:lang w:val="en-GB"/>
        </w:rPr>
        <w:tab/>
      </w:r>
      <w:r w:rsidRPr="00B67640">
        <w:rPr>
          <w:lang w:val="en-GB"/>
        </w:rPr>
        <w:tab/>
      </w:r>
      <w:r w:rsidRPr="00B67640">
        <w:rPr>
          <w:lang w:val="en-GB"/>
        </w:rPr>
        <w:tab/>
      </w:r>
    </w:p>
    <w:p w14:paraId="7CC3F95E" w14:textId="77777777" w:rsidR="006928DB" w:rsidRPr="00B67640" w:rsidRDefault="006928DB" w:rsidP="006928DB">
      <w:pPr>
        <w:rPr>
          <w:lang w:val="en-GB"/>
        </w:rPr>
      </w:pPr>
      <w:r w:rsidRPr="00B67640">
        <w:rPr>
          <w:lang w:val="en-GB"/>
        </w:rPr>
        <w:t xml:space="preserve"> </w:t>
      </w:r>
      <w:r w:rsidRPr="00B67640">
        <w:rPr>
          <w:lang w:val="en-GB"/>
        </w:rPr>
        <w:tab/>
      </w:r>
      <w:r w:rsidRPr="00B67640">
        <w:rPr>
          <w:lang w:val="en-GB"/>
        </w:rPr>
        <w:tab/>
      </w:r>
      <w:r w:rsidRPr="00B67640">
        <w:rPr>
          <w:lang w:val="en-GB"/>
        </w:rPr>
        <w:tab/>
      </w:r>
      <w:r w:rsidRPr="00B67640">
        <w:rPr>
          <w:lang w:val="en-GB"/>
        </w:rPr>
        <w:tab/>
      </w:r>
      <w:r w:rsidRPr="00B67640">
        <w:rPr>
          <w:lang w:val="en-GB"/>
        </w:rPr>
        <w:tab/>
      </w:r>
      <w:r w:rsidRPr="00B67640">
        <w:rPr>
          <w:lang w:val="en-GB"/>
        </w:rPr>
        <w:tab/>
        <w:t xml:space="preserve"> Yes</w:t>
      </w:r>
    </w:p>
    <w:p w14:paraId="0542879C" w14:textId="77777777" w:rsidR="006928DB" w:rsidRPr="00B67640" w:rsidRDefault="006928DB" w:rsidP="006928DB">
      <w:pPr>
        <w:rPr>
          <w:lang w:val="en-GB"/>
        </w:rPr>
      </w:pPr>
      <w:r w:rsidRPr="00B67640">
        <w:rPr>
          <w:noProof/>
          <w:lang w:eastAsia="nl-NL"/>
        </w:rPr>
        <mc:AlternateContent>
          <mc:Choice Requires="wps">
            <w:drawing>
              <wp:anchor distT="0" distB="0" distL="114300" distR="114300" simplePos="0" relativeHeight="251657728" behindDoc="0" locked="0" layoutInCell="1" allowOverlap="1" wp14:anchorId="117A504C" wp14:editId="1C6721FE">
                <wp:simplePos x="0" y="0"/>
                <wp:positionH relativeFrom="column">
                  <wp:posOffset>2743200</wp:posOffset>
                </wp:positionH>
                <wp:positionV relativeFrom="paragraph">
                  <wp:posOffset>55880</wp:posOffset>
                </wp:positionV>
                <wp:extent cx="182880" cy="182880"/>
                <wp:effectExtent l="9525" t="8255" r="7620" b="889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81442" id="Rectangle 2" o:spid="_x0000_s1026" style="position:absolute;margin-left:3in;margin-top:4.4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"/>
            </w:pict>
          </mc:Fallback>
        </mc:AlternateContent>
      </w:r>
    </w:p>
    <w:p w14:paraId="645913E8" w14:textId="77777777" w:rsidR="006928DB" w:rsidRPr="00B67640" w:rsidRDefault="006928DB" w:rsidP="006928DB">
      <w:pPr>
        <w:rPr>
          <w:lang w:val="en-GB"/>
        </w:rPr>
      </w:pPr>
    </w:p>
    <w:p w14:paraId="485D99E0" w14:textId="77777777" w:rsidR="006928DB" w:rsidRPr="00B67640" w:rsidRDefault="006928DB" w:rsidP="006928DB">
      <w:pPr>
        <w:spacing w:line="240" w:lineRule="auto"/>
        <w:rPr>
          <w:lang w:val="en-GB"/>
        </w:rPr>
      </w:pPr>
    </w:p>
    <w:p w14:paraId="49E5041C" w14:textId="77777777" w:rsidR="006928DB" w:rsidRPr="00B67640" w:rsidRDefault="006928DB" w:rsidP="006928DB">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6928DB" w:rsidRPr="00B67640" w14:paraId="1CA67F4C" w14:textId="77777777" w:rsidTr="08ACE5FB">
        <w:trPr>
          <w:trHeight w:val="297"/>
          <w:jc w:val="center"/>
        </w:trPr>
        <w:tc>
          <w:tcPr>
            <w:tcW w:w="2835" w:type="dxa"/>
            <w:shd w:val="clear" w:color="auto" w:fill="E6E6E6"/>
          </w:tcPr>
          <w:p w14:paraId="71DB88ED" w14:textId="77777777" w:rsidR="006928DB" w:rsidRPr="00B67640" w:rsidRDefault="08ACE5FB" w:rsidP="08ACE5FB">
            <w:pPr>
              <w:spacing w:before="90" w:after="54"/>
              <w:ind w:left="57" w:right="57"/>
              <w:jc w:val="both"/>
              <w:rPr>
                <w:rFonts w:ascii="Tahoma" w:eastAsia="Tahoma" w:hAnsi="Tahoma" w:cs="Tahoma"/>
                <w:lang w:val="en-GB"/>
              </w:rPr>
            </w:pPr>
            <w:r w:rsidRPr="00B67640">
              <w:rPr>
                <w:lang w:val="en-GB"/>
              </w:rPr>
              <w:t>Name of Candidate</w:t>
            </w:r>
          </w:p>
        </w:tc>
        <w:tc>
          <w:tcPr>
            <w:tcW w:w="5670" w:type="dxa"/>
          </w:tcPr>
          <w:p w14:paraId="0E20D560" w14:textId="77777777" w:rsidR="006928DB" w:rsidRPr="00B67640" w:rsidRDefault="006928DB" w:rsidP="00093EC5">
            <w:pPr>
              <w:spacing w:before="90" w:after="54"/>
              <w:ind w:left="57" w:right="57"/>
              <w:jc w:val="both"/>
              <w:rPr>
                <w:rFonts w:cs="Tahoma"/>
                <w:lang w:val="en-GB"/>
              </w:rPr>
            </w:pPr>
          </w:p>
        </w:tc>
      </w:tr>
      <w:tr w:rsidR="006928DB" w:rsidRPr="007F4AEA" w14:paraId="677315D9" w14:textId="77777777" w:rsidTr="08ACE5FB">
        <w:trPr>
          <w:jc w:val="center"/>
        </w:trPr>
        <w:tc>
          <w:tcPr>
            <w:tcW w:w="2835" w:type="dxa"/>
            <w:shd w:val="clear" w:color="auto" w:fill="E6E6E6"/>
          </w:tcPr>
          <w:p w14:paraId="3A6E3BA9" w14:textId="34216784" w:rsidR="006928DB" w:rsidRPr="00B67640" w:rsidRDefault="08ACE5FB" w:rsidP="08ACE5FB">
            <w:pPr>
              <w:spacing w:before="90" w:after="54"/>
              <w:ind w:left="57" w:right="57"/>
              <w:rPr>
                <w:rFonts w:ascii="Tahoma" w:eastAsia="Tahoma" w:hAnsi="Tahoma" w:cs="Tahoma"/>
                <w:lang w:val="en-GB"/>
              </w:rPr>
            </w:pPr>
            <w:r w:rsidRPr="00B67640">
              <w:rPr>
                <w:lang w:val="en-GB"/>
              </w:rPr>
              <w:t>Name of legally authori</w:t>
            </w:r>
            <w:r w:rsidR="003B7755" w:rsidRPr="00B67640">
              <w:rPr>
                <w:lang w:val="en-GB"/>
              </w:rPr>
              <w:t>se</w:t>
            </w:r>
            <w:r w:rsidRPr="00B67640">
              <w:rPr>
                <w:lang w:val="en-GB"/>
              </w:rPr>
              <w:t>d representative of Candidate</w:t>
            </w:r>
          </w:p>
        </w:tc>
        <w:tc>
          <w:tcPr>
            <w:tcW w:w="5670" w:type="dxa"/>
          </w:tcPr>
          <w:p w14:paraId="31F38CF3" w14:textId="77777777" w:rsidR="006928DB" w:rsidRPr="00B67640" w:rsidRDefault="006928DB" w:rsidP="00093EC5">
            <w:pPr>
              <w:spacing w:before="90" w:after="54"/>
              <w:ind w:left="57" w:right="57"/>
              <w:jc w:val="both"/>
              <w:rPr>
                <w:rFonts w:cs="Tahoma"/>
                <w:lang w:val="en-GB"/>
              </w:rPr>
            </w:pPr>
          </w:p>
        </w:tc>
      </w:tr>
      <w:tr w:rsidR="006928DB" w:rsidRPr="00B67640" w14:paraId="69676068" w14:textId="77777777" w:rsidTr="08ACE5FB">
        <w:trPr>
          <w:jc w:val="center"/>
        </w:trPr>
        <w:tc>
          <w:tcPr>
            <w:tcW w:w="2835" w:type="dxa"/>
            <w:shd w:val="clear" w:color="auto" w:fill="E6E6E6"/>
          </w:tcPr>
          <w:p w14:paraId="451A224A" w14:textId="77777777" w:rsidR="006928DB" w:rsidRPr="00B67640" w:rsidRDefault="08ACE5FB" w:rsidP="08ACE5FB">
            <w:pPr>
              <w:spacing w:before="90" w:after="54"/>
              <w:ind w:left="57" w:right="57"/>
              <w:jc w:val="both"/>
              <w:rPr>
                <w:rFonts w:ascii="Tahoma" w:eastAsia="Tahoma" w:hAnsi="Tahoma" w:cs="Tahoma"/>
                <w:lang w:val="en-GB"/>
              </w:rPr>
            </w:pPr>
            <w:r w:rsidRPr="00B67640">
              <w:rPr>
                <w:lang w:val="en-GB"/>
              </w:rPr>
              <w:t>Position</w:t>
            </w:r>
          </w:p>
        </w:tc>
        <w:tc>
          <w:tcPr>
            <w:tcW w:w="5670" w:type="dxa"/>
          </w:tcPr>
          <w:p w14:paraId="16A23F69" w14:textId="77777777" w:rsidR="006928DB" w:rsidRPr="00B67640" w:rsidRDefault="006928DB" w:rsidP="00093EC5">
            <w:pPr>
              <w:spacing w:before="90" w:after="54"/>
              <w:ind w:left="57" w:right="57"/>
              <w:jc w:val="both"/>
              <w:rPr>
                <w:rFonts w:cs="Tahoma"/>
                <w:lang w:val="en-GB"/>
              </w:rPr>
            </w:pPr>
          </w:p>
        </w:tc>
      </w:tr>
      <w:tr w:rsidR="006928DB" w:rsidRPr="00B67640" w14:paraId="0EE78768" w14:textId="77777777" w:rsidTr="08ACE5FB">
        <w:trPr>
          <w:jc w:val="center"/>
        </w:trPr>
        <w:tc>
          <w:tcPr>
            <w:tcW w:w="2835" w:type="dxa"/>
            <w:shd w:val="clear" w:color="auto" w:fill="E6E6E6"/>
          </w:tcPr>
          <w:p w14:paraId="3DEA57A3" w14:textId="77777777" w:rsidR="006928DB" w:rsidRPr="00B67640" w:rsidRDefault="08ACE5FB" w:rsidP="08ACE5FB">
            <w:pPr>
              <w:spacing w:before="90" w:after="54"/>
              <w:ind w:left="57" w:right="57"/>
              <w:jc w:val="both"/>
              <w:rPr>
                <w:rFonts w:ascii="Tahoma" w:eastAsia="Tahoma" w:hAnsi="Tahoma" w:cs="Tahoma"/>
                <w:lang w:val="en-GB"/>
              </w:rPr>
            </w:pPr>
            <w:r w:rsidRPr="00B67640">
              <w:rPr>
                <w:lang w:val="en-GB"/>
              </w:rPr>
              <w:t>Signature</w:t>
            </w:r>
          </w:p>
          <w:p w14:paraId="6230EA98" w14:textId="77777777" w:rsidR="006928DB" w:rsidRPr="00B67640" w:rsidRDefault="006928DB" w:rsidP="00093EC5">
            <w:pPr>
              <w:spacing w:before="90" w:after="54"/>
              <w:ind w:left="57" w:right="57"/>
              <w:jc w:val="both"/>
              <w:rPr>
                <w:rFonts w:cs="Tahoma"/>
                <w:lang w:val="en-GB"/>
              </w:rPr>
            </w:pPr>
          </w:p>
        </w:tc>
        <w:tc>
          <w:tcPr>
            <w:tcW w:w="5670" w:type="dxa"/>
          </w:tcPr>
          <w:p w14:paraId="09A4B605" w14:textId="77777777" w:rsidR="006928DB" w:rsidRPr="00B67640" w:rsidRDefault="006928DB" w:rsidP="00093EC5">
            <w:pPr>
              <w:spacing w:before="90" w:after="54"/>
              <w:ind w:left="57" w:right="57"/>
              <w:jc w:val="both"/>
              <w:rPr>
                <w:rFonts w:cs="Tahoma"/>
                <w:lang w:val="en-GB"/>
              </w:rPr>
            </w:pPr>
          </w:p>
        </w:tc>
      </w:tr>
      <w:tr w:rsidR="006928DB" w:rsidRPr="00B67640" w14:paraId="1BAD4F4D" w14:textId="77777777" w:rsidTr="08ACE5FB">
        <w:trPr>
          <w:jc w:val="center"/>
        </w:trPr>
        <w:tc>
          <w:tcPr>
            <w:tcW w:w="2835" w:type="dxa"/>
            <w:shd w:val="clear" w:color="auto" w:fill="E6E6E6"/>
          </w:tcPr>
          <w:p w14:paraId="63424CFD" w14:textId="77777777" w:rsidR="006928DB" w:rsidRPr="00B67640" w:rsidRDefault="08ACE5FB" w:rsidP="08ACE5FB">
            <w:pPr>
              <w:spacing w:before="90" w:after="54"/>
              <w:ind w:left="57" w:right="57"/>
              <w:jc w:val="both"/>
              <w:rPr>
                <w:rFonts w:ascii="Tahoma" w:eastAsia="Tahoma" w:hAnsi="Tahoma" w:cs="Tahoma"/>
                <w:lang w:val="en-GB"/>
              </w:rPr>
            </w:pPr>
            <w:r w:rsidRPr="00B67640">
              <w:rPr>
                <w:lang w:val="en-GB"/>
              </w:rPr>
              <w:t>Place and date</w:t>
            </w:r>
          </w:p>
        </w:tc>
        <w:tc>
          <w:tcPr>
            <w:tcW w:w="5670" w:type="dxa"/>
          </w:tcPr>
          <w:p w14:paraId="01906632" w14:textId="77777777" w:rsidR="006928DB" w:rsidRPr="00B67640" w:rsidRDefault="006928DB" w:rsidP="00093EC5">
            <w:pPr>
              <w:spacing w:before="90" w:after="54"/>
              <w:ind w:left="57" w:right="57"/>
              <w:jc w:val="both"/>
              <w:rPr>
                <w:rFonts w:cs="Tahoma"/>
                <w:lang w:val="en-GB"/>
              </w:rPr>
            </w:pPr>
          </w:p>
        </w:tc>
      </w:tr>
    </w:tbl>
    <w:p w14:paraId="62C80D38" w14:textId="77777777" w:rsidR="006928DB" w:rsidRPr="00B67640" w:rsidRDefault="006928DB" w:rsidP="006928DB">
      <w:pPr>
        <w:spacing w:line="240" w:lineRule="auto"/>
        <w:rPr>
          <w:lang w:val="en-GB"/>
        </w:rPr>
      </w:pPr>
    </w:p>
    <w:p w14:paraId="2FB0174A" w14:textId="77777777" w:rsidR="006928DB" w:rsidRPr="00B67640" w:rsidRDefault="006928DB" w:rsidP="006928DB">
      <w:pPr>
        <w:rPr>
          <w:lang w:val="en-GB"/>
        </w:rPr>
      </w:pPr>
      <w:r w:rsidRPr="00B67640">
        <w:rPr>
          <w:lang w:val="en-GB"/>
        </w:rPr>
        <w:br w:type="page"/>
      </w:r>
    </w:p>
    <w:p w14:paraId="445D1C26" w14:textId="416D4A2C" w:rsidR="006928DB" w:rsidRPr="00B67640" w:rsidRDefault="00114B52" w:rsidP="08ACE5FB">
      <w:pPr>
        <w:pStyle w:val="Kop1"/>
        <w:numPr>
          <w:ilvl w:val="0"/>
          <w:numId w:val="0"/>
        </w:numPr>
        <w:spacing w:line="288" w:lineRule="auto"/>
        <w:rPr>
          <w:sz w:val="28"/>
          <w:szCs w:val="28"/>
        </w:rPr>
      </w:pPr>
      <w:bookmarkStart w:id="3" w:name="_Toc525821161"/>
      <w:r w:rsidRPr="00B67640">
        <w:rPr>
          <w:bCs/>
          <w:sz w:val="28"/>
          <w:szCs w:val="28"/>
        </w:rPr>
        <w:lastRenderedPageBreak/>
        <w:t>Standard Form</w:t>
      </w:r>
      <w:r w:rsidR="08ACE5FB" w:rsidRPr="00B67640">
        <w:rPr>
          <w:bCs/>
          <w:sz w:val="28"/>
          <w:szCs w:val="28"/>
        </w:rPr>
        <w:t xml:space="preserve"> F</w:t>
      </w:r>
      <w:bookmarkEnd w:id="3"/>
    </w:p>
    <w:p w14:paraId="430DC4FB" w14:textId="77777777" w:rsidR="006928DB" w:rsidRPr="00B67640" w:rsidRDefault="08ACE5FB" w:rsidP="08ACE5FB">
      <w:pPr>
        <w:pStyle w:val="Plattetekst"/>
        <w:spacing w:after="0" w:line="288" w:lineRule="auto"/>
        <w:jc w:val="left"/>
        <w:rPr>
          <w:b/>
          <w:bCs/>
          <w:color w:val="1F497D" w:themeColor="text2"/>
          <w:sz w:val="22"/>
          <w:szCs w:val="22"/>
        </w:rPr>
      </w:pPr>
      <w:r w:rsidRPr="00B67640">
        <w:rPr>
          <w:b/>
          <w:bCs/>
          <w:color w:val="1F497D" w:themeColor="text2"/>
          <w:sz w:val="22"/>
          <w:szCs w:val="22"/>
        </w:rPr>
        <w:t>Declaration of Syndication</w:t>
      </w:r>
    </w:p>
    <w:p w14:paraId="024AAF99" w14:textId="77777777" w:rsidR="006928DB" w:rsidRPr="00B67640" w:rsidRDefault="08ACE5FB" w:rsidP="08ACE5FB">
      <w:pPr>
        <w:pStyle w:val="Plattetekst"/>
        <w:spacing w:line="288" w:lineRule="auto"/>
      </w:pPr>
      <w:r w:rsidRPr="00B67640">
        <w:t xml:space="preserve">When submitting an Application a Consortium must submit a Statement on the Formation of a Consortium. </w:t>
      </w:r>
    </w:p>
    <w:p w14:paraId="063F2EF7" w14:textId="77777777" w:rsidR="006928DB" w:rsidRPr="00B67640" w:rsidRDefault="08ACE5FB" w:rsidP="08ACE5FB">
      <w:pPr>
        <w:pStyle w:val="Plattetekst"/>
        <w:spacing w:line="288" w:lineRule="auto"/>
      </w:pPr>
      <w:r w:rsidRPr="00B67640">
        <w:t>The Candidate is a Consortium because:</w:t>
      </w:r>
    </w:p>
    <w:tbl>
      <w:tblPr>
        <w:tblStyle w:val="Tabelraster"/>
        <w:tblW w:w="0" w:type="auto"/>
        <w:tblLook w:val="04A0" w:firstRow="1" w:lastRow="0" w:firstColumn="1" w:lastColumn="0" w:noHBand="0" w:noVBand="1"/>
      </w:tblPr>
      <w:tblGrid>
        <w:gridCol w:w="9189"/>
      </w:tblGrid>
      <w:tr w:rsidR="006928DB" w:rsidRPr="007F4AEA" w14:paraId="639F4804" w14:textId="77777777" w:rsidTr="08ACE5FB">
        <w:tc>
          <w:tcPr>
            <w:tcW w:w="9189" w:type="dxa"/>
          </w:tcPr>
          <w:p w14:paraId="40F97DEB" w14:textId="77777777" w:rsidR="006928DB" w:rsidRPr="00B67640" w:rsidRDefault="08ACE5FB" w:rsidP="08ACE5FB">
            <w:pPr>
              <w:pStyle w:val="Plattetekst"/>
              <w:spacing w:line="288" w:lineRule="auto"/>
            </w:pPr>
            <w:r w:rsidRPr="00B67640">
              <w:t>STATEMENT:</w:t>
            </w:r>
          </w:p>
          <w:p w14:paraId="3E607615" w14:textId="77777777" w:rsidR="006928DB" w:rsidRPr="00B67640" w:rsidRDefault="08ACE5FB" w:rsidP="08ACE5FB">
            <w:pPr>
              <w:pStyle w:val="Plattetekst"/>
              <w:spacing w:line="288" w:lineRule="auto"/>
            </w:pPr>
            <w:r w:rsidRPr="00B67640">
              <w:t>(state the number, significance and capacity of the Consortium Members in relation to the work/delivery/services to be provided)</w:t>
            </w:r>
          </w:p>
          <w:p w14:paraId="159EC665" w14:textId="77777777" w:rsidR="006928DB" w:rsidRPr="00B67640" w:rsidRDefault="006928DB" w:rsidP="00093EC5">
            <w:pPr>
              <w:pStyle w:val="Plattetekst"/>
              <w:spacing w:line="288" w:lineRule="auto"/>
            </w:pPr>
          </w:p>
          <w:p w14:paraId="072DBE1A" w14:textId="77777777" w:rsidR="006928DB" w:rsidRPr="00B67640" w:rsidRDefault="006928DB" w:rsidP="00093EC5">
            <w:pPr>
              <w:pStyle w:val="Plattetekst"/>
              <w:spacing w:line="288" w:lineRule="auto"/>
            </w:pPr>
          </w:p>
          <w:p w14:paraId="00E2A1C6" w14:textId="77777777" w:rsidR="006928DB" w:rsidRPr="00B67640" w:rsidRDefault="006928DB" w:rsidP="00093EC5">
            <w:pPr>
              <w:pStyle w:val="Plattetekst"/>
              <w:spacing w:line="288" w:lineRule="auto"/>
            </w:pPr>
          </w:p>
          <w:p w14:paraId="1164D07F" w14:textId="77777777" w:rsidR="006928DB" w:rsidRPr="00B67640" w:rsidRDefault="006928DB" w:rsidP="00093EC5">
            <w:pPr>
              <w:pStyle w:val="Plattetekst"/>
              <w:spacing w:line="288" w:lineRule="auto"/>
            </w:pPr>
          </w:p>
        </w:tc>
      </w:tr>
    </w:tbl>
    <w:p w14:paraId="709AA96A" w14:textId="77777777" w:rsidR="006928DB" w:rsidRPr="00B67640" w:rsidRDefault="006928DB" w:rsidP="006928DB">
      <w:pPr>
        <w:pStyle w:val="Plattetekst"/>
        <w:spacing w:after="0" w:line="288" w:lineRule="auto"/>
        <w:jc w:val="left"/>
      </w:pPr>
    </w:p>
    <w:p w14:paraId="78623580" w14:textId="77777777" w:rsidR="006928DB" w:rsidRPr="00B67640" w:rsidRDefault="006928DB" w:rsidP="006928DB">
      <w:pPr>
        <w:pStyle w:val="Plattetekst"/>
        <w:spacing w:after="0" w:line="288" w:lineRule="auto"/>
        <w:jc w:val="left"/>
      </w:pPr>
    </w:p>
    <w:p w14:paraId="6AAB6237" w14:textId="38793365" w:rsidR="006928DB" w:rsidRPr="00B67640" w:rsidRDefault="00410326" w:rsidP="08ACE5FB">
      <w:pPr>
        <w:pStyle w:val="Plattetekst"/>
        <w:spacing w:after="0" w:line="288" w:lineRule="auto"/>
        <w:jc w:val="left"/>
      </w:pPr>
      <w:r w:rsidRPr="00B67640">
        <w:t xml:space="preserve">In the event of the formation of a Consortium, within ten (10) calendar days following the announcement of the (initial) selection result, the Candidate must also submit a Consortium Agreement with an organisation chart, and a statement concerning acceptance of joint and several liability, pursuant to the requirements laid down in </w:t>
      </w:r>
      <w:r w:rsidR="00DE3201" w:rsidRPr="00B67640">
        <w:t>article</w:t>
      </w:r>
      <w:r w:rsidR="08ACE5FB" w:rsidRPr="00B67640">
        <w:t xml:space="preserve"> 10.2</w:t>
      </w:r>
      <w:r w:rsidR="00636BC4" w:rsidRPr="00B67640">
        <w:t xml:space="preserve"> and </w:t>
      </w:r>
      <w:r w:rsidR="08ACE5FB" w:rsidRPr="00B67640">
        <w:t xml:space="preserve">10.4 </w:t>
      </w:r>
      <w:r w:rsidRPr="00B67640">
        <w:t xml:space="preserve">of the </w:t>
      </w:r>
      <w:r w:rsidR="08ACE5FB" w:rsidRPr="00B67640">
        <w:t>ARN</w:t>
      </w:r>
      <w:r w:rsidR="08ACE5FB" w:rsidRPr="00B67640">
        <w:rPr>
          <w:vertAlign w:val="superscript"/>
        </w:rPr>
        <w:t>2016</w:t>
      </w:r>
      <w:r w:rsidR="08ACE5FB" w:rsidRPr="00B67640">
        <w:t>.</w:t>
      </w:r>
    </w:p>
    <w:p w14:paraId="4BE3B56A" w14:textId="77777777" w:rsidR="006928DB" w:rsidRPr="00B67640" w:rsidRDefault="006928DB" w:rsidP="006928DB">
      <w:pPr>
        <w:pStyle w:val="Plattetekst"/>
        <w:spacing w:after="0" w:line="288" w:lineRule="auto"/>
        <w:jc w:val="left"/>
      </w:pPr>
    </w:p>
    <w:p w14:paraId="79B390C0" w14:textId="3CD1E932" w:rsidR="006928DB" w:rsidRPr="00B67640" w:rsidRDefault="08ACE5FB" w:rsidP="08ACE5FB">
      <w:pPr>
        <w:pStyle w:val="Plattetekst"/>
        <w:spacing w:after="0" w:line="288" w:lineRule="auto"/>
        <w:jc w:val="left"/>
      </w:pPr>
      <w:r w:rsidRPr="00B67640">
        <w:t>The undersigned declares that it has signed this statement truthfully and is legally authori</w:t>
      </w:r>
      <w:r w:rsidR="003B7755" w:rsidRPr="00B67640">
        <w:t>se</w:t>
      </w:r>
      <w:r w:rsidRPr="00B67640">
        <w:t>d to do so.</w:t>
      </w:r>
    </w:p>
    <w:p w14:paraId="78C50F81" w14:textId="77777777" w:rsidR="006928DB" w:rsidRPr="00B67640" w:rsidRDefault="006928DB" w:rsidP="006928DB">
      <w:pPr>
        <w:rPr>
          <w:rFonts w:cs="Tahoma"/>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6928DB" w:rsidRPr="00B67640" w14:paraId="05EFA1B1" w14:textId="77777777" w:rsidTr="08ACE5FB">
        <w:trPr>
          <w:trHeight w:val="297"/>
          <w:jc w:val="center"/>
        </w:trPr>
        <w:tc>
          <w:tcPr>
            <w:tcW w:w="2835" w:type="dxa"/>
            <w:shd w:val="clear" w:color="auto" w:fill="E6E6E6"/>
          </w:tcPr>
          <w:p w14:paraId="3AF0CE83" w14:textId="77777777" w:rsidR="006928DB" w:rsidRPr="00B67640" w:rsidRDefault="08ACE5FB" w:rsidP="08ACE5FB">
            <w:pPr>
              <w:spacing w:before="90" w:after="54"/>
              <w:ind w:left="57" w:right="57"/>
              <w:jc w:val="both"/>
              <w:rPr>
                <w:rFonts w:ascii="Tahoma" w:eastAsia="Tahoma" w:hAnsi="Tahoma" w:cs="Tahoma"/>
                <w:lang w:val="en-GB"/>
              </w:rPr>
            </w:pPr>
            <w:r w:rsidRPr="00B67640">
              <w:rPr>
                <w:lang w:val="en-GB"/>
              </w:rPr>
              <w:t>Name of Candidate</w:t>
            </w:r>
          </w:p>
        </w:tc>
        <w:tc>
          <w:tcPr>
            <w:tcW w:w="5670" w:type="dxa"/>
          </w:tcPr>
          <w:p w14:paraId="432F3ACD" w14:textId="77777777" w:rsidR="006928DB" w:rsidRPr="00B67640" w:rsidRDefault="006928DB" w:rsidP="00093EC5">
            <w:pPr>
              <w:spacing w:before="90" w:after="54"/>
              <w:ind w:left="57" w:right="57"/>
              <w:jc w:val="both"/>
              <w:rPr>
                <w:rFonts w:cs="Tahoma"/>
                <w:lang w:val="en-GB"/>
              </w:rPr>
            </w:pPr>
          </w:p>
        </w:tc>
      </w:tr>
      <w:tr w:rsidR="006928DB" w:rsidRPr="007F4AEA" w14:paraId="66BAFA10" w14:textId="77777777" w:rsidTr="08ACE5FB">
        <w:trPr>
          <w:jc w:val="center"/>
        </w:trPr>
        <w:tc>
          <w:tcPr>
            <w:tcW w:w="2835" w:type="dxa"/>
            <w:shd w:val="clear" w:color="auto" w:fill="E6E6E6"/>
          </w:tcPr>
          <w:p w14:paraId="551AC743" w14:textId="07DFE64C" w:rsidR="006928DB" w:rsidRPr="00B67640" w:rsidRDefault="08ACE5FB" w:rsidP="08ACE5FB">
            <w:pPr>
              <w:spacing w:before="90" w:after="54"/>
              <w:ind w:left="57" w:right="57"/>
              <w:rPr>
                <w:rFonts w:ascii="Tahoma" w:eastAsia="Tahoma" w:hAnsi="Tahoma" w:cs="Tahoma"/>
                <w:lang w:val="en-GB"/>
              </w:rPr>
            </w:pPr>
            <w:r w:rsidRPr="00B67640">
              <w:rPr>
                <w:lang w:val="en-GB"/>
              </w:rPr>
              <w:t>Name of legally authori</w:t>
            </w:r>
            <w:r w:rsidR="003B7755" w:rsidRPr="00B67640">
              <w:rPr>
                <w:lang w:val="en-GB"/>
              </w:rPr>
              <w:t>se</w:t>
            </w:r>
            <w:r w:rsidRPr="00B67640">
              <w:rPr>
                <w:lang w:val="en-GB"/>
              </w:rPr>
              <w:t>d representative of Candidate</w:t>
            </w:r>
          </w:p>
        </w:tc>
        <w:tc>
          <w:tcPr>
            <w:tcW w:w="5670" w:type="dxa"/>
          </w:tcPr>
          <w:p w14:paraId="7F5B2582" w14:textId="77777777" w:rsidR="006928DB" w:rsidRPr="00B67640" w:rsidRDefault="006928DB" w:rsidP="00093EC5">
            <w:pPr>
              <w:spacing w:before="90" w:after="54"/>
              <w:ind w:left="57" w:right="57"/>
              <w:jc w:val="both"/>
              <w:rPr>
                <w:rFonts w:cs="Tahoma"/>
                <w:lang w:val="en-GB"/>
              </w:rPr>
            </w:pPr>
          </w:p>
        </w:tc>
      </w:tr>
      <w:tr w:rsidR="006928DB" w:rsidRPr="00B67640" w14:paraId="2DBB388B" w14:textId="77777777" w:rsidTr="08ACE5FB">
        <w:trPr>
          <w:jc w:val="center"/>
        </w:trPr>
        <w:tc>
          <w:tcPr>
            <w:tcW w:w="2835" w:type="dxa"/>
            <w:shd w:val="clear" w:color="auto" w:fill="E6E6E6"/>
          </w:tcPr>
          <w:p w14:paraId="2E18322C" w14:textId="77777777" w:rsidR="006928DB" w:rsidRPr="00B67640" w:rsidRDefault="08ACE5FB" w:rsidP="08ACE5FB">
            <w:pPr>
              <w:spacing w:before="90" w:after="54"/>
              <w:ind w:left="57" w:right="57"/>
              <w:jc w:val="both"/>
              <w:rPr>
                <w:rFonts w:ascii="Tahoma" w:eastAsia="Tahoma" w:hAnsi="Tahoma" w:cs="Tahoma"/>
                <w:lang w:val="en-GB"/>
              </w:rPr>
            </w:pPr>
            <w:r w:rsidRPr="00B67640">
              <w:rPr>
                <w:lang w:val="en-GB"/>
              </w:rPr>
              <w:t>Position</w:t>
            </w:r>
          </w:p>
        </w:tc>
        <w:tc>
          <w:tcPr>
            <w:tcW w:w="5670" w:type="dxa"/>
          </w:tcPr>
          <w:p w14:paraId="71498D36" w14:textId="77777777" w:rsidR="006928DB" w:rsidRPr="00B67640" w:rsidRDefault="006928DB" w:rsidP="00093EC5">
            <w:pPr>
              <w:spacing w:before="90" w:after="54"/>
              <w:ind w:left="57" w:right="57"/>
              <w:jc w:val="both"/>
              <w:rPr>
                <w:rFonts w:cs="Tahoma"/>
                <w:lang w:val="en-GB"/>
              </w:rPr>
            </w:pPr>
          </w:p>
        </w:tc>
      </w:tr>
      <w:tr w:rsidR="006928DB" w:rsidRPr="00B67640" w14:paraId="26C19BCC" w14:textId="77777777" w:rsidTr="08ACE5FB">
        <w:trPr>
          <w:jc w:val="center"/>
        </w:trPr>
        <w:tc>
          <w:tcPr>
            <w:tcW w:w="2835" w:type="dxa"/>
            <w:shd w:val="clear" w:color="auto" w:fill="E6E6E6"/>
          </w:tcPr>
          <w:p w14:paraId="027503F1" w14:textId="77777777" w:rsidR="006928DB" w:rsidRPr="00B67640" w:rsidRDefault="08ACE5FB" w:rsidP="08ACE5FB">
            <w:pPr>
              <w:spacing w:before="90" w:after="54"/>
              <w:ind w:left="57" w:right="57"/>
              <w:jc w:val="both"/>
              <w:rPr>
                <w:rFonts w:ascii="Tahoma" w:eastAsia="Tahoma" w:hAnsi="Tahoma" w:cs="Tahoma"/>
                <w:lang w:val="en-GB"/>
              </w:rPr>
            </w:pPr>
            <w:r w:rsidRPr="00B67640">
              <w:rPr>
                <w:lang w:val="en-GB"/>
              </w:rPr>
              <w:t>Signature</w:t>
            </w:r>
          </w:p>
          <w:p w14:paraId="5E24E70D" w14:textId="77777777" w:rsidR="006928DB" w:rsidRPr="00B67640" w:rsidRDefault="006928DB" w:rsidP="00093EC5">
            <w:pPr>
              <w:spacing w:before="90" w:after="54"/>
              <w:ind w:left="57" w:right="57"/>
              <w:jc w:val="both"/>
              <w:rPr>
                <w:rFonts w:cs="Tahoma"/>
                <w:lang w:val="en-GB"/>
              </w:rPr>
            </w:pPr>
          </w:p>
        </w:tc>
        <w:tc>
          <w:tcPr>
            <w:tcW w:w="5670" w:type="dxa"/>
          </w:tcPr>
          <w:p w14:paraId="48C0C7E6" w14:textId="77777777" w:rsidR="006928DB" w:rsidRPr="00B67640" w:rsidRDefault="006928DB" w:rsidP="00093EC5">
            <w:pPr>
              <w:spacing w:before="90" w:after="54"/>
              <w:ind w:left="57" w:right="57"/>
              <w:jc w:val="both"/>
              <w:rPr>
                <w:rFonts w:cs="Tahoma"/>
                <w:lang w:val="en-GB"/>
              </w:rPr>
            </w:pPr>
          </w:p>
        </w:tc>
      </w:tr>
      <w:tr w:rsidR="006928DB" w:rsidRPr="00B67640" w14:paraId="6300B006" w14:textId="77777777" w:rsidTr="08ACE5FB">
        <w:trPr>
          <w:jc w:val="center"/>
        </w:trPr>
        <w:tc>
          <w:tcPr>
            <w:tcW w:w="2835" w:type="dxa"/>
            <w:shd w:val="clear" w:color="auto" w:fill="E6E6E6"/>
          </w:tcPr>
          <w:p w14:paraId="6C82A165" w14:textId="77777777" w:rsidR="006928DB" w:rsidRPr="00B67640" w:rsidRDefault="08ACE5FB" w:rsidP="08ACE5FB">
            <w:pPr>
              <w:spacing w:before="90" w:after="54"/>
              <w:ind w:left="57" w:right="57"/>
              <w:jc w:val="both"/>
              <w:rPr>
                <w:rFonts w:ascii="Tahoma" w:eastAsia="Tahoma" w:hAnsi="Tahoma" w:cs="Tahoma"/>
                <w:lang w:val="en-GB"/>
              </w:rPr>
            </w:pPr>
            <w:r w:rsidRPr="00B67640">
              <w:rPr>
                <w:lang w:val="en-GB"/>
              </w:rPr>
              <w:t>Place and date</w:t>
            </w:r>
          </w:p>
        </w:tc>
        <w:tc>
          <w:tcPr>
            <w:tcW w:w="5670" w:type="dxa"/>
          </w:tcPr>
          <w:p w14:paraId="6A769A0C" w14:textId="77777777" w:rsidR="006928DB" w:rsidRPr="00B67640" w:rsidRDefault="006928DB" w:rsidP="00093EC5">
            <w:pPr>
              <w:spacing w:before="90" w:after="54"/>
              <w:ind w:left="57" w:right="57"/>
              <w:jc w:val="both"/>
              <w:rPr>
                <w:rFonts w:cs="Tahoma"/>
                <w:lang w:val="en-GB"/>
              </w:rPr>
            </w:pPr>
          </w:p>
        </w:tc>
      </w:tr>
    </w:tbl>
    <w:p w14:paraId="2C6DC513" w14:textId="77777777" w:rsidR="006928DB" w:rsidRPr="00B67640" w:rsidRDefault="006928DB" w:rsidP="006928DB">
      <w:pPr>
        <w:rPr>
          <w:rFonts w:cs="Tahoma"/>
          <w:lang w:val="en-GB"/>
        </w:rPr>
      </w:pPr>
    </w:p>
    <w:p w14:paraId="23E8F49A" w14:textId="77777777" w:rsidR="006928DB" w:rsidRPr="00B67640" w:rsidRDefault="006928DB">
      <w:pPr>
        <w:spacing w:line="240" w:lineRule="auto"/>
        <w:rPr>
          <w:b/>
          <w:caps/>
          <w:color w:val="1F497D" w:themeColor="text2"/>
          <w:sz w:val="28"/>
          <w:szCs w:val="28"/>
          <w:lang w:val="en-GB"/>
        </w:rPr>
      </w:pPr>
      <w:r w:rsidRPr="00B67640">
        <w:rPr>
          <w:sz w:val="28"/>
          <w:szCs w:val="28"/>
          <w:lang w:val="en-GB"/>
        </w:rPr>
        <w:br w:type="page"/>
      </w:r>
    </w:p>
    <w:p w14:paraId="64CF8CE6" w14:textId="18FD911F" w:rsidR="00D32741" w:rsidRPr="00B67640" w:rsidRDefault="00114B52" w:rsidP="08ACE5FB">
      <w:pPr>
        <w:pStyle w:val="Kop1"/>
        <w:numPr>
          <w:ilvl w:val="0"/>
          <w:numId w:val="0"/>
        </w:numPr>
        <w:spacing w:line="288" w:lineRule="auto"/>
        <w:rPr>
          <w:sz w:val="28"/>
          <w:szCs w:val="28"/>
        </w:rPr>
      </w:pPr>
      <w:bookmarkStart w:id="4" w:name="_Toc525821162"/>
      <w:r w:rsidRPr="00B67640">
        <w:rPr>
          <w:bCs/>
          <w:sz w:val="28"/>
          <w:szCs w:val="28"/>
        </w:rPr>
        <w:lastRenderedPageBreak/>
        <w:t>Standard Form</w:t>
      </w:r>
      <w:r w:rsidR="08ACE5FB" w:rsidRPr="00B67640">
        <w:rPr>
          <w:bCs/>
          <w:sz w:val="28"/>
          <w:szCs w:val="28"/>
        </w:rPr>
        <w:t xml:space="preserve"> G (1 </w:t>
      </w:r>
      <w:r w:rsidR="00BC6C3C" w:rsidRPr="00B67640">
        <w:rPr>
          <w:bCs/>
          <w:sz w:val="28"/>
          <w:szCs w:val="28"/>
        </w:rPr>
        <w:t>of 6</w:t>
      </w:r>
      <w:r w:rsidR="08ACE5FB" w:rsidRPr="00B67640">
        <w:rPr>
          <w:bCs/>
          <w:sz w:val="28"/>
          <w:szCs w:val="28"/>
        </w:rPr>
        <w:t>)</w:t>
      </w:r>
      <w:bookmarkEnd w:id="4"/>
    </w:p>
    <w:p w14:paraId="737B4C2A" w14:textId="48B973FA" w:rsidR="00D32741" w:rsidRPr="00B67640" w:rsidRDefault="00410326" w:rsidP="08ACE5FB">
      <w:pPr>
        <w:pStyle w:val="Plattetekst"/>
        <w:spacing w:after="0" w:line="288" w:lineRule="auto"/>
        <w:jc w:val="left"/>
        <w:rPr>
          <w:b/>
          <w:bCs/>
          <w:color w:val="1F497D" w:themeColor="text2"/>
          <w:sz w:val="22"/>
          <w:szCs w:val="22"/>
        </w:rPr>
      </w:pPr>
      <w:r w:rsidRPr="00B67640">
        <w:rPr>
          <w:b/>
          <w:bCs/>
          <w:color w:val="1F497D" w:themeColor="text2"/>
          <w:sz w:val="22"/>
          <w:szCs w:val="22"/>
        </w:rPr>
        <w:t xml:space="preserve">Statement of </w:t>
      </w:r>
      <w:r w:rsidR="002D0D64" w:rsidRPr="00B67640">
        <w:rPr>
          <w:b/>
          <w:bCs/>
          <w:color w:val="1F497D" w:themeColor="text2"/>
          <w:sz w:val="22"/>
          <w:szCs w:val="22"/>
        </w:rPr>
        <w:t xml:space="preserve">Core </w:t>
      </w:r>
      <w:r w:rsidR="00313D51" w:rsidRPr="00B67640">
        <w:rPr>
          <w:b/>
          <w:bCs/>
          <w:color w:val="1F497D" w:themeColor="text2"/>
          <w:sz w:val="22"/>
          <w:szCs w:val="22"/>
        </w:rPr>
        <w:t>Competency</w:t>
      </w:r>
      <w:r w:rsidR="08ACE5FB" w:rsidRPr="00B67640">
        <w:rPr>
          <w:b/>
          <w:bCs/>
          <w:color w:val="1F497D" w:themeColor="text2"/>
          <w:sz w:val="22"/>
          <w:szCs w:val="22"/>
        </w:rPr>
        <w:t>/Referen</w:t>
      </w:r>
      <w:r w:rsidRPr="00B67640">
        <w:rPr>
          <w:b/>
          <w:bCs/>
          <w:color w:val="1F497D" w:themeColor="text2"/>
          <w:sz w:val="22"/>
          <w:szCs w:val="22"/>
        </w:rPr>
        <w:t>ce</w:t>
      </w:r>
      <w:r w:rsidR="08ACE5FB" w:rsidRPr="00B67640">
        <w:rPr>
          <w:b/>
          <w:bCs/>
          <w:color w:val="1F497D" w:themeColor="text2"/>
          <w:sz w:val="22"/>
          <w:szCs w:val="22"/>
        </w:rPr>
        <w:t xml:space="preserve"> 1: Maxim</w:t>
      </w:r>
      <w:r w:rsidRPr="00B67640">
        <w:rPr>
          <w:b/>
          <w:bCs/>
          <w:color w:val="1F497D" w:themeColor="text2"/>
          <w:sz w:val="22"/>
          <w:szCs w:val="22"/>
        </w:rPr>
        <w:t>ising effective capacity / planning space</w:t>
      </w:r>
    </w:p>
    <w:p w14:paraId="401126FD" w14:textId="77777777" w:rsidR="00582560" w:rsidRPr="00B67640" w:rsidRDefault="00582560" w:rsidP="00E67D46">
      <w:pPr>
        <w:pStyle w:val="Plattetekst"/>
        <w:spacing w:after="0" w:line="288" w:lineRule="auto"/>
        <w:jc w:val="left"/>
        <w:rPr>
          <w:rFonts w:ascii="Schiphol Frutiger,Times New Rom" w:eastAsia="Schiphol Frutiger,Times New Rom" w:hAnsi="Schiphol Frutiger,Times New Rom" w:cs="Schiphol Frutiger,Times New Rom"/>
          <w:b/>
          <w:bCs/>
          <w:color w:val="1F497D" w:themeColor="text2"/>
          <w:sz w:val="22"/>
          <w:szCs w:val="22"/>
        </w:rPr>
      </w:pPr>
    </w:p>
    <w:p w14:paraId="5C25D1E1" w14:textId="36FFCCEE" w:rsidR="00782C88" w:rsidRPr="00B67640" w:rsidRDefault="08ACE5FB" w:rsidP="08ACE5FB">
      <w:pPr>
        <w:pStyle w:val="Plattetekst"/>
        <w:spacing w:line="288" w:lineRule="auto"/>
      </w:pPr>
      <w:r w:rsidRPr="00B67640">
        <w:t xml:space="preserve">The Candidate must use the table below to submit References. </w:t>
      </w:r>
      <w:r w:rsidR="00410326" w:rsidRPr="00B67640">
        <w:t>F</w:t>
      </w:r>
      <w:r w:rsidRPr="00B67640">
        <w:t xml:space="preserve">or </w:t>
      </w:r>
      <w:r w:rsidR="002D0D64" w:rsidRPr="00B67640">
        <w:t xml:space="preserve">Core </w:t>
      </w:r>
      <w:r w:rsidR="00313D51" w:rsidRPr="00B67640">
        <w:t>Competency</w:t>
      </w:r>
      <w:r w:rsidRPr="00B67640">
        <w:t xml:space="preserve"> 1</w:t>
      </w:r>
      <w:r w:rsidR="00410326" w:rsidRPr="00B67640">
        <w:t xml:space="preserve">, you may make use of a maximum of </w:t>
      </w:r>
      <w:r w:rsidR="00244013" w:rsidRPr="00B67640">
        <w:t>two</w:t>
      </w:r>
      <w:r w:rsidR="00410326" w:rsidRPr="00B67640">
        <w:t xml:space="preserve"> References; this is however not compulsory. </w:t>
      </w:r>
    </w:p>
    <w:p w14:paraId="31F190DC" w14:textId="77777777" w:rsidR="00782C88" w:rsidRPr="00B67640" w:rsidRDefault="00782C88" w:rsidP="00782C88">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82C88" w:rsidRPr="007F4AEA" w14:paraId="466D2066" w14:textId="77777777" w:rsidTr="08ACE5FB">
        <w:trPr>
          <w:cantSplit/>
          <w:trHeight w:val="232"/>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tcPr>
          <w:p w14:paraId="1B4F25E2" w14:textId="4C8F7410" w:rsidR="00782C88" w:rsidRPr="00B67640" w:rsidRDefault="00410326" w:rsidP="00410326">
            <w:pPr>
              <w:spacing w:before="90" w:after="54"/>
              <w:ind w:left="57" w:right="57"/>
              <w:jc w:val="center"/>
              <w:rPr>
                <w:b/>
                <w:bCs/>
                <w:lang w:val="en-GB"/>
              </w:rPr>
            </w:pPr>
            <w:r w:rsidRPr="00B67640">
              <w:rPr>
                <w:b/>
                <w:bCs/>
                <w:lang w:val="en-GB"/>
              </w:rPr>
              <w:t>Details of awarding body or company referenc</w:t>
            </w:r>
            <w:r w:rsidR="08ACE5FB" w:rsidRPr="00B67640">
              <w:rPr>
                <w:b/>
                <w:bCs/>
                <w:lang w:val="en-GB"/>
              </w:rPr>
              <w:t>e 1</w:t>
            </w:r>
          </w:p>
        </w:tc>
      </w:tr>
      <w:tr w:rsidR="00782C88" w:rsidRPr="00B67640" w14:paraId="45EBCA63" w14:textId="77777777" w:rsidTr="08ACE5FB">
        <w:trPr>
          <w:cantSplit/>
          <w:jc w:val="center"/>
        </w:trPr>
        <w:tc>
          <w:tcPr>
            <w:tcW w:w="567" w:type="dxa"/>
            <w:tcBorders>
              <w:top w:val="single" w:sz="12" w:space="0" w:color="808080" w:themeColor="text1" w:themeTint="7F"/>
            </w:tcBorders>
          </w:tcPr>
          <w:p w14:paraId="6380C5F7" w14:textId="77777777" w:rsidR="00782C88" w:rsidRPr="00B67640" w:rsidRDefault="00782C88" w:rsidP="00D70B56">
            <w:pPr>
              <w:spacing w:before="90" w:after="54" w:line="276" w:lineRule="auto"/>
              <w:ind w:left="57" w:right="57"/>
              <w:rPr>
                <w:lang w:val="en-GB"/>
              </w:rPr>
            </w:pPr>
          </w:p>
        </w:tc>
        <w:tc>
          <w:tcPr>
            <w:tcW w:w="3686" w:type="dxa"/>
            <w:tcBorders>
              <w:top w:val="single" w:sz="12" w:space="0" w:color="808080" w:themeColor="text1" w:themeTint="7F"/>
            </w:tcBorders>
            <w:shd w:val="clear" w:color="auto" w:fill="E6E6E6"/>
            <w:vAlign w:val="center"/>
          </w:tcPr>
          <w:p w14:paraId="5E37778F" w14:textId="25BD847C" w:rsidR="00782C88" w:rsidRPr="00B67640" w:rsidRDefault="00410326" w:rsidP="00410326">
            <w:pPr>
              <w:spacing w:before="90" w:after="54" w:line="276" w:lineRule="auto"/>
              <w:ind w:left="57" w:right="57"/>
              <w:rPr>
                <w:b/>
                <w:bCs/>
                <w:lang w:val="en-GB"/>
              </w:rPr>
            </w:pPr>
            <w:r w:rsidRPr="00B67640">
              <w:rPr>
                <w:b/>
                <w:bCs/>
                <w:lang w:val="en-GB"/>
              </w:rPr>
              <w:t xml:space="preserve">Relevance to </w:t>
            </w:r>
            <w:r w:rsidR="002D0D64" w:rsidRPr="00B67640">
              <w:rPr>
                <w:b/>
                <w:bCs/>
                <w:lang w:val="en-GB"/>
              </w:rPr>
              <w:t xml:space="preserve">Core </w:t>
            </w:r>
            <w:r w:rsidR="00313D51" w:rsidRPr="00B67640">
              <w:rPr>
                <w:b/>
                <w:bCs/>
                <w:lang w:val="en-GB"/>
              </w:rPr>
              <w:t>Competency</w:t>
            </w:r>
            <w:r w:rsidR="08ACE5FB" w:rsidRPr="00B67640">
              <w:rPr>
                <w:b/>
                <w:bCs/>
                <w:lang w:val="en-GB"/>
              </w:rPr>
              <w:t>:</w:t>
            </w:r>
          </w:p>
        </w:tc>
        <w:tc>
          <w:tcPr>
            <w:tcW w:w="4253" w:type="dxa"/>
            <w:tcBorders>
              <w:top w:val="single" w:sz="12" w:space="0" w:color="808080" w:themeColor="text1" w:themeTint="7F"/>
            </w:tcBorders>
          </w:tcPr>
          <w:p w14:paraId="10F29932" w14:textId="77777777" w:rsidR="00782C88" w:rsidRPr="00B67640" w:rsidRDefault="00782C88" w:rsidP="00CA65EC">
            <w:pPr>
              <w:spacing w:before="90" w:after="54" w:line="276" w:lineRule="auto"/>
              <w:ind w:left="57" w:right="57"/>
              <w:rPr>
                <w:color w:val="548DD4" w:themeColor="text2" w:themeTint="99"/>
                <w:lang w:val="en-GB"/>
              </w:rPr>
            </w:pPr>
          </w:p>
        </w:tc>
      </w:tr>
      <w:tr w:rsidR="00782C88" w:rsidRPr="007F4AEA" w14:paraId="64A79E0A" w14:textId="77777777" w:rsidTr="08ACE5FB">
        <w:trPr>
          <w:cantSplit/>
          <w:jc w:val="center"/>
        </w:trPr>
        <w:tc>
          <w:tcPr>
            <w:tcW w:w="567" w:type="dxa"/>
            <w:vMerge w:val="restart"/>
            <w:tcBorders>
              <w:top w:val="single" w:sz="12" w:space="0" w:color="808080" w:themeColor="text1" w:themeTint="7F"/>
            </w:tcBorders>
          </w:tcPr>
          <w:p w14:paraId="01C00CCA" w14:textId="77777777" w:rsidR="00782C88" w:rsidRPr="00B67640" w:rsidRDefault="08ACE5FB" w:rsidP="00D70B56">
            <w:pPr>
              <w:spacing w:before="90" w:after="54" w:line="276" w:lineRule="auto"/>
              <w:ind w:left="57" w:right="57"/>
              <w:rPr>
                <w:lang w:val="en-GB"/>
              </w:rPr>
            </w:pPr>
            <w:r w:rsidRPr="00B67640">
              <w:rPr>
                <w:lang w:val="en-GB"/>
              </w:rPr>
              <w:t>1.</w:t>
            </w:r>
          </w:p>
        </w:tc>
        <w:tc>
          <w:tcPr>
            <w:tcW w:w="3686" w:type="dxa"/>
            <w:tcBorders>
              <w:top w:val="single" w:sz="12" w:space="0" w:color="808080" w:themeColor="text1" w:themeTint="7F"/>
            </w:tcBorders>
            <w:shd w:val="clear" w:color="auto" w:fill="E6E6E6"/>
            <w:vAlign w:val="center"/>
          </w:tcPr>
          <w:p w14:paraId="3FB7462C" w14:textId="77777777" w:rsidR="00782C88" w:rsidRPr="00B67640" w:rsidRDefault="08ACE5FB" w:rsidP="00D70B56">
            <w:pPr>
              <w:spacing w:before="90" w:after="54" w:line="276" w:lineRule="auto"/>
              <w:ind w:left="57" w:right="57"/>
              <w:rPr>
                <w:lang w:val="en-GB"/>
              </w:rPr>
            </w:pPr>
            <w:r w:rsidRPr="00B67640">
              <w:rPr>
                <w:lang w:val="en-GB"/>
              </w:rPr>
              <w:t xml:space="preserve">Name of awarding body or </w:t>
            </w:r>
            <w:r w:rsidRPr="00B67640">
              <w:rPr>
                <w:lang w:val="en-GB"/>
              </w:rPr>
              <w:br/>
              <w:t>company</w:t>
            </w:r>
          </w:p>
        </w:tc>
        <w:tc>
          <w:tcPr>
            <w:tcW w:w="4253" w:type="dxa"/>
            <w:tcBorders>
              <w:top w:val="single" w:sz="12" w:space="0" w:color="808080" w:themeColor="text1" w:themeTint="7F"/>
            </w:tcBorders>
          </w:tcPr>
          <w:p w14:paraId="750BE6F1" w14:textId="77777777" w:rsidR="00782C88" w:rsidRPr="00B67640" w:rsidRDefault="00782C88" w:rsidP="00D70B56">
            <w:pPr>
              <w:spacing w:before="90" w:after="54" w:line="276" w:lineRule="auto"/>
              <w:ind w:left="57" w:right="57"/>
              <w:rPr>
                <w:lang w:val="en-GB"/>
              </w:rPr>
            </w:pPr>
          </w:p>
        </w:tc>
      </w:tr>
      <w:tr w:rsidR="00782C88" w:rsidRPr="00B67640" w14:paraId="76F839BC" w14:textId="77777777" w:rsidTr="08ACE5FB">
        <w:trPr>
          <w:cantSplit/>
          <w:jc w:val="center"/>
        </w:trPr>
        <w:tc>
          <w:tcPr>
            <w:tcW w:w="567" w:type="dxa"/>
            <w:vMerge/>
          </w:tcPr>
          <w:p w14:paraId="0D66D475" w14:textId="77777777" w:rsidR="00782C88" w:rsidRPr="00B67640" w:rsidRDefault="00782C88" w:rsidP="00D70B56">
            <w:pPr>
              <w:spacing w:before="90" w:after="54" w:line="276" w:lineRule="auto"/>
              <w:ind w:left="57" w:right="57"/>
              <w:rPr>
                <w:lang w:val="en-GB"/>
              </w:rPr>
            </w:pPr>
          </w:p>
        </w:tc>
        <w:tc>
          <w:tcPr>
            <w:tcW w:w="3686" w:type="dxa"/>
            <w:shd w:val="clear" w:color="auto" w:fill="E6E6E6"/>
            <w:vAlign w:val="center"/>
          </w:tcPr>
          <w:p w14:paraId="3CF1326B" w14:textId="77777777" w:rsidR="00782C88" w:rsidRPr="00B67640" w:rsidRDefault="08ACE5FB" w:rsidP="00D70B56">
            <w:pPr>
              <w:spacing w:before="90" w:after="54" w:line="276" w:lineRule="auto"/>
              <w:ind w:left="57" w:right="57"/>
              <w:rPr>
                <w:lang w:val="en-GB"/>
              </w:rPr>
            </w:pPr>
            <w:r w:rsidRPr="00B67640">
              <w:rPr>
                <w:lang w:val="en-GB"/>
              </w:rPr>
              <w:t>Address</w:t>
            </w:r>
          </w:p>
        </w:tc>
        <w:tc>
          <w:tcPr>
            <w:tcW w:w="4253" w:type="dxa"/>
          </w:tcPr>
          <w:p w14:paraId="0C280944" w14:textId="77777777" w:rsidR="00782C88" w:rsidRPr="00B67640" w:rsidRDefault="00782C88" w:rsidP="00D70B56">
            <w:pPr>
              <w:spacing w:before="90" w:after="54" w:line="276" w:lineRule="auto"/>
              <w:ind w:left="57" w:right="57"/>
              <w:rPr>
                <w:lang w:val="en-GB"/>
              </w:rPr>
            </w:pPr>
          </w:p>
        </w:tc>
      </w:tr>
      <w:tr w:rsidR="00782C88" w:rsidRPr="00B67640" w14:paraId="4D5FC5B1" w14:textId="77777777" w:rsidTr="08ACE5FB">
        <w:trPr>
          <w:cantSplit/>
          <w:jc w:val="center"/>
        </w:trPr>
        <w:tc>
          <w:tcPr>
            <w:tcW w:w="567" w:type="dxa"/>
            <w:vMerge/>
          </w:tcPr>
          <w:p w14:paraId="2BCBDECE" w14:textId="77777777" w:rsidR="00782C88" w:rsidRPr="00B67640" w:rsidRDefault="00782C88" w:rsidP="00D70B56">
            <w:pPr>
              <w:spacing w:before="90" w:after="54" w:line="276" w:lineRule="auto"/>
              <w:ind w:left="57" w:right="57"/>
              <w:rPr>
                <w:lang w:val="en-GB"/>
              </w:rPr>
            </w:pPr>
          </w:p>
        </w:tc>
        <w:tc>
          <w:tcPr>
            <w:tcW w:w="3686" w:type="dxa"/>
            <w:shd w:val="clear" w:color="auto" w:fill="E6E6E6"/>
            <w:vAlign w:val="center"/>
          </w:tcPr>
          <w:p w14:paraId="472F41E7" w14:textId="77777777" w:rsidR="00782C88" w:rsidRPr="00B67640" w:rsidRDefault="08ACE5FB" w:rsidP="00D70B56">
            <w:pPr>
              <w:spacing w:before="90" w:after="54" w:line="276" w:lineRule="auto"/>
              <w:ind w:left="57" w:right="57"/>
              <w:rPr>
                <w:lang w:val="en-GB"/>
              </w:rPr>
            </w:pPr>
            <w:r w:rsidRPr="00B67640">
              <w:rPr>
                <w:lang w:val="en-GB"/>
              </w:rPr>
              <w:t>Postcode and town/city</w:t>
            </w:r>
          </w:p>
        </w:tc>
        <w:tc>
          <w:tcPr>
            <w:tcW w:w="4253" w:type="dxa"/>
          </w:tcPr>
          <w:p w14:paraId="7B00162D" w14:textId="77777777" w:rsidR="00782C88" w:rsidRPr="00B67640" w:rsidRDefault="00782C88" w:rsidP="00D70B56">
            <w:pPr>
              <w:spacing w:before="90" w:after="54" w:line="276" w:lineRule="auto"/>
              <w:ind w:left="57" w:right="57"/>
              <w:rPr>
                <w:lang w:val="en-GB"/>
              </w:rPr>
            </w:pPr>
          </w:p>
        </w:tc>
      </w:tr>
      <w:tr w:rsidR="00782C88" w:rsidRPr="007F4AEA" w14:paraId="0C6CEC09" w14:textId="77777777" w:rsidTr="08ACE5FB">
        <w:trPr>
          <w:cantSplit/>
          <w:jc w:val="center"/>
        </w:trPr>
        <w:tc>
          <w:tcPr>
            <w:tcW w:w="567" w:type="dxa"/>
            <w:vMerge w:val="restart"/>
          </w:tcPr>
          <w:p w14:paraId="6E2FEF30" w14:textId="77777777" w:rsidR="00782C88" w:rsidRPr="00B67640" w:rsidRDefault="08ACE5FB" w:rsidP="00D70B56">
            <w:pPr>
              <w:spacing w:before="90" w:after="54" w:line="276" w:lineRule="auto"/>
              <w:ind w:left="57" w:right="57"/>
              <w:rPr>
                <w:lang w:val="en-GB"/>
              </w:rPr>
            </w:pPr>
            <w:r w:rsidRPr="00B67640">
              <w:rPr>
                <w:lang w:val="en-GB"/>
              </w:rPr>
              <w:t>2.</w:t>
            </w:r>
          </w:p>
        </w:tc>
        <w:tc>
          <w:tcPr>
            <w:tcW w:w="3686" w:type="dxa"/>
            <w:shd w:val="clear" w:color="auto" w:fill="E6E6E6"/>
            <w:vAlign w:val="center"/>
          </w:tcPr>
          <w:p w14:paraId="3FF8071D" w14:textId="77777777" w:rsidR="00782C88" w:rsidRPr="00B67640" w:rsidRDefault="08ACE5FB" w:rsidP="00D70B56">
            <w:pPr>
              <w:spacing w:before="90" w:after="54" w:line="276" w:lineRule="auto"/>
              <w:ind w:left="57" w:right="57"/>
              <w:rPr>
                <w:lang w:val="en-GB"/>
              </w:rPr>
            </w:pPr>
            <w:r w:rsidRPr="00B67640">
              <w:rPr>
                <w:lang w:val="en-GB"/>
              </w:rPr>
              <w:t>Name of contact person of awarding body or company</w:t>
            </w:r>
          </w:p>
        </w:tc>
        <w:tc>
          <w:tcPr>
            <w:tcW w:w="4253" w:type="dxa"/>
          </w:tcPr>
          <w:p w14:paraId="2935B4FC" w14:textId="77777777" w:rsidR="00782C88" w:rsidRPr="00B67640" w:rsidRDefault="00782C88" w:rsidP="00D70B56">
            <w:pPr>
              <w:spacing w:before="90" w:after="54" w:line="276" w:lineRule="auto"/>
              <w:ind w:left="57" w:right="57"/>
              <w:rPr>
                <w:lang w:val="en-GB"/>
              </w:rPr>
            </w:pPr>
          </w:p>
        </w:tc>
      </w:tr>
      <w:tr w:rsidR="00782C88" w:rsidRPr="00B67640" w14:paraId="65B1815B" w14:textId="77777777" w:rsidTr="08ACE5FB">
        <w:trPr>
          <w:cantSplit/>
          <w:trHeight w:val="255"/>
          <w:jc w:val="center"/>
        </w:trPr>
        <w:tc>
          <w:tcPr>
            <w:tcW w:w="567" w:type="dxa"/>
            <w:vMerge/>
          </w:tcPr>
          <w:p w14:paraId="49A7C97F" w14:textId="77777777" w:rsidR="00782C88" w:rsidRPr="00B67640" w:rsidRDefault="00782C88" w:rsidP="00D70B56">
            <w:pPr>
              <w:spacing w:before="90" w:after="54" w:line="276" w:lineRule="auto"/>
              <w:ind w:left="57" w:right="57"/>
              <w:rPr>
                <w:lang w:val="en-GB"/>
              </w:rPr>
            </w:pPr>
          </w:p>
        </w:tc>
        <w:tc>
          <w:tcPr>
            <w:tcW w:w="3686" w:type="dxa"/>
            <w:shd w:val="clear" w:color="auto" w:fill="E6E6E6"/>
            <w:vAlign w:val="center"/>
          </w:tcPr>
          <w:p w14:paraId="44E9D7C4" w14:textId="77777777" w:rsidR="00782C88" w:rsidRPr="00B67640" w:rsidRDefault="08ACE5FB" w:rsidP="00D70B56">
            <w:pPr>
              <w:spacing w:before="90" w:after="54" w:line="276" w:lineRule="auto"/>
              <w:ind w:left="57" w:right="57"/>
              <w:rPr>
                <w:lang w:val="en-GB"/>
              </w:rPr>
            </w:pPr>
            <w:r w:rsidRPr="00B67640">
              <w:rPr>
                <w:lang w:val="en-GB"/>
              </w:rPr>
              <w:t>Position</w:t>
            </w:r>
          </w:p>
        </w:tc>
        <w:tc>
          <w:tcPr>
            <w:tcW w:w="4253" w:type="dxa"/>
          </w:tcPr>
          <w:p w14:paraId="5A0750BE" w14:textId="77777777" w:rsidR="00782C88" w:rsidRPr="00B67640" w:rsidRDefault="00782C88" w:rsidP="00D70B56">
            <w:pPr>
              <w:spacing w:before="90" w:after="54" w:line="276" w:lineRule="auto"/>
              <w:ind w:left="57" w:right="57"/>
              <w:rPr>
                <w:lang w:val="en-GB"/>
              </w:rPr>
            </w:pPr>
          </w:p>
        </w:tc>
      </w:tr>
      <w:tr w:rsidR="00782C88" w:rsidRPr="00B67640" w14:paraId="10C3574F" w14:textId="77777777" w:rsidTr="08ACE5FB">
        <w:trPr>
          <w:cantSplit/>
          <w:jc w:val="center"/>
        </w:trPr>
        <w:tc>
          <w:tcPr>
            <w:tcW w:w="567" w:type="dxa"/>
            <w:vMerge/>
          </w:tcPr>
          <w:p w14:paraId="65BC7552" w14:textId="77777777" w:rsidR="00782C88" w:rsidRPr="00B67640" w:rsidRDefault="00782C88" w:rsidP="00D70B56">
            <w:pPr>
              <w:spacing w:before="90" w:after="54" w:line="276" w:lineRule="auto"/>
              <w:ind w:left="57" w:right="57"/>
              <w:rPr>
                <w:lang w:val="en-GB"/>
              </w:rPr>
            </w:pPr>
          </w:p>
        </w:tc>
        <w:tc>
          <w:tcPr>
            <w:tcW w:w="3686" w:type="dxa"/>
            <w:shd w:val="clear" w:color="auto" w:fill="E6E6E6"/>
            <w:vAlign w:val="center"/>
          </w:tcPr>
          <w:p w14:paraId="09EDAEE6" w14:textId="77777777" w:rsidR="00782C88" w:rsidRPr="00B67640" w:rsidRDefault="08ACE5FB" w:rsidP="00D70B56">
            <w:pPr>
              <w:spacing w:before="90" w:after="54" w:line="276" w:lineRule="auto"/>
              <w:ind w:left="57" w:right="57"/>
              <w:rPr>
                <w:lang w:val="en-GB"/>
              </w:rPr>
            </w:pPr>
            <w:r w:rsidRPr="00B67640">
              <w:rPr>
                <w:lang w:val="en-GB"/>
              </w:rPr>
              <w:t>Telephone number</w:t>
            </w:r>
          </w:p>
        </w:tc>
        <w:tc>
          <w:tcPr>
            <w:tcW w:w="4253" w:type="dxa"/>
          </w:tcPr>
          <w:p w14:paraId="7E5B5470" w14:textId="77777777" w:rsidR="00782C88" w:rsidRPr="00B67640" w:rsidRDefault="00782C88" w:rsidP="00D70B56">
            <w:pPr>
              <w:spacing w:before="90" w:after="54" w:line="276" w:lineRule="auto"/>
              <w:ind w:left="57" w:right="57"/>
              <w:rPr>
                <w:lang w:val="en-GB"/>
              </w:rPr>
            </w:pPr>
          </w:p>
        </w:tc>
      </w:tr>
      <w:tr w:rsidR="00782C88" w:rsidRPr="00B67640" w14:paraId="72236188" w14:textId="77777777" w:rsidTr="08ACE5FB">
        <w:trPr>
          <w:cantSplit/>
          <w:jc w:val="center"/>
        </w:trPr>
        <w:tc>
          <w:tcPr>
            <w:tcW w:w="567" w:type="dxa"/>
            <w:vMerge/>
          </w:tcPr>
          <w:p w14:paraId="30F926AD" w14:textId="77777777" w:rsidR="00782C88" w:rsidRPr="00B67640" w:rsidRDefault="00782C88" w:rsidP="00D70B56">
            <w:pPr>
              <w:spacing w:before="90" w:after="54" w:line="276" w:lineRule="auto"/>
              <w:ind w:left="57" w:right="57"/>
              <w:rPr>
                <w:lang w:val="en-GB"/>
              </w:rPr>
            </w:pPr>
          </w:p>
        </w:tc>
        <w:tc>
          <w:tcPr>
            <w:tcW w:w="3686" w:type="dxa"/>
            <w:shd w:val="clear" w:color="auto" w:fill="E6E6E6"/>
            <w:vAlign w:val="center"/>
          </w:tcPr>
          <w:p w14:paraId="614D7E6E" w14:textId="77777777" w:rsidR="00782C88" w:rsidRPr="00B67640" w:rsidRDefault="08ACE5FB" w:rsidP="00D70B56">
            <w:pPr>
              <w:spacing w:before="90" w:after="54" w:line="276" w:lineRule="auto"/>
              <w:ind w:left="57" w:right="57"/>
              <w:rPr>
                <w:lang w:val="en-GB"/>
              </w:rPr>
            </w:pPr>
            <w:r w:rsidRPr="00B67640">
              <w:rPr>
                <w:lang w:val="en-GB"/>
              </w:rPr>
              <w:t>E-mail address</w:t>
            </w:r>
          </w:p>
        </w:tc>
        <w:tc>
          <w:tcPr>
            <w:tcW w:w="4253" w:type="dxa"/>
          </w:tcPr>
          <w:p w14:paraId="74F83C04" w14:textId="77777777" w:rsidR="00782C88" w:rsidRPr="00B67640" w:rsidRDefault="00782C88" w:rsidP="00D70B56">
            <w:pPr>
              <w:spacing w:before="90" w:after="54" w:line="276" w:lineRule="auto"/>
              <w:ind w:left="57" w:right="57"/>
              <w:rPr>
                <w:lang w:val="en-GB"/>
              </w:rPr>
            </w:pPr>
          </w:p>
        </w:tc>
      </w:tr>
      <w:tr w:rsidR="00782C88" w:rsidRPr="00B67640" w14:paraId="57D90973" w14:textId="77777777" w:rsidTr="08ACE5FB">
        <w:trPr>
          <w:cantSplit/>
          <w:jc w:val="center"/>
        </w:trPr>
        <w:tc>
          <w:tcPr>
            <w:tcW w:w="567" w:type="dxa"/>
            <w:vMerge/>
          </w:tcPr>
          <w:p w14:paraId="526196D1" w14:textId="77777777" w:rsidR="00782C88" w:rsidRPr="00B67640" w:rsidRDefault="00782C88" w:rsidP="00D70B56">
            <w:pPr>
              <w:spacing w:before="90" w:after="54" w:line="276" w:lineRule="auto"/>
              <w:ind w:left="57" w:right="57"/>
              <w:rPr>
                <w:lang w:val="en-GB"/>
              </w:rPr>
            </w:pPr>
          </w:p>
        </w:tc>
        <w:tc>
          <w:tcPr>
            <w:tcW w:w="3686" w:type="dxa"/>
            <w:shd w:val="clear" w:color="auto" w:fill="E6E6E6"/>
            <w:vAlign w:val="center"/>
          </w:tcPr>
          <w:p w14:paraId="04E3A5DF" w14:textId="77777777" w:rsidR="00782C88" w:rsidRPr="00B67640" w:rsidRDefault="08ACE5FB" w:rsidP="00D70B56">
            <w:pPr>
              <w:spacing w:before="90" w:after="54" w:line="276" w:lineRule="auto"/>
              <w:ind w:left="57" w:right="57"/>
              <w:rPr>
                <w:lang w:val="en-GB"/>
              </w:rPr>
            </w:pPr>
            <w:r w:rsidRPr="00B67640">
              <w:rPr>
                <w:lang w:val="en-GB"/>
              </w:rPr>
              <w:t>Sector/type of reference</w:t>
            </w:r>
          </w:p>
        </w:tc>
        <w:tc>
          <w:tcPr>
            <w:tcW w:w="4253" w:type="dxa"/>
          </w:tcPr>
          <w:p w14:paraId="2C5F1C9A" w14:textId="77777777" w:rsidR="00782C88" w:rsidRPr="00B67640" w:rsidRDefault="00782C88" w:rsidP="00D70B56">
            <w:pPr>
              <w:spacing w:before="90" w:after="54" w:line="276" w:lineRule="auto"/>
              <w:ind w:left="57" w:right="57"/>
              <w:rPr>
                <w:lang w:val="en-GB"/>
              </w:rPr>
            </w:pPr>
          </w:p>
        </w:tc>
      </w:tr>
      <w:tr w:rsidR="00782C88" w:rsidRPr="00B67640" w14:paraId="59540486"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vAlign w:val="center"/>
          </w:tcPr>
          <w:p w14:paraId="3C4C61E3" w14:textId="77777777" w:rsidR="00782C88" w:rsidRPr="00B67640" w:rsidRDefault="08ACE5FB" w:rsidP="08ACE5FB">
            <w:pPr>
              <w:jc w:val="center"/>
              <w:rPr>
                <w:b/>
                <w:bCs/>
                <w:lang w:val="en-GB"/>
              </w:rPr>
            </w:pPr>
            <w:r w:rsidRPr="00B67640">
              <w:rPr>
                <w:b/>
                <w:bCs/>
                <w:lang w:val="en-GB"/>
              </w:rPr>
              <w:t>Project details</w:t>
            </w:r>
          </w:p>
        </w:tc>
      </w:tr>
      <w:tr w:rsidR="00782C88" w:rsidRPr="00B67640" w14:paraId="66BB3B34"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themeColor="text1" w:themeTint="7F"/>
              <w:left w:val="single" w:sz="8" w:space="0" w:color="C0C0C0"/>
              <w:bottom w:val="single" w:sz="8" w:space="0" w:color="C0C0C0"/>
              <w:right w:val="single" w:sz="8" w:space="0" w:color="C0C0C0"/>
            </w:tcBorders>
          </w:tcPr>
          <w:p w14:paraId="073E7854" w14:textId="77777777" w:rsidR="00782C88" w:rsidRPr="00B67640" w:rsidRDefault="08ACE5FB" w:rsidP="00D70B56">
            <w:pPr>
              <w:spacing w:before="90" w:after="54" w:line="276" w:lineRule="auto"/>
              <w:ind w:left="57" w:right="57"/>
              <w:rPr>
                <w:lang w:val="en-GB"/>
              </w:rPr>
            </w:pPr>
            <w:r w:rsidRPr="00B67640">
              <w:rPr>
                <w:lang w:val="en-GB"/>
              </w:rPr>
              <w:t>3)</w:t>
            </w:r>
          </w:p>
        </w:tc>
        <w:tc>
          <w:tcPr>
            <w:tcW w:w="3686" w:type="dxa"/>
            <w:tcBorders>
              <w:top w:val="single" w:sz="12" w:space="0" w:color="808080" w:themeColor="text1" w:themeTint="7F"/>
              <w:left w:val="single" w:sz="8" w:space="0" w:color="C0C0C0"/>
              <w:bottom w:val="single" w:sz="8" w:space="0" w:color="C0C0C0"/>
              <w:right w:val="single" w:sz="8" w:space="0" w:color="C0C0C0"/>
            </w:tcBorders>
            <w:shd w:val="clear" w:color="auto" w:fill="E6E6E6"/>
            <w:vAlign w:val="center"/>
          </w:tcPr>
          <w:p w14:paraId="029AD45C" w14:textId="77777777" w:rsidR="00782C88" w:rsidRPr="00B67640" w:rsidRDefault="08ACE5FB" w:rsidP="00D70B56">
            <w:pPr>
              <w:spacing w:before="90" w:after="54" w:line="276" w:lineRule="auto"/>
              <w:ind w:left="57" w:right="57"/>
              <w:rPr>
                <w:lang w:val="en-GB"/>
              </w:rPr>
            </w:pPr>
            <w:r w:rsidRPr="00B67640">
              <w:rPr>
                <w:lang w:val="en-GB"/>
              </w:rPr>
              <w:t>Execution period in months</w:t>
            </w:r>
          </w:p>
        </w:tc>
        <w:tc>
          <w:tcPr>
            <w:tcW w:w="4253" w:type="dxa"/>
            <w:tcBorders>
              <w:top w:val="single" w:sz="12" w:space="0" w:color="808080" w:themeColor="text1" w:themeTint="7F"/>
              <w:left w:val="single" w:sz="8" w:space="0" w:color="C0C0C0"/>
              <w:bottom w:val="single" w:sz="8" w:space="0" w:color="C0C0C0"/>
              <w:right w:val="single" w:sz="8" w:space="0" w:color="C0C0C0"/>
            </w:tcBorders>
            <w:vAlign w:val="center"/>
          </w:tcPr>
          <w:p w14:paraId="08D1767C" w14:textId="77777777" w:rsidR="00782C88" w:rsidRPr="00B67640" w:rsidRDefault="00782C88" w:rsidP="00D70B56">
            <w:pPr>
              <w:spacing w:before="90" w:after="54" w:line="276" w:lineRule="auto"/>
              <w:ind w:left="57" w:right="57"/>
              <w:rPr>
                <w:lang w:val="en-GB"/>
              </w:rPr>
            </w:pPr>
          </w:p>
        </w:tc>
      </w:tr>
      <w:tr w:rsidR="00782C88" w:rsidRPr="00B67640" w14:paraId="0F871A88"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37DB27A7" w14:textId="77777777" w:rsidR="00782C88" w:rsidRPr="00B67640" w:rsidRDefault="00782C88" w:rsidP="00D70B56">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D8D0031" w14:textId="77777777" w:rsidR="00782C88" w:rsidRPr="00B67640" w:rsidRDefault="08ACE5FB" w:rsidP="0064005D">
            <w:pPr>
              <w:spacing w:before="90" w:after="54" w:line="276" w:lineRule="auto"/>
              <w:ind w:left="57" w:right="57"/>
              <w:rPr>
                <w:lang w:val="en-GB"/>
              </w:rPr>
            </w:pPr>
            <w:r w:rsidRPr="00B67640">
              <w:rPr>
                <w:lang w:val="en-GB"/>
              </w:rPr>
              <w:t xml:space="preserve">Start and end date </w:t>
            </w:r>
          </w:p>
        </w:tc>
        <w:tc>
          <w:tcPr>
            <w:tcW w:w="4253" w:type="dxa"/>
            <w:tcBorders>
              <w:top w:val="single" w:sz="8" w:space="0" w:color="C0C0C0"/>
              <w:left w:val="single" w:sz="8" w:space="0" w:color="C0C0C0"/>
              <w:bottom w:val="single" w:sz="8" w:space="0" w:color="C0C0C0"/>
              <w:right w:val="single" w:sz="8" w:space="0" w:color="C0C0C0"/>
            </w:tcBorders>
            <w:vAlign w:val="center"/>
          </w:tcPr>
          <w:p w14:paraId="554D3F6D" w14:textId="77777777" w:rsidR="00782C88" w:rsidRPr="00B67640" w:rsidRDefault="00782C88" w:rsidP="00D70B56">
            <w:pPr>
              <w:spacing w:before="90" w:after="54" w:line="276" w:lineRule="auto"/>
              <w:ind w:left="57" w:right="57"/>
              <w:rPr>
                <w:lang w:val="en-GB"/>
              </w:rPr>
            </w:pPr>
          </w:p>
        </w:tc>
      </w:tr>
      <w:tr w:rsidR="00782C88" w:rsidRPr="00B67640" w14:paraId="77E047FC"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4D119664" w14:textId="77777777" w:rsidR="00782C88" w:rsidRPr="00B67640" w:rsidRDefault="00782C88" w:rsidP="00D70B56">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6C36301" w14:textId="77777777" w:rsidR="00782C88" w:rsidRPr="00B67640" w:rsidRDefault="08ACE5FB" w:rsidP="00D70B56">
            <w:pPr>
              <w:spacing w:before="90" w:after="54" w:line="276" w:lineRule="auto"/>
              <w:ind w:left="57" w:right="57"/>
              <w:rPr>
                <w:lang w:val="en-GB"/>
              </w:rPr>
            </w:pPr>
            <w:r w:rsidRPr="00B67640">
              <w:rPr>
                <w:lang w:val="en-GB"/>
              </w:rPr>
              <w:t>Reason for termination</w:t>
            </w:r>
          </w:p>
        </w:tc>
        <w:tc>
          <w:tcPr>
            <w:tcW w:w="4253" w:type="dxa"/>
            <w:tcBorders>
              <w:top w:val="single" w:sz="8" w:space="0" w:color="C0C0C0"/>
              <w:left w:val="single" w:sz="8" w:space="0" w:color="C0C0C0"/>
              <w:bottom w:val="single" w:sz="8" w:space="0" w:color="C0C0C0"/>
              <w:right w:val="single" w:sz="8" w:space="0" w:color="C0C0C0"/>
            </w:tcBorders>
            <w:vAlign w:val="center"/>
          </w:tcPr>
          <w:p w14:paraId="00B9EDB1" w14:textId="77777777" w:rsidR="00782C88" w:rsidRPr="00B67640" w:rsidRDefault="00782C88" w:rsidP="00D70B56">
            <w:pPr>
              <w:spacing w:before="90" w:after="54" w:line="276" w:lineRule="auto"/>
              <w:ind w:left="57" w:right="57"/>
              <w:rPr>
                <w:lang w:val="en-GB"/>
              </w:rPr>
            </w:pPr>
          </w:p>
        </w:tc>
      </w:tr>
      <w:tr w:rsidR="00782C88" w:rsidRPr="00B67640" w14:paraId="400B620F"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72368096" w14:textId="77777777" w:rsidR="00782C88" w:rsidRPr="00B67640" w:rsidRDefault="08ACE5FB" w:rsidP="00D70B56">
            <w:pPr>
              <w:spacing w:before="90" w:after="54" w:line="276" w:lineRule="auto"/>
              <w:ind w:left="57" w:right="57"/>
              <w:rPr>
                <w:lang w:val="en-GB"/>
              </w:rPr>
            </w:pPr>
            <w:r w:rsidRPr="00B67640">
              <w:rPr>
                <w:lang w:val="en-GB"/>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FEFF168" w14:textId="77777777" w:rsidR="00782C88" w:rsidRPr="00B67640" w:rsidRDefault="08ACE5FB" w:rsidP="00D70B56">
            <w:pPr>
              <w:spacing w:before="90" w:after="54" w:line="276" w:lineRule="auto"/>
              <w:ind w:left="57" w:right="57"/>
              <w:rPr>
                <w:lang w:val="en-GB"/>
              </w:rPr>
            </w:pPr>
            <w:r w:rsidRPr="00B67640">
              <w:rPr>
                <w:lang w:val="en-GB"/>
              </w:rPr>
              <w:t>Contract value of whole engagement</w:t>
            </w:r>
          </w:p>
        </w:tc>
        <w:tc>
          <w:tcPr>
            <w:tcW w:w="4253" w:type="dxa"/>
            <w:tcBorders>
              <w:top w:val="single" w:sz="8" w:space="0" w:color="C0C0C0"/>
              <w:left w:val="single" w:sz="8" w:space="0" w:color="C0C0C0"/>
              <w:bottom w:val="single" w:sz="8" w:space="0" w:color="C0C0C0"/>
              <w:right w:val="single" w:sz="8" w:space="0" w:color="C0C0C0"/>
            </w:tcBorders>
          </w:tcPr>
          <w:p w14:paraId="230CE073" w14:textId="77777777" w:rsidR="00782C88" w:rsidRPr="00B67640" w:rsidRDefault="08ACE5FB" w:rsidP="00D70B56">
            <w:pPr>
              <w:spacing w:before="90" w:after="54" w:line="276" w:lineRule="auto"/>
              <w:ind w:left="57" w:right="57"/>
              <w:rPr>
                <w:lang w:val="en-GB"/>
              </w:rPr>
            </w:pPr>
            <w:r w:rsidRPr="00B67640">
              <w:rPr>
                <w:lang w:val="en-GB"/>
              </w:rPr>
              <w:t>€</w:t>
            </w:r>
          </w:p>
        </w:tc>
      </w:tr>
      <w:tr w:rsidR="00782C88" w:rsidRPr="00B67640" w14:paraId="16C65376"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0FBDC1D4" w14:textId="77777777" w:rsidR="00782C88" w:rsidRPr="00B67640" w:rsidRDefault="00782C88" w:rsidP="00D70B56">
            <w:pPr>
              <w:spacing w:before="90" w:after="54" w:line="276" w:lineRule="auto"/>
              <w:ind w:left="57" w:right="57"/>
              <w:rPr>
                <w:color w:val="FF0000"/>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DC19676" w14:textId="77777777" w:rsidR="00782C88" w:rsidRPr="00B67640" w:rsidRDefault="08ACE5FB" w:rsidP="00D70B56">
            <w:pPr>
              <w:spacing w:before="90" w:after="54" w:line="276" w:lineRule="auto"/>
              <w:ind w:left="57" w:right="57"/>
              <w:rPr>
                <w:lang w:val="en-GB"/>
              </w:rPr>
            </w:pPr>
            <w:r w:rsidRPr="00B67640">
              <w:rPr>
                <w:lang w:val="en-GB"/>
              </w:rPr>
              <w:t>Annual turnover</w:t>
            </w:r>
          </w:p>
        </w:tc>
        <w:tc>
          <w:tcPr>
            <w:tcW w:w="4253" w:type="dxa"/>
            <w:tcBorders>
              <w:top w:val="single" w:sz="8" w:space="0" w:color="C0C0C0"/>
              <w:left w:val="single" w:sz="8" w:space="0" w:color="C0C0C0"/>
              <w:bottom w:val="single" w:sz="8" w:space="0" w:color="C0C0C0"/>
              <w:right w:val="single" w:sz="8" w:space="0" w:color="C0C0C0"/>
            </w:tcBorders>
            <w:vAlign w:val="center"/>
          </w:tcPr>
          <w:p w14:paraId="06B632C5" w14:textId="77777777" w:rsidR="00782C88" w:rsidRPr="00B67640" w:rsidRDefault="08ACE5FB" w:rsidP="00D70B56">
            <w:pPr>
              <w:spacing w:before="90" w:after="54" w:line="276" w:lineRule="auto"/>
              <w:ind w:left="57" w:right="57"/>
              <w:rPr>
                <w:lang w:val="en-GB"/>
              </w:rPr>
            </w:pPr>
            <w:r w:rsidRPr="00B67640">
              <w:rPr>
                <w:lang w:val="en-GB"/>
              </w:rPr>
              <w:t>€</w:t>
            </w:r>
          </w:p>
        </w:tc>
      </w:tr>
    </w:tbl>
    <w:p w14:paraId="4DE18F85" w14:textId="77777777" w:rsidR="00782C88" w:rsidRPr="00B67640" w:rsidRDefault="00782C88" w:rsidP="00782C88">
      <w:pPr>
        <w:rPr>
          <w:lang w:val="en-GB"/>
        </w:rPr>
      </w:pPr>
    </w:p>
    <w:p w14:paraId="35829589" w14:textId="77777777" w:rsidR="00CA186D" w:rsidRPr="00B67640" w:rsidRDefault="00CA186D" w:rsidP="00782C88">
      <w:pPr>
        <w:rPr>
          <w:lang w:val="en-GB"/>
        </w:rPr>
      </w:pPr>
    </w:p>
    <w:p w14:paraId="6F1DB5BA" w14:textId="77777777" w:rsidR="00DD53E6" w:rsidRPr="00B67640" w:rsidRDefault="00DD53E6" w:rsidP="00CA186D">
      <w:pPr>
        <w:pStyle w:val="Plattetekst"/>
        <w:spacing w:line="288" w:lineRule="auto"/>
      </w:pPr>
    </w:p>
    <w:p w14:paraId="40376154" w14:textId="77777777" w:rsidR="00DD53E6" w:rsidRPr="00B67640" w:rsidRDefault="00DD53E6">
      <w:pPr>
        <w:spacing w:line="240" w:lineRule="auto"/>
        <w:rPr>
          <w:lang w:val="en-GB"/>
        </w:rPr>
      </w:pPr>
      <w:r w:rsidRPr="00B67640">
        <w:rPr>
          <w:lang w:val="en-GB"/>
        </w:rPr>
        <w:br w:type="page"/>
      </w:r>
    </w:p>
    <w:tbl>
      <w:tblPr>
        <w:tblStyle w:val="Tabelraster"/>
        <w:tblW w:w="0" w:type="auto"/>
        <w:tblLook w:val="04A0" w:firstRow="1" w:lastRow="0" w:firstColumn="1" w:lastColumn="0" w:noHBand="0" w:noVBand="1"/>
      </w:tblPr>
      <w:tblGrid>
        <w:gridCol w:w="9189"/>
      </w:tblGrid>
      <w:tr w:rsidR="00CA186D" w:rsidRPr="007F4AEA" w14:paraId="29F66032" w14:textId="77777777" w:rsidTr="08ACE5FB">
        <w:tc>
          <w:tcPr>
            <w:tcW w:w="9189" w:type="dxa"/>
          </w:tcPr>
          <w:p w14:paraId="22415253" w14:textId="74C43B5C" w:rsidR="00CA186D" w:rsidRPr="00B67640" w:rsidRDefault="08ACE5FB" w:rsidP="08ACE5FB">
            <w:pPr>
              <w:pStyle w:val="Plattetekst"/>
              <w:spacing w:line="288" w:lineRule="auto"/>
            </w:pPr>
            <w:r w:rsidRPr="00B67640">
              <w:lastRenderedPageBreak/>
              <w:t xml:space="preserve">5) </w:t>
            </w:r>
            <w:r w:rsidR="003C0EDC" w:rsidRPr="00B67640">
              <w:t>On not more than two</w:t>
            </w:r>
            <w:r w:rsidR="00410326" w:rsidRPr="00B67640">
              <w:t xml:space="preserve"> A4 pages, </w:t>
            </w:r>
            <w:r w:rsidR="001C29F4" w:rsidRPr="00B67640">
              <w:t>describe how</w:t>
            </w:r>
            <w:r w:rsidR="00410326" w:rsidRPr="00B67640">
              <w:t xml:space="preserve"> in this reference project you </w:t>
            </w:r>
            <w:r w:rsidR="00FA3A89" w:rsidRPr="00B67640">
              <w:t>satisfied</w:t>
            </w:r>
            <w:r w:rsidR="00410326" w:rsidRPr="00B67640">
              <w:t xml:space="preserve"> the Core Competency </w:t>
            </w:r>
            <w:r w:rsidRPr="00B67640">
              <w:t>‘Maxim</w:t>
            </w:r>
            <w:r w:rsidR="00410326" w:rsidRPr="00B67640">
              <w:t xml:space="preserve">ising effective </w:t>
            </w:r>
            <w:r w:rsidRPr="00B67640">
              <w:t>capacit</w:t>
            </w:r>
            <w:r w:rsidR="00410326" w:rsidRPr="00B67640">
              <w:t>y</w:t>
            </w:r>
            <w:r w:rsidRPr="00B67640">
              <w:t xml:space="preserve"> / plan</w:t>
            </w:r>
            <w:r w:rsidR="00410326" w:rsidRPr="00B67640">
              <w:t>ning space</w:t>
            </w:r>
            <w:r w:rsidR="00244013" w:rsidRPr="00B67640">
              <w:t>’</w:t>
            </w:r>
            <w:r w:rsidRPr="00B67640">
              <w:t xml:space="preserve">. </w:t>
            </w:r>
          </w:p>
          <w:p w14:paraId="1B198C95" w14:textId="28F9A6D9" w:rsidR="00B905EF" w:rsidRPr="00B67640" w:rsidRDefault="00B905EF" w:rsidP="00B95D40">
            <w:pPr>
              <w:pStyle w:val="Plattetekst"/>
              <w:spacing w:line="288" w:lineRule="auto"/>
            </w:pPr>
          </w:p>
          <w:p w14:paraId="0C82A482" w14:textId="0B8FC017" w:rsidR="00B905EF" w:rsidRPr="00B67640" w:rsidRDefault="00B905EF" w:rsidP="00B95D40">
            <w:pPr>
              <w:pStyle w:val="Plattetekst"/>
              <w:spacing w:line="288" w:lineRule="auto"/>
            </w:pPr>
          </w:p>
          <w:p w14:paraId="24C8EC6D" w14:textId="562AFD7F" w:rsidR="00B905EF" w:rsidRPr="00B67640" w:rsidRDefault="00B905EF" w:rsidP="00B95D40">
            <w:pPr>
              <w:pStyle w:val="Plattetekst"/>
              <w:spacing w:line="288" w:lineRule="auto"/>
            </w:pPr>
          </w:p>
          <w:p w14:paraId="4A4BC5F5" w14:textId="5DBC4010" w:rsidR="00B905EF" w:rsidRPr="00B67640" w:rsidRDefault="00B905EF" w:rsidP="00B95D40">
            <w:pPr>
              <w:pStyle w:val="Plattetekst"/>
              <w:spacing w:line="288" w:lineRule="auto"/>
            </w:pPr>
          </w:p>
          <w:p w14:paraId="19F2A0C6" w14:textId="3C116A1A" w:rsidR="00B905EF" w:rsidRPr="00B67640" w:rsidRDefault="00B905EF" w:rsidP="00B95D40">
            <w:pPr>
              <w:pStyle w:val="Plattetekst"/>
              <w:spacing w:line="288" w:lineRule="auto"/>
            </w:pPr>
          </w:p>
          <w:p w14:paraId="03204EC7" w14:textId="7E6B09F4" w:rsidR="00B905EF" w:rsidRPr="00B67640" w:rsidRDefault="00B905EF" w:rsidP="00B95D40">
            <w:pPr>
              <w:pStyle w:val="Plattetekst"/>
              <w:spacing w:line="288" w:lineRule="auto"/>
            </w:pPr>
          </w:p>
          <w:p w14:paraId="6B69C714" w14:textId="0DE63215" w:rsidR="00B905EF" w:rsidRPr="00B67640" w:rsidRDefault="00B905EF" w:rsidP="00B95D40">
            <w:pPr>
              <w:pStyle w:val="Plattetekst"/>
              <w:spacing w:line="288" w:lineRule="auto"/>
            </w:pPr>
          </w:p>
          <w:p w14:paraId="531C1AEE" w14:textId="3996FE2B" w:rsidR="00B905EF" w:rsidRPr="00B67640" w:rsidRDefault="00B905EF" w:rsidP="00B95D40">
            <w:pPr>
              <w:pStyle w:val="Plattetekst"/>
              <w:spacing w:line="288" w:lineRule="auto"/>
            </w:pPr>
          </w:p>
          <w:p w14:paraId="70A179C8" w14:textId="223509D2" w:rsidR="00B905EF" w:rsidRPr="00B67640" w:rsidRDefault="00B905EF" w:rsidP="00B95D40">
            <w:pPr>
              <w:pStyle w:val="Plattetekst"/>
              <w:spacing w:line="288" w:lineRule="auto"/>
            </w:pPr>
          </w:p>
          <w:p w14:paraId="67C680CC" w14:textId="59C87DCF" w:rsidR="00B905EF" w:rsidRPr="00B67640" w:rsidRDefault="00B905EF" w:rsidP="00B95D40">
            <w:pPr>
              <w:pStyle w:val="Plattetekst"/>
              <w:spacing w:line="288" w:lineRule="auto"/>
            </w:pPr>
          </w:p>
          <w:p w14:paraId="7B8F4650" w14:textId="0A0F4958" w:rsidR="00B905EF" w:rsidRPr="00B67640" w:rsidRDefault="00B905EF" w:rsidP="00B95D40">
            <w:pPr>
              <w:pStyle w:val="Plattetekst"/>
              <w:spacing w:line="288" w:lineRule="auto"/>
            </w:pPr>
          </w:p>
          <w:p w14:paraId="077D7DE1" w14:textId="57F5D94A" w:rsidR="00B905EF" w:rsidRPr="00B67640" w:rsidRDefault="00B905EF" w:rsidP="00B95D40">
            <w:pPr>
              <w:pStyle w:val="Plattetekst"/>
              <w:spacing w:line="288" w:lineRule="auto"/>
            </w:pPr>
          </w:p>
          <w:p w14:paraId="0D9DBED5" w14:textId="61957B1C" w:rsidR="00B905EF" w:rsidRPr="00B67640" w:rsidRDefault="00B905EF" w:rsidP="00B95D40">
            <w:pPr>
              <w:pStyle w:val="Plattetekst"/>
              <w:spacing w:line="288" w:lineRule="auto"/>
            </w:pPr>
          </w:p>
          <w:p w14:paraId="3EA0CD98" w14:textId="2B10C229" w:rsidR="00B905EF" w:rsidRPr="00B67640" w:rsidRDefault="00B905EF" w:rsidP="00B95D40">
            <w:pPr>
              <w:pStyle w:val="Plattetekst"/>
              <w:spacing w:line="288" w:lineRule="auto"/>
            </w:pPr>
          </w:p>
          <w:p w14:paraId="3CF578CF" w14:textId="7A547CB5" w:rsidR="00B905EF" w:rsidRPr="00B67640" w:rsidRDefault="00B905EF" w:rsidP="00B95D40">
            <w:pPr>
              <w:pStyle w:val="Plattetekst"/>
              <w:spacing w:line="288" w:lineRule="auto"/>
            </w:pPr>
          </w:p>
          <w:p w14:paraId="16412F08" w14:textId="52C4BD78" w:rsidR="00B905EF" w:rsidRPr="00B67640" w:rsidRDefault="00B905EF" w:rsidP="00B95D40">
            <w:pPr>
              <w:pStyle w:val="Plattetekst"/>
              <w:spacing w:line="288" w:lineRule="auto"/>
            </w:pPr>
          </w:p>
          <w:p w14:paraId="60A57A4F" w14:textId="1EFA6661" w:rsidR="00B905EF" w:rsidRPr="00B67640" w:rsidRDefault="00B905EF" w:rsidP="00B95D40">
            <w:pPr>
              <w:pStyle w:val="Plattetekst"/>
              <w:spacing w:line="288" w:lineRule="auto"/>
            </w:pPr>
          </w:p>
          <w:p w14:paraId="07365A01" w14:textId="53FAF21F" w:rsidR="00B905EF" w:rsidRPr="00B67640" w:rsidRDefault="00B905EF" w:rsidP="00B95D40">
            <w:pPr>
              <w:pStyle w:val="Plattetekst"/>
              <w:spacing w:line="288" w:lineRule="auto"/>
            </w:pPr>
          </w:p>
          <w:p w14:paraId="5D276547" w14:textId="3DDE6A0F" w:rsidR="00B905EF" w:rsidRPr="00B67640" w:rsidRDefault="00B905EF" w:rsidP="00B95D40">
            <w:pPr>
              <w:pStyle w:val="Plattetekst"/>
              <w:spacing w:line="288" w:lineRule="auto"/>
            </w:pPr>
          </w:p>
          <w:p w14:paraId="18979CDE" w14:textId="50026305" w:rsidR="00B905EF" w:rsidRPr="00B67640" w:rsidRDefault="00B905EF" w:rsidP="00B95D40">
            <w:pPr>
              <w:pStyle w:val="Plattetekst"/>
              <w:spacing w:line="288" w:lineRule="auto"/>
            </w:pPr>
          </w:p>
          <w:p w14:paraId="069D9036" w14:textId="213703C6" w:rsidR="00B905EF" w:rsidRPr="00B67640" w:rsidRDefault="00B905EF" w:rsidP="00B95D40">
            <w:pPr>
              <w:pStyle w:val="Plattetekst"/>
              <w:spacing w:line="288" w:lineRule="auto"/>
            </w:pPr>
          </w:p>
          <w:p w14:paraId="569885EA" w14:textId="68421BF6" w:rsidR="00B905EF" w:rsidRPr="00B67640" w:rsidRDefault="00B905EF" w:rsidP="00B95D40">
            <w:pPr>
              <w:pStyle w:val="Plattetekst"/>
              <w:spacing w:line="288" w:lineRule="auto"/>
            </w:pPr>
          </w:p>
          <w:p w14:paraId="4B37A12E" w14:textId="47B445F6" w:rsidR="00B905EF" w:rsidRPr="00B67640" w:rsidRDefault="00B905EF" w:rsidP="00B95D40">
            <w:pPr>
              <w:pStyle w:val="Plattetekst"/>
              <w:spacing w:line="288" w:lineRule="auto"/>
            </w:pPr>
          </w:p>
          <w:p w14:paraId="69ECC488" w14:textId="68FFD007" w:rsidR="00B905EF" w:rsidRPr="00B67640" w:rsidRDefault="00B905EF" w:rsidP="00B95D40">
            <w:pPr>
              <w:pStyle w:val="Plattetekst"/>
              <w:spacing w:line="288" w:lineRule="auto"/>
            </w:pPr>
          </w:p>
          <w:p w14:paraId="38DC97BA" w14:textId="1A9F92C6" w:rsidR="00B905EF" w:rsidRPr="00B67640" w:rsidRDefault="00B905EF" w:rsidP="00B95D40">
            <w:pPr>
              <w:pStyle w:val="Plattetekst"/>
              <w:spacing w:line="288" w:lineRule="auto"/>
            </w:pPr>
          </w:p>
          <w:p w14:paraId="76CE661B" w14:textId="123F0510" w:rsidR="00B905EF" w:rsidRPr="00B67640" w:rsidRDefault="00B905EF" w:rsidP="00B95D40">
            <w:pPr>
              <w:pStyle w:val="Plattetekst"/>
              <w:spacing w:line="288" w:lineRule="auto"/>
            </w:pPr>
          </w:p>
          <w:p w14:paraId="16B1E6C5" w14:textId="7F8F299F" w:rsidR="00B905EF" w:rsidRPr="00B67640" w:rsidRDefault="00B905EF" w:rsidP="00B95D40">
            <w:pPr>
              <w:pStyle w:val="Plattetekst"/>
              <w:spacing w:line="288" w:lineRule="auto"/>
            </w:pPr>
          </w:p>
          <w:p w14:paraId="323CAF13" w14:textId="7959BAA8" w:rsidR="00B905EF" w:rsidRPr="00B67640" w:rsidRDefault="00B905EF" w:rsidP="00B95D40">
            <w:pPr>
              <w:pStyle w:val="Plattetekst"/>
              <w:spacing w:line="288" w:lineRule="auto"/>
            </w:pPr>
          </w:p>
          <w:p w14:paraId="025AB486" w14:textId="62D25228" w:rsidR="00B905EF" w:rsidRPr="00B67640" w:rsidRDefault="00B905EF" w:rsidP="00B95D40">
            <w:pPr>
              <w:pStyle w:val="Plattetekst"/>
              <w:spacing w:line="288" w:lineRule="auto"/>
            </w:pPr>
          </w:p>
          <w:p w14:paraId="39A6B0C2" w14:textId="1806B395" w:rsidR="00B905EF" w:rsidRPr="00B67640" w:rsidRDefault="00B905EF" w:rsidP="00B95D40">
            <w:pPr>
              <w:pStyle w:val="Plattetekst"/>
              <w:spacing w:line="288" w:lineRule="auto"/>
            </w:pPr>
          </w:p>
          <w:p w14:paraId="5424192B" w14:textId="6572B7EA" w:rsidR="00B905EF" w:rsidRPr="00B67640" w:rsidRDefault="00B905EF" w:rsidP="00B95D40">
            <w:pPr>
              <w:pStyle w:val="Plattetekst"/>
              <w:spacing w:line="288" w:lineRule="auto"/>
            </w:pPr>
          </w:p>
          <w:p w14:paraId="7D067667" w14:textId="0958B740" w:rsidR="00B905EF" w:rsidRPr="00B67640" w:rsidRDefault="00B905EF" w:rsidP="00B95D40">
            <w:pPr>
              <w:pStyle w:val="Plattetekst"/>
              <w:spacing w:line="288" w:lineRule="auto"/>
            </w:pPr>
          </w:p>
          <w:p w14:paraId="2B7AC700" w14:textId="5DAF5DEE" w:rsidR="00B905EF" w:rsidRPr="00B67640" w:rsidRDefault="00B905EF" w:rsidP="00B95D40">
            <w:pPr>
              <w:pStyle w:val="Plattetekst"/>
              <w:spacing w:line="288" w:lineRule="auto"/>
            </w:pPr>
          </w:p>
          <w:p w14:paraId="2BB35A1D" w14:textId="77777777" w:rsidR="00B905EF" w:rsidRPr="00B67640" w:rsidRDefault="00B905EF" w:rsidP="00B95D40">
            <w:pPr>
              <w:pStyle w:val="Plattetekst"/>
              <w:spacing w:line="288" w:lineRule="auto"/>
            </w:pPr>
          </w:p>
          <w:p w14:paraId="3EFFF7D2" w14:textId="77777777" w:rsidR="00CA186D" w:rsidRPr="00B67640" w:rsidRDefault="00CA186D" w:rsidP="00B95D40">
            <w:pPr>
              <w:pStyle w:val="Plattetekst"/>
              <w:spacing w:line="288" w:lineRule="auto"/>
            </w:pPr>
          </w:p>
          <w:p w14:paraId="7CD2F992" w14:textId="77777777" w:rsidR="00CA186D" w:rsidRPr="00B67640" w:rsidRDefault="00CA186D" w:rsidP="00B95D40">
            <w:pPr>
              <w:pStyle w:val="Plattetekst"/>
              <w:spacing w:line="288" w:lineRule="auto"/>
            </w:pPr>
          </w:p>
          <w:p w14:paraId="44BD3E6A" w14:textId="77777777" w:rsidR="00CA186D" w:rsidRPr="00B67640" w:rsidRDefault="00CA186D" w:rsidP="00B95D40">
            <w:pPr>
              <w:pStyle w:val="Plattetekst"/>
              <w:spacing w:line="288" w:lineRule="auto"/>
            </w:pPr>
          </w:p>
          <w:p w14:paraId="2B104366" w14:textId="77777777" w:rsidR="00CA186D" w:rsidRPr="00B67640" w:rsidRDefault="00CA186D" w:rsidP="00B95D40">
            <w:pPr>
              <w:pStyle w:val="Plattetekst"/>
              <w:spacing w:line="288" w:lineRule="auto"/>
            </w:pPr>
          </w:p>
        </w:tc>
      </w:tr>
    </w:tbl>
    <w:p w14:paraId="66D6F44E" w14:textId="2570C93E" w:rsidR="006F5C69" w:rsidRPr="00B67640" w:rsidRDefault="006F5C69" w:rsidP="00782C88">
      <w:pPr>
        <w:rPr>
          <w:lang w:val="en-GB"/>
        </w:rPr>
      </w:pPr>
    </w:p>
    <w:p w14:paraId="72E52251" w14:textId="77777777" w:rsidR="006F5C69" w:rsidRPr="00B67640" w:rsidRDefault="006F5C69">
      <w:pPr>
        <w:spacing w:line="240" w:lineRule="auto"/>
        <w:rPr>
          <w:lang w:val="en-GB"/>
        </w:rPr>
      </w:pPr>
      <w:r w:rsidRPr="00B67640">
        <w:rPr>
          <w:lang w:val="en-GB"/>
        </w:rPr>
        <w:br w:type="page"/>
      </w:r>
    </w:p>
    <w:p w14:paraId="45CCB572" w14:textId="77777777" w:rsidR="006F5C69" w:rsidRPr="00B67640" w:rsidRDefault="006F5C69" w:rsidP="006F5C69">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6F5C69" w:rsidRPr="007F4AEA" w14:paraId="5EA3981D" w14:textId="77777777" w:rsidTr="08ACE5FB">
        <w:trPr>
          <w:cantSplit/>
          <w:trHeight w:val="232"/>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tcPr>
          <w:p w14:paraId="5959A1DE" w14:textId="4BDA601F" w:rsidR="006F5C69" w:rsidRPr="00B67640" w:rsidRDefault="001C29F4" w:rsidP="001C29F4">
            <w:pPr>
              <w:spacing w:before="90" w:after="54"/>
              <w:ind w:left="57" w:right="57"/>
              <w:jc w:val="center"/>
              <w:rPr>
                <w:b/>
                <w:bCs/>
                <w:lang w:val="en-GB"/>
              </w:rPr>
            </w:pPr>
            <w:r w:rsidRPr="00B67640">
              <w:rPr>
                <w:b/>
                <w:bCs/>
                <w:lang w:val="en-GB"/>
              </w:rPr>
              <w:t xml:space="preserve">Details of awarding body or company reference </w:t>
            </w:r>
            <w:r w:rsidR="08ACE5FB" w:rsidRPr="00B67640">
              <w:rPr>
                <w:b/>
                <w:bCs/>
                <w:lang w:val="en-GB"/>
              </w:rPr>
              <w:t>2 (option</w:t>
            </w:r>
            <w:r w:rsidRPr="00B67640">
              <w:rPr>
                <w:b/>
                <w:bCs/>
                <w:lang w:val="en-GB"/>
              </w:rPr>
              <w:t>a</w:t>
            </w:r>
            <w:r w:rsidR="08ACE5FB" w:rsidRPr="00B67640">
              <w:rPr>
                <w:b/>
                <w:bCs/>
                <w:lang w:val="en-GB"/>
              </w:rPr>
              <w:t>l)</w:t>
            </w:r>
          </w:p>
        </w:tc>
      </w:tr>
      <w:tr w:rsidR="006F5C69" w:rsidRPr="00B67640" w14:paraId="734FAF37" w14:textId="77777777" w:rsidTr="08ACE5FB">
        <w:trPr>
          <w:cantSplit/>
          <w:jc w:val="center"/>
        </w:trPr>
        <w:tc>
          <w:tcPr>
            <w:tcW w:w="567" w:type="dxa"/>
            <w:tcBorders>
              <w:top w:val="single" w:sz="12" w:space="0" w:color="808080" w:themeColor="text1" w:themeTint="7F"/>
            </w:tcBorders>
          </w:tcPr>
          <w:p w14:paraId="450F81E7" w14:textId="77777777" w:rsidR="006F5C69" w:rsidRPr="00B67640" w:rsidRDefault="006F5C69" w:rsidP="00B036C6">
            <w:pPr>
              <w:spacing w:before="90" w:after="54" w:line="276" w:lineRule="auto"/>
              <w:ind w:left="57" w:right="57"/>
              <w:rPr>
                <w:lang w:val="en-GB"/>
              </w:rPr>
            </w:pPr>
          </w:p>
        </w:tc>
        <w:tc>
          <w:tcPr>
            <w:tcW w:w="3686" w:type="dxa"/>
            <w:tcBorders>
              <w:top w:val="single" w:sz="12" w:space="0" w:color="808080" w:themeColor="text1" w:themeTint="7F"/>
            </w:tcBorders>
            <w:shd w:val="clear" w:color="auto" w:fill="E6E6E6"/>
            <w:vAlign w:val="center"/>
          </w:tcPr>
          <w:p w14:paraId="7EF74DEF" w14:textId="2479DAD1" w:rsidR="006F5C69" w:rsidRPr="00B67640" w:rsidRDefault="001C29F4" w:rsidP="001C29F4">
            <w:pPr>
              <w:spacing w:before="90" w:after="54" w:line="276" w:lineRule="auto"/>
              <w:ind w:left="57" w:right="57"/>
              <w:rPr>
                <w:b/>
                <w:bCs/>
                <w:lang w:val="en-GB"/>
              </w:rPr>
            </w:pPr>
            <w:r w:rsidRPr="00B67640">
              <w:rPr>
                <w:b/>
                <w:bCs/>
                <w:lang w:val="en-GB"/>
              </w:rPr>
              <w:t>Relevance to</w:t>
            </w:r>
            <w:r w:rsidR="08ACE5FB" w:rsidRPr="00B67640">
              <w:rPr>
                <w:b/>
                <w:bCs/>
                <w:lang w:val="en-GB"/>
              </w:rPr>
              <w:t xml:space="preserve"> </w:t>
            </w:r>
            <w:r w:rsidR="002D0D64" w:rsidRPr="00B67640">
              <w:rPr>
                <w:b/>
                <w:bCs/>
                <w:lang w:val="en-GB"/>
              </w:rPr>
              <w:t xml:space="preserve">Core </w:t>
            </w:r>
            <w:r w:rsidR="00313D51" w:rsidRPr="00B67640">
              <w:rPr>
                <w:b/>
                <w:bCs/>
                <w:lang w:val="en-GB"/>
              </w:rPr>
              <w:t>Competency</w:t>
            </w:r>
            <w:r w:rsidR="08ACE5FB" w:rsidRPr="00B67640">
              <w:rPr>
                <w:b/>
                <w:bCs/>
                <w:lang w:val="en-GB"/>
              </w:rPr>
              <w:t>:</w:t>
            </w:r>
          </w:p>
        </w:tc>
        <w:tc>
          <w:tcPr>
            <w:tcW w:w="4253" w:type="dxa"/>
            <w:tcBorders>
              <w:top w:val="single" w:sz="12" w:space="0" w:color="808080" w:themeColor="text1" w:themeTint="7F"/>
            </w:tcBorders>
          </w:tcPr>
          <w:p w14:paraId="7075D3EA" w14:textId="77777777" w:rsidR="006F5C69" w:rsidRPr="00B67640" w:rsidRDefault="006F5C69" w:rsidP="00B036C6">
            <w:pPr>
              <w:spacing w:before="90" w:after="54" w:line="276" w:lineRule="auto"/>
              <w:ind w:left="57" w:right="57"/>
              <w:rPr>
                <w:color w:val="548DD4" w:themeColor="text2" w:themeTint="99"/>
                <w:lang w:val="en-GB"/>
              </w:rPr>
            </w:pPr>
          </w:p>
        </w:tc>
      </w:tr>
      <w:tr w:rsidR="006F5C69" w:rsidRPr="007F4AEA" w14:paraId="5F753299" w14:textId="77777777" w:rsidTr="08ACE5FB">
        <w:trPr>
          <w:cantSplit/>
          <w:jc w:val="center"/>
        </w:trPr>
        <w:tc>
          <w:tcPr>
            <w:tcW w:w="567" w:type="dxa"/>
            <w:vMerge w:val="restart"/>
            <w:tcBorders>
              <w:top w:val="single" w:sz="12" w:space="0" w:color="808080" w:themeColor="text1" w:themeTint="7F"/>
            </w:tcBorders>
          </w:tcPr>
          <w:p w14:paraId="5301D0E2" w14:textId="77777777" w:rsidR="006F5C69" w:rsidRPr="00B67640" w:rsidRDefault="08ACE5FB" w:rsidP="00B036C6">
            <w:pPr>
              <w:spacing w:before="90" w:after="54" w:line="276" w:lineRule="auto"/>
              <w:ind w:left="57" w:right="57"/>
              <w:rPr>
                <w:lang w:val="en-GB"/>
              </w:rPr>
            </w:pPr>
            <w:r w:rsidRPr="00B67640">
              <w:rPr>
                <w:lang w:val="en-GB"/>
              </w:rPr>
              <w:t>1.</w:t>
            </w:r>
          </w:p>
        </w:tc>
        <w:tc>
          <w:tcPr>
            <w:tcW w:w="3686" w:type="dxa"/>
            <w:tcBorders>
              <w:top w:val="single" w:sz="12" w:space="0" w:color="808080" w:themeColor="text1" w:themeTint="7F"/>
            </w:tcBorders>
            <w:shd w:val="clear" w:color="auto" w:fill="E6E6E6"/>
            <w:vAlign w:val="center"/>
          </w:tcPr>
          <w:p w14:paraId="07B74A58" w14:textId="77777777" w:rsidR="006F5C69" w:rsidRPr="00B67640" w:rsidRDefault="08ACE5FB" w:rsidP="00B036C6">
            <w:pPr>
              <w:spacing w:before="90" w:after="54" w:line="276" w:lineRule="auto"/>
              <w:ind w:left="57" w:right="57"/>
              <w:rPr>
                <w:lang w:val="en-GB"/>
              </w:rPr>
            </w:pPr>
            <w:r w:rsidRPr="00B67640">
              <w:rPr>
                <w:lang w:val="en-GB"/>
              </w:rPr>
              <w:t xml:space="preserve">Name of awarding body or </w:t>
            </w:r>
            <w:r w:rsidRPr="00B67640">
              <w:rPr>
                <w:lang w:val="en-GB"/>
              </w:rPr>
              <w:br/>
              <w:t>company</w:t>
            </w:r>
          </w:p>
        </w:tc>
        <w:tc>
          <w:tcPr>
            <w:tcW w:w="4253" w:type="dxa"/>
            <w:tcBorders>
              <w:top w:val="single" w:sz="12" w:space="0" w:color="808080" w:themeColor="text1" w:themeTint="7F"/>
            </w:tcBorders>
          </w:tcPr>
          <w:p w14:paraId="1DABB616" w14:textId="77777777" w:rsidR="006F5C69" w:rsidRPr="00B67640" w:rsidRDefault="006F5C69" w:rsidP="00B036C6">
            <w:pPr>
              <w:spacing w:before="90" w:after="54" w:line="276" w:lineRule="auto"/>
              <w:ind w:left="57" w:right="57"/>
              <w:rPr>
                <w:lang w:val="en-GB"/>
              </w:rPr>
            </w:pPr>
          </w:p>
        </w:tc>
      </w:tr>
      <w:tr w:rsidR="006F5C69" w:rsidRPr="00B67640" w14:paraId="25F9E3BA" w14:textId="77777777" w:rsidTr="08ACE5FB">
        <w:trPr>
          <w:cantSplit/>
          <w:jc w:val="center"/>
        </w:trPr>
        <w:tc>
          <w:tcPr>
            <w:tcW w:w="567" w:type="dxa"/>
            <w:vMerge/>
          </w:tcPr>
          <w:p w14:paraId="2E22F1CC" w14:textId="77777777" w:rsidR="006F5C69" w:rsidRPr="00B67640" w:rsidRDefault="006F5C69" w:rsidP="00B036C6">
            <w:pPr>
              <w:spacing w:before="90" w:after="54" w:line="276" w:lineRule="auto"/>
              <w:ind w:left="57" w:right="57"/>
              <w:rPr>
                <w:lang w:val="en-GB"/>
              </w:rPr>
            </w:pPr>
          </w:p>
        </w:tc>
        <w:tc>
          <w:tcPr>
            <w:tcW w:w="3686" w:type="dxa"/>
            <w:shd w:val="clear" w:color="auto" w:fill="E6E6E6"/>
            <w:vAlign w:val="center"/>
          </w:tcPr>
          <w:p w14:paraId="0DA2ED43" w14:textId="77777777" w:rsidR="006F5C69" w:rsidRPr="00B67640" w:rsidRDefault="08ACE5FB" w:rsidP="00B036C6">
            <w:pPr>
              <w:spacing w:before="90" w:after="54" w:line="276" w:lineRule="auto"/>
              <w:ind w:left="57" w:right="57"/>
              <w:rPr>
                <w:lang w:val="en-GB"/>
              </w:rPr>
            </w:pPr>
            <w:r w:rsidRPr="00B67640">
              <w:rPr>
                <w:lang w:val="en-GB"/>
              </w:rPr>
              <w:t>Address</w:t>
            </w:r>
          </w:p>
        </w:tc>
        <w:tc>
          <w:tcPr>
            <w:tcW w:w="4253" w:type="dxa"/>
          </w:tcPr>
          <w:p w14:paraId="3E74E820" w14:textId="77777777" w:rsidR="006F5C69" w:rsidRPr="00B67640" w:rsidRDefault="006F5C69" w:rsidP="00B036C6">
            <w:pPr>
              <w:spacing w:before="90" w:after="54" w:line="276" w:lineRule="auto"/>
              <w:ind w:left="57" w:right="57"/>
              <w:rPr>
                <w:lang w:val="en-GB"/>
              </w:rPr>
            </w:pPr>
          </w:p>
        </w:tc>
      </w:tr>
      <w:tr w:rsidR="006F5C69" w:rsidRPr="00B67640" w14:paraId="649F8FC0" w14:textId="77777777" w:rsidTr="08ACE5FB">
        <w:trPr>
          <w:cantSplit/>
          <w:jc w:val="center"/>
        </w:trPr>
        <w:tc>
          <w:tcPr>
            <w:tcW w:w="567" w:type="dxa"/>
            <w:vMerge/>
          </w:tcPr>
          <w:p w14:paraId="7EA210B6" w14:textId="77777777" w:rsidR="006F5C69" w:rsidRPr="00B67640" w:rsidRDefault="006F5C69" w:rsidP="00B036C6">
            <w:pPr>
              <w:spacing w:before="90" w:after="54" w:line="276" w:lineRule="auto"/>
              <w:ind w:left="57" w:right="57"/>
              <w:rPr>
                <w:lang w:val="en-GB"/>
              </w:rPr>
            </w:pPr>
          </w:p>
        </w:tc>
        <w:tc>
          <w:tcPr>
            <w:tcW w:w="3686" w:type="dxa"/>
            <w:shd w:val="clear" w:color="auto" w:fill="E6E6E6"/>
            <w:vAlign w:val="center"/>
          </w:tcPr>
          <w:p w14:paraId="2A681486" w14:textId="77777777" w:rsidR="006F5C69" w:rsidRPr="00B67640" w:rsidRDefault="08ACE5FB" w:rsidP="00B036C6">
            <w:pPr>
              <w:spacing w:before="90" w:after="54" w:line="276" w:lineRule="auto"/>
              <w:ind w:left="57" w:right="57"/>
              <w:rPr>
                <w:lang w:val="en-GB"/>
              </w:rPr>
            </w:pPr>
            <w:r w:rsidRPr="00B67640">
              <w:rPr>
                <w:lang w:val="en-GB"/>
              </w:rPr>
              <w:t>Postcode and town/city</w:t>
            </w:r>
          </w:p>
        </w:tc>
        <w:tc>
          <w:tcPr>
            <w:tcW w:w="4253" w:type="dxa"/>
          </w:tcPr>
          <w:p w14:paraId="75E81CA3" w14:textId="77777777" w:rsidR="006F5C69" w:rsidRPr="00B67640" w:rsidRDefault="006F5C69" w:rsidP="00B036C6">
            <w:pPr>
              <w:spacing w:before="90" w:after="54" w:line="276" w:lineRule="auto"/>
              <w:ind w:left="57" w:right="57"/>
              <w:rPr>
                <w:lang w:val="en-GB"/>
              </w:rPr>
            </w:pPr>
          </w:p>
        </w:tc>
      </w:tr>
      <w:tr w:rsidR="006F5C69" w:rsidRPr="007F4AEA" w14:paraId="17C6B5DC" w14:textId="77777777" w:rsidTr="08ACE5FB">
        <w:trPr>
          <w:cantSplit/>
          <w:jc w:val="center"/>
        </w:trPr>
        <w:tc>
          <w:tcPr>
            <w:tcW w:w="567" w:type="dxa"/>
            <w:vMerge w:val="restart"/>
          </w:tcPr>
          <w:p w14:paraId="585AA060" w14:textId="77777777" w:rsidR="006F5C69" w:rsidRPr="00B67640" w:rsidRDefault="08ACE5FB" w:rsidP="00B036C6">
            <w:pPr>
              <w:spacing w:before="90" w:after="54" w:line="276" w:lineRule="auto"/>
              <w:ind w:left="57" w:right="57"/>
              <w:rPr>
                <w:lang w:val="en-GB"/>
              </w:rPr>
            </w:pPr>
            <w:r w:rsidRPr="00B67640">
              <w:rPr>
                <w:lang w:val="en-GB"/>
              </w:rPr>
              <w:t>2.</w:t>
            </w:r>
          </w:p>
        </w:tc>
        <w:tc>
          <w:tcPr>
            <w:tcW w:w="3686" w:type="dxa"/>
            <w:shd w:val="clear" w:color="auto" w:fill="E6E6E6"/>
            <w:vAlign w:val="center"/>
          </w:tcPr>
          <w:p w14:paraId="27C764BC" w14:textId="77777777" w:rsidR="006F5C69" w:rsidRPr="00B67640" w:rsidRDefault="08ACE5FB" w:rsidP="00B036C6">
            <w:pPr>
              <w:spacing w:before="90" w:after="54" w:line="276" w:lineRule="auto"/>
              <w:ind w:left="57" w:right="57"/>
              <w:rPr>
                <w:lang w:val="en-GB"/>
              </w:rPr>
            </w:pPr>
            <w:r w:rsidRPr="00B67640">
              <w:rPr>
                <w:lang w:val="en-GB"/>
              </w:rPr>
              <w:t>Name of contact person of awarding body or company</w:t>
            </w:r>
          </w:p>
        </w:tc>
        <w:tc>
          <w:tcPr>
            <w:tcW w:w="4253" w:type="dxa"/>
          </w:tcPr>
          <w:p w14:paraId="27703C51" w14:textId="77777777" w:rsidR="006F5C69" w:rsidRPr="00B67640" w:rsidRDefault="006F5C69" w:rsidP="00B036C6">
            <w:pPr>
              <w:spacing w:before="90" w:after="54" w:line="276" w:lineRule="auto"/>
              <w:ind w:left="57" w:right="57"/>
              <w:rPr>
                <w:lang w:val="en-GB"/>
              </w:rPr>
            </w:pPr>
          </w:p>
        </w:tc>
      </w:tr>
      <w:tr w:rsidR="006F5C69" w:rsidRPr="00B67640" w14:paraId="7A5F16A4" w14:textId="77777777" w:rsidTr="08ACE5FB">
        <w:trPr>
          <w:cantSplit/>
          <w:trHeight w:val="255"/>
          <w:jc w:val="center"/>
        </w:trPr>
        <w:tc>
          <w:tcPr>
            <w:tcW w:w="567" w:type="dxa"/>
            <w:vMerge/>
          </w:tcPr>
          <w:p w14:paraId="3D3B88DF" w14:textId="77777777" w:rsidR="006F5C69" w:rsidRPr="00B67640" w:rsidRDefault="006F5C69" w:rsidP="00B036C6">
            <w:pPr>
              <w:spacing w:before="90" w:after="54" w:line="276" w:lineRule="auto"/>
              <w:ind w:left="57" w:right="57"/>
              <w:rPr>
                <w:lang w:val="en-GB"/>
              </w:rPr>
            </w:pPr>
          </w:p>
        </w:tc>
        <w:tc>
          <w:tcPr>
            <w:tcW w:w="3686" w:type="dxa"/>
            <w:shd w:val="clear" w:color="auto" w:fill="E6E6E6"/>
            <w:vAlign w:val="center"/>
          </w:tcPr>
          <w:p w14:paraId="2FFEA596" w14:textId="77777777" w:rsidR="006F5C69" w:rsidRPr="00B67640" w:rsidRDefault="08ACE5FB" w:rsidP="00B036C6">
            <w:pPr>
              <w:spacing w:before="90" w:after="54" w:line="276" w:lineRule="auto"/>
              <w:ind w:left="57" w:right="57"/>
              <w:rPr>
                <w:lang w:val="en-GB"/>
              </w:rPr>
            </w:pPr>
            <w:r w:rsidRPr="00B67640">
              <w:rPr>
                <w:lang w:val="en-GB"/>
              </w:rPr>
              <w:t>Position</w:t>
            </w:r>
          </w:p>
        </w:tc>
        <w:tc>
          <w:tcPr>
            <w:tcW w:w="4253" w:type="dxa"/>
          </w:tcPr>
          <w:p w14:paraId="57232569" w14:textId="77777777" w:rsidR="006F5C69" w:rsidRPr="00B67640" w:rsidRDefault="006F5C69" w:rsidP="00B036C6">
            <w:pPr>
              <w:spacing w:before="90" w:after="54" w:line="276" w:lineRule="auto"/>
              <w:ind w:left="57" w:right="57"/>
              <w:rPr>
                <w:lang w:val="en-GB"/>
              </w:rPr>
            </w:pPr>
          </w:p>
        </w:tc>
      </w:tr>
      <w:tr w:rsidR="006F5C69" w:rsidRPr="00B67640" w14:paraId="18CEA472" w14:textId="77777777" w:rsidTr="08ACE5FB">
        <w:trPr>
          <w:cantSplit/>
          <w:jc w:val="center"/>
        </w:trPr>
        <w:tc>
          <w:tcPr>
            <w:tcW w:w="567" w:type="dxa"/>
            <w:vMerge/>
          </w:tcPr>
          <w:p w14:paraId="2CF48831" w14:textId="77777777" w:rsidR="006F5C69" w:rsidRPr="00B67640" w:rsidRDefault="006F5C69" w:rsidP="00B036C6">
            <w:pPr>
              <w:spacing w:before="90" w:after="54" w:line="276" w:lineRule="auto"/>
              <w:ind w:left="57" w:right="57"/>
              <w:rPr>
                <w:lang w:val="en-GB"/>
              </w:rPr>
            </w:pPr>
          </w:p>
        </w:tc>
        <w:tc>
          <w:tcPr>
            <w:tcW w:w="3686" w:type="dxa"/>
            <w:shd w:val="clear" w:color="auto" w:fill="E6E6E6"/>
            <w:vAlign w:val="center"/>
          </w:tcPr>
          <w:p w14:paraId="3C1987F5" w14:textId="77777777" w:rsidR="006F5C69" w:rsidRPr="00B67640" w:rsidRDefault="08ACE5FB" w:rsidP="00B036C6">
            <w:pPr>
              <w:spacing w:before="90" w:after="54" w:line="276" w:lineRule="auto"/>
              <w:ind w:left="57" w:right="57"/>
              <w:rPr>
                <w:lang w:val="en-GB"/>
              </w:rPr>
            </w:pPr>
            <w:r w:rsidRPr="00B67640">
              <w:rPr>
                <w:lang w:val="en-GB"/>
              </w:rPr>
              <w:t>Telephone number</w:t>
            </w:r>
          </w:p>
        </w:tc>
        <w:tc>
          <w:tcPr>
            <w:tcW w:w="4253" w:type="dxa"/>
          </w:tcPr>
          <w:p w14:paraId="3A8198C6" w14:textId="77777777" w:rsidR="006F5C69" w:rsidRPr="00B67640" w:rsidRDefault="006F5C69" w:rsidP="00B036C6">
            <w:pPr>
              <w:spacing w:before="90" w:after="54" w:line="276" w:lineRule="auto"/>
              <w:ind w:left="57" w:right="57"/>
              <w:rPr>
                <w:lang w:val="en-GB"/>
              </w:rPr>
            </w:pPr>
          </w:p>
        </w:tc>
      </w:tr>
      <w:tr w:rsidR="006F5C69" w:rsidRPr="00B67640" w14:paraId="623B24CF" w14:textId="77777777" w:rsidTr="08ACE5FB">
        <w:trPr>
          <w:cantSplit/>
          <w:jc w:val="center"/>
        </w:trPr>
        <w:tc>
          <w:tcPr>
            <w:tcW w:w="567" w:type="dxa"/>
            <w:vMerge/>
          </w:tcPr>
          <w:p w14:paraId="4A876BF3" w14:textId="77777777" w:rsidR="006F5C69" w:rsidRPr="00B67640" w:rsidRDefault="006F5C69" w:rsidP="00B036C6">
            <w:pPr>
              <w:spacing w:before="90" w:after="54" w:line="276" w:lineRule="auto"/>
              <w:ind w:left="57" w:right="57"/>
              <w:rPr>
                <w:lang w:val="en-GB"/>
              </w:rPr>
            </w:pPr>
          </w:p>
        </w:tc>
        <w:tc>
          <w:tcPr>
            <w:tcW w:w="3686" w:type="dxa"/>
            <w:shd w:val="clear" w:color="auto" w:fill="E6E6E6"/>
            <w:vAlign w:val="center"/>
          </w:tcPr>
          <w:p w14:paraId="48452E81" w14:textId="77777777" w:rsidR="006F5C69" w:rsidRPr="00B67640" w:rsidRDefault="08ACE5FB" w:rsidP="00B036C6">
            <w:pPr>
              <w:spacing w:before="90" w:after="54" w:line="276" w:lineRule="auto"/>
              <w:ind w:left="57" w:right="57"/>
              <w:rPr>
                <w:lang w:val="en-GB"/>
              </w:rPr>
            </w:pPr>
            <w:r w:rsidRPr="00B67640">
              <w:rPr>
                <w:lang w:val="en-GB"/>
              </w:rPr>
              <w:t>E-mail address</w:t>
            </w:r>
          </w:p>
        </w:tc>
        <w:tc>
          <w:tcPr>
            <w:tcW w:w="4253" w:type="dxa"/>
          </w:tcPr>
          <w:p w14:paraId="2115F3EA" w14:textId="77777777" w:rsidR="006F5C69" w:rsidRPr="00B67640" w:rsidRDefault="006F5C69" w:rsidP="00B036C6">
            <w:pPr>
              <w:spacing w:before="90" w:after="54" w:line="276" w:lineRule="auto"/>
              <w:ind w:left="57" w:right="57"/>
              <w:rPr>
                <w:lang w:val="en-GB"/>
              </w:rPr>
            </w:pPr>
          </w:p>
        </w:tc>
      </w:tr>
      <w:tr w:rsidR="006F5C69" w:rsidRPr="00B67640" w14:paraId="2203EDA8" w14:textId="77777777" w:rsidTr="08ACE5FB">
        <w:trPr>
          <w:cantSplit/>
          <w:jc w:val="center"/>
        </w:trPr>
        <w:tc>
          <w:tcPr>
            <w:tcW w:w="567" w:type="dxa"/>
            <w:vMerge/>
          </w:tcPr>
          <w:p w14:paraId="11FFFA02" w14:textId="77777777" w:rsidR="006F5C69" w:rsidRPr="00B67640" w:rsidRDefault="006F5C69" w:rsidP="00B036C6">
            <w:pPr>
              <w:spacing w:before="90" w:after="54" w:line="276" w:lineRule="auto"/>
              <w:ind w:left="57" w:right="57"/>
              <w:rPr>
                <w:lang w:val="en-GB"/>
              </w:rPr>
            </w:pPr>
          </w:p>
        </w:tc>
        <w:tc>
          <w:tcPr>
            <w:tcW w:w="3686" w:type="dxa"/>
            <w:shd w:val="clear" w:color="auto" w:fill="E6E6E6"/>
            <w:vAlign w:val="center"/>
          </w:tcPr>
          <w:p w14:paraId="2426EC48" w14:textId="77777777" w:rsidR="006F5C69" w:rsidRPr="00B67640" w:rsidRDefault="08ACE5FB" w:rsidP="00B036C6">
            <w:pPr>
              <w:spacing w:before="90" w:after="54" w:line="276" w:lineRule="auto"/>
              <w:ind w:left="57" w:right="57"/>
              <w:rPr>
                <w:lang w:val="en-GB"/>
              </w:rPr>
            </w:pPr>
            <w:r w:rsidRPr="00B67640">
              <w:rPr>
                <w:lang w:val="en-GB"/>
              </w:rPr>
              <w:t>Sector/type of reference</w:t>
            </w:r>
          </w:p>
        </w:tc>
        <w:tc>
          <w:tcPr>
            <w:tcW w:w="4253" w:type="dxa"/>
          </w:tcPr>
          <w:p w14:paraId="04433990" w14:textId="77777777" w:rsidR="006F5C69" w:rsidRPr="00B67640" w:rsidRDefault="006F5C69" w:rsidP="00B036C6">
            <w:pPr>
              <w:spacing w:before="90" w:after="54" w:line="276" w:lineRule="auto"/>
              <w:ind w:left="57" w:right="57"/>
              <w:rPr>
                <w:lang w:val="en-GB"/>
              </w:rPr>
            </w:pPr>
          </w:p>
        </w:tc>
      </w:tr>
      <w:tr w:rsidR="006F5C69" w:rsidRPr="00B67640" w14:paraId="05BD9B91"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vAlign w:val="center"/>
          </w:tcPr>
          <w:p w14:paraId="0BC0FD2F" w14:textId="77777777" w:rsidR="006F5C69" w:rsidRPr="00B67640" w:rsidRDefault="08ACE5FB" w:rsidP="08ACE5FB">
            <w:pPr>
              <w:jc w:val="center"/>
              <w:rPr>
                <w:b/>
                <w:bCs/>
                <w:lang w:val="en-GB"/>
              </w:rPr>
            </w:pPr>
            <w:r w:rsidRPr="00B67640">
              <w:rPr>
                <w:b/>
                <w:bCs/>
                <w:lang w:val="en-GB"/>
              </w:rPr>
              <w:t>Project details</w:t>
            </w:r>
          </w:p>
        </w:tc>
      </w:tr>
      <w:tr w:rsidR="006F5C69" w:rsidRPr="00B67640" w14:paraId="6A2D38C5"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themeColor="text1" w:themeTint="7F"/>
              <w:left w:val="single" w:sz="8" w:space="0" w:color="C0C0C0"/>
              <w:bottom w:val="single" w:sz="8" w:space="0" w:color="C0C0C0"/>
              <w:right w:val="single" w:sz="8" w:space="0" w:color="C0C0C0"/>
            </w:tcBorders>
          </w:tcPr>
          <w:p w14:paraId="5605B296" w14:textId="77777777" w:rsidR="006F5C69" w:rsidRPr="00B67640" w:rsidRDefault="08ACE5FB" w:rsidP="00B036C6">
            <w:pPr>
              <w:spacing w:before="90" w:after="54" w:line="276" w:lineRule="auto"/>
              <w:ind w:left="57" w:right="57"/>
              <w:rPr>
                <w:lang w:val="en-GB"/>
              </w:rPr>
            </w:pPr>
            <w:r w:rsidRPr="00B67640">
              <w:rPr>
                <w:lang w:val="en-GB"/>
              </w:rPr>
              <w:t>3)</w:t>
            </w:r>
          </w:p>
        </w:tc>
        <w:tc>
          <w:tcPr>
            <w:tcW w:w="3686" w:type="dxa"/>
            <w:tcBorders>
              <w:top w:val="single" w:sz="12" w:space="0" w:color="808080" w:themeColor="text1" w:themeTint="7F"/>
              <w:left w:val="single" w:sz="8" w:space="0" w:color="C0C0C0"/>
              <w:bottom w:val="single" w:sz="8" w:space="0" w:color="C0C0C0"/>
              <w:right w:val="single" w:sz="8" w:space="0" w:color="C0C0C0"/>
            </w:tcBorders>
            <w:shd w:val="clear" w:color="auto" w:fill="E6E6E6"/>
            <w:vAlign w:val="center"/>
          </w:tcPr>
          <w:p w14:paraId="33A10513" w14:textId="77777777" w:rsidR="006F5C69" w:rsidRPr="00B67640" w:rsidRDefault="08ACE5FB" w:rsidP="00B036C6">
            <w:pPr>
              <w:spacing w:before="90" w:after="54" w:line="276" w:lineRule="auto"/>
              <w:ind w:left="57" w:right="57"/>
              <w:rPr>
                <w:lang w:val="en-GB"/>
              </w:rPr>
            </w:pPr>
            <w:r w:rsidRPr="00B67640">
              <w:rPr>
                <w:lang w:val="en-GB"/>
              </w:rPr>
              <w:t>Execution period in months</w:t>
            </w:r>
          </w:p>
        </w:tc>
        <w:tc>
          <w:tcPr>
            <w:tcW w:w="4253" w:type="dxa"/>
            <w:tcBorders>
              <w:top w:val="single" w:sz="12" w:space="0" w:color="808080" w:themeColor="text1" w:themeTint="7F"/>
              <w:left w:val="single" w:sz="8" w:space="0" w:color="C0C0C0"/>
              <w:bottom w:val="single" w:sz="8" w:space="0" w:color="C0C0C0"/>
              <w:right w:val="single" w:sz="8" w:space="0" w:color="C0C0C0"/>
            </w:tcBorders>
            <w:vAlign w:val="center"/>
          </w:tcPr>
          <w:p w14:paraId="434C88E9" w14:textId="77777777" w:rsidR="006F5C69" w:rsidRPr="00B67640" w:rsidRDefault="006F5C69" w:rsidP="00B036C6">
            <w:pPr>
              <w:spacing w:before="90" w:after="54" w:line="276" w:lineRule="auto"/>
              <w:ind w:left="57" w:right="57"/>
              <w:rPr>
                <w:lang w:val="en-GB"/>
              </w:rPr>
            </w:pPr>
          </w:p>
        </w:tc>
      </w:tr>
      <w:tr w:rsidR="006F5C69" w:rsidRPr="00B67640" w14:paraId="28A57C73"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3E7CD82" w14:textId="77777777" w:rsidR="006F5C69" w:rsidRPr="00B67640" w:rsidRDefault="006F5C69" w:rsidP="00B036C6">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EC3DC4D" w14:textId="77777777" w:rsidR="006F5C69" w:rsidRPr="00B67640" w:rsidRDefault="08ACE5FB" w:rsidP="00B036C6">
            <w:pPr>
              <w:spacing w:before="90" w:after="54" w:line="276" w:lineRule="auto"/>
              <w:ind w:left="57" w:right="57"/>
              <w:rPr>
                <w:lang w:val="en-GB"/>
              </w:rPr>
            </w:pPr>
            <w:r w:rsidRPr="00B67640">
              <w:rPr>
                <w:lang w:val="en-GB"/>
              </w:rPr>
              <w:t xml:space="preserve">Start and end date </w:t>
            </w:r>
          </w:p>
        </w:tc>
        <w:tc>
          <w:tcPr>
            <w:tcW w:w="4253" w:type="dxa"/>
            <w:tcBorders>
              <w:top w:val="single" w:sz="8" w:space="0" w:color="C0C0C0"/>
              <w:left w:val="single" w:sz="8" w:space="0" w:color="C0C0C0"/>
              <w:bottom w:val="single" w:sz="8" w:space="0" w:color="C0C0C0"/>
              <w:right w:val="single" w:sz="8" w:space="0" w:color="C0C0C0"/>
            </w:tcBorders>
            <w:vAlign w:val="center"/>
          </w:tcPr>
          <w:p w14:paraId="4AE75B46" w14:textId="77777777" w:rsidR="006F5C69" w:rsidRPr="00B67640" w:rsidRDefault="006F5C69" w:rsidP="00B036C6">
            <w:pPr>
              <w:spacing w:before="90" w:after="54" w:line="276" w:lineRule="auto"/>
              <w:ind w:left="57" w:right="57"/>
              <w:rPr>
                <w:lang w:val="en-GB"/>
              </w:rPr>
            </w:pPr>
          </w:p>
        </w:tc>
      </w:tr>
      <w:tr w:rsidR="006F5C69" w:rsidRPr="00B67640" w14:paraId="689E751F"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FA41075" w14:textId="77777777" w:rsidR="006F5C69" w:rsidRPr="00B67640" w:rsidRDefault="006F5C69" w:rsidP="00B036C6">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41839B1" w14:textId="77777777" w:rsidR="006F5C69" w:rsidRPr="00B67640" w:rsidRDefault="08ACE5FB" w:rsidP="00B036C6">
            <w:pPr>
              <w:spacing w:before="90" w:after="54" w:line="276" w:lineRule="auto"/>
              <w:ind w:left="57" w:right="57"/>
              <w:rPr>
                <w:lang w:val="en-GB"/>
              </w:rPr>
            </w:pPr>
            <w:r w:rsidRPr="00B67640">
              <w:rPr>
                <w:lang w:val="en-GB"/>
              </w:rPr>
              <w:t>Reason for termination</w:t>
            </w:r>
          </w:p>
        </w:tc>
        <w:tc>
          <w:tcPr>
            <w:tcW w:w="4253" w:type="dxa"/>
            <w:tcBorders>
              <w:top w:val="single" w:sz="8" w:space="0" w:color="C0C0C0"/>
              <w:left w:val="single" w:sz="8" w:space="0" w:color="C0C0C0"/>
              <w:bottom w:val="single" w:sz="8" w:space="0" w:color="C0C0C0"/>
              <w:right w:val="single" w:sz="8" w:space="0" w:color="C0C0C0"/>
            </w:tcBorders>
            <w:vAlign w:val="center"/>
          </w:tcPr>
          <w:p w14:paraId="3069DF0B" w14:textId="77777777" w:rsidR="006F5C69" w:rsidRPr="00B67640" w:rsidRDefault="006F5C69" w:rsidP="00B036C6">
            <w:pPr>
              <w:spacing w:before="90" w:after="54" w:line="276" w:lineRule="auto"/>
              <w:ind w:left="57" w:right="57"/>
              <w:rPr>
                <w:lang w:val="en-GB"/>
              </w:rPr>
            </w:pPr>
          </w:p>
        </w:tc>
      </w:tr>
      <w:tr w:rsidR="006F5C69" w:rsidRPr="00B67640" w14:paraId="692744F5"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22001515" w14:textId="77777777" w:rsidR="006F5C69" w:rsidRPr="00B67640" w:rsidRDefault="08ACE5FB" w:rsidP="00B036C6">
            <w:pPr>
              <w:spacing w:before="90" w:after="54" w:line="276" w:lineRule="auto"/>
              <w:ind w:left="57" w:right="57"/>
              <w:rPr>
                <w:lang w:val="en-GB"/>
              </w:rPr>
            </w:pPr>
            <w:r w:rsidRPr="00B67640">
              <w:rPr>
                <w:lang w:val="en-GB"/>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83592E7" w14:textId="77777777" w:rsidR="006F5C69" w:rsidRPr="00B67640" w:rsidRDefault="08ACE5FB" w:rsidP="00B036C6">
            <w:pPr>
              <w:spacing w:before="90" w:after="54" w:line="276" w:lineRule="auto"/>
              <w:ind w:left="57" w:right="57"/>
              <w:rPr>
                <w:lang w:val="en-GB"/>
              </w:rPr>
            </w:pPr>
            <w:r w:rsidRPr="00B67640">
              <w:rPr>
                <w:lang w:val="en-GB"/>
              </w:rPr>
              <w:t>Contract value of whole engagement</w:t>
            </w:r>
          </w:p>
        </w:tc>
        <w:tc>
          <w:tcPr>
            <w:tcW w:w="4253" w:type="dxa"/>
            <w:tcBorders>
              <w:top w:val="single" w:sz="8" w:space="0" w:color="C0C0C0"/>
              <w:left w:val="single" w:sz="8" w:space="0" w:color="C0C0C0"/>
              <w:bottom w:val="single" w:sz="8" w:space="0" w:color="C0C0C0"/>
              <w:right w:val="single" w:sz="8" w:space="0" w:color="C0C0C0"/>
            </w:tcBorders>
          </w:tcPr>
          <w:p w14:paraId="3A51A4AD" w14:textId="77777777" w:rsidR="006F5C69" w:rsidRPr="00B67640" w:rsidRDefault="08ACE5FB" w:rsidP="00B036C6">
            <w:pPr>
              <w:spacing w:before="90" w:after="54" w:line="276" w:lineRule="auto"/>
              <w:ind w:left="57" w:right="57"/>
              <w:rPr>
                <w:lang w:val="en-GB"/>
              </w:rPr>
            </w:pPr>
            <w:r w:rsidRPr="00B67640">
              <w:rPr>
                <w:lang w:val="en-GB"/>
              </w:rPr>
              <w:t>€</w:t>
            </w:r>
          </w:p>
        </w:tc>
      </w:tr>
      <w:tr w:rsidR="006F5C69" w:rsidRPr="00B67640" w14:paraId="7ABE2F60"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228D491E" w14:textId="77777777" w:rsidR="006F5C69" w:rsidRPr="00B67640" w:rsidRDefault="006F5C69" w:rsidP="00B036C6">
            <w:pPr>
              <w:spacing w:before="90" w:after="54" w:line="276" w:lineRule="auto"/>
              <w:ind w:left="57" w:right="57"/>
              <w:rPr>
                <w:color w:val="FF0000"/>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13ABCC5" w14:textId="77777777" w:rsidR="006F5C69" w:rsidRPr="00B67640" w:rsidRDefault="08ACE5FB" w:rsidP="00B036C6">
            <w:pPr>
              <w:spacing w:before="90" w:after="54" w:line="276" w:lineRule="auto"/>
              <w:ind w:left="57" w:right="57"/>
              <w:rPr>
                <w:lang w:val="en-GB"/>
              </w:rPr>
            </w:pPr>
            <w:r w:rsidRPr="00B67640">
              <w:rPr>
                <w:lang w:val="en-GB"/>
              </w:rPr>
              <w:t>Annual turnover</w:t>
            </w:r>
          </w:p>
        </w:tc>
        <w:tc>
          <w:tcPr>
            <w:tcW w:w="4253" w:type="dxa"/>
            <w:tcBorders>
              <w:top w:val="single" w:sz="8" w:space="0" w:color="C0C0C0"/>
              <w:left w:val="single" w:sz="8" w:space="0" w:color="C0C0C0"/>
              <w:bottom w:val="single" w:sz="8" w:space="0" w:color="C0C0C0"/>
              <w:right w:val="single" w:sz="8" w:space="0" w:color="C0C0C0"/>
            </w:tcBorders>
            <w:vAlign w:val="center"/>
          </w:tcPr>
          <w:p w14:paraId="6568A63C" w14:textId="77777777" w:rsidR="006F5C69" w:rsidRPr="00B67640" w:rsidRDefault="08ACE5FB" w:rsidP="00B036C6">
            <w:pPr>
              <w:spacing w:before="90" w:after="54" w:line="276" w:lineRule="auto"/>
              <w:ind w:left="57" w:right="57"/>
              <w:rPr>
                <w:lang w:val="en-GB"/>
              </w:rPr>
            </w:pPr>
            <w:r w:rsidRPr="00B67640">
              <w:rPr>
                <w:lang w:val="en-GB"/>
              </w:rPr>
              <w:t>€</w:t>
            </w:r>
          </w:p>
        </w:tc>
      </w:tr>
    </w:tbl>
    <w:p w14:paraId="6D2C5F12" w14:textId="77777777" w:rsidR="006F5C69" w:rsidRPr="00B67640" w:rsidRDefault="006F5C69" w:rsidP="006F5C69">
      <w:pPr>
        <w:rPr>
          <w:lang w:val="en-GB"/>
        </w:rPr>
      </w:pPr>
    </w:p>
    <w:p w14:paraId="5A4836A4" w14:textId="77777777" w:rsidR="006F5C69" w:rsidRPr="00B67640" w:rsidRDefault="006F5C69" w:rsidP="006F5C69">
      <w:pPr>
        <w:rPr>
          <w:lang w:val="en-GB"/>
        </w:rPr>
      </w:pPr>
    </w:p>
    <w:p w14:paraId="1F650A38" w14:textId="77777777" w:rsidR="006F5C69" w:rsidRPr="00B67640" w:rsidRDefault="006F5C69" w:rsidP="006F5C69">
      <w:pPr>
        <w:pStyle w:val="Plattetekst"/>
        <w:spacing w:line="288" w:lineRule="auto"/>
      </w:pPr>
    </w:p>
    <w:p w14:paraId="0245DB9E" w14:textId="77777777" w:rsidR="006F5C69" w:rsidRPr="00B67640" w:rsidRDefault="006F5C69" w:rsidP="006F5C69">
      <w:pPr>
        <w:spacing w:line="240" w:lineRule="auto"/>
        <w:rPr>
          <w:lang w:val="en-GB"/>
        </w:rPr>
      </w:pPr>
      <w:r w:rsidRPr="00B67640">
        <w:rPr>
          <w:lang w:val="en-GB"/>
        </w:rPr>
        <w:br w:type="page"/>
      </w:r>
    </w:p>
    <w:tbl>
      <w:tblPr>
        <w:tblStyle w:val="Tabelraster"/>
        <w:tblW w:w="0" w:type="auto"/>
        <w:tblLook w:val="04A0" w:firstRow="1" w:lastRow="0" w:firstColumn="1" w:lastColumn="0" w:noHBand="0" w:noVBand="1"/>
      </w:tblPr>
      <w:tblGrid>
        <w:gridCol w:w="9189"/>
      </w:tblGrid>
      <w:tr w:rsidR="006F5C69" w:rsidRPr="007F4AEA" w14:paraId="14EBB80C" w14:textId="77777777" w:rsidTr="08ACE5FB">
        <w:tc>
          <w:tcPr>
            <w:tcW w:w="9189" w:type="dxa"/>
          </w:tcPr>
          <w:p w14:paraId="4D06E4A2" w14:textId="714397D8" w:rsidR="006F5C69" w:rsidRPr="00B67640" w:rsidRDefault="08ACE5FB" w:rsidP="08ACE5FB">
            <w:pPr>
              <w:pStyle w:val="Plattetekst"/>
              <w:spacing w:line="288" w:lineRule="auto"/>
            </w:pPr>
            <w:r w:rsidRPr="00B67640">
              <w:lastRenderedPageBreak/>
              <w:t xml:space="preserve">5) </w:t>
            </w:r>
            <w:r w:rsidR="003C0EDC" w:rsidRPr="00B67640">
              <w:t>On not more than two</w:t>
            </w:r>
            <w:r w:rsidR="00410326" w:rsidRPr="00B67640">
              <w:t xml:space="preserve"> A4 pages, </w:t>
            </w:r>
            <w:r w:rsidR="001C29F4" w:rsidRPr="00B67640">
              <w:t>describe how in this reference project you satisfied the</w:t>
            </w:r>
            <w:r w:rsidR="002D0D64" w:rsidRPr="00B67640">
              <w:t xml:space="preserve"> </w:t>
            </w:r>
            <w:r w:rsidR="001C29F4" w:rsidRPr="00B67640">
              <w:t xml:space="preserve">Core </w:t>
            </w:r>
            <w:r w:rsidR="00313D51" w:rsidRPr="00B67640">
              <w:t>Competency</w:t>
            </w:r>
            <w:r w:rsidRPr="00B67640">
              <w:t xml:space="preserve"> ‘Maxim</w:t>
            </w:r>
            <w:r w:rsidR="001C29F4" w:rsidRPr="00B67640">
              <w:t>ising effective capacity / planning space</w:t>
            </w:r>
            <w:r w:rsidR="00E964DE" w:rsidRPr="00B67640">
              <w:t>’</w:t>
            </w:r>
            <w:r w:rsidRPr="00B67640">
              <w:t xml:space="preserve">. </w:t>
            </w:r>
          </w:p>
          <w:p w14:paraId="1C7E0973" w14:textId="77777777" w:rsidR="006F5C69" w:rsidRPr="00B67640" w:rsidRDefault="006F5C69" w:rsidP="00B036C6">
            <w:pPr>
              <w:pStyle w:val="Plattetekst"/>
              <w:spacing w:line="288" w:lineRule="auto"/>
            </w:pPr>
          </w:p>
          <w:p w14:paraId="2A3D4F27" w14:textId="77777777" w:rsidR="006F5C69" w:rsidRPr="00B67640" w:rsidRDefault="006F5C69" w:rsidP="00B036C6">
            <w:pPr>
              <w:pStyle w:val="Plattetekst"/>
              <w:spacing w:line="288" w:lineRule="auto"/>
            </w:pPr>
          </w:p>
          <w:p w14:paraId="0D1264DC" w14:textId="77777777" w:rsidR="006F5C69" w:rsidRPr="00B67640" w:rsidRDefault="006F5C69" w:rsidP="00B036C6">
            <w:pPr>
              <w:pStyle w:val="Plattetekst"/>
              <w:spacing w:line="288" w:lineRule="auto"/>
            </w:pPr>
          </w:p>
          <w:p w14:paraId="15B40FA9" w14:textId="77777777" w:rsidR="006F5C69" w:rsidRPr="00B67640" w:rsidRDefault="006F5C69" w:rsidP="00B036C6">
            <w:pPr>
              <w:pStyle w:val="Plattetekst"/>
              <w:spacing w:line="288" w:lineRule="auto"/>
            </w:pPr>
          </w:p>
          <w:p w14:paraId="37C981AA" w14:textId="77777777" w:rsidR="006F5C69" w:rsidRPr="00B67640" w:rsidRDefault="006F5C69" w:rsidP="00B036C6">
            <w:pPr>
              <w:pStyle w:val="Plattetekst"/>
              <w:spacing w:line="288" w:lineRule="auto"/>
            </w:pPr>
          </w:p>
          <w:p w14:paraId="4880243C" w14:textId="77777777" w:rsidR="006F5C69" w:rsidRPr="00B67640" w:rsidRDefault="006F5C69" w:rsidP="00B036C6">
            <w:pPr>
              <w:pStyle w:val="Plattetekst"/>
              <w:spacing w:line="288" w:lineRule="auto"/>
            </w:pPr>
          </w:p>
          <w:p w14:paraId="76FAE497" w14:textId="77777777" w:rsidR="006F5C69" w:rsidRPr="00B67640" w:rsidRDefault="006F5C69" w:rsidP="00B036C6">
            <w:pPr>
              <w:pStyle w:val="Plattetekst"/>
              <w:spacing w:line="288" w:lineRule="auto"/>
            </w:pPr>
          </w:p>
          <w:p w14:paraId="12206A0C" w14:textId="77777777" w:rsidR="006F5C69" w:rsidRPr="00B67640" w:rsidRDefault="006F5C69" w:rsidP="00B036C6">
            <w:pPr>
              <w:pStyle w:val="Plattetekst"/>
              <w:spacing w:line="288" w:lineRule="auto"/>
            </w:pPr>
          </w:p>
          <w:p w14:paraId="00910523" w14:textId="77777777" w:rsidR="006F5C69" w:rsidRPr="00B67640" w:rsidRDefault="006F5C69" w:rsidP="00B036C6">
            <w:pPr>
              <w:pStyle w:val="Plattetekst"/>
              <w:spacing w:line="288" w:lineRule="auto"/>
            </w:pPr>
          </w:p>
          <w:p w14:paraId="567EBAB9" w14:textId="77777777" w:rsidR="006F5C69" w:rsidRPr="00B67640" w:rsidRDefault="006F5C69" w:rsidP="00B036C6">
            <w:pPr>
              <w:pStyle w:val="Plattetekst"/>
              <w:spacing w:line="288" w:lineRule="auto"/>
            </w:pPr>
          </w:p>
          <w:p w14:paraId="56CE2F16" w14:textId="77777777" w:rsidR="006F5C69" w:rsidRPr="00B67640" w:rsidRDefault="006F5C69" w:rsidP="00B036C6">
            <w:pPr>
              <w:pStyle w:val="Plattetekst"/>
              <w:spacing w:line="288" w:lineRule="auto"/>
            </w:pPr>
          </w:p>
          <w:p w14:paraId="3EF1492A" w14:textId="77777777" w:rsidR="006F5C69" w:rsidRPr="00B67640" w:rsidRDefault="006F5C69" w:rsidP="00B036C6">
            <w:pPr>
              <w:pStyle w:val="Plattetekst"/>
              <w:spacing w:line="288" w:lineRule="auto"/>
            </w:pPr>
          </w:p>
          <w:p w14:paraId="4990B8DC" w14:textId="77777777" w:rsidR="006F5C69" w:rsidRPr="00B67640" w:rsidRDefault="006F5C69" w:rsidP="00B036C6">
            <w:pPr>
              <w:pStyle w:val="Plattetekst"/>
              <w:spacing w:line="288" w:lineRule="auto"/>
            </w:pPr>
          </w:p>
          <w:p w14:paraId="50109947" w14:textId="77777777" w:rsidR="006F5C69" w:rsidRPr="00B67640" w:rsidRDefault="006F5C69" w:rsidP="00B036C6">
            <w:pPr>
              <w:pStyle w:val="Plattetekst"/>
              <w:spacing w:line="288" w:lineRule="auto"/>
            </w:pPr>
          </w:p>
          <w:p w14:paraId="27D50BF7" w14:textId="77777777" w:rsidR="006F5C69" w:rsidRPr="00B67640" w:rsidRDefault="006F5C69" w:rsidP="00B036C6">
            <w:pPr>
              <w:pStyle w:val="Plattetekst"/>
              <w:spacing w:line="288" w:lineRule="auto"/>
            </w:pPr>
          </w:p>
          <w:p w14:paraId="3338CE09" w14:textId="77777777" w:rsidR="006F5C69" w:rsidRPr="00B67640" w:rsidRDefault="006F5C69" w:rsidP="00B036C6">
            <w:pPr>
              <w:pStyle w:val="Plattetekst"/>
              <w:spacing w:line="288" w:lineRule="auto"/>
            </w:pPr>
          </w:p>
          <w:p w14:paraId="2544F7CD" w14:textId="77777777" w:rsidR="006F5C69" w:rsidRPr="00B67640" w:rsidRDefault="006F5C69" w:rsidP="00B036C6">
            <w:pPr>
              <w:pStyle w:val="Plattetekst"/>
              <w:spacing w:line="288" w:lineRule="auto"/>
            </w:pPr>
          </w:p>
          <w:p w14:paraId="61E346B7" w14:textId="77777777" w:rsidR="006F5C69" w:rsidRPr="00B67640" w:rsidRDefault="006F5C69" w:rsidP="00B036C6">
            <w:pPr>
              <w:pStyle w:val="Plattetekst"/>
              <w:spacing w:line="288" w:lineRule="auto"/>
            </w:pPr>
          </w:p>
          <w:p w14:paraId="671CD31D" w14:textId="77777777" w:rsidR="006F5C69" w:rsidRPr="00B67640" w:rsidRDefault="006F5C69" w:rsidP="00B036C6">
            <w:pPr>
              <w:pStyle w:val="Plattetekst"/>
              <w:spacing w:line="288" w:lineRule="auto"/>
            </w:pPr>
          </w:p>
          <w:p w14:paraId="57DBEA4F" w14:textId="77777777" w:rsidR="006F5C69" w:rsidRPr="00B67640" w:rsidRDefault="006F5C69" w:rsidP="00B036C6">
            <w:pPr>
              <w:pStyle w:val="Plattetekst"/>
              <w:spacing w:line="288" w:lineRule="auto"/>
            </w:pPr>
          </w:p>
          <w:p w14:paraId="2AB8AC52" w14:textId="77777777" w:rsidR="006F5C69" w:rsidRPr="00B67640" w:rsidRDefault="006F5C69" w:rsidP="00B036C6">
            <w:pPr>
              <w:pStyle w:val="Plattetekst"/>
              <w:spacing w:line="288" w:lineRule="auto"/>
            </w:pPr>
          </w:p>
          <w:p w14:paraId="09B7948B" w14:textId="77777777" w:rsidR="006F5C69" w:rsidRPr="00B67640" w:rsidRDefault="006F5C69" w:rsidP="00B036C6">
            <w:pPr>
              <w:pStyle w:val="Plattetekst"/>
              <w:spacing w:line="288" w:lineRule="auto"/>
            </w:pPr>
          </w:p>
          <w:p w14:paraId="62CA484C" w14:textId="77777777" w:rsidR="006F5C69" w:rsidRPr="00B67640" w:rsidRDefault="006F5C69" w:rsidP="00B036C6">
            <w:pPr>
              <w:pStyle w:val="Plattetekst"/>
              <w:spacing w:line="288" w:lineRule="auto"/>
            </w:pPr>
          </w:p>
          <w:p w14:paraId="05448778" w14:textId="77777777" w:rsidR="006F5C69" w:rsidRPr="00B67640" w:rsidRDefault="006F5C69" w:rsidP="00B036C6">
            <w:pPr>
              <w:pStyle w:val="Plattetekst"/>
              <w:spacing w:line="288" w:lineRule="auto"/>
            </w:pPr>
          </w:p>
          <w:p w14:paraId="310DC3BD" w14:textId="77777777" w:rsidR="006F5C69" w:rsidRPr="00B67640" w:rsidRDefault="006F5C69" w:rsidP="00B036C6">
            <w:pPr>
              <w:pStyle w:val="Plattetekst"/>
              <w:spacing w:line="288" w:lineRule="auto"/>
            </w:pPr>
          </w:p>
          <w:p w14:paraId="781AE586" w14:textId="77777777" w:rsidR="006F5C69" w:rsidRPr="00B67640" w:rsidRDefault="006F5C69" w:rsidP="00B036C6">
            <w:pPr>
              <w:pStyle w:val="Plattetekst"/>
              <w:spacing w:line="288" w:lineRule="auto"/>
            </w:pPr>
          </w:p>
          <w:p w14:paraId="3AE44AE7" w14:textId="77777777" w:rsidR="006F5C69" w:rsidRPr="00B67640" w:rsidRDefault="006F5C69" w:rsidP="00B036C6">
            <w:pPr>
              <w:pStyle w:val="Plattetekst"/>
              <w:spacing w:line="288" w:lineRule="auto"/>
            </w:pPr>
          </w:p>
          <w:p w14:paraId="631A5842" w14:textId="77777777" w:rsidR="006F5C69" w:rsidRPr="00B67640" w:rsidRDefault="006F5C69" w:rsidP="00B036C6">
            <w:pPr>
              <w:pStyle w:val="Plattetekst"/>
              <w:spacing w:line="288" w:lineRule="auto"/>
            </w:pPr>
          </w:p>
          <w:p w14:paraId="04B8BBBD" w14:textId="77777777" w:rsidR="006F5C69" w:rsidRPr="00B67640" w:rsidRDefault="006F5C69" w:rsidP="00B036C6">
            <w:pPr>
              <w:pStyle w:val="Plattetekst"/>
              <w:spacing w:line="288" w:lineRule="auto"/>
            </w:pPr>
          </w:p>
          <w:p w14:paraId="3E06FA62" w14:textId="77777777" w:rsidR="006F5C69" w:rsidRPr="00B67640" w:rsidRDefault="006F5C69" w:rsidP="00B036C6">
            <w:pPr>
              <w:pStyle w:val="Plattetekst"/>
              <w:spacing w:line="288" w:lineRule="auto"/>
            </w:pPr>
          </w:p>
          <w:p w14:paraId="2CC04856" w14:textId="77777777" w:rsidR="006F5C69" w:rsidRPr="00B67640" w:rsidRDefault="006F5C69" w:rsidP="00B036C6">
            <w:pPr>
              <w:pStyle w:val="Plattetekst"/>
              <w:spacing w:line="288" w:lineRule="auto"/>
            </w:pPr>
          </w:p>
          <w:p w14:paraId="67A3D0B3" w14:textId="77777777" w:rsidR="006F5C69" w:rsidRPr="00B67640" w:rsidRDefault="006F5C69" w:rsidP="00B036C6">
            <w:pPr>
              <w:pStyle w:val="Plattetekst"/>
              <w:spacing w:line="288" w:lineRule="auto"/>
            </w:pPr>
          </w:p>
          <w:p w14:paraId="128A4B7B" w14:textId="77777777" w:rsidR="006F5C69" w:rsidRPr="00B67640" w:rsidRDefault="006F5C69" w:rsidP="00B036C6">
            <w:pPr>
              <w:pStyle w:val="Plattetekst"/>
              <w:spacing w:line="288" w:lineRule="auto"/>
            </w:pPr>
          </w:p>
          <w:p w14:paraId="5E7E691A" w14:textId="77777777" w:rsidR="006F5C69" w:rsidRPr="00B67640" w:rsidRDefault="006F5C69" w:rsidP="00B036C6">
            <w:pPr>
              <w:pStyle w:val="Plattetekst"/>
              <w:spacing w:line="288" w:lineRule="auto"/>
            </w:pPr>
          </w:p>
          <w:p w14:paraId="3292E5DC" w14:textId="77777777" w:rsidR="006F5C69" w:rsidRPr="00B67640" w:rsidRDefault="006F5C69" w:rsidP="00B036C6">
            <w:pPr>
              <w:pStyle w:val="Plattetekst"/>
              <w:spacing w:line="288" w:lineRule="auto"/>
            </w:pPr>
          </w:p>
          <w:p w14:paraId="4888F37A" w14:textId="77777777" w:rsidR="006F5C69" w:rsidRPr="00B67640" w:rsidRDefault="006F5C69" w:rsidP="00B036C6">
            <w:pPr>
              <w:pStyle w:val="Plattetekst"/>
              <w:spacing w:line="288" w:lineRule="auto"/>
            </w:pPr>
          </w:p>
          <w:p w14:paraId="48F15EE5" w14:textId="77777777" w:rsidR="006F5C69" w:rsidRPr="00B67640" w:rsidRDefault="006F5C69" w:rsidP="00B036C6">
            <w:pPr>
              <w:pStyle w:val="Plattetekst"/>
              <w:spacing w:line="288" w:lineRule="auto"/>
            </w:pPr>
          </w:p>
          <w:p w14:paraId="6ED24D48" w14:textId="77777777" w:rsidR="006F5C69" w:rsidRPr="00B67640" w:rsidRDefault="006F5C69" w:rsidP="00B036C6">
            <w:pPr>
              <w:pStyle w:val="Plattetekst"/>
              <w:spacing w:line="288" w:lineRule="auto"/>
            </w:pPr>
          </w:p>
        </w:tc>
      </w:tr>
    </w:tbl>
    <w:p w14:paraId="320065A0" w14:textId="77777777" w:rsidR="006F5C69" w:rsidRPr="00B67640" w:rsidRDefault="006F5C69" w:rsidP="006F5C69">
      <w:pPr>
        <w:rPr>
          <w:lang w:val="en-GB"/>
        </w:rPr>
      </w:pPr>
    </w:p>
    <w:p w14:paraId="154C2694" w14:textId="77777777" w:rsidR="00CA186D" w:rsidRPr="00B67640" w:rsidRDefault="00CA186D" w:rsidP="00782C88">
      <w:pPr>
        <w:rPr>
          <w:lang w:val="en-GB"/>
        </w:rPr>
      </w:pPr>
    </w:p>
    <w:p w14:paraId="525B8DAD" w14:textId="77777777" w:rsidR="00CA186D" w:rsidRPr="00B67640" w:rsidRDefault="00CA186D" w:rsidP="00782C88">
      <w:pPr>
        <w:rPr>
          <w:lang w:val="en-GB"/>
        </w:rPr>
      </w:pPr>
    </w:p>
    <w:p w14:paraId="614BB4C9" w14:textId="7C8A3E9A" w:rsidR="00782C88" w:rsidRPr="00B67640" w:rsidRDefault="001C29F4" w:rsidP="00782C88">
      <w:pPr>
        <w:rPr>
          <w:lang w:val="en-GB"/>
        </w:rPr>
      </w:pPr>
      <w:r w:rsidRPr="00B67640">
        <w:rPr>
          <w:lang w:val="en-GB"/>
        </w:rPr>
        <w:t>The undersigned declares that it has completed the above tables truthfully.</w:t>
      </w:r>
      <w:r w:rsidR="08ACE5FB" w:rsidRPr="00B67640">
        <w:rPr>
          <w:lang w:val="en-GB"/>
        </w:rPr>
        <w:t xml:space="preserve"> </w:t>
      </w:r>
    </w:p>
    <w:p w14:paraId="30636A32" w14:textId="77777777" w:rsidR="00782C88" w:rsidRPr="00B67640" w:rsidRDefault="00782C88" w:rsidP="00782C88">
      <w:pPr>
        <w:rPr>
          <w:lang w:val="en-GB"/>
        </w:rPr>
      </w:pPr>
    </w:p>
    <w:p w14:paraId="70EDDE92" w14:textId="2F1618E3" w:rsidR="00782C88" w:rsidRPr="00B67640" w:rsidRDefault="08ACE5FB" w:rsidP="00782C88">
      <w:pPr>
        <w:rPr>
          <w:lang w:val="en-GB"/>
        </w:rPr>
      </w:pPr>
      <w:r w:rsidRPr="00B67640">
        <w:rPr>
          <w:lang w:val="en-GB"/>
        </w:rPr>
        <w:t xml:space="preserve">The undersigned also declares that if required it will submit Supporting Documents within ten (10) calendar days after the first request of the </w:t>
      </w:r>
      <w:r w:rsidR="00636BC4" w:rsidRPr="00B67640">
        <w:rPr>
          <w:lang w:val="en-GB"/>
        </w:rPr>
        <w:t>Contracting Party</w:t>
      </w:r>
      <w:r w:rsidRPr="00B67640">
        <w:rPr>
          <w:lang w:val="en-GB"/>
        </w:rPr>
        <w:t>.</w:t>
      </w:r>
    </w:p>
    <w:p w14:paraId="70808225" w14:textId="77777777" w:rsidR="00782C88" w:rsidRPr="00B67640" w:rsidRDefault="00782C88" w:rsidP="00782C88">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2C88" w:rsidRPr="00B67640" w14:paraId="60764BC8" w14:textId="77777777" w:rsidTr="08ACE5FB">
        <w:trPr>
          <w:trHeight w:val="297"/>
          <w:jc w:val="center"/>
        </w:trPr>
        <w:tc>
          <w:tcPr>
            <w:tcW w:w="2835" w:type="dxa"/>
            <w:shd w:val="clear" w:color="auto" w:fill="E6E6E6"/>
          </w:tcPr>
          <w:p w14:paraId="0D0DB011" w14:textId="77777777" w:rsidR="00782C88" w:rsidRPr="00B67640" w:rsidRDefault="08ACE5FB" w:rsidP="08ACE5FB">
            <w:pPr>
              <w:spacing w:before="90" w:after="54"/>
              <w:ind w:left="57" w:right="57"/>
              <w:jc w:val="both"/>
              <w:rPr>
                <w:rFonts w:ascii="Tahoma" w:eastAsia="Tahoma" w:hAnsi="Tahoma" w:cs="Tahoma"/>
                <w:lang w:val="en-GB"/>
              </w:rPr>
            </w:pPr>
            <w:r w:rsidRPr="00B67640">
              <w:rPr>
                <w:lang w:val="en-GB"/>
              </w:rPr>
              <w:t>Name of Candidate</w:t>
            </w:r>
          </w:p>
        </w:tc>
        <w:tc>
          <w:tcPr>
            <w:tcW w:w="5670" w:type="dxa"/>
          </w:tcPr>
          <w:p w14:paraId="612841EF" w14:textId="77777777" w:rsidR="00782C88" w:rsidRPr="00B67640" w:rsidRDefault="00782C88" w:rsidP="00D70B56">
            <w:pPr>
              <w:spacing w:before="90" w:after="54"/>
              <w:ind w:left="57" w:right="57"/>
              <w:jc w:val="both"/>
              <w:rPr>
                <w:rFonts w:cs="Tahoma"/>
                <w:lang w:val="en-GB"/>
              </w:rPr>
            </w:pPr>
          </w:p>
        </w:tc>
      </w:tr>
      <w:tr w:rsidR="00782C88" w:rsidRPr="007F4AEA" w14:paraId="5EFCAD12" w14:textId="77777777" w:rsidTr="08ACE5FB">
        <w:trPr>
          <w:jc w:val="center"/>
        </w:trPr>
        <w:tc>
          <w:tcPr>
            <w:tcW w:w="2835" w:type="dxa"/>
            <w:shd w:val="clear" w:color="auto" w:fill="E6E6E6"/>
          </w:tcPr>
          <w:p w14:paraId="35462F51" w14:textId="19A947A0" w:rsidR="00782C88" w:rsidRPr="00B67640" w:rsidRDefault="08ACE5FB" w:rsidP="08ACE5FB">
            <w:pPr>
              <w:spacing w:before="90" w:after="54"/>
              <w:ind w:left="57" w:right="57"/>
              <w:rPr>
                <w:rFonts w:ascii="Tahoma" w:eastAsia="Tahoma" w:hAnsi="Tahoma" w:cs="Tahoma"/>
                <w:lang w:val="en-GB"/>
              </w:rPr>
            </w:pPr>
            <w:r w:rsidRPr="00B67640">
              <w:rPr>
                <w:lang w:val="en-GB"/>
              </w:rPr>
              <w:t>Name of legally authori</w:t>
            </w:r>
            <w:r w:rsidR="003B7755" w:rsidRPr="00B67640">
              <w:rPr>
                <w:lang w:val="en-GB"/>
              </w:rPr>
              <w:t>se</w:t>
            </w:r>
            <w:r w:rsidRPr="00B67640">
              <w:rPr>
                <w:lang w:val="en-GB"/>
              </w:rPr>
              <w:t>d representative of Candidate</w:t>
            </w:r>
          </w:p>
        </w:tc>
        <w:tc>
          <w:tcPr>
            <w:tcW w:w="5670" w:type="dxa"/>
          </w:tcPr>
          <w:p w14:paraId="60921356" w14:textId="77777777" w:rsidR="00782C88" w:rsidRPr="00B67640" w:rsidRDefault="00782C88" w:rsidP="00D70B56">
            <w:pPr>
              <w:spacing w:before="90" w:after="54"/>
              <w:ind w:left="57" w:right="57"/>
              <w:jc w:val="both"/>
              <w:rPr>
                <w:rFonts w:cs="Tahoma"/>
                <w:lang w:val="en-GB"/>
              </w:rPr>
            </w:pPr>
          </w:p>
        </w:tc>
      </w:tr>
      <w:tr w:rsidR="00782C88" w:rsidRPr="00B67640" w14:paraId="56617057" w14:textId="77777777" w:rsidTr="08ACE5FB">
        <w:trPr>
          <w:jc w:val="center"/>
        </w:trPr>
        <w:tc>
          <w:tcPr>
            <w:tcW w:w="2835" w:type="dxa"/>
            <w:shd w:val="clear" w:color="auto" w:fill="E6E6E6"/>
          </w:tcPr>
          <w:p w14:paraId="1E887BC9" w14:textId="77777777" w:rsidR="00782C88" w:rsidRPr="00B67640" w:rsidRDefault="08ACE5FB" w:rsidP="08ACE5FB">
            <w:pPr>
              <w:spacing w:before="90" w:after="54"/>
              <w:ind w:left="57" w:right="57"/>
              <w:jc w:val="both"/>
              <w:rPr>
                <w:rFonts w:ascii="Tahoma" w:eastAsia="Tahoma" w:hAnsi="Tahoma" w:cs="Tahoma"/>
                <w:lang w:val="en-GB"/>
              </w:rPr>
            </w:pPr>
            <w:r w:rsidRPr="00B67640">
              <w:rPr>
                <w:lang w:val="en-GB"/>
              </w:rPr>
              <w:t>Position</w:t>
            </w:r>
          </w:p>
        </w:tc>
        <w:tc>
          <w:tcPr>
            <w:tcW w:w="5670" w:type="dxa"/>
          </w:tcPr>
          <w:p w14:paraId="7501853D" w14:textId="77777777" w:rsidR="00782C88" w:rsidRPr="00B67640" w:rsidRDefault="00782C88" w:rsidP="00D70B56">
            <w:pPr>
              <w:spacing w:before="90" w:after="54"/>
              <w:ind w:left="57" w:right="57"/>
              <w:jc w:val="both"/>
              <w:rPr>
                <w:rFonts w:cs="Tahoma"/>
                <w:lang w:val="en-GB"/>
              </w:rPr>
            </w:pPr>
          </w:p>
        </w:tc>
      </w:tr>
      <w:tr w:rsidR="00782C88" w:rsidRPr="00B67640" w14:paraId="322AECA5" w14:textId="77777777" w:rsidTr="08ACE5FB">
        <w:trPr>
          <w:jc w:val="center"/>
        </w:trPr>
        <w:tc>
          <w:tcPr>
            <w:tcW w:w="2835" w:type="dxa"/>
            <w:shd w:val="clear" w:color="auto" w:fill="E6E6E6"/>
          </w:tcPr>
          <w:p w14:paraId="731FAB1E" w14:textId="77777777" w:rsidR="00782C88" w:rsidRPr="00B67640" w:rsidRDefault="08ACE5FB" w:rsidP="08ACE5FB">
            <w:pPr>
              <w:spacing w:before="90" w:after="54"/>
              <w:ind w:left="57" w:right="57"/>
              <w:jc w:val="both"/>
              <w:rPr>
                <w:rFonts w:ascii="Tahoma" w:eastAsia="Tahoma" w:hAnsi="Tahoma" w:cs="Tahoma"/>
                <w:lang w:val="en-GB"/>
              </w:rPr>
            </w:pPr>
            <w:r w:rsidRPr="00B67640">
              <w:rPr>
                <w:lang w:val="en-GB"/>
              </w:rPr>
              <w:t>Signature</w:t>
            </w:r>
          </w:p>
          <w:p w14:paraId="20F4A539" w14:textId="77777777" w:rsidR="00782C88" w:rsidRPr="00B67640" w:rsidRDefault="00782C88" w:rsidP="00D70B56">
            <w:pPr>
              <w:spacing w:before="90" w:after="54"/>
              <w:ind w:left="57" w:right="57"/>
              <w:jc w:val="both"/>
              <w:rPr>
                <w:rFonts w:cs="Tahoma"/>
                <w:lang w:val="en-GB"/>
              </w:rPr>
            </w:pPr>
          </w:p>
        </w:tc>
        <w:tc>
          <w:tcPr>
            <w:tcW w:w="5670" w:type="dxa"/>
          </w:tcPr>
          <w:p w14:paraId="647330FB" w14:textId="77777777" w:rsidR="00782C88" w:rsidRPr="00B67640" w:rsidRDefault="00782C88" w:rsidP="00D70B56">
            <w:pPr>
              <w:spacing w:before="90" w:after="54"/>
              <w:ind w:left="57" w:right="57"/>
              <w:jc w:val="both"/>
              <w:rPr>
                <w:rFonts w:cs="Tahoma"/>
                <w:lang w:val="en-GB"/>
              </w:rPr>
            </w:pPr>
          </w:p>
        </w:tc>
      </w:tr>
      <w:tr w:rsidR="00782C88" w:rsidRPr="00B67640" w14:paraId="7ECDEDEC" w14:textId="77777777" w:rsidTr="08ACE5FB">
        <w:trPr>
          <w:jc w:val="center"/>
        </w:trPr>
        <w:tc>
          <w:tcPr>
            <w:tcW w:w="2835" w:type="dxa"/>
            <w:shd w:val="clear" w:color="auto" w:fill="E6E6E6"/>
          </w:tcPr>
          <w:p w14:paraId="33C53927" w14:textId="77777777" w:rsidR="00782C88" w:rsidRPr="00B67640" w:rsidRDefault="08ACE5FB" w:rsidP="08ACE5FB">
            <w:pPr>
              <w:spacing w:before="90" w:after="54"/>
              <w:ind w:left="57" w:right="57"/>
              <w:jc w:val="both"/>
              <w:rPr>
                <w:rFonts w:ascii="Tahoma" w:eastAsia="Tahoma" w:hAnsi="Tahoma" w:cs="Tahoma"/>
                <w:lang w:val="en-GB"/>
              </w:rPr>
            </w:pPr>
            <w:r w:rsidRPr="00B67640">
              <w:rPr>
                <w:lang w:val="en-GB"/>
              </w:rPr>
              <w:t>Place and date</w:t>
            </w:r>
          </w:p>
        </w:tc>
        <w:tc>
          <w:tcPr>
            <w:tcW w:w="5670" w:type="dxa"/>
          </w:tcPr>
          <w:p w14:paraId="302E6463" w14:textId="77777777" w:rsidR="00782C88" w:rsidRPr="00B67640" w:rsidRDefault="00782C88" w:rsidP="00D70B56">
            <w:pPr>
              <w:spacing w:before="90" w:after="54"/>
              <w:ind w:left="57" w:right="57"/>
              <w:jc w:val="both"/>
              <w:rPr>
                <w:rFonts w:cs="Tahoma"/>
                <w:lang w:val="en-GB"/>
              </w:rPr>
            </w:pPr>
          </w:p>
        </w:tc>
      </w:tr>
    </w:tbl>
    <w:p w14:paraId="3D2D6D45" w14:textId="77777777" w:rsidR="00D32741" w:rsidRPr="00B67640" w:rsidRDefault="00D32741" w:rsidP="00D32741">
      <w:pPr>
        <w:rPr>
          <w:szCs w:val="20"/>
          <w:lang w:val="en-GB"/>
        </w:rPr>
      </w:pPr>
    </w:p>
    <w:p w14:paraId="7E9ECF53" w14:textId="04B2C075" w:rsidR="00A33153" w:rsidRPr="00B67640" w:rsidRDefault="00114B52" w:rsidP="08ACE5FB">
      <w:pPr>
        <w:pStyle w:val="Kop1"/>
        <w:numPr>
          <w:ilvl w:val="0"/>
          <w:numId w:val="0"/>
        </w:numPr>
        <w:spacing w:line="288" w:lineRule="auto"/>
        <w:rPr>
          <w:sz w:val="28"/>
          <w:szCs w:val="28"/>
        </w:rPr>
      </w:pPr>
      <w:bookmarkStart w:id="5" w:name="_Toc525821163"/>
      <w:r w:rsidRPr="00B67640">
        <w:rPr>
          <w:bCs/>
          <w:sz w:val="28"/>
          <w:szCs w:val="28"/>
        </w:rPr>
        <w:lastRenderedPageBreak/>
        <w:t>Standard Form</w:t>
      </w:r>
      <w:r w:rsidR="08ACE5FB" w:rsidRPr="00B67640">
        <w:rPr>
          <w:bCs/>
          <w:sz w:val="28"/>
          <w:szCs w:val="28"/>
        </w:rPr>
        <w:t xml:space="preserve"> G (2 </w:t>
      </w:r>
      <w:r w:rsidR="00BC6C3C" w:rsidRPr="00B67640">
        <w:rPr>
          <w:bCs/>
          <w:sz w:val="28"/>
          <w:szCs w:val="28"/>
        </w:rPr>
        <w:t>of 6</w:t>
      </w:r>
      <w:r w:rsidR="08ACE5FB" w:rsidRPr="00B67640">
        <w:rPr>
          <w:bCs/>
          <w:sz w:val="28"/>
          <w:szCs w:val="28"/>
        </w:rPr>
        <w:t>)</w:t>
      </w:r>
      <w:bookmarkEnd w:id="5"/>
    </w:p>
    <w:p w14:paraId="293FB03C" w14:textId="211B7B5E" w:rsidR="458E3B29" w:rsidRPr="00B67640" w:rsidRDefault="001C29F4" w:rsidP="08ACE5FB">
      <w:pPr>
        <w:pStyle w:val="Plattetekst"/>
        <w:spacing w:after="0" w:line="288" w:lineRule="auto"/>
        <w:jc w:val="left"/>
        <w:rPr>
          <w:b/>
          <w:bCs/>
          <w:color w:val="1F487C"/>
          <w:sz w:val="22"/>
          <w:szCs w:val="22"/>
        </w:rPr>
      </w:pPr>
      <w:r w:rsidRPr="00B67640">
        <w:rPr>
          <w:b/>
          <w:bCs/>
          <w:color w:val="1F497D" w:themeColor="text2"/>
          <w:sz w:val="22"/>
          <w:szCs w:val="22"/>
        </w:rPr>
        <w:t xml:space="preserve">Statement of </w:t>
      </w:r>
      <w:r w:rsidR="002D0D64" w:rsidRPr="00B67640">
        <w:rPr>
          <w:b/>
          <w:bCs/>
          <w:color w:val="1F497D" w:themeColor="text2"/>
          <w:sz w:val="22"/>
          <w:szCs w:val="22"/>
        </w:rPr>
        <w:t xml:space="preserve">Core </w:t>
      </w:r>
      <w:r w:rsidR="00313D51" w:rsidRPr="00B67640">
        <w:rPr>
          <w:b/>
          <w:bCs/>
          <w:color w:val="1F497D" w:themeColor="text2"/>
          <w:sz w:val="22"/>
          <w:szCs w:val="22"/>
        </w:rPr>
        <w:t>Competency</w:t>
      </w:r>
      <w:r w:rsidR="08ACE5FB" w:rsidRPr="00B67640">
        <w:rPr>
          <w:b/>
          <w:bCs/>
          <w:color w:val="1F497D" w:themeColor="text2"/>
          <w:sz w:val="22"/>
          <w:szCs w:val="22"/>
        </w:rPr>
        <w:t>/Referen</w:t>
      </w:r>
      <w:r w:rsidRPr="00B67640">
        <w:rPr>
          <w:b/>
          <w:bCs/>
          <w:color w:val="1F497D" w:themeColor="text2"/>
          <w:sz w:val="22"/>
          <w:szCs w:val="22"/>
        </w:rPr>
        <w:t>ce</w:t>
      </w:r>
      <w:r w:rsidR="08ACE5FB" w:rsidRPr="00B67640">
        <w:rPr>
          <w:b/>
          <w:bCs/>
          <w:color w:val="1F497D" w:themeColor="text2"/>
          <w:sz w:val="22"/>
          <w:szCs w:val="22"/>
        </w:rPr>
        <w:t xml:space="preserve"> 2: Plann</w:t>
      </w:r>
      <w:r w:rsidRPr="00B67640">
        <w:rPr>
          <w:b/>
          <w:bCs/>
          <w:color w:val="1F497D" w:themeColor="text2"/>
          <w:sz w:val="22"/>
          <w:szCs w:val="22"/>
        </w:rPr>
        <w:t xml:space="preserve">ing for </w:t>
      </w:r>
      <w:r w:rsidR="00416616" w:rsidRPr="00B67640">
        <w:rPr>
          <w:b/>
          <w:bCs/>
          <w:color w:val="1F497D" w:themeColor="text2"/>
          <w:sz w:val="22"/>
          <w:szCs w:val="22"/>
        </w:rPr>
        <w:t xml:space="preserve">optimal </w:t>
      </w:r>
      <w:r w:rsidR="006372A9" w:rsidRPr="00B67640">
        <w:rPr>
          <w:b/>
          <w:bCs/>
          <w:color w:val="1F497D" w:themeColor="text2"/>
          <w:sz w:val="22"/>
          <w:szCs w:val="22"/>
        </w:rPr>
        <w:t>passenger</w:t>
      </w:r>
      <w:r w:rsidRPr="00B67640">
        <w:rPr>
          <w:b/>
          <w:bCs/>
          <w:color w:val="1F497D" w:themeColor="text2"/>
          <w:sz w:val="22"/>
          <w:szCs w:val="22"/>
        </w:rPr>
        <w:t xml:space="preserve"> process</w:t>
      </w:r>
    </w:p>
    <w:p w14:paraId="56531698" w14:textId="1B627EF6" w:rsidR="00A33153" w:rsidRPr="00B67640" w:rsidRDefault="08ACE5FB" w:rsidP="08ACE5FB">
      <w:pPr>
        <w:pStyle w:val="Plattetekst"/>
        <w:spacing w:line="288" w:lineRule="auto"/>
      </w:pPr>
      <w:r w:rsidRPr="00B67640">
        <w:t xml:space="preserve">The Candidate must use the table below to submit References. </w:t>
      </w:r>
    </w:p>
    <w:p w14:paraId="4C96B443" w14:textId="77777777" w:rsidR="00A33153" w:rsidRPr="00B67640" w:rsidRDefault="00A33153" w:rsidP="00A33153">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A33153" w:rsidRPr="007F4AEA" w14:paraId="0A8D91B6" w14:textId="77777777" w:rsidTr="08ACE5FB">
        <w:trPr>
          <w:cantSplit/>
          <w:trHeight w:val="232"/>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tcPr>
          <w:p w14:paraId="4C8E4F85" w14:textId="77777777" w:rsidR="00A33153" w:rsidRPr="00B67640" w:rsidRDefault="08ACE5FB" w:rsidP="08ACE5FB">
            <w:pPr>
              <w:spacing w:before="90" w:after="54"/>
              <w:ind w:left="57" w:right="57"/>
              <w:jc w:val="center"/>
              <w:rPr>
                <w:b/>
                <w:bCs/>
                <w:lang w:val="en-GB"/>
              </w:rPr>
            </w:pPr>
            <w:r w:rsidRPr="00B67640">
              <w:rPr>
                <w:b/>
                <w:bCs/>
                <w:lang w:val="en-GB"/>
              </w:rPr>
              <w:t>Details of awarding body or company</w:t>
            </w:r>
          </w:p>
        </w:tc>
      </w:tr>
      <w:tr w:rsidR="00A33153" w:rsidRPr="00B67640" w14:paraId="2E85EC2A" w14:textId="77777777" w:rsidTr="08ACE5FB">
        <w:trPr>
          <w:cantSplit/>
          <w:jc w:val="center"/>
        </w:trPr>
        <w:tc>
          <w:tcPr>
            <w:tcW w:w="567" w:type="dxa"/>
            <w:tcBorders>
              <w:top w:val="single" w:sz="12" w:space="0" w:color="808080" w:themeColor="text1" w:themeTint="7F"/>
            </w:tcBorders>
          </w:tcPr>
          <w:p w14:paraId="741BB846" w14:textId="77777777" w:rsidR="00A33153" w:rsidRPr="00B67640" w:rsidRDefault="00A33153" w:rsidP="00B95D40">
            <w:pPr>
              <w:spacing w:before="90" w:after="54" w:line="276" w:lineRule="auto"/>
              <w:ind w:left="57" w:right="57"/>
              <w:rPr>
                <w:lang w:val="en-GB"/>
              </w:rPr>
            </w:pPr>
          </w:p>
        </w:tc>
        <w:tc>
          <w:tcPr>
            <w:tcW w:w="3686" w:type="dxa"/>
            <w:tcBorders>
              <w:top w:val="single" w:sz="12" w:space="0" w:color="808080" w:themeColor="text1" w:themeTint="7F"/>
            </w:tcBorders>
            <w:shd w:val="clear" w:color="auto" w:fill="E6E6E6"/>
            <w:vAlign w:val="center"/>
          </w:tcPr>
          <w:p w14:paraId="6679485E" w14:textId="58976E7A" w:rsidR="00A33153" w:rsidRPr="00B67640" w:rsidRDefault="001C29F4" w:rsidP="001C29F4">
            <w:pPr>
              <w:spacing w:before="90" w:after="54" w:line="276" w:lineRule="auto"/>
              <w:ind w:left="57" w:right="57"/>
              <w:rPr>
                <w:b/>
                <w:bCs/>
                <w:lang w:val="en-GB"/>
              </w:rPr>
            </w:pPr>
            <w:r w:rsidRPr="00B67640">
              <w:rPr>
                <w:b/>
                <w:bCs/>
                <w:lang w:val="en-GB"/>
              </w:rPr>
              <w:t>Relevance to</w:t>
            </w:r>
            <w:r w:rsidR="08ACE5FB" w:rsidRPr="00B67640">
              <w:rPr>
                <w:b/>
                <w:bCs/>
                <w:lang w:val="en-GB"/>
              </w:rPr>
              <w:t xml:space="preserve"> </w:t>
            </w:r>
            <w:r w:rsidR="002D0D64" w:rsidRPr="00B67640">
              <w:rPr>
                <w:b/>
                <w:bCs/>
                <w:lang w:val="en-GB"/>
              </w:rPr>
              <w:t xml:space="preserve">Core </w:t>
            </w:r>
            <w:r w:rsidR="00313D51" w:rsidRPr="00B67640">
              <w:rPr>
                <w:b/>
                <w:bCs/>
                <w:lang w:val="en-GB"/>
              </w:rPr>
              <w:t>Competency</w:t>
            </w:r>
            <w:r w:rsidR="08ACE5FB" w:rsidRPr="00B67640">
              <w:rPr>
                <w:b/>
                <w:bCs/>
                <w:lang w:val="en-GB"/>
              </w:rPr>
              <w:t>:</w:t>
            </w:r>
          </w:p>
        </w:tc>
        <w:tc>
          <w:tcPr>
            <w:tcW w:w="4253" w:type="dxa"/>
            <w:tcBorders>
              <w:top w:val="single" w:sz="12" w:space="0" w:color="808080" w:themeColor="text1" w:themeTint="7F"/>
            </w:tcBorders>
          </w:tcPr>
          <w:p w14:paraId="55DA3090" w14:textId="77777777" w:rsidR="00A33153" w:rsidRPr="00B67640" w:rsidRDefault="00A33153" w:rsidP="00B95D40">
            <w:pPr>
              <w:spacing w:before="90" w:after="54" w:line="276" w:lineRule="auto"/>
              <w:ind w:left="57" w:right="57"/>
              <w:rPr>
                <w:color w:val="548DD4" w:themeColor="text2" w:themeTint="99"/>
                <w:lang w:val="en-GB"/>
              </w:rPr>
            </w:pPr>
          </w:p>
        </w:tc>
      </w:tr>
      <w:tr w:rsidR="00A33153" w:rsidRPr="007F4AEA" w14:paraId="4FDDAF8A" w14:textId="77777777" w:rsidTr="08ACE5FB">
        <w:trPr>
          <w:cantSplit/>
          <w:jc w:val="center"/>
        </w:trPr>
        <w:tc>
          <w:tcPr>
            <w:tcW w:w="567" w:type="dxa"/>
            <w:vMerge w:val="restart"/>
            <w:tcBorders>
              <w:top w:val="single" w:sz="12" w:space="0" w:color="808080" w:themeColor="text1" w:themeTint="7F"/>
            </w:tcBorders>
          </w:tcPr>
          <w:p w14:paraId="62C1D7A7" w14:textId="77777777" w:rsidR="00A33153" w:rsidRPr="00B67640" w:rsidRDefault="08ACE5FB" w:rsidP="00B95D40">
            <w:pPr>
              <w:spacing w:before="90" w:after="54" w:line="276" w:lineRule="auto"/>
              <w:ind w:left="57" w:right="57"/>
              <w:rPr>
                <w:lang w:val="en-GB"/>
              </w:rPr>
            </w:pPr>
            <w:r w:rsidRPr="00B67640">
              <w:rPr>
                <w:lang w:val="en-GB"/>
              </w:rPr>
              <w:t>1.</w:t>
            </w:r>
          </w:p>
        </w:tc>
        <w:tc>
          <w:tcPr>
            <w:tcW w:w="3686" w:type="dxa"/>
            <w:tcBorders>
              <w:top w:val="single" w:sz="12" w:space="0" w:color="808080" w:themeColor="text1" w:themeTint="7F"/>
            </w:tcBorders>
            <w:shd w:val="clear" w:color="auto" w:fill="E6E6E6"/>
            <w:vAlign w:val="center"/>
          </w:tcPr>
          <w:p w14:paraId="417B1E0D" w14:textId="77777777" w:rsidR="00A33153" w:rsidRPr="00B67640" w:rsidRDefault="08ACE5FB" w:rsidP="00B95D40">
            <w:pPr>
              <w:spacing w:before="90" w:after="54" w:line="276" w:lineRule="auto"/>
              <w:ind w:left="57" w:right="57"/>
              <w:rPr>
                <w:lang w:val="en-GB"/>
              </w:rPr>
            </w:pPr>
            <w:r w:rsidRPr="00B67640">
              <w:rPr>
                <w:lang w:val="en-GB"/>
              </w:rPr>
              <w:t xml:space="preserve">Name of awarding body or </w:t>
            </w:r>
            <w:r w:rsidRPr="00B67640">
              <w:rPr>
                <w:lang w:val="en-GB"/>
              </w:rPr>
              <w:br/>
              <w:t>company</w:t>
            </w:r>
          </w:p>
        </w:tc>
        <w:tc>
          <w:tcPr>
            <w:tcW w:w="4253" w:type="dxa"/>
            <w:tcBorders>
              <w:top w:val="single" w:sz="12" w:space="0" w:color="808080" w:themeColor="text1" w:themeTint="7F"/>
            </w:tcBorders>
          </w:tcPr>
          <w:p w14:paraId="2B3CA048" w14:textId="77777777" w:rsidR="00A33153" w:rsidRPr="00B67640" w:rsidRDefault="00A33153" w:rsidP="00B95D40">
            <w:pPr>
              <w:spacing w:before="90" w:after="54" w:line="276" w:lineRule="auto"/>
              <w:ind w:left="57" w:right="57"/>
              <w:rPr>
                <w:lang w:val="en-GB"/>
              </w:rPr>
            </w:pPr>
          </w:p>
        </w:tc>
      </w:tr>
      <w:tr w:rsidR="00A33153" w:rsidRPr="00B67640" w14:paraId="64173F25" w14:textId="77777777" w:rsidTr="08ACE5FB">
        <w:trPr>
          <w:cantSplit/>
          <w:jc w:val="center"/>
        </w:trPr>
        <w:tc>
          <w:tcPr>
            <w:tcW w:w="567" w:type="dxa"/>
            <w:vMerge/>
          </w:tcPr>
          <w:p w14:paraId="06A4229E" w14:textId="77777777" w:rsidR="00A33153" w:rsidRPr="00B67640" w:rsidRDefault="00A33153" w:rsidP="00B95D40">
            <w:pPr>
              <w:spacing w:before="90" w:after="54" w:line="276" w:lineRule="auto"/>
              <w:ind w:left="57" w:right="57"/>
              <w:rPr>
                <w:lang w:val="en-GB"/>
              </w:rPr>
            </w:pPr>
          </w:p>
        </w:tc>
        <w:tc>
          <w:tcPr>
            <w:tcW w:w="3686" w:type="dxa"/>
            <w:shd w:val="clear" w:color="auto" w:fill="E6E6E6"/>
            <w:vAlign w:val="center"/>
          </w:tcPr>
          <w:p w14:paraId="61D0C6F0" w14:textId="77777777" w:rsidR="00A33153" w:rsidRPr="00B67640" w:rsidRDefault="08ACE5FB" w:rsidP="00B95D40">
            <w:pPr>
              <w:spacing w:before="90" w:after="54" w:line="276" w:lineRule="auto"/>
              <w:ind w:left="57" w:right="57"/>
              <w:rPr>
                <w:lang w:val="en-GB"/>
              </w:rPr>
            </w:pPr>
            <w:r w:rsidRPr="00B67640">
              <w:rPr>
                <w:lang w:val="en-GB"/>
              </w:rPr>
              <w:t>Address</w:t>
            </w:r>
          </w:p>
        </w:tc>
        <w:tc>
          <w:tcPr>
            <w:tcW w:w="4253" w:type="dxa"/>
          </w:tcPr>
          <w:p w14:paraId="216CC03A" w14:textId="77777777" w:rsidR="00A33153" w:rsidRPr="00B67640" w:rsidRDefault="00A33153" w:rsidP="00B95D40">
            <w:pPr>
              <w:spacing w:before="90" w:after="54" w:line="276" w:lineRule="auto"/>
              <w:ind w:left="57" w:right="57"/>
              <w:rPr>
                <w:lang w:val="en-GB"/>
              </w:rPr>
            </w:pPr>
          </w:p>
        </w:tc>
      </w:tr>
      <w:tr w:rsidR="00A33153" w:rsidRPr="00B67640" w14:paraId="4F782110" w14:textId="77777777" w:rsidTr="08ACE5FB">
        <w:trPr>
          <w:cantSplit/>
          <w:jc w:val="center"/>
        </w:trPr>
        <w:tc>
          <w:tcPr>
            <w:tcW w:w="567" w:type="dxa"/>
            <w:vMerge/>
          </w:tcPr>
          <w:p w14:paraId="6ADE529E" w14:textId="77777777" w:rsidR="00A33153" w:rsidRPr="00B67640" w:rsidRDefault="00A33153" w:rsidP="00B95D40">
            <w:pPr>
              <w:spacing w:before="90" w:after="54" w:line="276" w:lineRule="auto"/>
              <w:ind w:left="57" w:right="57"/>
              <w:rPr>
                <w:lang w:val="en-GB"/>
              </w:rPr>
            </w:pPr>
          </w:p>
        </w:tc>
        <w:tc>
          <w:tcPr>
            <w:tcW w:w="3686" w:type="dxa"/>
            <w:shd w:val="clear" w:color="auto" w:fill="E6E6E6"/>
            <w:vAlign w:val="center"/>
          </w:tcPr>
          <w:p w14:paraId="6E1471FB" w14:textId="77777777" w:rsidR="00A33153" w:rsidRPr="00B67640" w:rsidRDefault="08ACE5FB" w:rsidP="00B95D40">
            <w:pPr>
              <w:spacing w:before="90" w:after="54" w:line="276" w:lineRule="auto"/>
              <w:ind w:left="57" w:right="57"/>
              <w:rPr>
                <w:lang w:val="en-GB"/>
              </w:rPr>
            </w:pPr>
            <w:r w:rsidRPr="00B67640">
              <w:rPr>
                <w:lang w:val="en-GB"/>
              </w:rPr>
              <w:t>Postcode and town/city</w:t>
            </w:r>
          </w:p>
        </w:tc>
        <w:tc>
          <w:tcPr>
            <w:tcW w:w="4253" w:type="dxa"/>
          </w:tcPr>
          <w:p w14:paraId="21658A52" w14:textId="77777777" w:rsidR="00A33153" w:rsidRPr="00B67640" w:rsidRDefault="00A33153" w:rsidP="00B95D40">
            <w:pPr>
              <w:spacing w:before="90" w:after="54" w:line="276" w:lineRule="auto"/>
              <w:ind w:left="57" w:right="57"/>
              <w:rPr>
                <w:lang w:val="en-GB"/>
              </w:rPr>
            </w:pPr>
          </w:p>
        </w:tc>
      </w:tr>
      <w:tr w:rsidR="00A33153" w:rsidRPr="007F4AEA" w14:paraId="5F8E6211" w14:textId="77777777" w:rsidTr="08ACE5FB">
        <w:trPr>
          <w:cantSplit/>
          <w:jc w:val="center"/>
        </w:trPr>
        <w:tc>
          <w:tcPr>
            <w:tcW w:w="567" w:type="dxa"/>
            <w:vMerge w:val="restart"/>
          </w:tcPr>
          <w:p w14:paraId="4E994245" w14:textId="77777777" w:rsidR="00A33153" w:rsidRPr="00B67640" w:rsidRDefault="08ACE5FB" w:rsidP="00B95D40">
            <w:pPr>
              <w:spacing w:before="90" w:after="54" w:line="276" w:lineRule="auto"/>
              <w:ind w:left="57" w:right="57"/>
              <w:rPr>
                <w:lang w:val="en-GB"/>
              </w:rPr>
            </w:pPr>
            <w:r w:rsidRPr="00B67640">
              <w:rPr>
                <w:lang w:val="en-GB"/>
              </w:rPr>
              <w:t>2.</w:t>
            </w:r>
          </w:p>
        </w:tc>
        <w:tc>
          <w:tcPr>
            <w:tcW w:w="3686" w:type="dxa"/>
            <w:shd w:val="clear" w:color="auto" w:fill="E6E6E6"/>
            <w:vAlign w:val="center"/>
          </w:tcPr>
          <w:p w14:paraId="68903AA3" w14:textId="77777777" w:rsidR="00A33153" w:rsidRPr="00B67640" w:rsidRDefault="08ACE5FB" w:rsidP="00B95D40">
            <w:pPr>
              <w:spacing w:before="90" w:after="54" w:line="276" w:lineRule="auto"/>
              <w:ind w:left="57" w:right="57"/>
              <w:rPr>
                <w:lang w:val="en-GB"/>
              </w:rPr>
            </w:pPr>
            <w:r w:rsidRPr="00B67640">
              <w:rPr>
                <w:lang w:val="en-GB"/>
              </w:rPr>
              <w:t>Name of contact person of awarding body or company</w:t>
            </w:r>
          </w:p>
        </w:tc>
        <w:tc>
          <w:tcPr>
            <w:tcW w:w="4253" w:type="dxa"/>
          </w:tcPr>
          <w:p w14:paraId="00267CCD" w14:textId="77777777" w:rsidR="00A33153" w:rsidRPr="00B67640" w:rsidRDefault="00A33153" w:rsidP="00B95D40">
            <w:pPr>
              <w:spacing w:before="90" w:after="54" w:line="276" w:lineRule="auto"/>
              <w:ind w:left="57" w:right="57"/>
              <w:rPr>
                <w:lang w:val="en-GB"/>
              </w:rPr>
            </w:pPr>
          </w:p>
        </w:tc>
      </w:tr>
      <w:tr w:rsidR="00A33153" w:rsidRPr="00B67640" w14:paraId="5B23A437" w14:textId="77777777" w:rsidTr="08ACE5FB">
        <w:trPr>
          <w:cantSplit/>
          <w:trHeight w:val="255"/>
          <w:jc w:val="center"/>
        </w:trPr>
        <w:tc>
          <w:tcPr>
            <w:tcW w:w="567" w:type="dxa"/>
            <w:vMerge/>
          </w:tcPr>
          <w:p w14:paraId="74551CB6" w14:textId="77777777" w:rsidR="00A33153" w:rsidRPr="00B67640" w:rsidRDefault="00A33153" w:rsidP="00B95D40">
            <w:pPr>
              <w:spacing w:before="90" w:after="54" w:line="276" w:lineRule="auto"/>
              <w:ind w:left="57" w:right="57"/>
              <w:rPr>
                <w:lang w:val="en-GB"/>
              </w:rPr>
            </w:pPr>
          </w:p>
        </w:tc>
        <w:tc>
          <w:tcPr>
            <w:tcW w:w="3686" w:type="dxa"/>
            <w:shd w:val="clear" w:color="auto" w:fill="E6E6E6"/>
            <w:vAlign w:val="center"/>
          </w:tcPr>
          <w:p w14:paraId="003B67FC" w14:textId="77777777" w:rsidR="00A33153" w:rsidRPr="00B67640" w:rsidRDefault="08ACE5FB" w:rsidP="00B95D40">
            <w:pPr>
              <w:spacing w:before="90" w:after="54" w:line="276" w:lineRule="auto"/>
              <w:ind w:left="57" w:right="57"/>
              <w:rPr>
                <w:lang w:val="en-GB"/>
              </w:rPr>
            </w:pPr>
            <w:r w:rsidRPr="00B67640">
              <w:rPr>
                <w:lang w:val="en-GB"/>
              </w:rPr>
              <w:t>Position</w:t>
            </w:r>
          </w:p>
        </w:tc>
        <w:tc>
          <w:tcPr>
            <w:tcW w:w="4253" w:type="dxa"/>
          </w:tcPr>
          <w:p w14:paraId="0210D763" w14:textId="77777777" w:rsidR="00A33153" w:rsidRPr="00B67640" w:rsidRDefault="00A33153" w:rsidP="00B95D40">
            <w:pPr>
              <w:spacing w:before="90" w:after="54" w:line="276" w:lineRule="auto"/>
              <w:ind w:left="57" w:right="57"/>
              <w:rPr>
                <w:lang w:val="en-GB"/>
              </w:rPr>
            </w:pPr>
          </w:p>
        </w:tc>
      </w:tr>
      <w:tr w:rsidR="00A33153" w:rsidRPr="00B67640" w14:paraId="6B5BC412" w14:textId="77777777" w:rsidTr="08ACE5FB">
        <w:trPr>
          <w:cantSplit/>
          <w:jc w:val="center"/>
        </w:trPr>
        <w:tc>
          <w:tcPr>
            <w:tcW w:w="567" w:type="dxa"/>
            <w:vMerge/>
          </w:tcPr>
          <w:p w14:paraId="015FC37D" w14:textId="77777777" w:rsidR="00A33153" w:rsidRPr="00B67640" w:rsidRDefault="00A33153" w:rsidP="00B95D40">
            <w:pPr>
              <w:spacing w:before="90" w:after="54" w:line="276" w:lineRule="auto"/>
              <w:ind w:left="57" w:right="57"/>
              <w:rPr>
                <w:lang w:val="en-GB"/>
              </w:rPr>
            </w:pPr>
          </w:p>
        </w:tc>
        <w:tc>
          <w:tcPr>
            <w:tcW w:w="3686" w:type="dxa"/>
            <w:shd w:val="clear" w:color="auto" w:fill="E6E6E6"/>
            <w:vAlign w:val="center"/>
          </w:tcPr>
          <w:p w14:paraId="51DB4D14" w14:textId="77777777" w:rsidR="00A33153" w:rsidRPr="00B67640" w:rsidRDefault="08ACE5FB" w:rsidP="00B95D40">
            <w:pPr>
              <w:spacing w:before="90" w:after="54" w:line="276" w:lineRule="auto"/>
              <w:ind w:left="57" w:right="57"/>
              <w:rPr>
                <w:lang w:val="en-GB"/>
              </w:rPr>
            </w:pPr>
            <w:r w:rsidRPr="00B67640">
              <w:rPr>
                <w:lang w:val="en-GB"/>
              </w:rPr>
              <w:t>Telephone number</w:t>
            </w:r>
          </w:p>
        </w:tc>
        <w:tc>
          <w:tcPr>
            <w:tcW w:w="4253" w:type="dxa"/>
          </w:tcPr>
          <w:p w14:paraId="6528DAB8" w14:textId="77777777" w:rsidR="00A33153" w:rsidRPr="00B67640" w:rsidRDefault="00A33153" w:rsidP="00B95D40">
            <w:pPr>
              <w:spacing w:before="90" w:after="54" w:line="276" w:lineRule="auto"/>
              <w:ind w:left="57" w:right="57"/>
              <w:rPr>
                <w:lang w:val="en-GB"/>
              </w:rPr>
            </w:pPr>
          </w:p>
        </w:tc>
      </w:tr>
      <w:tr w:rsidR="00A33153" w:rsidRPr="00B67640" w14:paraId="12237B97" w14:textId="77777777" w:rsidTr="08ACE5FB">
        <w:trPr>
          <w:cantSplit/>
          <w:jc w:val="center"/>
        </w:trPr>
        <w:tc>
          <w:tcPr>
            <w:tcW w:w="567" w:type="dxa"/>
            <w:vMerge/>
          </w:tcPr>
          <w:p w14:paraId="3A7DD0B7" w14:textId="77777777" w:rsidR="00A33153" w:rsidRPr="00B67640" w:rsidRDefault="00A33153" w:rsidP="00B95D40">
            <w:pPr>
              <w:spacing w:before="90" w:after="54" w:line="276" w:lineRule="auto"/>
              <w:ind w:left="57" w:right="57"/>
              <w:rPr>
                <w:lang w:val="en-GB"/>
              </w:rPr>
            </w:pPr>
          </w:p>
        </w:tc>
        <w:tc>
          <w:tcPr>
            <w:tcW w:w="3686" w:type="dxa"/>
            <w:shd w:val="clear" w:color="auto" w:fill="E6E6E6"/>
            <w:vAlign w:val="center"/>
          </w:tcPr>
          <w:p w14:paraId="07BCBECC" w14:textId="77777777" w:rsidR="00A33153" w:rsidRPr="00B67640" w:rsidRDefault="08ACE5FB" w:rsidP="00B95D40">
            <w:pPr>
              <w:spacing w:before="90" w:after="54" w:line="276" w:lineRule="auto"/>
              <w:ind w:left="57" w:right="57"/>
              <w:rPr>
                <w:lang w:val="en-GB"/>
              </w:rPr>
            </w:pPr>
            <w:r w:rsidRPr="00B67640">
              <w:rPr>
                <w:lang w:val="en-GB"/>
              </w:rPr>
              <w:t>E-mail address</w:t>
            </w:r>
          </w:p>
        </w:tc>
        <w:tc>
          <w:tcPr>
            <w:tcW w:w="4253" w:type="dxa"/>
          </w:tcPr>
          <w:p w14:paraId="6EF04211" w14:textId="77777777" w:rsidR="00A33153" w:rsidRPr="00B67640" w:rsidRDefault="00A33153" w:rsidP="00B95D40">
            <w:pPr>
              <w:spacing w:before="90" w:after="54" w:line="276" w:lineRule="auto"/>
              <w:ind w:left="57" w:right="57"/>
              <w:rPr>
                <w:lang w:val="en-GB"/>
              </w:rPr>
            </w:pPr>
          </w:p>
        </w:tc>
      </w:tr>
      <w:tr w:rsidR="00A33153" w:rsidRPr="00B67640" w14:paraId="17DEF5C7" w14:textId="77777777" w:rsidTr="08ACE5FB">
        <w:trPr>
          <w:cantSplit/>
          <w:jc w:val="center"/>
        </w:trPr>
        <w:tc>
          <w:tcPr>
            <w:tcW w:w="567" w:type="dxa"/>
            <w:vMerge/>
          </w:tcPr>
          <w:p w14:paraId="76491B9B" w14:textId="77777777" w:rsidR="00A33153" w:rsidRPr="00B67640" w:rsidRDefault="00A33153" w:rsidP="00B95D40">
            <w:pPr>
              <w:spacing w:before="90" w:after="54" w:line="276" w:lineRule="auto"/>
              <w:ind w:left="57" w:right="57"/>
              <w:rPr>
                <w:lang w:val="en-GB"/>
              </w:rPr>
            </w:pPr>
          </w:p>
        </w:tc>
        <w:tc>
          <w:tcPr>
            <w:tcW w:w="3686" w:type="dxa"/>
            <w:shd w:val="clear" w:color="auto" w:fill="E6E6E6"/>
            <w:vAlign w:val="center"/>
          </w:tcPr>
          <w:p w14:paraId="6DB4FBA6" w14:textId="77777777" w:rsidR="00A33153" w:rsidRPr="00B67640" w:rsidRDefault="08ACE5FB" w:rsidP="00B95D40">
            <w:pPr>
              <w:spacing w:before="90" w:after="54" w:line="276" w:lineRule="auto"/>
              <w:ind w:left="57" w:right="57"/>
              <w:rPr>
                <w:lang w:val="en-GB"/>
              </w:rPr>
            </w:pPr>
            <w:r w:rsidRPr="00B67640">
              <w:rPr>
                <w:lang w:val="en-GB"/>
              </w:rPr>
              <w:t>Sector/type of reference</w:t>
            </w:r>
          </w:p>
        </w:tc>
        <w:tc>
          <w:tcPr>
            <w:tcW w:w="4253" w:type="dxa"/>
          </w:tcPr>
          <w:p w14:paraId="5326F056" w14:textId="77777777" w:rsidR="00A33153" w:rsidRPr="00B67640" w:rsidRDefault="00A33153" w:rsidP="00B95D40">
            <w:pPr>
              <w:spacing w:before="90" w:after="54" w:line="276" w:lineRule="auto"/>
              <w:ind w:left="57" w:right="57"/>
              <w:rPr>
                <w:lang w:val="en-GB"/>
              </w:rPr>
            </w:pPr>
          </w:p>
        </w:tc>
      </w:tr>
      <w:tr w:rsidR="00A33153" w:rsidRPr="00B67640" w14:paraId="6C782EAD"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vAlign w:val="center"/>
          </w:tcPr>
          <w:p w14:paraId="5F87814C" w14:textId="77777777" w:rsidR="00A33153" w:rsidRPr="00B67640" w:rsidRDefault="08ACE5FB" w:rsidP="08ACE5FB">
            <w:pPr>
              <w:jc w:val="center"/>
              <w:rPr>
                <w:b/>
                <w:bCs/>
                <w:lang w:val="en-GB"/>
              </w:rPr>
            </w:pPr>
            <w:r w:rsidRPr="00B67640">
              <w:rPr>
                <w:b/>
                <w:bCs/>
                <w:lang w:val="en-GB"/>
              </w:rPr>
              <w:t>Project details</w:t>
            </w:r>
          </w:p>
        </w:tc>
      </w:tr>
      <w:tr w:rsidR="00A33153" w:rsidRPr="00B67640" w14:paraId="4E89515D"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themeColor="text1" w:themeTint="7F"/>
              <w:left w:val="single" w:sz="8" w:space="0" w:color="C0C0C0"/>
              <w:bottom w:val="single" w:sz="8" w:space="0" w:color="C0C0C0"/>
              <w:right w:val="single" w:sz="8" w:space="0" w:color="C0C0C0"/>
            </w:tcBorders>
          </w:tcPr>
          <w:p w14:paraId="59A39C88" w14:textId="77777777" w:rsidR="00A33153" w:rsidRPr="00B67640" w:rsidRDefault="08ACE5FB" w:rsidP="00B95D40">
            <w:pPr>
              <w:spacing w:before="90" w:after="54" w:line="276" w:lineRule="auto"/>
              <w:ind w:left="57" w:right="57"/>
              <w:rPr>
                <w:lang w:val="en-GB"/>
              </w:rPr>
            </w:pPr>
            <w:r w:rsidRPr="00B67640">
              <w:rPr>
                <w:lang w:val="en-GB"/>
              </w:rPr>
              <w:t>3)</w:t>
            </w:r>
          </w:p>
        </w:tc>
        <w:tc>
          <w:tcPr>
            <w:tcW w:w="3686" w:type="dxa"/>
            <w:tcBorders>
              <w:top w:val="single" w:sz="12" w:space="0" w:color="808080" w:themeColor="text1" w:themeTint="7F"/>
              <w:left w:val="single" w:sz="8" w:space="0" w:color="C0C0C0"/>
              <w:bottom w:val="single" w:sz="8" w:space="0" w:color="C0C0C0"/>
              <w:right w:val="single" w:sz="8" w:space="0" w:color="C0C0C0"/>
            </w:tcBorders>
            <w:shd w:val="clear" w:color="auto" w:fill="E6E6E6"/>
            <w:vAlign w:val="center"/>
          </w:tcPr>
          <w:p w14:paraId="74B8E6A5" w14:textId="77777777" w:rsidR="00A33153" w:rsidRPr="00B67640" w:rsidRDefault="08ACE5FB" w:rsidP="00B95D40">
            <w:pPr>
              <w:spacing w:before="90" w:after="54" w:line="276" w:lineRule="auto"/>
              <w:ind w:left="57" w:right="57"/>
              <w:rPr>
                <w:lang w:val="en-GB"/>
              </w:rPr>
            </w:pPr>
            <w:r w:rsidRPr="00B67640">
              <w:rPr>
                <w:lang w:val="en-GB"/>
              </w:rPr>
              <w:t>Execution period in months</w:t>
            </w:r>
          </w:p>
        </w:tc>
        <w:tc>
          <w:tcPr>
            <w:tcW w:w="4253" w:type="dxa"/>
            <w:tcBorders>
              <w:top w:val="single" w:sz="12" w:space="0" w:color="808080" w:themeColor="text1" w:themeTint="7F"/>
              <w:left w:val="single" w:sz="8" w:space="0" w:color="C0C0C0"/>
              <w:bottom w:val="single" w:sz="8" w:space="0" w:color="C0C0C0"/>
              <w:right w:val="single" w:sz="8" w:space="0" w:color="C0C0C0"/>
            </w:tcBorders>
            <w:vAlign w:val="center"/>
          </w:tcPr>
          <w:p w14:paraId="74752E97" w14:textId="77777777" w:rsidR="00A33153" w:rsidRPr="00B67640" w:rsidRDefault="00A33153" w:rsidP="00B95D40">
            <w:pPr>
              <w:spacing w:before="90" w:after="54" w:line="276" w:lineRule="auto"/>
              <w:ind w:left="57" w:right="57"/>
              <w:rPr>
                <w:lang w:val="en-GB"/>
              </w:rPr>
            </w:pPr>
          </w:p>
        </w:tc>
      </w:tr>
      <w:tr w:rsidR="00A33153" w:rsidRPr="00B67640" w14:paraId="5D67CB1A"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05033607" w14:textId="77777777" w:rsidR="00A33153" w:rsidRPr="00B67640" w:rsidRDefault="00A33153" w:rsidP="00B95D40">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73C6AD4" w14:textId="77777777" w:rsidR="00A33153" w:rsidRPr="00B67640" w:rsidRDefault="08ACE5FB" w:rsidP="00B95D40">
            <w:pPr>
              <w:spacing w:before="90" w:after="54" w:line="276" w:lineRule="auto"/>
              <w:ind w:left="57" w:right="57"/>
              <w:rPr>
                <w:lang w:val="en-GB"/>
              </w:rPr>
            </w:pPr>
            <w:r w:rsidRPr="00B67640">
              <w:rPr>
                <w:lang w:val="en-GB"/>
              </w:rPr>
              <w:t xml:space="preserve">Start and end date </w:t>
            </w:r>
          </w:p>
        </w:tc>
        <w:tc>
          <w:tcPr>
            <w:tcW w:w="4253" w:type="dxa"/>
            <w:tcBorders>
              <w:top w:val="single" w:sz="8" w:space="0" w:color="C0C0C0"/>
              <w:left w:val="single" w:sz="8" w:space="0" w:color="C0C0C0"/>
              <w:bottom w:val="single" w:sz="8" w:space="0" w:color="C0C0C0"/>
              <w:right w:val="single" w:sz="8" w:space="0" w:color="C0C0C0"/>
            </w:tcBorders>
            <w:vAlign w:val="center"/>
          </w:tcPr>
          <w:p w14:paraId="13DB4160" w14:textId="77777777" w:rsidR="00A33153" w:rsidRPr="00B67640" w:rsidRDefault="00A33153" w:rsidP="00B95D40">
            <w:pPr>
              <w:spacing w:before="90" w:after="54" w:line="276" w:lineRule="auto"/>
              <w:ind w:left="57" w:right="57"/>
              <w:rPr>
                <w:lang w:val="en-GB"/>
              </w:rPr>
            </w:pPr>
          </w:p>
        </w:tc>
      </w:tr>
      <w:tr w:rsidR="00A33153" w:rsidRPr="00B67640" w14:paraId="589760E3"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71E78C5E" w14:textId="77777777" w:rsidR="00A33153" w:rsidRPr="00B67640" w:rsidRDefault="00A33153" w:rsidP="00B95D40">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B00EFE0" w14:textId="77777777" w:rsidR="00A33153" w:rsidRPr="00B67640" w:rsidRDefault="08ACE5FB" w:rsidP="00B95D40">
            <w:pPr>
              <w:spacing w:before="90" w:after="54" w:line="276" w:lineRule="auto"/>
              <w:ind w:left="57" w:right="57"/>
              <w:rPr>
                <w:lang w:val="en-GB"/>
              </w:rPr>
            </w:pPr>
            <w:r w:rsidRPr="00B67640">
              <w:rPr>
                <w:lang w:val="en-GB"/>
              </w:rPr>
              <w:t>Reason for termination</w:t>
            </w:r>
          </w:p>
        </w:tc>
        <w:tc>
          <w:tcPr>
            <w:tcW w:w="4253" w:type="dxa"/>
            <w:tcBorders>
              <w:top w:val="single" w:sz="8" w:space="0" w:color="C0C0C0"/>
              <w:left w:val="single" w:sz="8" w:space="0" w:color="C0C0C0"/>
              <w:bottom w:val="single" w:sz="8" w:space="0" w:color="C0C0C0"/>
              <w:right w:val="single" w:sz="8" w:space="0" w:color="C0C0C0"/>
            </w:tcBorders>
            <w:vAlign w:val="center"/>
          </w:tcPr>
          <w:p w14:paraId="4DFF5CC9" w14:textId="77777777" w:rsidR="00A33153" w:rsidRPr="00B67640" w:rsidRDefault="00A33153" w:rsidP="00B95D40">
            <w:pPr>
              <w:spacing w:before="90" w:after="54" w:line="276" w:lineRule="auto"/>
              <w:ind w:left="57" w:right="57"/>
              <w:rPr>
                <w:lang w:val="en-GB"/>
              </w:rPr>
            </w:pPr>
          </w:p>
        </w:tc>
      </w:tr>
      <w:tr w:rsidR="00A33153" w:rsidRPr="00B67640" w14:paraId="27B593C1"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426CC473" w14:textId="77777777" w:rsidR="00A33153" w:rsidRPr="00B67640" w:rsidRDefault="08ACE5FB" w:rsidP="00B95D40">
            <w:pPr>
              <w:spacing w:before="90" w:after="54" w:line="276" w:lineRule="auto"/>
              <w:ind w:left="57" w:right="57"/>
              <w:rPr>
                <w:lang w:val="en-GB"/>
              </w:rPr>
            </w:pPr>
            <w:r w:rsidRPr="00B67640">
              <w:rPr>
                <w:lang w:val="en-GB"/>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1B93D67" w14:textId="77777777" w:rsidR="00A33153" w:rsidRPr="00B67640" w:rsidRDefault="08ACE5FB" w:rsidP="00B95D40">
            <w:pPr>
              <w:spacing w:before="90" w:after="54" w:line="276" w:lineRule="auto"/>
              <w:ind w:left="57" w:right="57"/>
              <w:rPr>
                <w:lang w:val="en-GB"/>
              </w:rPr>
            </w:pPr>
            <w:r w:rsidRPr="00B67640">
              <w:rPr>
                <w:lang w:val="en-GB"/>
              </w:rPr>
              <w:t>Contract value of whole engagement</w:t>
            </w:r>
          </w:p>
        </w:tc>
        <w:tc>
          <w:tcPr>
            <w:tcW w:w="4253" w:type="dxa"/>
            <w:tcBorders>
              <w:top w:val="single" w:sz="8" w:space="0" w:color="C0C0C0"/>
              <w:left w:val="single" w:sz="8" w:space="0" w:color="C0C0C0"/>
              <w:bottom w:val="single" w:sz="8" w:space="0" w:color="C0C0C0"/>
              <w:right w:val="single" w:sz="8" w:space="0" w:color="C0C0C0"/>
            </w:tcBorders>
          </w:tcPr>
          <w:p w14:paraId="1A757927" w14:textId="77777777" w:rsidR="00A33153" w:rsidRPr="00B67640" w:rsidRDefault="08ACE5FB" w:rsidP="00B95D40">
            <w:pPr>
              <w:spacing w:before="90" w:after="54" w:line="276" w:lineRule="auto"/>
              <w:ind w:left="57" w:right="57"/>
              <w:rPr>
                <w:lang w:val="en-GB"/>
              </w:rPr>
            </w:pPr>
            <w:r w:rsidRPr="00B67640">
              <w:rPr>
                <w:lang w:val="en-GB"/>
              </w:rPr>
              <w:t>€</w:t>
            </w:r>
          </w:p>
        </w:tc>
      </w:tr>
      <w:tr w:rsidR="00A33153" w:rsidRPr="00B67640" w14:paraId="0B9B3F81"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7BF20AA2" w14:textId="77777777" w:rsidR="00A33153" w:rsidRPr="00B67640" w:rsidRDefault="00A33153" w:rsidP="00B95D40">
            <w:pPr>
              <w:spacing w:before="90" w:after="54" w:line="276" w:lineRule="auto"/>
              <w:ind w:left="57" w:right="57"/>
              <w:rPr>
                <w:color w:val="FF0000"/>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F8ED98C" w14:textId="77777777" w:rsidR="00A33153" w:rsidRPr="00B67640" w:rsidRDefault="08ACE5FB" w:rsidP="00B95D40">
            <w:pPr>
              <w:spacing w:before="90" w:after="54" w:line="276" w:lineRule="auto"/>
              <w:ind w:left="57" w:right="57"/>
              <w:rPr>
                <w:lang w:val="en-GB"/>
              </w:rPr>
            </w:pPr>
            <w:r w:rsidRPr="00B67640">
              <w:rPr>
                <w:lang w:val="en-GB"/>
              </w:rPr>
              <w:t>Annual turnover</w:t>
            </w:r>
          </w:p>
        </w:tc>
        <w:tc>
          <w:tcPr>
            <w:tcW w:w="4253" w:type="dxa"/>
            <w:tcBorders>
              <w:top w:val="single" w:sz="8" w:space="0" w:color="C0C0C0"/>
              <w:left w:val="single" w:sz="8" w:space="0" w:color="C0C0C0"/>
              <w:bottom w:val="single" w:sz="8" w:space="0" w:color="C0C0C0"/>
              <w:right w:val="single" w:sz="8" w:space="0" w:color="C0C0C0"/>
            </w:tcBorders>
            <w:vAlign w:val="center"/>
          </w:tcPr>
          <w:p w14:paraId="763C8A86" w14:textId="77777777" w:rsidR="00A33153" w:rsidRPr="00B67640" w:rsidRDefault="08ACE5FB" w:rsidP="00B95D40">
            <w:pPr>
              <w:spacing w:before="90" w:after="54" w:line="276" w:lineRule="auto"/>
              <w:ind w:left="57" w:right="57"/>
              <w:rPr>
                <w:lang w:val="en-GB"/>
              </w:rPr>
            </w:pPr>
            <w:r w:rsidRPr="00B67640">
              <w:rPr>
                <w:lang w:val="en-GB"/>
              </w:rPr>
              <w:t>€</w:t>
            </w:r>
          </w:p>
        </w:tc>
      </w:tr>
    </w:tbl>
    <w:p w14:paraId="5DDFDF0D" w14:textId="77777777" w:rsidR="00A33153" w:rsidRPr="00B67640" w:rsidRDefault="00A33153" w:rsidP="00A33153">
      <w:pPr>
        <w:rPr>
          <w:lang w:val="en-GB"/>
        </w:rPr>
      </w:pPr>
    </w:p>
    <w:p w14:paraId="707CCF7C" w14:textId="77777777" w:rsidR="00A33153" w:rsidRPr="00B67640" w:rsidRDefault="00A33153" w:rsidP="00A33153">
      <w:pPr>
        <w:rPr>
          <w:lang w:val="en-GB"/>
        </w:rPr>
      </w:pPr>
    </w:p>
    <w:p w14:paraId="7F30B91C" w14:textId="77777777" w:rsidR="00A33153" w:rsidRPr="00B67640" w:rsidRDefault="00A33153" w:rsidP="00A33153">
      <w:pPr>
        <w:pStyle w:val="Plattetekst"/>
        <w:spacing w:line="288" w:lineRule="auto"/>
      </w:pPr>
    </w:p>
    <w:p w14:paraId="0B3A6B20" w14:textId="77777777" w:rsidR="00A33153" w:rsidRPr="00B67640" w:rsidRDefault="00A33153" w:rsidP="00A33153">
      <w:pPr>
        <w:spacing w:line="240" w:lineRule="auto"/>
        <w:rPr>
          <w:lang w:val="en-GB"/>
        </w:rPr>
      </w:pPr>
      <w:r w:rsidRPr="00B67640">
        <w:rPr>
          <w:lang w:val="en-GB"/>
        </w:rPr>
        <w:br w:type="page"/>
      </w:r>
    </w:p>
    <w:tbl>
      <w:tblPr>
        <w:tblStyle w:val="Tabelraster"/>
        <w:tblW w:w="0" w:type="auto"/>
        <w:tblLook w:val="04A0" w:firstRow="1" w:lastRow="0" w:firstColumn="1" w:lastColumn="0" w:noHBand="0" w:noVBand="1"/>
      </w:tblPr>
      <w:tblGrid>
        <w:gridCol w:w="9189"/>
      </w:tblGrid>
      <w:tr w:rsidR="00A33153" w:rsidRPr="007F4AEA" w14:paraId="449B0441" w14:textId="77777777" w:rsidTr="08ACE5FB">
        <w:tc>
          <w:tcPr>
            <w:tcW w:w="9189" w:type="dxa"/>
          </w:tcPr>
          <w:p w14:paraId="5B2C5927" w14:textId="34557E62" w:rsidR="00A33153" w:rsidRPr="00B67640" w:rsidRDefault="08ACE5FB" w:rsidP="08ACE5FB">
            <w:pPr>
              <w:pStyle w:val="Plattetekst"/>
              <w:spacing w:line="288" w:lineRule="auto"/>
            </w:pPr>
            <w:r w:rsidRPr="00B67640">
              <w:lastRenderedPageBreak/>
              <w:t xml:space="preserve">5) </w:t>
            </w:r>
            <w:r w:rsidR="001C29F4" w:rsidRPr="00B67640">
              <w:t xml:space="preserve">On not more than </w:t>
            </w:r>
            <w:r w:rsidR="003C0EDC" w:rsidRPr="00B67640">
              <w:t>two</w:t>
            </w:r>
            <w:r w:rsidR="001C29F4" w:rsidRPr="00B67640">
              <w:t xml:space="preserve"> A4 pages, describe how in this reference project you satisfied the Core </w:t>
            </w:r>
            <w:r w:rsidR="00313D51" w:rsidRPr="00B67640">
              <w:t>Competency</w:t>
            </w:r>
            <w:r w:rsidR="001C29F4" w:rsidRPr="00B67640">
              <w:t xml:space="preserve"> ‘Planning </w:t>
            </w:r>
            <w:r w:rsidR="00BF1CA9" w:rsidRPr="00B67640">
              <w:t>optimal</w:t>
            </w:r>
            <w:r w:rsidR="001C29F4" w:rsidRPr="00B67640">
              <w:t xml:space="preserve"> </w:t>
            </w:r>
            <w:r w:rsidR="006372A9" w:rsidRPr="00B67640">
              <w:t>passenger</w:t>
            </w:r>
            <w:r w:rsidR="001C29F4" w:rsidRPr="00B67640">
              <w:t xml:space="preserve"> process</w:t>
            </w:r>
            <w:r w:rsidR="00E964DE" w:rsidRPr="00B67640">
              <w:t>’</w:t>
            </w:r>
            <w:r w:rsidR="007C03BE" w:rsidRPr="00B67640">
              <w:t>.</w:t>
            </w:r>
          </w:p>
          <w:p w14:paraId="4F6525A7" w14:textId="77777777" w:rsidR="00A33153" w:rsidRPr="00B67640" w:rsidRDefault="00A33153" w:rsidP="00B95D40">
            <w:pPr>
              <w:pStyle w:val="Plattetekst"/>
              <w:spacing w:line="288" w:lineRule="auto"/>
            </w:pPr>
          </w:p>
          <w:p w14:paraId="76625480" w14:textId="77777777" w:rsidR="00A33153" w:rsidRPr="00B67640" w:rsidRDefault="00A33153" w:rsidP="00B95D40">
            <w:pPr>
              <w:pStyle w:val="Plattetekst"/>
              <w:spacing w:line="288" w:lineRule="auto"/>
            </w:pPr>
          </w:p>
          <w:p w14:paraId="3550B4BA" w14:textId="77777777" w:rsidR="00A33153" w:rsidRPr="00B67640" w:rsidRDefault="00A33153" w:rsidP="00B95D40">
            <w:pPr>
              <w:pStyle w:val="Plattetekst"/>
              <w:spacing w:line="288" w:lineRule="auto"/>
            </w:pPr>
          </w:p>
          <w:p w14:paraId="743211B8" w14:textId="77777777" w:rsidR="00A33153" w:rsidRPr="00B67640" w:rsidRDefault="00A33153" w:rsidP="00B95D40">
            <w:pPr>
              <w:pStyle w:val="Plattetekst"/>
              <w:spacing w:line="288" w:lineRule="auto"/>
            </w:pPr>
          </w:p>
          <w:p w14:paraId="3FDEAAFE" w14:textId="77777777" w:rsidR="00A33153" w:rsidRPr="00B67640" w:rsidRDefault="00A33153" w:rsidP="00B95D40">
            <w:pPr>
              <w:pStyle w:val="Plattetekst"/>
              <w:spacing w:line="288" w:lineRule="auto"/>
            </w:pPr>
          </w:p>
          <w:p w14:paraId="5C52A285" w14:textId="77777777" w:rsidR="00A33153" w:rsidRPr="00B67640" w:rsidRDefault="00A33153" w:rsidP="00B95D40">
            <w:pPr>
              <w:pStyle w:val="Plattetekst"/>
              <w:spacing w:line="288" w:lineRule="auto"/>
            </w:pPr>
          </w:p>
          <w:p w14:paraId="6931B6C2" w14:textId="77777777" w:rsidR="00A33153" w:rsidRPr="00B67640" w:rsidRDefault="00A33153" w:rsidP="00B95D40">
            <w:pPr>
              <w:pStyle w:val="Plattetekst"/>
              <w:spacing w:line="288" w:lineRule="auto"/>
            </w:pPr>
          </w:p>
          <w:p w14:paraId="333D26A4" w14:textId="77777777" w:rsidR="00A33153" w:rsidRPr="00B67640" w:rsidRDefault="00A33153" w:rsidP="00B95D40">
            <w:pPr>
              <w:pStyle w:val="Plattetekst"/>
              <w:spacing w:line="288" w:lineRule="auto"/>
            </w:pPr>
          </w:p>
          <w:p w14:paraId="4C002636" w14:textId="77777777" w:rsidR="00A33153" w:rsidRPr="00B67640" w:rsidRDefault="00A33153" w:rsidP="00B95D40">
            <w:pPr>
              <w:pStyle w:val="Plattetekst"/>
              <w:spacing w:line="288" w:lineRule="auto"/>
            </w:pPr>
          </w:p>
          <w:p w14:paraId="3CC6CE25" w14:textId="77777777" w:rsidR="00A33153" w:rsidRPr="00B67640" w:rsidRDefault="00A33153" w:rsidP="00B95D40">
            <w:pPr>
              <w:pStyle w:val="Plattetekst"/>
              <w:spacing w:line="288" w:lineRule="auto"/>
            </w:pPr>
          </w:p>
          <w:p w14:paraId="31DF23D4" w14:textId="77777777" w:rsidR="00A33153" w:rsidRPr="00B67640" w:rsidRDefault="00A33153" w:rsidP="00B95D40">
            <w:pPr>
              <w:pStyle w:val="Plattetekst"/>
              <w:spacing w:line="288" w:lineRule="auto"/>
            </w:pPr>
          </w:p>
          <w:p w14:paraId="586E534E" w14:textId="77777777" w:rsidR="00A33153" w:rsidRPr="00B67640" w:rsidRDefault="00A33153" w:rsidP="00B95D40">
            <w:pPr>
              <w:pStyle w:val="Plattetekst"/>
              <w:spacing w:line="288" w:lineRule="auto"/>
            </w:pPr>
          </w:p>
          <w:p w14:paraId="1B7EC8A1" w14:textId="77777777" w:rsidR="00A33153" w:rsidRPr="00B67640" w:rsidRDefault="00A33153" w:rsidP="00B95D40">
            <w:pPr>
              <w:pStyle w:val="Plattetekst"/>
              <w:spacing w:line="288" w:lineRule="auto"/>
            </w:pPr>
          </w:p>
          <w:p w14:paraId="69E3948A" w14:textId="77777777" w:rsidR="00A33153" w:rsidRPr="00B67640" w:rsidRDefault="00A33153" w:rsidP="00B95D40">
            <w:pPr>
              <w:pStyle w:val="Plattetekst"/>
              <w:spacing w:line="288" w:lineRule="auto"/>
            </w:pPr>
          </w:p>
          <w:p w14:paraId="5AC659FB" w14:textId="77777777" w:rsidR="00A33153" w:rsidRPr="00B67640" w:rsidRDefault="00A33153" w:rsidP="00B95D40">
            <w:pPr>
              <w:pStyle w:val="Plattetekst"/>
              <w:spacing w:line="288" w:lineRule="auto"/>
            </w:pPr>
          </w:p>
          <w:p w14:paraId="0676E8F3" w14:textId="77777777" w:rsidR="00A33153" w:rsidRPr="00B67640" w:rsidRDefault="00A33153" w:rsidP="00B95D40">
            <w:pPr>
              <w:pStyle w:val="Plattetekst"/>
              <w:spacing w:line="288" w:lineRule="auto"/>
            </w:pPr>
          </w:p>
          <w:p w14:paraId="1AD361EF" w14:textId="77777777" w:rsidR="00A33153" w:rsidRPr="00B67640" w:rsidRDefault="00A33153" w:rsidP="00B95D40">
            <w:pPr>
              <w:pStyle w:val="Plattetekst"/>
              <w:spacing w:line="288" w:lineRule="auto"/>
            </w:pPr>
          </w:p>
          <w:p w14:paraId="3A60D562" w14:textId="77777777" w:rsidR="00A33153" w:rsidRPr="00B67640" w:rsidRDefault="00A33153" w:rsidP="00B95D40">
            <w:pPr>
              <w:pStyle w:val="Plattetekst"/>
              <w:spacing w:line="288" w:lineRule="auto"/>
            </w:pPr>
          </w:p>
          <w:p w14:paraId="2FE6D5FD" w14:textId="77777777" w:rsidR="00A33153" w:rsidRPr="00B67640" w:rsidRDefault="00A33153" w:rsidP="00B95D40">
            <w:pPr>
              <w:pStyle w:val="Plattetekst"/>
              <w:spacing w:line="288" w:lineRule="auto"/>
            </w:pPr>
          </w:p>
          <w:p w14:paraId="45AC0607" w14:textId="77777777" w:rsidR="00A33153" w:rsidRPr="00B67640" w:rsidRDefault="00A33153" w:rsidP="00B95D40">
            <w:pPr>
              <w:pStyle w:val="Plattetekst"/>
              <w:spacing w:line="288" w:lineRule="auto"/>
            </w:pPr>
          </w:p>
          <w:p w14:paraId="73702071" w14:textId="77777777" w:rsidR="00A33153" w:rsidRPr="00B67640" w:rsidRDefault="00A33153" w:rsidP="00B95D40">
            <w:pPr>
              <w:pStyle w:val="Plattetekst"/>
              <w:spacing w:line="288" w:lineRule="auto"/>
            </w:pPr>
          </w:p>
          <w:p w14:paraId="2F999074" w14:textId="77777777" w:rsidR="00A33153" w:rsidRPr="00B67640" w:rsidRDefault="00A33153" w:rsidP="00B95D40">
            <w:pPr>
              <w:pStyle w:val="Plattetekst"/>
              <w:spacing w:line="288" w:lineRule="auto"/>
            </w:pPr>
          </w:p>
          <w:p w14:paraId="3147804B" w14:textId="77777777" w:rsidR="00A33153" w:rsidRPr="00B67640" w:rsidRDefault="00A33153" w:rsidP="00B95D40">
            <w:pPr>
              <w:pStyle w:val="Plattetekst"/>
              <w:spacing w:line="288" w:lineRule="auto"/>
            </w:pPr>
          </w:p>
          <w:p w14:paraId="1F118208" w14:textId="77777777" w:rsidR="00A33153" w:rsidRPr="00B67640" w:rsidRDefault="00A33153" w:rsidP="00B95D40">
            <w:pPr>
              <w:pStyle w:val="Plattetekst"/>
              <w:spacing w:line="288" w:lineRule="auto"/>
            </w:pPr>
          </w:p>
          <w:p w14:paraId="7DB63D00" w14:textId="77777777" w:rsidR="00A33153" w:rsidRPr="00B67640" w:rsidRDefault="00A33153" w:rsidP="00B95D40">
            <w:pPr>
              <w:pStyle w:val="Plattetekst"/>
              <w:spacing w:line="288" w:lineRule="auto"/>
            </w:pPr>
          </w:p>
          <w:p w14:paraId="534F2FDF" w14:textId="77777777" w:rsidR="00A33153" w:rsidRPr="00B67640" w:rsidRDefault="00A33153" w:rsidP="00B95D40">
            <w:pPr>
              <w:pStyle w:val="Plattetekst"/>
              <w:spacing w:line="288" w:lineRule="auto"/>
            </w:pPr>
          </w:p>
          <w:p w14:paraId="1FEC560E" w14:textId="77777777" w:rsidR="00A33153" w:rsidRPr="00B67640" w:rsidRDefault="00A33153" w:rsidP="00B95D40">
            <w:pPr>
              <w:pStyle w:val="Plattetekst"/>
              <w:spacing w:line="288" w:lineRule="auto"/>
            </w:pPr>
          </w:p>
          <w:p w14:paraId="48AE1AF9" w14:textId="77777777" w:rsidR="00A33153" w:rsidRPr="00B67640" w:rsidRDefault="00A33153" w:rsidP="00B95D40">
            <w:pPr>
              <w:pStyle w:val="Plattetekst"/>
              <w:spacing w:line="288" w:lineRule="auto"/>
            </w:pPr>
          </w:p>
          <w:p w14:paraId="5A4D8BA9" w14:textId="77777777" w:rsidR="00A33153" w:rsidRPr="00B67640" w:rsidRDefault="00A33153" w:rsidP="00B95D40">
            <w:pPr>
              <w:pStyle w:val="Plattetekst"/>
              <w:spacing w:line="288" w:lineRule="auto"/>
            </w:pPr>
          </w:p>
          <w:p w14:paraId="6BF3BDFD" w14:textId="77777777" w:rsidR="00A33153" w:rsidRPr="00B67640" w:rsidRDefault="00A33153" w:rsidP="00B95D40">
            <w:pPr>
              <w:pStyle w:val="Plattetekst"/>
              <w:spacing w:line="288" w:lineRule="auto"/>
            </w:pPr>
          </w:p>
          <w:p w14:paraId="00CC8CD3" w14:textId="77777777" w:rsidR="00A33153" w:rsidRPr="00B67640" w:rsidRDefault="00A33153" w:rsidP="00B95D40">
            <w:pPr>
              <w:pStyle w:val="Plattetekst"/>
              <w:spacing w:line="288" w:lineRule="auto"/>
            </w:pPr>
          </w:p>
          <w:p w14:paraId="42431C25" w14:textId="77777777" w:rsidR="00A33153" w:rsidRPr="00B67640" w:rsidRDefault="00A33153" w:rsidP="00B95D40">
            <w:pPr>
              <w:pStyle w:val="Plattetekst"/>
              <w:spacing w:line="288" w:lineRule="auto"/>
            </w:pPr>
          </w:p>
          <w:p w14:paraId="239B98B4" w14:textId="77777777" w:rsidR="00A33153" w:rsidRPr="00B67640" w:rsidRDefault="00A33153" w:rsidP="00B95D40">
            <w:pPr>
              <w:pStyle w:val="Plattetekst"/>
              <w:spacing w:line="288" w:lineRule="auto"/>
            </w:pPr>
          </w:p>
          <w:p w14:paraId="233DE77E" w14:textId="77777777" w:rsidR="00A33153" w:rsidRPr="00B67640" w:rsidRDefault="00A33153" w:rsidP="00B95D40">
            <w:pPr>
              <w:pStyle w:val="Plattetekst"/>
              <w:spacing w:line="288" w:lineRule="auto"/>
            </w:pPr>
          </w:p>
          <w:p w14:paraId="18E685CC" w14:textId="77777777" w:rsidR="00A33153" w:rsidRPr="00B67640" w:rsidRDefault="00A33153" w:rsidP="00B95D40">
            <w:pPr>
              <w:pStyle w:val="Plattetekst"/>
              <w:spacing w:line="288" w:lineRule="auto"/>
            </w:pPr>
          </w:p>
          <w:p w14:paraId="5EA79F5A" w14:textId="77777777" w:rsidR="00A33153" w:rsidRPr="00B67640" w:rsidRDefault="00A33153" w:rsidP="00B95D40">
            <w:pPr>
              <w:pStyle w:val="Plattetekst"/>
              <w:spacing w:line="288" w:lineRule="auto"/>
            </w:pPr>
          </w:p>
          <w:p w14:paraId="5F991B08" w14:textId="77777777" w:rsidR="00A33153" w:rsidRPr="00B67640" w:rsidRDefault="00A33153" w:rsidP="00B95D40">
            <w:pPr>
              <w:pStyle w:val="Plattetekst"/>
              <w:spacing w:line="288" w:lineRule="auto"/>
            </w:pPr>
          </w:p>
          <w:p w14:paraId="0FAEEBDC" w14:textId="77777777" w:rsidR="00A33153" w:rsidRPr="00B67640" w:rsidRDefault="00A33153" w:rsidP="00B95D40">
            <w:pPr>
              <w:pStyle w:val="Plattetekst"/>
              <w:spacing w:line="288" w:lineRule="auto"/>
            </w:pPr>
          </w:p>
        </w:tc>
      </w:tr>
    </w:tbl>
    <w:p w14:paraId="09FF0756" w14:textId="77777777" w:rsidR="00A33153" w:rsidRPr="00B67640" w:rsidRDefault="00A33153" w:rsidP="00A33153">
      <w:pPr>
        <w:rPr>
          <w:lang w:val="en-GB"/>
        </w:rPr>
      </w:pPr>
    </w:p>
    <w:p w14:paraId="17C919EE" w14:textId="77777777" w:rsidR="00A33153" w:rsidRPr="00B67640" w:rsidRDefault="00A33153" w:rsidP="00A33153">
      <w:pPr>
        <w:rPr>
          <w:lang w:val="en-GB"/>
        </w:rPr>
      </w:pPr>
    </w:p>
    <w:p w14:paraId="18F46EF8" w14:textId="77777777" w:rsidR="00A33153" w:rsidRPr="00B67640" w:rsidRDefault="08ACE5FB" w:rsidP="00A33153">
      <w:pPr>
        <w:rPr>
          <w:lang w:val="en-GB"/>
        </w:rPr>
      </w:pPr>
      <w:r w:rsidRPr="00B67640">
        <w:rPr>
          <w:lang w:val="en-GB"/>
        </w:rPr>
        <w:t xml:space="preserve">The undersigned declares that it has completed the above table truthfully. </w:t>
      </w:r>
    </w:p>
    <w:p w14:paraId="7451D9B6" w14:textId="77777777" w:rsidR="00A33153" w:rsidRPr="00B67640" w:rsidRDefault="00A33153" w:rsidP="00A33153">
      <w:pPr>
        <w:rPr>
          <w:lang w:val="en-GB"/>
        </w:rPr>
      </w:pPr>
    </w:p>
    <w:p w14:paraId="031A0F1C" w14:textId="1C4FCC1C" w:rsidR="00A33153" w:rsidRPr="00B67640" w:rsidRDefault="08ACE5FB" w:rsidP="00A33153">
      <w:pPr>
        <w:rPr>
          <w:lang w:val="en-GB"/>
        </w:rPr>
      </w:pPr>
      <w:r w:rsidRPr="00B67640">
        <w:rPr>
          <w:lang w:val="en-GB"/>
        </w:rPr>
        <w:t xml:space="preserve">The undersigned also declares that if required it will submit Supporting Documents within ten (10) calendar days after the first request of the </w:t>
      </w:r>
      <w:r w:rsidR="00636BC4" w:rsidRPr="00B67640">
        <w:rPr>
          <w:lang w:val="en-GB"/>
        </w:rPr>
        <w:t>Contracting Party</w:t>
      </w:r>
      <w:r w:rsidRPr="00B67640">
        <w:rPr>
          <w:lang w:val="en-GB"/>
        </w:rPr>
        <w:t>.</w:t>
      </w:r>
    </w:p>
    <w:p w14:paraId="19C25F8B" w14:textId="77777777" w:rsidR="00A33153" w:rsidRPr="00B67640" w:rsidRDefault="00A33153" w:rsidP="00A33153">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33153" w:rsidRPr="00B67640" w14:paraId="37EBF1CB" w14:textId="77777777" w:rsidTr="08ACE5FB">
        <w:trPr>
          <w:trHeight w:val="297"/>
          <w:jc w:val="center"/>
        </w:trPr>
        <w:tc>
          <w:tcPr>
            <w:tcW w:w="2835" w:type="dxa"/>
            <w:shd w:val="clear" w:color="auto" w:fill="E6E6E6"/>
          </w:tcPr>
          <w:p w14:paraId="50D81E15" w14:textId="77777777" w:rsidR="00A33153" w:rsidRPr="00B67640" w:rsidRDefault="08ACE5FB" w:rsidP="08ACE5FB">
            <w:pPr>
              <w:spacing w:before="90" w:after="54"/>
              <w:ind w:left="57" w:right="57"/>
              <w:jc w:val="both"/>
              <w:rPr>
                <w:rFonts w:ascii="Tahoma" w:eastAsia="Tahoma" w:hAnsi="Tahoma" w:cs="Tahoma"/>
                <w:lang w:val="en-GB"/>
              </w:rPr>
            </w:pPr>
            <w:r w:rsidRPr="00B67640">
              <w:rPr>
                <w:lang w:val="en-GB"/>
              </w:rPr>
              <w:t>Name of Candidate</w:t>
            </w:r>
          </w:p>
        </w:tc>
        <w:tc>
          <w:tcPr>
            <w:tcW w:w="5670" w:type="dxa"/>
          </w:tcPr>
          <w:p w14:paraId="0E06DA28" w14:textId="77777777" w:rsidR="00A33153" w:rsidRPr="00B67640" w:rsidRDefault="00A33153" w:rsidP="00B95D40">
            <w:pPr>
              <w:spacing w:before="90" w:after="54"/>
              <w:ind w:left="57" w:right="57"/>
              <w:jc w:val="both"/>
              <w:rPr>
                <w:rFonts w:cs="Tahoma"/>
                <w:lang w:val="en-GB"/>
              </w:rPr>
            </w:pPr>
          </w:p>
        </w:tc>
      </w:tr>
      <w:tr w:rsidR="00A33153" w:rsidRPr="007F4AEA" w14:paraId="1C69E507" w14:textId="77777777" w:rsidTr="08ACE5FB">
        <w:trPr>
          <w:jc w:val="center"/>
        </w:trPr>
        <w:tc>
          <w:tcPr>
            <w:tcW w:w="2835" w:type="dxa"/>
            <w:shd w:val="clear" w:color="auto" w:fill="E6E6E6"/>
          </w:tcPr>
          <w:p w14:paraId="71A7DA9A" w14:textId="059D2DE6" w:rsidR="00A33153" w:rsidRPr="00B67640" w:rsidRDefault="08ACE5FB" w:rsidP="08ACE5FB">
            <w:pPr>
              <w:spacing w:before="90" w:after="54"/>
              <w:ind w:left="57" w:right="57"/>
              <w:rPr>
                <w:rFonts w:ascii="Tahoma" w:eastAsia="Tahoma" w:hAnsi="Tahoma" w:cs="Tahoma"/>
                <w:lang w:val="en-GB"/>
              </w:rPr>
            </w:pPr>
            <w:r w:rsidRPr="00B67640">
              <w:rPr>
                <w:lang w:val="en-GB"/>
              </w:rPr>
              <w:t>Name of legally authori</w:t>
            </w:r>
            <w:r w:rsidR="003B7755" w:rsidRPr="00B67640">
              <w:rPr>
                <w:lang w:val="en-GB"/>
              </w:rPr>
              <w:t>se</w:t>
            </w:r>
            <w:r w:rsidRPr="00B67640">
              <w:rPr>
                <w:lang w:val="en-GB"/>
              </w:rPr>
              <w:t>d representative of Candidate</w:t>
            </w:r>
          </w:p>
        </w:tc>
        <w:tc>
          <w:tcPr>
            <w:tcW w:w="5670" w:type="dxa"/>
          </w:tcPr>
          <w:p w14:paraId="4F7A2853" w14:textId="77777777" w:rsidR="00A33153" w:rsidRPr="00B67640" w:rsidRDefault="00A33153" w:rsidP="00B95D40">
            <w:pPr>
              <w:spacing w:before="90" w:after="54"/>
              <w:ind w:left="57" w:right="57"/>
              <w:jc w:val="both"/>
              <w:rPr>
                <w:rFonts w:cs="Tahoma"/>
                <w:lang w:val="en-GB"/>
              </w:rPr>
            </w:pPr>
          </w:p>
        </w:tc>
      </w:tr>
      <w:tr w:rsidR="00A33153" w:rsidRPr="00B67640" w14:paraId="525E5910" w14:textId="77777777" w:rsidTr="08ACE5FB">
        <w:trPr>
          <w:jc w:val="center"/>
        </w:trPr>
        <w:tc>
          <w:tcPr>
            <w:tcW w:w="2835" w:type="dxa"/>
            <w:shd w:val="clear" w:color="auto" w:fill="E6E6E6"/>
          </w:tcPr>
          <w:p w14:paraId="2583EE19" w14:textId="77777777" w:rsidR="00A33153" w:rsidRPr="00B67640" w:rsidRDefault="08ACE5FB" w:rsidP="08ACE5FB">
            <w:pPr>
              <w:spacing w:before="90" w:after="54"/>
              <w:ind w:left="57" w:right="57"/>
              <w:jc w:val="both"/>
              <w:rPr>
                <w:rFonts w:ascii="Tahoma" w:eastAsia="Tahoma" w:hAnsi="Tahoma" w:cs="Tahoma"/>
                <w:lang w:val="en-GB"/>
              </w:rPr>
            </w:pPr>
            <w:r w:rsidRPr="00B67640">
              <w:rPr>
                <w:lang w:val="en-GB"/>
              </w:rPr>
              <w:t>Position</w:t>
            </w:r>
          </w:p>
        </w:tc>
        <w:tc>
          <w:tcPr>
            <w:tcW w:w="5670" w:type="dxa"/>
          </w:tcPr>
          <w:p w14:paraId="51520388" w14:textId="77777777" w:rsidR="00A33153" w:rsidRPr="00B67640" w:rsidRDefault="00A33153" w:rsidP="00B95D40">
            <w:pPr>
              <w:spacing w:before="90" w:after="54"/>
              <w:ind w:left="57" w:right="57"/>
              <w:jc w:val="both"/>
              <w:rPr>
                <w:rFonts w:cs="Tahoma"/>
                <w:lang w:val="en-GB"/>
              </w:rPr>
            </w:pPr>
          </w:p>
        </w:tc>
      </w:tr>
      <w:tr w:rsidR="00A33153" w:rsidRPr="00B67640" w14:paraId="7CF95BC8" w14:textId="77777777" w:rsidTr="08ACE5FB">
        <w:trPr>
          <w:jc w:val="center"/>
        </w:trPr>
        <w:tc>
          <w:tcPr>
            <w:tcW w:w="2835" w:type="dxa"/>
            <w:shd w:val="clear" w:color="auto" w:fill="E6E6E6"/>
          </w:tcPr>
          <w:p w14:paraId="088BA0CB" w14:textId="77777777" w:rsidR="00A33153" w:rsidRPr="00B67640" w:rsidRDefault="08ACE5FB" w:rsidP="08ACE5FB">
            <w:pPr>
              <w:spacing w:before="90" w:after="54"/>
              <w:ind w:left="57" w:right="57"/>
              <w:jc w:val="both"/>
              <w:rPr>
                <w:rFonts w:ascii="Tahoma" w:eastAsia="Tahoma" w:hAnsi="Tahoma" w:cs="Tahoma"/>
                <w:lang w:val="en-GB"/>
              </w:rPr>
            </w:pPr>
            <w:r w:rsidRPr="00B67640">
              <w:rPr>
                <w:lang w:val="en-GB"/>
              </w:rPr>
              <w:t>Signature</w:t>
            </w:r>
          </w:p>
          <w:p w14:paraId="6FA44763" w14:textId="77777777" w:rsidR="00A33153" w:rsidRPr="00B67640" w:rsidRDefault="00A33153" w:rsidP="00B95D40">
            <w:pPr>
              <w:spacing w:before="90" w:after="54"/>
              <w:ind w:left="57" w:right="57"/>
              <w:jc w:val="both"/>
              <w:rPr>
                <w:rFonts w:cs="Tahoma"/>
                <w:lang w:val="en-GB"/>
              </w:rPr>
            </w:pPr>
          </w:p>
        </w:tc>
        <w:tc>
          <w:tcPr>
            <w:tcW w:w="5670" w:type="dxa"/>
          </w:tcPr>
          <w:p w14:paraId="0C539149" w14:textId="77777777" w:rsidR="00A33153" w:rsidRPr="00B67640" w:rsidRDefault="00A33153" w:rsidP="00B95D40">
            <w:pPr>
              <w:spacing w:before="90" w:after="54"/>
              <w:ind w:left="57" w:right="57"/>
              <w:jc w:val="both"/>
              <w:rPr>
                <w:rFonts w:cs="Tahoma"/>
                <w:lang w:val="en-GB"/>
              </w:rPr>
            </w:pPr>
          </w:p>
        </w:tc>
      </w:tr>
      <w:tr w:rsidR="00A33153" w:rsidRPr="00B67640" w14:paraId="1F72E586" w14:textId="77777777" w:rsidTr="08ACE5FB">
        <w:trPr>
          <w:jc w:val="center"/>
        </w:trPr>
        <w:tc>
          <w:tcPr>
            <w:tcW w:w="2835" w:type="dxa"/>
            <w:shd w:val="clear" w:color="auto" w:fill="E6E6E6"/>
          </w:tcPr>
          <w:p w14:paraId="054305B1" w14:textId="77777777" w:rsidR="00A33153" w:rsidRPr="00B67640" w:rsidRDefault="08ACE5FB" w:rsidP="08ACE5FB">
            <w:pPr>
              <w:spacing w:before="90" w:after="54"/>
              <w:ind w:left="57" w:right="57"/>
              <w:jc w:val="both"/>
              <w:rPr>
                <w:rFonts w:ascii="Tahoma" w:eastAsia="Tahoma" w:hAnsi="Tahoma" w:cs="Tahoma"/>
                <w:lang w:val="en-GB"/>
              </w:rPr>
            </w:pPr>
            <w:r w:rsidRPr="00B67640">
              <w:rPr>
                <w:lang w:val="en-GB"/>
              </w:rPr>
              <w:t>Place and date</w:t>
            </w:r>
          </w:p>
        </w:tc>
        <w:tc>
          <w:tcPr>
            <w:tcW w:w="5670" w:type="dxa"/>
          </w:tcPr>
          <w:p w14:paraId="773DF87E" w14:textId="77777777" w:rsidR="00A33153" w:rsidRPr="00B67640" w:rsidRDefault="00A33153" w:rsidP="00B95D40">
            <w:pPr>
              <w:spacing w:before="90" w:after="54"/>
              <w:ind w:left="57" w:right="57"/>
              <w:jc w:val="both"/>
              <w:rPr>
                <w:rFonts w:cs="Tahoma"/>
                <w:lang w:val="en-GB"/>
              </w:rPr>
            </w:pPr>
          </w:p>
        </w:tc>
      </w:tr>
    </w:tbl>
    <w:p w14:paraId="15DC00F3" w14:textId="77777777" w:rsidR="00A33153" w:rsidRPr="00B67640" w:rsidRDefault="00A33153" w:rsidP="00A33153">
      <w:pPr>
        <w:rPr>
          <w:szCs w:val="20"/>
          <w:lang w:val="en-GB"/>
        </w:rPr>
      </w:pPr>
    </w:p>
    <w:p w14:paraId="0FA0FE3E" w14:textId="5B560EDA" w:rsidR="008267A3" w:rsidRPr="00B67640" w:rsidRDefault="00114B52" w:rsidP="08ACE5FB">
      <w:pPr>
        <w:pStyle w:val="Kop1"/>
        <w:numPr>
          <w:ilvl w:val="0"/>
          <w:numId w:val="0"/>
        </w:numPr>
        <w:spacing w:line="288" w:lineRule="auto"/>
        <w:rPr>
          <w:sz w:val="28"/>
          <w:szCs w:val="28"/>
        </w:rPr>
      </w:pPr>
      <w:bookmarkStart w:id="6" w:name="_Toc525821164"/>
      <w:r w:rsidRPr="00B67640">
        <w:rPr>
          <w:bCs/>
          <w:sz w:val="28"/>
          <w:szCs w:val="28"/>
        </w:rPr>
        <w:lastRenderedPageBreak/>
        <w:t>Standard Form</w:t>
      </w:r>
      <w:r w:rsidR="08ACE5FB" w:rsidRPr="00B67640">
        <w:rPr>
          <w:bCs/>
          <w:sz w:val="28"/>
          <w:szCs w:val="28"/>
        </w:rPr>
        <w:t xml:space="preserve"> G (3 </w:t>
      </w:r>
      <w:r w:rsidR="00BC6C3C" w:rsidRPr="00B67640">
        <w:rPr>
          <w:bCs/>
          <w:sz w:val="28"/>
          <w:szCs w:val="28"/>
        </w:rPr>
        <w:t>of 6</w:t>
      </w:r>
      <w:r w:rsidR="08ACE5FB" w:rsidRPr="00B67640">
        <w:rPr>
          <w:bCs/>
          <w:sz w:val="28"/>
          <w:szCs w:val="28"/>
        </w:rPr>
        <w:t>)</w:t>
      </w:r>
      <w:bookmarkEnd w:id="6"/>
    </w:p>
    <w:p w14:paraId="2E463E9B" w14:textId="003D8E81" w:rsidR="008267A3" w:rsidRPr="00B67640" w:rsidRDefault="001C29F4" w:rsidP="08ACE5FB">
      <w:pPr>
        <w:pStyle w:val="Plattetekst"/>
        <w:spacing w:after="0" w:line="288" w:lineRule="auto"/>
        <w:jc w:val="left"/>
        <w:rPr>
          <w:b/>
          <w:bCs/>
          <w:color w:val="1F497D" w:themeColor="text2"/>
          <w:sz w:val="22"/>
          <w:szCs w:val="22"/>
        </w:rPr>
      </w:pPr>
      <w:r w:rsidRPr="00B67640">
        <w:rPr>
          <w:b/>
          <w:bCs/>
          <w:color w:val="1F497D" w:themeColor="text2"/>
          <w:sz w:val="22"/>
          <w:szCs w:val="22"/>
        </w:rPr>
        <w:t xml:space="preserve">Statement of </w:t>
      </w:r>
      <w:r w:rsidR="002D0D64" w:rsidRPr="00B67640">
        <w:rPr>
          <w:b/>
          <w:bCs/>
          <w:color w:val="1F497D" w:themeColor="text2"/>
          <w:sz w:val="22"/>
          <w:szCs w:val="22"/>
        </w:rPr>
        <w:t xml:space="preserve">Core </w:t>
      </w:r>
      <w:r w:rsidR="00313D51" w:rsidRPr="00B67640">
        <w:rPr>
          <w:b/>
          <w:bCs/>
          <w:color w:val="1F497D" w:themeColor="text2"/>
          <w:sz w:val="22"/>
          <w:szCs w:val="22"/>
        </w:rPr>
        <w:t>Competency</w:t>
      </w:r>
      <w:r w:rsidR="08ACE5FB" w:rsidRPr="00B67640">
        <w:rPr>
          <w:b/>
          <w:bCs/>
          <w:color w:val="1F497D" w:themeColor="text2"/>
          <w:sz w:val="22"/>
          <w:szCs w:val="22"/>
        </w:rPr>
        <w:t>/Referen</w:t>
      </w:r>
      <w:r w:rsidRPr="00B67640">
        <w:rPr>
          <w:b/>
          <w:bCs/>
          <w:color w:val="1F497D" w:themeColor="text2"/>
          <w:sz w:val="22"/>
          <w:szCs w:val="22"/>
        </w:rPr>
        <w:t>ce</w:t>
      </w:r>
      <w:r w:rsidR="08ACE5FB" w:rsidRPr="00B67640">
        <w:rPr>
          <w:b/>
          <w:bCs/>
          <w:color w:val="1F497D" w:themeColor="text2"/>
          <w:sz w:val="22"/>
          <w:szCs w:val="22"/>
        </w:rPr>
        <w:t xml:space="preserve"> 3: Planning</w:t>
      </w:r>
      <w:r w:rsidRPr="00B67640">
        <w:rPr>
          <w:b/>
          <w:bCs/>
          <w:color w:val="1F497D" w:themeColor="text2"/>
          <w:sz w:val="22"/>
          <w:szCs w:val="22"/>
        </w:rPr>
        <w:t xml:space="preserve"> optimisation </w:t>
      </w:r>
      <w:r w:rsidR="00E964DE" w:rsidRPr="00B67640">
        <w:rPr>
          <w:b/>
          <w:bCs/>
          <w:color w:val="1F497D" w:themeColor="text2"/>
          <w:sz w:val="22"/>
          <w:szCs w:val="22"/>
        </w:rPr>
        <w:t>throughout the</w:t>
      </w:r>
      <w:r w:rsidRPr="00B67640">
        <w:rPr>
          <w:b/>
          <w:bCs/>
          <w:color w:val="1F497D" w:themeColor="text2"/>
          <w:sz w:val="22"/>
          <w:szCs w:val="22"/>
        </w:rPr>
        <w:t xml:space="preserve"> chain</w:t>
      </w:r>
    </w:p>
    <w:p w14:paraId="57DC8EFB" w14:textId="1084D760" w:rsidR="008267A3" w:rsidRPr="00B67640" w:rsidRDefault="08ACE5FB" w:rsidP="08ACE5FB">
      <w:pPr>
        <w:pStyle w:val="Plattetekst"/>
        <w:spacing w:line="288" w:lineRule="auto"/>
      </w:pPr>
      <w:r w:rsidRPr="00B67640">
        <w:t xml:space="preserve">The Candidate must use the table below to submit References. </w:t>
      </w:r>
    </w:p>
    <w:p w14:paraId="436628BF" w14:textId="77777777" w:rsidR="008267A3" w:rsidRPr="00B67640" w:rsidRDefault="008267A3" w:rsidP="008267A3">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8267A3" w:rsidRPr="007F4AEA" w14:paraId="4FD14021" w14:textId="77777777" w:rsidTr="08ACE5FB">
        <w:trPr>
          <w:cantSplit/>
          <w:trHeight w:val="232"/>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tcPr>
          <w:p w14:paraId="41360100" w14:textId="77777777" w:rsidR="008267A3" w:rsidRPr="00B67640" w:rsidRDefault="08ACE5FB" w:rsidP="08ACE5FB">
            <w:pPr>
              <w:spacing w:before="90" w:after="54"/>
              <w:ind w:left="57" w:right="57"/>
              <w:jc w:val="center"/>
              <w:rPr>
                <w:b/>
                <w:bCs/>
                <w:lang w:val="en-GB"/>
              </w:rPr>
            </w:pPr>
            <w:r w:rsidRPr="00B67640">
              <w:rPr>
                <w:b/>
                <w:bCs/>
                <w:lang w:val="en-GB"/>
              </w:rPr>
              <w:t>Details of awarding body or company</w:t>
            </w:r>
          </w:p>
        </w:tc>
      </w:tr>
      <w:tr w:rsidR="008267A3" w:rsidRPr="00B67640" w14:paraId="1B7AE6FC" w14:textId="77777777" w:rsidTr="08ACE5FB">
        <w:trPr>
          <w:cantSplit/>
          <w:jc w:val="center"/>
        </w:trPr>
        <w:tc>
          <w:tcPr>
            <w:tcW w:w="567" w:type="dxa"/>
            <w:tcBorders>
              <w:top w:val="single" w:sz="12" w:space="0" w:color="808080" w:themeColor="text1" w:themeTint="7F"/>
            </w:tcBorders>
          </w:tcPr>
          <w:p w14:paraId="299617BE" w14:textId="77777777" w:rsidR="008267A3" w:rsidRPr="00B67640" w:rsidRDefault="008267A3" w:rsidP="00B95D40">
            <w:pPr>
              <w:spacing w:before="90" w:after="54" w:line="276" w:lineRule="auto"/>
              <w:ind w:left="57" w:right="57"/>
              <w:rPr>
                <w:lang w:val="en-GB"/>
              </w:rPr>
            </w:pPr>
          </w:p>
        </w:tc>
        <w:tc>
          <w:tcPr>
            <w:tcW w:w="3686" w:type="dxa"/>
            <w:tcBorders>
              <w:top w:val="single" w:sz="12" w:space="0" w:color="808080" w:themeColor="text1" w:themeTint="7F"/>
            </w:tcBorders>
            <w:shd w:val="clear" w:color="auto" w:fill="E6E6E6"/>
            <w:vAlign w:val="center"/>
          </w:tcPr>
          <w:p w14:paraId="7E19A11F" w14:textId="26A969C2" w:rsidR="008267A3" w:rsidRPr="00B67640" w:rsidRDefault="001C29F4" w:rsidP="08ACE5FB">
            <w:pPr>
              <w:spacing w:before="90" w:after="54" w:line="276" w:lineRule="auto"/>
              <w:ind w:left="57" w:right="57"/>
              <w:rPr>
                <w:b/>
                <w:bCs/>
                <w:lang w:val="en-GB"/>
              </w:rPr>
            </w:pPr>
            <w:r w:rsidRPr="00B67640">
              <w:rPr>
                <w:b/>
                <w:bCs/>
                <w:lang w:val="en-GB"/>
              </w:rPr>
              <w:t>Relevance to</w:t>
            </w:r>
            <w:r w:rsidR="08ACE5FB" w:rsidRPr="00B67640">
              <w:rPr>
                <w:b/>
                <w:bCs/>
                <w:lang w:val="en-GB"/>
              </w:rPr>
              <w:t xml:space="preserve"> </w:t>
            </w:r>
            <w:r w:rsidR="002D0D64" w:rsidRPr="00B67640">
              <w:rPr>
                <w:b/>
                <w:bCs/>
                <w:lang w:val="en-GB"/>
              </w:rPr>
              <w:t xml:space="preserve">Core </w:t>
            </w:r>
            <w:r w:rsidR="00313D51" w:rsidRPr="00B67640">
              <w:rPr>
                <w:b/>
                <w:bCs/>
                <w:lang w:val="en-GB"/>
              </w:rPr>
              <w:t>Competency</w:t>
            </w:r>
            <w:r w:rsidR="08ACE5FB" w:rsidRPr="00B67640">
              <w:rPr>
                <w:b/>
                <w:bCs/>
                <w:lang w:val="en-GB"/>
              </w:rPr>
              <w:t>:</w:t>
            </w:r>
          </w:p>
        </w:tc>
        <w:tc>
          <w:tcPr>
            <w:tcW w:w="4253" w:type="dxa"/>
            <w:tcBorders>
              <w:top w:val="single" w:sz="12" w:space="0" w:color="808080" w:themeColor="text1" w:themeTint="7F"/>
            </w:tcBorders>
          </w:tcPr>
          <w:p w14:paraId="38471EF1" w14:textId="77777777" w:rsidR="008267A3" w:rsidRPr="00B67640" w:rsidRDefault="008267A3" w:rsidP="00B95D40">
            <w:pPr>
              <w:spacing w:before="90" w:after="54" w:line="276" w:lineRule="auto"/>
              <w:ind w:left="57" w:right="57"/>
              <w:rPr>
                <w:color w:val="548DD4" w:themeColor="text2" w:themeTint="99"/>
                <w:lang w:val="en-GB"/>
              </w:rPr>
            </w:pPr>
          </w:p>
        </w:tc>
      </w:tr>
      <w:tr w:rsidR="008267A3" w:rsidRPr="007F4AEA" w14:paraId="0DA1F893" w14:textId="77777777" w:rsidTr="08ACE5FB">
        <w:trPr>
          <w:cantSplit/>
          <w:jc w:val="center"/>
        </w:trPr>
        <w:tc>
          <w:tcPr>
            <w:tcW w:w="567" w:type="dxa"/>
            <w:vMerge w:val="restart"/>
            <w:tcBorders>
              <w:top w:val="single" w:sz="12" w:space="0" w:color="808080" w:themeColor="text1" w:themeTint="7F"/>
            </w:tcBorders>
          </w:tcPr>
          <w:p w14:paraId="54FC0672" w14:textId="77777777" w:rsidR="008267A3" w:rsidRPr="00B67640" w:rsidRDefault="08ACE5FB" w:rsidP="00B95D40">
            <w:pPr>
              <w:spacing w:before="90" w:after="54" w:line="276" w:lineRule="auto"/>
              <w:ind w:left="57" w:right="57"/>
              <w:rPr>
                <w:lang w:val="en-GB"/>
              </w:rPr>
            </w:pPr>
            <w:r w:rsidRPr="00B67640">
              <w:rPr>
                <w:lang w:val="en-GB"/>
              </w:rPr>
              <w:t>1.</w:t>
            </w:r>
          </w:p>
        </w:tc>
        <w:tc>
          <w:tcPr>
            <w:tcW w:w="3686" w:type="dxa"/>
            <w:tcBorders>
              <w:top w:val="single" w:sz="12" w:space="0" w:color="808080" w:themeColor="text1" w:themeTint="7F"/>
            </w:tcBorders>
            <w:shd w:val="clear" w:color="auto" w:fill="E6E6E6"/>
            <w:vAlign w:val="center"/>
          </w:tcPr>
          <w:p w14:paraId="63902664" w14:textId="77777777" w:rsidR="008267A3" w:rsidRPr="00B67640" w:rsidRDefault="08ACE5FB" w:rsidP="00B95D40">
            <w:pPr>
              <w:spacing w:before="90" w:after="54" w:line="276" w:lineRule="auto"/>
              <w:ind w:left="57" w:right="57"/>
              <w:rPr>
                <w:lang w:val="en-GB"/>
              </w:rPr>
            </w:pPr>
            <w:r w:rsidRPr="00B67640">
              <w:rPr>
                <w:lang w:val="en-GB"/>
              </w:rPr>
              <w:t xml:space="preserve">Name of awarding body or </w:t>
            </w:r>
            <w:r w:rsidRPr="00B67640">
              <w:rPr>
                <w:lang w:val="en-GB"/>
              </w:rPr>
              <w:br/>
              <w:t>company</w:t>
            </w:r>
          </w:p>
        </w:tc>
        <w:tc>
          <w:tcPr>
            <w:tcW w:w="4253" w:type="dxa"/>
            <w:tcBorders>
              <w:top w:val="single" w:sz="12" w:space="0" w:color="808080" w:themeColor="text1" w:themeTint="7F"/>
            </w:tcBorders>
          </w:tcPr>
          <w:p w14:paraId="2C1DC882" w14:textId="77777777" w:rsidR="008267A3" w:rsidRPr="00B67640" w:rsidRDefault="008267A3" w:rsidP="00B95D40">
            <w:pPr>
              <w:spacing w:before="90" w:after="54" w:line="276" w:lineRule="auto"/>
              <w:ind w:left="57" w:right="57"/>
              <w:rPr>
                <w:lang w:val="en-GB"/>
              </w:rPr>
            </w:pPr>
          </w:p>
        </w:tc>
      </w:tr>
      <w:tr w:rsidR="008267A3" w:rsidRPr="00B67640" w14:paraId="23534670" w14:textId="77777777" w:rsidTr="08ACE5FB">
        <w:trPr>
          <w:cantSplit/>
          <w:jc w:val="center"/>
        </w:trPr>
        <w:tc>
          <w:tcPr>
            <w:tcW w:w="567" w:type="dxa"/>
            <w:vMerge/>
          </w:tcPr>
          <w:p w14:paraId="19C9CE9C"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6E07FAC7" w14:textId="77777777" w:rsidR="008267A3" w:rsidRPr="00B67640" w:rsidRDefault="08ACE5FB" w:rsidP="00B95D40">
            <w:pPr>
              <w:spacing w:before="90" w:after="54" w:line="276" w:lineRule="auto"/>
              <w:ind w:left="57" w:right="57"/>
              <w:rPr>
                <w:lang w:val="en-GB"/>
              </w:rPr>
            </w:pPr>
            <w:r w:rsidRPr="00B67640">
              <w:rPr>
                <w:lang w:val="en-GB"/>
              </w:rPr>
              <w:t>Address</w:t>
            </w:r>
          </w:p>
        </w:tc>
        <w:tc>
          <w:tcPr>
            <w:tcW w:w="4253" w:type="dxa"/>
          </w:tcPr>
          <w:p w14:paraId="432CA8C4" w14:textId="77777777" w:rsidR="008267A3" w:rsidRPr="00B67640" w:rsidRDefault="008267A3" w:rsidP="00B95D40">
            <w:pPr>
              <w:spacing w:before="90" w:after="54" w:line="276" w:lineRule="auto"/>
              <w:ind w:left="57" w:right="57"/>
              <w:rPr>
                <w:lang w:val="en-GB"/>
              </w:rPr>
            </w:pPr>
          </w:p>
        </w:tc>
      </w:tr>
      <w:tr w:rsidR="008267A3" w:rsidRPr="00B67640" w14:paraId="02946840" w14:textId="77777777" w:rsidTr="08ACE5FB">
        <w:trPr>
          <w:cantSplit/>
          <w:jc w:val="center"/>
        </w:trPr>
        <w:tc>
          <w:tcPr>
            <w:tcW w:w="567" w:type="dxa"/>
            <w:vMerge/>
          </w:tcPr>
          <w:p w14:paraId="4CC20B5B"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4B3A85A3" w14:textId="77777777" w:rsidR="008267A3" w:rsidRPr="00B67640" w:rsidRDefault="08ACE5FB" w:rsidP="00B95D40">
            <w:pPr>
              <w:spacing w:before="90" w:after="54" w:line="276" w:lineRule="auto"/>
              <w:ind w:left="57" w:right="57"/>
              <w:rPr>
                <w:lang w:val="en-GB"/>
              </w:rPr>
            </w:pPr>
            <w:r w:rsidRPr="00B67640">
              <w:rPr>
                <w:lang w:val="en-GB"/>
              </w:rPr>
              <w:t>Postcode and town/city</w:t>
            </w:r>
          </w:p>
        </w:tc>
        <w:tc>
          <w:tcPr>
            <w:tcW w:w="4253" w:type="dxa"/>
          </w:tcPr>
          <w:p w14:paraId="1F25A76B" w14:textId="77777777" w:rsidR="008267A3" w:rsidRPr="00B67640" w:rsidRDefault="008267A3" w:rsidP="00B95D40">
            <w:pPr>
              <w:spacing w:before="90" w:after="54" w:line="276" w:lineRule="auto"/>
              <w:ind w:left="57" w:right="57"/>
              <w:rPr>
                <w:lang w:val="en-GB"/>
              </w:rPr>
            </w:pPr>
          </w:p>
        </w:tc>
      </w:tr>
      <w:tr w:rsidR="008267A3" w:rsidRPr="007F4AEA" w14:paraId="33AE0E29" w14:textId="77777777" w:rsidTr="08ACE5FB">
        <w:trPr>
          <w:cantSplit/>
          <w:jc w:val="center"/>
        </w:trPr>
        <w:tc>
          <w:tcPr>
            <w:tcW w:w="567" w:type="dxa"/>
            <w:vMerge w:val="restart"/>
          </w:tcPr>
          <w:p w14:paraId="12701174" w14:textId="77777777" w:rsidR="008267A3" w:rsidRPr="00B67640" w:rsidRDefault="08ACE5FB" w:rsidP="00B95D40">
            <w:pPr>
              <w:spacing w:before="90" w:after="54" w:line="276" w:lineRule="auto"/>
              <w:ind w:left="57" w:right="57"/>
              <w:rPr>
                <w:lang w:val="en-GB"/>
              </w:rPr>
            </w:pPr>
            <w:r w:rsidRPr="00B67640">
              <w:rPr>
                <w:lang w:val="en-GB"/>
              </w:rPr>
              <w:t>2.</w:t>
            </w:r>
          </w:p>
        </w:tc>
        <w:tc>
          <w:tcPr>
            <w:tcW w:w="3686" w:type="dxa"/>
            <w:shd w:val="clear" w:color="auto" w:fill="E6E6E6"/>
            <w:vAlign w:val="center"/>
          </w:tcPr>
          <w:p w14:paraId="705A5D71" w14:textId="77777777" w:rsidR="008267A3" w:rsidRPr="00B67640" w:rsidRDefault="08ACE5FB" w:rsidP="00B95D40">
            <w:pPr>
              <w:spacing w:before="90" w:after="54" w:line="276" w:lineRule="auto"/>
              <w:ind w:left="57" w:right="57"/>
              <w:rPr>
                <w:lang w:val="en-GB"/>
              </w:rPr>
            </w:pPr>
            <w:r w:rsidRPr="00B67640">
              <w:rPr>
                <w:lang w:val="en-GB"/>
              </w:rPr>
              <w:t>Name of contact person of awarding body or company</w:t>
            </w:r>
          </w:p>
        </w:tc>
        <w:tc>
          <w:tcPr>
            <w:tcW w:w="4253" w:type="dxa"/>
          </w:tcPr>
          <w:p w14:paraId="55BFA1C6" w14:textId="77777777" w:rsidR="008267A3" w:rsidRPr="00B67640" w:rsidRDefault="008267A3" w:rsidP="00B95D40">
            <w:pPr>
              <w:spacing w:before="90" w:after="54" w:line="276" w:lineRule="auto"/>
              <w:ind w:left="57" w:right="57"/>
              <w:rPr>
                <w:lang w:val="en-GB"/>
              </w:rPr>
            </w:pPr>
          </w:p>
        </w:tc>
      </w:tr>
      <w:tr w:rsidR="008267A3" w:rsidRPr="00B67640" w14:paraId="7721B49D" w14:textId="77777777" w:rsidTr="08ACE5FB">
        <w:trPr>
          <w:cantSplit/>
          <w:trHeight w:val="255"/>
          <w:jc w:val="center"/>
        </w:trPr>
        <w:tc>
          <w:tcPr>
            <w:tcW w:w="567" w:type="dxa"/>
            <w:vMerge/>
          </w:tcPr>
          <w:p w14:paraId="3761FD95"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454A09EE" w14:textId="77777777" w:rsidR="008267A3" w:rsidRPr="00B67640" w:rsidRDefault="08ACE5FB" w:rsidP="00B95D40">
            <w:pPr>
              <w:spacing w:before="90" w:after="54" w:line="276" w:lineRule="auto"/>
              <w:ind w:left="57" w:right="57"/>
              <w:rPr>
                <w:lang w:val="en-GB"/>
              </w:rPr>
            </w:pPr>
            <w:r w:rsidRPr="00B67640">
              <w:rPr>
                <w:lang w:val="en-GB"/>
              </w:rPr>
              <w:t>Position</w:t>
            </w:r>
          </w:p>
        </w:tc>
        <w:tc>
          <w:tcPr>
            <w:tcW w:w="4253" w:type="dxa"/>
          </w:tcPr>
          <w:p w14:paraId="446BD045" w14:textId="77777777" w:rsidR="008267A3" w:rsidRPr="00B67640" w:rsidRDefault="008267A3" w:rsidP="00B95D40">
            <w:pPr>
              <w:spacing w:before="90" w:after="54" w:line="276" w:lineRule="auto"/>
              <w:ind w:left="57" w:right="57"/>
              <w:rPr>
                <w:lang w:val="en-GB"/>
              </w:rPr>
            </w:pPr>
          </w:p>
        </w:tc>
      </w:tr>
      <w:tr w:rsidR="008267A3" w:rsidRPr="00B67640" w14:paraId="6602FF5E" w14:textId="77777777" w:rsidTr="08ACE5FB">
        <w:trPr>
          <w:cantSplit/>
          <w:jc w:val="center"/>
        </w:trPr>
        <w:tc>
          <w:tcPr>
            <w:tcW w:w="567" w:type="dxa"/>
            <w:vMerge/>
          </w:tcPr>
          <w:p w14:paraId="631AEB29"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1ABC751D" w14:textId="77777777" w:rsidR="008267A3" w:rsidRPr="00B67640" w:rsidRDefault="08ACE5FB" w:rsidP="00B95D40">
            <w:pPr>
              <w:spacing w:before="90" w:after="54" w:line="276" w:lineRule="auto"/>
              <w:ind w:left="57" w:right="57"/>
              <w:rPr>
                <w:lang w:val="en-GB"/>
              </w:rPr>
            </w:pPr>
            <w:r w:rsidRPr="00B67640">
              <w:rPr>
                <w:lang w:val="en-GB"/>
              </w:rPr>
              <w:t>Telephone number</w:t>
            </w:r>
          </w:p>
        </w:tc>
        <w:tc>
          <w:tcPr>
            <w:tcW w:w="4253" w:type="dxa"/>
          </w:tcPr>
          <w:p w14:paraId="4AE59E9E" w14:textId="77777777" w:rsidR="008267A3" w:rsidRPr="00B67640" w:rsidRDefault="008267A3" w:rsidP="00B95D40">
            <w:pPr>
              <w:spacing w:before="90" w:after="54" w:line="276" w:lineRule="auto"/>
              <w:ind w:left="57" w:right="57"/>
              <w:rPr>
                <w:lang w:val="en-GB"/>
              </w:rPr>
            </w:pPr>
          </w:p>
        </w:tc>
      </w:tr>
      <w:tr w:rsidR="008267A3" w:rsidRPr="00B67640" w14:paraId="58571FCB" w14:textId="77777777" w:rsidTr="08ACE5FB">
        <w:trPr>
          <w:cantSplit/>
          <w:jc w:val="center"/>
        </w:trPr>
        <w:tc>
          <w:tcPr>
            <w:tcW w:w="567" w:type="dxa"/>
            <w:vMerge/>
          </w:tcPr>
          <w:p w14:paraId="1C0BAF8A"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0759F450" w14:textId="77777777" w:rsidR="008267A3" w:rsidRPr="00B67640" w:rsidRDefault="08ACE5FB" w:rsidP="00B95D40">
            <w:pPr>
              <w:spacing w:before="90" w:after="54" w:line="276" w:lineRule="auto"/>
              <w:ind w:left="57" w:right="57"/>
              <w:rPr>
                <w:lang w:val="en-GB"/>
              </w:rPr>
            </w:pPr>
            <w:r w:rsidRPr="00B67640">
              <w:rPr>
                <w:lang w:val="en-GB"/>
              </w:rPr>
              <w:t>E-mail address</w:t>
            </w:r>
          </w:p>
        </w:tc>
        <w:tc>
          <w:tcPr>
            <w:tcW w:w="4253" w:type="dxa"/>
          </w:tcPr>
          <w:p w14:paraId="20FE56DD" w14:textId="77777777" w:rsidR="008267A3" w:rsidRPr="00B67640" w:rsidRDefault="008267A3" w:rsidP="00B95D40">
            <w:pPr>
              <w:spacing w:before="90" w:after="54" w:line="276" w:lineRule="auto"/>
              <w:ind w:left="57" w:right="57"/>
              <w:rPr>
                <w:lang w:val="en-GB"/>
              </w:rPr>
            </w:pPr>
          </w:p>
        </w:tc>
      </w:tr>
      <w:tr w:rsidR="008267A3" w:rsidRPr="00B67640" w14:paraId="7313AADC" w14:textId="77777777" w:rsidTr="08ACE5FB">
        <w:trPr>
          <w:cantSplit/>
          <w:jc w:val="center"/>
        </w:trPr>
        <w:tc>
          <w:tcPr>
            <w:tcW w:w="567" w:type="dxa"/>
            <w:vMerge/>
          </w:tcPr>
          <w:p w14:paraId="216BA1D7"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392C6895" w14:textId="77777777" w:rsidR="008267A3" w:rsidRPr="00B67640" w:rsidRDefault="08ACE5FB" w:rsidP="00B95D40">
            <w:pPr>
              <w:spacing w:before="90" w:after="54" w:line="276" w:lineRule="auto"/>
              <w:ind w:left="57" w:right="57"/>
              <w:rPr>
                <w:lang w:val="en-GB"/>
              </w:rPr>
            </w:pPr>
            <w:r w:rsidRPr="00B67640">
              <w:rPr>
                <w:lang w:val="en-GB"/>
              </w:rPr>
              <w:t>Sector/type of reference</w:t>
            </w:r>
          </w:p>
        </w:tc>
        <w:tc>
          <w:tcPr>
            <w:tcW w:w="4253" w:type="dxa"/>
          </w:tcPr>
          <w:p w14:paraId="77B4EDCC" w14:textId="77777777" w:rsidR="008267A3" w:rsidRPr="00B67640" w:rsidRDefault="008267A3" w:rsidP="00B95D40">
            <w:pPr>
              <w:spacing w:before="90" w:after="54" w:line="276" w:lineRule="auto"/>
              <w:ind w:left="57" w:right="57"/>
              <w:rPr>
                <w:lang w:val="en-GB"/>
              </w:rPr>
            </w:pPr>
          </w:p>
        </w:tc>
      </w:tr>
      <w:tr w:rsidR="008267A3" w:rsidRPr="00B67640" w14:paraId="00CC834B"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vAlign w:val="center"/>
          </w:tcPr>
          <w:p w14:paraId="548EAE96" w14:textId="77777777" w:rsidR="008267A3" w:rsidRPr="00B67640" w:rsidRDefault="08ACE5FB" w:rsidP="08ACE5FB">
            <w:pPr>
              <w:jc w:val="center"/>
              <w:rPr>
                <w:b/>
                <w:bCs/>
                <w:lang w:val="en-GB"/>
              </w:rPr>
            </w:pPr>
            <w:r w:rsidRPr="00B67640">
              <w:rPr>
                <w:b/>
                <w:bCs/>
                <w:lang w:val="en-GB"/>
              </w:rPr>
              <w:t>Project details</w:t>
            </w:r>
          </w:p>
        </w:tc>
      </w:tr>
      <w:tr w:rsidR="008267A3" w:rsidRPr="00B67640" w14:paraId="12C2289F"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themeColor="text1" w:themeTint="7F"/>
              <w:left w:val="single" w:sz="8" w:space="0" w:color="C0C0C0"/>
              <w:bottom w:val="single" w:sz="8" w:space="0" w:color="C0C0C0"/>
              <w:right w:val="single" w:sz="8" w:space="0" w:color="C0C0C0"/>
            </w:tcBorders>
          </w:tcPr>
          <w:p w14:paraId="40D57CB5" w14:textId="77777777" w:rsidR="008267A3" w:rsidRPr="00B67640" w:rsidRDefault="08ACE5FB" w:rsidP="00B95D40">
            <w:pPr>
              <w:spacing w:before="90" w:after="54" w:line="276" w:lineRule="auto"/>
              <w:ind w:left="57" w:right="57"/>
              <w:rPr>
                <w:lang w:val="en-GB"/>
              </w:rPr>
            </w:pPr>
            <w:r w:rsidRPr="00B67640">
              <w:rPr>
                <w:lang w:val="en-GB"/>
              </w:rPr>
              <w:t>3)</w:t>
            </w:r>
          </w:p>
        </w:tc>
        <w:tc>
          <w:tcPr>
            <w:tcW w:w="3686" w:type="dxa"/>
            <w:tcBorders>
              <w:top w:val="single" w:sz="12" w:space="0" w:color="808080" w:themeColor="text1" w:themeTint="7F"/>
              <w:left w:val="single" w:sz="8" w:space="0" w:color="C0C0C0"/>
              <w:bottom w:val="single" w:sz="8" w:space="0" w:color="C0C0C0"/>
              <w:right w:val="single" w:sz="8" w:space="0" w:color="C0C0C0"/>
            </w:tcBorders>
            <w:shd w:val="clear" w:color="auto" w:fill="E6E6E6"/>
            <w:vAlign w:val="center"/>
          </w:tcPr>
          <w:p w14:paraId="591E08E4" w14:textId="77777777" w:rsidR="008267A3" w:rsidRPr="00B67640" w:rsidRDefault="08ACE5FB" w:rsidP="00B95D40">
            <w:pPr>
              <w:spacing w:before="90" w:after="54" w:line="276" w:lineRule="auto"/>
              <w:ind w:left="57" w:right="57"/>
              <w:rPr>
                <w:lang w:val="en-GB"/>
              </w:rPr>
            </w:pPr>
            <w:r w:rsidRPr="00B67640">
              <w:rPr>
                <w:lang w:val="en-GB"/>
              </w:rPr>
              <w:t>Execution period in months</w:t>
            </w:r>
          </w:p>
        </w:tc>
        <w:tc>
          <w:tcPr>
            <w:tcW w:w="4253" w:type="dxa"/>
            <w:tcBorders>
              <w:top w:val="single" w:sz="12" w:space="0" w:color="808080" w:themeColor="text1" w:themeTint="7F"/>
              <w:left w:val="single" w:sz="8" w:space="0" w:color="C0C0C0"/>
              <w:bottom w:val="single" w:sz="8" w:space="0" w:color="C0C0C0"/>
              <w:right w:val="single" w:sz="8" w:space="0" w:color="C0C0C0"/>
            </w:tcBorders>
            <w:vAlign w:val="center"/>
          </w:tcPr>
          <w:p w14:paraId="7047EFA9" w14:textId="77777777" w:rsidR="008267A3" w:rsidRPr="00B67640" w:rsidRDefault="008267A3" w:rsidP="00B95D40">
            <w:pPr>
              <w:spacing w:before="90" w:after="54" w:line="276" w:lineRule="auto"/>
              <w:ind w:left="57" w:right="57"/>
              <w:rPr>
                <w:lang w:val="en-GB"/>
              </w:rPr>
            </w:pPr>
          </w:p>
        </w:tc>
      </w:tr>
      <w:tr w:rsidR="008267A3" w:rsidRPr="00B67640" w14:paraId="3F8CB7FA"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3D9D29EA" w14:textId="77777777" w:rsidR="008267A3" w:rsidRPr="00B67640" w:rsidRDefault="008267A3" w:rsidP="00B95D40">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15DBACB" w14:textId="77777777" w:rsidR="008267A3" w:rsidRPr="00B67640" w:rsidRDefault="08ACE5FB" w:rsidP="00B95D40">
            <w:pPr>
              <w:spacing w:before="90" w:after="54" w:line="276" w:lineRule="auto"/>
              <w:ind w:left="57" w:right="57"/>
              <w:rPr>
                <w:lang w:val="en-GB"/>
              </w:rPr>
            </w:pPr>
            <w:r w:rsidRPr="00B67640">
              <w:rPr>
                <w:lang w:val="en-GB"/>
              </w:rPr>
              <w:t xml:space="preserve">Start and end date </w:t>
            </w:r>
          </w:p>
        </w:tc>
        <w:tc>
          <w:tcPr>
            <w:tcW w:w="4253" w:type="dxa"/>
            <w:tcBorders>
              <w:top w:val="single" w:sz="8" w:space="0" w:color="C0C0C0"/>
              <w:left w:val="single" w:sz="8" w:space="0" w:color="C0C0C0"/>
              <w:bottom w:val="single" w:sz="8" w:space="0" w:color="C0C0C0"/>
              <w:right w:val="single" w:sz="8" w:space="0" w:color="C0C0C0"/>
            </w:tcBorders>
            <w:vAlign w:val="center"/>
          </w:tcPr>
          <w:p w14:paraId="13D3CDD9" w14:textId="77777777" w:rsidR="008267A3" w:rsidRPr="00B67640" w:rsidRDefault="008267A3" w:rsidP="00B95D40">
            <w:pPr>
              <w:spacing w:before="90" w:after="54" w:line="276" w:lineRule="auto"/>
              <w:ind w:left="57" w:right="57"/>
              <w:rPr>
                <w:lang w:val="en-GB"/>
              </w:rPr>
            </w:pPr>
          </w:p>
        </w:tc>
      </w:tr>
      <w:tr w:rsidR="008267A3" w:rsidRPr="00B67640" w14:paraId="24D2B909"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147AC9DD" w14:textId="77777777" w:rsidR="008267A3" w:rsidRPr="00B67640" w:rsidRDefault="008267A3" w:rsidP="00B95D40">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59EE72C" w14:textId="77777777" w:rsidR="008267A3" w:rsidRPr="00B67640" w:rsidRDefault="08ACE5FB" w:rsidP="00B95D40">
            <w:pPr>
              <w:spacing w:before="90" w:after="54" w:line="276" w:lineRule="auto"/>
              <w:ind w:left="57" w:right="57"/>
              <w:rPr>
                <w:lang w:val="en-GB"/>
              </w:rPr>
            </w:pPr>
            <w:r w:rsidRPr="00B67640">
              <w:rPr>
                <w:lang w:val="en-GB"/>
              </w:rPr>
              <w:t>Reason for termination</w:t>
            </w:r>
          </w:p>
        </w:tc>
        <w:tc>
          <w:tcPr>
            <w:tcW w:w="4253" w:type="dxa"/>
            <w:tcBorders>
              <w:top w:val="single" w:sz="8" w:space="0" w:color="C0C0C0"/>
              <w:left w:val="single" w:sz="8" w:space="0" w:color="C0C0C0"/>
              <w:bottom w:val="single" w:sz="8" w:space="0" w:color="C0C0C0"/>
              <w:right w:val="single" w:sz="8" w:space="0" w:color="C0C0C0"/>
            </w:tcBorders>
            <w:vAlign w:val="center"/>
          </w:tcPr>
          <w:p w14:paraId="7C174C30" w14:textId="77777777" w:rsidR="008267A3" w:rsidRPr="00B67640" w:rsidRDefault="008267A3" w:rsidP="00B95D40">
            <w:pPr>
              <w:spacing w:before="90" w:after="54" w:line="276" w:lineRule="auto"/>
              <w:ind w:left="57" w:right="57"/>
              <w:rPr>
                <w:lang w:val="en-GB"/>
              </w:rPr>
            </w:pPr>
          </w:p>
        </w:tc>
      </w:tr>
      <w:tr w:rsidR="008267A3" w:rsidRPr="00B67640" w14:paraId="48E3D31D"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431161D1" w14:textId="77777777" w:rsidR="008267A3" w:rsidRPr="00B67640" w:rsidRDefault="08ACE5FB" w:rsidP="00B95D40">
            <w:pPr>
              <w:spacing w:before="90" w:after="54" w:line="276" w:lineRule="auto"/>
              <w:ind w:left="57" w:right="57"/>
              <w:rPr>
                <w:lang w:val="en-GB"/>
              </w:rPr>
            </w:pPr>
            <w:r w:rsidRPr="00B67640">
              <w:rPr>
                <w:lang w:val="en-GB"/>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CE256B6" w14:textId="77777777" w:rsidR="008267A3" w:rsidRPr="00B67640" w:rsidRDefault="08ACE5FB" w:rsidP="00B95D40">
            <w:pPr>
              <w:spacing w:before="90" w:after="54" w:line="276" w:lineRule="auto"/>
              <w:ind w:left="57" w:right="57"/>
              <w:rPr>
                <w:lang w:val="en-GB"/>
              </w:rPr>
            </w:pPr>
            <w:r w:rsidRPr="00B67640">
              <w:rPr>
                <w:lang w:val="en-GB"/>
              </w:rPr>
              <w:t>Contract value of whole engagement</w:t>
            </w:r>
          </w:p>
        </w:tc>
        <w:tc>
          <w:tcPr>
            <w:tcW w:w="4253" w:type="dxa"/>
            <w:tcBorders>
              <w:top w:val="single" w:sz="8" w:space="0" w:color="C0C0C0"/>
              <w:left w:val="single" w:sz="8" w:space="0" w:color="C0C0C0"/>
              <w:bottom w:val="single" w:sz="8" w:space="0" w:color="C0C0C0"/>
              <w:right w:val="single" w:sz="8" w:space="0" w:color="C0C0C0"/>
            </w:tcBorders>
          </w:tcPr>
          <w:p w14:paraId="6225380A" w14:textId="77777777" w:rsidR="008267A3" w:rsidRPr="00B67640" w:rsidRDefault="08ACE5FB" w:rsidP="00B95D40">
            <w:pPr>
              <w:spacing w:before="90" w:after="54" w:line="276" w:lineRule="auto"/>
              <w:ind w:left="57" w:right="57"/>
              <w:rPr>
                <w:lang w:val="en-GB"/>
              </w:rPr>
            </w:pPr>
            <w:r w:rsidRPr="00B67640">
              <w:rPr>
                <w:lang w:val="en-GB"/>
              </w:rPr>
              <w:t>€</w:t>
            </w:r>
          </w:p>
        </w:tc>
      </w:tr>
      <w:tr w:rsidR="008267A3" w:rsidRPr="00B67640" w14:paraId="22599E2A"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726E68F" w14:textId="77777777" w:rsidR="008267A3" w:rsidRPr="00B67640" w:rsidRDefault="008267A3" w:rsidP="00B95D40">
            <w:pPr>
              <w:spacing w:before="90" w:after="54" w:line="276" w:lineRule="auto"/>
              <w:ind w:left="57" w:right="57"/>
              <w:rPr>
                <w:color w:val="FF0000"/>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A67F2C9" w14:textId="77777777" w:rsidR="008267A3" w:rsidRPr="00B67640" w:rsidRDefault="08ACE5FB" w:rsidP="00B95D40">
            <w:pPr>
              <w:spacing w:before="90" w:after="54" w:line="276" w:lineRule="auto"/>
              <w:ind w:left="57" w:right="57"/>
              <w:rPr>
                <w:lang w:val="en-GB"/>
              </w:rPr>
            </w:pPr>
            <w:r w:rsidRPr="00B67640">
              <w:rPr>
                <w:lang w:val="en-GB"/>
              </w:rPr>
              <w:t>Annual turnover</w:t>
            </w:r>
          </w:p>
        </w:tc>
        <w:tc>
          <w:tcPr>
            <w:tcW w:w="4253" w:type="dxa"/>
            <w:tcBorders>
              <w:top w:val="single" w:sz="8" w:space="0" w:color="C0C0C0"/>
              <w:left w:val="single" w:sz="8" w:space="0" w:color="C0C0C0"/>
              <w:bottom w:val="single" w:sz="8" w:space="0" w:color="C0C0C0"/>
              <w:right w:val="single" w:sz="8" w:space="0" w:color="C0C0C0"/>
            </w:tcBorders>
            <w:vAlign w:val="center"/>
          </w:tcPr>
          <w:p w14:paraId="60D9E601" w14:textId="77777777" w:rsidR="008267A3" w:rsidRPr="00B67640" w:rsidRDefault="08ACE5FB" w:rsidP="00B95D40">
            <w:pPr>
              <w:spacing w:before="90" w:after="54" w:line="276" w:lineRule="auto"/>
              <w:ind w:left="57" w:right="57"/>
              <w:rPr>
                <w:lang w:val="en-GB"/>
              </w:rPr>
            </w:pPr>
            <w:r w:rsidRPr="00B67640">
              <w:rPr>
                <w:lang w:val="en-GB"/>
              </w:rPr>
              <w:t>€</w:t>
            </w:r>
          </w:p>
        </w:tc>
      </w:tr>
    </w:tbl>
    <w:p w14:paraId="63157704" w14:textId="77777777" w:rsidR="008267A3" w:rsidRPr="00B67640" w:rsidRDefault="008267A3" w:rsidP="008267A3">
      <w:pPr>
        <w:rPr>
          <w:lang w:val="en-GB"/>
        </w:rPr>
      </w:pPr>
    </w:p>
    <w:p w14:paraId="4983B26A" w14:textId="77777777" w:rsidR="008267A3" w:rsidRPr="00B67640" w:rsidRDefault="008267A3" w:rsidP="008267A3">
      <w:pPr>
        <w:rPr>
          <w:lang w:val="en-GB"/>
        </w:rPr>
      </w:pPr>
    </w:p>
    <w:p w14:paraId="5C605DCE" w14:textId="77777777" w:rsidR="008267A3" w:rsidRPr="00B67640" w:rsidRDefault="008267A3" w:rsidP="008267A3">
      <w:pPr>
        <w:pStyle w:val="Plattetekst"/>
        <w:spacing w:line="288" w:lineRule="auto"/>
      </w:pPr>
    </w:p>
    <w:p w14:paraId="77FB84BE" w14:textId="77777777" w:rsidR="008267A3" w:rsidRPr="00B67640" w:rsidRDefault="008267A3" w:rsidP="008267A3">
      <w:pPr>
        <w:spacing w:line="240" w:lineRule="auto"/>
        <w:rPr>
          <w:lang w:val="en-GB"/>
        </w:rPr>
      </w:pPr>
      <w:r w:rsidRPr="00B67640">
        <w:rPr>
          <w:lang w:val="en-GB"/>
        </w:rPr>
        <w:br w:type="page"/>
      </w:r>
    </w:p>
    <w:tbl>
      <w:tblPr>
        <w:tblStyle w:val="Tabelraster"/>
        <w:tblW w:w="0" w:type="auto"/>
        <w:tblLook w:val="04A0" w:firstRow="1" w:lastRow="0" w:firstColumn="1" w:lastColumn="0" w:noHBand="0" w:noVBand="1"/>
      </w:tblPr>
      <w:tblGrid>
        <w:gridCol w:w="9189"/>
      </w:tblGrid>
      <w:tr w:rsidR="008267A3" w:rsidRPr="00B67640" w14:paraId="46D45712" w14:textId="77777777" w:rsidTr="08ACE5FB">
        <w:tc>
          <w:tcPr>
            <w:tcW w:w="9189" w:type="dxa"/>
          </w:tcPr>
          <w:p w14:paraId="07207639" w14:textId="00CE556A" w:rsidR="008267A3" w:rsidRPr="00B67640" w:rsidRDefault="08ACE5FB" w:rsidP="08ACE5FB">
            <w:pPr>
              <w:pStyle w:val="Plattetekst"/>
              <w:spacing w:line="288" w:lineRule="auto"/>
            </w:pPr>
            <w:r w:rsidRPr="00B67640">
              <w:lastRenderedPageBreak/>
              <w:t xml:space="preserve">5) </w:t>
            </w:r>
            <w:r w:rsidR="003C0EDC" w:rsidRPr="00B67640">
              <w:t>On not more than two</w:t>
            </w:r>
            <w:r w:rsidR="001C29F4" w:rsidRPr="00B67640">
              <w:t xml:space="preserve"> A4 pages, describe how in this reference project you satisfied the Core </w:t>
            </w:r>
            <w:r w:rsidR="00313D51" w:rsidRPr="00B67640">
              <w:t>Competency</w:t>
            </w:r>
            <w:r w:rsidR="001C29F4" w:rsidRPr="00B67640">
              <w:t xml:space="preserve"> ‘Planning optimisation </w:t>
            </w:r>
            <w:r w:rsidR="00E964DE" w:rsidRPr="00B67640">
              <w:t>throughout the</w:t>
            </w:r>
            <w:r w:rsidR="001C29F4" w:rsidRPr="00B67640">
              <w:t xml:space="preserve"> chain’</w:t>
            </w:r>
            <w:r w:rsidR="007C03BE" w:rsidRPr="00B67640">
              <w:t>.</w:t>
            </w:r>
          </w:p>
          <w:p w14:paraId="03640C4D" w14:textId="77777777" w:rsidR="008267A3" w:rsidRPr="00B67640" w:rsidRDefault="008267A3" w:rsidP="00B95D40">
            <w:pPr>
              <w:pStyle w:val="Plattetekst"/>
              <w:spacing w:line="288" w:lineRule="auto"/>
            </w:pPr>
          </w:p>
          <w:p w14:paraId="3038A42A" w14:textId="77777777" w:rsidR="008267A3" w:rsidRPr="00B67640" w:rsidRDefault="008267A3" w:rsidP="00B95D40">
            <w:pPr>
              <w:pStyle w:val="Plattetekst"/>
              <w:spacing w:line="288" w:lineRule="auto"/>
            </w:pPr>
          </w:p>
          <w:p w14:paraId="07FEAFF6" w14:textId="77777777" w:rsidR="008267A3" w:rsidRPr="00B67640" w:rsidRDefault="008267A3" w:rsidP="00B95D40">
            <w:pPr>
              <w:pStyle w:val="Plattetekst"/>
              <w:spacing w:line="288" w:lineRule="auto"/>
            </w:pPr>
          </w:p>
          <w:p w14:paraId="50B11588" w14:textId="77777777" w:rsidR="008267A3" w:rsidRPr="00B67640" w:rsidRDefault="008267A3" w:rsidP="00B95D40">
            <w:pPr>
              <w:pStyle w:val="Plattetekst"/>
              <w:spacing w:line="288" w:lineRule="auto"/>
            </w:pPr>
          </w:p>
          <w:p w14:paraId="3493DFD8" w14:textId="77777777" w:rsidR="008267A3" w:rsidRPr="00B67640" w:rsidRDefault="008267A3" w:rsidP="00B95D40">
            <w:pPr>
              <w:pStyle w:val="Plattetekst"/>
              <w:spacing w:line="288" w:lineRule="auto"/>
            </w:pPr>
          </w:p>
          <w:p w14:paraId="27FF285A" w14:textId="77777777" w:rsidR="008267A3" w:rsidRPr="00B67640" w:rsidRDefault="008267A3" w:rsidP="00B95D40">
            <w:pPr>
              <w:pStyle w:val="Plattetekst"/>
              <w:spacing w:line="288" w:lineRule="auto"/>
            </w:pPr>
          </w:p>
          <w:p w14:paraId="02BBD818" w14:textId="77777777" w:rsidR="008267A3" w:rsidRPr="00B67640" w:rsidRDefault="008267A3" w:rsidP="00B95D40">
            <w:pPr>
              <w:pStyle w:val="Plattetekst"/>
              <w:spacing w:line="288" w:lineRule="auto"/>
            </w:pPr>
          </w:p>
          <w:p w14:paraId="7B5DCA8F" w14:textId="77777777" w:rsidR="008267A3" w:rsidRPr="00B67640" w:rsidRDefault="008267A3" w:rsidP="00B95D40">
            <w:pPr>
              <w:pStyle w:val="Plattetekst"/>
              <w:spacing w:line="288" w:lineRule="auto"/>
            </w:pPr>
          </w:p>
          <w:p w14:paraId="5830D8D8" w14:textId="77777777" w:rsidR="008267A3" w:rsidRPr="00B67640" w:rsidRDefault="008267A3" w:rsidP="00B95D40">
            <w:pPr>
              <w:pStyle w:val="Plattetekst"/>
              <w:spacing w:line="288" w:lineRule="auto"/>
            </w:pPr>
          </w:p>
          <w:p w14:paraId="64FBC1D7" w14:textId="77777777" w:rsidR="008267A3" w:rsidRPr="00B67640" w:rsidRDefault="008267A3" w:rsidP="00B95D40">
            <w:pPr>
              <w:pStyle w:val="Plattetekst"/>
              <w:spacing w:line="288" w:lineRule="auto"/>
            </w:pPr>
          </w:p>
          <w:p w14:paraId="29483A1C" w14:textId="77777777" w:rsidR="008267A3" w:rsidRPr="00B67640" w:rsidRDefault="008267A3" w:rsidP="00B95D40">
            <w:pPr>
              <w:pStyle w:val="Plattetekst"/>
              <w:spacing w:line="288" w:lineRule="auto"/>
            </w:pPr>
          </w:p>
          <w:p w14:paraId="52EA1851" w14:textId="77777777" w:rsidR="008267A3" w:rsidRPr="00B67640" w:rsidRDefault="008267A3" w:rsidP="00B95D40">
            <w:pPr>
              <w:pStyle w:val="Plattetekst"/>
              <w:spacing w:line="288" w:lineRule="auto"/>
            </w:pPr>
          </w:p>
          <w:p w14:paraId="79B3B496" w14:textId="77777777" w:rsidR="008267A3" w:rsidRPr="00B67640" w:rsidRDefault="008267A3" w:rsidP="00B95D40">
            <w:pPr>
              <w:pStyle w:val="Plattetekst"/>
              <w:spacing w:line="288" w:lineRule="auto"/>
            </w:pPr>
          </w:p>
          <w:p w14:paraId="7E23E489" w14:textId="77777777" w:rsidR="008267A3" w:rsidRPr="00B67640" w:rsidRDefault="008267A3" w:rsidP="00B95D40">
            <w:pPr>
              <w:pStyle w:val="Plattetekst"/>
              <w:spacing w:line="288" w:lineRule="auto"/>
            </w:pPr>
          </w:p>
          <w:p w14:paraId="42035A53" w14:textId="77777777" w:rsidR="008267A3" w:rsidRPr="00B67640" w:rsidRDefault="008267A3" w:rsidP="00B95D40">
            <w:pPr>
              <w:pStyle w:val="Plattetekst"/>
              <w:spacing w:line="288" w:lineRule="auto"/>
            </w:pPr>
          </w:p>
          <w:p w14:paraId="15ACF40D" w14:textId="77777777" w:rsidR="008267A3" w:rsidRPr="00B67640" w:rsidRDefault="008267A3" w:rsidP="00B95D40">
            <w:pPr>
              <w:pStyle w:val="Plattetekst"/>
              <w:spacing w:line="288" w:lineRule="auto"/>
            </w:pPr>
          </w:p>
          <w:p w14:paraId="271B5EA8" w14:textId="77777777" w:rsidR="008267A3" w:rsidRPr="00B67640" w:rsidRDefault="008267A3" w:rsidP="00B95D40">
            <w:pPr>
              <w:pStyle w:val="Plattetekst"/>
              <w:spacing w:line="288" w:lineRule="auto"/>
            </w:pPr>
          </w:p>
          <w:p w14:paraId="600B14E4" w14:textId="77777777" w:rsidR="008267A3" w:rsidRPr="00B67640" w:rsidRDefault="008267A3" w:rsidP="00B95D40">
            <w:pPr>
              <w:pStyle w:val="Plattetekst"/>
              <w:spacing w:line="288" w:lineRule="auto"/>
            </w:pPr>
          </w:p>
          <w:p w14:paraId="242D6212" w14:textId="77777777" w:rsidR="008267A3" w:rsidRPr="00B67640" w:rsidRDefault="008267A3" w:rsidP="00B95D40">
            <w:pPr>
              <w:pStyle w:val="Plattetekst"/>
              <w:spacing w:line="288" w:lineRule="auto"/>
            </w:pPr>
          </w:p>
          <w:p w14:paraId="7C180DF3" w14:textId="77777777" w:rsidR="008267A3" w:rsidRPr="00B67640" w:rsidRDefault="008267A3" w:rsidP="00B95D40">
            <w:pPr>
              <w:pStyle w:val="Plattetekst"/>
              <w:spacing w:line="288" w:lineRule="auto"/>
            </w:pPr>
          </w:p>
          <w:p w14:paraId="41DC1312" w14:textId="77777777" w:rsidR="008267A3" w:rsidRPr="00B67640" w:rsidRDefault="008267A3" w:rsidP="00B95D40">
            <w:pPr>
              <w:pStyle w:val="Plattetekst"/>
              <w:spacing w:line="288" w:lineRule="auto"/>
            </w:pPr>
          </w:p>
          <w:p w14:paraId="32D473AE" w14:textId="77777777" w:rsidR="008267A3" w:rsidRPr="00B67640" w:rsidRDefault="008267A3" w:rsidP="00B95D40">
            <w:pPr>
              <w:pStyle w:val="Plattetekst"/>
              <w:spacing w:line="288" w:lineRule="auto"/>
            </w:pPr>
          </w:p>
          <w:p w14:paraId="1B66A165" w14:textId="77777777" w:rsidR="008267A3" w:rsidRPr="00B67640" w:rsidRDefault="008267A3" w:rsidP="00B95D40">
            <w:pPr>
              <w:pStyle w:val="Plattetekst"/>
              <w:spacing w:line="288" w:lineRule="auto"/>
            </w:pPr>
          </w:p>
          <w:p w14:paraId="4B4A6899" w14:textId="77777777" w:rsidR="008267A3" w:rsidRPr="00B67640" w:rsidRDefault="008267A3" w:rsidP="00B95D40">
            <w:pPr>
              <w:pStyle w:val="Plattetekst"/>
              <w:spacing w:line="288" w:lineRule="auto"/>
            </w:pPr>
          </w:p>
          <w:p w14:paraId="009B854F" w14:textId="77777777" w:rsidR="008267A3" w:rsidRPr="00B67640" w:rsidRDefault="008267A3" w:rsidP="00B95D40">
            <w:pPr>
              <w:pStyle w:val="Plattetekst"/>
              <w:spacing w:line="288" w:lineRule="auto"/>
            </w:pPr>
          </w:p>
          <w:p w14:paraId="6955E55D" w14:textId="77777777" w:rsidR="008267A3" w:rsidRPr="00B67640" w:rsidRDefault="008267A3" w:rsidP="00B95D40">
            <w:pPr>
              <w:pStyle w:val="Plattetekst"/>
              <w:spacing w:line="288" w:lineRule="auto"/>
            </w:pPr>
          </w:p>
          <w:p w14:paraId="1F4D0D6F" w14:textId="77777777" w:rsidR="008267A3" w:rsidRPr="00B67640" w:rsidRDefault="008267A3" w:rsidP="00B95D40">
            <w:pPr>
              <w:pStyle w:val="Plattetekst"/>
              <w:spacing w:line="288" w:lineRule="auto"/>
            </w:pPr>
          </w:p>
          <w:p w14:paraId="6A0928CC" w14:textId="77777777" w:rsidR="008267A3" w:rsidRPr="00B67640" w:rsidRDefault="008267A3" w:rsidP="00B95D40">
            <w:pPr>
              <w:pStyle w:val="Plattetekst"/>
              <w:spacing w:line="288" w:lineRule="auto"/>
            </w:pPr>
          </w:p>
          <w:p w14:paraId="7C6F1344" w14:textId="77777777" w:rsidR="008267A3" w:rsidRPr="00B67640" w:rsidRDefault="008267A3" w:rsidP="00B95D40">
            <w:pPr>
              <w:pStyle w:val="Plattetekst"/>
              <w:spacing w:line="288" w:lineRule="auto"/>
            </w:pPr>
          </w:p>
          <w:p w14:paraId="4C430CE4" w14:textId="77777777" w:rsidR="008267A3" w:rsidRPr="00B67640" w:rsidRDefault="008267A3" w:rsidP="00B95D40">
            <w:pPr>
              <w:pStyle w:val="Plattetekst"/>
              <w:spacing w:line="288" w:lineRule="auto"/>
            </w:pPr>
          </w:p>
          <w:p w14:paraId="435263F7" w14:textId="77777777" w:rsidR="008267A3" w:rsidRPr="00B67640" w:rsidRDefault="008267A3" w:rsidP="00B95D40">
            <w:pPr>
              <w:pStyle w:val="Plattetekst"/>
              <w:spacing w:line="288" w:lineRule="auto"/>
            </w:pPr>
          </w:p>
          <w:p w14:paraId="4AD1CC1A" w14:textId="77777777" w:rsidR="008267A3" w:rsidRPr="00B67640" w:rsidRDefault="008267A3" w:rsidP="00B95D40">
            <w:pPr>
              <w:pStyle w:val="Plattetekst"/>
              <w:spacing w:line="288" w:lineRule="auto"/>
            </w:pPr>
          </w:p>
          <w:p w14:paraId="6D8FE553" w14:textId="77777777" w:rsidR="008267A3" w:rsidRPr="00B67640" w:rsidRDefault="008267A3" w:rsidP="00B95D40">
            <w:pPr>
              <w:pStyle w:val="Plattetekst"/>
              <w:spacing w:line="288" w:lineRule="auto"/>
            </w:pPr>
          </w:p>
          <w:p w14:paraId="445D7FDD" w14:textId="77777777" w:rsidR="008267A3" w:rsidRPr="00B67640" w:rsidRDefault="008267A3" w:rsidP="00B95D40">
            <w:pPr>
              <w:pStyle w:val="Plattetekst"/>
              <w:spacing w:line="288" w:lineRule="auto"/>
            </w:pPr>
          </w:p>
          <w:p w14:paraId="51FF0B8A" w14:textId="77777777" w:rsidR="008267A3" w:rsidRPr="00B67640" w:rsidRDefault="008267A3" w:rsidP="00B95D40">
            <w:pPr>
              <w:pStyle w:val="Plattetekst"/>
              <w:spacing w:line="288" w:lineRule="auto"/>
            </w:pPr>
          </w:p>
          <w:p w14:paraId="406A8732" w14:textId="77777777" w:rsidR="008267A3" w:rsidRPr="00B67640" w:rsidRDefault="008267A3" w:rsidP="00B95D40">
            <w:pPr>
              <w:pStyle w:val="Plattetekst"/>
              <w:spacing w:line="288" w:lineRule="auto"/>
            </w:pPr>
          </w:p>
          <w:p w14:paraId="51D16FBD" w14:textId="77777777" w:rsidR="008267A3" w:rsidRPr="00B67640" w:rsidRDefault="008267A3" w:rsidP="00B95D40">
            <w:pPr>
              <w:pStyle w:val="Plattetekst"/>
              <w:spacing w:line="288" w:lineRule="auto"/>
            </w:pPr>
          </w:p>
          <w:p w14:paraId="6AB8990C" w14:textId="77777777" w:rsidR="008267A3" w:rsidRPr="00B67640" w:rsidRDefault="008267A3" w:rsidP="00B95D40">
            <w:pPr>
              <w:pStyle w:val="Plattetekst"/>
              <w:spacing w:line="288" w:lineRule="auto"/>
            </w:pPr>
          </w:p>
        </w:tc>
      </w:tr>
    </w:tbl>
    <w:p w14:paraId="5B1D3517" w14:textId="77777777" w:rsidR="008267A3" w:rsidRPr="00B67640" w:rsidRDefault="008267A3" w:rsidP="008267A3">
      <w:pPr>
        <w:rPr>
          <w:lang w:val="en-GB"/>
        </w:rPr>
      </w:pPr>
    </w:p>
    <w:p w14:paraId="0A8A8E3F" w14:textId="77777777" w:rsidR="008267A3" w:rsidRPr="00B67640" w:rsidRDefault="008267A3" w:rsidP="008267A3">
      <w:pPr>
        <w:rPr>
          <w:lang w:val="en-GB"/>
        </w:rPr>
      </w:pPr>
    </w:p>
    <w:p w14:paraId="007FC708" w14:textId="77777777" w:rsidR="008267A3" w:rsidRPr="00B67640" w:rsidRDefault="08ACE5FB" w:rsidP="008267A3">
      <w:pPr>
        <w:rPr>
          <w:lang w:val="en-GB"/>
        </w:rPr>
      </w:pPr>
      <w:r w:rsidRPr="00B67640">
        <w:rPr>
          <w:lang w:val="en-GB"/>
        </w:rPr>
        <w:t xml:space="preserve">The undersigned declares that it has completed the above table truthfully. </w:t>
      </w:r>
    </w:p>
    <w:p w14:paraId="41031D9A" w14:textId="77777777" w:rsidR="008267A3" w:rsidRPr="00B67640" w:rsidRDefault="008267A3" w:rsidP="008267A3">
      <w:pPr>
        <w:rPr>
          <w:lang w:val="en-GB"/>
        </w:rPr>
      </w:pPr>
    </w:p>
    <w:p w14:paraId="2F93706B" w14:textId="4E1C25DA" w:rsidR="008267A3" w:rsidRPr="00B67640" w:rsidRDefault="08ACE5FB" w:rsidP="008267A3">
      <w:pPr>
        <w:rPr>
          <w:lang w:val="en-GB"/>
        </w:rPr>
      </w:pPr>
      <w:r w:rsidRPr="00B67640">
        <w:rPr>
          <w:lang w:val="en-GB"/>
        </w:rPr>
        <w:t xml:space="preserve">The undersigned also declares that if required it will submit Supporting Documents within ten (10) calendar days after the first request of the </w:t>
      </w:r>
      <w:r w:rsidR="00636BC4" w:rsidRPr="00B67640">
        <w:rPr>
          <w:lang w:val="en-GB"/>
        </w:rPr>
        <w:t>Contracting Party</w:t>
      </w:r>
      <w:r w:rsidRPr="00B67640">
        <w:rPr>
          <w:lang w:val="en-GB"/>
        </w:rPr>
        <w:t>.</w:t>
      </w:r>
    </w:p>
    <w:p w14:paraId="464C8526" w14:textId="77777777" w:rsidR="008267A3" w:rsidRPr="00B67640" w:rsidRDefault="008267A3" w:rsidP="008267A3">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267A3" w:rsidRPr="00B67640" w14:paraId="27579475" w14:textId="77777777" w:rsidTr="08ACE5FB">
        <w:trPr>
          <w:trHeight w:val="297"/>
          <w:jc w:val="center"/>
        </w:trPr>
        <w:tc>
          <w:tcPr>
            <w:tcW w:w="2835" w:type="dxa"/>
            <w:shd w:val="clear" w:color="auto" w:fill="E6E6E6"/>
          </w:tcPr>
          <w:p w14:paraId="009CD934" w14:textId="77777777" w:rsidR="008267A3" w:rsidRPr="00B67640" w:rsidRDefault="08ACE5FB" w:rsidP="08ACE5FB">
            <w:pPr>
              <w:spacing w:before="90" w:after="54"/>
              <w:ind w:left="57" w:right="57"/>
              <w:jc w:val="both"/>
              <w:rPr>
                <w:rFonts w:ascii="Tahoma" w:eastAsia="Tahoma" w:hAnsi="Tahoma" w:cs="Tahoma"/>
                <w:lang w:val="en-GB"/>
              </w:rPr>
            </w:pPr>
            <w:r w:rsidRPr="00B67640">
              <w:rPr>
                <w:lang w:val="en-GB"/>
              </w:rPr>
              <w:t>Name of Candidate</w:t>
            </w:r>
          </w:p>
        </w:tc>
        <w:tc>
          <w:tcPr>
            <w:tcW w:w="5670" w:type="dxa"/>
          </w:tcPr>
          <w:p w14:paraId="1C453D91" w14:textId="77777777" w:rsidR="008267A3" w:rsidRPr="00B67640" w:rsidRDefault="008267A3" w:rsidP="00B95D40">
            <w:pPr>
              <w:spacing w:before="90" w:after="54"/>
              <w:ind w:left="57" w:right="57"/>
              <w:jc w:val="both"/>
              <w:rPr>
                <w:rFonts w:cs="Tahoma"/>
                <w:lang w:val="en-GB"/>
              </w:rPr>
            </w:pPr>
          </w:p>
        </w:tc>
      </w:tr>
      <w:tr w:rsidR="008267A3" w:rsidRPr="00B67640" w14:paraId="1A9BDE52" w14:textId="77777777" w:rsidTr="08ACE5FB">
        <w:trPr>
          <w:jc w:val="center"/>
        </w:trPr>
        <w:tc>
          <w:tcPr>
            <w:tcW w:w="2835" w:type="dxa"/>
            <w:shd w:val="clear" w:color="auto" w:fill="E6E6E6"/>
          </w:tcPr>
          <w:p w14:paraId="65E714FF" w14:textId="0336816F" w:rsidR="008267A3" w:rsidRPr="00B67640" w:rsidRDefault="08ACE5FB" w:rsidP="08ACE5FB">
            <w:pPr>
              <w:spacing w:before="90" w:after="54"/>
              <w:ind w:left="57" w:right="57"/>
              <w:rPr>
                <w:rFonts w:ascii="Tahoma" w:eastAsia="Tahoma" w:hAnsi="Tahoma" w:cs="Tahoma"/>
                <w:lang w:val="en-GB"/>
              </w:rPr>
            </w:pPr>
            <w:r w:rsidRPr="00B67640">
              <w:rPr>
                <w:lang w:val="en-GB"/>
              </w:rPr>
              <w:t>Name of legally authori</w:t>
            </w:r>
            <w:r w:rsidR="003B7755" w:rsidRPr="00B67640">
              <w:rPr>
                <w:lang w:val="en-GB"/>
              </w:rPr>
              <w:t>se</w:t>
            </w:r>
            <w:r w:rsidRPr="00B67640">
              <w:rPr>
                <w:lang w:val="en-GB"/>
              </w:rPr>
              <w:t>d representative of Candidate</w:t>
            </w:r>
          </w:p>
        </w:tc>
        <w:tc>
          <w:tcPr>
            <w:tcW w:w="5670" w:type="dxa"/>
          </w:tcPr>
          <w:p w14:paraId="6D1D5D94" w14:textId="77777777" w:rsidR="008267A3" w:rsidRPr="00B67640" w:rsidRDefault="008267A3" w:rsidP="00B95D40">
            <w:pPr>
              <w:spacing w:before="90" w:after="54"/>
              <w:ind w:left="57" w:right="57"/>
              <w:jc w:val="both"/>
              <w:rPr>
                <w:rFonts w:cs="Tahoma"/>
                <w:lang w:val="en-GB"/>
              </w:rPr>
            </w:pPr>
          </w:p>
        </w:tc>
      </w:tr>
      <w:tr w:rsidR="008267A3" w:rsidRPr="00B67640" w14:paraId="020C8F85" w14:textId="77777777" w:rsidTr="08ACE5FB">
        <w:trPr>
          <w:jc w:val="center"/>
        </w:trPr>
        <w:tc>
          <w:tcPr>
            <w:tcW w:w="2835" w:type="dxa"/>
            <w:shd w:val="clear" w:color="auto" w:fill="E6E6E6"/>
          </w:tcPr>
          <w:p w14:paraId="68ACA476" w14:textId="77777777" w:rsidR="008267A3" w:rsidRPr="00B67640" w:rsidRDefault="08ACE5FB" w:rsidP="08ACE5FB">
            <w:pPr>
              <w:spacing w:before="90" w:after="54"/>
              <w:ind w:left="57" w:right="57"/>
              <w:jc w:val="both"/>
              <w:rPr>
                <w:rFonts w:ascii="Tahoma" w:eastAsia="Tahoma" w:hAnsi="Tahoma" w:cs="Tahoma"/>
                <w:lang w:val="en-GB"/>
              </w:rPr>
            </w:pPr>
            <w:r w:rsidRPr="00B67640">
              <w:rPr>
                <w:lang w:val="en-GB"/>
              </w:rPr>
              <w:t>Position</w:t>
            </w:r>
          </w:p>
        </w:tc>
        <w:tc>
          <w:tcPr>
            <w:tcW w:w="5670" w:type="dxa"/>
          </w:tcPr>
          <w:p w14:paraId="422E374E" w14:textId="77777777" w:rsidR="008267A3" w:rsidRPr="00B67640" w:rsidRDefault="008267A3" w:rsidP="00B95D40">
            <w:pPr>
              <w:spacing w:before="90" w:after="54"/>
              <w:ind w:left="57" w:right="57"/>
              <w:jc w:val="both"/>
              <w:rPr>
                <w:rFonts w:cs="Tahoma"/>
                <w:lang w:val="en-GB"/>
              </w:rPr>
            </w:pPr>
          </w:p>
        </w:tc>
      </w:tr>
      <w:tr w:rsidR="008267A3" w:rsidRPr="00B67640" w14:paraId="6068B4A7" w14:textId="77777777" w:rsidTr="08ACE5FB">
        <w:trPr>
          <w:jc w:val="center"/>
        </w:trPr>
        <w:tc>
          <w:tcPr>
            <w:tcW w:w="2835" w:type="dxa"/>
            <w:shd w:val="clear" w:color="auto" w:fill="E6E6E6"/>
          </w:tcPr>
          <w:p w14:paraId="36EA8F2C" w14:textId="77777777" w:rsidR="008267A3" w:rsidRPr="00B67640" w:rsidRDefault="08ACE5FB" w:rsidP="08ACE5FB">
            <w:pPr>
              <w:spacing w:before="90" w:after="54"/>
              <w:ind w:left="57" w:right="57"/>
              <w:jc w:val="both"/>
              <w:rPr>
                <w:rFonts w:ascii="Tahoma" w:eastAsia="Tahoma" w:hAnsi="Tahoma" w:cs="Tahoma"/>
                <w:lang w:val="en-GB"/>
              </w:rPr>
            </w:pPr>
            <w:r w:rsidRPr="00B67640">
              <w:rPr>
                <w:lang w:val="en-GB"/>
              </w:rPr>
              <w:t>Signature</w:t>
            </w:r>
          </w:p>
          <w:p w14:paraId="5F836B1E" w14:textId="77777777" w:rsidR="008267A3" w:rsidRPr="00B67640" w:rsidRDefault="008267A3" w:rsidP="00B95D40">
            <w:pPr>
              <w:spacing w:before="90" w:after="54"/>
              <w:ind w:left="57" w:right="57"/>
              <w:jc w:val="both"/>
              <w:rPr>
                <w:rFonts w:cs="Tahoma"/>
                <w:lang w:val="en-GB"/>
              </w:rPr>
            </w:pPr>
          </w:p>
        </w:tc>
        <w:tc>
          <w:tcPr>
            <w:tcW w:w="5670" w:type="dxa"/>
          </w:tcPr>
          <w:p w14:paraId="4FB15077" w14:textId="77777777" w:rsidR="008267A3" w:rsidRPr="00B67640" w:rsidRDefault="008267A3" w:rsidP="00B95D40">
            <w:pPr>
              <w:spacing w:before="90" w:after="54"/>
              <w:ind w:left="57" w:right="57"/>
              <w:jc w:val="both"/>
              <w:rPr>
                <w:rFonts w:cs="Tahoma"/>
                <w:lang w:val="en-GB"/>
              </w:rPr>
            </w:pPr>
          </w:p>
        </w:tc>
      </w:tr>
      <w:tr w:rsidR="008267A3" w:rsidRPr="00B67640" w14:paraId="16E57AC5" w14:textId="77777777" w:rsidTr="08ACE5FB">
        <w:trPr>
          <w:jc w:val="center"/>
        </w:trPr>
        <w:tc>
          <w:tcPr>
            <w:tcW w:w="2835" w:type="dxa"/>
            <w:shd w:val="clear" w:color="auto" w:fill="E6E6E6"/>
          </w:tcPr>
          <w:p w14:paraId="2BE75930" w14:textId="77777777" w:rsidR="008267A3" w:rsidRPr="00B67640" w:rsidRDefault="08ACE5FB" w:rsidP="08ACE5FB">
            <w:pPr>
              <w:spacing w:before="90" w:after="54"/>
              <w:ind w:left="57" w:right="57"/>
              <w:jc w:val="both"/>
              <w:rPr>
                <w:rFonts w:ascii="Tahoma" w:eastAsia="Tahoma" w:hAnsi="Tahoma" w:cs="Tahoma"/>
                <w:lang w:val="en-GB"/>
              </w:rPr>
            </w:pPr>
            <w:r w:rsidRPr="00B67640">
              <w:rPr>
                <w:lang w:val="en-GB"/>
              </w:rPr>
              <w:t>Place and date</w:t>
            </w:r>
          </w:p>
        </w:tc>
        <w:tc>
          <w:tcPr>
            <w:tcW w:w="5670" w:type="dxa"/>
          </w:tcPr>
          <w:p w14:paraId="65555D34" w14:textId="77777777" w:rsidR="008267A3" w:rsidRPr="00B67640" w:rsidRDefault="008267A3" w:rsidP="00B95D40">
            <w:pPr>
              <w:spacing w:before="90" w:after="54"/>
              <w:ind w:left="57" w:right="57"/>
              <w:jc w:val="both"/>
              <w:rPr>
                <w:rFonts w:cs="Tahoma"/>
                <w:lang w:val="en-GB"/>
              </w:rPr>
            </w:pPr>
          </w:p>
        </w:tc>
      </w:tr>
    </w:tbl>
    <w:p w14:paraId="7CA39A19" w14:textId="77777777" w:rsidR="008267A3" w:rsidRPr="00B67640" w:rsidRDefault="008267A3" w:rsidP="008267A3">
      <w:pPr>
        <w:rPr>
          <w:szCs w:val="20"/>
          <w:lang w:val="en-GB"/>
        </w:rPr>
      </w:pPr>
    </w:p>
    <w:p w14:paraId="78189964" w14:textId="70449705" w:rsidR="008267A3" w:rsidRPr="00B67640" w:rsidRDefault="00114B52" w:rsidP="08ACE5FB">
      <w:pPr>
        <w:pStyle w:val="Kop1"/>
        <w:numPr>
          <w:ilvl w:val="0"/>
          <w:numId w:val="0"/>
        </w:numPr>
        <w:spacing w:line="288" w:lineRule="auto"/>
        <w:rPr>
          <w:sz w:val="28"/>
          <w:szCs w:val="28"/>
        </w:rPr>
      </w:pPr>
      <w:bookmarkStart w:id="7" w:name="_Toc525821165"/>
      <w:r w:rsidRPr="00B67640">
        <w:rPr>
          <w:bCs/>
          <w:sz w:val="28"/>
          <w:szCs w:val="28"/>
        </w:rPr>
        <w:lastRenderedPageBreak/>
        <w:t>Standard Form</w:t>
      </w:r>
      <w:r w:rsidR="08ACE5FB" w:rsidRPr="00B67640">
        <w:rPr>
          <w:bCs/>
          <w:sz w:val="28"/>
          <w:szCs w:val="28"/>
        </w:rPr>
        <w:t xml:space="preserve"> G (4 </w:t>
      </w:r>
      <w:r w:rsidR="00BC6C3C" w:rsidRPr="00B67640">
        <w:rPr>
          <w:bCs/>
          <w:sz w:val="28"/>
          <w:szCs w:val="28"/>
        </w:rPr>
        <w:t>of 6</w:t>
      </w:r>
      <w:r w:rsidR="08ACE5FB" w:rsidRPr="00B67640">
        <w:rPr>
          <w:bCs/>
          <w:sz w:val="28"/>
          <w:szCs w:val="28"/>
        </w:rPr>
        <w:t>)</w:t>
      </w:r>
      <w:bookmarkEnd w:id="7"/>
    </w:p>
    <w:p w14:paraId="62C1768E" w14:textId="0C5A82BD" w:rsidR="008267A3" w:rsidRPr="00B67640" w:rsidRDefault="001C29F4" w:rsidP="08ACE5FB">
      <w:pPr>
        <w:pStyle w:val="Plattetekst"/>
        <w:spacing w:after="0" w:line="288" w:lineRule="auto"/>
        <w:jc w:val="left"/>
        <w:rPr>
          <w:b/>
          <w:bCs/>
          <w:color w:val="1F497D" w:themeColor="text2"/>
          <w:sz w:val="22"/>
          <w:szCs w:val="22"/>
        </w:rPr>
      </w:pPr>
      <w:r w:rsidRPr="00B67640">
        <w:rPr>
          <w:b/>
          <w:bCs/>
          <w:color w:val="1F497D" w:themeColor="text2"/>
          <w:sz w:val="22"/>
          <w:szCs w:val="22"/>
        </w:rPr>
        <w:t xml:space="preserve">Statement of </w:t>
      </w:r>
      <w:r w:rsidR="002D0D64" w:rsidRPr="00B67640">
        <w:rPr>
          <w:b/>
          <w:bCs/>
          <w:color w:val="1F497D" w:themeColor="text2"/>
          <w:sz w:val="22"/>
          <w:szCs w:val="22"/>
        </w:rPr>
        <w:t xml:space="preserve">Core </w:t>
      </w:r>
      <w:r w:rsidR="00313D51" w:rsidRPr="00B67640">
        <w:rPr>
          <w:b/>
          <w:bCs/>
          <w:color w:val="1F497D" w:themeColor="text2"/>
          <w:sz w:val="22"/>
          <w:szCs w:val="22"/>
        </w:rPr>
        <w:t>Competency</w:t>
      </w:r>
      <w:r w:rsidR="08ACE5FB" w:rsidRPr="00B67640">
        <w:rPr>
          <w:b/>
          <w:bCs/>
          <w:color w:val="1F497D" w:themeColor="text2"/>
          <w:sz w:val="22"/>
          <w:szCs w:val="22"/>
        </w:rPr>
        <w:t>/Referen</w:t>
      </w:r>
      <w:r w:rsidRPr="00B67640">
        <w:rPr>
          <w:b/>
          <w:bCs/>
          <w:color w:val="1F497D" w:themeColor="text2"/>
          <w:sz w:val="22"/>
          <w:szCs w:val="22"/>
        </w:rPr>
        <w:t>ce</w:t>
      </w:r>
      <w:r w:rsidR="08ACE5FB" w:rsidRPr="00B67640">
        <w:rPr>
          <w:b/>
          <w:bCs/>
          <w:color w:val="1F497D" w:themeColor="text2"/>
          <w:sz w:val="22"/>
          <w:szCs w:val="22"/>
        </w:rPr>
        <w:t xml:space="preserve"> 4: Planning</w:t>
      </w:r>
      <w:r w:rsidR="00636BC4" w:rsidRPr="00B67640">
        <w:rPr>
          <w:b/>
          <w:bCs/>
          <w:color w:val="1F497D" w:themeColor="text2"/>
          <w:sz w:val="22"/>
          <w:szCs w:val="22"/>
        </w:rPr>
        <w:t xml:space="preserve"> and </w:t>
      </w:r>
      <w:r w:rsidRPr="00B67640">
        <w:rPr>
          <w:b/>
          <w:bCs/>
          <w:color w:val="1F497D" w:themeColor="text2"/>
          <w:sz w:val="22"/>
          <w:szCs w:val="22"/>
        </w:rPr>
        <w:t>simulation</w:t>
      </w:r>
      <w:r w:rsidR="08ACE5FB" w:rsidRPr="00B67640">
        <w:rPr>
          <w:b/>
          <w:bCs/>
          <w:color w:val="1F497D" w:themeColor="text2"/>
          <w:sz w:val="22"/>
          <w:szCs w:val="22"/>
        </w:rPr>
        <w:t>/forecasting o</w:t>
      </w:r>
      <w:r w:rsidRPr="00B67640">
        <w:rPr>
          <w:b/>
          <w:bCs/>
          <w:color w:val="1F497D" w:themeColor="text2"/>
          <w:sz w:val="22"/>
          <w:szCs w:val="22"/>
        </w:rPr>
        <w:t>n different time horizons</w:t>
      </w:r>
      <w:r w:rsidR="08ACE5FB" w:rsidRPr="00B67640">
        <w:rPr>
          <w:b/>
          <w:bCs/>
          <w:color w:val="1F497D" w:themeColor="text2"/>
          <w:sz w:val="22"/>
          <w:szCs w:val="22"/>
        </w:rPr>
        <w:t xml:space="preserve"> </w:t>
      </w:r>
    </w:p>
    <w:p w14:paraId="32EE0EB6" w14:textId="66457DAA" w:rsidR="008267A3" w:rsidRPr="00B67640" w:rsidRDefault="08ACE5FB" w:rsidP="08ACE5FB">
      <w:pPr>
        <w:pStyle w:val="Plattetekst"/>
        <w:spacing w:line="288" w:lineRule="auto"/>
      </w:pPr>
      <w:r w:rsidRPr="00B67640">
        <w:t xml:space="preserve">The Candidate must use the table below to submit References. </w:t>
      </w:r>
    </w:p>
    <w:p w14:paraId="71B72FE2" w14:textId="77777777" w:rsidR="008267A3" w:rsidRPr="00B67640" w:rsidRDefault="008267A3" w:rsidP="008267A3">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8267A3" w:rsidRPr="00B67640" w14:paraId="08074A2C" w14:textId="77777777" w:rsidTr="08ACE5FB">
        <w:trPr>
          <w:cantSplit/>
          <w:trHeight w:val="232"/>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tcPr>
          <w:p w14:paraId="1BB4F427" w14:textId="77777777" w:rsidR="008267A3" w:rsidRPr="00B67640" w:rsidRDefault="08ACE5FB" w:rsidP="08ACE5FB">
            <w:pPr>
              <w:spacing w:before="90" w:after="54"/>
              <w:ind w:left="57" w:right="57"/>
              <w:jc w:val="center"/>
              <w:rPr>
                <w:b/>
                <w:bCs/>
                <w:lang w:val="en-GB"/>
              </w:rPr>
            </w:pPr>
            <w:r w:rsidRPr="00B67640">
              <w:rPr>
                <w:b/>
                <w:bCs/>
                <w:lang w:val="en-GB"/>
              </w:rPr>
              <w:t>Details of awarding body or company</w:t>
            </w:r>
          </w:p>
        </w:tc>
      </w:tr>
      <w:tr w:rsidR="008267A3" w:rsidRPr="00B67640" w14:paraId="7BE76807" w14:textId="77777777" w:rsidTr="08ACE5FB">
        <w:trPr>
          <w:cantSplit/>
          <w:jc w:val="center"/>
        </w:trPr>
        <w:tc>
          <w:tcPr>
            <w:tcW w:w="567" w:type="dxa"/>
            <w:tcBorders>
              <w:top w:val="single" w:sz="12" w:space="0" w:color="808080" w:themeColor="text1" w:themeTint="7F"/>
            </w:tcBorders>
          </w:tcPr>
          <w:p w14:paraId="1AB530D6" w14:textId="77777777" w:rsidR="008267A3" w:rsidRPr="00B67640" w:rsidRDefault="008267A3" w:rsidP="00B95D40">
            <w:pPr>
              <w:spacing w:before="90" w:after="54" w:line="276" w:lineRule="auto"/>
              <w:ind w:left="57" w:right="57"/>
              <w:rPr>
                <w:lang w:val="en-GB"/>
              </w:rPr>
            </w:pPr>
          </w:p>
        </w:tc>
        <w:tc>
          <w:tcPr>
            <w:tcW w:w="3686" w:type="dxa"/>
            <w:tcBorders>
              <w:top w:val="single" w:sz="12" w:space="0" w:color="808080" w:themeColor="text1" w:themeTint="7F"/>
            </w:tcBorders>
            <w:shd w:val="clear" w:color="auto" w:fill="E6E6E6"/>
            <w:vAlign w:val="center"/>
          </w:tcPr>
          <w:p w14:paraId="341F33B8" w14:textId="159091BD" w:rsidR="008267A3" w:rsidRPr="00B67640" w:rsidRDefault="001C29F4" w:rsidP="08ACE5FB">
            <w:pPr>
              <w:spacing w:before="90" w:after="54" w:line="276" w:lineRule="auto"/>
              <w:ind w:left="57" w:right="57"/>
              <w:rPr>
                <w:b/>
                <w:bCs/>
                <w:lang w:val="en-GB"/>
              </w:rPr>
            </w:pPr>
            <w:r w:rsidRPr="00B67640">
              <w:rPr>
                <w:b/>
                <w:bCs/>
                <w:lang w:val="en-GB"/>
              </w:rPr>
              <w:t>Relevance to</w:t>
            </w:r>
            <w:r w:rsidR="08ACE5FB" w:rsidRPr="00B67640">
              <w:rPr>
                <w:b/>
                <w:bCs/>
                <w:lang w:val="en-GB"/>
              </w:rPr>
              <w:t xml:space="preserve"> </w:t>
            </w:r>
            <w:r w:rsidR="002D0D64" w:rsidRPr="00B67640">
              <w:rPr>
                <w:b/>
                <w:bCs/>
                <w:lang w:val="en-GB"/>
              </w:rPr>
              <w:t xml:space="preserve">Core </w:t>
            </w:r>
            <w:r w:rsidR="00313D51" w:rsidRPr="00B67640">
              <w:rPr>
                <w:b/>
                <w:bCs/>
                <w:lang w:val="en-GB"/>
              </w:rPr>
              <w:t>Competency</w:t>
            </w:r>
            <w:r w:rsidR="08ACE5FB" w:rsidRPr="00B67640">
              <w:rPr>
                <w:b/>
                <w:bCs/>
                <w:lang w:val="en-GB"/>
              </w:rPr>
              <w:t>:</w:t>
            </w:r>
          </w:p>
        </w:tc>
        <w:tc>
          <w:tcPr>
            <w:tcW w:w="4253" w:type="dxa"/>
            <w:tcBorders>
              <w:top w:val="single" w:sz="12" w:space="0" w:color="808080" w:themeColor="text1" w:themeTint="7F"/>
            </w:tcBorders>
          </w:tcPr>
          <w:p w14:paraId="2C0FF99B" w14:textId="77777777" w:rsidR="008267A3" w:rsidRPr="00B67640" w:rsidRDefault="008267A3" w:rsidP="00B95D40">
            <w:pPr>
              <w:spacing w:before="90" w:after="54" w:line="276" w:lineRule="auto"/>
              <w:ind w:left="57" w:right="57"/>
              <w:rPr>
                <w:color w:val="548DD4" w:themeColor="text2" w:themeTint="99"/>
                <w:lang w:val="en-GB"/>
              </w:rPr>
            </w:pPr>
          </w:p>
        </w:tc>
      </w:tr>
      <w:tr w:rsidR="008267A3" w:rsidRPr="00B67640" w14:paraId="4698977F" w14:textId="77777777" w:rsidTr="08ACE5FB">
        <w:trPr>
          <w:cantSplit/>
          <w:jc w:val="center"/>
        </w:trPr>
        <w:tc>
          <w:tcPr>
            <w:tcW w:w="567" w:type="dxa"/>
            <w:vMerge w:val="restart"/>
            <w:tcBorders>
              <w:top w:val="single" w:sz="12" w:space="0" w:color="808080" w:themeColor="text1" w:themeTint="7F"/>
            </w:tcBorders>
          </w:tcPr>
          <w:p w14:paraId="778EC1A3" w14:textId="77777777" w:rsidR="008267A3" w:rsidRPr="00B67640" w:rsidRDefault="08ACE5FB" w:rsidP="00B95D40">
            <w:pPr>
              <w:spacing w:before="90" w:after="54" w:line="276" w:lineRule="auto"/>
              <w:ind w:left="57" w:right="57"/>
              <w:rPr>
                <w:lang w:val="en-GB"/>
              </w:rPr>
            </w:pPr>
            <w:r w:rsidRPr="00B67640">
              <w:rPr>
                <w:lang w:val="en-GB"/>
              </w:rPr>
              <w:t>1.</w:t>
            </w:r>
          </w:p>
        </w:tc>
        <w:tc>
          <w:tcPr>
            <w:tcW w:w="3686" w:type="dxa"/>
            <w:tcBorders>
              <w:top w:val="single" w:sz="12" w:space="0" w:color="808080" w:themeColor="text1" w:themeTint="7F"/>
            </w:tcBorders>
            <w:shd w:val="clear" w:color="auto" w:fill="E6E6E6"/>
            <w:vAlign w:val="center"/>
          </w:tcPr>
          <w:p w14:paraId="3AA7760A" w14:textId="77777777" w:rsidR="008267A3" w:rsidRPr="00B67640" w:rsidRDefault="08ACE5FB" w:rsidP="00B95D40">
            <w:pPr>
              <w:spacing w:before="90" w:after="54" w:line="276" w:lineRule="auto"/>
              <w:ind w:left="57" w:right="57"/>
              <w:rPr>
                <w:lang w:val="en-GB"/>
              </w:rPr>
            </w:pPr>
            <w:r w:rsidRPr="00B67640">
              <w:rPr>
                <w:lang w:val="en-GB"/>
              </w:rPr>
              <w:t xml:space="preserve">Name of awarding body or </w:t>
            </w:r>
            <w:r w:rsidRPr="00B67640">
              <w:rPr>
                <w:lang w:val="en-GB"/>
              </w:rPr>
              <w:br/>
              <w:t>company</w:t>
            </w:r>
          </w:p>
        </w:tc>
        <w:tc>
          <w:tcPr>
            <w:tcW w:w="4253" w:type="dxa"/>
            <w:tcBorders>
              <w:top w:val="single" w:sz="12" w:space="0" w:color="808080" w:themeColor="text1" w:themeTint="7F"/>
            </w:tcBorders>
          </w:tcPr>
          <w:p w14:paraId="45681FCB" w14:textId="77777777" w:rsidR="008267A3" w:rsidRPr="00B67640" w:rsidRDefault="008267A3" w:rsidP="00B95D40">
            <w:pPr>
              <w:spacing w:before="90" w:after="54" w:line="276" w:lineRule="auto"/>
              <w:ind w:left="57" w:right="57"/>
              <w:rPr>
                <w:lang w:val="en-GB"/>
              </w:rPr>
            </w:pPr>
          </w:p>
        </w:tc>
      </w:tr>
      <w:tr w:rsidR="008267A3" w:rsidRPr="00B67640" w14:paraId="369795AA" w14:textId="77777777" w:rsidTr="08ACE5FB">
        <w:trPr>
          <w:cantSplit/>
          <w:jc w:val="center"/>
        </w:trPr>
        <w:tc>
          <w:tcPr>
            <w:tcW w:w="567" w:type="dxa"/>
            <w:vMerge/>
          </w:tcPr>
          <w:p w14:paraId="66F8BA6D"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6F14D8E3" w14:textId="77777777" w:rsidR="008267A3" w:rsidRPr="00B67640" w:rsidRDefault="08ACE5FB" w:rsidP="00B95D40">
            <w:pPr>
              <w:spacing w:before="90" w:after="54" w:line="276" w:lineRule="auto"/>
              <w:ind w:left="57" w:right="57"/>
              <w:rPr>
                <w:lang w:val="en-GB"/>
              </w:rPr>
            </w:pPr>
            <w:r w:rsidRPr="00B67640">
              <w:rPr>
                <w:lang w:val="en-GB"/>
              </w:rPr>
              <w:t>Address</w:t>
            </w:r>
          </w:p>
        </w:tc>
        <w:tc>
          <w:tcPr>
            <w:tcW w:w="4253" w:type="dxa"/>
          </w:tcPr>
          <w:p w14:paraId="0DD16EE2" w14:textId="77777777" w:rsidR="008267A3" w:rsidRPr="00B67640" w:rsidRDefault="008267A3" w:rsidP="00B95D40">
            <w:pPr>
              <w:spacing w:before="90" w:after="54" w:line="276" w:lineRule="auto"/>
              <w:ind w:left="57" w:right="57"/>
              <w:rPr>
                <w:lang w:val="en-GB"/>
              </w:rPr>
            </w:pPr>
          </w:p>
        </w:tc>
      </w:tr>
      <w:tr w:rsidR="008267A3" w:rsidRPr="00B67640" w14:paraId="243793C5" w14:textId="77777777" w:rsidTr="08ACE5FB">
        <w:trPr>
          <w:cantSplit/>
          <w:jc w:val="center"/>
        </w:trPr>
        <w:tc>
          <w:tcPr>
            <w:tcW w:w="567" w:type="dxa"/>
            <w:vMerge/>
          </w:tcPr>
          <w:p w14:paraId="7055721F"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19080786" w14:textId="77777777" w:rsidR="008267A3" w:rsidRPr="00B67640" w:rsidRDefault="08ACE5FB" w:rsidP="00B95D40">
            <w:pPr>
              <w:spacing w:before="90" w:after="54" w:line="276" w:lineRule="auto"/>
              <w:ind w:left="57" w:right="57"/>
              <w:rPr>
                <w:lang w:val="en-GB"/>
              </w:rPr>
            </w:pPr>
            <w:r w:rsidRPr="00B67640">
              <w:rPr>
                <w:lang w:val="en-GB"/>
              </w:rPr>
              <w:t>Postcode and town/city</w:t>
            </w:r>
          </w:p>
        </w:tc>
        <w:tc>
          <w:tcPr>
            <w:tcW w:w="4253" w:type="dxa"/>
          </w:tcPr>
          <w:p w14:paraId="641567AF" w14:textId="77777777" w:rsidR="008267A3" w:rsidRPr="00B67640" w:rsidRDefault="008267A3" w:rsidP="00B95D40">
            <w:pPr>
              <w:spacing w:before="90" w:after="54" w:line="276" w:lineRule="auto"/>
              <w:ind w:left="57" w:right="57"/>
              <w:rPr>
                <w:lang w:val="en-GB"/>
              </w:rPr>
            </w:pPr>
          </w:p>
        </w:tc>
      </w:tr>
      <w:tr w:rsidR="008267A3" w:rsidRPr="00B67640" w14:paraId="58CF0467" w14:textId="77777777" w:rsidTr="08ACE5FB">
        <w:trPr>
          <w:cantSplit/>
          <w:jc w:val="center"/>
        </w:trPr>
        <w:tc>
          <w:tcPr>
            <w:tcW w:w="567" w:type="dxa"/>
            <w:vMerge w:val="restart"/>
          </w:tcPr>
          <w:p w14:paraId="032CB553" w14:textId="77777777" w:rsidR="008267A3" w:rsidRPr="00B67640" w:rsidRDefault="08ACE5FB" w:rsidP="00B95D40">
            <w:pPr>
              <w:spacing w:before="90" w:after="54" w:line="276" w:lineRule="auto"/>
              <w:ind w:left="57" w:right="57"/>
              <w:rPr>
                <w:lang w:val="en-GB"/>
              </w:rPr>
            </w:pPr>
            <w:r w:rsidRPr="00B67640">
              <w:rPr>
                <w:lang w:val="en-GB"/>
              </w:rPr>
              <w:t>2.</w:t>
            </w:r>
          </w:p>
        </w:tc>
        <w:tc>
          <w:tcPr>
            <w:tcW w:w="3686" w:type="dxa"/>
            <w:shd w:val="clear" w:color="auto" w:fill="E6E6E6"/>
            <w:vAlign w:val="center"/>
          </w:tcPr>
          <w:p w14:paraId="6534F2F0" w14:textId="77777777" w:rsidR="008267A3" w:rsidRPr="00B67640" w:rsidRDefault="08ACE5FB" w:rsidP="00B95D40">
            <w:pPr>
              <w:spacing w:before="90" w:after="54" w:line="276" w:lineRule="auto"/>
              <w:ind w:left="57" w:right="57"/>
              <w:rPr>
                <w:lang w:val="en-GB"/>
              </w:rPr>
            </w:pPr>
            <w:r w:rsidRPr="00B67640">
              <w:rPr>
                <w:lang w:val="en-GB"/>
              </w:rPr>
              <w:t>Name of contact person of awarding body or company</w:t>
            </w:r>
          </w:p>
        </w:tc>
        <w:tc>
          <w:tcPr>
            <w:tcW w:w="4253" w:type="dxa"/>
          </w:tcPr>
          <w:p w14:paraId="3B58CD76" w14:textId="77777777" w:rsidR="008267A3" w:rsidRPr="00B67640" w:rsidRDefault="008267A3" w:rsidP="00B95D40">
            <w:pPr>
              <w:spacing w:before="90" w:after="54" w:line="276" w:lineRule="auto"/>
              <w:ind w:left="57" w:right="57"/>
              <w:rPr>
                <w:lang w:val="en-GB"/>
              </w:rPr>
            </w:pPr>
          </w:p>
        </w:tc>
      </w:tr>
      <w:tr w:rsidR="008267A3" w:rsidRPr="00B67640" w14:paraId="62C2CFC0" w14:textId="77777777" w:rsidTr="08ACE5FB">
        <w:trPr>
          <w:cantSplit/>
          <w:trHeight w:val="255"/>
          <w:jc w:val="center"/>
        </w:trPr>
        <w:tc>
          <w:tcPr>
            <w:tcW w:w="567" w:type="dxa"/>
            <w:vMerge/>
          </w:tcPr>
          <w:p w14:paraId="18E8C9C6"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3591690D" w14:textId="77777777" w:rsidR="008267A3" w:rsidRPr="00B67640" w:rsidRDefault="08ACE5FB" w:rsidP="00B95D40">
            <w:pPr>
              <w:spacing w:before="90" w:after="54" w:line="276" w:lineRule="auto"/>
              <w:ind w:left="57" w:right="57"/>
              <w:rPr>
                <w:lang w:val="en-GB"/>
              </w:rPr>
            </w:pPr>
            <w:r w:rsidRPr="00B67640">
              <w:rPr>
                <w:lang w:val="en-GB"/>
              </w:rPr>
              <w:t>Position</w:t>
            </w:r>
          </w:p>
        </w:tc>
        <w:tc>
          <w:tcPr>
            <w:tcW w:w="4253" w:type="dxa"/>
          </w:tcPr>
          <w:p w14:paraId="2677F370" w14:textId="77777777" w:rsidR="008267A3" w:rsidRPr="00B67640" w:rsidRDefault="008267A3" w:rsidP="00B95D40">
            <w:pPr>
              <w:spacing w:before="90" w:after="54" w:line="276" w:lineRule="auto"/>
              <w:ind w:left="57" w:right="57"/>
              <w:rPr>
                <w:lang w:val="en-GB"/>
              </w:rPr>
            </w:pPr>
          </w:p>
        </w:tc>
      </w:tr>
      <w:tr w:rsidR="008267A3" w:rsidRPr="00B67640" w14:paraId="61A8DFFA" w14:textId="77777777" w:rsidTr="08ACE5FB">
        <w:trPr>
          <w:cantSplit/>
          <w:jc w:val="center"/>
        </w:trPr>
        <w:tc>
          <w:tcPr>
            <w:tcW w:w="567" w:type="dxa"/>
            <w:vMerge/>
          </w:tcPr>
          <w:p w14:paraId="66A8DE33"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7761487B" w14:textId="77777777" w:rsidR="008267A3" w:rsidRPr="00B67640" w:rsidRDefault="08ACE5FB" w:rsidP="00B95D40">
            <w:pPr>
              <w:spacing w:before="90" w:after="54" w:line="276" w:lineRule="auto"/>
              <w:ind w:left="57" w:right="57"/>
              <w:rPr>
                <w:lang w:val="en-GB"/>
              </w:rPr>
            </w:pPr>
            <w:r w:rsidRPr="00B67640">
              <w:rPr>
                <w:lang w:val="en-GB"/>
              </w:rPr>
              <w:t>Telephone number</w:t>
            </w:r>
          </w:p>
        </w:tc>
        <w:tc>
          <w:tcPr>
            <w:tcW w:w="4253" w:type="dxa"/>
          </w:tcPr>
          <w:p w14:paraId="6A267D7C" w14:textId="77777777" w:rsidR="008267A3" w:rsidRPr="00B67640" w:rsidRDefault="008267A3" w:rsidP="00B95D40">
            <w:pPr>
              <w:spacing w:before="90" w:after="54" w:line="276" w:lineRule="auto"/>
              <w:ind w:left="57" w:right="57"/>
              <w:rPr>
                <w:lang w:val="en-GB"/>
              </w:rPr>
            </w:pPr>
          </w:p>
        </w:tc>
      </w:tr>
      <w:tr w:rsidR="008267A3" w:rsidRPr="00B67640" w14:paraId="4BC3BFE0" w14:textId="77777777" w:rsidTr="08ACE5FB">
        <w:trPr>
          <w:cantSplit/>
          <w:jc w:val="center"/>
        </w:trPr>
        <w:tc>
          <w:tcPr>
            <w:tcW w:w="567" w:type="dxa"/>
            <w:vMerge/>
          </w:tcPr>
          <w:p w14:paraId="26A5632C"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31DA514C" w14:textId="77777777" w:rsidR="008267A3" w:rsidRPr="00B67640" w:rsidRDefault="08ACE5FB" w:rsidP="00B95D40">
            <w:pPr>
              <w:spacing w:before="90" w:after="54" w:line="276" w:lineRule="auto"/>
              <w:ind w:left="57" w:right="57"/>
              <w:rPr>
                <w:lang w:val="en-GB"/>
              </w:rPr>
            </w:pPr>
            <w:r w:rsidRPr="00B67640">
              <w:rPr>
                <w:lang w:val="en-GB"/>
              </w:rPr>
              <w:t>E-mail address</w:t>
            </w:r>
          </w:p>
        </w:tc>
        <w:tc>
          <w:tcPr>
            <w:tcW w:w="4253" w:type="dxa"/>
          </w:tcPr>
          <w:p w14:paraId="1F6DA0EF" w14:textId="77777777" w:rsidR="008267A3" w:rsidRPr="00B67640" w:rsidRDefault="008267A3" w:rsidP="00B95D40">
            <w:pPr>
              <w:spacing w:before="90" w:after="54" w:line="276" w:lineRule="auto"/>
              <w:ind w:left="57" w:right="57"/>
              <w:rPr>
                <w:lang w:val="en-GB"/>
              </w:rPr>
            </w:pPr>
          </w:p>
        </w:tc>
      </w:tr>
      <w:tr w:rsidR="008267A3" w:rsidRPr="00B67640" w14:paraId="217E045B" w14:textId="77777777" w:rsidTr="08ACE5FB">
        <w:trPr>
          <w:cantSplit/>
          <w:jc w:val="center"/>
        </w:trPr>
        <w:tc>
          <w:tcPr>
            <w:tcW w:w="567" w:type="dxa"/>
            <w:vMerge/>
          </w:tcPr>
          <w:p w14:paraId="2FA4C00E" w14:textId="77777777" w:rsidR="008267A3" w:rsidRPr="00B67640" w:rsidRDefault="008267A3" w:rsidP="00B95D40">
            <w:pPr>
              <w:spacing w:before="90" w:after="54" w:line="276" w:lineRule="auto"/>
              <w:ind w:left="57" w:right="57"/>
              <w:rPr>
                <w:lang w:val="en-GB"/>
              </w:rPr>
            </w:pPr>
          </w:p>
        </w:tc>
        <w:tc>
          <w:tcPr>
            <w:tcW w:w="3686" w:type="dxa"/>
            <w:shd w:val="clear" w:color="auto" w:fill="E6E6E6"/>
            <w:vAlign w:val="center"/>
          </w:tcPr>
          <w:p w14:paraId="5E689E18" w14:textId="77777777" w:rsidR="008267A3" w:rsidRPr="00B67640" w:rsidRDefault="08ACE5FB" w:rsidP="00B95D40">
            <w:pPr>
              <w:spacing w:before="90" w:after="54" w:line="276" w:lineRule="auto"/>
              <w:ind w:left="57" w:right="57"/>
              <w:rPr>
                <w:lang w:val="en-GB"/>
              </w:rPr>
            </w:pPr>
            <w:r w:rsidRPr="00B67640">
              <w:rPr>
                <w:lang w:val="en-GB"/>
              </w:rPr>
              <w:t>Sector/type of reference</w:t>
            </w:r>
          </w:p>
        </w:tc>
        <w:tc>
          <w:tcPr>
            <w:tcW w:w="4253" w:type="dxa"/>
          </w:tcPr>
          <w:p w14:paraId="6E85E3B8" w14:textId="77777777" w:rsidR="008267A3" w:rsidRPr="00B67640" w:rsidRDefault="008267A3" w:rsidP="00B95D40">
            <w:pPr>
              <w:spacing w:before="90" w:after="54" w:line="276" w:lineRule="auto"/>
              <w:ind w:left="57" w:right="57"/>
              <w:rPr>
                <w:lang w:val="en-GB"/>
              </w:rPr>
            </w:pPr>
          </w:p>
        </w:tc>
      </w:tr>
      <w:tr w:rsidR="008267A3" w:rsidRPr="00B67640" w14:paraId="2D44BC7A"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vAlign w:val="center"/>
          </w:tcPr>
          <w:p w14:paraId="7A79C9EF" w14:textId="77777777" w:rsidR="008267A3" w:rsidRPr="00B67640" w:rsidRDefault="08ACE5FB" w:rsidP="08ACE5FB">
            <w:pPr>
              <w:jc w:val="center"/>
              <w:rPr>
                <w:b/>
                <w:bCs/>
                <w:lang w:val="en-GB"/>
              </w:rPr>
            </w:pPr>
            <w:r w:rsidRPr="00B67640">
              <w:rPr>
                <w:b/>
                <w:bCs/>
                <w:lang w:val="en-GB"/>
              </w:rPr>
              <w:t>Project details</w:t>
            </w:r>
          </w:p>
        </w:tc>
      </w:tr>
      <w:tr w:rsidR="008267A3" w:rsidRPr="00B67640" w14:paraId="665D9AFD"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themeColor="text1" w:themeTint="7F"/>
              <w:left w:val="single" w:sz="8" w:space="0" w:color="C0C0C0"/>
              <w:bottom w:val="single" w:sz="8" w:space="0" w:color="C0C0C0"/>
              <w:right w:val="single" w:sz="8" w:space="0" w:color="C0C0C0"/>
            </w:tcBorders>
          </w:tcPr>
          <w:p w14:paraId="40FF6877" w14:textId="77777777" w:rsidR="008267A3" w:rsidRPr="00B67640" w:rsidRDefault="08ACE5FB" w:rsidP="00B95D40">
            <w:pPr>
              <w:spacing w:before="90" w:after="54" w:line="276" w:lineRule="auto"/>
              <w:ind w:left="57" w:right="57"/>
              <w:rPr>
                <w:lang w:val="en-GB"/>
              </w:rPr>
            </w:pPr>
            <w:r w:rsidRPr="00B67640">
              <w:rPr>
                <w:lang w:val="en-GB"/>
              </w:rPr>
              <w:t>3)</w:t>
            </w:r>
          </w:p>
        </w:tc>
        <w:tc>
          <w:tcPr>
            <w:tcW w:w="3686" w:type="dxa"/>
            <w:tcBorders>
              <w:top w:val="single" w:sz="12" w:space="0" w:color="808080" w:themeColor="text1" w:themeTint="7F"/>
              <w:left w:val="single" w:sz="8" w:space="0" w:color="C0C0C0"/>
              <w:bottom w:val="single" w:sz="8" w:space="0" w:color="C0C0C0"/>
              <w:right w:val="single" w:sz="8" w:space="0" w:color="C0C0C0"/>
            </w:tcBorders>
            <w:shd w:val="clear" w:color="auto" w:fill="E6E6E6"/>
            <w:vAlign w:val="center"/>
          </w:tcPr>
          <w:p w14:paraId="21577666" w14:textId="77777777" w:rsidR="008267A3" w:rsidRPr="00B67640" w:rsidRDefault="08ACE5FB" w:rsidP="00B95D40">
            <w:pPr>
              <w:spacing w:before="90" w:after="54" w:line="276" w:lineRule="auto"/>
              <w:ind w:left="57" w:right="57"/>
              <w:rPr>
                <w:lang w:val="en-GB"/>
              </w:rPr>
            </w:pPr>
            <w:r w:rsidRPr="00B67640">
              <w:rPr>
                <w:lang w:val="en-GB"/>
              </w:rPr>
              <w:t>Execution period in months</w:t>
            </w:r>
          </w:p>
        </w:tc>
        <w:tc>
          <w:tcPr>
            <w:tcW w:w="4253" w:type="dxa"/>
            <w:tcBorders>
              <w:top w:val="single" w:sz="12" w:space="0" w:color="808080" w:themeColor="text1" w:themeTint="7F"/>
              <w:left w:val="single" w:sz="8" w:space="0" w:color="C0C0C0"/>
              <w:bottom w:val="single" w:sz="8" w:space="0" w:color="C0C0C0"/>
              <w:right w:val="single" w:sz="8" w:space="0" w:color="C0C0C0"/>
            </w:tcBorders>
            <w:vAlign w:val="center"/>
          </w:tcPr>
          <w:p w14:paraId="3365E060" w14:textId="77777777" w:rsidR="008267A3" w:rsidRPr="00B67640" w:rsidRDefault="008267A3" w:rsidP="00B95D40">
            <w:pPr>
              <w:spacing w:before="90" w:after="54" w:line="276" w:lineRule="auto"/>
              <w:ind w:left="57" w:right="57"/>
              <w:rPr>
                <w:lang w:val="en-GB"/>
              </w:rPr>
            </w:pPr>
          </w:p>
        </w:tc>
      </w:tr>
      <w:tr w:rsidR="008267A3" w:rsidRPr="00B67640" w14:paraId="5EBB879D"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300FCD21" w14:textId="77777777" w:rsidR="008267A3" w:rsidRPr="00B67640" w:rsidRDefault="008267A3" w:rsidP="00B95D40">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93D3012" w14:textId="77777777" w:rsidR="008267A3" w:rsidRPr="00B67640" w:rsidRDefault="08ACE5FB" w:rsidP="00B95D40">
            <w:pPr>
              <w:spacing w:before="90" w:after="54" w:line="276" w:lineRule="auto"/>
              <w:ind w:left="57" w:right="57"/>
              <w:rPr>
                <w:lang w:val="en-GB"/>
              </w:rPr>
            </w:pPr>
            <w:r w:rsidRPr="00B67640">
              <w:rPr>
                <w:lang w:val="en-GB"/>
              </w:rPr>
              <w:t xml:space="preserve">Start and end date </w:t>
            </w:r>
          </w:p>
        </w:tc>
        <w:tc>
          <w:tcPr>
            <w:tcW w:w="4253" w:type="dxa"/>
            <w:tcBorders>
              <w:top w:val="single" w:sz="8" w:space="0" w:color="C0C0C0"/>
              <w:left w:val="single" w:sz="8" w:space="0" w:color="C0C0C0"/>
              <w:bottom w:val="single" w:sz="8" w:space="0" w:color="C0C0C0"/>
              <w:right w:val="single" w:sz="8" w:space="0" w:color="C0C0C0"/>
            </w:tcBorders>
            <w:vAlign w:val="center"/>
          </w:tcPr>
          <w:p w14:paraId="6B6A0E82" w14:textId="77777777" w:rsidR="008267A3" w:rsidRPr="00B67640" w:rsidRDefault="008267A3" w:rsidP="00B95D40">
            <w:pPr>
              <w:spacing w:before="90" w:after="54" w:line="276" w:lineRule="auto"/>
              <w:ind w:left="57" w:right="57"/>
              <w:rPr>
                <w:lang w:val="en-GB"/>
              </w:rPr>
            </w:pPr>
          </w:p>
        </w:tc>
      </w:tr>
      <w:tr w:rsidR="008267A3" w:rsidRPr="00B67640" w14:paraId="3F6B162A"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5B4E6B93" w14:textId="77777777" w:rsidR="008267A3" w:rsidRPr="00B67640" w:rsidRDefault="008267A3" w:rsidP="00B95D40">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A81C290" w14:textId="77777777" w:rsidR="008267A3" w:rsidRPr="00B67640" w:rsidRDefault="08ACE5FB" w:rsidP="00B95D40">
            <w:pPr>
              <w:spacing w:before="90" w:after="54" w:line="276" w:lineRule="auto"/>
              <w:ind w:left="57" w:right="57"/>
              <w:rPr>
                <w:lang w:val="en-GB"/>
              </w:rPr>
            </w:pPr>
            <w:r w:rsidRPr="00B67640">
              <w:rPr>
                <w:lang w:val="en-GB"/>
              </w:rPr>
              <w:t>Reason for termination</w:t>
            </w:r>
          </w:p>
        </w:tc>
        <w:tc>
          <w:tcPr>
            <w:tcW w:w="4253" w:type="dxa"/>
            <w:tcBorders>
              <w:top w:val="single" w:sz="8" w:space="0" w:color="C0C0C0"/>
              <w:left w:val="single" w:sz="8" w:space="0" w:color="C0C0C0"/>
              <w:bottom w:val="single" w:sz="8" w:space="0" w:color="C0C0C0"/>
              <w:right w:val="single" w:sz="8" w:space="0" w:color="C0C0C0"/>
            </w:tcBorders>
            <w:vAlign w:val="center"/>
          </w:tcPr>
          <w:p w14:paraId="0F11F831" w14:textId="77777777" w:rsidR="008267A3" w:rsidRPr="00B67640" w:rsidRDefault="008267A3" w:rsidP="00B95D40">
            <w:pPr>
              <w:spacing w:before="90" w:after="54" w:line="276" w:lineRule="auto"/>
              <w:ind w:left="57" w:right="57"/>
              <w:rPr>
                <w:lang w:val="en-GB"/>
              </w:rPr>
            </w:pPr>
          </w:p>
        </w:tc>
      </w:tr>
      <w:tr w:rsidR="008267A3" w:rsidRPr="00B67640" w14:paraId="2E6A7317"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0A3E231A" w14:textId="77777777" w:rsidR="008267A3" w:rsidRPr="00B67640" w:rsidRDefault="08ACE5FB" w:rsidP="00B95D40">
            <w:pPr>
              <w:spacing w:before="90" w:after="54" w:line="276" w:lineRule="auto"/>
              <w:ind w:left="57" w:right="57"/>
              <w:rPr>
                <w:lang w:val="en-GB"/>
              </w:rPr>
            </w:pPr>
            <w:r w:rsidRPr="00B67640">
              <w:rPr>
                <w:lang w:val="en-GB"/>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CD547C2" w14:textId="77777777" w:rsidR="008267A3" w:rsidRPr="00B67640" w:rsidRDefault="08ACE5FB" w:rsidP="00B95D40">
            <w:pPr>
              <w:spacing w:before="90" w:after="54" w:line="276" w:lineRule="auto"/>
              <w:ind w:left="57" w:right="57"/>
              <w:rPr>
                <w:lang w:val="en-GB"/>
              </w:rPr>
            </w:pPr>
            <w:r w:rsidRPr="00B67640">
              <w:rPr>
                <w:lang w:val="en-GB"/>
              </w:rPr>
              <w:t>Contract value of whole engagement</w:t>
            </w:r>
          </w:p>
        </w:tc>
        <w:tc>
          <w:tcPr>
            <w:tcW w:w="4253" w:type="dxa"/>
            <w:tcBorders>
              <w:top w:val="single" w:sz="8" w:space="0" w:color="C0C0C0"/>
              <w:left w:val="single" w:sz="8" w:space="0" w:color="C0C0C0"/>
              <w:bottom w:val="single" w:sz="8" w:space="0" w:color="C0C0C0"/>
              <w:right w:val="single" w:sz="8" w:space="0" w:color="C0C0C0"/>
            </w:tcBorders>
          </w:tcPr>
          <w:p w14:paraId="6D2E9080" w14:textId="77777777" w:rsidR="008267A3" w:rsidRPr="00B67640" w:rsidRDefault="08ACE5FB" w:rsidP="00B95D40">
            <w:pPr>
              <w:spacing w:before="90" w:after="54" w:line="276" w:lineRule="auto"/>
              <w:ind w:left="57" w:right="57"/>
              <w:rPr>
                <w:lang w:val="en-GB"/>
              </w:rPr>
            </w:pPr>
            <w:r w:rsidRPr="00B67640">
              <w:rPr>
                <w:lang w:val="en-GB"/>
              </w:rPr>
              <w:t>€</w:t>
            </w:r>
          </w:p>
        </w:tc>
      </w:tr>
      <w:tr w:rsidR="008267A3" w:rsidRPr="00B67640" w14:paraId="6B5DC574"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44CE051C" w14:textId="77777777" w:rsidR="008267A3" w:rsidRPr="00B67640" w:rsidRDefault="008267A3" w:rsidP="00B95D40">
            <w:pPr>
              <w:spacing w:before="90" w:after="54" w:line="276" w:lineRule="auto"/>
              <w:ind w:left="57" w:right="57"/>
              <w:rPr>
                <w:color w:val="FF0000"/>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EA6CF27" w14:textId="77777777" w:rsidR="008267A3" w:rsidRPr="00B67640" w:rsidRDefault="08ACE5FB" w:rsidP="00B95D40">
            <w:pPr>
              <w:spacing w:before="90" w:after="54" w:line="276" w:lineRule="auto"/>
              <w:ind w:left="57" w:right="57"/>
              <w:rPr>
                <w:lang w:val="en-GB"/>
              </w:rPr>
            </w:pPr>
            <w:r w:rsidRPr="00B67640">
              <w:rPr>
                <w:lang w:val="en-GB"/>
              </w:rPr>
              <w:t>Annual turnover</w:t>
            </w:r>
          </w:p>
        </w:tc>
        <w:tc>
          <w:tcPr>
            <w:tcW w:w="4253" w:type="dxa"/>
            <w:tcBorders>
              <w:top w:val="single" w:sz="8" w:space="0" w:color="C0C0C0"/>
              <w:left w:val="single" w:sz="8" w:space="0" w:color="C0C0C0"/>
              <w:bottom w:val="single" w:sz="8" w:space="0" w:color="C0C0C0"/>
              <w:right w:val="single" w:sz="8" w:space="0" w:color="C0C0C0"/>
            </w:tcBorders>
            <w:vAlign w:val="center"/>
          </w:tcPr>
          <w:p w14:paraId="5065C5B0" w14:textId="77777777" w:rsidR="008267A3" w:rsidRPr="00B67640" w:rsidRDefault="08ACE5FB" w:rsidP="00B95D40">
            <w:pPr>
              <w:spacing w:before="90" w:after="54" w:line="276" w:lineRule="auto"/>
              <w:ind w:left="57" w:right="57"/>
              <w:rPr>
                <w:lang w:val="en-GB"/>
              </w:rPr>
            </w:pPr>
            <w:r w:rsidRPr="00B67640">
              <w:rPr>
                <w:lang w:val="en-GB"/>
              </w:rPr>
              <w:t>€</w:t>
            </w:r>
          </w:p>
        </w:tc>
      </w:tr>
    </w:tbl>
    <w:p w14:paraId="076CEF27" w14:textId="77777777" w:rsidR="008267A3" w:rsidRPr="00B67640" w:rsidRDefault="008267A3" w:rsidP="008267A3">
      <w:pPr>
        <w:rPr>
          <w:lang w:val="en-GB"/>
        </w:rPr>
      </w:pPr>
    </w:p>
    <w:p w14:paraId="791F4FF4" w14:textId="77777777" w:rsidR="008267A3" w:rsidRPr="00B67640" w:rsidRDefault="008267A3" w:rsidP="008267A3">
      <w:pPr>
        <w:rPr>
          <w:lang w:val="en-GB"/>
        </w:rPr>
      </w:pPr>
    </w:p>
    <w:p w14:paraId="414B4AF6" w14:textId="77777777" w:rsidR="008267A3" w:rsidRPr="00B67640" w:rsidRDefault="008267A3" w:rsidP="008267A3">
      <w:pPr>
        <w:pStyle w:val="Plattetekst"/>
        <w:spacing w:line="288" w:lineRule="auto"/>
      </w:pPr>
    </w:p>
    <w:p w14:paraId="00879B02" w14:textId="77777777" w:rsidR="008267A3" w:rsidRPr="00B67640" w:rsidRDefault="008267A3" w:rsidP="008267A3">
      <w:pPr>
        <w:spacing w:line="240" w:lineRule="auto"/>
        <w:rPr>
          <w:lang w:val="en-GB"/>
        </w:rPr>
      </w:pPr>
      <w:r w:rsidRPr="00B67640">
        <w:rPr>
          <w:lang w:val="en-GB"/>
        </w:rPr>
        <w:br w:type="page"/>
      </w:r>
    </w:p>
    <w:tbl>
      <w:tblPr>
        <w:tblStyle w:val="Tabelraster"/>
        <w:tblW w:w="0" w:type="auto"/>
        <w:tblLook w:val="04A0" w:firstRow="1" w:lastRow="0" w:firstColumn="1" w:lastColumn="0" w:noHBand="0" w:noVBand="1"/>
      </w:tblPr>
      <w:tblGrid>
        <w:gridCol w:w="9189"/>
      </w:tblGrid>
      <w:tr w:rsidR="008267A3" w:rsidRPr="00B67640" w14:paraId="6159454A" w14:textId="77777777" w:rsidTr="08ACE5FB">
        <w:tc>
          <w:tcPr>
            <w:tcW w:w="9189" w:type="dxa"/>
          </w:tcPr>
          <w:p w14:paraId="6D5254D2" w14:textId="6EBC3ADA" w:rsidR="008267A3" w:rsidRPr="00B67640" w:rsidRDefault="08ACE5FB" w:rsidP="08ACE5FB">
            <w:pPr>
              <w:pStyle w:val="Plattetekst"/>
              <w:spacing w:line="288" w:lineRule="auto"/>
            </w:pPr>
            <w:r w:rsidRPr="00B67640">
              <w:lastRenderedPageBreak/>
              <w:t xml:space="preserve">5) </w:t>
            </w:r>
            <w:r w:rsidR="001C29F4" w:rsidRPr="00B67640">
              <w:t xml:space="preserve">On not more than </w:t>
            </w:r>
            <w:r w:rsidR="003C0EDC" w:rsidRPr="00B67640">
              <w:t>two</w:t>
            </w:r>
            <w:r w:rsidR="001C29F4" w:rsidRPr="00B67640">
              <w:t xml:space="preserve"> A4 pages, describe how in this reference project you satisfied the Core </w:t>
            </w:r>
            <w:r w:rsidR="00313D51" w:rsidRPr="00B67640">
              <w:t>Competency</w:t>
            </w:r>
            <w:r w:rsidR="001C29F4" w:rsidRPr="00B67640">
              <w:t xml:space="preserve"> ‘Planning and simulation/</w:t>
            </w:r>
            <w:r w:rsidRPr="00B67640">
              <w:t>forecasting o</w:t>
            </w:r>
            <w:r w:rsidR="001C29F4" w:rsidRPr="00B67640">
              <w:t>n different time horizons</w:t>
            </w:r>
            <w:r w:rsidR="007C03BE" w:rsidRPr="00B67640">
              <w:t>’.</w:t>
            </w:r>
          </w:p>
          <w:p w14:paraId="0A8CE5DE" w14:textId="77777777" w:rsidR="008267A3" w:rsidRPr="00B67640" w:rsidRDefault="008267A3" w:rsidP="00B95D40">
            <w:pPr>
              <w:pStyle w:val="Plattetekst"/>
              <w:spacing w:line="288" w:lineRule="auto"/>
            </w:pPr>
          </w:p>
          <w:p w14:paraId="5A5B321D" w14:textId="77777777" w:rsidR="008267A3" w:rsidRPr="00B67640" w:rsidRDefault="008267A3" w:rsidP="00B95D40">
            <w:pPr>
              <w:pStyle w:val="Plattetekst"/>
              <w:spacing w:line="288" w:lineRule="auto"/>
            </w:pPr>
          </w:p>
          <w:p w14:paraId="779E72C6" w14:textId="77777777" w:rsidR="008267A3" w:rsidRPr="00B67640" w:rsidRDefault="008267A3" w:rsidP="00B95D40">
            <w:pPr>
              <w:pStyle w:val="Plattetekst"/>
              <w:spacing w:line="288" w:lineRule="auto"/>
            </w:pPr>
          </w:p>
          <w:p w14:paraId="14A619E2" w14:textId="77777777" w:rsidR="008267A3" w:rsidRPr="00B67640" w:rsidRDefault="008267A3" w:rsidP="00B95D40">
            <w:pPr>
              <w:pStyle w:val="Plattetekst"/>
              <w:spacing w:line="288" w:lineRule="auto"/>
            </w:pPr>
          </w:p>
          <w:p w14:paraId="433BA1A2" w14:textId="77777777" w:rsidR="008267A3" w:rsidRPr="00B67640" w:rsidRDefault="008267A3" w:rsidP="00B95D40">
            <w:pPr>
              <w:pStyle w:val="Plattetekst"/>
              <w:spacing w:line="288" w:lineRule="auto"/>
            </w:pPr>
          </w:p>
          <w:p w14:paraId="61B495F9" w14:textId="77777777" w:rsidR="008267A3" w:rsidRPr="00B67640" w:rsidRDefault="008267A3" w:rsidP="00B95D40">
            <w:pPr>
              <w:pStyle w:val="Plattetekst"/>
              <w:spacing w:line="288" w:lineRule="auto"/>
            </w:pPr>
          </w:p>
          <w:p w14:paraId="67EA4E4B" w14:textId="77777777" w:rsidR="008267A3" w:rsidRPr="00B67640" w:rsidRDefault="008267A3" w:rsidP="00B95D40">
            <w:pPr>
              <w:pStyle w:val="Plattetekst"/>
              <w:spacing w:line="288" w:lineRule="auto"/>
            </w:pPr>
          </w:p>
          <w:p w14:paraId="22CA6F1C" w14:textId="77777777" w:rsidR="008267A3" w:rsidRPr="00B67640" w:rsidRDefault="008267A3" w:rsidP="00B95D40">
            <w:pPr>
              <w:pStyle w:val="Plattetekst"/>
              <w:spacing w:line="288" w:lineRule="auto"/>
            </w:pPr>
          </w:p>
          <w:p w14:paraId="4B15532C" w14:textId="77777777" w:rsidR="008267A3" w:rsidRPr="00B67640" w:rsidRDefault="008267A3" w:rsidP="00B95D40">
            <w:pPr>
              <w:pStyle w:val="Plattetekst"/>
              <w:spacing w:line="288" w:lineRule="auto"/>
            </w:pPr>
          </w:p>
          <w:p w14:paraId="0C249C33" w14:textId="77777777" w:rsidR="008267A3" w:rsidRPr="00B67640" w:rsidRDefault="008267A3" w:rsidP="00B95D40">
            <w:pPr>
              <w:pStyle w:val="Plattetekst"/>
              <w:spacing w:line="288" w:lineRule="auto"/>
            </w:pPr>
          </w:p>
          <w:p w14:paraId="73890280" w14:textId="77777777" w:rsidR="008267A3" w:rsidRPr="00B67640" w:rsidRDefault="008267A3" w:rsidP="00B95D40">
            <w:pPr>
              <w:pStyle w:val="Plattetekst"/>
              <w:spacing w:line="288" w:lineRule="auto"/>
            </w:pPr>
          </w:p>
          <w:p w14:paraId="6A31EE9F" w14:textId="77777777" w:rsidR="008267A3" w:rsidRPr="00B67640" w:rsidRDefault="008267A3" w:rsidP="00B95D40">
            <w:pPr>
              <w:pStyle w:val="Plattetekst"/>
              <w:spacing w:line="288" w:lineRule="auto"/>
            </w:pPr>
          </w:p>
          <w:p w14:paraId="189C2900" w14:textId="77777777" w:rsidR="008267A3" w:rsidRPr="00B67640" w:rsidRDefault="008267A3" w:rsidP="00B95D40">
            <w:pPr>
              <w:pStyle w:val="Plattetekst"/>
              <w:spacing w:line="288" w:lineRule="auto"/>
            </w:pPr>
          </w:p>
          <w:p w14:paraId="39DD934E" w14:textId="77777777" w:rsidR="008267A3" w:rsidRPr="00B67640" w:rsidRDefault="008267A3" w:rsidP="00B95D40">
            <w:pPr>
              <w:pStyle w:val="Plattetekst"/>
              <w:spacing w:line="288" w:lineRule="auto"/>
            </w:pPr>
          </w:p>
          <w:p w14:paraId="0468FAEB" w14:textId="77777777" w:rsidR="008267A3" w:rsidRPr="00B67640" w:rsidRDefault="008267A3" w:rsidP="00B95D40">
            <w:pPr>
              <w:pStyle w:val="Plattetekst"/>
              <w:spacing w:line="288" w:lineRule="auto"/>
            </w:pPr>
          </w:p>
          <w:p w14:paraId="4A6ECC35" w14:textId="77777777" w:rsidR="008267A3" w:rsidRPr="00B67640" w:rsidRDefault="008267A3" w:rsidP="00B95D40">
            <w:pPr>
              <w:pStyle w:val="Plattetekst"/>
              <w:spacing w:line="288" w:lineRule="auto"/>
            </w:pPr>
          </w:p>
          <w:p w14:paraId="179CE7FF" w14:textId="77777777" w:rsidR="008267A3" w:rsidRPr="00B67640" w:rsidRDefault="008267A3" w:rsidP="00B95D40">
            <w:pPr>
              <w:pStyle w:val="Plattetekst"/>
              <w:spacing w:line="288" w:lineRule="auto"/>
            </w:pPr>
          </w:p>
          <w:p w14:paraId="797CD3D6" w14:textId="77777777" w:rsidR="008267A3" w:rsidRPr="00B67640" w:rsidRDefault="008267A3" w:rsidP="00B95D40">
            <w:pPr>
              <w:pStyle w:val="Plattetekst"/>
              <w:spacing w:line="288" w:lineRule="auto"/>
            </w:pPr>
          </w:p>
          <w:p w14:paraId="44D7AD68" w14:textId="77777777" w:rsidR="008267A3" w:rsidRPr="00B67640" w:rsidRDefault="008267A3" w:rsidP="00B95D40">
            <w:pPr>
              <w:pStyle w:val="Plattetekst"/>
              <w:spacing w:line="288" w:lineRule="auto"/>
            </w:pPr>
          </w:p>
          <w:p w14:paraId="21244194" w14:textId="77777777" w:rsidR="008267A3" w:rsidRPr="00B67640" w:rsidRDefault="008267A3" w:rsidP="00B95D40">
            <w:pPr>
              <w:pStyle w:val="Plattetekst"/>
              <w:spacing w:line="288" w:lineRule="auto"/>
            </w:pPr>
          </w:p>
          <w:p w14:paraId="06F49998" w14:textId="77777777" w:rsidR="008267A3" w:rsidRPr="00B67640" w:rsidRDefault="008267A3" w:rsidP="00B95D40">
            <w:pPr>
              <w:pStyle w:val="Plattetekst"/>
              <w:spacing w:line="288" w:lineRule="auto"/>
            </w:pPr>
          </w:p>
          <w:p w14:paraId="70B512FD" w14:textId="77777777" w:rsidR="008267A3" w:rsidRPr="00B67640" w:rsidRDefault="008267A3" w:rsidP="00B95D40">
            <w:pPr>
              <w:pStyle w:val="Plattetekst"/>
              <w:spacing w:line="288" w:lineRule="auto"/>
            </w:pPr>
          </w:p>
          <w:p w14:paraId="6DA66BA5" w14:textId="77777777" w:rsidR="008267A3" w:rsidRPr="00B67640" w:rsidRDefault="008267A3" w:rsidP="00B95D40">
            <w:pPr>
              <w:pStyle w:val="Plattetekst"/>
              <w:spacing w:line="288" w:lineRule="auto"/>
            </w:pPr>
          </w:p>
          <w:p w14:paraId="247C7CF9" w14:textId="77777777" w:rsidR="008267A3" w:rsidRPr="00B67640" w:rsidRDefault="008267A3" w:rsidP="00B95D40">
            <w:pPr>
              <w:pStyle w:val="Plattetekst"/>
              <w:spacing w:line="288" w:lineRule="auto"/>
            </w:pPr>
          </w:p>
          <w:p w14:paraId="56D322D0" w14:textId="77777777" w:rsidR="008267A3" w:rsidRPr="00B67640" w:rsidRDefault="008267A3" w:rsidP="00B95D40">
            <w:pPr>
              <w:pStyle w:val="Plattetekst"/>
              <w:spacing w:line="288" w:lineRule="auto"/>
            </w:pPr>
          </w:p>
          <w:p w14:paraId="7CEB74E7" w14:textId="77777777" w:rsidR="008267A3" w:rsidRPr="00B67640" w:rsidRDefault="008267A3" w:rsidP="00B95D40">
            <w:pPr>
              <w:pStyle w:val="Plattetekst"/>
              <w:spacing w:line="288" w:lineRule="auto"/>
            </w:pPr>
          </w:p>
          <w:p w14:paraId="6FF0BEF8" w14:textId="77777777" w:rsidR="008267A3" w:rsidRPr="00B67640" w:rsidRDefault="008267A3" w:rsidP="00B95D40">
            <w:pPr>
              <w:pStyle w:val="Plattetekst"/>
              <w:spacing w:line="288" w:lineRule="auto"/>
            </w:pPr>
          </w:p>
          <w:p w14:paraId="01DB3672" w14:textId="77777777" w:rsidR="008267A3" w:rsidRPr="00B67640" w:rsidRDefault="008267A3" w:rsidP="00B95D40">
            <w:pPr>
              <w:pStyle w:val="Plattetekst"/>
              <w:spacing w:line="288" w:lineRule="auto"/>
            </w:pPr>
          </w:p>
          <w:p w14:paraId="51C45AC0" w14:textId="77777777" w:rsidR="008267A3" w:rsidRPr="00B67640" w:rsidRDefault="008267A3" w:rsidP="00B95D40">
            <w:pPr>
              <w:pStyle w:val="Plattetekst"/>
              <w:spacing w:line="288" w:lineRule="auto"/>
            </w:pPr>
          </w:p>
          <w:p w14:paraId="74DA5F73" w14:textId="77777777" w:rsidR="008267A3" w:rsidRPr="00B67640" w:rsidRDefault="008267A3" w:rsidP="00B95D40">
            <w:pPr>
              <w:pStyle w:val="Plattetekst"/>
              <w:spacing w:line="288" w:lineRule="auto"/>
            </w:pPr>
          </w:p>
          <w:p w14:paraId="788CBE9A" w14:textId="77777777" w:rsidR="008267A3" w:rsidRPr="00B67640" w:rsidRDefault="008267A3" w:rsidP="00B95D40">
            <w:pPr>
              <w:pStyle w:val="Plattetekst"/>
              <w:spacing w:line="288" w:lineRule="auto"/>
            </w:pPr>
          </w:p>
          <w:p w14:paraId="4A7915A7" w14:textId="77777777" w:rsidR="008267A3" w:rsidRPr="00B67640" w:rsidRDefault="008267A3" w:rsidP="00B95D40">
            <w:pPr>
              <w:pStyle w:val="Plattetekst"/>
              <w:spacing w:line="288" w:lineRule="auto"/>
            </w:pPr>
          </w:p>
          <w:p w14:paraId="22407D50" w14:textId="77777777" w:rsidR="008267A3" w:rsidRPr="00B67640" w:rsidRDefault="008267A3" w:rsidP="00B95D40">
            <w:pPr>
              <w:pStyle w:val="Plattetekst"/>
              <w:spacing w:line="288" w:lineRule="auto"/>
            </w:pPr>
          </w:p>
          <w:p w14:paraId="1F143125" w14:textId="77777777" w:rsidR="008267A3" w:rsidRPr="00B67640" w:rsidRDefault="008267A3" w:rsidP="00B95D40">
            <w:pPr>
              <w:pStyle w:val="Plattetekst"/>
              <w:spacing w:line="288" w:lineRule="auto"/>
            </w:pPr>
          </w:p>
          <w:p w14:paraId="64AE0C11" w14:textId="77777777" w:rsidR="008267A3" w:rsidRPr="00B67640" w:rsidRDefault="008267A3" w:rsidP="00B95D40">
            <w:pPr>
              <w:pStyle w:val="Plattetekst"/>
              <w:spacing w:line="288" w:lineRule="auto"/>
            </w:pPr>
          </w:p>
          <w:p w14:paraId="0411C7CA" w14:textId="77777777" w:rsidR="008267A3" w:rsidRPr="00B67640" w:rsidRDefault="008267A3" w:rsidP="00B95D40">
            <w:pPr>
              <w:pStyle w:val="Plattetekst"/>
              <w:spacing w:line="288" w:lineRule="auto"/>
            </w:pPr>
          </w:p>
          <w:p w14:paraId="392A3B2B" w14:textId="77777777" w:rsidR="008267A3" w:rsidRPr="00B67640" w:rsidRDefault="008267A3" w:rsidP="00B95D40">
            <w:pPr>
              <w:pStyle w:val="Plattetekst"/>
              <w:spacing w:line="288" w:lineRule="auto"/>
            </w:pPr>
          </w:p>
          <w:p w14:paraId="242CAF99" w14:textId="77777777" w:rsidR="008267A3" w:rsidRPr="00B67640" w:rsidRDefault="008267A3" w:rsidP="00B95D40">
            <w:pPr>
              <w:pStyle w:val="Plattetekst"/>
              <w:spacing w:line="288" w:lineRule="auto"/>
            </w:pPr>
          </w:p>
        </w:tc>
      </w:tr>
    </w:tbl>
    <w:p w14:paraId="38C41760" w14:textId="77777777" w:rsidR="008267A3" w:rsidRPr="00B67640" w:rsidRDefault="008267A3" w:rsidP="008267A3">
      <w:pPr>
        <w:rPr>
          <w:lang w:val="en-GB"/>
        </w:rPr>
      </w:pPr>
    </w:p>
    <w:p w14:paraId="55C1A281" w14:textId="77777777" w:rsidR="008267A3" w:rsidRPr="00B67640" w:rsidRDefault="008267A3" w:rsidP="008267A3">
      <w:pPr>
        <w:rPr>
          <w:lang w:val="en-GB"/>
        </w:rPr>
      </w:pPr>
    </w:p>
    <w:p w14:paraId="00840689" w14:textId="77777777" w:rsidR="008267A3" w:rsidRPr="00B67640" w:rsidRDefault="08ACE5FB" w:rsidP="008267A3">
      <w:pPr>
        <w:rPr>
          <w:lang w:val="en-GB"/>
        </w:rPr>
      </w:pPr>
      <w:r w:rsidRPr="00B67640">
        <w:rPr>
          <w:lang w:val="en-GB"/>
        </w:rPr>
        <w:t xml:space="preserve">The undersigned declares that it has completed the above table truthfully. </w:t>
      </w:r>
    </w:p>
    <w:p w14:paraId="63FB56D0" w14:textId="77777777" w:rsidR="008267A3" w:rsidRPr="00B67640" w:rsidRDefault="008267A3" w:rsidP="008267A3">
      <w:pPr>
        <w:rPr>
          <w:lang w:val="en-GB"/>
        </w:rPr>
      </w:pPr>
    </w:p>
    <w:p w14:paraId="3C3E4760" w14:textId="71C29452" w:rsidR="008267A3" w:rsidRPr="00B67640" w:rsidRDefault="08ACE5FB" w:rsidP="008267A3">
      <w:pPr>
        <w:rPr>
          <w:lang w:val="en-GB"/>
        </w:rPr>
      </w:pPr>
      <w:r w:rsidRPr="00B67640">
        <w:rPr>
          <w:lang w:val="en-GB"/>
        </w:rPr>
        <w:t xml:space="preserve">The undersigned also declares that if required it will submit Supporting Documents within ten (10) calendar days after the first request of the </w:t>
      </w:r>
      <w:r w:rsidR="00636BC4" w:rsidRPr="00B67640">
        <w:rPr>
          <w:lang w:val="en-GB"/>
        </w:rPr>
        <w:t>Contracting Party</w:t>
      </w:r>
      <w:r w:rsidRPr="00B67640">
        <w:rPr>
          <w:lang w:val="en-GB"/>
        </w:rPr>
        <w:t>.</w:t>
      </w:r>
    </w:p>
    <w:p w14:paraId="3C44FCB3" w14:textId="77777777" w:rsidR="008267A3" w:rsidRPr="00B67640" w:rsidRDefault="008267A3" w:rsidP="008267A3">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267A3" w:rsidRPr="00B67640" w14:paraId="7C904C5D" w14:textId="77777777" w:rsidTr="08ACE5FB">
        <w:trPr>
          <w:trHeight w:val="297"/>
          <w:jc w:val="center"/>
        </w:trPr>
        <w:tc>
          <w:tcPr>
            <w:tcW w:w="2835" w:type="dxa"/>
            <w:shd w:val="clear" w:color="auto" w:fill="E6E6E6"/>
          </w:tcPr>
          <w:p w14:paraId="3D9F3C2A" w14:textId="77777777" w:rsidR="008267A3" w:rsidRPr="00B67640" w:rsidRDefault="08ACE5FB" w:rsidP="08ACE5FB">
            <w:pPr>
              <w:spacing w:before="90" w:after="54"/>
              <w:ind w:left="57" w:right="57"/>
              <w:jc w:val="both"/>
              <w:rPr>
                <w:rFonts w:ascii="Tahoma" w:eastAsia="Tahoma" w:hAnsi="Tahoma" w:cs="Tahoma"/>
                <w:lang w:val="en-GB"/>
              </w:rPr>
            </w:pPr>
            <w:r w:rsidRPr="00B67640">
              <w:rPr>
                <w:lang w:val="en-GB"/>
              </w:rPr>
              <w:t>Name of Candidate</w:t>
            </w:r>
          </w:p>
        </w:tc>
        <w:tc>
          <w:tcPr>
            <w:tcW w:w="5670" w:type="dxa"/>
          </w:tcPr>
          <w:p w14:paraId="20D3E8A2" w14:textId="77777777" w:rsidR="008267A3" w:rsidRPr="00B67640" w:rsidRDefault="008267A3" w:rsidP="00B95D40">
            <w:pPr>
              <w:spacing w:before="90" w:after="54"/>
              <w:ind w:left="57" w:right="57"/>
              <w:jc w:val="both"/>
              <w:rPr>
                <w:rFonts w:cs="Tahoma"/>
                <w:lang w:val="en-GB"/>
              </w:rPr>
            </w:pPr>
          </w:p>
        </w:tc>
      </w:tr>
      <w:tr w:rsidR="008267A3" w:rsidRPr="00B67640" w14:paraId="4DFE2269" w14:textId="77777777" w:rsidTr="08ACE5FB">
        <w:trPr>
          <w:jc w:val="center"/>
        </w:trPr>
        <w:tc>
          <w:tcPr>
            <w:tcW w:w="2835" w:type="dxa"/>
            <w:shd w:val="clear" w:color="auto" w:fill="E6E6E6"/>
          </w:tcPr>
          <w:p w14:paraId="46CE90DC" w14:textId="501B03ED" w:rsidR="008267A3" w:rsidRPr="00B67640" w:rsidRDefault="08ACE5FB" w:rsidP="08ACE5FB">
            <w:pPr>
              <w:spacing w:before="90" w:after="54"/>
              <w:ind w:left="57" w:right="57"/>
              <w:rPr>
                <w:rFonts w:ascii="Tahoma" w:eastAsia="Tahoma" w:hAnsi="Tahoma" w:cs="Tahoma"/>
                <w:lang w:val="en-GB"/>
              </w:rPr>
            </w:pPr>
            <w:r w:rsidRPr="00B67640">
              <w:rPr>
                <w:lang w:val="en-GB"/>
              </w:rPr>
              <w:t>Name of legally authori</w:t>
            </w:r>
            <w:r w:rsidR="003B7755" w:rsidRPr="00B67640">
              <w:rPr>
                <w:lang w:val="en-GB"/>
              </w:rPr>
              <w:t>se</w:t>
            </w:r>
            <w:r w:rsidRPr="00B67640">
              <w:rPr>
                <w:lang w:val="en-GB"/>
              </w:rPr>
              <w:t>d representative of Candidate</w:t>
            </w:r>
          </w:p>
        </w:tc>
        <w:tc>
          <w:tcPr>
            <w:tcW w:w="5670" w:type="dxa"/>
          </w:tcPr>
          <w:p w14:paraId="7D98122C" w14:textId="77777777" w:rsidR="008267A3" w:rsidRPr="00B67640" w:rsidRDefault="008267A3" w:rsidP="00B95D40">
            <w:pPr>
              <w:spacing w:before="90" w:after="54"/>
              <w:ind w:left="57" w:right="57"/>
              <w:jc w:val="both"/>
              <w:rPr>
                <w:rFonts w:cs="Tahoma"/>
                <w:lang w:val="en-GB"/>
              </w:rPr>
            </w:pPr>
          </w:p>
        </w:tc>
      </w:tr>
      <w:tr w:rsidR="008267A3" w:rsidRPr="00B67640" w14:paraId="3ADB2AEE" w14:textId="77777777" w:rsidTr="08ACE5FB">
        <w:trPr>
          <w:jc w:val="center"/>
        </w:trPr>
        <w:tc>
          <w:tcPr>
            <w:tcW w:w="2835" w:type="dxa"/>
            <w:shd w:val="clear" w:color="auto" w:fill="E6E6E6"/>
          </w:tcPr>
          <w:p w14:paraId="297AFCDF" w14:textId="77777777" w:rsidR="008267A3" w:rsidRPr="00B67640" w:rsidRDefault="08ACE5FB" w:rsidP="08ACE5FB">
            <w:pPr>
              <w:spacing w:before="90" w:after="54"/>
              <w:ind w:left="57" w:right="57"/>
              <w:jc w:val="both"/>
              <w:rPr>
                <w:rFonts w:ascii="Tahoma" w:eastAsia="Tahoma" w:hAnsi="Tahoma" w:cs="Tahoma"/>
                <w:lang w:val="en-GB"/>
              </w:rPr>
            </w:pPr>
            <w:r w:rsidRPr="00B67640">
              <w:rPr>
                <w:lang w:val="en-GB"/>
              </w:rPr>
              <w:t>Position</w:t>
            </w:r>
          </w:p>
        </w:tc>
        <w:tc>
          <w:tcPr>
            <w:tcW w:w="5670" w:type="dxa"/>
          </w:tcPr>
          <w:p w14:paraId="6E43D1F9" w14:textId="77777777" w:rsidR="008267A3" w:rsidRPr="00B67640" w:rsidRDefault="008267A3" w:rsidP="00B95D40">
            <w:pPr>
              <w:spacing w:before="90" w:after="54"/>
              <w:ind w:left="57" w:right="57"/>
              <w:jc w:val="both"/>
              <w:rPr>
                <w:rFonts w:cs="Tahoma"/>
                <w:lang w:val="en-GB"/>
              </w:rPr>
            </w:pPr>
          </w:p>
        </w:tc>
      </w:tr>
      <w:tr w:rsidR="008267A3" w:rsidRPr="00B67640" w14:paraId="4EFAA2A0" w14:textId="77777777" w:rsidTr="08ACE5FB">
        <w:trPr>
          <w:jc w:val="center"/>
        </w:trPr>
        <w:tc>
          <w:tcPr>
            <w:tcW w:w="2835" w:type="dxa"/>
            <w:shd w:val="clear" w:color="auto" w:fill="E6E6E6"/>
          </w:tcPr>
          <w:p w14:paraId="050AAE7A" w14:textId="77777777" w:rsidR="008267A3" w:rsidRPr="00B67640" w:rsidRDefault="08ACE5FB" w:rsidP="08ACE5FB">
            <w:pPr>
              <w:spacing w:before="90" w:after="54"/>
              <w:ind w:left="57" w:right="57"/>
              <w:jc w:val="both"/>
              <w:rPr>
                <w:rFonts w:ascii="Tahoma" w:eastAsia="Tahoma" w:hAnsi="Tahoma" w:cs="Tahoma"/>
                <w:lang w:val="en-GB"/>
              </w:rPr>
            </w:pPr>
            <w:r w:rsidRPr="00B67640">
              <w:rPr>
                <w:lang w:val="en-GB"/>
              </w:rPr>
              <w:t>Signature</w:t>
            </w:r>
          </w:p>
          <w:p w14:paraId="05D432C6" w14:textId="77777777" w:rsidR="008267A3" w:rsidRPr="00B67640" w:rsidRDefault="008267A3" w:rsidP="00B95D40">
            <w:pPr>
              <w:spacing w:before="90" w:after="54"/>
              <w:ind w:left="57" w:right="57"/>
              <w:jc w:val="both"/>
              <w:rPr>
                <w:rFonts w:cs="Tahoma"/>
                <w:lang w:val="en-GB"/>
              </w:rPr>
            </w:pPr>
          </w:p>
        </w:tc>
        <w:tc>
          <w:tcPr>
            <w:tcW w:w="5670" w:type="dxa"/>
          </w:tcPr>
          <w:p w14:paraId="38AC8F1A" w14:textId="77777777" w:rsidR="008267A3" w:rsidRPr="00B67640" w:rsidRDefault="008267A3" w:rsidP="00B95D40">
            <w:pPr>
              <w:spacing w:before="90" w:after="54"/>
              <w:ind w:left="57" w:right="57"/>
              <w:jc w:val="both"/>
              <w:rPr>
                <w:rFonts w:cs="Tahoma"/>
                <w:lang w:val="en-GB"/>
              </w:rPr>
            </w:pPr>
          </w:p>
        </w:tc>
      </w:tr>
      <w:tr w:rsidR="008267A3" w:rsidRPr="00B67640" w14:paraId="693944A6" w14:textId="77777777" w:rsidTr="08ACE5FB">
        <w:trPr>
          <w:jc w:val="center"/>
        </w:trPr>
        <w:tc>
          <w:tcPr>
            <w:tcW w:w="2835" w:type="dxa"/>
            <w:shd w:val="clear" w:color="auto" w:fill="E6E6E6"/>
          </w:tcPr>
          <w:p w14:paraId="003DA73A" w14:textId="77777777" w:rsidR="008267A3" w:rsidRPr="00B67640" w:rsidRDefault="08ACE5FB" w:rsidP="08ACE5FB">
            <w:pPr>
              <w:spacing w:before="90" w:after="54"/>
              <w:ind w:left="57" w:right="57"/>
              <w:jc w:val="both"/>
              <w:rPr>
                <w:rFonts w:ascii="Tahoma" w:eastAsia="Tahoma" w:hAnsi="Tahoma" w:cs="Tahoma"/>
                <w:lang w:val="en-GB"/>
              </w:rPr>
            </w:pPr>
            <w:r w:rsidRPr="00B67640">
              <w:rPr>
                <w:lang w:val="en-GB"/>
              </w:rPr>
              <w:t>Place and date</w:t>
            </w:r>
          </w:p>
        </w:tc>
        <w:tc>
          <w:tcPr>
            <w:tcW w:w="5670" w:type="dxa"/>
          </w:tcPr>
          <w:p w14:paraId="5844FA0A" w14:textId="77777777" w:rsidR="008267A3" w:rsidRPr="00B67640" w:rsidRDefault="008267A3" w:rsidP="00B95D40">
            <w:pPr>
              <w:spacing w:before="90" w:after="54"/>
              <w:ind w:left="57" w:right="57"/>
              <w:jc w:val="both"/>
              <w:rPr>
                <w:rFonts w:cs="Tahoma"/>
                <w:lang w:val="en-GB"/>
              </w:rPr>
            </w:pPr>
          </w:p>
        </w:tc>
      </w:tr>
    </w:tbl>
    <w:p w14:paraId="550B7590" w14:textId="77777777" w:rsidR="008267A3" w:rsidRPr="00B67640" w:rsidRDefault="008267A3" w:rsidP="008267A3">
      <w:pPr>
        <w:rPr>
          <w:szCs w:val="20"/>
          <w:lang w:val="en-GB"/>
        </w:rPr>
      </w:pPr>
    </w:p>
    <w:p w14:paraId="7DCD445A" w14:textId="6BCAE198" w:rsidR="00C00C01" w:rsidRPr="00B67640" w:rsidRDefault="00114B52" w:rsidP="08ACE5FB">
      <w:pPr>
        <w:pStyle w:val="Kop1"/>
        <w:numPr>
          <w:ilvl w:val="0"/>
          <w:numId w:val="0"/>
        </w:numPr>
        <w:spacing w:line="288" w:lineRule="auto"/>
        <w:rPr>
          <w:sz w:val="28"/>
          <w:szCs w:val="28"/>
        </w:rPr>
      </w:pPr>
      <w:bookmarkStart w:id="8" w:name="_Toc525821166"/>
      <w:r w:rsidRPr="00B67640">
        <w:rPr>
          <w:bCs/>
          <w:sz w:val="28"/>
          <w:szCs w:val="28"/>
        </w:rPr>
        <w:lastRenderedPageBreak/>
        <w:t>Standard Form</w:t>
      </w:r>
      <w:r w:rsidR="08ACE5FB" w:rsidRPr="00B67640">
        <w:rPr>
          <w:bCs/>
          <w:sz w:val="28"/>
          <w:szCs w:val="28"/>
        </w:rPr>
        <w:t xml:space="preserve"> G (5 </w:t>
      </w:r>
      <w:r w:rsidR="00BC6C3C" w:rsidRPr="00B67640">
        <w:rPr>
          <w:bCs/>
          <w:sz w:val="28"/>
          <w:szCs w:val="28"/>
        </w:rPr>
        <w:t>of 6</w:t>
      </w:r>
      <w:r w:rsidR="08ACE5FB" w:rsidRPr="00B67640">
        <w:rPr>
          <w:bCs/>
          <w:sz w:val="28"/>
          <w:szCs w:val="28"/>
        </w:rPr>
        <w:t>)</w:t>
      </w:r>
      <w:bookmarkEnd w:id="8"/>
    </w:p>
    <w:p w14:paraId="46C42835" w14:textId="00C4FA3D" w:rsidR="00C00C01" w:rsidRPr="00B67640" w:rsidRDefault="001C29F4" w:rsidP="08ACE5FB">
      <w:pPr>
        <w:pStyle w:val="Plattetekst"/>
        <w:spacing w:after="0" w:line="288" w:lineRule="auto"/>
        <w:jc w:val="left"/>
        <w:rPr>
          <w:b/>
          <w:bCs/>
          <w:color w:val="1F497D" w:themeColor="text2"/>
          <w:sz w:val="22"/>
          <w:szCs w:val="22"/>
        </w:rPr>
      </w:pPr>
      <w:r w:rsidRPr="00B67640">
        <w:rPr>
          <w:b/>
          <w:bCs/>
          <w:color w:val="1F497D" w:themeColor="text2"/>
          <w:sz w:val="22"/>
          <w:szCs w:val="22"/>
        </w:rPr>
        <w:t xml:space="preserve">Statement of </w:t>
      </w:r>
      <w:r w:rsidR="002D0D64" w:rsidRPr="00B67640">
        <w:rPr>
          <w:b/>
          <w:bCs/>
          <w:color w:val="1F497D" w:themeColor="text2"/>
          <w:sz w:val="22"/>
          <w:szCs w:val="22"/>
        </w:rPr>
        <w:t xml:space="preserve">Core </w:t>
      </w:r>
      <w:r w:rsidR="00313D51" w:rsidRPr="00B67640">
        <w:rPr>
          <w:b/>
          <w:bCs/>
          <w:color w:val="1F497D" w:themeColor="text2"/>
          <w:sz w:val="22"/>
          <w:szCs w:val="22"/>
        </w:rPr>
        <w:t>Competency</w:t>
      </w:r>
      <w:r w:rsidR="08ACE5FB" w:rsidRPr="00B67640">
        <w:rPr>
          <w:b/>
          <w:bCs/>
          <w:color w:val="1F497D" w:themeColor="text2"/>
          <w:sz w:val="22"/>
          <w:szCs w:val="22"/>
        </w:rPr>
        <w:t>/Referen</w:t>
      </w:r>
      <w:r w:rsidRPr="00B67640">
        <w:rPr>
          <w:b/>
          <w:bCs/>
          <w:color w:val="1F497D" w:themeColor="text2"/>
          <w:sz w:val="22"/>
          <w:szCs w:val="22"/>
        </w:rPr>
        <w:t>c</w:t>
      </w:r>
      <w:r w:rsidR="08ACE5FB" w:rsidRPr="00B67640">
        <w:rPr>
          <w:b/>
          <w:bCs/>
          <w:color w:val="1F497D" w:themeColor="text2"/>
          <w:sz w:val="22"/>
          <w:szCs w:val="22"/>
        </w:rPr>
        <w:t>e 5: Continuous improvement</w:t>
      </w:r>
    </w:p>
    <w:p w14:paraId="6E47484D" w14:textId="2A8FD9AC" w:rsidR="00C00C01" w:rsidRPr="00B67640" w:rsidRDefault="08ACE5FB" w:rsidP="08ACE5FB">
      <w:pPr>
        <w:pStyle w:val="Plattetekst"/>
        <w:spacing w:line="288" w:lineRule="auto"/>
      </w:pPr>
      <w:r w:rsidRPr="00B67640">
        <w:t xml:space="preserve">The Candidate must use the table below to submit References. </w:t>
      </w:r>
    </w:p>
    <w:p w14:paraId="3FADA404" w14:textId="77777777" w:rsidR="00C00C01" w:rsidRPr="00B67640" w:rsidRDefault="00C00C01" w:rsidP="00C00C01">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C00C01" w:rsidRPr="00B67640" w14:paraId="785D3D9C" w14:textId="77777777" w:rsidTr="08ACE5FB">
        <w:trPr>
          <w:cantSplit/>
          <w:trHeight w:val="232"/>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tcPr>
          <w:p w14:paraId="0379F29E" w14:textId="77777777" w:rsidR="00C00C01" w:rsidRPr="00B67640" w:rsidRDefault="08ACE5FB" w:rsidP="08ACE5FB">
            <w:pPr>
              <w:spacing w:before="90" w:after="54"/>
              <w:ind w:left="57" w:right="57"/>
              <w:jc w:val="center"/>
              <w:rPr>
                <w:b/>
                <w:bCs/>
                <w:lang w:val="en-GB"/>
              </w:rPr>
            </w:pPr>
            <w:r w:rsidRPr="00B67640">
              <w:rPr>
                <w:b/>
                <w:bCs/>
                <w:lang w:val="en-GB"/>
              </w:rPr>
              <w:t>Details of awarding body or company</w:t>
            </w:r>
          </w:p>
        </w:tc>
      </w:tr>
      <w:tr w:rsidR="00C00C01" w:rsidRPr="00B67640" w14:paraId="12B01128" w14:textId="77777777" w:rsidTr="08ACE5FB">
        <w:trPr>
          <w:cantSplit/>
          <w:jc w:val="center"/>
        </w:trPr>
        <w:tc>
          <w:tcPr>
            <w:tcW w:w="567" w:type="dxa"/>
            <w:tcBorders>
              <w:top w:val="single" w:sz="12" w:space="0" w:color="808080" w:themeColor="text1" w:themeTint="7F"/>
            </w:tcBorders>
          </w:tcPr>
          <w:p w14:paraId="2C117BF0" w14:textId="77777777" w:rsidR="00C00C01" w:rsidRPr="00B67640" w:rsidRDefault="00C00C01" w:rsidP="00477556">
            <w:pPr>
              <w:spacing w:before="90" w:after="54" w:line="276" w:lineRule="auto"/>
              <w:ind w:left="57" w:right="57"/>
              <w:rPr>
                <w:lang w:val="en-GB"/>
              </w:rPr>
            </w:pPr>
          </w:p>
        </w:tc>
        <w:tc>
          <w:tcPr>
            <w:tcW w:w="3686" w:type="dxa"/>
            <w:tcBorders>
              <w:top w:val="single" w:sz="12" w:space="0" w:color="808080" w:themeColor="text1" w:themeTint="7F"/>
            </w:tcBorders>
            <w:shd w:val="clear" w:color="auto" w:fill="E6E6E6"/>
            <w:vAlign w:val="center"/>
          </w:tcPr>
          <w:p w14:paraId="35CC802D" w14:textId="3BD1540E" w:rsidR="00C00C01" w:rsidRPr="00B67640" w:rsidRDefault="001C29F4" w:rsidP="08ACE5FB">
            <w:pPr>
              <w:spacing w:before="90" w:after="54" w:line="276" w:lineRule="auto"/>
              <w:ind w:left="57" w:right="57"/>
              <w:rPr>
                <w:b/>
                <w:bCs/>
                <w:lang w:val="en-GB"/>
              </w:rPr>
            </w:pPr>
            <w:r w:rsidRPr="00B67640">
              <w:rPr>
                <w:b/>
                <w:bCs/>
                <w:lang w:val="en-GB"/>
              </w:rPr>
              <w:t>Relevance to</w:t>
            </w:r>
            <w:r w:rsidR="08ACE5FB" w:rsidRPr="00B67640">
              <w:rPr>
                <w:b/>
                <w:bCs/>
                <w:lang w:val="en-GB"/>
              </w:rPr>
              <w:t xml:space="preserve"> </w:t>
            </w:r>
            <w:r w:rsidR="002D0D64" w:rsidRPr="00B67640">
              <w:rPr>
                <w:b/>
                <w:bCs/>
                <w:lang w:val="en-GB"/>
              </w:rPr>
              <w:t xml:space="preserve">Core </w:t>
            </w:r>
            <w:r w:rsidR="00313D51" w:rsidRPr="00B67640">
              <w:rPr>
                <w:b/>
                <w:bCs/>
                <w:lang w:val="en-GB"/>
              </w:rPr>
              <w:t>Competency</w:t>
            </w:r>
            <w:r w:rsidR="08ACE5FB" w:rsidRPr="00B67640">
              <w:rPr>
                <w:b/>
                <w:bCs/>
                <w:lang w:val="en-GB"/>
              </w:rPr>
              <w:t>:</w:t>
            </w:r>
          </w:p>
        </w:tc>
        <w:tc>
          <w:tcPr>
            <w:tcW w:w="4253" w:type="dxa"/>
            <w:tcBorders>
              <w:top w:val="single" w:sz="12" w:space="0" w:color="808080" w:themeColor="text1" w:themeTint="7F"/>
            </w:tcBorders>
          </w:tcPr>
          <w:p w14:paraId="015E1DF6" w14:textId="77777777" w:rsidR="00C00C01" w:rsidRPr="00B67640" w:rsidRDefault="00C00C01" w:rsidP="00477556">
            <w:pPr>
              <w:spacing w:before="90" w:after="54" w:line="276" w:lineRule="auto"/>
              <w:ind w:left="57" w:right="57"/>
              <w:rPr>
                <w:color w:val="548DD4" w:themeColor="text2" w:themeTint="99"/>
                <w:lang w:val="en-GB"/>
              </w:rPr>
            </w:pPr>
          </w:p>
        </w:tc>
      </w:tr>
      <w:tr w:rsidR="00C00C01" w:rsidRPr="00B67640" w14:paraId="41D63775" w14:textId="77777777" w:rsidTr="08ACE5FB">
        <w:trPr>
          <w:cantSplit/>
          <w:jc w:val="center"/>
        </w:trPr>
        <w:tc>
          <w:tcPr>
            <w:tcW w:w="567" w:type="dxa"/>
            <w:vMerge w:val="restart"/>
            <w:tcBorders>
              <w:top w:val="single" w:sz="12" w:space="0" w:color="808080" w:themeColor="text1" w:themeTint="7F"/>
            </w:tcBorders>
          </w:tcPr>
          <w:p w14:paraId="078ED426" w14:textId="77777777" w:rsidR="00C00C01" w:rsidRPr="00B67640" w:rsidRDefault="08ACE5FB" w:rsidP="00477556">
            <w:pPr>
              <w:spacing w:before="90" w:after="54" w:line="276" w:lineRule="auto"/>
              <w:ind w:left="57" w:right="57"/>
              <w:rPr>
                <w:lang w:val="en-GB"/>
              </w:rPr>
            </w:pPr>
            <w:r w:rsidRPr="00B67640">
              <w:rPr>
                <w:lang w:val="en-GB"/>
              </w:rPr>
              <w:t>1.</w:t>
            </w:r>
          </w:p>
        </w:tc>
        <w:tc>
          <w:tcPr>
            <w:tcW w:w="3686" w:type="dxa"/>
            <w:tcBorders>
              <w:top w:val="single" w:sz="12" w:space="0" w:color="808080" w:themeColor="text1" w:themeTint="7F"/>
            </w:tcBorders>
            <w:shd w:val="clear" w:color="auto" w:fill="E6E6E6"/>
            <w:vAlign w:val="center"/>
          </w:tcPr>
          <w:p w14:paraId="0D6D5FA8" w14:textId="77777777" w:rsidR="00C00C01" w:rsidRPr="00B67640" w:rsidRDefault="08ACE5FB" w:rsidP="00477556">
            <w:pPr>
              <w:spacing w:before="90" w:after="54" w:line="276" w:lineRule="auto"/>
              <w:ind w:left="57" w:right="57"/>
              <w:rPr>
                <w:lang w:val="en-GB"/>
              </w:rPr>
            </w:pPr>
            <w:r w:rsidRPr="00B67640">
              <w:rPr>
                <w:lang w:val="en-GB"/>
              </w:rPr>
              <w:t xml:space="preserve">Name of awarding body or </w:t>
            </w:r>
            <w:r w:rsidRPr="00B67640">
              <w:rPr>
                <w:lang w:val="en-GB"/>
              </w:rPr>
              <w:br/>
              <w:t>company</w:t>
            </w:r>
          </w:p>
        </w:tc>
        <w:tc>
          <w:tcPr>
            <w:tcW w:w="4253" w:type="dxa"/>
            <w:tcBorders>
              <w:top w:val="single" w:sz="12" w:space="0" w:color="808080" w:themeColor="text1" w:themeTint="7F"/>
            </w:tcBorders>
          </w:tcPr>
          <w:p w14:paraId="37FB6173" w14:textId="77777777" w:rsidR="00C00C01" w:rsidRPr="00B67640" w:rsidRDefault="00C00C01" w:rsidP="00477556">
            <w:pPr>
              <w:spacing w:before="90" w:after="54" w:line="276" w:lineRule="auto"/>
              <w:ind w:left="57" w:right="57"/>
              <w:rPr>
                <w:lang w:val="en-GB"/>
              </w:rPr>
            </w:pPr>
          </w:p>
        </w:tc>
      </w:tr>
      <w:tr w:rsidR="00C00C01" w:rsidRPr="00B67640" w14:paraId="6D308487" w14:textId="77777777" w:rsidTr="08ACE5FB">
        <w:trPr>
          <w:cantSplit/>
          <w:jc w:val="center"/>
        </w:trPr>
        <w:tc>
          <w:tcPr>
            <w:tcW w:w="567" w:type="dxa"/>
            <w:vMerge/>
          </w:tcPr>
          <w:p w14:paraId="521A47FD" w14:textId="77777777" w:rsidR="00C00C01" w:rsidRPr="00B67640" w:rsidRDefault="00C00C01" w:rsidP="00477556">
            <w:pPr>
              <w:spacing w:before="90" w:after="54" w:line="276" w:lineRule="auto"/>
              <w:ind w:left="57" w:right="57"/>
              <w:rPr>
                <w:lang w:val="en-GB"/>
              </w:rPr>
            </w:pPr>
          </w:p>
        </w:tc>
        <w:tc>
          <w:tcPr>
            <w:tcW w:w="3686" w:type="dxa"/>
            <w:shd w:val="clear" w:color="auto" w:fill="E6E6E6"/>
            <w:vAlign w:val="center"/>
          </w:tcPr>
          <w:p w14:paraId="55488F7F" w14:textId="77777777" w:rsidR="00C00C01" w:rsidRPr="00B67640" w:rsidRDefault="08ACE5FB" w:rsidP="00477556">
            <w:pPr>
              <w:spacing w:before="90" w:after="54" w:line="276" w:lineRule="auto"/>
              <w:ind w:left="57" w:right="57"/>
              <w:rPr>
                <w:lang w:val="en-GB"/>
              </w:rPr>
            </w:pPr>
            <w:r w:rsidRPr="00B67640">
              <w:rPr>
                <w:lang w:val="en-GB"/>
              </w:rPr>
              <w:t>Address</w:t>
            </w:r>
          </w:p>
        </w:tc>
        <w:tc>
          <w:tcPr>
            <w:tcW w:w="4253" w:type="dxa"/>
          </w:tcPr>
          <w:p w14:paraId="5BB5EC21" w14:textId="77777777" w:rsidR="00C00C01" w:rsidRPr="00B67640" w:rsidRDefault="00C00C01" w:rsidP="00477556">
            <w:pPr>
              <w:spacing w:before="90" w:after="54" w:line="276" w:lineRule="auto"/>
              <w:ind w:left="57" w:right="57"/>
              <w:rPr>
                <w:lang w:val="en-GB"/>
              </w:rPr>
            </w:pPr>
          </w:p>
        </w:tc>
      </w:tr>
      <w:tr w:rsidR="00C00C01" w:rsidRPr="00B67640" w14:paraId="49042E44" w14:textId="77777777" w:rsidTr="08ACE5FB">
        <w:trPr>
          <w:cantSplit/>
          <w:jc w:val="center"/>
        </w:trPr>
        <w:tc>
          <w:tcPr>
            <w:tcW w:w="567" w:type="dxa"/>
            <w:vMerge/>
          </w:tcPr>
          <w:p w14:paraId="79592760" w14:textId="77777777" w:rsidR="00C00C01" w:rsidRPr="00B67640" w:rsidRDefault="00C00C01" w:rsidP="00477556">
            <w:pPr>
              <w:spacing w:before="90" w:after="54" w:line="276" w:lineRule="auto"/>
              <w:ind w:left="57" w:right="57"/>
              <w:rPr>
                <w:lang w:val="en-GB"/>
              </w:rPr>
            </w:pPr>
          </w:p>
        </w:tc>
        <w:tc>
          <w:tcPr>
            <w:tcW w:w="3686" w:type="dxa"/>
            <w:shd w:val="clear" w:color="auto" w:fill="E6E6E6"/>
            <w:vAlign w:val="center"/>
          </w:tcPr>
          <w:p w14:paraId="6C488349" w14:textId="77777777" w:rsidR="00C00C01" w:rsidRPr="00B67640" w:rsidRDefault="08ACE5FB" w:rsidP="00477556">
            <w:pPr>
              <w:spacing w:before="90" w:after="54" w:line="276" w:lineRule="auto"/>
              <w:ind w:left="57" w:right="57"/>
              <w:rPr>
                <w:lang w:val="en-GB"/>
              </w:rPr>
            </w:pPr>
            <w:r w:rsidRPr="00B67640">
              <w:rPr>
                <w:lang w:val="en-GB"/>
              </w:rPr>
              <w:t>Postcode and town/city</w:t>
            </w:r>
          </w:p>
        </w:tc>
        <w:tc>
          <w:tcPr>
            <w:tcW w:w="4253" w:type="dxa"/>
          </w:tcPr>
          <w:p w14:paraId="34E179A3" w14:textId="77777777" w:rsidR="00C00C01" w:rsidRPr="00B67640" w:rsidRDefault="00C00C01" w:rsidP="00477556">
            <w:pPr>
              <w:spacing w:before="90" w:after="54" w:line="276" w:lineRule="auto"/>
              <w:ind w:left="57" w:right="57"/>
              <w:rPr>
                <w:lang w:val="en-GB"/>
              </w:rPr>
            </w:pPr>
          </w:p>
        </w:tc>
      </w:tr>
      <w:tr w:rsidR="00C00C01" w:rsidRPr="00B67640" w14:paraId="06182C3C" w14:textId="77777777" w:rsidTr="08ACE5FB">
        <w:trPr>
          <w:cantSplit/>
          <w:jc w:val="center"/>
        </w:trPr>
        <w:tc>
          <w:tcPr>
            <w:tcW w:w="567" w:type="dxa"/>
            <w:vMerge w:val="restart"/>
          </w:tcPr>
          <w:p w14:paraId="406FCE8E" w14:textId="77777777" w:rsidR="00C00C01" w:rsidRPr="00B67640" w:rsidRDefault="08ACE5FB" w:rsidP="00477556">
            <w:pPr>
              <w:spacing w:before="90" w:after="54" w:line="276" w:lineRule="auto"/>
              <w:ind w:left="57" w:right="57"/>
              <w:rPr>
                <w:lang w:val="en-GB"/>
              </w:rPr>
            </w:pPr>
            <w:r w:rsidRPr="00B67640">
              <w:rPr>
                <w:lang w:val="en-GB"/>
              </w:rPr>
              <w:t>2.</w:t>
            </w:r>
          </w:p>
        </w:tc>
        <w:tc>
          <w:tcPr>
            <w:tcW w:w="3686" w:type="dxa"/>
            <w:shd w:val="clear" w:color="auto" w:fill="E6E6E6"/>
            <w:vAlign w:val="center"/>
          </w:tcPr>
          <w:p w14:paraId="1C53EDFD" w14:textId="77777777" w:rsidR="00C00C01" w:rsidRPr="00B67640" w:rsidRDefault="08ACE5FB" w:rsidP="00477556">
            <w:pPr>
              <w:spacing w:before="90" w:after="54" w:line="276" w:lineRule="auto"/>
              <w:ind w:left="57" w:right="57"/>
              <w:rPr>
                <w:lang w:val="en-GB"/>
              </w:rPr>
            </w:pPr>
            <w:r w:rsidRPr="00B67640">
              <w:rPr>
                <w:lang w:val="en-GB"/>
              </w:rPr>
              <w:t>Name of contact person of awarding body or company</w:t>
            </w:r>
          </w:p>
        </w:tc>
        <w:tc>
          <w:tcPr>
            <w:tcW w:w="4253" w:type="dxa"/>
          </w:tcPr>
          <w:p w14:paraId="5ADDB290" w14:textId="77777777" w:rsidR="00C00C01" w:rsidRPr="00B67640" w:rsidRDefault="00C00C01" w:rsidP="00477556">
            <w:pPr>
              <w:spacing w:before="90" w:after="54" w:line="276" w:lineRule="auto"/>
              <w:ind w:left="57" w:right="57"/>
              <w:rPr>
                <w:lang w:val="en-GB"/>
              </w:rPr>
            </w:pPr>
          </w:p>
        </w:tc>
      </w:tr>
      <w:tr w:rsidR="00C00C01" w:rsidRPr="00B67640" w14:paraId="7C792E6D" w14:textId="77777777" w:rsidTr="08ACE5FB">
        <w:trPr>
          <w:cantSplit/>
          <w:trHeight w:val="255"/>
          <w:jc w:val="center"/>
        </w:trPr>
        <w:tc>
          <w:tcPr>
            <w:tcW w:w="567" w:type="dxa"/>
            <w:vMerge/>
          </w:tcPr>
          <w:p w14:paraId="6865BF2E" w14:textId="77777777" w:rsidR="00C00C01" w:rsidRPr="00B67640" w:rsidRDefault="00C00C01" w:rsidP="00477556">
            <w:pPr>
              <w:spacing w:before="90" w:after="54" w:line="276" w:lineRule="auto"/>
              <w:ind w:left="57" w:right="57"/>
              <w:rPr>
                <w:lang w:val="en-GB"/>
              </w:rPr>
            </w:pPr>
          </w:p>
        </w:tc>
        <w:tc>
          <w:tcPr>
            <w:tcW w:w="3686" w:type="dxa"/>
            <w:shd w:val="clear" w:color="auto" w:fill="E6E6E6"/>
            <w:vAlign w:val="center"/>
          </w:tcPr>
          <w:p w14:paraId="22642932" w14:textId="77777777" w:rsidR="00C00C01" w:rsidRPr="00B67640" w:rsidRDefault="08ACE5FB" w:rsidP="00477556">
            <w:pPr>
              <w:spacing w:before="90" w:after="54" w:line="276" w:lineRule="auto"/>
              <w:ind w:left="57" w:right="57"/>
              <w:rPr>
                <w:lang w:val="en-GB"/>
              </w:rPr>
            </w:pPr>
            <w:r w:rsidRPr="00B67640">
              <w:rPr>
                <w:lang w:val="en-GB"/>
              </w:rPr>
              <w:t>Position</w:t>
            </w:r>
          </w:p>
        </w:tc>
        <w:tc>
          <w:tcPr>
            <w:tcW w:w="4253" w:type="dxa"/>
          </w:tcPr>
          <w:p w14:paraId="778D22B3" w14:textId="77777777" w:rsidR="00C00C01" w:rsidRPr="00B67640" w:rsidRDefault="00C00C01" w:rsidP="00477556">
            <w:pPr>
              <w:spacing w:before="90" w:after="54" w:line="276" w:lineRule="auto"/>
              <w:ind w:left="57" w:right="57"/>
              <w:rPr>
                <w:lang w:val="en-GB"/>
              </w:rPr>
            </w:pPr>
          </w:p>
        </w:tc>
      </w:tr>
      <w:tr w:rsidR="00C00C01" w:rsidRPr="00B67640" w14:paraId="28F528DD" w14:textId="77777777" w:rsidTr="08ACE5FB">
        <w:trPr>
          <w:cantSplit/>
          <w:jc w:val="center"/>
        </w:trPr>
        <w:tc>
          <w:tcPr>
            <w:tcW w:w="567" w:type="dxa"/>
            <w:vMerge/>
          </w:tcPr>
          <w:p w14:paraId="4FF7001C" w14:textId="77777777" w:rsidR="00C00C01" w:rsidRPr="00B67640" w:rsidRDefault="00C00C01" w:rsidP="00477556">
            <w:pPr>
              <w:spacing w:before="90" w:after="54" w:line="276" w:lineRule="auto"/>
              <w:ind w:left="57" w:right="57"/>
              <w:rPr>
                <w:lang w:val="en-GB"/>
              </w:rPr>
            </w:pPr>
          </w:p>
        </w:tc>
        <w:tc>
          <w:tcPr>
            <w:tcW w:w="3686" w:type="dxa"/>
            <w:shd w:val="clear" w:color="auto" w:fill="E6E6E6"/>
            <w:vAlign w:val="center"/>
          </w:tcPr>
          <w:p w14:paraId="51CC1D65" w14:textId="77777777" w:rsidR="00C00C01" w:rsidRPr="00B67640" w:rsidRDefault="08ACE5FB" w:rsidP="00477556">
            <w:pPr>
              <w:spacing w:before="90" w:after="54" w:line="276" w:lineRule="auto"/>
              <w:ind w:left="57" w:right="57"/>
              <w:rPr>
                <w:lang w:val="en-GB"/>
              </w:rPr>
            </w:pPr>
            <w:r w:rsidRPr="00B67640">
              <w:rPr>
                <w:lang w:val="en-GB"/>
              </w:rPr>
              <w:t>Telephone number</w:t>
            </w:r>
          </w:p>
        </w:tc>
        <w:tc>
          <w:tcPr>
            <w:tcW w:w="4253" w:type="dxa"/>
          </w:tcPr>
          <w:p w14:paraId="1E9082C3" w14:textId="77777777" w:rsidR="00C00C01" w:rsidRPr="00B67640" w:rsidRDefault="00C00C01" w:rsidP="00477556">
            <w:pPr>
              <w:spacing w:before="90" w:after="54" w:line="276" w:lineRule="auto"/>
              <w:ind w:left="57" w:right="57"/>
              <w:rPr>
                <w:lang w:val="en-GB"/>
              </w:rPr>
            </w:pPr>
          </w:p>
        </w:tc>
      </w:tr>
      <w:tr w:rsidR="00C00C01" w:rsidRPr="00B67640" w14:paraId="1EDFC860" w14:textId="77777777" w:rsidTr="08ACE5FB">
        <w:trPr>
          <w:cantSplit/>
          <w:jc w:val="center"/>
        </w:trPr>
        <w:tc>
          <w:tcPr>
            <w:tcW w:w="567" w:type="dxa"/>
            <w:vMerge/>
          </w:tcPr>
          <w:p w14:paraId="602D7EB3" w14:textId="77777777" w:rsidR="00C00C01" w:rsidRPr="00B67640" w:rsidRDefault="00C00C01" w:rsidP="00477556">
            <w:pPr>
              <w:spacing w:before="90" w:after="54" w:line="276" w:lineRule="auto"/>
              <w:ind w:left="57" w:right="57"/>
              <w:rPr>
                <w:lang w:val="en-GB"/>
              </w:rPr>
            </w:pPr>
          </w:p>
        </w:tc>
        <w:tc>
          <w:tcPr>
            <w:tcW w:w="3686" w:type="dxa"/>
            <w:shd w:val="clear" w:color="auto" w:fill="E6E6E6"/>
            <w:vAlign w:val="center"/>
          </w:tcPr>
          <w:p w14:paraId="4C627FC1" w14:textId="77777777" w:rsidR="00C00C01" w:rsidRPr="00B67640" w:rsidRDefault="08ACE5FB" w:rsidP="00477556">
            <w:pPr>
              <w:spacing w:before="90" w:after="54" w:line="276" w:lineRule="auto"/>
              <w:ind w:left="57" w:right="57"/>
              <w:rPr>
                <w:lang w:val="en-GB"/>
              </w:rPr>
            </w:pPr>
            <w:r w:rsidRPr="00B67640">
              <w:rPr>
                <w:lang w:val="en-GB"/>
              </w:rPr>
              <w:t>E-mail address</w:t>
            </w:r>
          </w:p>
        </w:tc>
        <w:tc>
          <w:tcPr>
            <w:tcW w:w="4253" w:type="dxa"/>
          </w:tcPr>
          <w:p w14:paraId="79CBEA13" w14:textId="77777777" w:rsidR="00C00C01" w:rsidRPr="00B67640" w:rsidRDefault="00C00C01" w:rsidP="00477556">
            <w:pPr>
              <w:spacing w:before="90" w:after="54" w:line="276" w:lineRule="auto"/>
              <w:ind w:left="57" w:right="57"/>
              <w:rPr>
                <w:lang w:val="en-GB"/>
              </w:rPr>
            </w:pPr>
          </w:p>
        </w:tc>
      </w:tr>
      <w:tr w:rsidR="00C00C01" w:rsidRPr="00B67640" w14:paraId="69580AB1" w14:textId="77777777" w:rsidTr="08ACE5FB">
        <w:trPr>
          <w:cantSplit/>
          <w:jc w:val="center"/>
        </w:trPr>
        <w:tc>
          <w:tcPr>
            <w:tcW w:w="567" w:type="dxa"/>
            <w:vMerge/>
          </w:tcPr>
          <w:p w14:paraId="0A16CCE4" w14:textId="77777777" w:rsidR="00C00C01" w:rsidRPr="00B67640" w:rsidRDefault="00C00C01" w:rsidP="00477556">
            <w:pPr>
              <w:spacing w:before="90" w:after="54" w:line="276" w:lineRule="auto"/>
              <w:ind w:left="57" w:right="57"/>
              <w:rPr>
                <w:lang w:val="en-GB"/>
              </w:rPr>
            </w:pPr>
          </w:p>
        </w:tc>
        <w:tc>
          <w:tcPr>
            <w:tcW w:w="3686" w:type="dxa"/>
            <w:shd w:val="clear" w:color="auto" w:fill="E6E6E6"/>
            <w:vAlign w:val="center"/>
          </w:tcPr>
          <w:p w14:paraId="27BEFB48" w14:textId="77777777" w:rsidR="00C00C01" w:rsidRPr="00B67640" w:rsidRDefault="08ACE5FB" w:rsidP="00477556">
            <w:pPr>
              <w:spacing w:before="90" w:after="54" w:line="276" w:lineRule="auto"/>
              <w:ind w:left="57" w:right="57"/>
              <w:rPr>
                <w:lang w:val="en-GB"/>
              </w:rPr>
            </w:pPr>
            <w:r w:rsidRPr="00B67640">
              <w:rPr>
                <w:lang w:val="en-GB"/>
              </w:rPr>
              <w:t>Sector/type of reference</w:t>
            </w:r>
          </w:p>
        </w:tc>
        <w:tc>
          <w:tcPr>
            <w:tcW w:w="4253" w:type="dxa"/>
          </w:tcPr>
          <w:p w14:paraId="64BAB253" w14:textId="77777777" w:rsidR="00C00C01" w:rsidRPr="00B67640" w:rsidRDefault="00C00C01" w:rsidP="00477556">
            <w:pPr>
              <w:spacing w:before="90" w:after="54" w:line="276" w:lineRule="auto"/>
              <w:ind w:left="57" w:right="57"/>
              <w:rPr>
                <w:lang w:val="en-GB"/>
              </w:rPr>
            </w:pPr>
          </w:p>
        </w:tc>
      </w:tr>
      <w:tr w:rsidR="00C00C01" w:rsidRPr="00B67640" w14:paraId="00DEFA2E"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vAlign w:val="center"/>
          </w:tcPr>
          <w:p w14:paraId="719F21C2" w14:textId="77777777" w:rsidR="00C00C01" w:rsidRPr="00B67640" w:rsidRDefault="08ACE5FB" w:rsidP="08ACE5FB">
            <w:pPr>
              <w:jc w:val="center"/>
              <w:rPr>
                <w:b/>
                <w:bCs/>
                <w:lang w:val="en-GB"/>
              </w:rPr>
            </w:pPr>
            <w:r w:rsidRPr="00B67640">
              <w:rPr>
                <w:b/>
                <w:bCs/>
                <w:lang w:val="en-GB"/>
              </w:rPr>
              <w:t>Project details</w:t>
            </w:r>
          </w:p>
        </w:tc>
      </w:tr>
      <w:tr w:rsidR="00C00C01" w:rsidRPr="00B67640" w14:paraId="45E6B8FE"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themeColor="text1" w:themeTint="7F"/>
              <w:left w:val="single" w:sz="8" w:space="0" w:color="C0C0C0"/>
              <w:bottom w:val="single" w:sz="8" w:space="0" w:color="C0C0C0"/>
              <w:right w:val="single" w:sz="8" w:space="0" w:color="C0C0C0"/>
            </w:tcBorders>
          </w:tcPr>
          <w:p w14:paraId="05305D01" w14:textId="77777777" w:rsidR="00C00C01" w:rsidRPr="00B67640" w:rsidRDefault="08ACE5FB" w:rsidP="00477556">
            <w:pPr>
              <w:spacing w:before="90" w:after="54" w:line="276" w:lineRule="auto"/>
              <w:ind w:left="57" w:right="57"/>
              <w:rPr>
                <w:lang w:val="en-GB"/>
              </w:rPr>
            </w:pPr>
            <w:r w:rsidRPr="00B67640">
              <w:rPr>
                <w:lang w:val="en-GB"/>
              </w:rPr>
              <w:t>3)</w:t>
            </w:r>
          </w:p>
        </w:tc>
        <w:tc>
          <w:tcPr>
            <w:tcW w:w="3686" w:type="dxa"/>
            <w:tcBorders>
              <w:top w:val="single" w:sz="12" w:space="0" w:color="808080" w:themeColor="text1" w:themeTint="7F"/>
              <w:left w:val="single" w:sz="8" w:space="0" w:color="C0C0C0"/>
              <w:bottom w:val="single" w:sz="8" w:space="0" w:color="C0C0C0"/>
              <w:right w:val="single" w:sz="8" w:space="0" w:color="C0C0C0"/>
            </w:tcBorders>
            <w:shd w:val="clear" w:color="auto" w:fill="E6E6E6"/>
            <w:vAlign w:val="center"/>
          </w:tcPr>
          <w:p w14:paraId="2B6C9BE0" w14:textId="77777777" w:rsidR="00C00C01" w:rsidRPr="00B67640" w:rsidRDefault="08ACE5FB" w:rsidP="00477556">
            <w:pPr>
              <w:spacing w:before="90" w:after="54" w:line="276" w:lineRule="auto"/>
              <w:ind w:left="57" w:right="57"/>
              <w:rPr>
                <w:lang w:val="en-GB"/>
              </w:rPr>
            </w:pPr>
            <w:r w:rsidRPr="00B67640">
              <w:rPr>
                <w:lang w:val="en-GB"/>
              </w:rPr>
              <w:t>Execution period in months</w:t>
            </w:r>
          </w:p>
        </w:tc>
        <w:tc>
          <w:tcPr>
            <w:tcW w:w="4253" w:type="dxa"/>
            <w:tcBorders>
              <w:top w:val="single" w:sz="12" w:space="0" w:color="808080" w:themeColor="text1" w:themeTint="7F"/>
              <w:left w:val="single" w:sz="8" w:space="0" w:color="C0C0C0"/>
              <w:bottom w:val="single" w:sz="8" w:space="0" w:color="C0C0C0"/>
              <w:right w:val="single" w:sz="8" w:space="0" w:color="C0C0C0"/>
            </w:tcBorders>
            <w:vAlign w:val="center"/>
          </w:tcPr>
          <w:p w14:paraId="00A49B4E" w14:textId="77777777" w:rsidR="00C00C01" w:rsidRPr="00B67640" w:rsidRDefault="00C00C01" w:rsidP="00477556">
            <w:pPr>
              <w:spacing w:before="90" w:after="54" w:line="276" w:lineRule="auto"/>
              <w:ind w:left="57" w:right="57"/>
              <w:rPr>
                <w:lang w:val="en-GB"/>
              </w:rPr>
            </w:pPr>
          </w:p>
        </w:tc>
      </w:tr>
      <w:tr w:rsidR="00C00C01" w:rsidRPr="00B67640" w14:paraId="07ABE0AC"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3F53CC91" w14:textId="77777777" w:rsidR="00C00C01" w:rsidRPr="00B67640" w:rsidRDefault="00C00C01" w:rsidP="00477556">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CDBADAC" w14:textId="77777777" w:rsidR="00C00C01" w:rsidRPr="00B67640" w:rsidRDefault="08ACE5FB" w:rsidP="00477556">
            <w:pPr>
              <w:spacing w:before="90" w:after="54" w:line="276" w:lineRule="auto"/>
              <w:ind w:left="57" w:right="57"/>
              <w:rPr>
                <w:lang w:val="en-GB"/>
              </w:rPr>
            </w:pPr>
            <w:r w:rsidRPr="00B67640">
              <w:rPr>
                <w:lang w:val="en-GB"/>
              </w:rPr>
              <w:t xml:space="preserve">Start and end date </w:t>
            </w:r>
          </w:p>
        </w:tc>
        <w:tc>
          <w:tcPr>
            <w:tcW w:w="4253" w:type="dxa"/>
            <w:tcBorders>
              <w:top w:val="single" w:sz="8" w:space="0" w:color="C0C0C0"/>
              <w:left w:val="single" w:sz="8" w:space="0" w:color="C0C0C0"/>
              <w:bottom w:val="single" w:sz="8" w:space="0" w:color="C0C0C0"/>
              <w:right w:val="single" w:sz="8" w:space="0" w:color="C0C0C0"/>
            </w:tcBorders>
            <w:vAlign w:val="center"/>
          </w:tcPr>
          <w:p w14:paraId="62A24E8A" w14:textId="77777777" w:rsidR="00C00C01" w:rsidRPr="00B67640" w:rsidRDefault="00C00C01" w:rsidP="00477556">
            <w:pPr>
              <w:spacing w:before="90" w:after="54" w:line="276" w:lineRule="auto"/>
              <w:ind w:left="57" w:right="57"/>
              <w:rPr>
                <w:lang w:val="en-GB"/>
              </w:rPr>
            </w:pPr>
          </w:p>
        </w:tc>
      </w:tr>
      <w:tr w:rsidR="00C00C01" w:rsidRPr="00B67640" w14:paraId="0C31FF45"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7D6E679" w14:textId="77777777" w:rsidR="00C00C01" w:rsidRPr="00B67640" w:rsidRDefault="00C00C01" w:rsidP="00477556">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A548E71" w14:textId="77777777" w:rsidR="00C00C01" w:rsidRPr="00B67640" w:rsidRDefault="08ACE5FB" w:rsidP="00477556">
            <w:pPr>
              <w:spacing w:before="90" w:after="54" w:line="276" w:lineRule="auto"/>
              <w:ind w:left="57" w:right="57"/>
              <w:rPr>
                <w:lang w:val="en-GB"/>
              </w:rPr>
            </w:pPr>
            <w:r w:rsidRPr="00B67640">
              <w:rPr>
                <w:lang w:val="en-GB"/>
              </w:rPr>
              <w:t>Reason for termination</w:t>
            </w:r>
          </w:p>
        </w:tc>
        <w:tc>
          <w:tcPr>
            <w:tcW w:w="4253" w:type="dxa"/>
            <w:tcBorders>
              <w:top w:val="single" w:sz="8" w:space="0" w:color="C0C0C0"/>
              <w:left w:val="single" w:sz="8" w:space="0" w:color="C0C0C0"/>
              <w:bottom w:val="single" w:sz="8" w:space="0" w:color="C0C0C0"/>
              <w:right w:val="single" w:sz="8" w:space="0" w:color="C0C0C0"/>
            </w:tcBorders>
            <w:vAlign w:val="center"/>
          </w:tcPr>
          <w:p w14:paraId="58E960C3" w14:textId="77777777" w:rsidR="00C00C01" w:rsidRPr="00B67640" w:rsidRDefault="00C00C01" w:rsidP="00477556">
            <w:pPr>
              <w:spacing w:before="90" w:after="54" w:line="276" w:lineRule="auto"/>
              <w:ind w:left="57" w:right="57"/>
              <w:rPr>
                <w:lang w:val="en-GB"/>
              </w:rPr>
            </w:pPr>
          </w:p>
        </w:tc>
      </w:tr>
      <w:tr w:rsidR="00C00C01" w:rsidRPr="00B67640" w14:paraId="040FA69E"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751AB927" w14:textId="77777777" w:rsidR="00C00C01" w:rsidRPr="00B67640" w:rsidRDefault="08ACE5FB" w:rsidP="00477556">
            <w:pPr>
              <w:spacing w:before="90" w:after="54" w:line="276" w:lineRule="auto"/>
              <w:ind w:left="57" w:right="57"/>
              <w:rPr>
                <w:lang w:val="en-GB"/>
              </w:rPr>
            </w:pPr>
            <w:r w:rsidRPr="00B67640">
              <w:rPr>
                <w:lang w:val="en-GB"/>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D3E0B20" w14:textId="77777777" w:rsidR="00C00C01" w:rsidRPr="00B67640" w:rsidRDefault="08ACE5FB" w:rsidP="00477556">
            <w:pPr>
              <w:spacing w:before="90" w:after="54" w:line="276" w:lineRule="auto"/>
              <w:ind w:left="57" w:right="57"/>
              <w:rPr>
                <w:lang w:val="en-GB"/>
              </w:rPr>
            </w:pPr>
            <w:r w:rsidRPr="00B67640">
              <w:rPr>
                <w:lang w:val="en-GB"/>
              </w:rPr>
              <w:t>Contract value of whole engagement</w:t>
            </w:r>
          </w:p>
        </w:tc>
        <w:tc>
          <w:tcPr>
            <w:tcW w:w="4253" w:type="dxa"/>
            <w:tcBorders>
              <w:top w:val="single" w:sz="8" w:space="0" w:color="C0C0C0"/>
              <w:left w:val="single" w:sz="8" w:space="0" w:color="C0C0C0"/>
              <w:bottom w:val="single" w:sz="8" w:space="0" w:color="C0C0C0"/>
              <w:right w:val="single" w:sz="8" w:space="0" w:color="C0C0C0"/>
            </w:tcBorders>
          </w:tcPr>
          <w:p w14:paraId="703D8B23" w14:textId="77777777" w:rsidR="00C00C01" w:rsidRPr="00B67640" w:rsidRDefault="08ACE5FB" w:rsidP="00477556">
            <w:pPr>
              <w:spacing w:before="90" w:after="54" w:line="276" w:lineRule="auto"/>
              <w:ind w:left="57" w:right="57"/>
              <w:rPr>
                <w:lang w:val="en-GB"/>
              </w:rPr>
            </w:pPr>
            <w:r w:rsidRPr="00B67640">
              <w:rPr>
                <w:lang w:val="en-GB"/>
              </w:rPr>
              <w:t>€</w:t>
            </w:r>
          </w:p>
        </w:tc>
      </w:tr>
      <w:tr w:rsidR="00C00C01" w:rsidRPr="00B67640" w14:paraId="741244DE"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6777BA43" w14:textId="77777777" w:rsidR="00C00C01" w:rsidRPr="00B67640" w:rsidRDefault="00C00C01" w:rsidP="00477556">
            <w:pPr>
              <w:spacing w:before="90" w:after="54" w:line="276" w:lineRule="auto"/>
              <w:ind w:left="57" w:right="57"/>
              <w:rPr>
                <w:color w:val="FF0000"/>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7318563" w14:textId="77777777" w:rsidR="00C00C01" w:rsidRPr="00B67640" w:rsidRDefault="08ACE5FB" w:rsidP="00477556">
            <w:pPr>
              <w:spacing w:before="90" w:after="54" w:line="276" w:lineRule="auto"/>
              <w:ind w:left="57" w:right="57"/>
              <w:rPr>
                <w:lang w:val="en-GB"/>
              </w:rPr>
            </w:pPr>
            <w:r w:rsidRPr="00B67640">
              <w:rPr>
                <w:lang w:val="en-GB"/>
              </w:rPr>
              <w:t>Annual turnover</w:t>
            </w:r>
          </w:p>
        </w:tc>
        <w:tc>
          <w:tcPr>
            <w:tcW w:w="4253" w:type="dxa"/>
            <w:tcBorders>
              <w:top w:val="single" w:sz="8" w:space="0" w:color="C0C0C0"/>
              <w:left w:val="single" w:sz="8" w:space="0" w:color="C0C0C0"/>
              <w:bottom w:val="single" w:sz="8" w:space="0" w:color="C0C0C0"/>
              <w:right w:val="single" w:sz="8" w:space="0" w:color="C0C0C0"/>
            </w:tcBorders>
            <w:vAlign w:val="center"/>
          </w:tcPr>
          <w:p w14:paraId="41D71A21" w14:textId="77777777" w:rsidR="00C00C01" w:rsidRPr="00B67640" w:rsidRDefault="08ACE5FB" w:rsidP="00477556">
            <w:pPr>
              <w:spacing w:before="90" w:after="54" w:line="276" w:lineRule="auto"/>
              <w:ind w:left="57" w:right="57"/>
              <w:rPr>
                <w:lang w:val="en-GB"/>
              </w:rPr>
            </w:pPr>
            <w:r w:rsidRPr="00B67640">
              <w:rPr>
                <w:lang w:val="en-GB"/>
              </w:rPr>
              <w:t>€</w:t>
            </w:r>
          </w:p>
        </w:tc>
      </w:tr>
    </w:tbl>
    <w:p w14:paraId="7BE8F387" w14:textId="77777777" w:rsidR="00C00C01" w:rsidRPr="00B67640" w:rsidRDefault="00C00C01" w:rsidP="00C00C01">
      <w:pPr>
        <w:rPr>
          <w:lang w:val="en-GB"/>
        </w:rPr>
      </w:pPr>
    </w:p>
    <w:p w14:paraId="32D37E0D" w14:textId="77777777" w:rsidR="00C00C01" w:rsidRPr="00B67640" w:rsidRDefault="00C00C01" w:rsidP="00C00C01">
      <w:pPr>
        <w:rPr>
          <w:lang w:val="en-GB"/>
        </w:rPr>
      </w:pPr>
    </w:p>
    <w:p w14:paraId="769783DF" w14:textId="77777777" w:rsidR="00C00C01" w:rsidRPr="00B67640" w:rsidRDefault="00C00C01" w:rsidP="00C00C01">
      <w:pPr>
        <w:pStyle w:val="Plattetekst"/>
        <w:spacing w:line="288" w:lineRule="auto"/>
      </w:pPr>
    </w:p>
    <w:p w14:paraId="2DAB0955" w14:textId="77777777" w:rsidR="00C00C01" w:rsidRPr="00B67640" w:rsidRDefault="00C00C01" w:rsidP="00C00C01">
      <w:pPr>
        <w:spacing w:line="240" w:lineRule="auto"/>
        <w:rPr>
          <w:lang w:val="en-GB"/>
        </w:rPr>
      </w:pPr>
      <w:r w:rsidRPr="00B67640">
        <w:rPr>
          <w:lang w:val="en-GB"/>
        </w:rPr>
        <w:br w:type="page"/>
      </w:r>
    </w:p>
    <w:tbl>
      <w:tblPr>
        <w:tblStyle w:val="Tabelraster"/>
        <w:tblW w:w="0" w:type="auto"/>
        <w:tblLook w:val="04A0" w:firstRow="1" w:lastRow="0" w:firstColumn="1" w:lastColumn="0" w:noHBand="0" w:noVBand="1"/>
      </w:tblPr>
      <w:tblGrid>
        <w:gridCol w:w="9189"/>
      </w:tblGrid>
      <w:tr w:rsidR="00C00C01" w:rsidRPr="00B67640" w14:paraId="61266835" w14:textId="77777777" w:rsidTr="08ACE5FB">
        <w:tc>
          <w:tcPr>
            <w:tcW w:w="9189" w:type="dxa"/>
          </w:tcPr>
          <w:p w14:paraId="1591DD85" w14:textId="2083B435" w:rsidR="00C00C01" w:rsidRPr="00B67640" w:rsidRDefault="08ACE5FB" w:rsidP="08ACE5FB">
            <w:pPr>
              <w:pStyle w:val="Plattetekst"/>
              <w:spacing w:line="288" w:lineRule="auto"/>
            </w:pPr>
            <w:r w:rsidRPr="00B67640">
              <w:lastRenderedPageBreak/>
              <w:t xml:space="preserve">5) </w:t>
            </w:r>
            <w:r w:rsidR="003C0EDC" w:rsidRPr="00B67640">
              <w:t>On not more than two</w:t>
            </w:r>
            <w:r w:rsidR="001C29F4" w:rsidRPr="00B67640">
              <w:t xml:space="preserve"> A4 pages, describe how in this reference project you satisfied the Core </w:t>
            </w:r>
            <w:r w:rsidR="00313D51" w:rsidRPr="00B67640">
              <w:t>Competency</w:t>
            </w:r>
            <w:r w:rsidR="001C29F4" w:rsidRPr="00B67640">
              <w:t xml:space="preserve"> ‘Continuous improvement’</w:t>
            </w:r>
            <w:r w:rsidR="007C03BE" w:rsidRPr="00B67640">
              <w:t>.</w:t>
            </w:r>
          </w:p>
          <w:p w14:paraId="17EBF06A" w14:textId="77777777" w:rsidR="00C00C01" w:rsidRPr="00B67640" w:rsidRDefault="00C00C01" w:rsidP="00477556">
            <w:pPr>
              <w:pStyle w:val="Plattetekst"/>
              <w:spacing w:line="288" w:lineRule="auto"/>
            </w:pPr>
          </w:p>
          <w:p w14:paraId="5172D5B8" w14:textId="77777777" w:rsidR="00C00C01" w:rsidRPr="00B67640" w:rsidRDefault="00C00C01" w:rsidP="00477556">
            <w:pPr>
              <w:pStyle w:val="Plattetekst"/>
              <w:spacing w:line="288" w:lineRule="auto"/>
            </w:pPr>
          </w:p>
          <w:p w14:paraId="3D7DCB10" w14:textId="77777777" w:rsidR="00C00C01" w:rsidRPr="00B67640" w:rsidRDefault="00C00C01" w:rsidP="00477556">
            <w:pPr>
              <w:pStyle w:val="Plattetekst"/>
              <w:spacing w:line="288" w:lineRule="auto"/>
            </w:pPr>
          </w:p>
          <w:p w14:paraId="1DE3E8C6" w14:textId="77777777" w:rsidR="00C00C01" w:rsidRPr="00B67640" w:rsidRDefault="00C00C01" w:rsidP="00477556">
            <w:pPr>
              <w:pStyle w:val="Plattetekst"/>
              <w:spacing w:line="288" w:lineRule="auto"/>
            </w:pPr>
          </w:p>
          <w:p w14:paraId="4B65C41A" w14:textId="77777777" w:rsidR="00C00C01" w:rsidRPr="00B67640" w:rsidRDefault="00C00C01" w:rsidP="00477556">
            <w:pPr>
              <w:pStyle w:val="Plattetekst"/>
              <w:spacing w:line="288" w:lineRule="auto"/>
            </w:pPr>
          </w:p>
          <w:p w14:paraId="1A2100ED" w14:textId="77777777" w:rsidR="00C00C01" w:rsidRPr="00B67640" w:rsidRDefault="00C00C01" w:rsidP="00477556">
            <w:pPr>
              <w:pStyle w:val="Plattetekst"/>
              <w:spacing w:line="288" w:lineRule="auto"/>
            </w:pPr>
          </w:p>
          <w:p w14:paraId="7F2D31A7" w14:textId="77777777" w:rsidR="00C00C01" w:rsidRPr="00B67640" w:rsidRDefault="00C00C01" w:rsidP="00477556">
            <w:pPr>
              <w:pStyle w:val="Plattetekst"/>
              <w:spacing w:line="288" w:lineRule="auto"/>
            </w:pPr>
          </w:p>
          <w:p w14:paraId="03D6BE4C" w14:textId="77777777" w:rsidR="00C00C01" w:rsidRPr="00B67640" w:rsidRDefault="00C00C01" w:rsidP="00477556">
            <w:pPr>
              <w:pStyle w:val="Plattetekst"/>
              <w:spacing w:line="288" w:lineRule="auto"/>
            </w:pPr>
          </w:p>
          <w:p w14:paraId="604F0901" w14:textId="77777777" w:rsidR="00C00C01" w:rsidRPr="00B67640" w:rsidRDefault="00C00C01" w:rsidP="00477556">
            <w:pPr>
              <w:pStyle w:val="Plattetekst"/>
              <w:spacing w:line="288" w:lineRule="auto"/>
            </w:pPr>
          </w:p>
          <w:p w14:paraId="53194953" w14:textId="77777777" w:rsidR="00C00C01" w:rsidRPr="00B67640" w:rsidRDefault="00C00C01" w:rsidP="00477556">
            <w:pPr>
              <w:pStyle w:val="Plattetekst"/>
              <w:spacing w:line="288" w:lineRule="auto"/>
            </w:pPr>
          </w:p>
          <w:p w14:paraId="0C1EC674" w14:textId="77777777" w:rsidR="00C00C01" w:rsidRPr="00B67640" w:rsidRDefault="00C00C01" w:rsidP="00477556">
            <w:pPr>
              <w:pStyle w:val="Plattetekst"/>
              <w:spacing w:line="288" w:lineRule="auto"/>
            </w:pPr>
          </w:p>
          <w:p w14:paraId="13B006B1" w14:textId="77777777" w:rsidR="00C00C01" w:rsidRPr="00B67640" w:rsidRDefault="00C00C01" w:rsidP="00477556">
            <w:pPr>
              <w:pStyle w:val="Plattetekst"/>
              <w:spacing w:line="288" w:lineRule="auto"/>
            </w:pPr>
          </w:p>
          <w:p w14:paraId="62FD70C4" w14:textId="77777777" w:rsidR="00C00C01" w:rsidRPr="00B67640" w:rsidRDefault="00C00C01" w:rsidP="00477556">
            <w:pPr>
              <w:pStyle w:val="Plattetekst"/>
              <w:spacing w:line="288" w:lineRule="auto"/>
            </w:pPr>
          </w:p>
          <w:p w14:paraId="2FDBFF72" w14:textId="77777777" w:rsidR="00C00C01" w:rsidRPr="00B67640" w:rsidRDefault="00C00C01" w:rsidP="00477556">
            <w:pPr>
              <w:pStyle w:val="Plattetekst"/>
              <w:spacing w:line="288" w:lineRule="auto"/>
            </w:pPr>
          </w:p>
          <w:p w14:paraId="25E39600" w14:textId="77777777" w:rsidR="00C00C01" w:rsidRPr="00B67640" w:rsidRDefault="00C00C01" w:rsidP="00477556">
            <w:pPr>
              <w:pStyle w:val="Plattetekst"/>
              <w:spacing w:line="288" w:lineRule="auto"/>
            </w:pPr>
          </w:p>
          <w:p w14:paraId="26FE52D2" w14:textId="77777777" w:rsidR="00C00C01" w:rsidRPr="00B67640" w:rsidRDefault="00C00C01" w:rsidP="00477556">
            <w:pPr>
              <w:pStyle w:val="Plattetekst"/>
              <w:spacing w:line="288" w:lineRule="auto"/>
            </w:pPr>
          </w:p>
          <w:p w14:paraId="05BC0D72" w14:textId="77777777" w:rsidR="00C00C01" w:rsidRPr="00B67640" w:rsidRDefault="00C00C01" w:rsidP="00477556">
            <w:pPr>
              <w:pStyle w:val="Plattetekst"/>
              <w:spacing w:line="288" w:lineRule="auto"/>
            </w:pPr>
          </w:p>
          <w:p w14:paraId="1A5C8903" w14:textId="77777777" w:rsidR="00C00C01" w:rsidRPr="00B67640" w:rsidRDefault="00C00C01" w:rsidP="00477556">
            <w:pPr>
              <w:pStyle w:val="Plattetekst"/>
              <w:spacing w:line="288" w:lineRule="auto"/>
            </w:pPr>
          </w:p>
          <w:p w14:paraId="6B00ED36" w14:textId="77777777" w:rsidR="00C00C01" w:rsidRPr="00B67640" w:rsidRDefault="00C00C01" w:rsidP="00477556">
            <w:pPr>
              <w:pStyle w:val="Plattetekst"/>
              <w:spacing w:line="288" w:lineRule="auto"/>
            </w:pPr>
          </w:p>
          <w:p w14:paraId="1D992881" w14:textId="77777777" w:rsidR="00C00C01" w:rsidRPr="00B67640" w:rsidRDefault="00C00C01" w:rsidP="00477556">
            <w:pPr>
              <w:pStyle w:val="Plattetekst"/>
              <w:spacing w:line="288" w:lineRule="auto"/>
            </w:pPr>
          </w:p>
          <w:p w14:paraId="17B3A852" w14:textId="77777777" w:rsidR="00C00C01" w:rsidRPr="00B67640" w:rsidRDefault="00C00C01" w:rsidP="00477556">
            <w:pPr>
              <w:pStyle w:val="Plattetekst"/>
              <w:spacing w:line="288" w:lineRule="auto"/>
            </w:pPr>
          </w:p>
          <w:p w14:paraId="624D01E4" w14:textId="77777777" w:rsidR="00C00C01" w:rsidRPr="00B67640" w:rsidRDefault="00C00C01" w:rsidP="00477556">
            <w:pPr>
              <w:pStyle w:val="Plattetekst"/>
              <w:spacing w:line="288" w:lineRule="auto"/>
            </w:pPr>
          </w:p>
          <w:p w14:paraId="3F4E7932" w14:textId="77777777" w:rsidR="00C00C01" w:rsidRPr="00B67640" w:rsidRDefault="00C00C01" w:rsidP="00477556">
            <w:pPr>
              <w:pStyle w:val="Plattetekst"/>
              <w:spacing w:line="288" w:lineRule="auto"/>
            </w:pPr>
          </w:p>
          <w:p w14:paraId="408C462F" w14:textId="77777777" w:rsidR="00C00C01" w:rsidRPr="00B67640" w:rsidRDefault="00C00C01" w:rsidP="00477556">
            <w:pPr>
              <w:pStyle w:val="Plattetekst"/>
              <w:spacing w:line="288" w:lineRule="auto"/>
            </w:pPr>
          </w:p>
          <w:p w14:paraId="606D5CCD" w14:textId="77777777" w:rsidR="00C00C01" w:rsidRPr="00B67640" w:rsidRDefault="00C00C01" w:rsidP="00477556">
            <w:pPr>
              <w:pStyle w:val="Plattetekst"/>
              <w:spacing w:line="288" w:lineRule="auto"/>
            </w:pPr>
          </w:p>
          <w:p w14:paraId="5E8E1B9B" w14:textId="77777777" w:rsidR="00C00C01" w:rsidRPr="00B67640" w:rsidRDefault="00C00C01" w:rsidP="00477556">
            <w:pPr>
              <w:pStyle w:val="Plattetekst"/>
              <w:spacing w:line="288" w:lineRule="auto"/>
            </w:pPr>
          </w:p>
          <w:p w14:paraId="0CC6022C" w14:textId="77777777" w:rsidR="00C00C01" w:rsidRPr="00B67640" w:rsidRDefault="00C00C01" w:rsidP="00477556">
            <w:pPr>
              <w:pStyle w:val="Plattetekst"/>
              <w:spacing w:line="288" w:lineRule="auto"/>
            </w:pPr>
          </w:p>
          <w:p w14:paraId="234E04F0" w14:textId="77777777" w:rsidR="00C00C01" w:rsidRPr="00B67640" w:rsidRDefault="00C00C01" w:rsidP="00477556">
            <w:pPr>
              <w:pStyle w:val="Plattetekst"/>
              <w:spacing w:line="288" w:lineRule="auto"/>
            </w:pPr>
          </w:p>
          <w:p w14:paraId="03203273" w14:textId="77777777" w:rsidR="00C00C01" w:rsidRPr="00B67640" w:rsidRDefault="00C00C01" w:rsidP="00477556">
            <w:pPr>
              <w:pStyle w:val="Plattetekst"/>
              <w:spacing w:line="288" w:lineRule="auto"/>
            </w:pPr>
          </w:p>
          <w:p w14:paraId="053C0F4B" w14:textId="77777777" w:rsidR="00C00C01" w:rsidRPr="00B67640" w:rsidRDefault="00C00C01" w:rsidP="00477556">
            <w:pPr>
              <w:pStyle w:val="Plattetekst"/>
              <w:spacing w:line="288" w:lineRule="auto"/>
            </w:pPr>
          </w:p>
          <w:p w14:paraId="6C23557C" w14:textId="77777777" w:rsidR="00C00C01" w:rsidRPr="00B67640" w:rsidRDefault="00C00C01" w:rsidP="00477556">
            <w:pPr>
              <w:pStyle w:val="Plattetekst"/>
              <w:spacing w:line="288" w:lineRule="auto"/>
            </w:pPr>
          </w:p>
          <w:p w14:paraId="22937172" w14:textId="77777777" w:rsidR="00C00C01" w:rsidRPr="00B67640" w:rsidRDefault="00C00C01" w:rsidP="00477556">
            <w:pPr>
              <w:pStyle w:val="Plattetekst"/>
              <w:spacing w:line="288" w:lineRule="auto"/>
            </w:pPr>
          </w:p>
          <w:p w14:paraId="0D73F344" w14:textId="77777777" w:rsidR="00C00C01" w:rsidRPr="00B67640" w:rsidRDefault="00C00C01" w:rsidP="00477556">
            <w:pPr>
              <w:pStyle w:val="Plattetekst"/>
              <w:spacing w:line="288" w:lineRule="auto"/>
            </w:pPr>
          </w:p>
          <w:p w14:paraId="34482ACE" w14:textId="77777777" w:rsidR="00C00C01" w:rsidRPr="00B67640" w:rsidRDefault="00C00C01" w:rsidP="00477556">
            <w:pPr>
              <w:pStyle w:val="Plattetekst"/>
              <w:spacing w:line="288" w:lineRule="auto"/>
            </w:pPr>
          </w:p>
          <w:p w14:paraId="4F9EF607" w14:textId="77777777" w:rsidR="00C00C01" w:rsidRPr="00B67640" w:rsidRDefault="00C00C01" w:rsidP="00477556">
            <w:pPr>
              <w:pStyle w:val="Plattetekst"/>
              <w:spacing w:line="288" w:lineRule="auto"/>
            </w:pPr>
          </w:p>
          <w:p w14:paraId="2051588A" w14:textId="77777777" w:rsidR="00C00C01" w:rsidRPr="00B67640" w:rsidRDefault="00C00C01" w:rsidP="00477556">
            <w:pPr>
              <w:pStyle w:val="Plattetekst"/>
              <w:spacing w:line="288" w:lineRule="auto"/>
            </w:pPr>
          </w:p>
          <w:p w14:paraId="6BBE727B" w14:textId="77777777" w:rsidR="00C00C01" w:rsidRPr="00B67640" w:rsidRDefault="00C00C01" w:rsidP="00477556">
            <w:pPr>
              <w:pStyle w:val="Plattetekst"/>
              <w:spacing w:line="288" w:lineRule="auto"/>
            </w:pPr>
          </w:p>
          <w:p w14:paraId="043ADC69" w14:textId="77777777" w:rsidR="00C00C01" w:rsidRPr="00B67640" w:rsidRDefault="00C00C01" w:rsidP="00477556">
            <w:pPr>
              <w:pStyle w:val="Plattetekst"/>
              <w:spacing w:line="288" w:lineRule="auto"/>
            </w:pPr>
          </w:p>
        </w:tc>
      </w:tr>
    </w:tbl>
    <w:p w14:paraId="19789EB6" w14:textId="77777777" w:rsidR="00C00C01" w:rsidRPr="00B67640" w:rsidRDefault="00C00C01" w:rsidP="00C00C01">
      <w:pPr>
        <w:rPr>
          <w:lang w:val="en-GB"/>
        </w:rPr>
      </w:pPr>
    </w:p>
    <w:p w14:paraId="436D5D58" w14:textId="77777777" w:rsidR="00C00C01" w:rsidRPr="00B67640" w:rsidRDefault="00C00C01" w:rsidP="00C00C01">
      <w:pPr>
        <w:rPr>
          <w:lang w:val="en-GB"/>
        </w:rPr>
      </w:pPr>
    </w:p>
    <w:p w14:paraId="55A2DFC5" w14:textId="77777777" w:rsidR="00C00C01" w:rsidRPr="00B67640" w:rsidRDefault="08ACE5FB" w:rsidP="00C00C01">
      <w:pPr>
        <w:rPr>
          <w:lang w:val="en-GB"/>
        </w:rPr>
      </w:pPr>
      <w:r w:rsidRPr="00B67640">
        <w:rPr>
          <w:lang w:val="en-GB"/>
        </w:rPr>
        <w:t xml:space="preserve">The undersigned declares that it has completed the above table truthfully. </w:t>
      </w:r>
    </w:p>
    <w:p w14:paraId="646F6A7F" w14:textId="77777777" w:rsidR="00C00C01" w:rsidRPr="00B67640" w:rsidRDefault="00C00C01" w:rsidP="00C00C01">
      <w:pPr>
        <w:rPr>
          <w:lang w:val="en-GB"/>
        </w:rPr>
      </w:pPr>
    </w:p>
    <w:p w14:paraId="2155737D" w14:textId="160C8003" w:rsidR="00C00C01" w:rsidRPr="00B67640" w:rsidRDefault="08ACE5FB" w:rsidP="00C00C01">
      <w:pPr>
        <w:rPr>
          <w:lang w:val="en-GB"/>
        </w:rPr>
      </w:pPr>
      <w:r w:rsidRPr="00B67640">
        <w:rPr>
          <w:lang w:val="en-GB"/>
        </w:rPr>
        <w:t xml:space="preserve">The undersigned also declares that if required it will submit Supporting Documents within ten (10) calendar days after the first request of the </w:t>
      </w:r>
      <w:r w:rsidR="00636BC4" w:rsidRPr="00B67640">
        <w:rPr>
          <w:lang w:val="en-GB"/>
        </w:rPr>
        <w:t>Contracting Party</w:t>
      </w:r>
      <w:r w:rsidRPr="00B67640">
        <w:rPr>
          <w:lang w:val="en-GB"/>
        </w:rPr>
        <w:t>.</w:t>
      </w:r>
    </w:p>
    <w:p w14:paraId="663C44B8" w14:textId="77777777" w:rsidR="00C00C01" w:rsidRPr="00B67640" w:rsidRDefault="00C00C01" w:rsidP="00C00C01">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00C01" w:rsidRPr="00B67640" w14:paraId="7A92A92E" w14:textId="77777777" w:rsidTr="08ACE5FB">
        <w:trPr>
          <w:trHeight w:val="297"/>
          <w:jc w:val="center"/>
        </w:trPr>
        <w:tc>
          <w:tcPr>
            <w:tcW w:w="2835" w:type="dxa"/>
            <w:shd w:val="clear" w:color="auto" w:fill="E6E6E6"/>
          </w:tcPr>
          <w:p w14:paraId="31253D88" w14:textId="77777777" w:rsidR="00C00C01" w:rsidRPr="00B67640" w:rsidRDefault="08ACE5FB" w:rsidP="08ACE5FB">
            <w:pPr>
              <w:spacing w:before="90" w:after="54"/>
              <w:ind w:left="57" w:right="57"/>
              <w:jc w:val="both"/>
              <w:rPr>
                <w:rFonts w:ascii="Tahoma" w:eastAsia="Tahoma" w:hAnsi="Tahoma" w:cs="Tahoma"/>
                <w:lang w:val="en-GB"/>
              </w:rPr>
            </w:pPr>
            <w:r w:rsidRPr="00B67640">
              <w:rPr>
                <w:lang w:val="en-GB"/>
              </w:rPr>
              <w:t>Name of Candidate</w:t>
            </w:r>
          </w:p>
        </w:tc>
        <w:tc>
          <w:tcPr>
            <w:tcW w:w="5670" w:type="dxa"/>
          </w:tcPr>
          <w:p w14:paraId="7CB65974" w14:textId="77777777" w:rsidR="00C00C01" w:rsidRPr="00B67640" w:rsidRDefault="00C00C01" w:rsidP="00477556">
            <w:pPr>
              <w:spacing w:before="90" w:after="54"/>
              <w:ind w:left="57" w:right="57"/>
              <w:jc w:val="both"/>
              <w:rPr>
                <w:rFonts w:cs="Tahoma"/>
                <w:lang w:val="en-GB"/>
              </w:rPr>
            </w:pPr>
          </w:p>
        </w:tc>
      </w:tr>
      <w:tr w:rsidR="00C00C01" w:rsidRPr="00B67640" w14:paraId="05080DA7" w14:textId="77777777" w:rsidTr="08ACE5FB">
        <w:trPr>
          <w:jc w:val="center"/>
        </w:trPr>
        <w:tc>
          <w:tcPr>
            <w:tcW w:w="2835" w:type="dxa"/>
            <w:shd w:val="clear" w:color="auto" w:fill="E6E6E6"/>
          </w:tcPr>
          <w:p w14:paraId="6771353B" w14:textId="3B39A12A" w:rsidR="00C00C01" w:rsidRPr="00B67640" w:rsidRDefault="08ACE5FB" w:rsidP="08ACE5FB">
            <w:pPr>
              <w:spacing w:before="90" w:after="54"/>
              <w:ind w:left="57" w:right="57"/>
              <w:rPr>
                <w:rFonts w:ascii="Tahoma" w:eastAsia="Tahoma" w:hAnsi="Tahoma" w:cs="Tahoma"/>
                <w:lang w:val="en-GB"/>
              </w:rPr>
            </w:pPr>
            <w:r w:rsidRPr="00B67640">
              <w:rPr>
                <w:lang w:val="en-GB"/>
              </w:rPr>
              <w:t>Name of legally authori</w:t>
            </w:r>
            <w:r w:rsidR="003B7755" w:rsidRPr="00B67640">
              <w:rPr>
                <w:lang w:val="en-GB"/>
              </w:rPr>
              <w:t>se</w:t>
            </w:r>
            <w:r w:rsidRPr="00B67640">
              <w:rPr>
                <w:lang w:val="en-GB"/>
              </w:rPr>
              <w:t>d representative of Candidate</w:t>
            </w:r>
          </w:p>
        </w:tc>
        <w:tc>
          <w:tcPr>
            <w:tcW w:w="5670" w:type="dxa"/>
          </w:tcPr>
          <w:p w14:paraId="7D140B72" w14:textId="77777777" w:rsidR="00C00C01" w:rsidRPr="00B67640" w:rsidRDefault="00C00C01" w:rsidP="00477556">
            <w:pPr>
              <w:spacing w:before="90" w:after="54"/>
              <w:ind w:left="57" w:right="57"/>
              <w:jc w:val="both"/>
              <w:rPr>
                <w:rFonts w:cs="Tahoma"/>
                <w:lang w:val="en-GB"/>
              </w:rPr>
            </w:pPr>
          </w:p>
        </w:tc>
      </w:tr>
      <w:tr w:rsidR="00C00C01" w:rsidRPr="00B67640" w14:paraId="4F7EC39C" w14:textId="77777777" w:rsidTr="08ACE5FB">
        <w:trPr>
          <w:jc w:val="center"/>
        </w:trPr>
        <w:tc>
          <w:tcPr>
            <w:tcW w:w="2835" w:type="dxa"/>
            <w:shd w:val="clear" w:color="auto" w:fill="E6E6E6"/>
          </w:tcPr>
          <w:p w14:paraId="21006F40" w14:textId="77777777" w:rsidR="00C00C01" w:rsidRPr="00B67640" w:rsidRDefault="08ACE5FB" w:rsidP="08ACE5FB">
            <w:pPr>
              <w:spacing w:before="90" w:after="54"/>
              <w:ind w:left="57" w:right="57"/>
              <w:jc w:val="both"/>
              <w:rPr>
                <w:rFonts w:ascii="Tahoma" w:eastAsia="Tahoma" w:hAnsi="Tahoma" w:cs="Tahoma"/>
                <w:lang w:val="en-GB"/>
              </w:rPr>
            </w:pPr>
            <w:r w:rsidRPr="00B67640">
              <w:rPr>
                <w:lang w:val="en-GB"/>
              </w:rPr>
              <w:t>Position</w:t>
            </w:r>
          </w:p>
        </w:tc>
        <w:tc>
          <w:tcPr>
            <w:tcW w:w="5670" w:type="dxa"/>
          </w:tcPr>
          <w:p w14:paraId="28B8AAD7" w14:textId="77777777" w:rsidR="00C00C01" w:rsidRPr="00B67640" w:rsidRDefault="00C00C01" w:rsidP="00477556">
            <w:pPr>
              <w:spacing w:before="90" w:after="54"/>
              <w:ind w:left="57" w:right="57"/>
              <w:jc w:val="both"/>
              <w:rPr>
                <w:rFonts w:cs="Tahoma"/>
                <w:lang w:val="en-GB"/>
              </w:rPr>
            </w:pPr>
          </w:p>
        </w:tc>
      </w:tr>
      <w:tr w:rsidR="00C00C01" w:rsidRPr="00B67640" w14:paraId="106E4ED5" w14:textId="77777777" w:rsidTr="08ACE5FB">
        <w:trPr>
          <w:jc w:val="center"/>
        </w:trPr>
        <w:tc>
          <w:tcPr>
            <w:tcW w:w="2835" w:type="dxa"/>
            <w:shd w:val="clear" w:color="auto" w:fill="E6E6E6"/>
          </w:tcPr>
          <w:p w14:paraId="4D2318C7" w14:textId="77777777" w:rsidR="00C00C01" w:rsidRPr="00B67640" w:rsidRDefault="08ACE5FB" w:rsidP="08ACE5FB">
            <w:pPr>
              <w:spacing w:before="90" w:after="54"/>
              <w:ind w:left="57" w:right="57"/>
              <w:jc w:val="both"/>
              <w:rPr>
                <w:rFonts w:ascii="Tahoma" w:eastAsia="Tahoma" w:hAnsi="Tahoma" w:cs="Tahoma"/>
                <w:lang w:val="en-GB"/>
              </w:rPr>
            </w:pPr>
            <w:r w:rsidRPr="00B67640">
              <w:rPr>
                <w:lang w:val="en-GB"/>
              </w:rPr>
              <w:t>Signature</w:t>
            </w:r>
          </w:p>
          <w:p w14:paraId="567A73B7" w14:textId="77777777" w:rsidR="00C00C01" w:rsidRPr="00B67640" w:rsidRDefault="00C00C01" w:rsidP="00477556">
            <w:pPr>
              <w:spacing w:before="90" w:after="54"/>
              <w:ind w:left="57" w:right="57"/>
              <w:jc w:val="both"/>
              <w:rPr>
                <w:rFonts w:cs="Tahoma"/>
                <w:lang w:val="en-GB"/>
              </w:rPr>
            </w:pPr>
          </w:p>
        </w:tc>
        <w:tc>
          <w:tcPr>
            <w:tcW w:w="5670" w:type="dxa"/>
          </w:tcPr>
          <w:p w14:paraId="32B62320" w14:textId="77777777" w:rsidR="00C00C01" w:rsidRPr="00B67640" w:rsidRDefault="00C00C01" w:rsidP="00477556">
            <w:pPr>
              <w:spacing w:before="90" w:after="54"/>
              <w:ind w:left="57" w:right="57"/>
              <w:jc w:val="both"/>
              <w:rPr>
                <w:rFonts w:cs="Tahoma"/>
                <w:lang w:val="en-GB"/>
              </w:rPr>
            </w:pPr>
          </w:p>
        </w:tc>
      </w:tr>
      <w:tr w:rsidR="00C00C01" w:rsidRPr="00B67640" w14:paraId="5265FD18" w14:textId="77777777" w:rsidTr="08ACE5FB">
        <w:trPr>
          <w:jc w:val="center"/>
        </w:trPr>
        <w:tc>
          <w:tcPr>
            <w:tcW w:w="2835" w:type="dxa"/>
            <w:shd w:val="clear" w:color="auto" w:fill="E6E6E6"/>
          </w:tcPr>
          <w:p w14:paraId="72D2EA70" w14:textId="77777777" w:rsidR="00C00C01" w:rsidRPr="00B67640" w:rsidRDefault="08ACE5FB" w:rsidP="08ACE5FB">
            <w:pPr>
              <w:spacing w:before="90" w:after="54"/>
              <w:ind w:left="57" w:right="57"/>
              <w:jc w:val="both"/>
              <w:rPr>
                <w:rFonts w:ascii="Tahoma" w:eastAsia="Tahoma" w:hAnsi="Tahoma" w:cs="Tahoma"/>
                <w:lang w:val="en-GB"/>
              </w:rPr>
            </w:pPr>
            <w:r w:rsidRPr="00B67640">
              <w:rPr>
                <w:lang w:val="en-GB"/>
              </w:rPr>
              <w:t>Place and date</w:t>
            </w:r>
          </w:p>
        </w:tc>
        <w:tc>
          <w:tcPr>
            <w:tcW w:w="5670" w:type="dxa"/>
          </w:tcPr>
          <w:p w14:paraId="2078B936" w14:textId="77777777" w:rsidR="00C00C01" w:rsidRPr="00B67640" w:rsidRDefault="00C00C01" w:rsidP="00477556">
            <w:pPr>
              <w:spacing w:before="90" w:after="54"/>
              <w:ind w:left="57" w:right="57"/>
              <w:jc w:val="both"/>
              <w:rPr>
                <w:rFonts w:cs="Tahoma"/>
                <w:lang w:val="en-GB"/>
              </w:rPr>
            </w:pPr>
          </w:p>
        </w:tc>
      </w:tr>
    </w:tbl>
    <w:p w14:paraId="2DAB6F91" w14:textId="77777777" w:rsidR="00C00C01" w:rsidRPr="00B67640" w:rsidRDefault="00C00C01" w:rsidP="00C00C01">
      <w:pPr>
        <w:rPr>
          <w:szCs w:val="20"/>
          <w:lang w:val="en-GB"/>
        </w:rPr>
      </w:pPr>
    </w:p>
    <w:p w14:paraId="70AE46EE" w14:textId="103912F8" w:rsidR="00934FB5" w:rsidRPr="00B67640" w:rsidRDefault="00114B52" w:rsidP="08ACE5FB">
      <w:pPr>
        <w:pStyle w:val="Kop1"/>
        <w:numPr>
          <w:ilvl w:val="0"/>
          <w:numId w:val="0"/>
        </w:numPr>
        <w:spacing w:line="288" w:lineRule="auto"/>
        <w:rPr>
          <w:sz w:val="28"/>
          <w:szCs w:val="28"/>
        </w:rPr>
      </w:pPr>
      <w:bookmarkStart w:id="9" w:name="_Toc525821167"/>
      <w:r w:rsidRPr="00B67640">
        <w:rPr>
          <w:bCs/>
          <w:sz w:val="28"/>
          <w:szCs w:val="28"/>
        </w:rPr>
        <w:lastRenderedPageBreak/>
        <w:t>Standard Form</w:t>
      </w:r>
      <w:r w:rsidR="08ACE5FB" w:rsidRPr="00B67640">
        <w:rPr>
          <w:bCs/>
          <w:sz w:val="28"/>
          <w:szCs w:val="28"/>
        </w:rPr>
        <w:t xml:space="preserve"> G (6 </w:t>
      </w:r>
      <w:r w:rsidR="00BC6C3C" w:rsidRPr="00B67640">
        <w:rPr>
          <w:bCs/>
          <w:sz w:val="28"/>
          <w:szCs w:val="28"/>
        </w:rPr>
        <w:t>of 6</w:t>
      </w:r>
      <w:r w:rsidR="08ACE5FB" w:rsidRPr="00B67640">
        <w:rPr>
          <w:bCs/>
          <w:sz w:val="28"/>
          <w:szCs w:val="28"/>
        </w:rPr>
        <w:t>)</w:t>
      </w:r>
      <w:bookmarkEnd w:id="9"/>
    </w:p>
    <w:p w14:paraId="68E3FE49" w14:textId="068D55AD" w:rsidR="00934FB5" w:rsidRPr="00B67640" w:rsidRDefault="001C29F4" w:rsidP="08ACE5FB">
      <w:pPr>
        <w:pStyle w:val="Plattetekst"/>
        <w:spacing w:after="0" w:line="288" w:lineRule="auto"/>
        <w:jc w:val="left"/>
        <w:rPr>
          <w:b/>
          <w:bCs/>
          <w:color w:val="1F497D" w:themeColor="text2"/>
          <w:sz w:val="22"/>
          <w:szCs w:val="22"/>
        </w:rPr>
      </w:pPr>
      <w:r w:rsidRPr="00B67640">
        <w:rPr>
          <w:b/>
          <w:bCs/>
          <w:color w:val="1F497D" w:themeColor="text2"/>
          <w:sz w:val="22"/>
          <w:szCs w:val="22"/>
        </w:rPr>
        <w:t xml:space="preserve">Statement of </w:t>
      </w:r>
      <w:r w:rsidR="002D0D64" w:rsidRPr="00B67640">
        <w:rPr>
          <w:b/>
          <w:bCs/>
          <w:color w:val="1F497D" w:themeColor="text2"/>
          <w:sz w:val="22"/>
          <w:szCs w:val="22"/>
        </w:rPr>
        <w:t xml:space="preserve">Core </w:t>
      </w:r>
      <w:r w:rsidR="00313D51" w:rsidRPr="00B67640">
        <w:rPr>
          <w:b/>
          <w:bCs/>
          <w:color w:val="1F497D" w:themeColor="text2"/>
          <w:sz w:val="22"/>
          <w:szCs w:val="22"/>
        </w:rPr>
        <w:t>Competency</w:t>
      </w:r>
      <w:r w:rsidR="08ACE5FB" w:rsidRPr="00B67640">
        <w:rPr>
          <w:b/>
          <w:bCs/>
          <w:color w:val="1F497D" w:themeColor="text2"/>
          <w:sz w:val="22"/>
          <w:szCs w:val="22"/>
        </w:rPr>
        <w:t>/Referen</w:t>
      </w:r>
      <w:r w:rsidRPr="00B67640">
        <w:rPr>
          <w:b/>
          <w:bCs/>
          <w:color w:val="1F497D" w:themeColor="text2"/>
          <w:sz w:val="22"/>
          <w:szCs w:val="22"/>
        </w:rPr>
        <w:t>ce</w:t>
      </w:r>
      <w:r w:rsidR="08ACE5FB" w:rsidRPr="00B67640">
        <w:rPr>
          <w:b/>
          <w:bCs/>
          <w:color w:val="1F497D" w:themeColor="text2"/>
          <w:sz w:val="22"/>
          <w:szCs w:val="22"/>
        </w:rPr>
        <w:t xml:space="preserve"> 6: Stabilit</w:t>
      </w:r>
      <w:r w:rsidRPr="00B67640">
        <w:rPr>
          <w:b/>
          <w:bCs/>
          <w:color w:val="1F497D" w:themeColor="text2"/>
          <w:sz w:val="22"/>
          <w:szCs w:val="22"/>
        </w:rPr>
        <w:t xml:space="preserve">y, availability and </w:t>
      </w:r>
      <w:r w:rsidR="08ACE5FB" w:rsidRPr="00B67640">
        <w:rPr>
          <w:b/>
          <w:bCs/>
          <w:color w:val="1F497D" w:themeColor="text2"/>
          <w:sz w:val="22"/>
          <w:szCs w:val="22"/>
        </w:rPr>
        <w:t>performance</w:t>
      </w:r>
    </w:p>
    <w:p w14:paraId="0D9F3108" w14:textId="08761C59" w:rsidR="00934FB5" w:rsidRPr="00B67640" w:rsidRDefault="08ACE5FB" w:rsidP="08ACE5FB">
      <w:pPr>
        <w:pStyle w:val="Plattetekst"/>
        <w:spacing w:line="288" w:lineRule="auto"/>
      </w:pPr>
      <w:r w:rsidRPr="00B67640">
        <w:t xml:space="preserve">The Candidate must use the table below to submit References. </w:t>
      </w:r>
    </w:p>
    <w:p w14:paraId="2F28B2B6" w14:textId="77777777" w:rsidR="00934FB5" w:rsidRPr="00B67640" w:rsidRDefault="00934FB5" w:rsidP="00934FB5">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934FB5" w:rsidRPr="00B67640" w14:paraId="48DD05CE" w14:textId="77777777" w:rsidTr="08ACE5FB">
        <w:trPr>
          <w:cantSplit/>
          <w:trHeight w:val="232"/>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tcPr>
          <w:p w14:paraId="475CA970" w14:textId="77777777" w:rsidR="00934FB5" w:rsidRPr="00B67640" w:rsidRDefault="08ACE5FB" w:rsidP="08ACE5FB">
            <w:pPr>
              <w:spacing w:before="90" w:after="54"/>
              <w:ind w:left="57" w:right="57"/>
              <w:jc w:val="center"/>
              <w:rPr>
                <w:b/>
                <w:bCs/>
                <w:lang w:val="en-GB"/>
              </w:rPr>
            </w:pPr>
            <w:r w:rsidRPr="00B67640">
              <w:rPr>
                <w:b/>
                <w:bCs/>
                <w:lang w:val="en-GB"/>
              </w:rPr>
              <w:t>Details of awarding body or company</w:t>
            </w:r>
          </w:p>
        </w:tc>
      </w:tr>
      <w:tr w:rsidR="00934FB5" w:rsidRPr="00B67640" w14:paraId="4EBB6B6D" w14:textId="77777777" w:rsidTr="08ACE5FB">
        <w:trPr>
          <w:cantSplit/>
          <w:jc w:val="center"/>
        </w:trPr>
        <w:tc>
          <w:tcPr>
            <w:tcW w:w="567" w:type="dxa"/>
            <w:tcBorders>
              <w:top w:val="single" w:sz="12" w:space="0" w:color="808080" w:themeColor="text1" w:themeTint="7F"/>
            </w:tcBorders>
          </w:tcPr>
          <w:p w14:paraId="62347AB0" w14:textId="77777777" w:rsidR="00934FB5" w:rsidRPr="00B67640" w:rsidRDefault="00934FB5" w:rsidP="00477556">
            <w:pPr>
              <w:spacing w:before="90" w:after="54" w:line="276" w:lineRule="auto"/>
              <w:ind w:left="57" w:right="57"/>
              <w:rPr>
                <w:lang w:val="en-GB"/>
              </w:rPr>
            </w:pPr>
          </w:p>
        </w:tc>
        <w:tc>
          <w:tcPr>
            <w:tcW w:w="3686" w:type="dxa"/>
            <w:tcBorders>
              <w:top w:val="single" w:sz="12" w:space="0" w:color="808080" w:themeColor="text1" w:themeTint="7F"/>
            </w:tcBorders>
            <w:shd w:val="clear" w:color="auto" w:fill="E6E6E6"/>
            <w:vAlign w:val="center"/>
          </w:tcPr>
          <w:p w14:paraId="12539D63" w14:textId="1B917F37" w:rsidR="00934FB5" w:rsidRPr="00B67640" w:rsidRDefault="001C29F4" w:rsidP="08ACE5FB">
            <w:pPr>
              <w:spacing w:before="90" w:after="54" w:line="276" w:lineRule="auto"/>
              <w:ind w:left="57" w:right="57"/>
              <w:rPr>
                <w:b/>
                <w:bCs/>
                <w:lang w:val="en-GB"/>
              </w:rPr>
            </w:pPr>
            <w:r w:rsidRPr="00B67640">
              <w:rPr>
                <w:b/>
                <w:bCs/>
                <w:lang w:val="en-GB"/>
              </w:rPr>
              <w:t>Relevance to</w:t>
            </w:r>
            <w:r w:rsidR="08ACE5FB" w:rsidRPr="00B67640">
              <w:rPr>
                <w:b/>
                <w:bCs/>
                <w:lang w:val="en-GB"/>
              </w:rPr>
              <w:t xml:space="preserve"> </w:t>
            </w:r>
            <w:r w:rsidR="002D0D64" w:rsidRPr="00B67640">
              <w:rPr>
                <w:b/>
                <w:bCs/>
                <w:lang w:val="en-GB"/>
              </w:rPr>
              <w:t xml:space="preserve">Core </w:t>
            </w:r>
            <w:r w:rsidR="00313D51" w:rsidRPr="00B67640">
              <w:rPr>
                <w:b/>
                <w:bCs/>
                <w:lang w:val="en-GB"/>
              </w:rPr>
              <w:t>Competency</w:t>
            </w:r>
            <w:r w:rsidR="08ACE5FB" w:rsidRPr="00B67640">
              <w:rPr>
                <w:b/>
                <w:bCs/>
                <w:lang w:val="en-GB"/>
              </w:rPr>
              <w:t>:</w:t>
            </w:r>
          </w:p>
        </w:tc>
        <w:tc>
          <w:tcPr>
            <w:tcW w:w="4253" w:type="dxa"/>
            <w:tcBorders>
              <w:top w:val="single" w:sz="12" w:space="0" w:color="808080" w:themeColor="text1" w:themeTint="7F"/>
            </w:tcBorders>
          </w:tcPr>
          <w:p w14:paraId="2CC9A493" w14:textId="77777777" w:rsidR="00934FB5" w:rsidRPr="00B67640" w:rsidRDefault="00934FB5" w:rsidP="00477556">
            <w:pPr>
              <w:spacing w:before="90" w:after="54" w:line="276" w:lineRule="auto"/>
              <w:ind w:left="57" w:right="57"/>
              <w:rPr>
                <w:color w:val="548DD4" w:themeColor="text2" w:themeTint="99"/>
                <w:lang w:val="en-GB"/>
              </w:rPr>
            </w:pPr>
          </w:p>
        </w:tc>
      </w:tr>
      <w:tr w:rsidR="00934FB5" w:rsidRPr="00B67640" w14:paraId="05FCC2FB" w14:textId="77777777" w:rsidTr="08ACE5FB">
        <w:trPr>
          <w:cantSplit/>
          <w:jc w:val="center"/>
        </w:trPr>
        <w:tc>
          <w:tcPr>
            <w:tcW w:w="567" w:type="dxa"/>
            <w:vMerge w:val="restart"/>
            <w:tcBorders>
              <w:top w:val="single" w:sz="12" w:space="0" w:color="808080" w:themeColor="text1" w:themeTint="7F"/>
            </w:tcBorders>
          </w:tcPr>
          <w:p w14:paraId="07150E24" w14:textId="77777777" w:rsidR="00934FB5" w:rsidRPr="00B67640" w:rsidRDefault="08ACE5FB" w:rsidP="00477556">
            <w:pPr>
              <w:spacing w:before="90" w:after="54" w:line="276" w:lineRule="auto"/>
              <w:ind w:left="57" w:right="57"/>
              <w:rPr>
                <w:lang w:val="en-GB"/>
              </w:rPr>
            </w:pPr>
            <w:r w:rsidRPr="00B67640">
              <w:rPr>
                <w:lang w:val="en-GB"/>
              </w:rPr>
              <w:t>1.</w:t>
            </w:r>
          </w:p>
        </w:tc>
        <w:tc>
          <w:tcPr>
            <w:tcW w:w="3686" w:type="dxa"/>
            <w:tcBorders>
              <w:top w:val="single" w:sz="12" w:space="0" w:color="808080" w:themeColor="text1" w:themeTint="7F"/>
            </w:tcBorders>
            <w:shd w:val="clear" w:color="auto" w:fill="E6E6E6"/>
            <w:vAlign w:val="center"/>
          </w:tcPr>
          <w:p w14:paraId="4DCC30E0" w14:textId="77777777" w:rsidR="00934FB5" w:rsidRPr="00B67640" w:rsidRDefault="08ACE5FB" w:rsidP="00477556">
            <w:pPr>
              <w:spacing w:before="90" w:after="54" w:line="276" w:lineRule="auto"/>
              <w:ind w:left="57" w:right="57"/>
              <w:rPr>
                <w:lang w:val="en-GB"/>
              </w:rPr>
            </w:pPr>
            <w:r w:rsidRPr="00B67640">
              <w:rPr>
                <w:lang w:val="en-GB"/>
              </w:rPr>
              <w:t xml:space="preserve">Name of awarding body or </w:t>
            </w:r>
            <w:r w:rsidRPr="00B67640">
              <w:rPr>
                <w:lang w:val="en-GB"/>
              </w:rPr>
              <w:br/>
              <w:t>company</w:t>
            </w:r>
          </w:p>
        </w:tc>
        <w:tc>
          <w:tcPr>
            <w:tcW w:w="4253" w:type="dxa"/>
            <w:tcBorders>
              <w:top w:val="single" w:sz="12" w:space="0" w:color="808080" w:themeColor="text1" w:themeTint="7F"/>
            </w:tcBorders>
          </w:tcPr>
          <w:p w14:paraId="2D7BEB40" w14:textId="77777777" w:rsidR="00934FB5" w:rsidRPr="00B67640" w:rsidRDefault="00934FB5" w:rsidP="00477556">
            <w:pPr>
              <w:spacing w:before="90" w:after="54" w:line="276" w:lineRule="auto"/>
              <w:ind w:left="57" w:right="57"/>
              <w:rPr>
                <w:lang w:val="en-GB"/>
              </w:rPr>
            </w:pPr>
          </w:p>
        </w:tc>
      </w:tr>
      <w:tr w:rsidR="00934FB5" w:rsidRPr="00B67640" w14:paraId="69E038E6" w14:textId="77777777" w:rsidTr="08ACE5FB">
        <w:trPr>
          <w:cantSplit/>
          <w:jc w:val="center"/>
        </w:trPr>
        <w:tc>
          <w:tcPr>
            <w:tcW w:w="567" w:type="dxa"/>
            <w:vMerge/>
          </w:tcPr>
          <w:p w14:paraId="4CD0CAA9" w14:textId="77777777" w:rsidR="00934FB5" w:rsidRPr="00B67640" w:rsidRDefault="00934FB5" w:rsidP="00477556">
            <w:pPr>
              <w:spacing w:before="90" w:after="54" w:line="276" w:lineRule="auto"/>
              <w:ind w:left="57" w:right="57"/>
              <w:rPr>
                <w:lang w:val="en-GB"/>
              </w:rPr>
            </w:pPr>
          </w:p>
        </w:tc>
        <w:tc>
          <w:tcPr>
            <w:tcW w:w="3686" w:type="dxa"/>
            <w:shd w:val="clear" w:color="auto" w:fill="E6E6E6"/>
            <w:vAlign w:val="center"/>
          </w:tcPr>
          <w:p w14:paraId="00FB8712" w14:textId="77777777" w:rsidR="00934FB5" w:rsidRPr="00B67640" w:rsidRDefault="08ACE5FB" w:rsidP="00477556">
            <w:pPr>
              <w:spacing w:before="90" w:after="54" w:line="276" w:lineRule="auto"/>
              <w:ind w:left="57" w:right="57"/>
              <w:rPr>
                <w:lang w:val="en-GB"/>
              </w:rPr>
            </w:pPr>
            <w:r w:rsidRPr="00B67640">
              <w:rPr>
                <w:lang w:val="en-GB"/>
              </w:rPr>
              <w:t>Address</w:t>
            </w:r>
          </w:p>
        </w:tc>
        <w:tc>
          <w:tcPr>
            <w:tcW w:w="4253" w:type="dxa"/>
          </w:tcPr>
          <w:p w14:paraId="4C797091" w14:textId="77777777" w:rsidR="00934FB5" w:rsidRPr="00B67640" w:rsidRDefault="00934FB5" w:rsidP="00477556">
            <w:pPr>
              <w:spacing w:before="90" w:after="54" w:line="276" w:lineRule="auto"/>
              <w:ind w:left="57" w:right="57"/>
              <w:rPr>
                <w:lang w:val="en-GB"/>
              </w:rPr>
            </w:pPr>
          </w:p>
        </w:tc>
      </w:tr>
      <w:tr w:rsidR="00934FB5" w:rsidRPr="00B67640" w14:paraId="73B6E370" w14:textId="77777777" w:rsidTr="08ACE5FB">
        <w:trPr>
          <w:cantSplit/>
          <w:jc w:val="center"/>
        </w:trPr>
        <w:tc>
          <w:tcPr>
            <w:tcW w:w="567" w:type="dxa"/>
            <w:vMerge/>
          </w:tcPr>
          <w:p w14:paraId="59F3CD22" w14:textId="77777777" w:rsidR="00934FB5" w:rsidRPr="00B67640" w:rsidRDefault="00934FB5" w:rsidP="00477556">
            <w:pPr>
              <w:spacing w:before="90" w:after="54" w:line="276" w:lineRule="auto"/>
              <w:ind w:left="57" w:right="57"/>
              <w:rPr>
                <w:lang w:val="en-GB"/>
              </w:rPr>
            </w:pPr>
          </w:p>
        </w:tc>
        <w:tc>
          <w:tcPr>
            <w:tcW w:w="3686" w:type="dxa"/>
            <w:shd w:val="clear" w:color="auto" w:fill="E6E6E6"/>
            <w:vAlign w:val="center"/>
          </w:tcPr>
          <w:p w14:paraId="79117BAC" w14:textId="77777777" w:rsidR="00934FB5" w:rsidRPr="00B67640" w:rsidRDefault="08ACE5FB" w:rsidP="00477556">
            <w:pPr>
              <w:spacing w:before="90" w:after="54" w:line="276" w:lineRule="auto"/>
              <w:ind w:left="57" w:right="57"/>
              <w:rPr>
                <w:lang w:val="en-GB"/>
              </w:rPr>
            </w:pPr>
            <w:r w:rsidRPr="00B67640">
              <w:rPr>
                <w:lang w:val="en-GB"/>
              </w:rPr>
              <w:t>Postcode and town/city</w:t>
            </w:r>
          </w:p>
        </w:tc>
        <w:tc>
          <w:tcPr>
            <w:tcW w:w="4253" w:type="dxa"/>
          </w:tcPr>
          <w:p w14:paraId="2EC26C06" w14:textId="77777777" w:rsidR="00934FB5" w:rsidRPr="00B67640" w:rsidRDefault="00934FB5" w:rsidP="00477556">
            <w:pPr>
              <w:spacing w:before="90" w:after="54" w:line="276" w:lineRule="auto"/>
              <w:ind w:left="57" w:right="57"/>
              <w:rPr>
                <w:lang w:val="en-GB"/>
              </w:rPr>
            </w:pPr>
          </w:p>
        </w:tc>
      </w:tr>
      <w:tr w:rsidR="00934FB5" w:rsidRPr="00B67640" w14:paraId="11B6F489" w14:textId="77777777" w:rsidTr="08ACE5FB">
        <w:trPr>
          <w:cantSplit/>
          <w:jc w:val="center"/>
        </w:trPr>
        <w:tc>
          <w:tcPr>
            <w:tcW w:w="567" w:type="dxa"/>
            <w:vMerge w:val="restart"/>
          </w:tcPr>
          <w:p w14:paraId="4A4047E8" w14:textId="77777777" w:rsidR="00934FB5" w:rsidRPr="00B67640" w:rsidRDefault="08ACE5FB" w:rsidP="00477556">
            <w:pPr>
              <w:spacing w:before="90" w:after="54" w:line="276" w:lineRule="auto"/>
              <w:ind w:left="57" w:right="57"/>
              <w:rPr>
                <w:lang w:val="en-GB"/>
              </w:rPr>
            </w:pPr>
            <w:r w:rsidRPr="00B67640">
              <w:rPr>
                <w:lang w:val="en-GB"/>
              </w:rPr>
              <w:t>2.</w:t>
            </w:r>
          </w:p>
        </w:tc>
        <w:tc>
          <w:tcPr>
            <w:tcW w:w="3686" w:type="dxa"/>
            <w:shd w:val="clear" w:color="auto" w:fill="E6E6E6"/>
            <w:vAlign w:val="center"/>
          </w:tcPr>
          <w:p w14:paraId="1F1371D0" w14:textId="77777777" w:rsidR="00934FB5" w:rsidRPr="00B67640" w:rsidRDefault="08ACE5FB" w:rsidP="00477556">
            <w:pPr>
              <w:spacing w:before="90" w:after="54" w:line="276" w:lineRule="auto"/>
              <w:ind w:left="57" w:right="57"/>
              <w:rPr>
                <w:lang w:val="en-GB"/>
              </w:rPr>
            </w:pPr>
            <w:r w:rsidRPr="00B67640">
              <w:rPr>
                <w:lang w:val="en-GB"/>
              </w:rPr>
              <w:t>Name of contact person of awarding body or company</w:t>
            </w:r>
          </w:p>
        </w:tc>
        <w:tc>
          <w:tcPr>
            <w:tcW w:w="4253" w:type="dxa"/>
          </w:tcPr>
          <w:p w14:paraId="48020CEE" w14:textId="77777777" w:rsidR="00934FB5" w:rsidRPr="00B67640" w:rsidRDefault="00934FB5" w:rsidP="00477556">
            <w:pPr>
              <w:spacing w:before="90" w:after="54" w:line="276" w:lineRule="auto"/>
              <w:ind w:left="57" w:right="57"/>
              <w:rPr>
                <w:lang w:val="en-GB"/>
              </w:rPr>
            </w:pPr>
          </w:p>
        </w:tc>
      </w:tr>
      <w:tr w:rsidR="00934FB5" w:rsidRPr="00B67640" w14:paraId="10A38E31" w14:textId="77777777" w:rsidTr="08ACE5FB">
        <w:trPr>
          <w:cantSplit/>
          <w:trHeight w:val="255"/>
          <w:jc w:val="center"/>
        </w:trPr>
        <w:tc>
          <w:tcPr>
            <w:tcW w:w="567" w:type="dxa"/>
            <w:vMerge/>
          </w:tcPr>
          <w:p w14:paraId="32CFD8BA" w14:textId="77777777" w:rsidR="00934FB5" w:rsidRPr="00B67640" w:rsidRDefault="00934FB5" w:rsidP="00477556">
            <w:pPr>
              <w:spacing w:before="90" w:after="54" w:line="276" w:lineRule="auto"/>
              <w:ind w:left="57" w:right="57"/>
              <w:rPr>
                <w:lang w:val="en-GB"/>
              </w:rPr>
            </w:pPr>
          </w:p>
        </w:tc>
        <w:tc>
          <w:tcPr>
            <w:tcW w:w="3686" w:type="dxa"/>
            <w:shd w:val="clear" w:color="auto" w:fill="E6E6E6"/>
            <w:vAlign w:val="center"/>
          </w:tcPr>
          <w:p w14:paraId="6ABA30CF" w14:textId="77777777" w:rsidR="00934FB5" w:rsidRPr="00B67640" w:rsidRDefault="08ACE5FB" w:rsidP="00477556">
            <w:pPr>
              <w:spacing w:before="90" w:after="54" w:line="276" w:lineRule="auto"/>
              <w:ind w:left="57" w:right="57"/>
              <w:rPr>
                <w:lang w:val="en-GB"/>
              </w:rPr>
            </w:pPr>
            <w:r w:rsidRPr="00B67640">
              <w:rPr>
                <w:lang w:val="en-GB"/>
              </w:rPr>
              <w:t>Position</w:t>
            </w:r>
          </w:p>
        </w:tc>
        <w:tc>
          <w:tcPr>
            <w:tcW w:w="4253" w:type="dxa"/>
          </w:tcPr>
          <w:p w14:paraId="03EF5BDB" w14:textId="77777777" w:rsidR="00934FB5" w:rsidRPr="00B67640" w:rsidRDefault="00934FB5" w:rsidP="00477556">
            <w:pPr>
              <w:spacing w:before="90" w:after="54" w:line="276" w:lineRule="auto"/>
              <w:ind w:left="57" w:right="57"/>
              <w:rPr>
                <w:lang w:val="en-GB"/>
              </w:rPr>
            </w:pPr>
          </w:p>
        </w:tc>
      </w:tr>
      <w:tr w:rsidR="00934FB5" w:rsidRPr="00B67640" w14:paraId="5F110A22" w14:textId="77777777" w:rsidTr="08ACE5FB">
        <w:trPr>
          <w:cantSplit/>
          <w:jc w:val="center"/>
        </w:trPr>
        <w:tc>
          <w:tcPr>
            <w:tcW w:w="567" w:type="dxa"/>
            <w:vMerge/>
          </w:tcPr>
          <w:p w14:paraId="6D92B907" w14:textId="77777777" w:rsidR="00934FB5" w:rsidRPr="00B67640" w:rsidRDefault="00934FB5" w:rsidP="00477556">
            <w:pPr>
              <w:spacing w:before="90" w:after="54" w:line="276" w:lineRule="auto"/>
              <w:ind w:left="57" w:right="57"/>
              <w:rPr>
                <w:lang w:val="en-GB"/>
              </w:rPr>
            </w:pPr>
          </w:p>
        </w:tc>
        <w:tc>
          <w:tcPr>
            <w:tcW w:w="3686" w:type="dxa"/>
            <w:shd w:val="clear" w:color="auto" w:fill="E6E6E6"/>
            <w:vAlign w:val="center"/>
          </w:tcPr>
          <w:p w14:paraId="30D12978" w14:textId="77777777" w:rsidR="00934FB5" w:rsidRPr="00B67640" w:rsidRDefault="08ACE5FB" w:rsidP="00477556">
            <w:pPr>
              <w:spacing w:before="90" w:after="54" w:line="276" w:lineRule="auto"/>
              <w:ind w:left="57" w:right="57"/>
              <w:rPr>
                <w:lang w:val="en-GB"/>
              </w:rPr>
            </w:pPr>
            <w:r w:rsidRPr="00B67640">
              <w:rPr>
                <w:lang w:val="en-GB"/>
              </w:rPr>
              <w:t>Telephone number</w:t>
            </w:r>
          </w:p>
        </w:tc>
        <w:tc>
          <w:tcPr>
            <w:tcW w:w="4253" w:type="dxa"/>
          </w:tcPr>
          <w:p w14:paraId="6330B809" w14:textId="77777777" w:rsidR="00934FB5" w:rsidRPr="00B67640" w:rsidRDefault="00934FB5" w:rsidP="00477556">
            <w:pPr>
              <w:spacing w:before="90" w:after="54" w:line="276" w:lineRule="auto"/>
              <w:ind w:left="57" w:right="57"/>
              <w:rPr>
                <w:lang w:val="en-GB"/>
              </w:rPr>
            </w:pPr>
          </w:p>
        </w:tc>
      </w:tr>
      <w:tr w:rsidR="00934FB5" w:rsidRPr="00B67640" w14:paraId="540BB4C2" w14:textId="77777777" w:rsidTr="08ACE5FB">
        <w:trPr>
          <w:cantSplit/>
          <w:jc w:val="center"/>
        </w:trPr>
        <w:tc>
          <w:tcPr>
            <w:tcW w:w="567" w:type="dxa"/>
            <w:vMerge/>
          </w:tcPr>
          <w:p w14:paraId="2BBEA487" w14:textId="77777777" w:rsidR="00934FB5" w:rsidRPr="00B67640" w:rsidRDefault="00934FB5" w:rsidP="00477556">
            <w:pPr>
              <w:spacing w:before="90" w:after="54" w:line="276" w:lineRule="auto"/>
              <w:ind w:left="57" w:right="57"/>
              <w:rPr>
                <w:lang w:val="en-GB"/>
              </w:rPr>
            </w:pPr>
          </w:p>
        </w:tc>
        <w:tc>
          <w:tcPr>
            <w:tcW w:w="3686" w:type="dxa"/>
            <w:shd w:val="clear" w:color="auto" w:fill="E6E6E6"/>
            <w:vAlign w:val="center"/>
          </w:tcPr>
          <w:p w14:paraId="4BBA9147" w14:textId="77777777" w:rsidR="00934FB5" w:rsidRPr="00B67640" w:rsidRDefault="08ACE5FB" w:rsidP="00477556">
            <w:pPr>
              <w:spacing w:before="90" w:after="54" w:line="276" w:lineRule="auto"/>
              <w:ind w:left="57" w:right="57"/>
              <w:rPr>
                <w:lang w:val="en-GB"/>
              </w:rPr>
            </w:pPr>
            <w:r w:rsidRPr="00B67640">
              <w:rPr>
                <w:lang w:val="en-GB"/>
              </w:rPr>
              <w:t>E-mail address</w:t>
            </w:r>
          </w:p>
        </w:tc>
        <w:tc>
          <w:tcPr>
            <w:tcW w:w="4253" w:type="dxa"/>
          </w:tcPr>
          <w:p w14:paraId="4F644083" w14:textId="77777777" w:rsidR="00934FB5" w:rsidRPr="00B67640" w:rsidRDefault="00934FB5" w:rsidP="00477556">
            <w:pPr>
              <w:spacing w:before="90" w:after="54" w:line="276" w:lineRule="auto"/>
              <w:ind w:left="57" w:right="57"/>
              <w:rPr>
                <w:lang w:val="en-GB"/>
              </w:rPr>
            </w:pPr>
          </w:p>
        </w:tc>
      </w:tr>
      <w:tr w:rsidR="00934FB5" w:rsidRPr="00B67640" w14:paraId="1D26B5AA" w14:textId="77777777" w:rsidTr="08ACE5FB">
        <w:trPr>
          <w:cantSplit/>
          <w:jc w:val="center"/>
        </w:trPr>
        <w:tc>
          <w:tcPr>
            <w:tcW w:w="567" w:type="dxa"/>
            <w:vMerge/>
          </w:tcPr>
          <w:p w14:paraId="60226824" w14:textId="77777777" w:rsidR="00934FB5" w:rsidRPr="00B67640" w:rsidRDefault="00934FB5" w:rsidP="00477556">
            <w:pPr>
              <w:spacing w:before="90" w:after="54" w:line="276" w:lineRule="auto"/>
              <w:ind w:left="57" w:right="57"/>
              <w:rPr>
                <w:lang w:val="en-GB"/>
              </w:rPr>
            </w:pPr>
          </w:p>
        </w:tc>
        <w:tc>
          <w:tcPr>
            <w:tcW w:w="3686" w:type="dxa"/>
            <w:shd w:val="clear" w:color="auto" w:fill="E6E6E6"/>
            <w:vAlign w:val="center"/>
          </w:tcPr>
          <w:p w14:paraId="23021BF9" w14:textId="77777777" w:rsidR="00934FB5" w:rsidRPr="00B67640" w:rsidRDefault="08ACE5FB" w:rsidP="00477556">
            <w:pPr>
              <w:spacing w:before="90" w:after="54" w:line="276" w:lineRule="auto"/>
              <w:ind w:left="57" w:right="57"/>
              <w:rPr>
                <w:lang w:val="en-GB"/>
              </w:rPr>
            </w:pPr>
            <w:r w:rsidRPr="00B67640">
              <w:rPr>
                <w:lang w:val="en-GB"/>
              </w:rPr>
              <w:t>Sector/type of reference</w:t>
            </w:r>
          </w:p>
        </w:tc>
        <w:tc>
          <w:tcPr>
            <w:tcW w:w="4253" w:type="dxa"/>
          </w:tcPr>
          <w:p w14:paraId="22F7F2B4" w14:textId="77777777" w:rsidR="00934FB5" w:rsidRPr="00B67640" w:rsidRDefault="00934FB5" w:rsidP="00477556">
            <w:pPr>
              <w:spacing w:before="90" w:after="54" w:line="276" w:lineRule="auto"/>
              <w:ind w:left="57" w:right="57"/>
              <w:rPr>
                <w:lang w:val="en-GB"/>
              </w:rPr>
            </w:pPr>
          </w:p>
        </w:tc>
      </w:tr>
      <w:tr w:rsidR="00934FB5" w:rsidRPr="00B67640" w14:paraId="2730E83E"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themeColor="text1" w:themeTint="7F"/>
              <w:left w:val="single" w:sz="12" w:space="0" w:color="808080" w:themeColor="text1" w:themeTint="7F"/>
              <w:bottom w:val="single" w:sz="12" w:space="0" w:color="808080" w:themeColor="text1" w:themeTint="7F"/>
              <w:right w:val="single" w:sz="12" w:space="0" w:color="808080" w:themeColor="text1" w:themeTint="7F"/>
            </w:tcBorders>
            <w:shd w:val="clear" w:color="auto" w:fill="CCCCCC"/>
            <w:vAlign w:val="center"/>
          </w:tcPr>
          <w:p w14:paraId="7113FF2A" w14:textId="77777777" w:rsidR="00934FB5" w:rsidRPr="00B67640" w:rsidRDefault="08ACE5FB" w:rsidP="08ACE5FB">
            <w:pPr>
              <w:jc w:val="center"/>
              <w:rPr>
                <w:b/>
                <w:bCs/>
                <w:lang w:val="en-GB"/>
              </w:rPr>
            </w:pPr>
            <w:r w:rsidRPr="00B67640">
              <w:rPr>
                <w:b/>
                <w:bCs/>
                <w:lang w:val="en-GB"/>
              </w:rPr>
              <w:t>Project details</w:t>
            </w:r>
          </w:p>
        </w:tc>
      </w:tr>
      <w:tr w:rsidR="00934FB5" w:rsidRPr="00B67640" w14:paraId="42D2A368"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themeColor="text1" w:themeTint="7F"/>
              <w:left w:val="single" w:sz="8" w:space="0" w:color="C0C0C0"/>
              <w:bottom w:val="single" w:sz="8" w:space="0" w:color="C0C0C0"/>
              <w:right w:val="single" w:sz="8" w:space="0" w:color="C0C0C0"/>
            </w:tcBorders>
          </w:tcPr>
          <w:p w14:paraId="1A4A6147" w14:textId="77777777" w:rsidR="00934FB5" w:rsidRPr="00B67640" w:rsidRDefault="08ACE5FB" w:rsidP="00477556">
            <w:pPr>
              <w:spacing w:before="90" w:after="54" w:line="276" w:lineRule="auto"/>
              <w:ind w:left="57" w:right="57"/>
              <w:rPr>
                <w:lang w:val="en-GB"/>
              </w:rPr>
            </w:pPr>
            <w:r w:rsidRPr="00B67640">
              <w:rPr>
                <w:lang w:val="en-GB"/>
              </w:rPr>
              <w:t>3)</w:t>
            </w:r>
          </w:p>
        </w:tc>
        <w:tc>
          <w:tcPr>
            <w:tcW w:w="3686" w:type="dxa"/>
            <w:tcBorders>
              <w:top w:val="single" w:sz="12" w:space="0" w:color="808080" w:themeColor="text1" w:themeTint="7F"/>
              <w:left w:val="single" w:sz="8" w:space="0" w:color="C0C0C0"/>
              <w:bottom w:val="single" w:sz="8" w:space="0" w:color="C0C0C0"/>
              <w:right w:val="single" w:sz="8" w:space="0" w:color="C0C0C0"/>
            </w:tcBorders>
            <w:shd w:val="clear" w:color="auto" w:fill="E6E6E6"/>
            <w:vAlign w:val="center"/>
          </w:tcPr>
          <w:p w14:paraId="32829099" w14:textId="77777777" w:rsidR="00934FB5" w:rsidRPr="00B67640" w:rsidRDefault="08ACE5FB" w:rsidP="00477556">
            <w:pPr>
              <w:spacing w:before="90" w:after="54" w:line="276" w:lineRule="auto"/>
              <w:ind w:left="57" w:right="57"/>
              <w:rPr>
                <w:lang w:val="en-GB"/>
              </w:rPr>
            </w:pPr>
            <w:r w:rsidRPr="00B67640">
              <w:rPr>
                <w:lang w:val="en-GB"/>
              </w:rPr>
              <w:t>Execution period in months</w:t>
            </w:r>
          </w:p>
        </w:tc>
        <w:tc>
          <w:tcPr>
            <w:tcW w:w="4253" w:type="dxa"/>
            <w:tcBorders>
              <w:top w:val="single" w:sz="12" w:space="0" w:color="808080" w:themeColor="text1" w:themeTint="7F"/>
              <w:left w:val="single" w:sz="8" w:space="0" w:color="C0C0C0"/>
              <w:bottom w:val="single" w:sz="8" w:space="0" w:color="C0C0C0"/>
              <w:right w:val="single" w:sz="8" w:space="0" w:color="C0C0C0"/>
            </w:tcBorders>
            <w:vAlign w:val="center"/>
          </w:tcPr>
          <w:p w14:paraId="55F21313" w14:textId="77777777" w:rsidR="00934FB5" w:rsidRPr="00B67640" w:rsidRDefault="00934FB5" w:rsidP="00477556">
            <w:pPr>
              <w:spacing w:before="90" w:after="54" w:line="276" w:lineRule="auto"/>
              <w:ind w:left="57" w:right="57"/>
              <w:rPr>
                <w:lang w:val="en-GB"/>
              </w:rPr>
            </w:pPr>
          </w:p>
        </w:tc>
      </w:tr>
      <w:tr w:rsidR="00934FB5" w:rsidRPr="00B67640" w14:paraId="27EBCB6B"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25D3AF04" w14:textId="77777777" w:rsidR="00934FB5" w:rsidRPr="00B67640" w:rsidRDefault="00934FB5" w:rsidP="00477556">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4EDE4F3" w14:textId="77777777" w:rsidR="00934FB5" w:rsidRPr="00B67640" w:rsidRDefault="08ACE5FB" w:rsidP="00477556">
            <w:pPr>
              <w:spacing w:before="90" w:after="54" w:line="276" w:lineRule="auto"/>
              <w:ind w:left="57" w:right="57"/>
              <w:rPr>
                <w:lang w:val="en-GB"/>
              </w:rPr>
            </w:pPr>
            <w:r w:rsidRPr="00B67640">
              <w:rPr>
                <w:lang w:val="en-GB"/>
              </w:rPr>
              <w:t xml:space="preserve">Start and end date </w:t>
            </w:r>
          </w:p>
        </w:tc>
        <w:tc>
          <w:tcPr>
            <w:tcW w:w="4253" w:type="dxa"/>
            <w:tcBorders>
              <w:top w:val="single" w:sz="8" w:space="0" w:color="C0C0C0"/>
              <w:left w:val="single" w:sz="8" w:space="0" w:color="C0C0C0"/>
              <w:bottom w:val="single" w:sz="8" w:space="0" w:color="C0C0C0"/>
              <w:right w:val="single" w:sz="8" w:space="0" w:color="C0C0C0"/>
            </w:tcBorders>
            <w:vAlign w:val="center"/>
          </w:tcPr>
          <w:p w14:paraId="75751677" w14:textId="77777777" w:rsidR="00934FB5" w:rsidRPr="00B67640" w:rsidRDefault="00934FB5" w:rsidP="00477556">
            <w:pPr>
              <w:spacing w:before="90" w:after="54" w:line="276" w:lineRule="auto"/>
              <w:ind w:left="57" w:right="57"/>
              <w:rPr>
                <w:lang w:val="en-GB"/>
              </w:rPr>
            </w:pPr>
          </w:p>
        </w:tc>
      </w:tr>
      <w:tr w:rsidR="00934FB5" w:rsidRPr="00B67640" w14:paraId="621390D6"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1BE788D6" w14:textId="77777777" w:rsidR="00934FB5" w:rsidRPr="00B67640" w:rsidRDefault="00934FB5" w:rsidP="00477556">
            <w:pPr>
              <w:spacing w:before="90" w:after="54" w:line="276" w:lineRule="auto"/>
              <w:ind w:left="57" w:right="57"/>
              <w:rPr>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C793FBA" w14:textId="77777777" w:rsidR="00934FB5" w:rsidRPr="00B67640" w:rsidRDefault="08ACE5FB" w:rsidP="00477556">
            <w:pPr>
              <w:spacing w:before="90" w:after="54" w:line="276" w:lineRule="auto"/>
              <w:ind w:left="57" w:right="57"/>
              <w:rPr>
                <w:lang w:val="en-GB"/>
              </w:rPr>
            </w:pPr>
            <w:r w:rsidRPr="00B67640">
              <w:rPr>
                <w:lang w:val="en-GB"/>
              </w:rPr>
              <w:t>Reason for termination</w:t>
            </w:r>
          </w:p>
        </w:tc>
        <w:tc>
          <w:tcPr>
            <w:tcW w:w="4253" w:type="dxa"/>
            <w:tcBorders>
              <w:top w:val="single" w:sz="8" w:space="0" w:color="C0C0C0"/>
              <w:left w:val="single" w:sz="8" w:space="0" w:color="C0C0C0"/>
              <w:bottom w:val="single" w:sz="8" w:space="0" w:color="C0C0C0"/>
              <w:right w:val="single" w:sz="8" w:space="0" w:color="C0C0C0"/>
            </w:tcBorders>
            <w:vAlign w:val="center"/>
          </w:tcPr>
          <w:p w14:paraId="728E8F12" w14:textId="77777777" w:rsidR="00934FB5" w:rsidRPr="00B67640" w:rsidRDefault="00934FB5" w:rsidP="00477556">
            <w:pPr>
              <w:spacing w:before="90" w:after="54" w:line="276" w:lineRule="auto"/>
              <w:ind w:left="57" w:right="57"/>
              <w:rPr>
                <w:lang w:val="en-GB"/>
              </w:rPr>
            </w:pPr>
          </w:p>
        </w:tc>
      </w:tr>
      <w:tr w:rsidR="00934FB5" w:rsidRPr="00B67640" w14:paraId="478358DD"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23A83FC7" w14:textId="77777777" w:rsidR="00934FB5" w:rsidRPr="00B67640" w:rsidRDefault="08ACE5FB" w:rsidP="00477556">
            <w:pPr>
              <w:spacing w:before="90" w:after="54" w:line="276" w:lineRule="auto"/>
              <w:ind w:left="57" w:right="57"/>
              <w:rPr>
                <w:lang w:val="en-GB"/>
              </w:rPr>
            </w:pPr>
            <w:r w:rsidRPr="00B67640">
              <w:rPr>
                <w:lang w:val="en-GB"/>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8A38D90" w14:textId="77777777" w:rsidR="00934FB5" w:rsidRPr="00B67640" w:rsidRDefault="08ACE5FB" w:rsidP="00477556">
            <w:pPr>
              <w:spacing w:before="90" w:after="54" w:line="276" w:lineRule="auto"/>
              <w:ind w:left="57" w:right="57"/>
              <w:rPr>
                <w:lang w:val="en-GB"/>
              </w:rPr>
            </w:pPr>
            <w:r w:rsidRPr="00B67640">
              <w:rPr>
                <w:lang w:val="en-GB"/>
              </w:rPr>
              <w:t>Contract value of whole engagement</w:t>
            </w:r>
          </w:p>
        </w:tc>
        <w:tc>
          <w:tcPr>
            <w:tcW w:w="4253" w:type="dxa"/>
            <w:tcBorders>
              <w:top w:val="single" w:sz="8" w:space="0" w:color="C0C0C0"/>
              <w:left w:val="single" w:sz="8" w:space="0" w:color="C0C0C0"/>
              <w:bottom w:val="single" w:sz="8" w:space="0" w:color="C0C0C0"/>
              <w:right w:val="single" w:sz="8" w:space="0" w:color="C0C0C0"/>
            </w:tcBorders>
          </w:tcPr>
          <w:p w14:paraId="057A7FBE" w14:textId="77777777" w:rsidR="00934FB5" w:rsidRPr="00B67640" w:rsidRDefault="08ACE5FB" w:rsidP="00477556">
            <w:pPr>
              <w:spacing w:before="90" w:after="54" w:line="276" w:lineRule="auto"/>
              <w:ind w:left="57" w:right="57"/>
              <w:rPr>
                <w:lang w:val="en-GB"/>
              </w:rPr>
            </w:pPr>
            <w:r w:rsidRPr="00B67640">
              <w:rPr>
                <w:lang w:val="en-GB"/>
              </w:rPr>
              <w:t>€</w:t>
            </w:r>
          </w:p>
        </w:tc>
      </w:tr>
      <w:tr w:rsidR="00934FB5" w:rsidRPr="00B67640" w14:paraId="440DDF53" w14:textId="77777777" w:rsidTr="08ACE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14F50302" w14:textId="77777777" w:rsidR="00934FB5" w:rsidRPr="00B67640" w:rsidRDefault="00934FB5" w:rsidP="00477556">
            <w:pPr>
              <w:spacing w:before="90" w:after="54" w:line="276" w:lineRule="auto"/>
              <w:ind w:left="57" w:right="57"/>
              <w:rPr>
                <w:color w:val="FF0000"/>
                <w:lang w:val="en-GB"/>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6812CB6" w14:textId="77777777" w:rsidR="00934FB5" w:rsidRPr="00B67640" w:rsidRDefault="08ACE5FB" w:rsidP="00477556">
            <w:pPr>
              <w:spacing w:before="90" w:after="54" w:line="276" w:lineRule="auto"/>
              <w:ind w:left="57" w:right="57"/>
              <w:rPr>
                <w:lang w:val="en-GB"/>
              </w:rPr>
            </w:pPr>
            <w:r w:rsidRPr="00B67640">
              <w:rPr>
                <w:lang w:val="en-GB"/>
              </w:rPr>
              <w:t>Annual turnover</w:t>
            </w:r>
          </w:p>
        </w:tc>
        <w:tc>
          <w:tcPr>
            <w:tcW w:w="4253" w:type="dxa"/>
            <w:tcBorders>
              <w:top w:val="single" w:sz="8" w:space="0" w:color="C0C0C0"/>
              <w:left w:val="single" w:sz="8" w:space="0" w:color="C0C0C0"/>
              <w:bottom w:val="single" w:sz="8" w:space="0" w:color="C0C0C0"/>
              <w:right w:val="single" w:sz="8" w:space="0" w:color="C0C0C0"/>
            </w:tcBorders>
            <w:vAlign w:val="center"/>
          </w:tcPr>
          <w:p w14:paraId="749CF271" w14:textId="77777777" w:rsidR="00934FB5" w:rsidRPr="00B67640" w:rsidRDefault="08ACE5FB" w:rsidP="00477556">
            <w:pPr>
              <w:spacing w:before="90" w:after="54" w:line="276" w:lineRule="auto"/>
              <w:ind w:left="57" w:right="57"/>
              <w:rPr>
                <w:lang w:val="en-GB"/>
              </w:rPr>
            </w:pPr>
            <w:r w:rsidRPr="00B67640">
              <w:rPr>
                <w:lang w:val="en-GB"/>
              </w:rPr>
              <w:t>€</w:t>
            </w:r>
          </w:p>
        </w:tc>
      </w:tr>
    </w:tbl>
    <w:p w14:paraId="633D39CF" w14:textId="77777777" w:rsidR="00934FB5" w:rsidRPr="00B67640" w:rsidRDefault="00934FB5" w:rsidP="00934FB5">
      <w:pPr>
        <w:rPr>
          <w:lang w:val="en-GB"/>
        </w:rPr>
      </w:pPr>
    </w:p>
    <w:p w14:paraId="3EDF9F0E" w14:textId="77777777" w:rsidR="00934FB5" w:rsidRPr="00B67640" w:rsidRDefault="00934FB5" w:rsidP="00934FB5">
      <w:pPr>
        <w:rPr>
          <w:lang w:val="en-GB"/>
        </w:rPr>
      </w:pPr>
    </w:p>
    <w:p w14:paraId="23E5A24C" w14:textId="77777777" w:rsidR="00934FB5" w:rsidRPr="00B67640" w:rsidRDefault="00934FB5" w:rsidP="00934FB5">
      <w:pPr>
        <w:pStyle w:val="Plattetekst"/>
        <w:spacing w:line="288" w:lineRule="auto"/>
      </w:pPr>
    </w:p>
    <w:p w14:paraId="3B8FF8A7" w14:textId="77777777" w:rsidR="00934FB5" w:rsidRPr="00B67640" w:rsidRDefault="00934FB5" w:rsidP="00934FB5">
      <w:pPr>
        <w:spacing w:line="240" w:lineRule="auto"/>
        <w:rPr>
          <w:lang w:val="en-GB"/>
        </w:rPr>
      </w:pPr>
      <w:r w:rsidRPr="00B67640">
        <w:rPr>
          <w:lang w:val="en-GB"/>
        </w:rPr>
        <w:br w:type="page"/>
      </w:r>
    </w:p>
    <w:tbl>
      <w:tblPr>
        <w:tblStyle w:val="Tabelraster"/>
        <w:tblW w:w="0" w:type="auto"/>
        <w:tblLook w:val="04A0" w:firstRow="1" w:lastRow="0" w:firstColumn="1" w:lastColumn="0" w:noHBand="0" w:noVBand="1"/>
      </w:tblPr>
      <w:tblGrid>
        <w:gridCol w:w="9189"/>
      </w:tblGrid>
      <w:tr w:rsidR="00934FB5" w:rsidRPr="00B67640" w14:paraId="5CFB0FA2" w14:textId="77777777" w:rsidTr="08ACE5FB">
        <w:tc>
          <w:tcPr>
            <w:tcW w:w="9189" w:type="dxa"/>
          </w:tcPr>
          <w:p w14:paraId="1D42FD9B" w14:textId="7DDC447C" w:rsidR="00934FB5" w:rsidRPr="00B67640" w:rsidRDefault="08ACE5FB" w:rsidP="08ACE5FB">
            <w:pPr>
              <w:pStyle w:val="Plattetekst"/>
              <w:spacing w:line="288" w:lineRule="auto"/>
            </w:pPr>
            <w:r w:rsidRPr="00B67640">
              <w:lastRenderedPageBreak/>
              <w:t xml:space="preserve">5) </w:t>
            </w:r>
            <w:r w:rsidR="003C0EDC" w:rsidRPr="00B67640">
              <w:t>On not more than two</w:t>
            </w:r>
            <w:r w:rsidR="001C29F4" w:rsidRPr="00B67640">
              <w:t xml:space="preserve"> A4 pages, describe how in this reference project you satisfied the Core </w:t>
            </w:r>
            <w:r w:rsidR="00313D51" w:rsidRPr="00B67640">
              <w:t>Competency</w:t>
            </w:r>
            <w:r w:rsidR="001C29F4" w:rsidRPr="00B67640">
              <w:t xml:space="preserve"> ‘Stability, availability </w:t>
            </w:r>
            <w:r w:rsidR="00636BC4" w:rsidRPr="00B67640">
              <w:t xml:space="preserve">and </w:t>
            </w:r>
            <w:r w:rsidRPr="00B67640">
              <w:t>performance</w:t>
            </w:r>
            <w:r w:rsidR="001C29F4" w:rsidRPr="00B67640">
              <w:t>’</w:t>
            </w:r>
            <w:r w:rsidR="007C03BE" w:rsidRPr="00B67640">
              <w:t>.</w:t>
            </w:r>
          </w:p>
          <w:p w14:paraId="2E07DC1B" w14:textId="77777777" w:rsidR="00934FB5" w:rsidRPr="00B67640" w:rsidRDefault="00934FB5" w:rsidP="00477556">
            <w:pPr>
              <w:pStyle w:val="Plattetekst"/>
              <w:spacing w:line="288" w:lineRule="auto"/>
            </w:pPr>
          </w:p>
          <w:p w14:paraId="7E93C581" w14:textId="77777777" w:rsidR="00934FB5" w:rsidRPr="00B67640" w:rsidRDefault="00934FB5" w:rsidP="00477556">
            <w:pPr>
              <w:pStyle w:val="Plattetekst"/>
              <w:spacing w:line="288" w:lineRule="auto"/>
            </w:pPr>
          </w:p>
          <w:p w14:paraId="060CF3EE" w14:textId="77777777" w:rsidR="00934FB5" w:rsidRPr="00B67640" w:rsidRDefault="00934FB5" w:rsidP="00477556">
            <w:pPr>
              <w:pStyle w:val="Plattetekst"/>
              <w:spacing w:line="288" w:lineRule="auto"/>
            </w:pPr>
          </w:p>
          <w:p w14:paraId="39F6B3EC" w14:textId="77777777" w:rsidR="00934FB5" w:rsidRPr="00B67640" w:rsidRDefault="00934FB5" w:rsidP="00477556">
            <w:pPr>
              <w:pStyle w:val="Plattetekst"/>
              <w:spacing w:line="288" w:lineRule="auto"/>
            </w:pPr>
          </w:p>
          <w:p w14:paraId="486142FE" w14:textId="77777777" w:rsidR="00934FB5" w:rsidRPr="00B67640" w:rsidRDefault="00934FB5" w:rsidP="00477556">
            <w:pPr>
              <w:pStyle w:val="Plattetekst"/>
              <w:spacing w:line="288" w:lineRule="auto"/>
            </w:pPr>
          </w:p>
          <w:p w14:paraId="5653F771" w14:textId="77777777" w:rsidR="00934FB5" w:rsidRPr="00B67640" w:rsidRDefault="00934FB5" w:rsidP="00477556">
            <w:pPr>
              <w:pStyle w:val="Plattetekst"/>
              <w:spacing w:line="288" w:lineRule="auto"/>
            </w:pPr>
          </w:p>
          <w:p w14:paraId="6E489CD7" w14:textId="77777777" w:rsidR="00934FB5" w:rsidRPr="00B67640" w:rsidRDefault="00934FB5" w:rsidP="00477556">
            <w:pPr>
              <w:pStyle w:val="Plattetekst"/>
              <w:spacing w:line="288" w:lineRule="auto"/>
            </w:pPr>
          </w:p>
          <w:p w14:paraId="72B5C86F" w14:textId="77777777" w:rsidR="00934FB5" w:rsidRPr="00B67640" w:rsidRDefault="00934FB5" w:rsidP="00477556">
            <w:pPr>
              <w:pStyle w:val="Plattetekst"/>
              <w:spacing w:line="288" w:lineRule="auto"/>
            </w:pPr>
          </w:p>
          <w:p w14:paraId="42D72C8E" w14:textId="77777777" w:rsidR="00934FB5" w:rsidRPr="00B67640" w:rsidRDefault="00934FB5" w:rsidP="00477556">
            <w:pPr>
              <w:pStyle w:val="Plattetekst"/>
              <w:spacing w:line="288" w:lineRule="auto"/>
            </w:pPr>
          </w:p>
          <w:p w14:paraId="53D52285" w14:textId="77777777" w:rsidR="00934FB5" w:rsidRPr="00B67640" w:rsidRDefault="00934FB5" w:rsidP="00477556">
            <w:pPr>
              <w:pStyle w:val="Plattetekst"/>
              <w:spacing w:line="288" w:lineRule="auto"/>
            </w:pPr>
          </w:p>
          <w:p w14:paraId="329A277A" w14:textId="77777777" w:rsidR="00934FB5" w:rsidRPr="00B67640" w:rsidRDefault="00934FB5" w:rsidP="00477556">
            <w:pPr>
              <w:pStyle w:val="Plattetekst"/>
              <w:spacing w:line="288" w:lineRule="auto"/>
            </w:pPr>
          </w:p>
          <w:p w14:paraId="5EE94105" w14:textId="77777777" w:rsidR="00934FB5" w:rsidRPr="00B67640" w:rsidRDefault="00934FB5" w:rsidP="00477556">
            <w:pPr>
              <w:pStyle w:val="Plattetekst"/>
              <w:spacing w:line="288" w:lineRule="auto"/>
            </w:pPr>
          </w:p>
          <w:p w14:paraId="35704485" w14:textId="77777777" w:rsidR="00934FB5" w:rsidRPr="00B67640" w:rsidRDefault="00934FB5" w:rsidP="00477556">
            <w:pPr>
              <w:pStyle w:val="Plattetekst"/>
              <w:spacing w:line="288" w:lineRule="auto"/>
            </w:pPr>
          </w:p>
          <w:p w14:paraId="2F0164C7" w14:textId="77777777" w:rsidR="00934FB5" w:rsidRPr="00B67640" w:rsidRDefault="00934FB5" w:rsidP="00477556">
            <w:pPr>
              <w:pStyle w:val="Plattetekst"/>
              <w:spacing w:line="288" w:lineRule="auto"/>
            </w:pPr>
          </w:p>
          <w:p w14:paraId="6384048D" w14:textId="77777777" w:rsidR="00934FB5" w:rsidRPr="00B67640" w:rsidRDefault="00934FB5" w:rsidP="00477556">
            <w:pPr>
              <w:pStyle w:val="Plattetekst"/>
              <w:spacing w:line="288" w:lineRule="auto"/>
            </w:pPr>
          </w:p>
          <w:p w14:paraId="5AAF8264" w14:textId="77777777" w:rsidR="00934FB5" w:rsidRPr="00B67640" w:rsidRDefault="00934FB5" w:rsidP="00477556">
            <w:pPr>
              <w:pStyle w:val="Plattetekst"/>
              <w:spacing w:line="288" w:lineRule="auto"/>
            </w:pPr>
          </w:p>
          <w:p w14:paraId="1A2A291F" w14:textId="77777777" w:rsidR="00934FB5" w:rsidRPr="00B67640" w:rsidRDefault="00934FB5" w:rsidP="00477556">
            <w:pPr>
              <w:pStyle w:val="Plattetekst"/>
              <w:spacing w:line="288" w:lineRule="auto"/>
            </w:pPr>
          </w:p>
          <w:p w14:paraId="5E78483A" w14:textId="77777777" w:rsidR="00934FB5" w:rsidRPr="00B67640" w:rsidRDefault="00934FB5" w:rsidP="00477556">
            <w:pPr>
              <w:pStyle w:val="Plattetekst"/>
              <w:spacing w:line="288" w:lineRule="auto"/>
            </w:pPr>
          </w:p>
          <w:p w14:paraId="4777BB3A" w14:textId="77777777" w:rsidR="00934FB5" w:rsidRPr="00B67640" w:rsidRDefault="00934FB5" w:rsidP="00477556">
            <w:pPr>
              <w:pStyle w:val="Plattetekst"/>
              <w:spacing w:line="288" w:lineRule="auto"/>
            </w:pPr>
          </w:p>
          <w:p w14:paraId="575677F6" w14:textId="77777777" w:rsidR="00934FB5" w:rsidRPr="00B67640" w:rsidRDefault="00934FB5" w:rsidP="00477556">
            <w:pPr>
              <w:pStyle w:val="Plattetekst"/>
              <w:spacing w:line="288" w:lineRule="auto"/>
            </w:pPr>
          </w:p>
          <w:p w14:paraId="2B44F4AE" w14:textId="77777777" w:rsidR="00934FB5" w:rsidRPr="00B67640" w:rsidRDefault="00934FB5" w:rsidP="00477556">
            <w:pPr>
              <w:pStyle w:val="Plattetekst"/>
              <w:spacing w:line="288" w:lineRule="auto"/>
            </w:pPr>
          </w:p>
          <w:p w14:paraId="0F6B88A9" w14:textId="77777777" w:rsidR="00934FB5" w:rsidRPr="00B67640" w:rsidRDefault="00934FB5" w:rsidP="00477556">
            <w:pPr>
              <w:pStyle w:val="Plattetekst"/>
              <w:spacing w:line="288" w:lineRule="auto"/>
            </w:pPr>
          </w:p>
          <w:p w14:paraId="2B667FE1" w14:textId="77777777" w:rsidR="00934FB5" w:rsidRPr="00B67640" w:rsidRDefault="00934FB5" w:rsidP="00477556">
            <w:pPr>
              <w:pStyle w:val="Plattetekst"/>
              <w:spacing w:line="288" w:lineRule="auto"/>
            </w:pPr>
          </w:p>
          <w:p w14:paraId="1644B554" w14:textId="77777777" w:rsidR="00934FB5" w:rsidRPr="00B67640" w:rsidRDefault="00934FB5" w:rsidP="00477556">
            <w:pPr>
              <w:pStyle w:val="Plattetekst"/>
              <w:spacing w:line="288" w:lineRule="auto"/>
            </w:pPr>
          </w:p>
          <w:p w14:paraId="64ED2224" w14:textId="77777777" w:rsidR="00934FB5" w:rsidRPr="00B67640" w:rsidRDefault="00934FB5" w:rsidP="00477556">
            <w:pPr>
              <w:pStyle w:val="Plattetekst"/>
              <w:spacing w:line="288" w:lineRule="auto"/>
            </w:pPr>
          </w:p>
          <w:p w14:paraId="7843BBFB" w14:textId="77777777" w:rsidR="00934FB5" w:rsidRPr="00B67640" w:rsidRDefault="00934FB5" w:rsidP="00477556">
            <w:pPr>
              <w:pStyle w:val="Plattetekst"/>
              <w:spacing w:line="288" w:lineRule="auto"/>
            </w:pPr>
          </w:p>
          <w:p w14:paraId="598F8484" w14:textId="77777777" w:rsidR="00934FB5" w:rsidRPr="00B67640" w:rsidRDefault="00934FB5" w:rsidP="00477556">
            <w:pPr>
              <w:pStyle w:val="Plattetekst"/>
              <w:spacing w:line="288" w:lineRule="auto"/>
            </w:pPr>
          </w:p>
          <w:p w14:paraId="71DBB15D" w14:textId="77777777" w:rsidR="00934FB5" w:rsidRPr="00B67640" w:rsidRDefault="00934FB5" w:rsidP="00477556">
            <w:pPr>
              <w:pStyle w:val="Plattetekst"/>
              <w:spacing w:line="288" w:lineRule="auto"/>
            </w:pPr>
          </w:p>
          <w:p w14:paraId="14302ED4" w14:textId="77777777" w:rsidR="00934FB5" w:rsidRPr="00B67640" w:rsidRDefault="00934FB5" w:rsidP="00477556">
            <w:pPr>
              <w:pStyle w:val="Plattetekst"/>
              <w:spacing w:line="288" w:lineRule="auto"/>
            </w:pPr>
          </w:p>
          <w:p w14:paraId="1781402D" w14:textId="77777777" w:rsidR="00934FB5" w:rsidRPr="00B67640" w:rsidRDefault="00934FB5" w:rsidP="00477556">
            <w:pPr>
              <w:pStyle w:val="Plattetekst"/>
              <w:spacing w:line="288" w:lineRule="auto"/>
            </w:pPr>
          </w:p>
          <w:p w14:paraId="5487CAEC" w14:textId="77777777" w:rsidR="00934FB5" w:rsidRPr="00B67640" w:rsidRDefault="00934FB5" w:rsidP="00477556">
            <w:pPr>
              <w:pStyle w:val="Plattetekst"/>
              <w:spacing w:line="288" w:lineRule="auto"/>
            </w:pPr>
          </w:p>
          <w:p w14:paraId="7880B1FF" w14:textId="77777777" w:rsidR="00934FB5" w:rsidRPr="00B67640" w:rsidRDefault="00934FB5" w:rsidP="00477556">
            <w:pPr>
              <w:pStyle w:val="Plattetekst"/>
              <w:spacing w:line="288" w:lineRule="auto"/>
            </w:pPr>
          </w:p>
          <w:p w14:paraId="7C3983E9" w14:textId="77777777" w:rsidR="00934FB5" w:rsidRPr="00B67640" w:rsidRDefault="00934FB5" w:rsidP="00477556">
            <w:pPr>
              <w:pStyle w:val="Plattetekst"/>
              <w:spacing w:line="288" w:lineRule="auto"/>
            </w:pPr>
          </w:p>
          <w:p w14:paraId="458680A6" w14:textId="77777777" w:rsidR="00934FB5" w:rsidRPr="00B67640" w:rsidRDefault="00934FB5" w:rsidP="00477556">
            <w:pPr>
              <w:pStyle w:val="Plattetekst"/>
              <w:spacing w:line="288" w:lineRule="auto"/>
            </w:pPr>
          </w:p>
          <w:p w14:paraId="540235A6" w14:textId="77777777" w:rsidR="00934FB5" w:rsidRPr="00B67640" w:rsidRDefault="00934FB5" w:rsidP="00477556">
            <w:pPr>
              <w:pStyle w:val="Plattetekst"/>
              <w:spacing w:line="288" w:lineRule="auto"/>
            </w:pPr>
          </w:p>
          <w:p w14:paraId="73D0F6DF" w14:textId="77777777" w:rsidR="00934FB5" w:rsidRPr="00B67640" w:rsidRDefault="00934FB5" w:rsidP="00477556">
            <w:pPr>
              <w:pStyle w:val="Plattetekst"/>
              <w:spacing w:line="288" w:lineRule="auto"/>
            </w:pPr>
          </w:p>
          <w:p w14:paraId="329BB37C" w14:textId="77777777" w:rsidR="00934FB5" w:rsidRPr="00B67640" w:rsidRDefault="00934FB5" w:rsidP="00477556">
            <w:pPr>
              <w:pStyle w:val="Plattetekst"/>
              <w:spacing w:line="288" w:lineRule="auto"/>
            </w:pPr>
          </w:p>
          <w:p w14:paraId="1A417A3C" w14:textId="77777777" w:rsidR="00934FB5" w:rsidRPr="00B67640" w:rsidRDefault="00934FB5" w:rsidP="00477556">
            <w:pPr>
              <w:pStyle w:val="Plattetekst"/>
              <w:spacing w:line="288" w:lineRule="auto"/>
            </w:pPr>
          </w:p>
        </w:tc>
      </w:tr>
    </w:tbl>
    <w:p w14:paraId="2693B0C4" w14:textId="77777777" w:rsidR="00934FB5" w:rsidRPr="00B67640" w:rsidRDefault="00934FB5" w:rsidP="00934FB5">
      <w:pPr>
        <w:rPr>
          <w:lang w:val="en-GB"/>
        </w:rPr>
      </w:pPr>
    </w:p>
    <w:p w14:paraId="0AF10CCC" w14:textId="77777777" w:rsidR="00934FB5" w:rsidRPr="00B67640" w:rsidRDefault="00934FB5" w:rsidP="00934FB5">
      <w:pPr>
        <w:rPr>
          <w:lang w:val="en-GB"/>
        </w:rPr>
      </w:pPr>
    </w:p>
    <w:p w14:paraId="5C84AD6C" w14:textId="77777777" w:rsidR="00934FB5" w:rsidRPr="00B67640" w:rsidRDefault="08ACE5FB" w:rsidP="00934FB5">
      <w:pPr>
        <w:rPr>
          <w:lang w:val="en-GB"/>
        </w:rPr>
      </w:pPr>
      <w:r w:rsidRPr="00B67640">
        <w:rPr>
          <w:lang w:val="en-GB"/>
        </w:rPr>
        <w:t xml:space="preserve">The undersigned declares that it has completed the above table truthfully. </w:t>
      </w:r>
    </w:p>
    <w:p w14:paraId="68FDF4BA" w14:textId="77777777" w:rsidR="00934FB5" w:rsidRPr="00B67640" w:rsidRDefault="00934FB5" w:rsidP="00934FB5">
      <w:pPr>
        <w:rPr>
          <w:lang w:val="en-GB"/>
        </w:rPr>
      </w:pPr>
    </w:p>
    <w:p w14:paraId="71A2845F" w14:textId="6C3FC175" w:rsidR="00934FB5" w:rsidRPr="00B67640" w:rsidRDefault="08ACE5FB" w:rsidP="00934FB5">
      <w:pPr>
        <w:rPr>
          <w:lang w:val="en-GB"/>
        </w:rPr>
      </w:pPr>
      <w:r w:rsidRPr="00B67640">
        <w:rPr>
          <w:lang w:val="en-GB"/>
        </w:rPr>
        <w:t xml:space="preserve">The undersigned also declares that if required it will submit Supporting Documents within ten (10) calendar days after the first request of the </w:t>
      </w:r>
      <w:r w:rsidR="00636BC4" w:rsidRPr="00B67640">
        <w:rPr>
          <w:lang w:val="en-GB"/>
        </w:rPr>
        <w:t>Contracting Party</w:t>
      </w:r>
      <w:r w:rsidRPr="00B67640">
        <w:rPr>
          <w:lang w:val="en-GB"/>
        </w:rPr>
        <w:t>.</w:t>
      </w:r>
    </w:p>
    <w:p w14:paraId="02BD1392" w14:textId="77777777" w:rsidR="00934FB5" w:rsidRPr="00B67640" w:rsidRDefault="00934FB5" w:rsidP="00934FB5">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934FB5" w:rsidRPr="00B67640" w14:paraId="465A3315" w14:textId="77777777" w:rsidTr="08ACE5FB">
        <w:trPr>
          <w:trHeight w:val="297"/>
          <w:jc w:val="center"/>
        </w:trPr>
        <w:tc>
          <w:tcPr>
            <w:tcW w:w="2835" w:type="dxa"/>
            <w:shd w:val="clear" w:color="auto" w:fill="E6E6E6"/>
          </w:tcPr>
          <w:p w14:paraId="2AA4809D" w14:textId="77777777" w:rsidR="00934FB5" w:rsidRPr="00B67640" w:rsidRDefault="08ACE5FB" w:rsidP="08ACE5FB">
            <w:pPr>
              <w:spacing w:before="90" w:after="54"/>
              <w:ind w:left="57" w:right="57"/>
              <w:jc w:val="both"/>
              <w:rPr>
                <w:rFonts w:ascii="Tahoma" w:eastAsia="Tahoma" w:hAnsi="Tahoma" w:cs="Tahoma"/>
                <w:lang w:val="en-GB"/>
              </w:rPr>
            </w:pPr>
            <w:r w:rsidRPr="00B67640">
              <w:rPr>
                <w:lang w:val="en-GB"/>
              </w:rPr>
              <w:t>Name of Candidate</w:t>
            </w:r>
          </w:p>
        </w:tc>
        <w:tc>
          <w:tcPr>
            <w:tcW w:w="5670" w:type="dxa"/>
          </w:tcPr>
          <w:p w14:paraId="03E6BFD6" w14:textId="77777777" w:rsidR="00934FB5" w:rsidRPr="00B67640" w:rsidRDefault="00934FB5" w:rsidP="00477556">
            <w:pPr>
              <w:spacing w:before="90" w:after="54"/>
              <w:ind w:left="57" w:right="57"/>
              <w:jc w:val="both"/>
              <w:rPr>
                <w:rFonts w:cs="Tahoma"/>
                <w:lang w:val="en-GB"/>
              </w:rPr>
            </w:pPr>
          </w:p>
        </w:tc>
      </w:tr>
      <w:tr w:rsidR="00934FB5" w:rsidRPr="00B67640" w14:paraId="49BD3218" w14:textId="77777777" w:rsidTr="08ACE5FB">
        <w:trPr>
          <w:jc w:val="center"/>
        </w:trPr>
        <w:tc>
          <w:tcPr>
            <w:tcW w:w="2835" w:type="dxa"/>
            <w:shd w:val="clear" w:color="auto" w:fill="E6E6E6"/>
          </w:tcPr>
          <w:p w14:paraId="0D668B44" w14:textId="72C7D473" w:rsidR="00934FB5" w:rsidRPr="00B67640" w:rsidRDefault="08ACE5FB" w:rsidP="08ACE5FB">
            <w:pPr>
              <w:spacing w:before="90" w:after="54"/>
              <w:ind w:left="57" w:right="57"/>
              <w:rPr>
                <w:rFonts w:ascii="Tahoma" w:eastAsia="Tahoma" w:hAnsi="Tahoma" w:cs="Tahoma"/>
                <w:lang w:val="en-GB"/>
              </w:rPr>
            </w:pPr>
            <w:r w:rsidRPr="00B67640">
              <w:rPr>
                <w:lang w:val="en-GB"/>
              </w:rPr>
              <w:t>Name of legally authori</w:t>
            </w:r>
            <w:r w:rsidR="003B7755" w:rsidRPr="00B67640">
              <w:rPr>
                <w:lang w:val="en-GB"/>
              </w:rPr>
              <w:t>se</w:t>
            </w:r>
            <w:r w:rsidRPr="00B67640">
              <w:rPr>
                <w:lang w:val="en-GB"/>
              </w:rPr>
              <w:t>d representative of Candidate</w:t>
            </w:r>
          </w:p>
        </w:tc>
        <w:tc>
          <w:tcPr>
            <w:tcW w:w="5670" w:type="dxa"/>
          </w:tcPr>
          <w:p w14:paraId="31F972FD" w14:textId="77777777" w:rsidR="00934FB5" w:rsidRPr="00B67640" w:rsidRDefault="00934FB5" w:rsidP="00477556">
            <w:pPr>
              <w:spacing w:before="90" w:after="54"/>
              <w:ind w:left="57" w:right="57"/>
              <w:jc w:val="both"/>
              <w:rPr>
                <w:rFonts w:cs="Tahoma"/>
                <w:lang w:val="en-GB"/>
              </w:rPr>
            </w:pPr>
          </w:p>
        </w:tc>
      </w:tr>
      <w:tr w:rsidR="00934FB5" w:rsidRPr="00B67640" w14:paraId="07274C30" w14:textId="77777777" w:rsidTr="08ACE5FB">
        <w:trPr>
          <w:jc w:val="center"/>
        </w:trPr>
        <w:tc>
          <w:tcPr>
            <w:tcW w:w="2835" w:type="dxa"/>
            <w:shd w:val="clear" w:color="auto" w:fill="E6E6E6"/>
          </w:tcPr>
          <w:p w14:paraId="7A37A8EB" w14:textId="77777777" w:rsidR="00934FB5" w:rsidRPr="00B67640" w:rsidRDefault="08ACE5FB" w:rsidP="08ACE5FB">
            <w:pPr>
              <w:spacing w:before="90" w:after="54"/>
              <w:ind w:left="57" w:right="57"/>
              <w:jc w:val="both"/>
              <w:rPr>
                <w:rFonts w:ascii="Tahoma" w:eastAsia="Tahoma" w:hAnsi="Tahoma" w:cs="Tahoma"/>
                <w:lang w:val="en-GB"/>
              </w:rPr>
            </w:pPr>
            <w:r w:rsidRPr="00B67640">
              <w:rPr>
                <w:lang w:val="en-GB"/>
              </w:rPr>
              <w:t>Position</w:t>
            </w:r>
          </w:p>
        </w:tc>
        <w:tc>
          <w:tcPr>
            <w:tcW w:w="5670" w:type="dxa"/>
          </w:tcPr>
          <w:p w14:paraId="44583648" w14:textId="77777777" w:rsidR="00934FB5" w:rsidRPr="00B67640" w:rsidRDefault="00934FB5" w:rsidP="00477556">
            <w:pPr>
              <w:spacing w:before="90" w:after="54"/>
              <w:ind w:left="57" w:right="57"/>
              <w:jc w:val="both"/>
              <w:rPr>
                <w:rFonts w:cs="Tahoma"/>
                <w:lang w:val="en-GB"/>
              </w:rPr>
            </w:pPr>
          </w:p>
        </w:tc>
      </w:tr>
      <w:tr w:rsidR="00934FB5" w:rsidRPr="00B67640" w14:paraId="6FC13310" w14:textId="77777777" w:rsidTr="08ACE5FB">
        <w:trPr>
          <w:jc w:val="center"/>
        </w:trPr>
        <w:tc>
          <w:tcPr>
            <w:tcW w:w="2835" w:type="dxa"/>
            <w:shd w:val="clear" w:color="auto" w:fill="E6E6E6"/>
          </w:tcPr>
          <w:p w14:paraId="09A293B9" w14:textId="77777777" w:rsidR="00934FB5" w:rsidRPr="00B67640" w:rsidRDefault="08ACE5FB" w:rsidP="08ACE5FB">
            <w:pPr>
              <w:spacing w:before="90" w:after="54"/>
              <w:ind w:left="57" w:right="57"/>
              <w:jc w:val="both"/>
              <w:rPr>
                <w:rFonts w:ascii="Tahoma" w:eastAsia="Tahoma" w:hAnsi="Tahoma" w:cs="Tahoma"/>
                <w:lang w:val="en-GB"/>
              </w:rPr>
            </w:pPr>
            <w:r w:rsidRPr="00B67640">
              <w:rPr>
                <w:lang w:val="en-GB"/>
              </w:rPr>
              <w:t>Signature</w:t>
            </w:r>
          </w:p>
          <w:p w14:paraId="3D09E238" w14:textId="77777777" w:rsidR="00934FB5" w:rsidRPr="00B67640" w:rsidRDefault="00934FB5" w:rsidP="00477556">
            <w:pPr>
              <w:spacing w:before="90" w:after="54"/>
              <w:ind w:left="57" w:right="57"/>
              <w:jc w:val="both"/>
              <w:rPr>
                <w:rFonts w:cs="Tahoma"/>
                <w:lang w:val="en-GB"/>
              </w:rPr>
            </w:pPr>
          </w:p>
        </w:tc>
        <w:tc>
          <w:tcPr>
            <w:tcW w:w="5670" w:type="dxa"/>
          </w:tcPr>
          <w:p w14:paraId="3F385928" w14:textId="77777777" w:rsidR="00934FB5" w:rsidRPr="00B67640" w:rsidRDefault="00934FB5" w:rsidP="00477556">
            <w:pPr>
              <w:spacing w:before="90" w:after="54"/>
              <w:ind w:left="57" w:right="57"/>
              <w:jc w:val="both"/>
              <w:rPr>
                <w:rFonts w:cs="Tahoma"/>
                <w:lang w:val="en-GB"/>
              </w:rPr>
            </w:pPr>
          </w:p>
        </w:tc>
      </w:tr>
      <w:tr w:rsidR="00934FB5" w:rsidRPr="00B67640" w14:paraId="445FE59B" w14:textId="77777777" w:rsidTr="08ACE5FB">
        <w:trPr>
          <w:jc w:val="center"/>
        </w:trPr>
        <w:tc>
          <w:tcPr>
            <w:tcW w:w="2835" w:type="dxa"/>
            <w:shd w:val="clear" w:color="auto" w:fill="E6E6E6"/>
          </w:tcPr>
          <w:p w14:paraId="61D0DD5A" w14:textId="77777777" w:rsidR="00934FB5" w:rsidRPr="00B67640" w:rsidRDefault="08ACE5FB" w:rsidP="08ACE5FB">
            <w:pPr>
              <w:spacing w:before="90" w:after="54"/>
              <w:ind w:left="57" w:right="57"/>
              <w:jc w:val="both"/>
              <w:rPr>
                <w:rFonts w:ascii="Tahoma" w:eastAsia="Tahoma" w:hAnsi="Tahoma" w:cs="Tahoma"/>
                <w:lang w:val="en-GB"/>
              </w:rPr>
            </w:pPr>
            <w:r w:rsidRPr="00B67640">
              <w:rPr>
                <w:lang w:val="en-GB"/>
              </w:rPr>
              <w:t>Place and date</w:t>
            </w:r>
          </w:p>
        </w:tc>
        <w:tc>
          <w:tcPr>
            <w:tcW w:w="5670" w:type="dxa"/>
          </w:tcPr>
          <w:p w14:paraId="24C8BF4E" w14:textId="77777777" w:rsidR="00934FB5" w:rsidRPr="00B67640" w:rsidRDefault="00934FB5" w:rsidP="00477556">
            <w:pPr>
              <w:spacing w:before="90" w:after="54"/>
              <w:ind w:left="57" w:right="57"/>
              <w:jc w:val="both"/>
              <w:rPr>
                <w:rFonts w:cs="Tahoma"/>
                <w:lang w:val="en-GB"/>
              </w:rPr>
            </w:pPr>
          </w:p>
        </w:tc>
      </w:tr>
    </w:tbl>
    <w:p w14:paraId="131D0C9C" w14:textId="77777777" w:rsidR="00934FB5" w:rsidRPr="00B67640" w:rsidRDefault="00934FB5">
      <w:pPr>
        <w:spacing w:line="240" w:lineRule="auto"/>
        <w:rPr>
          <w:b/>
          <w:bCs/>
          <w:caps/>
          <w:color w:val="1F497D" w:themeColor="text2"/>
          <w:sz w:val="28"/>
          <w:szCs w:val="28"/>
          <w:lang w:val="en-GB"/>
        </w:rPr>
      </w:pPr>
      <w:r w:rsidRPr="00B67640">
        <w:rPr>
          <w:b/>
          <w:bCs/>
          <w:caps/>
          <w:color w:val="1F497D" w:themeColor="text2"/>
          <w:sz w:val="28"/>
          <w:szCs w:val="28"/>
          <w:lang w:val="en-GB"/>
        </w:rPr>
        <w:br w:type="page"/>
      </w:r>
    </w:p>
    <w:p w14:paraId="3F2AEFE2" w14:textId="1E4A456C" w:rsidR="00B75F17" w:rsidRPr="00B67640" w:rsidRDefault="00B75F17">
      <w:pPr>
        <w:spacing w:line="240" w:lineRule="auto"/>
        <w:rPr>
          <w:lang w:val="en-GB"/>
        </w:rPr>
      </w:pPr>
    </w:p>
    <w:p w14:paraId="36E14732" w14:textId="3251E4C1" w:rsidR="00A02E7B" w:rsidRPr="00B67640" w:rsidRDefault="00114B52" w:rsidP="08ACE5FB">
      <w:pPr>
        <w:pStyle w:val="Kop1"/>
        <w:numPr>
          <w:ilvl w:val="0"/>
          <w:numId w:val="0"/>
        </w:numPr>
        <w:spacing w:line="288" w:lineRule="auto"/>
        <w:rPr>
          <w:sz w:val="28"/>
          <w:szCs w:val="28"/>
        </w:rPr>
      </w:pPr>
      <w:bookmarkStart w:id="10" w:name="_Toc525821168"/>
      <w:r w:rsidRPr="00B67640">
        <w:rPr>
          <w:bCs/>
          <w:sz w:val="28"/>
          <w:szCs w:val="28"/>
        </w:rPr>
        <w:t>Standard Form</w:t>
      </w:r>
      <w:r w:rsidR="08ACE5FB" w:rsidRPr="00B67640">
        <w:rPr>
          <w:bCs/>
          <w:sz w:val="28"/>
          <w:szCs w:val="28"/>
        </w:rPr>
        <w:t xml:space="preserve"> H</w:t>
      </w:r>
      <w:bookmarkEnd w:id="10"/>
    </w:p>
    <w:p w14:paraId="6E045D4F" w14:textId="6F90E287" w:rsidR="00B84882" w:rsidRPr="00B67640" w:rsidRDefault="00570FFF" w:rsidP="00B84882">
      <w:pPr>
        <w:rPr>
          <w:lang w:val="en-GB"/>
        </w:rPr>
      </w:pPr>
      <w:r w:rsidRPr="00B67640">
        <w:rPr>
          <w:lang w:val="en-GB"/>
        </w:rPr>
        <w:t xml:space="preserve">Pursuant to the provisions in section </w:t>
      </w:r>
      <w:r w:rsidR="08ACE5FB" w:rsidRPr="00B67640">
        <w:rPr>
          <w:lang w:val="en-GB"/>
        </w:rPr>
        <w:t xml:space="preserve">1.8, </w:t>
      </w:r>
      <w:r w:rsidRPr="00B67640">
        <w:rPr>
          <w:lang w:val="en-GB"/>
        </w:rPr>
        <w:t xml:space="preserve">the Candidate declares that if contracted, during the term of the Agreement, he will cooperate with an investigation to determine whether there is any added value in converting the Agreement in the interim to an outcome-based agreement based on the </w:t>
      </w:r>
      <w:r w:rsidR="08ACE5FB" w:rsidRPr="00B67640">
        <w:rPr>
          <w:lang w:val="en-GB"/>
        </w:rPr>
        <w:t>Vested method.</w:t>
      </w:r>
    </w:p>
    <w:p w14:paraId="3D670CC6" w14:textId="77777777" w:rsidR="00A02E7B" w:rsidRPr="00B67640" w:rsidRDefault="00A02E7B" w:rsidP="00A02E7B">
      <w:pPr>
        <w:rPr>
          <w:lang w:val="en-GB"/>
        </w:rPr>
      </w:pPr>
    </w:p>
    <w:p w14:paraId="3561D40F" w14:textId="77777777" w:rsidR="00A02E7B" w:rsidRPr="00B67640" w:rsidRDefault="00A02E7B" w:rsidP="00A02E7B">
      <w:pPr>
        <w:rPr>
          <w:lang w:val="en-GB"/>
        </w:rPr>
      </w:pPr>
    </w:p>
    <w:p w14:paraId="05110BE9" w14:textId="77777777" w:rsidR="00A02E7B" w:rsidRPr="00B67640" w:rsidRDefault="00A02E7B" w:rsidP="00A02E7B">
      <w:pPr>
        <w:rPr>
          <w:lang w:val="en-GB"/>
        </w:rPr>
      </w:pPr>
    </w:p>
    <w:p w14:paraId="4F4A3757" w14:textId="42F2D994" w:rsidR="00A02E7B" w:rsidRPr="00B67640" w:rsidRDefault="00A02E7B" w:rsidP="00A02E7B">
      <w:pPr>
        <w:rPr>
          <w:lang w:val="en-GB"/>
        </w:rPr>
      </w:pPr>
      <w:r w:rsidRPr="00B67640">
        <w:rPr>
          <w:lang w:val="en-GB"/>
        </w:rPr>
        <w:tab/>
        <w:t xml:space="preserve">     </w:t>
      </w:r>
      <w:r w:rsidRPr="00B67640">
        <w:rPr>
          <w:lang w:val="en-GB"/>
        </w:rPr>
        <w:tab/>
      </w:r>
      <w:r w:rsidRPr="00B67640">
        <w:rPr>
          <w:lang w:val="en-GB"/>
        </w:rPr>
        <w:tab/>
      </w:r>
      <w:r w:rsidRPr="00B67640">
        <w:rPr>
          <w:lang w:val="en-GB"/>
        </w:rPr>
        <w:tab/>
      </w:r>
      <w:r w:rsidRPr="00B67640">
        <w:rPr>
          <w:lang w:val="en-GB"/>
        </w:rPr>
        <w:tab/>
      </w:r>
    </w:p>
    <w:p w14:paraId="6D39EF13" w14:textId="1704CC81" w:rsidR="00A02E7B" w:rsidRPr="00B67640" w:rsidRDefault="00A02E7B" w:rsidP="00A02E7B">
      <w:pPr>
        <w:rPr>
          <w:lang w:val="en-GB"/>
        </w:rPr>
      </w:pPr>
    </w:p>
    <w:p w14:paraId="6295B060" w14:textId="77777777" w:rsidR="00A02E7B" w:rsidRPr="00B67640" w:rsidRDefault="00A02E7B" w:rsidP="00A02E7B">
      <w:pPr>
        <w:rPr>
          <w:lang w:val="en-GB"/>
        </w:rPr>
      </w:pPr>
    </w:p>
    <w:p w14:paraId="239C321C" w14:textId="77777777" w:rsidR="00A02E7B" w:rsidRPr="00B67640" w:rsidRDefault="00A02E7B" w:rsidP="00A02E7B">
      <w:pPr>
        <w:spacing w:line="240" w:lineRule="auto"/>
        <w:rPr>
          <w:lang w:val="en-GB"/>
        </w:rPr>
      </w:pPr>
    </w:p>
    <w:p w14:paraId="3A3B30D7" w14:textId="06C5FFC8" w:rsidR="00A02E7B" w:rsidRPr="00B67640" w:rsidRDefault="08ACE5FB" w:rsidP="00A02E7B">
      <w:pPr>
        <w:rPr>
          <w:lang w:val="en-GB"/>
        </w:rPr>
      </w:pPr>
      <w:r w:rsidRPr="00B67640">
        <w:rPr>
          <w:lang w:val="en-GB"/>
        </w:rPr>
        <w:t>Signed for approval:</w:t>
      </w:r>
    </w:p>
    <w:p w14:paraId="008D018C" w14:textId="77777777" w:rsidR="00A02E7B" w:rsidRPr="00B67640" w:rsidRDefault="00A02E7B" w:rsidP="00A02E7B">
      <w:pPr>
        <w:rPr>
          <w:lang w:val="en-G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02E7B" w:rsidRPr="00B67640" w14:paraId="006F03AC" w14:textId="77777777" w:rsidTr="08ACE5FB">
        <w:trPr>
          <w:trHeight w:val="297"/>
          <w:jc w:val="center"/>
        </w:trPr>
        <w:tc>
          <w:tcPr>
            <w:tcW w:w="2835" w:type="dxa"/>
            <w:shd w:val="clear" w:color="auto" w:fill="E6E6E6"/>
          </w:tcPr>
          <w:p w14:paraId="0BCD8BB0" w14:textId="77777777" w:rsidR="00A02E7B" w:rsidRPr="00B67640" w:rsidRDefault="08ACE5FB" w:rsidP="08ACE5FB">
            <w:pPr>
              <w:spacing w:before="90" w:after="54"/>
              <w:ind w:left="57" w:right="57"/>
              <w:jc w:val="both"/>
              <w:rPr>
                <w:rFonts w:ascii="Tahoma" w:eastAsia="Tahoma" w:hAnsi="Tahoma" w:cs="Tahoma"/>
                <w:lang w:val="en-GB"/>
              </w:rPr>
            </w:pPr>
            <w:r w:rsidRPr="00B67640">
              <w:rPr>
                <w:lang w:val="en-GB"/>
              </w:rPr>
              <w:t>Name of Candidate</w:t>
            </w:r>
          </w:p>
        </w:tc>
        <w:tc>
          <w:tcPr>
            <w:tcW w:w="5670" w:type="dxa"/>
          </w:tcPr>
          <w:p w14:paraId="6774A1C5" w14:textId="77777777" w:rsidR="00A02E7B" w:rsidRPr="00B67640" w:rsidRDefault="00A02E7B" w:rsidP="00A64CA7">
            <w:pPr>
              <w:spacing w:before="90" w:after="54"/>
              <w:ind w:left="57" w:right="57"/>
              <w:jc w:val="both"/>
              <w:rPr>
                <w:rFonts w:cs="Tahoma"/>
                <w:lang w:val="en-GB"/>
              </w:rPr>
            </w:pPr>
          </w:p>
        </w:tc>
      </w:tr>
      <w:tr w:rsidR="00A02E7B" w:rsidRPr="00B67640" w14:paraId="3E74FF58" w14:textId="77777777" w:rsidTr="08ACE5FB">
        <w:trPr>
          <w:jc w:val="center"/>
        </w:trPr>
        <w:tc>
          <w:tcPr>
            <w:tcW w:w="2835" w:type="dxa"/>
            <w:shd w:val="clear" w:color="auto" w:fill="E6E6E6"/>
          </w:tcPr>
          <w:p w14:paraId="3DEC8FB0" w14:textId="449B6EE2" w:rsidR="00A02E7B" w:rsidRPr="00B67640" w:rsidRDefault="08ACE5FB" w:rsidP="08ACE5FB">
            <w:pPr>
              <w:spacing w:before="90" w:after="54"/>
              <w:ind w:left="57" w:right="57"/>
              <w:rPr>
                <w:rFonts w:ascii="Tahoma" w:eastAsia="Tahoma" w:hAnsi="Tahoma" w:cs="Tahoma"/>
                <w:lang w:val="en-GB"/>
              </w:rPr>
            </w:pPr>
            <w:r w:rsidRPr="00B67640">
              <w:rPr>
                <w:lang w:val="en-GB"/>
              </w:rPr>
              <w:t>Name of legally authori</w:t>
            </w:r>
            <w:r w:rsidR="003B7755" w:rsidRPr="00B67640">
              <w:rPr>
                <w:lang w:val="en-GB"/>
              </w:rPr>
              <w:t>se</w:t>
            </w:r>
            <w:r w:rsidRPr="00B67640">
              <w:rPr>
                <w:lang w:val="en-GB"/>
              </w:rPr>
              <w:t>d representative of Candidate</w:t>
            </w:r>
          </w:p>
        </w:tc>
        <w:tc>
          <w:tcPr>
            <w:tcW w:w="5670" w:type="dxa"/>
          </w:tcPr>
          <w:p w14:paraId="3751213D" w14:textId="77777777" w:rsidR="00A02E7B" w:rsidRPr="00B67640" w:rsidRDefault="00A02E7B" w:rsidP="00A64CA7">
            <w:pPr>
              <w:spacing w:before="90" w:after="54"/>
              <w:ind w:left="57" w:right="57"/>
              <w:jc w:val="both"/>
              <w:rPr>
                <w:rFonts w:cs="Tahoma"/>
                <w:lang w:val="en-GB"/>
              </w:rPr>
            </w:pPr>
          </w:p>
        </w:tc>
      </w:tr>
      <w:tr w:rsidR="00A02E7B" w:rsidRPr="00B67640" w14:paraId="12D84E5D" w14:textId="77777777" w:rsidTr="08ACE5FB">
        <w:trPr>
          <w:jc w:val="center"/>
        </w:trPr>
        <w:tc>
          <w:tcPr>
            <w:tcW w:w="2835" w:type="dxa"/>
            <w:shd w:val="clear" w:color="auto" w:fill="E6E6E6"/>
          </w:tcPr>
          <w:p w14:paraId="2974B92C" w14:textId="77777777" w:rsidR="00A02E7B" w:rsidRPr="00B67640" w:rsidRDefault="08ACE5FB" w:rsidP="08ACE5FB">
            <w:pPr>
              <w:spacing w:before="90" w:after="54"/>
              <w:ind w:left="57" w:right="57"/>
              <w:jc w:val="both"/>
              <w:rPr>
                <w:rFonts w:ascii="Tahoma" w:eastAsia="Tahoma" w:hAnsi="Tahoma" w:cs="Tahoma"/>
                <w:lang w:val="en-GB"/>
              </w:rPr>
            </w:pPr>
            <w:r w:rsidRPr="00B67640">
              <w:rPr>
                <w:lang w:val="en-GB"/>
              </w:rPr>
              <w:t>Position</w:t>
            </w:r>
          </w:p>
        </w:tc>
        <w:tc>
          <w:tcPr>
            <w:tcW w:w="5670" w:type="dxa"/>
          </w:tcPr>
          <w:p w14:paraId="7DF09D87" w14:textId="77777777" w:rsidR="00A02E7B" w:rsidRPr="00B67640" w:rsidRDefault="00A02E7B" w:rsidP="00A64CA7">
            <w:pPr>
              <w:spacing w:before="90" w:after="54"/>
              <w:ind w:left="57" w:right="57"/>
              <w:jc w:val="both"/>
              <w:rPr>
                <w:rFonts w:cs="Tahoma"/>
                <w:lang w:val="en-GB"/>
              </w:rPr>
            </w:pPr>
          </w:p>
        </w:tc>
      </w:tr>
      <w:tr w:rsidR="00A02E7B" w:rsidRPr="00B67640" w14:paraId="1B23925B" w14:textId="77777777" w:rsidTr="08ACE5FB">
        <w:trPr>
          <w:jc w:val="center"/>
        </w:trPr>
        <w:tc>
          <w:tcPr>
            <w:tcW w:w="2835" w:type="dxa"/>
            <w:shd w:val="clear" w:color="auto" w:fill="E6E6E6"/>
          </w:tcPr>
          <w:p w14:paraId="0F430541" w14:textId="77777777" w:rsidR="00A02E7B" w:rsidRPr="00B67640" w:rsidRDefault="08ACE5FB" w:rsidP="08ACE5FB">
            <w:pPr>
              <w:spacing w:before="90" w:after="54"/>
              <w:ind w:left="57" w:right="57"/>
              <w:jc w:val="both"/>
              <w:rPr>
                <w:rFonts w:ascii="Tahoma" w:eastAsia="Tahoma" w:hAnsi="Tahoma" w:cs="Tahoma"/>
                <w:lang w:val="en-GB"/>
              </w:rPr>
            </w:pPr>
            <w:r w:rsidRPr="00B67640">
              <w:rPr>
                <w:lang w:val="en-GB"/>
              </w:rPr>
              <w:t>Signature</w:t>
            </w:r>
          </w:p>
          <w:p w14:paraId="192D3C52" w14:textId="77777777" w:rsidR="00A02E7B" w:rsidRPr="00B67640" w:rsidRDefault="00A02E7B" w:rsidP="00A64CA7">
            <w:pPr>
              <w:spacing w:before="90" w:after="54"/>
              <w:ind w:left="57" w:right="57"/>
              <w:jc w:val="both"/>
              <w:rPr>
                <w:rFonts w:cs="Tahoma"/>
                <w:lang w:val="en-GB"/>
              </w:rPr>
            </w:pPr>
          </w:p>
        </w:tc>
        <w:tc>
          <w:tcPr>
            <w:tcW w:w="5670" w:type="dxa"/>
          </w:tcPr>
          <w:p w14:paraId="776FE7FB" w14:textId="77777777" w:rsidR="00A02E7B" w:rsidRPr="00B67640" w:rsidRDefault="00A02E7B" w:rsidP="00A64CA7">
            <w:pPr>
              <w:spacing w:before="90" w:after="54"/>
              <w:ind w:left="57" w:right="57"/>
              <w:jc w:val="both"/>
              <w:rPr>
                <w:rFonts w:cs="Tahoma"/>
                <w:lang w:val="en-GB"/>
              </w:rPr>
            </w:pPr>
          </w:p>
        </w:tc>
      </w:tr>
      <w:tr w:rsidR="00A02E7B" w:rsidRPr="00B67640" w14:paraId="64AAE880" w14:textId="77777777" w:rsidTr="08ACE5FB">
        <w:trPr>
          <w:jc w:val="center"/>
        </w:trPr>
        <w:tc>
          <w:tcPr>
            <w:tcW w:w="2835" w:type="dxa"/>
            <w:shd w:val="clear" w:color="auto" w:fill="E6E6E6"/>
          </w:tcPr>
          <w:p w14:paraId="3EB25E70" w14:textId="77777777" w:rsidR="00A02E7B" w:rsidRPr="00B67640" w:rsidRDefault="08ACE5FB" w:rsidP="08ACE5FB">
            <w:pPr>
              <w:spacing w:before="90" w:after="54"/>
              <w:ind w:left="57" w:right="57"/>
              <w:jc w:val="both"/>
              <w:rPr>
                <w:rFonts w:ascii="Tahoma" w:eastAsia="Tahoma" w:hAnsi="Tahoma" w:cs="Tahoma"/>
                <w:lang w:val="en-GB"/>
              </w:rPr>
            </w:pPr>
            <w:r w:rsidRPr="00B67640">
              <w:rPr>
                <w:lang w:val="en-GB"/>
              </w:rPr>
              <w:t>Place and date</w:t>
            </w:r>
          </w:p>
        </w:tc>
        <w:tc>
          <w:tcPr>
            <w:tcW w:w="5670" w:type="dxa"/>
          </w:tcPr>
          <w:p w14:paraId="5BDDBD10" w14:textId="77777777" w:rsidR="00A02E7B" w:rsidRPr="00B67640" w:rsidRDefault="00A02E7B" w:rsidP="00A64CA7">
            <w:pPr>
              <w:spacing w:before="90" w:after="54"/>
              <w:ind w:left="57" w:right="57"/>
              <w:jc w:val="both"/>
              <w:rPr>
                <w:rFonts w:cs="Tahoma"/>
                <w:lang w:val="en-GB"/>
              </w:rPr>
            </w:pPr>
          </w:p>
        </w:tc>
      </w:tr>
    </w:tbl>
    <w:p w14:paraId="0BA6609A" w14:textId="77777777" w:rsidR="00A02E7B" w:rsidRPr="00B67640" w:rsidRDefault="00A02E7B" w:rsidP="00A02E7B">
      <w:pPr>
        <w:spacing w:line="240" w:lineRule="auto"/>
        <w:rPr>
          <w:lang w:val="en-GB"/>
        </w:rPr>
      </w:pPr>
    </w:p>
    <w:p w14:paraId="08D4AF38" w14:textId="77777777" w:rsidR="00A02E7B" w:rsidRPr="00B67640" w:rsidRDefault="00A02E7B" w:rsidP="00A02E7B">
      <w:pPr>
        <w:rPr>
          <w:lang w:val="en-GB"/>
        </w:rPr>
      </w:pPr>
      <w:r w:rsidRPr="00B67640">
        <w:rPr>
          <w:lang w:val="en-GB"/>
        </w:rPr>
        <w:br w:type="page"/>
      </w:r>
    </w:p>
    <w:p w14:paraId="1E3C5D93" w14:textId="36068296" w:rsidR="009772BB" w:rsidRPr="00B67640" w:rsidRDefault="009772BB" w:rsidP="009772BB">
      <w:pPr>
        <w:pStyle w:val="Kop1"/>
        <w:numPr>
          <w:ilvl w:val="0"/>
          <w:numId w:val="0"/>
        </w:numPr>
        <w:spacing w:line="288" w:lineRule="auto"/>
        <w:rPr>
          <w:sz w:val="28"/>
          <w:szCs w:val="28"/>
        </w:rPr>
      </w:pPr>
      <w:bookmarkStart w:id="11" w:name="_Toc525821169"/>
      <w:r w:rsidRPr="00B67640">
        <w:rPr>
          <w:bCs/>
          <w:sz w:val="28"/>
          <w:szCs w:val="28"/>
        </w:rPr>
        <w:lastRenderedPageBreak/>
        <w:t>Standard Form</w:t>
      </w:r>
      <w:r>
        <w:rPr>
          <w:bCs/>
          <w:sz w:val="28"/>
          <w:szCs w:val="28"/>
        </w:rPr>
        <w:t xml:space="preserve"> I</w:t>
      </w:r>
      <w:bookmarkEnd w:id="11"/>
    </w:p>
    <w:p w14:paraId="49C98E64" w14:textId="53EA99C6" w:rsidR="009772BB" w:rsidRPr="00B67640" w:rsidRDefault="009772BB" w:rsidP="009772BB">
      <w:pPr>
        <w:pStyle w:val="Plattetekst"/>
        <w:spacing w:after="0" w:line="288" w:lineRule="auto"/>
        <w:jc w:val="left"/>
        <w:rPr>
          <w:b/>
          <w:bCs/>
          <w:color w:val="1F497D" w:themeColor="text2"/>
          <w:sz w:val="22"/>
          <w:szCs w:val="22"/>
        </w:rPr>
      </w:pPr>
      <w:r>
        <w:rPr>
          <w:b/>
          <w:bCs/>
          <w:color w:val="1F497D" w:themeColor="text2"/>
          <w:sz w:val="22"/>
          <w:szCs w:val="22"/>
        </w:rPr>
        <w:t>Question &amp; answer format</w:t>
      </w:r>
    </w:p>
    <w:p w14:paraId="5F237856" w14:textId="29916482" w:rsidR="009772BB" w:rsidRPr="009772BB" w:rsidRDefault="009772BB" w:rsidP="009772BB">
      <w:pPr>
        <w:pStyle w:val="Kop1"/>
        <w:numPr>
          <w:ilvl w:val="0"/>
          <w:numId w:val="0"/>
        </w:numPr>
        <w:spacing w:after="0" w:line="280" w:lineRule="auto"/>
        <w:ind w:left="432" w:hanging="432"/>
        <w:rPr>
          <w:color w:val="1F497D"/>
        </w:rPr>
      </w:pPr>
      <w:r w:rsidRPr="009772BB">
        <w:rPr>
          <w:color w:val="1F497D"/>
        </w:rPr>
        <w:br/>
      </w:r>
    </w:p>
    <w:tbl>
      <w:tblPr>
        <w:tblStyle w:val="Tabelraster"/>
        <w:tblW w:w="0" w:type="auto"/>
        <w:tblLook w:val="04A0" w:firstRow="1" w:lastRow="0" w:firstColumn="1" w:lastColumn="0" w:noHBand="0" w:noVBand="1"/>
      </w:tblPr>
      <w:tblGrid>
        <w:gridCol w:w="675"/>
        <w:gridCol w:w="2036"/>
        <w:gridCol w:w="3287"/>
        <w:gridCol w:w="3267"/>
      </w:tblGrid>
      <w:tr w:rsidR="009772BB" w:rsidRPr="002C320B" w14:paraId="32C9A189" w14:textId="77777777" w:rsidTr="009772BB">
        <w:trPr>
          <w:trHeight w:val="472"/>
        </w:trPr>
        <w:tc>
          <w:tcPr>
            <w:tcW w:w="675" w:type="dxa"/>
            <w:shd w:val="clear" w:color="auto" w:fill="0070C0"/>
          </w:tcPr>
          <w:p w14:paraId="6ECC55D4" w14:textId="77777777" w:rsidR="009772BB" w:rsidRPr="00402BD1" w:rsidRDefault="009772BB" w:rsidP="00AF22AF">
            <w:pPr>
              <w:rPr>
                <w:b/>
                <w:color w:val="FFFFFF" w:themeColor="background1"/>
              </w:rPr>
            </w:pPr>
            <w:r w:rsidRPr="00402BD1">
              <w:rPr>
                <w:b/>
                <w:color w:val="FFFFFF" w:themeColor="background1"/>
              </w:rPr>
              <w:t>Nr.</w:t>
            </w:r>
          </w:p>
        </w:tc>
        <w:tc>
          <w:tcPr>
            <w:tcW w:w="2036" w:type="dxa"/>
            <w:shd w:val="clear" w:color="auto" w:fill="0070C0"/>
            <w:noWrap/>
          </w:tcPr>
          <w:p w14:paraId="30059702" w14:textId="766F938E" w:rsidR="009772BB" w:rsidRPr="00402BD1" w:rsidRDefault="009772BB" w:rsidP="00AF22AF">
            <w:pPr>
              <w:rPr>
                <w:b/>
                <w:color w:val="FFFFFF" w:themeColor="background1"/>
              </w:rPr>
            </w:pPr>
            <w:r>
              <w:rPr>
                <w:b/>
                <w:color w:val="FFFFFF" w:themeColor="background1"/>
              </w:rPr>
              <w:t>Topic</w:t>
            </w:r>
            <w:r w:rsidRPr="00402BD1">
              <w:rPr>
                <w:b/>
                <w:color w:val="FFFFFF" w:themeColor="background1"/>
              </w:rPr>
              <w:t xml:space="preserve"> </w:t>
            </w:r>
          </w:p>
        </w:tc>
        <w:tc>
          <w:tcPr>
            <w:tcW w:w="3287" w:type="dxa"/>
            <w:shd w:val="clear" w:color="auto" w:fill="0070C0"/>
          </w:tcPr>
          <w:p w14:paraId="617EFE44" w14:textId="06FAE5F7" w:rsidR="009772BB" w:rsidRPr="00402BD1" w:rsidRDefault="009772BB" w:rsidP="00AF22AF">
            <w:pPr>
              <w:rPr>
                <w:b/>
                <w:color w:val="FFFFFF" w:themeColor="background1"/>
              </w:rPr>
            </w:pPr>
            <w:r>
              <w:rPr>
                <w:b/>
                <w:color w:val="FFFFFF" w:themeColor="background1"/>
              </w:rPr>
              <w:t>Question</w:t>
            </w:r>
          </w:p>
        </w:tc>
        <w:tc>
          <w:tcPr>
            <w:tcW w:w="3267" w:type="dxa"/>
            <w:shd w:val="clear" w:color="auto" w:fill="0070C0"/>
          </w:tcPr>
          <w:p w14:paraId="5FED6F09" w14:textId="69CDBF7F" w:rsidR="009772BB" w:rsidRPr="00402BD1" w:rsidRDefault="009772BB" w:rsidP="00AF22AF">
            <w:pPr>
              <w:rPr>
                <w:b/>
                <w:color w:val="FFFFFF" w:themeColor="background1"/>
              </w:rPr>
            </w:pPr>
            <w:r>
              <w:rPr>
                <w:b/>
                <w:color w:val="FFFFFF" w:themeColor="background1"/>
              </w:rPr>
              <w:t>Answer</w:t>
            </w:r>
            <w:r w:rsidRPr="00402BD1">
              <w:rPr>
                <w:b/>
                <w:color w:val="FFFFFF" w:themeColor="background1"/>
              </w:rPr>
              <w:t xml:space="preserve"> </w:t>
            </w:r>
          </w:p>
        </w:tc>
      </w:tr>
      <w:tr w:rsidR="009772BB" w:rsidRPr="002C320B" w14:paraId="08E288F3" w14:textId="77777777" w:rsidTr="009772BB">
        <w:trPr>
          <w:trHeight w:val="555"/>
        </w:trPr>
        <w:tc>
          <w:tcPr>
            <w:tcW w:w="675" w:type="dxa"/>
          </w:tcPr>
          <w:p w14:paraId="7C46C282" w14:textId="77777777" w:rsidR="009772BB" w:rsidRPr="0088770D" w:rsidRDefault="009772BB" w:rsidP="009772BB">
            <w:pPr>
              <w:pStyle w:val="Lijstalinea"/>
              <w:numPr>
                <w:ilvl w:val="0"/>
                <w:numId w:val="43"/>
              </w:numPr>
              <w:spacing w:line="240" w:lineRule="auto"/>
              <w:rPr>
                <w:sz w:val="20"/>
                <w:szCs w:val="20"/>
              </w:rPr>
            </w:pPr>
          </w:p>
        </w:tc>
        <w:tc>
          <w:tcPr>
            <w:tcW w:w="2036" w:type="dxa"/>
            <w:noWrap/>
          </w:tcPr>
          <w:p w14:paraId="41A0E8D7" w14:textId="06C772D4" w:rsidR="009772BB" w:rsidRPr="0088770D" w:rsidRDefault="009772BB" w:rsidP="00AF22AF">
            <w:pPr>
              <w:rPr>
                <w:sz w:val="20"/>
                <w:szCs w:val="20"/>
              </w:rPr>
            </w:pPr>
          </w:p>
        </w:tc>
        <w:tc>
          <w:tcPr>
            <w:tcW w:w="3287" w:type="dxa"/>
          </w:tcPr>
          <w:p w14:paraId="55FAE9B7" w14:textId="0BC1041D" w:rsidR="009772BB" w:rsidRPr="0088770D" w:rsidRDefault="009772BB" w:rsidP="00AF22AF">
            <w:pPr>
              <w:rPr>
                <w:sz w:val="20"/>
                <w:szCs w:val="20"/>
              </w:rPr>
            </w:pPr>
          </w:p>
        </w:tc>
        <w:tc>
          <w:tcPr>
            <w:tcW w:w="3267" w:type="dxa"/>
          </w:tcPr>
          <w:p w14:paraId="15E4E2EE" w14:textId="3694F67E" w:rsidR="009772BB" w:rsidRPr="0088770D" w:rsidRDefault="009772BB" w:rsidP="00AF22AF">
            <w:pPr>
              <w:rPr>
                <w:sz w:val="20"/>
                <w:szCs w:val="20"/>
              </w:rPr>
            </w:pPr>
          </w:p>
        </w:tc>
      </w:tr>
      <w:tr w:rsidR="009772BB" w:rsidRPr="002C320B" w14:paraId="600023BB" w14:textId="77777777" w:rsidTr="009772BB">
        <w:trPr>
          <w:trHeight w:val="668"/>
        </w:trPr>
        <w:tc>
          <w:tcPr>
            <w:tcW w:w="675" w:type="dxa"/>
          </w:tcPr>
          <w:p w14:paraId="75AC8680" w14:textId="77777777" w:rsidR="009772BB" w:rsidRPr="0088770D" w:rsidRDefault="009772BB" w:rsidP="009772BB">
            <w:pPr>
              <w:pStyle w:val="Lijstalinea"/>
              <w:numPr>
                <w:ilvl w:val="0"/>
                <w:numId w:val="43"/>
              </w:numPr>
              <w:spacing w:line="240" w:lineRule="auto"/>
              <w:rPr>
                <w:sz w:val="20"/>
                <w:szCs w:val="20"/>
              </w:rPr>
            </w:pPr>
          </w:p>
        </w:tc>
        <w:tc>
          <w:tcPr>
            <w:tcW w:w="2036" w:type="dxa"/>
            <w:noWrap/>
          </w:tcPr>
          <w:p w14:paraId="76B0CD7D" w14:textId="3616EFF9" w:rsidR="009772BB" w:rsidRPr="0088770D" w:rsidRDefault="009772BB" w:rsidP="00AF22AF">
            <w:pPr>
              <w:rPr>
                <w:sz w:val="20"/>
                <w:szCs w:val="20"/>
              </w:rPr>
            </w:pPr>
          </w:p>
        </w:tc>
        <w:tc>
          <w:tcPr>
            <w:tcW w:w="3287" w:type="dxa"/>
          </w:tcPr>
          <w:p w14:paraId="0EE971E7" w14:textId="32CE7979" w:rsidR="009772BB" w:rsidRPr="0088770D" w:rsidRDefault="009772BB" w:rsidP="00AF22AF">
            <w:pPr>
              <w:pStyle w:val="Default"/>
              <w:rPr>
                <w:sz w:val="20"/>
                <w:szCs w:val="20"/>
              </w:rPr>
            </w:pPr>
          </w:p>
        </w:tc>
        <w:tc>
          <w:tcPr>
            <w:tcW w:w="3267" w:type="dxa"/>
          </w:tcPr>
          <w:p w14:paraId="2CC36B82" w14:textId="2C8CDB86" w:rsidR="009772BB" w:rsidRPr="0088770D" w:rsidRDefault="009772BB" w:rsidP="00AF22AF">
            <w:pPr>
              <w:rPr>
                <w:sz w:val="20"/>
                <w:szCs w:val="20"/>
              </w:rPr>
            </w:pPr>
          </w:p>
        </w:tc>
      </w:tr>
      <w:tr w:rsidR="009772BB" w:rsidRPr="002C320B" w14:paraId="7369924E" w14:textId="77777777" w:rsidTr="009772BB">
        <w:trPr>
          <w:trHeight w:val="589"/>
        </w:trPr>
        <w:tc>
          <w:tcPr>
            <w:tcW w:w="675" w:type="dxa"/>
          </w:tcPr>
          <w:p w14:paraId="00679E0B" w14:textId="77777777" w:rsidR="009772BB" w:rsidRPr="0088770D" w:rsidRDefault="009772BB" w:rsidP="009772BB">
            <w:pPr>
              <w:pStyle w:val="Lijstalinea"/>
              <w:numPr>
                <w:ilvl w:val="0"/>
                <w:numId w:val="43"/>
              </w:numPr>
              <w:spacing w:line="240" w:lineRule="auto"/>
              <w:rPr>
                <w:sz w:val="20"/>
                <w:szCs w:val="20"/>
              </w:rPr>
            </w:pPr>
          </w:p>
        </w:tc>
        <w:tc>
          <w:tcPr>
            <w:tcW w:w="2036" w:type="dxa"/>
            <w:noWrap/>
          </w:tcPr>
          <w:p w14:paraId="2226CF0F" w14:textId="64CE4337" w:rsidR="009772BB" w:rsidRPr="0088770D" w:rsidRDefault="009772BB" w:rsidP="00AF22AF">
            <w:pPr>
              <w:rPr>
                <w:sz w:val="20"/>
                <w:szCs w:val="20"/>
              </w:rPr>
            </w:pPr>
          </w:p>
        </w:tc>
        <w:tc>
          <w:tcPr>
            <w:tcW w:w="3287" w:type="dxa"/>
          </w:tcPr>
          <w:p w14:paraId="45E23BBB" w14:textId="7533F1C0" w:rsidR="009772BB" w:rsidRPr="0088770D" w:rsidRDefault="009772BB" w:rsidP="00AF22AF">
            <w:pPr>
              <w:rPr>
                <w:sz w:val="20"/>
                <w:szCs w:val="20"/>
              </w:rPr>
            </w:pPr>
          </w:p>
        </w:tc>
        <w:tc>
          <w:tcPr>
            <w:tcW w:w="3267" w:type="dxa"/>
          </w:tcPr>
          <w:p w14:paraId="131A4F86" w14:textId="0A2CD6AA" w:rsidR="009772BB" w:rsidRPr="0088770D" w:rsidRDefault="009772BB" w:rsidP="00AF22AF">
            <w:pPr>
              <w:rPr>
                <w:sz w:val="20"/>
                <w:szCs w:val="20"/>
              </w:rPr>
            </w:pPr>
          </w:p>
        </w:tc>
      </w:tr>
    </w:tbl>
    <w:p w14:paraId="341EB73E" w14:textId="77777777" w:rsidR="009772BB" w:rsidRPr="006C135C" w:rsidRDefault="009772BB" w:rsidP="009772BB"/>
    <w:p w14:paraId="1B5C5566" w14:textId="25897762" w:rsidR="009772BB" w:rsidRPr="009772BB" w:rsidRDefault="009772BB">
      <w:pPr>
        <w:spacing w:line="240" w:lineRule="auto"/>
        <w:rPr>
          <w:b/>
          <w:bCs/>
          <w:caps/>
          <w:color w:val="1F497D" w:themeColor="text2"/>
          <w:sz w:val="28"/>
          <w:szCs w:val="28"/>
        </w:rPr>
      </w:pPr>
      <w:bookmarkStart w:id="12" w:name="_GoBack"/>
      <w:bookmarkEnd w:id="12"/>
    </w:p>
    <w:sectPr w:rsidR="009772BB" w:rsidRPr="009772BB" w:rsidSect="00D8182C">
      <w:headerReference w:type="default" r:id="rId11"/>
      <w:footerReference w:type="default" r:id="rId12"/>
      <w:headerReference w:type="first" r:id="rId13"/>
      <w:type w:val="continuous"/>
      <w:pgSz w:w="11907" w:h="16840" w:code="9"/>
      <w:pgMar w:top="1962" w:right="1418" w:bottom="1440" w:left="1440" w:header="284" w:footer="635" w:gutter="0"/>
      <w:pgNumType w:start="1"/>
      <w:cols w:space="708"/>
      <w:formProt w:val="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1F24B" w14:textId="77777777" w:rsidR="00410980" w:rsidRDefault="00410980" w:rsidP="00213ACC">
      <w:r>
        <w:separator/>
      </w:r>
    </w:p>
  </w:endnote>
  <w:endnote w:type="continuationSeparator" w:id="0">
    <w:p w14:paraId="0761CBAB" w14:textId="77777777" w:rsidR="00410980" w:rsidRDefault="00410980" w:rsidP="00213ACC">
      <w:r>
        <w:continuationSeparator/>
      </w:r>
    </w:p>
  </w:endnote>
  <w:endnote w:type="continuationNotice" w:id="1">
    <w:p w14:paraId="1C6DE4BB" w14:textId="77777777" w:rsidR="00410980" w:rsidRDefault="004109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chiphol Frutiger">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heSans">
    <w:altName w:val="Courier New"/>
    <w:charset w:val="00"/>
    <w:family w:val="auto"/>
    <w:pitch w:val="variable"/>
    <w:sig w:usb0="00000003" w:usb1="00000000" w:usb2="00000000" w:usb3="00000000" w:csb0="00000001" w:csb1="00000000"/>
  </w:font>
  <w:font w:name="Schiphol Frutiger,Times New Ro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C43E" w14:textId="6E9978DA" w:rsidR="00410980" w:rsidRPr="00AB7CA6" w:rsidRDefault="00410980" w:rsidP="08ACE5FB">
    <w:pPr>
      <w:pStyle w:val="Voettekst"/>
      <w:tabs>
        <w:tab w:val="clear" w:pos="4153"/>
        <w:tab w:val="clear" w:pos="8306"/>
        <w:tab w:val="right" w:pos="8931"/>
      </w:tabs>
      <w:jc w:val="left"/>
      <w:rPr>
        <w:color w:val="000000" w:themeColor="text1"/>
        <w:sz w:val="16"/>
        <w:szCs w:val="16"/>
      </w:rPr>
    </w:pPr>
    <w:r>
      <w:rPr>
        <w:lang w:val="en-GB"/>
      </w:rPr>
      <w:fldChar w:fldCharType="begin"/>
    </w:r>
    <w:r w:rsidRPr="00B67640">
      <w:rPr>
        <w:color w:val="000000" w:themeColor="text1"/>
        <w:sz w:val="16"/>
        <w:szCs w:val="16"/>
      </w:rPr>
      <w:instrText xml:space="preserve"> FILENAME  \* FirstCap  \* MERGEFORMAT </w:instrText>
    </w:r>
    <w:r>
      <w:rPr>
        <w:color w:val="000000" w:themeColor="text1"/>
        <w:sz w:val="16"/>
        <w:szCs w:val="16"/>
        <w:lang w:val="en-GB"/>
      </w:rPr>
      <w:fldChar w:fldCharType="separate"/>
    </w:r>
    <w:r w:rsidRPr="00B67640">
      <w:rPr>
        <w:noProof/>
        <w:color w:val="000000" w:themeColor="text1"/>
        <w:sz w:val="16"/>
        <w:szCs w:val="16"/>
      </w:rPr>
      <w:t>Selecti</w:t>
    </w:r>
    <w:r>
      <w:rPr>
        <w:noProof/>
        <w:color w:val="000000" w:themeColor="text1"/>
        <w:sz w:val="16"/>
        <w:szCs w:val="16"/>
      </w:rPr>
      <w:t>on guidelines</w:t>
    </w:r>
    <w:r>
      <w:rPr>
        <w:lang w:val="en-GB"/>
      </w:rPr>
      <w:fldChar w:fldCharType="end"/>
    </w:r>
    <w:r w:rsidRPr="00B67640">
      <w:rPr>
        <w:color w:val="000000" w:themeColor="text1"/>
        <w:sz w:val="16"/>
        <w:szCs w:val="16"/>
      </w:rPr>
      <w:t xml:space="preserve"> </w:t>
    </w:r>
    <w:r w:rsidRPr="00B67640">
      <w:rPr>
        <w:color w:val="000000" w:themeColor="text1"/>
        <w:sz w:val="16"/>
        <w:szCs w:val="16"/>
      </w:rPr>
      <w:tab/>
      <w:t xml:space="preserve">Page </w:t>
    </w:r>
    <w:r>
      <w:rPr>
        <w:noProof/>
        <w:color w:val="000000" w:themeColor="text1"/>
        <w:sz w:val="16"/>
        <w:szCs w:val="16"/>
        <w:lang w:val="en-GB"/>
      </w:rPr>
      <w:fldChar w:fldCharType="begin"/>
    </w:r>
    <w:r w:rsidRPr="00B67640">
      <w:rPr>
        <w:color w:val="000000" w:themeColor="text1"/>
        <w:sz w:val="16"/>
        <w:szCs w:val="16"/>
      </w:rPr>
      <w:instrText xml:space="preserve"> PAGE  \* Arabic  \* MERGEFORMAT </w:instrText>
    </w:r>
    <w:r>
      <w:rPr>
        <w:color w:val="000000" w:themeColor="text1"/>
        <w:sz w:val="16"/>
        <w:szCs w:val="16"/>
        <w:lang w:val="en-GB"/>
      </w:rPr>
      <w:fldChar w:fldCharType="separate"/>
    </w:r>
    <w:r w:rsidR="007F4AEA">
      <w:rPr>
        <w:noProof/>
        <w:color w:val="000000" w:themeColor="text1"/>
        <w:sz w:val="16"/>
        <w:szCs w:val="16"/>
      </w:rPr>
      <w:t>28</w:t>
    </w:r>
    <w:r>
      <w:rPr>
        <w:noProof/>
        <w:color w:val="000000" w:themeColor="text1"/>
        <w:sz w:val="16"/>
        <w:szCs w:val="16"/>
        <w:lang w:val="en-GB"/>
      </w:rPr>
      <w:fldChar w:fldCharType="end"/>
    </w:r>
    <w:r w:rsidRPr="00B67640">
      <w:rPr>
        <w:color w:val="000000" w:themeColor="text1"/>
        <w:sz w:val="16"/>
        <w:szCs w:val="16"/>
      </w:rPr>
      <w:t xml:space="preserve"> of </w:t>
    </w:r>
    <w:r>
      <w:rPr>
        <w:noProof/>
        <w:color w:val="000000" w:themeColor="text1"/>
        <w:sz w:val="16"/>
        <w:szCs w:val="16"/>
        <w:lang w:val="en-GB"/>
      </w:rPr>
      <w:fldChar w:fldCharType="begin"/>
    </w:r>
    <w:r w:rsidRPr="00B67640">
      <w:rPr>
        <w:color w:val="000000" w:themeColor="text1"/>
        <w:sz w:val="16"/>
        <w:szCs w:val="16"/>
      </w:rPr>
      <w:instrText xml:space="preserve"> NUMPAGES  \* Arabic  \* MERGEFORMAT </w:instrText>
    </w:r>
    <w:r>
      <w:rPr>
        <w:color w:val="000000" w:themeColor="text1"/>
        <w:sz w:val="16"/>
        <w:szCs w:val="16"/>
        <w:lang w:val="en-GB"/>
      </w:rPr>
      <w:fldChar w:fldCharType="separate"/>
    </w:r>
    <w:r w:rsidR="007F4AEA">
      <w:rPr>
        <w:noProof/>
        <w:color w:val="000000" w:themeColor="text1"/>
        <w:sz w:val="16"/>
        <w:szCs w:val="16"/>
      </w:rPr>
      <w:t>28</w:t>
    </w:r>
    <w:r>
      <w:rPr>
        <w:noProof/>
        <w:color w:val="000000" w:themeColor="text1"/>
        <w:sz w:val="16"/>
        <w:szCs w:val="16"/>
        <w:lang w:val="en-GB"/>
      </w:rPr>
      <w:fldChar w:fldCharType="end"/>
    </w:r>
  </w:p>
  <w:p w14:paraId="27C453A5" w14:textId="77777777" w:rsidR="00410980" w:rsidRPr="00D17731" w:rsidRDefault="00410980" w:rsidP="00D17731">
    <w:pPr>
      <w:pStyle w:val="Voettekst"/>
    </w:pPr>
  </w:p>
  <w:p w14:paraId="574A592A" w14:textId="77777777" w:rsidR="00410980" w:rsidRDefault="00410980"/>
  <w:p w14:paraId="7EED1377" w14:textId="77777777" w:rsidR="00410980" w:rsidRDefault="004109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41C3B" w14:textId="77777777" w:rsidR="00410980" w:rsidRDefault="00410980" w:rsidP="00213ACC">
      <w:r>
        <w:separator/>
      </w:r>
    </w:p>
  </w:footnote>
  <w:footnote w:type="continuationSeparator" w:id="0">
    <w:p w14:paraId="31CED41C" w14:textId="77777777" w:rsidR="00410980" w:rsidRDefault="00410980" w:rsidP="00213ACC">
      <w:r>
        <w:continuationSeparator/>
      </w:r>
    </w:p>
  </w:footnote>
  <w:footnote w:type="continuationNotice" w:id="1">
    <w:p w14:paraId="70F7DFE2" w14:textId="77777777" w:rsidR="00410980" w:rsidRDefault="004109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A9EC" w14:textId="77777777" w:rsidR="00410980" w:rsidRDefault="00410980">
    <w:pPr>
      <w:pStyle w:val="Koptekst"/>
    </w:pPr>
    <w:r>
      <w:rPr>
        <w:bCs/>
        <w:noProof/>
        <w:lang w:eastAsia="nl-NL"/>
      </w:rPr>
      <w:drawing>
        <wp:anchor distT="0" distB="0" distL="114300" distR="114300" simplePos="0" relativeHeight="251658241" behindDoc="0" locked="0" layoutInCell="1" allowOverlap="1" wp14:anchorId="3A1197FF" wp14:editId="5000EF99">
          <wp:simplePos x="0" y="0"/>
          <wp:positionH relativeFrom="column">
            <wp:posOffset>4402455</wp:posOffset>
          </wp:positionH>
          <wp:positionV relativeFrom="paragraph">
            <wp:posOffset>264160</wp:posOffset>
          </wp:positionV>
          <wp:extent cx="1563370" cy="619125"/>
          <wp:effectExtent l="0" t="0" r="0" b="9525"/>
          <wp:wrapNone/>
          <wp:docPr id="13" name="Afbeelding 13" descr="https://brandportal.schiphol.nl/media/cache/673/11562-6ba33a1b66dd7462d5358abf56e4fbeb//11562-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andportal.schiphol.nl/media/cache/673/11562-6ba33a1b66dd7462d5358abf56e4fbeb//11562-29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87C9" w14:textId="77777777" w:rsidR="00410980" w:rsidRDefault="00410980" w:rsidP="00DB4BF9">
    <w:pPr>
      <w:pStyle w:val="Koptekst"/>
      <w:tabs>
        <w:tab w:val="clear" w:pos="4153"/>
        <w:tab w:val="clear" w:pos="8306"/>
        <w:tab w:val="right" w:pos="9027"/>
      </w:tabs>
    </w:pPr>
    <w:r>
      <w:rPr>
        <w:bCs/>
        <w:noProof/>
        <w:lang w:eastAsia="nl-NL"/>
      </w:rPr>
      <w:drawing>
        <wp:anchor distT="0" distB="0" distL="114300" distR="114300" simplePos="0" relativeHeight="251658240" behindDoc="0" locked="0" layoutInCell="1" allowOverlap="1" wp14:anchorId="4EF491E1" wp14:editId="178D41A7">
          <wp:simplePos x="0" y="0"/>
          <wp:positionH relativeFrom="column">
            <wp:posOffset>4250055</wp:posOffset>
          </wp:positionH>
          <wp:positionV relativeFrom="paragraph">
            <wp:posOffset>111795</wp:posOffset>
          </wp:positionV>
          <wp:extent cx="1563370" cy="619125"/>
          <wp:effectExtent l="0" t="0" r="0" b="9525"/>
          <wp:wrapNone/>
          <wp:docPr id="14" name="Afbeelding 14" descr="https://brandportal.schiphol.nl/media/cache/673/11562-6ba33a1b66dd7462d5358abf56e4fbeb//11562-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andportal.schiphol.nl/media/cache/673/11562-6ba33a1b66dd7462d5358abf56e4fbeb//11562-29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00D"/>
    <w:multiLevelType w:val="hybridMultilevel"/>
    <w:tmpl w:val="29561B5A"/>
    <w:lvl w:ilvl="0" w:tplc="ED98A248">
      <w:start w:val="746"/>
      <w:numFmt w:val="bullet"/>
      <w:lvlText w:val="-"/>
      <w:lvlJc w:val="left"/>
      <w:pPr>
        <w:ind w:left="720" w:hanging="360"/>
      </w:pPr>
      <w:rPr>
        <w:rFonts w:ascii="Schiphol Frutiger" w:eastAsiaTheme="minorHAnsi" w:hAnsi="Schiphol Frutiger"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D61D80"/>
    <w:multiLevelType w:val="hybridMultilevel"/>
    <w:tmpl w:val="D5A8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B26BC"/>
    <w:multiLevelType w:val="hybridMultilevel"/>
    <w:tmpl w:val="E8464E48"/>
    <w:lvl w:ilvl="0" w:tplc="1D14F698">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A304BF"/>
    <w:multiLevelType w:val="hybridMultilevel"/>
    <w:tmpl w:val="E6CA6ADA"/>
    <w:lvl w:ilvl="0" w:tplc="153E50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9193EFF"/>
    <w:multiLevelType w:val="hybridMultilevel"/>
    <w:tmpl w:val="7DE2E0C0"/>
    <w:lvl w:ilvl="0" w:tplc="04130001">
      <w:start w:val="1"/>
      <w:numFmt w:val="bullet"/>
      <w:lvlText w:val=""/>
      <w:lvlJc w:val="left"/>
      <w:pPr>
        <w:ind w:left="360" w:hanging="360"/>
      </w:pPr>
      <w:rPr>
        <w:rFonts w:ascii="Symbol" w:hAnsi="Symbol" w:hint="default"/>
      </w:rPr>
    </w:lvl>
    <w:lvl w:ilvl="1" w:tplc="050264F0">
      <w:numFmt w:val="bullet"/>
      <w:lvlText w:val="•"/>
      <w:lvlJc w:val="left"/>
      <w:pPr>
        <w:ind w:left="1455" w:hanging="735"/>
      </w:pPr>
      <w:rPr>
        <w:rFonts w:ascii="Schiphol Frutiger" w:eastAsia="Times New Roman" w:hAnsi="Schiphol Frutiger"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EB84F20"/>
    <w:multiLevelType w:val="hybridMultilevel"/>
    <w:tmpl w:val="E6CA6ADA"/>
    <w:lvl w:ilvl="0" w:tplc="153E50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0FDF15F0"/>
    <w:multiLevelType w:val="hybridMultilevel"/>
    <w:tmpl w:val="C8C60F80"/>
    <w:lvl w:ilvl="0" w:tplc="0413000F">
      <w:start w:val="1"/>
      <w:numFmt w:val="decimal"/>
      <w:lvlText w:val="%1."/>
      <w:lvlJc w:val="left"/>
      <w:pPr>
        <w:ind w:left="720" w:hanging="360"/>
      </w:pPr>
      <w:rPr>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0B062C5"/>
    <w:multiLevelType w:val="multilevel"/>
    <w:tmpl w:val="DBB67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95274A"/>
    <w:multiLevelType w:val="hybridMultilevel"/>
    <w:tmpl w:val="FD8225AA"/>
    <w:lvl w:ilvl="0" w:tplc="62E2180C">
      <w:start w:val="1"/>
      <w:numFmt w:val="upperLetter"/>
      <w:lvlText w:val="%1"/>
      <w:lvlJc w:val="left"/>
      <w:pPr>
        <w:ind w:left="360" w:hanging="360"/>
      </w:pPr>
      <w:rPr>
        <w:rFonts w:hint="default"/>
      </w:rPr>
    </w:lvl>
    <w:lvl w:ilvl="1" w:tplc="04130015">
      <w:start w:val="1"/>
      <w:numFmt w:val="upperLetter"/>
      <w:lvlText w:val="%2."/>
      <w:lvlJc w:val="left"/>
      <w:pPr>
        <w:ind w:left="1455" w:hanging="73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132330"/>
    <w:multiLevelType w:val="hybridMultilevel"/>
    <w:tmpl w:val="555AB36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10" w:hanging="360"/>
      </w:pPr>
      <w:rPr>
        <w:rFonts w:ascii="Courier New" w:hAnsi="Courier New" w:cs="Courier New" w:hint="default"/>
      </w:rPr>
    </w:lvl>
    <w:lvl w:ilvl="2" w:tplc="04130005">
      <w:start w:val="1"/>
      <w:numFmt w:val="bullet"/>
      <w:lvlText w:val=""/>
      <w:lvlJc w:val="left"/>
      <w:pPr>
        <w:ind w:left="1135" w:hanging="360"/>
      </w:pPr>
      <w:rPr>
        <w:rFonts w:ascii="Wingdings" w:hAnsi="Wingdings" w:hint="default"/>
      </w:rPr>
    </w:lvl>
    <w:lvl w:ilvl="3" w:tplc="04130001">
      <w:start w:val="1"/>
      <w:numFmt w:val="bullet"/>
      <w:lvlText w:val=""/>
      <w:lvlJc w:val="left"/>
      <w:pPr>
        <w:ind w:left="156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C1B7F0B"/>
    <w:multiLevelType w:val="multilevel"/>
    <w:tmpl w:val="1CA43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A16E5"/>
    <w:multiLevelType w:val="hybridMultilevel"/>
    <w:tmpl w:val="FD3A2E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1B1C9D"/>
    <w:multiLevelType w:val="hybridMultilevel"/>
    <w:tmpl w:val="D72A16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10" w:hanging="360"/>
      </w:pPr>
      <w:rPr>
        <w:rFonts w:ascii="Courier New" w:hAnsi="Courier New" w:cs="Courier New" w:hint="default"/>
      </w:rPr>
    </w:lvl>
    <w:lvl w:ilvl="2" w:tplc="04130005">
      <w:start w:val="1"/>
      <w:numFmt w:val="bullet"/>
      <w:lvlText w:val=""/>
      <w:lvlJc w:val="left"/>
      <w:pPr>
        <w:ind w:left="1135" w:hanging="360"/>
      </w:pPr>
      <w:rPr>
        <w:rFonts w:ascii="Wingdings" w:hAnsi="Wingdings" w:hint="default"/>
      </w:rPr>
    </w:lvl>
    <w:lvl w:ilvl="3" w:tplc="04130001">
      <w:start w:val="1"/>
      <w:numFmt w:val="bullet"/>
      <w:lvlText w:val=""/>
      <w:lvlJc w:val="left"/>
      <w:pPr>
        <w:ind w:left="156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28B61951"/>
    <w:multiLevelType w:val="hybridMultilevel"/>
    <w:tmpl w:val="EBA24B2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DCA68CD"/>
    <w:multiLevelType w:val="hybridMultilevel"/>
    <w:tmpl w:val="BE345F7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792BA5"/>
    <w:multiLevelType w:val="multilevel"/>
    <w:tmpl w:val="2A8C8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8E2ECD"/>
    <w:multiLevelType w:val="hybridMultilevel"/>
    <w:tmpl w:val="64C8E0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10" w:hanging="360"/>
      </w:pPr>
      <w:rPr>
        <w:rFonts w:ascii="Courier New" w:hAnsi="Courier New" w:cs="Courier New" w:hint="default"/>
      </w:rPr>
    </w:lvl>
    <w:lvl w:ilvl="2" w:tplc="04130005">
      <w:start w:val="1"/>
      <w:numFmt w:val="bullet"/>
      <w:lvlText w:val=""/>
      <w:lvlJc w:val="left"/>
      <w:pPr>
        <w:ind w:left="1135" w:hanging="360"/>
      </w:pPr>
      <w:rPr>
        <w:rFonts w:ascii="Wingdings" w:hAnsi="Wingdings" w:hint="default"/>
      </w:rPr>
    </w:lvl>
    <w:lvl w:ilvl="3" w:tplc="04130001">
      <w:start w:val="1"/>
      <w:numFmt w:val="bullet"/>
      <w:lvlText w:val=""/>
      <w:lvlJc w:val="left"/>
      <w:pPr>
        <w:ind w:left="156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37335F5E"/>
    <w:multiLevelType w:val="hybridMultilevel"/>
    <w:tmpl w:val="D39E0750"/>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A7A18BD"/>
    <w:multiLevelType w:val="hybridMultilevel"/>
    <w:tmpl w:val="D39E0750"/>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1B61261"/>
    <w:multiLevelType w:val="hybridMultilevel"/>
    <w:tmpl w:val="3E9C56F8"/>
    <w:lvl w:ilvl="0" w:tplc="FD121F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E61C19"/>
    <w:multiLevelType w:val="hybridMultilevel"/>
    <w:tmpl w:val="257E9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FB68EA"/>
    <w:multiLevelType w:val="hybridMultilevel"/>
    <w:tmpl w:val="2FBCA860"/>
    <w:lvl w:ilvl="0" w:tplc="04130019">
      <w:start w:val="1"/>
      <w:numFmt w:val="lowerLetter"/>
      <w:lvlText w:val="%1."/>
      <w:lvlJc w:val="left"/>
      <w:pPr>
        <w:ind w:left="360" w:hanging="360"/>
      </w:pPr>
      <w:rPr>
        <w:rFonts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3" w15:restartNumberingAfterBreak="0">
    <w:nsid w:val="503263F1"/>
    <w:multiLevelType w:val="hybridMultilevel"/>
    <w:tmpl w:val="417C8F5A"/>
    <w:lvl w:ilvl="0" w:tplc="63D8EA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AE44BA"/>
    <w:multiLevelType w:val="hybridMultilevel"/>
    <w:tmpl w:val="6D84FAEE"/>
    <w:lvl w:ilvl="0" w:tplc="597AF73C">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5170999"/>
    <w:multiLevelType w:val="hybridMultilevel"/>
    <w:tmpl w:val="DF7E9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635769"/>
    <w:multiLevelType w:val="hybridMultilevel"/>
    <w:tmpl w:val="30022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0F6800"/>
    <w:multiLevelType w:val="multilevel"/>
    <w:tmpl w:val="98F20A80"/>
    <w:styleLink w:val="Stijl1"/>
    <w:lvl w:ilvl="0">
      <w:start w:val="1"/>
      <w:numFmt w:val="none"/>
      <w:lvlText w:val="%1"/>
      <w:lvlJc w:val="left"/>
      <w:pPr>
        <w:ind w:left="0" w:firstLine="0"/>
      </w:pPr>
      <w:rPr>
        <w:rFonts w:ascii="Schiphol Frutiger" w:hAnsi="Schiphol Frutiger" w:hint="default"/>
        <w:b/>
        <w:i w:val="0"/>
        <w:caps/>
        <w:color w:val="1F497D" w:themeColor="text2"/>
        <w:sz w:val="28"/>
        <w:u w:color="1F497D"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F54292"/>
    <w:multiLevelType w:val="hybridMultilevel"/>
    <w:tmpl w:val="FD8225AA"/>
    <w:lvl w:ilvl="0" w:tplc="62E2180C">
      <w:start w:val="1"/>
      <w:numFmt w:val="upperLetter"/>
      <w:lvlText w:val="%1"/>
      <w:lvlJc w:val="left"/>
      <w:pPr>
        <w:ind w:left="360" w:hanging="360"/>
      </w:pPr>
      <w:rPr>
        <w:rFonts w:hint="default"/>
      </w:rPr>
    </w:lvl>
    <w:lvl w:ilvl="1" w:tplc="04130015">
      <w:start w:val="1"/>
      <w:numFmt w:val="upperLetter"/>
      <w:lvlText w:val="%2."/>
      <w:lvlJc w:val="left"/>
      <w:pPr>
        <w:ind w:left="1455" w:hanging="73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A792D57"/>
    <w:multiLevelType w:val="hybridMultilevel"/>
    <w:tmpl w:val="75CC7C5A"/>
    <w:lvl w:ilvl="0" w:tplc="2D9C33C8">
      <w:start w:val="1"/>
      <w:numFmt w:val="bullet"/>
      <w:lvlText w:val=""/>
      <w:lvlJc w:val="left"/>
      <w:pPr>
        <w:ind w:left="720" w:hanging="360"/>
      </w:pPr>
      <w:rPr>
        <w:rFonts w:ascii="Symbol" w:hAnsi="Symbol" w:hint="default"/>
        <w:sz w:val="18"/>
        <w:szCs w:val="18"/>
      </w:rPr>
    </w:lvl>
    <w:lvl w:ilvl="1" w:tplc="0250383E">
      <w:start w:val="1"/>
      <w:numFmt w:val="bullet"/>
      <w:lvlText w:val="o"/>
      <w:lvlJc w:val="left"/>
      <w:pPr>
        <w:ind w:left="1440" w:hanging="360"/>
      </w:pPr>
      <w:rPr>
        <w:rFonts w:ascii="Courier New" w:hAnsi="Courier New" w:cs="Courier New" w:hint="default"/>
        <w:sz w:val="18"/>
        <w:szCs w:val="18"/>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7D27CA"/>
    <w:multiLevelType w:val="hybridMultilevel"/>
    <w:tmpl w:val="38928A44"/>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0413000F">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E721B2"/>
    <w:multiLevelType w:val="hybridMultilevel"/>
    <w:tmpl w:val="A9D27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0241164"/>
    <w:multiLevelType w:val="hybridMultilevel"/>
    <w:tmpl w:val="D34CAC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15D084E"/>
    <w:multiLevelType w:val="hybridMultilevel"/>
    <w:tmpl w:val="8B129E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F0D61"/>
    <w:multiLevelType w:val="hybridMultilevel"/>
    <w:tmpl w:val="BD7A8D74"/>
    <w:lvl w:ilvl="0" w:tplc="D2E2C3D0">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0971DB2"/>
    <w:multiLevelType w:val="hybridMultilevel"/>
    <w:tmpl w:val="FE9C31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4C918F9"/>
    <w:multiLevelType w:val="hybridMultilevel"/>
    <w:tmpl w:val="5C9C3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8A01B3"/>
    <w:multiLevelType w:val="hybridMultilevel"/>
    <w:tmpl w:val="B86C9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9F916FB"/>
    <w:multiLevelType w:val="hybridMultilevel"/>
    <w:tmpl w:val="8AEE7380"/>
    <w:lvl w:ilvl="0" w:tplc="1A9A02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747E06"/>
    <w:multiLevelType w:val="multilevel"/>
    <w:tmpl w:val="687E197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1" w15:restartNumberingAfterBreak="0">
    <w:nsid w:val="7FED0BF5"/>
    <w:multiLevelType w:val="multilevel"/>
    <w:tmpl w:val="25FA53EA"/>
    <w:lvl w:ilvl="0">
      <w:start w:val="1"/>
      <w:numFmt w:val="decimal"/>
      <w:lvlText w:val="%1."/>
      <w:lvlJc w:val="left"/>
      <w:pPr>
        <w:ind w:left="360" w:hanging="360"/>
      </w:pPr>
    </w:lvl>
    <w:lvl w:ilvl="1">
      <w:start w:val="3"/>
      <w:numFmt w:val="decimal"/>
      <w:isLgl/>
      <w:lvlText w:val="%1.%2"/>
      <w:lvlJc w:val="left"/>
      <w:pPr>
        <w:ind w:left="735" w:hanging="735"/>
      </w:pPr>
      <w:rPr>
        <w:rFonts w:hint="default"/>
      </w:rPr>
    </w:lvl>
    <w:lvl w:ilvl="2">
      <w:start w:val="1"/>
      <w:numFmt w:val="decimal"/>
      <w:isLgl/>
      <w:lvlText w:val="%1.%2.%3"/>
      <w:lvlJc w:val="left"/>
      <w:pPr>
        <w:ind w:left="735" w:hanging="735"/>
      </w:pPr>
      <w:rPr>
        <w:rFonts w:hint="default"/>
        <w:b/>
      </w:rPr>
    </w:lvl>
    <w:lvl w:ilvl="3">
      <w:start w:val="1"/>
      <w:numFmt w:val="decimal"/>
      <w:isLgl/>
      <w:lvlText w:val="%1.%2.%3.%4"/>
      <w:lvlJc w:val="left"/>
      <w:pPr>
        <w:ind w:left="735" w:hanging="735"/>
      </w:pPr>
      <w:rPr>
        <w:rFonts w:hint="default"/>
      </w:rPr>
    </w:lvl>
    <w:lvl w:ilvl="4">
      <w:start w:val="1"/>
      <w:numFmt w:val="decimal"/>
      <w:isLgl/>
      <w:lvlText w:val="%1.%2.%3.%4.%5"/>
      <w:lvlJc w:val="left"/>
      <w:pPr>
        <w:ind w:left="735" w:hanging="735"/>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3"/>
  </w:num>
  <w:num w:numId="2">
    <w:abstractNumId w:val="41"/>
  </w:num>
  <w:num w:numId="3">
    <w:abstractNumId w:val="21"/>
  </w:num>
  <w:num w:numId="4">
    <w:abstractNumId w:val="40"/>
  </w:num>
  <w:num w:numId="5">
    <w:abstractNumId w:val="27"/>
  </w:num>
  <w:num w:numId="6">
    <w:abstractNumId w:val="3"/>
  </w:num>
  <w:num w:numId="7">
    <w:abstractNumId w:val="23"/>
  </w:num>
  <w:num w:numId="8">
    <w:abstractNumId w:val="37"/>
  </w:num>
  <w:num w:numId="9">
    <w:abstractNumId w:val="14"/>
  </w:num>
  <w:num w:numId="10">
    <w:abstractNumId w:val="4"/>
  </w:num>
  <w:num w:numId="11">
    <w:abstractNumId w:val="31"/>
  </w:num>
  <w:num w:numId="12">
    <w:abstractNumId w:val="5"/>
  </w:num>
  <w:num w:numId="13">
    <w:abstractNumId w:val="32"/>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7"/>
  </w:num>
  <w:num w:numId="17">
    <w:abstractNumId w:val="18"/>
  </w:num>
  <w:num w:numId="18">
    <w:abstractNumId w:val="8"/>
  </w:num>
  <w:num w:numId="19">
    <w:abstractNumId w:val="28"/>
  </w:num>
  <w:num w:numId="20">
    <w:abstractNumId w:val="29"/>
  </w:num>
  <w:num w:numId="21">
    <w:abstractNumId w:val="9"/>
  </w:num>
  <w:num w:numId="22">
    <w:abstractNumId w:val="16"/>
  </w:num>
  <w:num w:numId="23">
    <w:abstractNumId w:val="12"/>
  </w:num>
  <w:num w:numId="24">
    <w:abstractNumId w:val="10"/>
  </w:num>
  <w:num w:numId="25">
    <w:abstractNumId w:val="30"/>
  </w:num>
  <w:num w:numId="26">
    <w:abstractNumId w:val="30"/>
  </w:num>
  <w:num w:numId="27">
    <w:abstractNumId w:val="2"/>
  </w:num>
  <w:num w:numId="28">
    <w:abstractNumId w:val="33"/>
  </w:num>
  <w:num w:numId="29">
    <w:abstractNumId w:val="35"/>
  </w:num>
  <w:num w:numId="30">
    <w:abstractNumId w:val="11"/>
  </w:num>
  <w:num w:numId="31">
    <w:abstractNumId w:val="24"/>
  </w:num>
  <w:num w:numId="32">
    <w:abstractNumId w:val="19"/>
  </w:num>
  <w:num w:numId="33">
    <w:abstractNumId w:val="25"/>
  </w:num>
  <w:num w:numId="34">
    <w:abstractNumId w:val="39"/>
  </w:num>
  <w:num w:numId="35">
    <w:abstractNumId w:val="15"/>
  </w:num>
  <w:num w:numId="36">
    <w:abstractNumId w:val="20"/>
  </w:num>
  <w:num w:numId="37">
    <w:abstractNumId w:val="6"/>
    <w:lvlOverride w:ilvl="0">
      <w:startOverride w:val="1"/>
    </w:lvlOverride>
    <w:lvlOverride w:ilvl="1"/>
    <w:lvlOverride w:ilvl="2"/>
    <w:lvlOverride w:ilvl="3"/>
    <w:lvlOverride w:ilvl="4"/>
    <w:lvlOverride w:ilvl="5"/>
    <w:lvlOverride w:ilvl="6"/>
    <w:lvlOverride w:ilvl="7"/>
    <w:lvlOverride w:ilvl="8"/>
  </w:num>
  <w:num w:numId="38">
    <w:abstractNumId w:val="26"/>
  </w:num>
  <w:num w:numId="39">
    <w:abstractNumId w:val="7"/>
  </w:num>
  <w:num w:numId="40">
    <w:abstractNumId w:val="38"/>
  </w:num>
  <w:num w:numId="41">
    <w:abstractNumId w:val="40"/>
  </w:num>
  <w:num w:numId="42">
    <w:abstractNumId w:val="40"/>
  </w:num>
  <w:num w:numId="43">
    <w:abstractNumId w:val="36"/>
  </w:num>
  <w:num w:numId="44">
    <w:abstractNumId w:val="0"/>
  </w:num>
  <w:num w:numId="4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 w:val=" "/>
    <w:docVar w:name="NEW" w:val="1"/>
  </w:docVars>
  <w:rsids>
    <w:rsidRoot w:val="00213ACC"/>
    <w:rsid w:val="000001FD"/>
    <w:rsid w:val="00000207"/>
    <w:rsid w:val="00000B80"/>
    <w:rsid w:val="000013B3"/>
    <w:rsid w:val="00001448"/>
    <w:rsid w:val="0000326F"/>
    <w:rsid w:val="0000487A"/>
    <w:rsid w:val="000102D3"/>
    <w:rsid w:val="000108D4"/>
    <w:rsid w:val="000110F7"/>
    <w:rsid w:val="00011B20"/>
    <w:rsid w:val="000136A2"/>
    <w:rsid w:val="00013A2E"/>
    <w:rsid w:val="00013B21"/>
    <w:rsid w:val="0001442E"/>
    <w:rsid w:val="00014AF8"/>
    <w:rsid w:val="000150F7"/>
    <w:rsid w:val="00015485"/>
    <w:rsid w:val="00015F7C"/>
    <w:rsid w:val="00015FDF"/>
    <w:rsid w:val="0001646B"/>
    <w:rsid w:val="000174A3"/>
    <w:rsid w:val="0001783F"/>
    <w:rsid w:val="00017CA5"/>
    <w:rsid w:val="00017CBB"/>
    <w:rsid w:val="00020941"/>
    <w:rsid w:val="00020EC8"/>
    <w:rsid w:val="00022BB8"/>
    <w:rsid w:val="00023D2D"/>
    <w:rsid w:val="00023D3C"/>
    <w:rsid w:val="00024B9B"/>
    <w:rsid w:val="00024DBD"/>
    <w:rsid w:val="00025EBF"/>
    <w:rsid w:val="000268C8"/>
    <w:rsid w:val="00027654"/>
    <w:rsid w:val="000278E1"/>
    <w:rsid w:val="00027FC2"/>
    <w:rsid w:val="00034AF1"/>
    <w:rsid w:val="00034CCE"/>
    <w:rsid w:val="00035242"/>
    <w:rsid w:val="00036061"/>
    <w:rsid w:val="00041353"/>
    <w:rsid w:val="0004182E"/>
    <w:rsid w:val="000421ED"/>
    <w:rsid w:val="000430CB"/>
    <w:rsid w:val="000436FA"/>
    <w:rsid w:val="00043935"/>
    <w:rsid w:val="0004468D"/>
    <w:rsid w:val="000446BA"/>
    <w:rsid w:val="0004566B"/>
    <w:rsid w:val="00045BA1"/>
    <w:rsid w:val="00045ED9"/>
    <w:rsid w:val="000469E8"/>
    <w:rsid w:val="00046EAC"/>
    <w:rsid w:val="00050428"/>
    <w:rsid w:val="0005043E"/>
    <w:rsid w:val="00050F35"/>
    <w:rsid w:val="00051826"/>
    <w:rsid w:val="000527C3"/>
    <w:rsid w:val="00052B2F"/>
    <w:rsid w:val="00053D06"/>
    <w:rsid w:val="00054621"/>
    <w:rsid w:val="0005528B"/>
    <w:rsid w:val="0005555A"/>
    <w:rsid w:val="0005574B"/>
    <w:rsid w:val="00055922"/>
    <w:rsid w:val="00055A19"/>
    <w:rsid w:val="00056D0C"/>
    <w:rsid w:val="00060768"/>
    <w:rsid w:val="00061882"/>
    <w:rsid w:val="00062783"/>
    <w:rsid w:val="00063076"/>
    <w:rsid w:val="00063447"/>
    <w:rsid w:val="00065B33"/>
    <w:rsid w:val="00066454"/>
    <w:rsid w:val="00066D94"/>
    <w:rsid w:val="00067C91"/>
    <w:rsid w:val="00070C02"/>
    <w:rsid w:val="00070E5B"/>
    <w:rsid w:val="0007111E"/>
    <w:rsid w:val="00071503"/>
    <w:rsid w:val="00073CA7"/>
    <w:rsid w:val="00074FA0"/>
    <w:rsid w:val="000752A7"/>
    <w:rsid w:val="00075E5F"/>
    <w:rsid w:val="000760F7"/>
    <w:rsid w:val="0007684F"/>
    <w:rsid w:val="00077FB0"/>
    <w:rsid w:val="00077FB1"/>
    <w:rsid w:val="00080DCC"/>
    <w:rsid w:val="000816E7"/>
    <w:rsid w:val="00081B4C"/>
    <w:rsid w:val="00082135"/>
    <w:rsid w:val="0008353A"/>
    <w:rsid w:val="00083A1D"/>
    <w:rsid w:val="00084F19"/>
    <w:rsid w:val="00085025"/>
    <w:rsid w:val="00086DF4"/>
    <w:rsid w:val="00086F3C"/>
    <w:rsid w:val="000926DD"/>
    <w:rsid w:val="000934E7"/>
    <w:rsid w:val="00093BDC"/>
    <w:rsid w:val="00093EC5"/>
    <w:rsid w:val="00094B4E"/>
    <w:rsid w:val="00094EFA"/>
    <w:rsid w:val="00094F3C"/>
    <w:rsid w:val="000951E4"/>
    <w:rsid w:val="00097AAC"/>
    <w:rsid w:val="000A141A"/>
    <w:rsid w:val="000A146E"/>
    <w:rsid w:val="000A177F"/>
    <w:rsid w:val="000A2628"/>
    <w:rsid w:val="000A2E12"/>
    <w:rsid w:val="000A307B"/>
    <w:rsid w:val="000A4C41"/>
    <w:rsid w:val="000A5816"/>
    <w:rsid w:val="000A6C77"/>
    <w:rsid w:val="000B0798"/>
    <w:rsid w:val="000B1801"/>
    <w:rsid w:val="000B1BD8"/>
    <w:rsid w:val="000B1C65"/>
    <w:rsid w:val="000B1E03"/>
    <w:rsid w:val="000B2293"/>
    <w:rsid w:val="000B269F"/>
    <w:rsid w:val="000B310E"/>
    <w:rsid w:val="000B534E"/>
    <w:rsid w:val="000B62F7"/>
    <w:rsid w:val="000B68DD"/>
    <w:rsid w:val="000B69DA"/>
    <w:rsid w:val="000B7D0A"/>
    <w:rsid w:val="000B7DD9"/>
    <w:rsid w:val="000B7F53"/>
    <w:rsid w:val="000C09C9"/>
    <w:rsid w:val="000C28B8"/>
    <w:rsid w:val="000C2C01"/>
    <w:rsid w:val="000C4445"/>
    <w:rsid w:val="000C537E"/>
    <w:rsid w:val="000C54A7"/>
    <w:rsid w:val="000C7414"/>
    <w:rsid w:val="000C79EC"/>
    <w:rsid w:val="000D00D0"/>
    <w:rsid w:val="000D0D8E"/>
    <w:rsid w:val="000D0F34"/>
    <w:rsid w:val="000D1083"/>
    <w:rsid w:val="000D1216"/>
    <w:rsid w:val="000D1AD4"/>
    <w:rsid w:val="000D27B6"/>
    <w:rsid w:val="000D29A2"/>
    <w:rsid w:val="000D4627"/>
    <w:rsid w:val="000D580F"/>
    <w:rsid w:val="000D6948"/>
    <w:rsid w:val="000D6EDE"/>
    <w:rsid w:val="000E02CF"/>
    <w:rsid w:val="000E0606"/>
    <w:rsid w:val="000E0BBD"/>
    <w:rsid w:val="000E1909"/>
    <w:rsid w:val="000E2275"/>
    <w:rsid w:val="000E3F6D"/>
    <w:rsid w:val="000E4BFB"/>
    <w:rsid w:val="000E50AF"/>
    <w:rsid w:val="000E5C5D"/>
    <w:rsid w:val="000E62AC"/>
    <w:rsid w:val="000E7753"/>
    <w:rsid w:val="000E7812"/>
    <w:rsid w:val="000E7D50"/>
    <w:rsid w:val="000E7D5B"/>
    <w:rsid w:val="000F2296"/>
    <w:rsid w:val="000F388E"/>
    <w:rsid w:val="000F3902"/>
    <w:rsid w:val="000F39EE"/>
    <w:rsid w:val="000F3EB6"/>
    <w:rsid w:val="000F4014"/>
    <w:rsid w:val="000F4968"/>
    <w:rsid w:val="000F5FFE"/>
    <w:rsid w:val="000F71C4"/>
    <w:rsid w:val="000F7472"/>
    <w:rsid w:val="000F76F8"/>
    <w:rsid w:val="000F7C16"/>
    <w:rsid w:val="001006FF"/>
    <w:rsid w:val="00101762"/>
    <w:rsid w:val="001025B1"/>
    <w:rsid w:val="001027F7"/>
    <w:rsid w:val="0010303D"/>
    <w:rsid w:val="001032BD"/>
    <w:rsid w:val="001040B8"/>
    <w:rsid w:val="0010543A"/>
    <w:rsid w:val="00105BFD"/>
    <w:rsid w:val="001063B7"/>
    <w:rsid w:val="0010674D"/>
    <w:rsid w:val="001073C6"/>
    <w:rsid w:val="00111378"/>
    <w:rsid w:val="00113491"/>
    <w:rsid w:val="00113D8A"/>
    <w:rsid w:val="00114A91"/>
    <w:rsid w:val="00114B52"/>
    <w:rsid w:val="00115FA3"/>
    <w:rsid w:val="00115FBE"/>
    <w:rsid w:val="001160C2"/>
    <w:rsid w:val="0011682F"/>
    <w:rsid w:val="00116CFA"/>
    <w:rsid w:val="00116E7F"/>
    <w:rsid w:val="0011767E"/>
    <w:rsid w:val="001202FA"/>
    <w:rsid w:val="00120A8A"/>
    <w:rsid w:val="001212A9"/>
    <w:rsid w:val="0012238C"/>
    <w:rsid w:val="00123A93"/>
    <w:rsid w:val="00124557"/>
    <w:rsid w:val="00124837"/>
    <w:rsid w:val="00124C35"/>
    <w:rsid w:val="00124CF5"/>
    <w:rsid w:val="001268A3"/>
    <w:rsid w:val="001270D3"/>
    <w:rsid w:val="00132EBE"/>
    <w:rsid w:val="001332FB"/>
    <w:rsid w:val="001333B0"/>
    <w:rsid w:val="00133611"/>
    <w:rsid w:val="00134166"/>
    <w:rsid w:val="0013424E"/>
    <w:rsid w:val="00136BB5"/>
    <w:rsid w:val="00137970"/>
    <w:rsid w:val="001403C1"/>
    <w:rsid w:val="00141658"/>
    <w:rsid w:val="001423C8"/>
    <w:rsid w:val="00142A7C"/>
    <w:rsid w:val="00142BDD"/>
    <w:rsid w:val="00143DF2"/>
    <w:rsid w:val="00144A42"/>
    <w:rsid w:val="00145ABA"/>
    <w:rsid w:val="0014605F"/>
    <w:rsid w:val="00146447"/>
    <w:rsid w:val="001465D8"/>
    <w:rsid w:val="001522EA"/>
    <w:rsid w:val="00152AB9"/>
    <w:rsid w:val="00156E9D"/>
    <w:rsid w:val="00156FE8"/>
    <w:rsid w:val="0015710C"/>
    <w:rsid w:val="001608C4"/>
    <w:rsid w:val="00160FBB"/>
    <w:rsid w:val="001630D6"/>
    <w:rsid w:val="0016366D"/>
    <w:rsid w:val="001640D8"/>
    <w:rsid w:val="001648EC"/>
    <w:rsid w:val="00164CA1"/>
    <w:rsid w:val="00164E84"/>
    <w:rsid w:val="00165036"/>
    <w:rsid w:val="00165710"/>
    <w:rsid w:val="00166428"/>
    <w:rsid w:val="00166B10"/>
    <w:rsid w:val="00167124"/>
    <w:rsid w:val="0016752B"/>
    <w:rsid w:val="00167BF1"/>
    <w:rsid w:val="00170A69"/>
    <w:rsid w:val="001723DB"/>
    <w:rsid w:val="00172604"/>
    <w:rsid w:val="001728E4"/>
    <w:rsid w:val="00172A56"/>
    <w:rsid w:val="00173E4B"/>
    <w:rsid w:val="0017482A"/>
    <w:rsid w:val="00174E6D"/>
    <w:rsid w:val="00175037"/>
    <w:rsid w:val="0017569D"/>
    <w:rsid w:val="00175D42"/>
    <w:rsid w:val="00175EA4"/>
    <w:rsid w:val="0017638E"/>
    <w:rsid w:val="00180077"/>
    <w:rsid w:val="00181470"/>
    <w:rsid w:val="001822B0"/>
    <w:rsid w:val="0018276F"/>
    <w:rsid w:val="00184E14"/>
    <w:rsid w:val="001852EF"/>
    <w:rsid w:val="00185BF6"/>
    <w:rsid w:val="0018616C"/>
    <w:rsid w:val="00186538"/>
    <w:rsid w:val="00186635"/>
    <w:rsid w:val="00187337"/>
    <w:rsid w:val="00187560"/>
    <w:rsid w:val="001876C7"/>
    <w:rsid w:val="00191428"/>
    <w:rsid w:val="00191751"/>
    <w:rsid w:val="00191D8C"/>
    <w:rsid w:val="00191DEA"/>
    <w:rsid w:val="00192605"/>
    <w:rsid w:val="00192767"/>
    <w:rsid w:val="00193664"/>
    <w:rsid w:val="00193FE2"/>
    <w:rsid w:val="00194483"/>
    <w:rsid w:val="00194A2C"/>
    <w:rsid w:val="00194D5F"/>
    <w:rsid w:val="001958EF"/>
    <w:rsid w:val="00195B1E"/>
    <w:rsid w:val="00195B23"/>
    <w:rsid w:val="00195B69"/>
    <w:rsid w:val="0019676B"/>
    <w:rsid w:val="001977E9"/>
    <w:rsid w:val="001A1524"/>
    <w:rsid w:val="001A20CE"/>
    <w:rsid w:val="001A292C"/>
    <w:rsid w:val="001A364A"/>
    <w:rsid w:val="001A37EF"/>
    <w:rsid w:val="001A3CAE"/>
    <w:rsid w:val="001A5C15"/>
    <w:rsid w:val="001A639F"/>
    <w:rsid w:val="001B0672"/>
    <w:rsid w:val="001B12F0"/>
    <w:rsid w:val="001B235E"/>
    <w:rsid w:val="001B3FA5"/>
    <w:rsid w:val="001B3FCB"/>
    <w:rsid w:val="001B4050"/>
    <w:rsid w:val="001B585F"/>
    <w:rsid w:val="001B592B"/>
    <w:rsid w:val="001B6633"/>
    <w:rsid w:val="001B669B"/>
    <w:rsid w:val="001C29F4"/>
    <w:rsid w:val="001C2A8F"/>
    <w:rsid w:val="001C2DE8"/>
    <w:rsid w:val="001C34EA"/>
    <w:rsid w:val="001C36F8"/>
    <w:rsid w:val="001C5F11"/>
    <w:rsid w:val="001C692C"/>
    <w:rsid w:val="001C6CA9"/>
    <w:rsid w:val="001C7029"/>
    <w:rsid w:val="001C76BD"/>
    <w:rsid w:val="001D0403"/>
    <w:rsid w:val="001D04D6"/>
    <w:rsid w:val="001D05B6"/>
    <w:rsid w:val="001D1F2E"/>
    <w:rsid w:val="001D1F7B"/>
    <w:rsid w:val="001D226D"/>
    <w:rsid w:val="001D466B"/>
    <w:rsid w:val="001D4B8C"/>
    <w:rsid w:val="001D53B9"/>
    <w:rsid w:val="001D5EC7"/>
    <w:rsid w:val="001D5EF3"/>
    <w:rsid w:val="001D6401"/>
    <w:rsid w:val="001D6C00"/>
    <w:rsid w:val="001E1044"/>
    <w:rsid w:val="001E2DC2"/>
    <w:rsid w:val="001E362F"/>
    <w:rsid w:val="001E420F"/>
    <w:rsid w:val="001E465A"/>
    <w:rsid w:val="001E501F"/>
    <w:rsid w:val="001E6CC4"/>
    <w:rsid w:val="001E6CDB"/>
    <w:rsid w:val="001E746F"/>
    <w:rsid w:val="001E7D42"/>
    <w:rsid w:val="001F25DE"/>
    <w:rsid w:val="001F378B"/>
    <w:rsid w:val="001F3F30"/>
    <w:rsid w:val="001F4F9C"/>
    <w:rsid w:val="001F77CC"/>
    <w:rsid w:val="00201126"/>
    <w:rsid w:val="00201291"/>
    <w:rsid w:val="0020248C"/>
    <w:rsid w:val="002027C5"/>
    <w:rsid w:val="002028EB"/>
    <w:rsid w:val="002039C5"/>
    <w:rsid w:val="002039E9"/>
    <w:rsid w:val="00203FF5"/>
    <w:rsid w:val="00204CD2"/>
    <w:rsid w:val="00207D43"/>
    <w:rsid w:val="00207FA9"/>
    <w:rsid w:val="00211F37"/>
    <w:rsid w:val="002123C7"/>
    <w:rsid w:val="0021316B"/>
    <w:rsid w:val="00213ACC"/>
    <w:rsid w:val="00213DC0"/>
    <w:rsid w:val="00214BB3"/>
    <w:rsid w:val="00214F37"/>
    <w:rsid w:val="00216219"/>
    <w:rsid w:val="00216FC1"/>
    <w:rsid w:val="00221D1E"/>
    <w:rsid w:val="002225F7"/>
    <w:rsid w:val="00222A32"/>
    <w:rsid w:val="00222E96"/>
    <w:rsid w:val="002235B6"/>
    <w:rsid w:val="00223ED7"/>
    <w:rsid w:val="00227475"/>
    <w:rsid w:val="00227BDD"/>
    <w:rsid w:val="0023008D"/>
    <w:rsid w:val="00230F72"/>
    <w:rsid w:val="00231A20"/>
    <w:rsid w:val="00231C7C"/>
    <w:rsid w:val="00233331"/>
    <w:rsid w:val="002337B7"/>
    <w:rsid w:val="00233F4A"/>
    <w:rsid w:val="00234860"/>
    <w:rsid w:val="00234B84"/>
    <w:rsid w:val="00236B8F"/>
    <w:rsid w:val="00236C48"/>
    <w:rsid w:val="00236CFE"/>
    <w:rsid w:val="002407D2"/>
    <w:rsid w:val="00241E1B"/>
    <w:rsid w:val="002423B6"/>
    <w:rsid w:val="00242C57"/>
    <w:rsid w:val="00243D11"/>
    <w:rsid w:val="00244013"/>
    <w:rsid w:val="00244A87"/>
    <w:rsid w:val="0024693C"/>
    <w:rsid w:val="00246CEF"/>
    <w:rsid w:val="002479A2"/>
    <w:rsid w:val="00247D7C"/>
    <w:rsid w:val="00253242"/>
    <w:rsid w:val="002532FE"/>
    <w:rsid w:val="00253DE1"/>
    <w:rsid w:val="00253FAE"/>
    <w:rsid w:val="0025550B"/>
    <w:rsid w:val="002557FE"/>
    <w:rsid w:val="00256840"/>
    <w:rsid w:val="002570B5"/>
    <w:rsid w:val="00257473"/>
    <w:rsid w:val="00257D86"/>
    <w:rsid w:val="00261315"/>
    <w:rsid w:val="002620E8"/>
    <w:rsid w:val="00262EC4"/>
    <w:rsid w:val="00262FAF"/>
    <w:rsid w:val="00262FF0"/>
    <w:rsid w:val="00263099"/>
    <w:rsid w:val="00263506"/>
    <w:rsid w:val="00263E44"/>
    <w:rsid w:val="002644A8"/>
    <w:rsid w:val="0026676D"/>
    <w:rsid w:val="002700C5"/>
    <w:rsid w:val="0027026A"/>
    <w:rsid w:val="00270464"/>
    <w:rsid w:val="0027217E"/>
    <w:rsid w:val="00273E12"/>
    <w:rsid w:val="0027528E"/>
    <w:rsid w:val="002752CD"/>
    <w:rsid w:val="0027544F"/>
    <w:rsid w:val="00275D32"/>
    <w:rsid w:val="002761A7"/>
    <w:rsid w:val="0027682C"/>
    <w:rsid w:val="00276A91"/>
    <w:rsid w:val="0027793A"/>
    <w:rsid w:val="00277B66"/>
    <w:rsid w:val="00277DE2"/>
    <w:rsid w:val="00280378"/>
    <w:rsid w:val="002806BD"/>
    <w:rsid w:val="00280BDA"/>
    <w:rsid w:val="00281CD6"/>
    <w:rsid w:val="00281ECF"/>
    <w:rsid w:val="00282EB4"/>
    <w:rsid w:val="0028393A"/>
    <w:rsid w:val="00283E74"/>
    <w:rsid w:val="00283F82"/>
    <w:rsid w:val="002856E1"/>
    <w:rsid w:val="00285C8C"/>
    <w:rsid w:val="00286CED"/>
    <w:rsid w:val="00291C7E"/>
    <w:rsid w:val="00291CCC"/>
    <w:rsid w:val="002929D5"/>
    <w:rsid w:val="002947E6"/>
    <w:rsid w:val="00294D36"/>
    <w:rsid w:val="00294DBD"/>
    <w:rsid w:val="00295539"/>
    <w:rsid w:val="00295886"/>
    <w:rsid w:val="00296611"/>
    <w:rsid w:val="002A0136"/>
    <w:rsid w:val="002A0475"/>
    <w:rsid w:val="002A1576"/>
    <w:rsid w:val="002A2D90"/>
    <w:rsid w:val="002A4600"/>
    <w:rsid w:val="002A5081"/>
    <w:rsid w:val="002A53AA"/>
    <w:rsid w:val="002A54FB"/>
    <w:rsid w:val="002A656F"/>
    <w:rsid w:val="002A6ECF"/>
    <w:rsid w:val="002A70CE"/>
    <w:rsid w:val="002B0829"/>
    <w:rsid w:val="002B0D1D"/>
    <w:rsid w:val="002B31A0"/>
    <w:rsid w:val="002B3E37"/>
    <w:rsid w:val="002B5E71"/>
    <w:rsid w:val="002B7962"/>
    <w:rsid w:val="002C0516"/>
    <w:rsid w:val="002C0A95"/>
    <w:rsid w:val="002C12DA"/>
    <w:rsid w:val="002C2071"/>
    <w:rsid w:val="002C2D38"/>
    <w:rsid w:val="002C432E"/>
    <w:rsid w:val="002C46F5"/>
    <w:rsid w:val="002C4EDC"/>
    <w:rsid w:val="002C4F4D"/>
    <w:rsid w:val="002C561A"/>
    <w:rsid w:val="002C5639"/>
    <w:rsid w:val="002C6C03"/>
    <w:rsid w:val="002C6FDF"/>
    <w:rsid w:val="002D0720"/>
    <w:rsid w:val="002D09DD"/>
    <w:rsid w:val="002D0D64"/>
    <w:rsid w:val="002D1424"/>
    <w:rsid w:val="002D1985"/>
    <w:rsid w:val="002D2967"/>
    <w:rsid w:val="002D2FF6"/>
    <w:rsid w:val="002D430F"/>
    <w:rsid w:val="002D463A"/>
    <w:rsid w:val="002D6B56"/>
    <w:rsid w:val="002D6CF0"/>
    <w:rsid w:val="002D7A3B"/>
    <w:rsid w:val="002E1138"/>
    <w:rsid w:val="002E149F"/>
    <w:rsid w:val="002E18F5"/>
    <w:rsid w:val="002E1B02"/>
    <w:rsid w:val="002E3967"/>
    <w:rsid w:val="002E4073"/>
    <w:rsid w:val="002E434B"/>
    <w:rsid w:val="002E462A"/>
    <w:rsid w:val="002E5B44"/>
    <w:rsid w:val="002E5BEB"/>
    <w:rsid w:val="002E5E02"/>
    <w:rsid w:val="002E6FF9"/>
    <w:rsid w:val="002F09D0"/>
    <w:rsid w:val="002F11C2"/>
    <w:rsid w:val="002F165B"/>
    <w:rsid w:val="002F1946"/>
    <w:rsid w:val="002F3084"/>
    <w:rsid w:val="002F33C9"/>
    <w:rsid w:val="002F3AC8"/>
    <w:rsid w:val="002F3B0E"/>
    <w:rsid w:val="002F3DE4"/>
    <w:rsid w:val="002F4101"/>
    <w:rsid w:val="002F54B0"/>
    <w:rsid w:val="002F65E3"/>
    <w:rsid w:val="002F6A7C"/>
    <w:rsid w:val="00300E02"/>
    <w:rsid w:val="003015F3"/>
    <w:rsid w:val="00301A16"/>
    <w:rsid w:val="00303A1E"/>
    <w:rsid w:val="00303F7E"/>
    <w:rsid w:val="003040F8"/>
    <w:rsid w:val="00304F22"/>
    <w:rsid w:val="00304F91"/>
    <w:rsid w:val="00305356"/>
    <w:rsid w:val="00306DD6"/>
    <w:rsid w:val="003070DA"/>
    <w:rsid w:val="0031045A"/>
    <w:rsid w:val="0031070D"/>
    <w:rsid w:val="0031170A"/>
    <w:rsid w:val="0031273F"/>
    <w:rsid w:val="00312D21"/>
    <w:rsid w:val="003134A4"/>
    <w:rsid w:val="00313D51"/>
    <w:rsid w:val="003156FD"/>
    <w:rsid w:val="003158ED"/>
    <w:rsid w:val="00315ED5"/>
    <w:rsid w:val="003160DD"/>
    <w:rsid w:val="00316A13"/>
    <w:rsid w:val="00316E57"/>
    <w:rsid w:val="00321875"/>
    <w:rsid w:val="00322D6E"/>
    <w:rsid w:val="00323E38"/>
    <w:rsid w:val="00324CDF"/>
    <w:rsid w:val="00330D21"/>
    <w:rsid w:val="00331554"/>
    <w:rsid w:val="003331F6"/>
    <w:rsid w:val="00334F62"/>
    <w:rsid w:val="00335F55"/>
    <w:rsid w:val="0033680B"/>
    <w:rsid w:val="00336B3E"/>
    <w:rsid w:val="003376AC"/>
    <w:rsid w:val="003400FE"/>
    <w:rsid w:val="00340266"/>
    <w:rsid w:val="003408DF"/>
    <w:rsid w:val="00342EBB"/>
    <w:rsid w:val="00344EF0"/>
    <w:rsid w:val="00347FBF"/>
    <w:rsid w:val="00350055"/>
    <w:rsid w:val="00350E95"/>
    <w:rsid w:val="0035140E"/>
    <w:rsid w:val="00351969"/>
    <w:rsid w:val="00353B4F"/>
    <w:rsid w:val="003556A5"/>
    <w:rsid w:val="00355770"/>
    <w:rsid w:val="00356223"/>
    <w:rsid w:val="0035661B"/>
    <w:rsid w:val="003578A9"/>
    <w:rsid w:val="00357B02"/>
    <w:rsid w:val="00360677"/>
    <w:rsid w:val="00360C75"/>
    <w:rsid w:val="0036129A"/>
    <w:rsid w:val="00361D56"/>
    <w:rsid w:val="003629BD"/>
    <w:rsid w:val="003656EA"/>
    <w:rsid w:val="00366CBB"/>
    <w:rsid w:val="00367E7D"/>
    <w:rsid w:val="00370909"/>
    <w:rsid w:val="00370CEE"/>
    <w:rsid w:val="00371ECD"/>
    <w:rsid w:val="0037260D"/>
    <w:rsid w:val="00374A0A"/>
    <w:rsid w:val="00375074"/>
    <w:rsid w:val="003752B5"/>
    <w:rsid w:val="003753BD"/>
    <w:rsid w:val="003758CA"/>
    <w:rsid w:val="00375AA3"/>
    <w:rsid w:val="00376B59"/>
    <w:rsid w:val="0038000B"/>
    <w:rsid w:val="0038027A"/>
    <w:rsid w:val="0038128A"/>
    <w:rsid w:val="00381F22"/>
    <w:rsid w:val="003847CE"/>
    <w:rsid w:val="00387848"/>
    <w:rsid w:val="00387D8D"/>
    <w:rsid w:val="003911F9"/>
    <w:rsid w:val="00393F4E"/>
    <w:rsid w:val="00394778"/>
    <w:rsid w:val="00394D3E"/>
    <w:rsid w:val="003967B0"/>
    <w:rsid w:val="0039696E"/>
    <w:rsid w:val="003A07DF"/>
    <w:rsid w:val="003A28B9"/>
    <w:rsid w:val="003A2C4A"/>
    <w:rsid w:val="003A2F5D"/>
    <w:rsid w:val="003A3120"/>
    <w:rsid w:val="003A35E2"/>
    <w:rsid w:val="003A3819"/>
    <w:rsid w:val="003A46BD"/>
    <w:rsid w:val="003A660E"/>
    <w:rsid w:val="003A677A"/>
    <w:rsid w:val="003A7C6E"/>
    <w:rsid w:val="003B0549"/>
    <w:rsid w:val="003B0611"/>
    <w:rsid w:val="003B1664"/>
    <w:rsid w:val="003B1B13"/>
    <w:rsid w:val="003B3112"/>
    <w:rsid w:val="003B340C"/>
    <w:rsid w:val="003B347C"/>
    <w:rsid w:val="003B3695"/>
    <w:rsid w:val="003B6EB5"/>
    <w:rsid w:val="003B7755"/>
    <w:rsid w:val="003B79CF"/>
    <w:rsid w:val="003C03AC"/>
    <w:rsid w:val="003C07ED"/>
    <w:rsid w:val="003C0EDC"/>
    <w:rsid w:val="003C13B2"/>
    <w:rsid w:val="003C1F23"/>
    <w:rsid w:val="003C2F10"/>
    <w:rsid w:val="003C4531"/>
    <w:rsid w:val="003C52A2"/>
    <w:rsid w:val="003C6152"/>
    <w:rsid w:val="003C6DA7"/>
    <w:rsid w:val="003C7228"/>
    <w:rsid w:val="003C76C7"/>
    <w:rsid w:val="003C79D3"/>
    <w:rsid w:val="003D02D1"/>
    <w:rsid w:val="003D0501"/>
    <w:rsid w:val="003D26D0"/>
    <w:rsid w:val="003D293D"/>
    <w:rsid w:val="003D2D2F"/>
    <w:rsid w:val="003D4621"/>
    <w:rsid w:val="003D512C"/>
    <w:rsid w:val="003D5F63"/>
    <w:rsid w:val="003D62E7"/>
    <w:rsid w:val="003D704A"/>
    <w:rsid w:val="003D79F7"/>
    <w:rsid w:val="003E051C"/>
    <w:rsid w:val="003E072E"/>
    <w:rsid w:val="003E0A6A"/>
    <w:rsid w:val="003E0D34"/>
    <w:rsid w:val="003E0D75"/>
    <w:rsid w:val="003E1FD6"/>
    <w:rsid w:val="003E3930"/>
    <w:rsid w:val="003E44F3"/>
    <w:rsid w:val="003E5F1D"/>
    <w:rsid w:val="003E7412"/>
    <w:rsid w:val="003E775D"/>
    <w:rsid w:val="003E78EF"/>
    <w:rsid w:val="003E79CB"/>
    <w:rsid w:val="003E7ED3"/>
    <w:rsid w:val="003F0323"/>
    <w:rsid w:val="003F0A74"/>
    <w:rsid w:val="003F1286"/>
    <w:rsid w:val="003F337A"/>
    <w:rsid w:val="003F38E4"/>
    <w:rsid w:val="003F4935"/>
    <w:rsid w:val="003F61FE"/>
    <w:rsid w:val="004004B1"/>
    <w:rsid w:val="00401A0F"/>
    <w:rsid w:val="00402982"/>
    <w:rsid w:val="0040376D"/>
    <w:rsid w:val="0040443D"/>
    <w:rsid w:val="00404899"/>
    <w:rsid w:val="00405854"/>
    <w:rsid w:val="00406341"/>
    <w:rsid w:val="00406F5C"/>
    <w:rsid w:val="00407734"/>
    <w:rsid w:val="00410326"/>
    <w:rsid w:val="00410980"/>
    <w:rsid w:val="004114CA"/>
    <w:rsid w:val="00412FD8"/>
    <w:rsid w:val="004144F5"/>
    <w:rsid w:val="004148B4"/>
    <w:rsid w:val="00415EC2"/>
    <w:rsid w:val="00416616"/>
    <w:rsid w:val="00417DA3"/>
    <w:rsid w:val="004208CD"/>
    <w:rsid w:val="004214FD"/>
    <w:rsid w:val="00421FAB"/>
    <w:rsid w:val="0042236C"/>
    <w:rsid w:val="004232A2"/>
    <w:rsid w:val="00425929"/>
    <w:rsid w:val="00426510"/>
    <w:rsid w:val="00427C12"/>
    <w:rsid w:val="00430187"/>
    <w:rsid w:val="00430439"/>
    <w:rsid w:val="004305FD"/>
    <w:rsid w:val="00430856"/>
    <w:rsid w:val="004311B6"/>
    <w:rsid w:val="00431F03"/>
    <w:rsid w:val="004325D7"/>
    <w:rsid w:val="00433013"/>
    <w:rsid w:val="00433449"/>
    <w:rsid w:val="00433506"/>
    <w:rsid w:val="004344CF"/>
    <w:rsid w:val="00434EF7"/>
    <w:rsid w:val="00436658"/>
    <w:rsid w:val="00437897"/>
    <w:rsid w:val="004418FD"/>
    <w:rsid w:val="00441B5F"/>
    <w:rsid w:val="00442670"/>
    <w:rsid w:val="00442731"/>
    <w:rsid w:val="00442EEB"/>
    <w:rsid w:val="004432BB"/>
    <w:rsid w:val="004436AD"/>
    <w:rsid w:val="00445FAF"/>
    <w:rsid w:val="00446108"/>
    <w:rsid w:val="00446695"/>
    <w:rsid w:val="00450883"/>
    <w:rsid w:val="0045212D"/>
    <w:rsid w:val="00452894"/>
    <w:rsid w:val="00452ABA"/>
    <w:rsid w:val="00453042"/>
    <w:rsid w:val="0045347F"/>
    <w:rsid w:val="00453FE9"/>
    <w:rsid w:val="0045411E"/>
    <w:rsid w:val="004554AC"/>
    <w:rsid w:val="00460036"/>
    <w:rsid w:val="00460413"/>
    <w:rsid w:val="00460709"/>
    <w:rsid w:val="00461093"/>
    <w:rsid w:val="00462169"/>
    <w:rsid w:val="00464106"/>
    <w:rsid w:val="00464533"/>
    <w:rsid w:val="00464A11"/>
    <w:rsid w:val="00464B1B"/>
    <w:rsid w:val="00465576"/>
    <w:rsid w:val="004656E7"/>
    <w:rsid w:val="004736EA"/>
    <w:rsid w:val="00474CD6"/>
    <w:rsid w:val="00474E75"/>
    <w:rsid w:val="00474F6D"/>
    <w:rsid w:val="00475464"/>
    <w:rsid w:val="00475FDC"/>
    <w:rsid w:val="00476099"/>
    <w:rsid w:val="00476262"/>
    <w:rsid w:val="00477556"/>
    <w:rsid w:val="004775EB"/>
    <w:rsid w:val="004778A0"/>
    <w:rsid w:val="0048420E"/>
    <w:rsid w:val="00484779"/>
    <w:rsid w:val="00484A8D"/>
    <w:rsid w:val="00484BB9"/>
    <w:rsid w:val="004857CC"/>
    <w:rsid w:val="0048793E"/>
    <w:rsid w:val="004924F9"/>
    <w:rsid w:val="0049290A"/>
    <w:rsid w:val="00495209"/>
    <w:rsid w:val="00495963"/>
    <w:rsid w:val="00495A1C"/>
    <w:rsid w:val="00495E26"/>
    <w:rsid w:val="00495ED9"/>
    <w:rsid w:val="004A0802"/>
    <w:rsid w:val="004A164D"/>
    <w:rsid w:val="004A1DE5"/>
    <w:rsid w:val="004A2F8F"/>
    <w:rsid w:val="004A3186"/>
    <w:rsid w:val="004A3461"/>
    <w:rsid w:val="004A3C28"/>
    <w:rsid w:val="004A3DC9"/>
    <w:rsid w:val="004A54B5"/>
    <w:rsid w:val="004A61F6"/>
    <w:rsid w:val="004A6BDE"/>
    <w:rsid w:val="004A7CF6"/>
    <w:rsid w:val="004B1146"/>
    <w:rsid w:val="004B130C"/>
    <w:rsid w:val="004B17D3"/>
    <w:rsid w:val="004B3BE4"/>
    <w:rsid w:val="004B5847"/>
    <w:rsid w:val="004B5A39"/>
    <w:rsid w:val="004B5B8B"/>
    <w:rsid w:val="004B64B1"/>
    <w:rsid w:val="004B659D"/>
    <w:rsid w:val="004B6983"/>
    <w:rsid w:val="004B6E3F"/>
    <w:rsid w:val="004B77CE"/>
    <w:rsid w:val="004C0D5E"/>
    <w:rsid w:val="004C1457"/>
    <w:rsid w:val="004C40E2"/>
    <w:rsid w:val="004C4CB7"/>
    <w:rsid w:val="004C5A87"/>
    <w:rsid w:val="004C5D08"/>
    <w:rsid w:val="004C63A1"/>
    <w:rsid w:val="004C767A"/>
    <w:rsid w:val="004C772A"/>
    <w:rsid w:val="004C7C15"/>
    <w:rsid w:val="004D0E17"/>
    <w:rsid w:val="004D0E24"/>
    <w:rsid w:val="004D390D"/>
    <w:rsid w:val="004D40D5"/>
    <w:rsid w:val="004D4962"/>
    <w:rsid w:val="004D49EE"/>
    <w:rsid w:val="004D4BA4"/>
    <w:rsid w:val="004D5D58"/>
    <w:rsid w:val="004D70EF"/>
    <w:rsid w:val="004D7492"/>
    <w:rsid w:val="004E045E"/>
    <w:rsid w:val="004E2CAC"/>
    <w:rsid w:val="004E2F70"/>
    <w:rsid w:val="004E3A60"/>
    <w:rsid w:val="004E3B1A"/>
    <w:rsid w:val="004E4D4D"/>
    <w:rsid w:val="004E4FF8"/>
    <w:rsid w:val="004E54C7"/>
    <w:rsid w:val="004E54D9"/>
    <w:rsid w:val="004E57B6"/>
    <w:rsid w:val="004E66B8"/>
    <w:rsid w:val="004E6938"/>
    <w:rsid w:val="004E709C"/>
    <w:rsid w:val="004E7306"/>
    <w:rsid w:val="004E7DEE"/>
    <w:rsid w:val="004F0EB4"/>
    <w:rsid w:val="004F30DF"/>
    <w:rsid w:val="004F3D27"/>
    <w:rsid w:val="004F3E61"/>
    <w:rsid w:val="004F4B09"/>
    <w:rsid w:val="004F4E4E"/>
    <w:rsid w:val="004F5008"/>
    <w:rsid w:val="004F5EEC"/>
    <w:rsid w:val="004F6D25"/>
    <w:rsid w:val="004F77AE"/>
    <w:rsid w:val="0050022D"/>
    <w:rsid w:val="00500C52"/>
    <w:rsid w:val="00500F36"/>
    <w:rsid w:val="00505C28"/>
    <w:rsid w:val="00505F7A"/>
    <w:rsid w:val="005068B1"/>
    <w:rsid w:val="00506ACC"/>
    <w:rsid w:val="00506E15"/>
    <w:rsid w:val="005105C4"/>
    <w:rsid w:val="005110DC"/>
    <w:rsid w:val="005117CB"/>
    <w:rsid w:val="0051384A"/>
    <w:rsid w:val="00513B33"/>
    <w:rsid w:val="00514749"/>
    <w:rsid w:val="0051528A"/>
    <w:rsid w:val="00515B26"/>
    <w:rsid w:val="0051786E"/>
    <w:rsid w:val="005179B3"/>
    <w:rsid w:val="005203D5"/>
    <w:rsid w:val="00522AC3"/>
    <w:rsid w:val="00523DE4"/>
    <w:rsid w:val="0052462E"/>
    <w:rsid w:val="00525665"/>
    <w:rsid w:val="0052574F"/>
    <w:rsid w:val="00527692"/>
    <w:rsid w:val="00531156"/>
    <w:rsid w:val="00531AA8"/>
    <w:rsid w:val="00531EA7"/>
    <w:rsid w:val="00532F47"/>
    <w:rsid w:val="00534DDE"/>
    <w:rsid w:val="00534E3B"/>
    <w:rsid w:val="00534FB4"/>
    <w:rsid w:val="00534FDD"/>
    <w:rsid w:val="005360A8"/>
    <w:rsid w:val="00537BF3"/>
    <w:rsid w:val="00540249"/>
    <w:rsid w:val="00540547"/>
    <w:rsid w:val="005428D1"/>
    <w:rsid w:val="00543C7A"/>
    <w:rsid w:val="0054475E"/>
    <w:rsid w:val="005456D1"/>
    <w:rsid w:val="00545FC0"/>
    <w:rsid w:val="00551348"/>
    <w:rsid w:val="0055287C"/>
    <w:rsid w:val="00553510"/>
    <w:rsid w:val="0055456A"/>
    <w:rsid w:val="0055468B"/>
    <w:rsid w:val="0055471A"/>
    <w:rsid w:val="00554B49"/>
    <w:rsid w:val="00554DCE"/>
    <w:rsid w:val="00554DE3"/>
    <w:rsid w:val="00556F84"/>
    <w:rsid w:val="005609CB"/>
    <w:rsid w:val="005611B2"/>
    <w:rsid w:val="00561356"/>
    <w:rsid w:val="00561728"/>
    <w:rsid w:val="00562FE9"/>
    <w:rsid w:val="0056336C"/>
    <w:rsid w:val="00563433"/>
    <w:rsid w:val="0056363F"/>
    <w:rsid w:val="00563D38"/>
    <w:rsid w:val="005646C9"/>
    <w:rsid w:val="00565A79"/>
    <w:rsid w:val="005668C2"/>
    <w:rsid w:val="00570557"/>
    <w:rsid w:val="00570567"/>
    <w:rsid w:val="00570B07"/>
    <w:rsid w:val="00570FFF"/>
    <w:rsid w:val="005714D7"/>
    <w:rsid w:val="005722ED"/>
    <w:rsid w:val="0057261F"/>
    <w:rsid w:val="00572C15"/>
    <w:rsid w:val="00572F38"/>
    <w:rsid w:val="0057331F"/>
    <w:rsid w:val="00576156"/>
    <w:rsid w:val="005816C8"/>
    <w:rsid w:val="00581CF2"/>
    <w:rsid w:val="00581FE1"/>
    <w:rsid w:val="00582560"/>
    <w:rsid w:val="00582D8B"/>
    <w:rsid w:val="00582E55"/>
    <w:rsid w:val="00582EF1"/>
    <w:rsid w:val="00583850"/>
    <w:rsid w:val="00584DB7"/>
    <w:rsid w:val="00585B56"/>
    <w:rsid w:val="00585F26"/>
    <w:rsid w:val="00586682"/>
    <w:rsid w:val="00590012"/>
    <w:rsid w:val="005909DB"/>
    <w:rsid w:val="00590AB4"/>
    <w:rsid w:val="00590C9F"/>
    <w:rsid w:val="00591BC7"/>
    <w:rsid w:val="00592EF2"/>
    <w:rsid w:val="0059319F"/>
    <w:rsid w:val="00594264"/>
    <w:rsid w:val="005963AD"/>
    <w:rsid w:val="005968C1"/>
    <w:rsid w:val="00597E5C"/>
    <w:rsid w:val="005A0012"/>
    <w:rsid w:val="005A1B9F"/>
    <w:rsid w:val="005A2EA4"/>
    <w:rsid w:val="005A391D"/>
    <w:rsid w:val="005A3FE5"/>
    <w:rsid w:val="005A472A"/>
    <w:rsid w:val="005A532C"/>
    <w:rsid w:val="005A55BF"/>
    <w:rsid w:val="005A56C1"/>
    <w:rsid w:val="005A6E72"/>
    <w:rsid w:val="005A6ED2"/>
    <w:rsid w:val="005B0784"/>
    <w:rsid w:val="005B11FC"/>
    <w:rsid w:val="005B2098"/>
    <w:rsid w:val="005B2D27"/>
    <w:rsid w:val="005B44C1"/>
    <w:rsid w:val="005B464F"/>
    <w:rsid w:val="005B4660"/>
    <w:rsid w:val="005B6231"/>
    <w:rsid w:val="005B7F94"/>
    <w:rsid w:val="005B7FFA"/>
    <w:rsid w:val="005C0A08"/>
    <w:rsid w:val="005C1103"/>
    <w:rsid w:val="005C1158"/>
    <w:rsid w:val="005C11DE"/>
    <w:rsid w:val="005C144C"/>
    <w:rsid w:val="005C490F"/>
    <w:rsid w:val="005C52DF"/>
    <w:rsid w:val="005C5632"/>
    <w:rsid w:val="005C56A1"/>
    <w:rsid w:val="005C636D"/>
    <w:rsid w:val="005C6567"/>
    <w:rsid w:val="005C65D7"/>
    <w:rsid w:val="005C6B28"/>
    <w:rsid w:val="005C7192"/>
    <w:rsid w:val="005C7292"/>
    <w:rsid w:val="005C7712"/>
    <w:rsid w:val="005C7FF1"/>
    <w:rsid w:val="005D1F3F"/>
    <w:rsid w:val="005D3C71"/>
    <w:rsid w:val="005D5882"/>
    <w:rsid w:val="005D5AB1"/>
    <w:rsid w:val="005D5EE6"/>
    <w:rsid w:val="005D648F"/>
    <w:rsid w:val="005D77EF"/>
    <w:rsid w:val="005D7B32"/>
    <w:rsid w:val="005E001E"/>
    <w:rsid w:val="005E06FE"/>
    <w:rsid w:val="005E0951"/>
    <w:rsid w:val="005E2876"/>
    <w:rsid w:val="005E43AE"/>
    <w:rsid w:val="005E5187"/>
    <w:rsid w:val="005E56E1"/>
    <w:rsid w:val="005E681F"/>
    <w:rsid w:val="005E7FF2"/>
    <w:rsid w:val="005F1C9F"/>
    <w:rsid w:val="005F2066"/>
    <w:rsid w:val="005F2164"/>
    <w:rsid w:val="005F28F6"/>
    <w:rsid w:val="005F3FAD"/>
    <w:rsid w:val="005F4E43"/>
    <w:rsid w:val="005F5F20"/>
    <w:rsid w:val="005F64EB"/>
    <w:rsid w:val="005F67A3"/>
    <w:rsid w:val="005F7020"/>
    <w:rsid w:val="005F70C1"/>
    <w:rsid w:val="005F7914"/>
    <w:rsid w:val="00600298"/>
    <w:rsid w:val="00601584"/>
    <w:rsid w:val="006038C0"/>
    <w:rsid w:val="00603C19"/>
    <w:rsid w:val="00604016"/>
    <w:rsid w:val="006045FC"/>
    <w:rsid w:val="006046B9"/>
    <w:rsid w:val="00605EEE"/>
    <w:rsid w:val="006062CD"/>
    <w:rsid w:val="006065E1"/>
    <w:rsid w:val="00606B1F"/>
    <w:rsid w:val="00606F35"/>
    <w:rsid w:val="00606F86"/>
    <w:rsid w:val="006077E7"/>
    <w:rsid w:val="00607C93"/>
    <w:rsid w:val="0061054D"/>
    <w:rsid w:val="00611139"/>
    <w:rsid w:val="00611E2D"/>
    <w:rsid w:val="006139D3"/>
    <w:rsid w:val="00614EFE"/>
    <w:rsid w:val="0061574E"/>
    <w:rsid w:val="00617AA1"/>
    <w:rsid w:val="00622048"/>
    <w:rsid w:val="006232B8"/>
    <w:rsid w:val="00623C11"/>
    <w:rsid w:val="0062404D"/>
    <w:rsid w:val="006248E1"/>
    <w:rsid w:val="00625BA0"/>
    <w:rsid w:val="00627F0C"/>
    <w:rsid w:val="0063141B"/>
    <w:rsid w:val="00632691"/>
    <w:rsid w:val="00632D74"/>
    <w:rsid w:val="00634878"/>
    <w:rsid w:val="00635719"/>
    <w:rsid w:val="00635DB7"/>
    <w:rsid w:val="00636BC4"/>
    <w:rsid w:val="00636BD7"/>
    <w:rsid w:val="0063708E"/>
    <w:rsid w:val="006372A9"/>
    <w:rsid w:val="006378F6"/>
    <w:rsid w:val="0064005D"/>
    <w:rsid w:val="006401C2"/>
    <w:rsid w:val="00640267"/>
    <w:rsid w:val="0064032E"/>
    <w:rsid w:val="00640859"/>
    <w:rsid w:val="00640F00"/>
    <w:rsid w:val="006414C9"/>
    <w:rsid w:val="006414E8"/>
    <w:rsid w:val="00641E15"/>
    <w:rsid w:val="00645018"/>
    <w:rsid w:val="006454E4"/>
    <w:rsid w:val="00645F91"/>
    <w:rsid w:val="0064629B"/>
    <w:rsid w:val="00646D49"/>
    <w:rsid w:val="0064704A"/>
    <w:rsid w:val="006476B4"/>
    <w:rsid w:val="0065133D"/>
    <w:rsid w:val="006513CC"/>
    <w:rsid w:val="0065390A"/>
    <w:rsid w:val="00655778"/>
    <w:rsid w:val="006604BD"/>
    <w:rsid w:val="00661CE2"/>
    <w:rsid w:val="00662862"/>
    <w:rsid w:val="00663570"/>
    <w:rsid w:val="00664F31"/>
    <w:rsid w:val="00665168"/>
    <w:rsid w:val="006658D5"/>
    <w:rsid w:val="0066607C"/>
    <w:rsid w:val="006660A5"/>
    <w:rsid w:val="00666457"/>
    <w:rsid w:val="00667315"/>
    <w:rsid w:val="00667F28"/>
    <w:rsid w:val="00670ADF"/>
    <w:rsid w:val="00671B98"/>
    <w:rsid w:val="006726A1"/>
    <w:rsid w:val="006726ED"/>
    <w:rsid w:val="00672BE6"/>
    <w:rsid w:val="006741FE"/>
    <w:rsid w:val="00677374"/>
    <w:rsid w:val="0067762A"/>
    <w:rsid w:val="006779EE"/>
    <w:rsid w:val="00677C21"/>
    <w:rsid w:val="00680439"/>
    <w:rsid w:val="006805AE"/>
    <w:rsid w:val="00680F0C"/>
    <w:rsid w:val="0068202D"/>
    <w:rsid w:val="00684B1F"/>
    <w:rsid w:val="00684D36"/>
    <w:rsid w:val="006852BF"/>
    <w:rsid w:val="0068667E"/>
    <w:rsid w:val="00686EEE"/>
    <w:rsid w:val="00687921"/>
    <w:rsid w:val="00690A8C"/>
    <w:rsid w:val="00691A80"/>
    <w:rsid w:val="00691D70"/>
    <w:rsid w:val="006920E9"/>
    <w:rsid w:val="006928DB"/>
    <w:rsid w:val="00693E07"/>
    <w:rsid w:val="00694852"/>
    <w:rsid w:val="00695ADF"/>
    <w:rsid w:val="00695C0A"/>
    <w:rsid w:val="00696A13"/>
    <w:rsid w:val="00697499"/>
    <w:rsid w:val="006A0114"/>
    <w:rsid w:val="006A0236"/>
    <w:rsid w:val="006A050B"/>
    <w:rsid w:val="006A0C1A"/>
    <w:rsid w:val="006A1CAB"/>
    <w:rsid w:val="006A3471"/>
    <w:rsid w:val="006A3AC1"/>
    <w:rsid w:val="006A5FDC"/>
    <w:rsid w:val="006A63FC"/>
    <w:rsid w:val="006A7DDE"/>
    <w:rsid w:val="006B0C43"/>
    <w:rsid w:val="006B1739"/>
    <w:rsid w:val="006B1D22"/>
    <w:rsid w:val="006B1EBD"/>
    <w:rsid w:val="006B2146"/>
    <w:rsid w:val="006B3A6F"/>
    <w:rsid w:val="006B3E15"/>
    <w:rsid w:val="006B4E2B"/>
    <w:rsid w:val="006B5B15"/>
    <w:rsid w:val="006B5C5F"/>
    <w:rsid w:val="006B64B9"/>
    <w:rsid w:val="006B76DE"/>
    <w:rsid w:val="006B7884"/>
    <w:rsid w:val="006C0246"/>
    <w:rsid w:val="006C0F71"/>
    <w:rsid w:val="006C1328"/>
    <w:rsid w:val="006C1333"/>
    <w:rsid w:val="006C1CD4"/>
    <w:rsid w:val="006C5364"/>
    <w:rsid w:val="006C558B"/>
    <w:rsid w:val="006C65CA"/>
    <w:rsid w:val="006C6A26"/>
    <w:rsid w:val="006C6CB4"/>
    <w:rsid w:val="006D0006"/>
    <w:rsid w:val="006D1AF9"/>
    <w:rsid w:val="006D1FBC"/>
    <w:rsid w:val="006D2BA5"/>
    <w:rsid w:val="006D4811"/>
    <w:rsid w:val="006D490D"/>
    <w:rsid w:val="006D76B1"/>
    <w:rsid w:val="006D7C57"/>
    <w:rsid w:val="006E0B51"/>
    <w:rsid w:val="006E164E"/>
    <w:rsid w:val="006E1E83"/>
    <w:rsid w:val="006E1E8C"/>
    <w:rsid w:val="006E2824"/>
    <w:rsid w:val="006E4954"/>
    <w:rsid w:val="006E4F76"/>
    <w:rsid w:val="006E5C1B"/>
    <w:rsid w:val="006E7754"/>
    <w:rsid w:val="006F035F"/>
    <w:rsid w:val="006F0527"/>
    <w:rsid w:val="006F0805"/>
    <w:rsid w:val="006F0A2E"/>
    <w:rsid w:val="006F16AA"/>
    <w:rsid w:val="006F255E"/>
    <w:rsid w:val="006F3C1D"/>
    <w:rsid w:val="006F3FBA"/>
    <w:rsid w:val="006F5C69"/>
    <w:rsid w:val="006F633C"/>
    <w:rsid w:val="006F6EA3"/>
    <w:rsid w:val="006F7407"/>
    <w:rsid w:val="00701005"/>
    <w:rsid w:val="00701400"/>
    <w:rsid w:val="007014F1"/>
    <w:rsid w:val="007020E2"/>
    <w:rsid w:val="0070331E"/>
    <w:rsid w:val="0070349B"/>
    <w:rsid w:val="00703800"/>
    <w:rsid w:val="007041D1"/>
    <w:rsid w:val="007044DF"/>
    <w:rsid w:val="0070471B"/>
    <w:rsid w:val="00704ABB"/>
    <w:rsid w:val="00704E2D"/>
    <w:rsid w:val="007053F0"/>
    <w:rsid w:val="007054B9"/>
    <w:rsid w:val="00705A1C"/>
    <w:rsid w:val="007069FC"/>
    <w:rsid w:val="007104D3"/>
    <w:rsid w:val="007107AA"/>
    <w:rsid w:val="007112E4"/>
    <w:rsid w:val="00712191"/>
    <w:rsid w:val="007136F0"/>
    <w:rsid w:val="0071379E"/>
    <w:rsid w:val="00713C88"/>
    <w:rsid w:val="00714107"/>
    <w:rsid w:val="0071453E"/>
    <w:rsid w:val="00716284"/>
    <w:rsid w:val="00716803"/>
    <w:rsid w:val="00716CD7"/>
    <w:rsid w:val="0072083C"/>
    <w:rsid w:val="00720A95"/>
    <w:rsid w:val="00720B6C"/>
    <w:rsid w:val="00720CA0"/>
    <w:rsid w:val="007231FF"/>
    <w:rsid w:val="007239EA"/>
    <w:rsid w:val="00725019"/>
    <w:rsid w:val="0072667F"/>
    <w:rsid w:val="00726BA4"/>
    <w:rsid w:val="00727DED"/>
    <w:rsid w:val="0073170B"/>
    <w:rsid w:val="0073185F"/>
    <w:rsid w:val="007330A1"/>
    <w:rsid w:val="0073313B"/>
    <w:rsid w:val="00733D3A"/>
    <w:rsid w:val="00734489"/>
    <w:rsid w:val="007345A5"/>
    <w:rsid w:val="00734D05"/>
    <w:rsid w:val="007355C0"/>
    <w:rsid w:val="00735B26"/>
    <w:rsid w:val="00735E9C"/>
    <w:rsid w:val="00736267"/>
    <w:rsid w:val="00736C31"/>
    <w:rsid w:val="00736DE5"/>
    <w:rsid w:val="007370EC"/>
    <w:rsid w:val="00737821"/>
    <w:rsid w:val="0074032C"/>
    <w:rsid w:val="00740919"/>
    <w:rsid w:val="00740A7B"/>
    <w:rsid w:val="00740FE5"/>
    <w:rsid w:val="00741374"/>
    <w:rsid w:val="00741B50"/>
    <w:rsid w:val="00742662"/>
    <w:rsid w:val="00743189"/>
    <w:rsid w:val="00743C37"/>
    <w:rsid w:val="007442A7"/>
    <w:rsid w:val="00744BDC"/>
    <w:rsid w:val="007458CE"/>
    <w:rsid w:val="00745DEB"/>
    <w:rsid w:val="00745F12"/>
    <w:rsid w:val="00747163"/>
    <w:rsid w:val="00750439"/>
    <w:rsid w:val="007512DB"/>
    <w:rsid w:val="007512DF"/>
    <w:rsid w:val="0075204A"/>
    <w:rsid w:val="00752AAF"/>
    <w:rsid w:val="007533CC"/>
    <w:rsid w:val="00754697"/>
    <w:rsid w:val="007547DF"/>
    <w:rsid w:val="007568F2"/>
    <w:rsid w:val="0075712D"/>
    <w:rsid w:val="00757D45"/>
    <w:rsid w:val="007616A4"/>
    <w:rsid w:val="00761DF4"/>
    <w:rsid w:val="00762C6B"/>
    <w:rsid w:val="0076357E"/>
    <w:rsid w:val="0076451D"/>
    <w:rsid w:val="00764E2C"/>
    <w:rsid w:val="00766B35"/>
    <w:rsid w:val="00766CA0"/>
    <w:rsid w:val="00767712"/>
    <w:rsid w:val="00770C23"/>
    <w:rsid w:val="00770F34"/>
    <w:rsid w:val="007714E2"/>
    <w:rsid w:val="00773E2E"/>
    <w:rsid w:val="00773FD3"/>
    <w:rsid w:val="007757D3"/>
    <w:rsid w:val="00776964"/>
    <w:rsid w:val="00776A51"/>
    <w:rsid w:val="00776DF6"/>
    <w:rsid w:val="00777449"/>
    <w:rsid w:val="00780125"/>
    <w:rsid w:val="0078119B"/>
    <w:rsid w:val="00782451"/>
    <w:rsid w:val="00782BA9"/>
    <w:rsid w:val="00782C88"/>
    <w:rsid w:val="0078404E"/>
    <w:rsid w:val="00784093"/>
    <w:rsid w:val="00784197"/>
    <w:rsid w:val="007843E8"/>
    <w:rsid w:val="00784A4C"/>
    <w:rsid w:val="007852B1"/>
    <w:rsid w:val="00786AE2"/>
    <w:rsid w:val="00786BB0"/>
    <w:rsid w:val="00787162"/>
    <w:rsid w:val="0078763E"/>
    <w:rsid w:val="0078EFB3"/>
    <w:rsid w:val="00790C37"/>
    <w:rsid w:val="007910BB"/>
    <w:rsid w:val="00791D71"/>
    <w:rsid w:val="0079225F"/>
    <w:rsid w:val="00792636"/>
    <w:rsid w:val="00794C7F"/>
    <w:rsid w:val="007959F7"/>
    <w:rsid w:val="00796275"/>
    <w:rsid w:val="00796C5B"/>
    <w:rsid w:val="00796E8E"/>
    <w:rsid w:val="007A0491"/>
    <w:rsid w:val="007A0A86"/>
    <w:rsid w:val="007A14F8"/>
    <w:rsid w:val="007A230D"/>
    <w:rsid w:val="007A4D03"/>
    <w:rsid w:val="007A66D9"/>
    <w:rsid w:val="007A6B39"/>
    <w:rsid w:val="007A732B"/>
    <w:rsid w:val="007A7DAD"/>
    <w:rsid w:val="007B0EA1"/>
    <w:rsid w:val="007B1A8D"/>
    <w:rsid w:val="007B1DD1"/>
    <w:rsid w:val="007B2E13"/>
    <w:rsid w:val="007B2E5F"/>
    <w:rsid w:val="007B32E9"/>
    <w:rsid w:val="007B5B98"/>
    <w:rsid w:val="007B763C"/>
    <w:rsid w:val="007C03BE"/>
    <w:rsid w:val="007C11FF"/>
    <w:rsid w:val="007C2875"/>
    <w:rsid w:val="007C4678"/>
    <w:rsid w:val="007C48D7"/>
    <w:rsid w:val="007C4B95"/>
    <w:rsid w:val="007C4E61"/>
    <w:rsid w:val="007C64B2"/>
    <w:rsid w:val="007D0301"/>
    <w:rsid w:val="007D07E8"/>
    <w:rsid w:val="007D08ED"/>
    <w:rsid w:val="007D09E4"/>
    <w:rsid w:val="007D0F9E"/>
    <w:rsid w:val="007D200F"/>
    <w:rsid w:val="007D2F43"/>
    <w:rsid w:val="007D3C44"/>
    <w:rsid w:val="007D3E51"/>
    <w:rsid w:val="007D5337"/>
    <w:rsid w:val="007D553F"/>
    <w:rsid w:val="007D5C0B"/>
    <w:rsid w:val="007D7684"/>
    <w:rsid w:val="007E2462"/>
    <w:rsid w:val="007E357C"/>
    <w:rsid w:val="007E3DB6"/>
    <w:rsid w:val="007E3E97"/>
    <w:rsid w:val="007E3FA1"/>
    <w:rsid w:val="007E461F"/>
    <w:rsid w:val="007E4828"/>
    <w:rsid w:val="007E52B5"/>
    <w:rsid w:val="007E60B0"/>
    <w:rsid w:val="007E6105"/>
    <w:rsid w:val="007E6720"/>
    <w:rsid w:val="007E6B2F"/>
    <w:rsid w:val="007F0AB4"/>
    <w:rsid w:val="007F13A4"/>
    <w:rsid w:val="007F18A0"/>
    <w:rsid w:val="007F3B54"/>
    <w:rsid w:val="007F4AEA"/>
    <w:rsid w:val="007F5B95"/>
    <w:rsid w:val="007F5D7B"/>
    <w:rsid w:val="007F67B4"/>
    <w:rsid w:val="007F76D2"/>
    <w:rsid w:val="007F770D"/>
    <w:rsid w:val="00800A95"/>
    <w:rsid w:val="00800BD2"/>
    <w:rsid w:val="008012B3"/>
    <w:rsid w:val="008019F0"/>
    <w:rsid w:val="00801C44"/>
    <w:rsid w:val="00803010"/>
    <w:rsid w:val="00803C5D"/>
    <w:rsid w:val="0080435E"/>
    <w:rsid w:val="00804EE9"/>
    <w:rsid w:val="00805CBC"/>
    <w:rsid w:val="0080645E"/>
    <w:rsid w:val="0081072D"/>
    <w:rsid w:val="0081207A"/>
    <w:rsid w:val="00813214"/>
    <w:rsid w:val="008143B0"/>
    <w:rsid w:val="00814A1B"/>
    <w:rsid w:val="008156BF"/>
    <w:rsid w:val="00816116"/>
    <w:rsid w:val="00817F87"/>
    <w:rsid w:val="00820A5B"/>
    <w:rsid w:val="00821D68"/>
    <w:rsid w:val="008226A8"/>
    <w:rsid w:val="00822C4A"/>
    <w:rsid w:val="0082300B"/>
    <w:rsid w:val="00825763"/>
    <w:rsid w:val="008267A3"/>
    <w:rsid w:val="00826FD5"/>
    <w:rsid w:val="0083113F"/>
    <w:rsid w:val="00831B89"/>
    <w:rsid w:val="008325C4"/>
    <w:rsid w:val="008333BD"/>
    <w:rsid w:val="00834762"/>
    <w:rsid w:val="0083522D"/>
    <w:rsid w:val="00835388"/>
    <w:rsid w:val="00836FD5"/>
    <w:rsid w:val="00837225"/>
    <w:rsid w:val="00837E43"/>
    <w:rsid w:val="008400C9"/>
    <w:rsid w:val="00840C10"/>
    <w:rsid w:val="00843000"/>
    <w:rsid w:val="00843ABB"/>
    <w:rsid w:val="008447B6"/>
    <w:rsid w:val="00845301"/>
    <w:rsid w:val="0084592C"/>
    <w:rsid w:val="00845DE2"/>
    <w:rsid w:val="00845E0C"/>
    <w:rsid w:val="00846561"/>
    <w:rsid w:val="008471C6"/>
    <w:rsid w:val="0084743B"/>
    <w:rsid w:val="00850DFC"/>
    <w:rsid w:val="00851845"/>
    <w:rsid w:val="00851E65"/>
    <w:rsid w:val="008524BD"/>
    <w:rsid w:val="00853441"/>
    <w:rsid w:val="008534E7"/>
    <w:rsid w:val="00854665"/>
    <w:rsid w:val="00855B3E"/>
    <w:rsid w:val="00857BAF"/>
    <w:rsid w:val="00860510"/>
    <w:rsid w:val="008613E7"/>
    <w:rsid w:val="008628CB"/>
    <w:rsid w:val="00862FC6"/>
    <w:rsid w:val="008634D3"/>
    <w:rsid w:val="0086476F"/>
    <w:rsid w:val="00864D32"/>
    <w:rsid w:val="00865BAA"/>
    <w:rsid w:val="00866D24"/>
    <w:rsid w:val="00867BC7"/>
    <w:rsid w:val="0087048F"/>
    <w:rsid w:val="008709DC"/>
    <w:rsid w:val="00870A37"/>
    <w:rsid w:val="00870CC3"/>
    <w:rsid w:val="00871E9C"/>
    <w:rsid w:val="00872B7A"/>
    <w:rsid w:val="008732B7"/>
    <w:rsid w:val="00873B80"/>
    <w:rsid w:val="00874506"/>
    <w:rsid w:val="00875257"/>
    <w:rsid w:val="00881B8F"/>
    <w:rsid w:val="00881CCF"/>
    <w:rsid w:val="008821B9"/>
    <w:rsid w:val="00882763"/>
    <w:rsid w:val="0088379E"/>
    <w:rsid w:val="008837C8"/>
    <w:rsid w:val="00886B2B"/>
    <w:rsid w:val="008870A6"/>
    <w:rsid w:val="00887276"/>
    <w:rsid w:val="008873EE"/>
    <w:rsid w:val="0088743F"/>
    <w:rsid w:val="0089065A"/>
    <w:rsid w:val="00891E06"/>
    <w:rsid w:val="008926AE"/>
    <w:rsid w:val="00897A0A"/>
    <w:rsid w:val="00897DF8"/>
    <w:rsid w:val="008A0251"/>
    <w:rsid w:val="008A0516"/>
    <w:rsid w:val="008A1718"/>
    <w:rsid w:val="008A2F09"/>
    <w:rsid w:val="008A35DE"/>
    <w:rsid w:val="008A3EAA"/>
    <w:rsid w:val="008A4206"/>
    <w:rsid w:val="008A4210"/>
    <w:rsid w:val="008A670F"/>
    <w:rsid w:val="008B1802"/>
    <w:rsid w:val="008B1F07"/>
    <w:rsid w:val="008B241F"/>
    <w:rsid w:val="008B28CD"/>
    <w:rsid w:val="008B2D19"/>
    <w:rsid w:val="008B3DEC"/>
    <w:rsid w:val="008B4815"/>
    <w:rsid w:val="008B7216"/>
    <w:rsid w:val="008B75F8"/>
    <w:rsid w:val="008C0BCD"/>
    <w:rsid w:val="008C1AD4"/>
    <w:rsid w:val="008C1D98"/>
    <w:rsid w:val="008C2814"/>
    <w:rsid w:val="008C307B"/>
    <w:rsid w:val="008C3395"/>
    <w:rsid w:val="008C5FAF"/>
    <w:rsid w:val="008D06D6"/>
    <w:rsid w:val="008D092A"/>
    <w:rsid w:val="008D0D30"/>
    <w:rsid w:val="008D101F"/>
    <w:rsid w:val="008D17D9"/>
    <w:rsid w:val="008D2A72"/>
    <w:rsid w:val="008D2CB6"/>
    <w:rsid w:val="008E1782"/>
    <w:rsid w:val="008E3336"/>
    <w:rsid w:val="008E50A2"/>
    <w:rsid w:val="008E522B"/>
    <w:rsid w:val="008E530D"/>
    <w:rsid w:val="008E73FA"/>
    <w:rsid w:val="008F0BCA"/>
    <w:rsid w:val="008F1202"/>
    <w:rsid w:val="008F129C"/>
    <w:rsid w:val="008F198A"/>
    <w:rsid w:val="008F1A1F"/>
    <w:rsid w:val="008F4C78"/>
    <w:rsid w:val="008F6167"/>
    <w:rsid w:val="008F69AF"/>
    <w:rsid w:val="008F76FD"/>
    <w:rsid w:val="008F7796"/>
    <w:rsid w:val="008F7AB5"/>
    <w:rsid w:val="00901090"/>
    <w:rsid w:val="009015B2"/>
    <w:rsid w:val="009021A0"/>
    <w:rsid w:val="00902930"/>
    <w:rsid w:val="009029A8"/>
    <w:rsid w:val="00902DF6"/>
    <w:rsid w:val="009030E1"/>
    <w:rsid w:val="0090430F"/>
    <w:rsid w:val="009055E5"/>
    <w:rsid w:val="0090787F"/>
    <w:rsid w:val="00910318"/>
    <w:rsid w:val="009111CB"/>
    <w:rsid w:val="0091155B"/>
    <w:rsid w:val="009117F3"/>
    <w:rsid w:val="00911BBE"/>
    <w:rsid w:val="0091235E"/>
    <w:rsid w:val="009135F0"/>
    <w:rsid w:val="00913C01"/>
    <w:rsid w:val="00913DD6"/>
    <w:rsid w:val="00913F80"/>
    <w:rsid w:val="0091454C"/>
    <w:rsid w:val="00915886"/>
    <w:rsid w:val="00917522"/>
    <w:rsid w:val="009200B9"/>
    <w:rsid w:val="00922661"/>
    <w:rsid w:val="00922AB5"/>
    <w:rsid w:val="00922AFD"/>
    <w:rsid w:val="00922CD9"/>
    <w:rsid w:val="00922E2D"/>
    <w:rsid w:val="00925415"/>
    <w:rsid w:val="00925F61"/>
    <w:rsid w:val="0092788B"/>
    <w:rsid w:val="00927DCB"/>
    <w:rsid w:val="00931CF3"/>
    <w:rsid w:val="0093215F"/>
    <w:rsid w:val="00933124"/>
    <w:rsid w:val="0093334D"/>
    <w:rsid w:val="00934E8A"/>
    <w:rsid w:val="00934FB5"/>
    <w:rsid w:val="0093545A"/>
    <w:rsid w:val="00935BBF"/>
    <w:rsid w:val="009366D5"/>
    <w:rsid w:val="009373FC"/>
    <w:rsid w:val="00937964"/>
    <w:rsid w:val="00937B6A"/>
    <w:rsid w:val="009404DE"/>
    <w:rsid w:val="00941095"/>
    <w:rsid w:val="009417EB"/>
    <w:rsid w:val="0094241D"/>
    <w:rsid w:val="00942CEC"/>
    <w:rsid w:val="00943001"/>
    <w:rsid w:val="009437B2"/>
    <w:rsid w:val="00943F59"/>
    <w:rsid w:val="00944575"/>
    <w:rsid w:val="00945E82"/>
    <w:rsid w:val="00947622"/>
    <w:rsid w:val="009508E9"/>
    <w:rsid w:val="00951409"/>
    <w:rsid w:val="009529AE"/>
    <w:rsid w:val="00952D9C"/>
    <w:rsid w:val="00952E2A"/>
    <w:rsid w:val="00954AE5"/>
    <w:rsid w:val="00954DA6"/>
    <w:rsid w:val="00955B82"/>
    <w:rsid w:val="0095619F"/>
    <w:rsid w:val="00956AD9"/>
    <w:rsid w:val="00957E65"/>
    <w:rsid w:val="009600AC"/>
    <w:rsid w:val="009602A0"/>
    <w:rsid w:val="00961207"/>
    <w:rsid w:val="00963365"/>
    <w:rsid w:val="0096370D"/>
    <w:rsid w:val="0096447A"/>
    <w:rsid w:val="00964D18"/>
    <w:rsid w:val="0096562B"/>
    <w:rsid w:val="00965D25"/>
    <w:rsid w:val="00965F04"/>
    <w:rsid w:val="00970C8B"/>
    <w:rsid w:val="009723F7"/>
    <w:rsid w:val="00974338"/>
    <w:rsid w:val="00974573"/>
    <w:rsid w:val="0097598B"/>
    <w:rsid w:val="00975FC6"/>
    <w:rsid w:val="00976E1A"/>
    <w:rsid w:val="00976E6E"/>
    <w:rsid w:val="0097703D"/>
    <w:rsid w:val="009772BB"/>
    <w:rsid w:val="00977794"/>
    <w:rsid w:val="00977931"/>
    <w:rsid w:val="009779FE"/>
    <w:rsid w:val="00981BED"/>
    <w:rsid w:val="009847AF"/>
    <w:rsid w:val="0098503E"/>
    <w:rsid w:val="00985215"/>
    <w:rsid w:val="00985D00"/>
    <w:rsid w:val="0098666C"/>
    <w:rsid w:val="009867B9"/>
    <w:rsid w:val="00987BBB"/>
    <w:rsid w:val="0099062C"/>
    <w:rsid w:val="009913FF"/>
    <w:rsid w:val="00992104"/>
    <w:rsid w:val="00992F75"/>
    <w:rsid w:val="0099381A"/>
    <w:rsid w:val="00993DF5"/>
    <w:rsid w:val="00994321"/>
    <w:rsid w:val="00994B77"/>
    <w:rsid w:val="00995303"/>
    <w:rsid w:val="009973A4"/>
    <w:rsid w:val="00997C56"/>
    <w:rsid w:val="009A0615"/>
    <w:rsid w:val="009A152E"/>
    <w:rsid w:val="009A1978"/>
    <w:rsid w:val="009A1B2C"/>
    <w:rsid w:val="009A1BDD"/>
    <w:rsid w:val="009A2D31"/>
    <w:rsid w:val="009A5EF7"/>
    <w:rsid w:val="009A6682"/>
    <w:rsid w:val="009A688C"/>
    <w:rsid w:val="009A7848"/>
    <w:rsid w:val="009A7E29"/>
    <w:rsid w:val="009B4276"/>
    <w:rsid w:val="009B4C4C"/>
    <w:rsid w:val="009B5264"/>
    <w:rsid w:val="009B655A"/>
    <w:rsid w:val="009B7AFE"/>
    <w:rsid w:val="009C09E2"/>
    <w:rsid w:val="009C0E6A"/>
    <w:rsid w:val="009C1143"/>
    <w:rsid w:val="009C1A3A"/>
    <w:rsid w:val="009C1A76"/>
    <w:rsid w:val="009C1CE7"/>
    <w:rsid w:val="009C23D2"/>
    <w:rsid w:val="009C247E"/>
    <w:rsid w:val="009C2B31"/>
    <w:rsid w:val="009C2EE2"/>
    <w:rsid w:val="009C3B6B"/>
    <w:rsid w:val="009C5C47"/>
    <w:rsid w:val="009C6D76"/>
    <w:rsid w:val="009C7298"/>
    <w:rsid w:val="009D0284"/>
    <w:rsid w:val="009D0360"/>
    <w:rsid w:val="009D0A7D"/>
    <w:rsid w:val="009D11CB"/>
    <w:rsid w:val="009D31A1"/>
    <w:rsid w:val="009D3210"/>
    <w:rsid w:val="009D3707"/>
    <w:rsid w:val="009D4156"/>
    <w:rsid w:val="009D4B0E"/>
    <w:rsid w:val="009D4B79"/>
    <w:rsid w:val="009D5E71"/>
    <w:rsid w:val="009D6238"/>
    <w:rsid w:val="009D71A4"/>
    <w:rsid w:val="009E1F12"/>
    <w:rsid w:val="009E2FFF"/>
    <w:rsid w:val="009E3054"/>
    <w:rsid w:val="009E3D28"/>
    <w:rsid w:val="009E3D3C"/>
    <w:rsid w:val="009E5108"/>
    <w:rsid w:val="009E634D"/>
    <w:rsid w:val="009F1B02"/>
    <w:rsid w:val="009F21CF"/>
    <w:rsid w:val="009F3CEE"/>
    <w:rsid w:val="009F46E9"/>
    <w:rsid w:val="009F6F1D"/>
    <w:rsid w:val="009F6FE9"/>
    <w:rsid w:val="009F7180"/>
    <w:rsid w:val="009F72EC"/>
    <w:rsid w:val="00A0028B"/>
    <w:rsid w:val="00A0088C"/>
    <w:rsid w:val="00A0108A"/>
    <w:rsid w:val="00A013F3"/>
    <w:rsid w:val="00A02057"/>
    <w:rsid w:val="00A02E7B"/>
    <w:rsid w:val="00A03310"/>
    <w:rsid w:val="00A0332D"/>
    <w:rsid w:val="00A04830"/>
    <w:rsid w:val="00A05C32"/>
    <w:rsid w:val="00A10630"/>
    <w:rsid w:val="00A108E5"/>
    <w:rsid w:val="00A10B98"/>
    <w:rsid w:val="00A12135"/>
    <w:rsid w:val="00A1406B"/>
    <w:rsid w:val="00A1427A"/>
    <w:rsid w:val="00A151AF"/>
    <w:rsid w:val="00A155DC"/>
    <w:rsid w:val="00A1627F"/>
    <w:rsid w:val="00A17935"/>
    <w:rsid w:val="00A208C7"/>
    <w:rsid w:val="00A2099D"/>
    <w:rsid w:val="00A20DB7"/>
    <w:rsid w:val="00A20ED6"/>
    <w:rsid w:val="00A20F9D"/>
    <w:rsid w:val="00A21B5C"/>
    <w:rsid w:val="00A21B72"/>
    <w:rsid w:val="00A223B3"/>
    <w:rsid w:val="00A246BE"/>
    <w:rsid w:val="00A2544B"/>
    <w:rsid w:val="00A307F7"/>
    <w:rsid w:val="00A3156C"/>
    <w:rsid w:val="00A33153"/>
    <w:rsid w:val="00A33BA7"/>
    <w:rsid w:val="00A3413F"/>
    <w:rsid w:val="00A352F4"/>
    <w:rsid w:val="00A35ACF"/>
    <w:rsid w:val="00A35FC5"/>
    <w:rsid w:val="00A36CC0"/>
    <w:rsid w:val="00A36F9D"/>
    <w:rsid w:val="00A3703D"/>
    <w:rsid w:val="00A3761D"/>
    <w:rsid w:val="00A37ADD"/>
    <w:rsid w:val="00A402AD"/>
    <w:rsid w:val="00A407FB"/>
    <w:rsid w:val="00A425AC"/>
    <w:rsid w:val="00A43377"/>
    <w:rsid w:val="00A43D9C"/>
    <w:rsid w:val="00A44B58"/>
    <w:rsid w:val="00A45134"/>
    <w:rsid w:val="00A46996"/>
    <w:rsid w:val="00A46CDF"/>
    <w:rsid w:val="00A46EA5"/>
    <w:rsid w:val="00A474E6"/>
    <w:rsid w:val="00A5064E"/>
    <w:rsid w:val="00A509A4"/>
    <w:rsid w:val="00A51EFE"/>
    <w:rsid w:val="00A52A08"/>
    <w:rsid w:val="00A538CC"/>
    <w:rsid w:val="00A53CB2"/>
    <w:rsid w:val="00A5701D"/>
    <w:rsid w:val="00A574E4"/>
    <w:rsid w:val="00A605D1"/>
    <w:rsid w:val="00A60A7D"/>
    <w:rsid w:val="00A62268"/>
    <w:rsid w:val="00A627B7"/>
    <w:rsid w:val="00A634EF"/>
    <w:rsid w:val="00A63BE6"/>
    <w:rsid w:val="00A64CA7"/>
    <w:rsid w:val="00A671EB"/>
    <w:rsid w:val="00A67852"/>
    <w:rsid w:val="00A700FB"/>
    <w:rsid w:val="00A703B0"/>
    <w:rsid w:val="00A7067A"/>
    <w:rsid w:val="00A73605"/>
    <w:rsid w:val="00A73717"/>
    <w:rsid w:val="00A743E2"/>
    <w:rsid w:val="00A75AA9"/>
    <w:rsid w:val="00A764F9"/>
    <w:rsid w:val="00A76A72"/>
    <w:rsid w:val="00A76C63"/>
    <w:rsid w:val="00A76EA0"/>
    <w:rsid w:val="00A76F5F"/>
    <w:rsid w:val="00A77392"/>
    <w:rsid w:val="00A7746C"/>
    <w:rsid w:val="00A77943"/>
    <w:rsid w:val="00A77E03"/>
    <w:rsid w:val="00A80257"/>
    <w:rsid w:val="00A818A3"/>
    <w:rsid w:val="00A81EC5"/>
    <w:rsid w:val="00A82E58"/>
    <w:rsid w:val="00A83AE4"/>
    <w:rsid w:val="00A85E93"/>
    <w:rsid w:val="00A8649B"/>
    <w:rsid w:val="00A86B16"/>
    <w:rsid w:val="00A87554"/>
    <w:rsid w:val="00A87AEC"/>
    <w:rsid w:val="00A916CE"/>
    <w:rsid w:val="00A9188C"/>
    <w:rsid w:val="00A918DD"/>
    <w:rsid w:val="00A92148"/>
    <w:rsid w:val="00A92B81"/>
    <w:rsid w:val="00A9401C"/>
    <w:rsid w:val="00A9729F"/>
    <w:rsid w:val="00A97968"/>
    <w:rsid w:val="00AA1758"/>
    <w:rsid w:val="00AA43BE"/>
    <w:rsid w:val="00AA455B"/>
    <w:rsid w:val="00AA458F"/>
    <w:rsid w:val="00AA496A"/>
    <w:rsid w:val="00AA501F"/>
    <w:rsid w:val="00AA567D"/>
    <w:rsid w:val="00AA5803"/>
    <w:rsid w:val="00AA7A9F"/>
    <w:rsid w:val="00AB1430"/>
    <w:rsid w:val="00AB1B53"/>
    <w:rsid w:val="00AB1DFE"/>
    <w:rsid w:val="00AB227B"/>
    <w:rsid w:val="00AB281B"/>
    <w:rsid w:val="00AB299E"/>
    <w:rsid w:val="00AB31F9"/>
    <w:rsid w:val="00AB35DA"/>
    <w:rsid w:val="00AB4B2A"/>
    <w:rsid w:val="00AB4BD5"/>
    <w:rsid w:val="00AB4F86"/>
    <w:rsid w:val="00AB5FDC"/>
    <w:rsid w:val="00AB622D"/>
    <w:rsid w:val="00AB6E2D"/>
    <w:rsid w:val="00AB7BB4"/>
    <w:rsid w:val="00AB7CA6"/>
    <w:rsid w:val="00AC0680"/>
    <w:rsid w:val="00AC17EF"/>
    <w:rsid w:val="00AC1F38"/>
    <w:rsid w:val="00AC227A"/>
    <w:rsid w:val="00AC2EFD"/>
    <w:rsid w:val="00AC3B88"/>
    <w:rsid w:val="00AC49A3"/>
    <w:rsid w:val="00AC4ED9"/>
    <w:rsid w:val="00AC592B"/>
    <w:rsid w:val="00AC5FA5"/>
    <w:rsid w:val="00AC7959"/>
    <w:rsid w:val="00AD0CAD"/>
    <w:rsid w:val="00AD1090"/>
    <w:rsid w:val="00AD10D2"/>
    <w:rsid w:val="00AD17E9"/>
    <w:rsid w:val="00AD367B"/>
    <w:rsid w:val="00AD456C"/>
    <w:rsid w:val="00AD48D7"/>
    <w:rsid w:val="00AD4B97"/>
    <w:rsid w:val="00AD4D25"/>
    <w:rsid w:val="00AD6F93"/>
    <w:rsid w:val="00AD7943"/>
    <w:rsid w:val="00AE0F0B"/>
    <w:rsid w:val="00AE0F32"/>
    <w:rsid w:val="00AE1E23"/>
    <w:rsid w:val="00AE1EB7"/>
    <w:rsid w:val="00AE278F"/>
    <w:rsid w:val="00AE29F4"/>
    <w:rsid w:val="00AE2FDE"/>
    <w:rsid w:val="00AE31B9"/>
    <w:rsid w:val="00AE47B8"/>
    <w:rsid w:val="00AE4A70"/>
    <w:rsid w:val="00AE5A0E"/>
    <w:rsid w:val="00AE66EF"/>
    <w:rsid w:val="00AE6769"/>
    <w:rsid w:val="00AE692B"/>
    <w:rsid w:val="00AE6DBA"/>
    <w:rsid w:val="00AF0B9D"/>
    <w:rsid w:val="00AF10E4"/>
    <w:rsid w:val="00AF1902"/>
    <w:rsid w:val="00AF1D2A"/>
    <w:rsid w:val="00AF2659"/>
    <w:rsid w:val="00AF301C"/>
    <w:rsid w:val="00AF4BA1"/>
    <w:rsid w:val="00AF4D63"/>
    <w:rsid w:val="00AF6AD6"/>
    <w:rsid w:val="00AF7E35"/>
    <w:rsid w:val="00AF7F4C"/>
    <w:rsid w:val="00B003E9"/>
    <w:rsid w:val="00B0072C"/>
    <w:rsid w:val="00B01AF3"/>
    <w:rsid w:val="00B02334"/>
    <w:rsid w:val="00B036C6"/>
    <w:rsid w:val="00B03D0F"/>
    <w:rsid w:val="00B03FCE"/>
    <w:rsid w:val="00B03FFB"/>
    <w:rsid w:val="00B05412"/>
    <w:rsid w:val="00B0593D"/>
    <w:rsid w:val="00B05C00"/>
    <w:rsid w:val="00B06CB6"/>
    <w:rsid w:val="00B072A2"/>
    <w:rsid w:val="00B07D7B"/>
    <w:rsid w:val="00B10180"/>
    <w:rsid w:val="00B11540"/>
    <w:rsid w:val="00B11A85"/>
    <w:rsid w:val="00B13EDF"/>
    <w:rsid w:val="00B141E1"/>
    <w:rsid w:val="00B14E25"/>
    <w:rsid w:val="00B15365"/>
    <w:rsid w:val="00B1540C"/>
    <w:rsid w:val="00B161E4"/>
    <w:rsid w:val="00B16BEE"/>
    <w:rsid w:val="00B17CC1"/>
    <w:rsid w:val="00B2005F"/>
    <w:rsid w:val="00B20160"/>
    <w:rsid w:val="00B21D0E"/>
    <w:rsid w:val="00B2231C"/>
    <w:rsid w:val="00B22330"/>
    <w:rsid w:val="00B23F6F"/>
    <w:rsid w:val="00B317F6"/>
    <w:rsid w:val="00B32F1E"/>
    <w:rsid w:val="00B32F9F"/>
    <w:rsid w:val="00B33E98"/>
    <w:rsid w:val="00B35635"/>
    <w:rsid w:val="00B35C4F"/>
    <w:rsid w:val="00B36887"/>
    <w:rsid w:val="00B37BAB"/>
    <w:rsid w:val="00B407C3"/>
    <w:rsid w:val="00B40BE4"/>
    <w:rsid w:val="00B40F2C"/>
    <w:rsid w:val="00B41932"/>
    <w:rsid w:val="00B42AED"/>
    <w:rsid w:val="00B43E4A"/>
    <w:rsid w:val="00B450E2"/>
    <w:rsid w:val="00B455D7"/>
    <w:rsid w:val="00B45A70"/>
    <w:rsid w:val="00B45F6E"/>
    <w:rsid w:val="00B467B3"/>
    <w:rsid w:val="00B469C4"/>
    <w:rsid w:val="00B510A7"/>
    <w:rsid w:val="00B5140D"/>
    <w:rsid w:val="00B51687"/>
    <w:rsid w:val="00B51784"/>
    <w:rsid w:val="00B51CF9"/>
    <w:rsid w:val="00B52E19"/>
    <w:rsid w:val="00B534BA"/>
    <w:rsid w:val="00B53933"/>
    <w:rsid w:val="00B53D1A"/>
    <w:rsid w:val="00B558BD"/>
    <w:rsid w:val="00B5756A"/>
    <w:rsid w:val="00B6003D"/>
    <w:rsid w:val="00B608C3"/>
    <w:rsid w:val="00B60E4F"/>
    <w:rsid w:val="00B63D2E"/>
    <w:rsid w:val="00B64946"/>
    <w:rsid w:val="00B6561C"/>
    <w:rsid w:val="00B65696"/>
    <w:rsid w:val="00B656CB"/>
    <w:rsid w:val="00B65AB6"/>
    <w:rsid w:val="00B66639"/>
    <w:rsid w:val="00B6728B"/>
    <w:rsid w:val="00B67640"/>
    <w:rsid w:val="00B70DFD"/>
    <w:rsid w:val="00B712F0"/>
    <w:rsid w:val="00B729B5"/>
    <w:rsid w:val="00B72C96"/>
    <w:rsid w:val="00B73773"/>
    <w:rsid w:val="00B7387D"/>
    <w:rsid w:val="00B73C0E"/>
    <w:rsid w:val="00B75F17"/>
    <w:rsid w:val="00B76329"/>
    <w:rsid w:val="00B764EB"/>
    <w:rsid w:val="00B800F2"/>
    <w:rsid w:val="00B805C5"/>
    <w:rsid w:val="00B81018"/>
    <w:rsid w:val="00B81A9D"/>
    <w:rsid w:val="00B81B33"/>
    <w:rsid w:val="00B824C7"/>
    <w:rsid w:val="00B82587"/>
    <w:rsid w:val="00B842F4"/>
    <w:rsid w:val="00B84882"/>
    <w:rsid w:val="00B853D2"/>
    <w:rsid w:val="00B85EC1"/>
    <w:rsid w:val="00B8640F"/>
    <w:rsid w:val="00B86FD3"/>
    <w:rsid w:val="00B872F9"/>
    <w:rsid w:val="00B90199"/>
    <w:rsid w:val="00B9057C"/>
    <w:rsid w:val="00B905EF"/>
    <w:rsid w:val="00B91F95"/>
    <w:rsid w:val="00B92609"/>
    <w:rsid w:val="00B92747"/>
    <w:rsid w:val="00B92D1A"/>
    <w:rsid w:val="00B931FB"/>
    <w:rsid w:val="00B934CE"/>
    <w:rsid w:val="00B9353E"/>
    <w:rsid w:val="00B9365A"/>
    <w:rsid w:val="00B93D13"/>
    <w:rsid w:val="00B95D40"/>
    <w:rsid w:val="00B95DAF"/>
    <w:rsid w:val="00B95E97"/>
    <w:rsid w:val="00B95F11"/>
    <w:rsid w:val="00B96964"/>
    <w:rsid w:val="00BA03D6"/>
    <w:rsid w:val="00BA0BAE"/>
    <w:rsid w:val="00BA1BB8"/>
    <w:rsid w:val="00BA2449"/>
    <w:rsid w:val="00BA3D5D"/>
    <w:rsid w:val="00BA6127"/>
    <w:rsid w:val="00BA783B"/>
    <w:rsid w:val="00BA7B42"/>
    <w:rsid w:val="00BB009C"/>
    <w:rsid w:val="00BB0F03"/>
    <w:rsid w:val="00BB17FB"/>
    <w:rsid w:val="00BB251A"/>
    <w:rsid w:val="00BB39BC"/>
    <w:rsid w:val="00BB40B3"/>
    <w:rsid w:val="00BB4B9E"/>
    <w:rsid w:val="00BB4E6F"/>
    <w:rsid w:val="00BB588E"/>
    <w:rsid w:val="00BB61BE"/>
    <w:rsid w:val="00BB76E6"/>
    <w:rsid w:val="00BB7FA8"/>
    <w:rsid w:val="00BC0A6E"/>
    <w:rsid w:val="00BC0CF0"/>
    <w:rsid w:val="00BC3C4E"/>
    <w:rsid w:val="00BC44A9"/>
    <w:rsid w:val="00BC6C3C"/>
    <w:rsid w:val="00BC6DC4"/>
    <w:rsid w:val="00BC7142"/>
    <w:rsid w:val="00BC737B"/>
    <w:rsid w:val="00BC738D"/>
    <w:rsid w:val="00BC79C7"/>
    <w:rsid w:val="00BC7CE2"/>
    <w:rsid w:val="00BD01AE"/>
    <w:rsid w:val="00BD0347"/>
    <w:rsid w:val="00BD1310"/>
    <w:rsid w:val="00BD338A"/>
    <w:rsid w:val="00BD396D"/>
    <w:rsid w:val="00BD3C42"/>
    <w:rsid w:val="00BD4F6B"/>
    <w:rsid w:val="00BD54F3"/>
    <w:rsid w:val="00BD6C6C"/>
    <w:rsid w:val="00BD6CDD"/>
    <w:rsid w:val="00BE07B3"/>
    <w:rsid w:val="00BE161A"/>
    <w:rsid w:val="00BE23C5"/>
    <w:rsid w:val="00BE2466"/>
    <w:rsid w:val="00BE289E"/>
    <w:rsid w:val="00BE2A30"/>
    <w:rsid w:val="00BE355F"/>
    <w:rsid w:val="00BE3EFE"/>
    <w:rsid w:val="00BE3F0E"/>
    <w:rsid w:val="00BE4F17"/>
    <w:rsid w:val="00BE59CF"/>
    <w:rsid w:val="00BE6504"/>
    <w:rsid w:val="00BE6AAD"/>
    <w:rsid w:val="00BE6BE3"/>
    <w:rsid w:val="00BE704A"/>
    <w:rsid w:val="00BF0DD1"/>
    <w:rsid w:val="00BF0FDA"/>
    <w:rsid w:val="00BF1CA9"/>
    <w:rsid w:val="00BF4079"/>
    <w:rsid w:val="00BF4C81"/>
    <w:rsid w:val="00BF580E"/>
    <w:rsid w:val="00BF58AB"/>
    <w:rsid w:val="00BF5C8F"/>
    <w:rsid w:val="00BF5F5F"/>
    <w:rsid w:val="00BF74AA"/>
    <w:rsid w:val="00BF7585"/>
    <w:rsid w:val="00BF7A20"/>
    <w:rsid w:val="00BF7AE8"/>
    <w:rsid w:val="00C00884"/>
    <w:rsid w:val="00C00C01"/>
    <w:rsid w:val="00C01FE7"/>
    <w:rsid w:val="00C033ED"/>
    <w:rsid w:val="00C03F8C"/>
    <w:rsid w:val="00C0541C"/>
    <w:rsid w:val="00C057E9"/>
    <w:rsid w:val="00C07481"/>
    <w:rsid w:val="00C07775"/>
    <w:rsid w:val="00C0780C"/>
    <w:rsid w:val="00C07A37"/>
    <w:rsid w:val="00C105E1"/>
    <w:rsid w:val="00C10AF9"/>
    <w:rsid w:val="00C113BB"/>
    <w:rsid w:val="00C1232A"/>
    <w:rsid w:val="00C133BB"/>
    <w:rsid w:val="00C13453"/>
    <w:rsid w:val="00C16A1D"/>
    <w:rsid w:val="00C17108"/>
    <w:rsid w:val="00C20471"/>
    <w:rsid w:val="00C2047B"/>
    <w:rsid w:val="00C20BCF"/>
    <w:rsid w:val="00C215FF"/>
    <w:rsid w:val="00C22695"/>
    <w:rsid w:val="00C23C50"/>
    <w:rsid w:val="00C2531B"/>
    <w:rsid w:val="00C25E8A"/>
    <w:rsid w:val="00C26E22"/>
    <w:rsid w:val="00C30085"/>
    <w:rsid w:val="00C30CBD"/>
    <w:rsid w:val="00C316D3"/>
    <w:rsid w:val="00C316E5"/>
    <w:rsid w:val="00C31F59"/>
    <w:rsid w:val="00C32895"/>
    <w:rsid w:val="00C33F2F"/>
    <w:rsid w:val="00C34BA8"/>
    <w:rsid w:val="00C3642D"/>
    <w:rsid w:val="00C366A7"/>
    <w:rsid w:val="00C37CAD"/>
    <w:rsid w:val="00C40ECF"/>
    <w:rsid w:val="00C42EFE"/>
    <w:rsid w:val="00C43A85"/>
    <w:rsid w:val="00C43EB6"/>
    <w:rsid w:val="00C44D65"/>
    <w:rsid w:val="00C46332"/>
    <w:rsid w:val="00C50113"/>
    <w:rsid w:val="00C50752"/>
    <w:rsid w:val="00C53723"/>
    <w:rsid w:val="00C541DA"/>
    <w:rsid w:val="00C54884"/>
    <w:rsid w:val="00C56D22"/>
    <w:rsid w:val="00C57681"/>
    <w:rsid w:val="00C6019A"/>
    <w:rsid w:val="00C6158C"/>
    <w:rsid w:val="00C615C6"/>
    <w:rsid w:val="00C62A68"/>
    <w:rsid w:val="00C62DCC"/>
    <w:rsid w:val="00C632D5"/>
    <w:rsid w:val="00C641D8"/>
    <w:rsid w:val="00C642C5"/>
    <w:rsid w:val="00C6520C"/>
    <w:rsid w:val="00C6615B"/>
    <w:rsid w:val="00C671C3"/>
    <w:rsid w:val="00C672A1"/>
    <w:rsid w:val="00C676B3"/>
    <w:rsid w:val="00C71E5D"/>
    <w:rsid w:val="00C748F4"/>
    <w:rsid w:val="00C74B57"/>
    <w:rsid w:val="00C74DDB"/>
    <w:rsid w:val="00C751CB"/>
    <w:rsid w:val="00C761D3"/>
    <w:rsid w:val="00C76CF7"/>
    <w:rsid w:val="00C77917"/>
    <w:rsid w:val="00C77E2C"/>
    <w:rsid w:val="00C80D50"/>
    <w:rsid w:val="00C83678"/>
    <w:rsid w:val="00C83FC0"/>
    <w:rsid w:val="00C8464C"/>
    <w:rsid w:val="00C84AEA"/>
    <w:rsid w:val="00C851E3"/>
    <w:rsid w:val="00C85D8A"/>
    <w:rsid w:val="00C873D9"/>
    <w:rsid w:val="00C904BB"/>
    <w:rsid w:val="00C921F2"/>
    <w:rsid w:val="00C9231E"/>
    <w:rsid w:val="00C92760"/>
    <w:rsid w:val="00C92822"/>
    <w:rsid w:val="00C92B2D"/>
    <w:rsid w:val="00C92E3A"/>
    <w:rsid w:val="00C93159"/>
    <w:rsid w:val="00C942DC"/>
    <w:rsid w:val="00C95355"/>
    <w:rsid w:val="00C95E35"/>
    <w:rsid w:val="00C9737C"/>
    <w:rsid w:val="00CA0324"/>
    <w:rsid w:val="00CA1820"/>
    <w:rsid w:val="00CA186D"/>
    <w:rsid w:val="00CA2004"/>
    <w:rsid w:val="00CA20B1"/>
    <w:rsid w:val="00CA279D"/>
    <w:rsid w:val="00CA32CB"/>
    <w:rsid w:val="00CA34D2"/>
    <w:rsid w:val="00CA3D75"/>
    <w:rsid w:val="00CA4C84"/>
    <w:rsid w:val="00CA5B4C"/>
    <w:rsid w:val="00CA5D2B"/>
    <w:rsid w:val="00CA65EC"/>
    <w:rsid w:val="00CA6BA7"/>
    <w:rsid w:val="00CA79E5"/>
    <w:rsid w:val="00CA7E38"/>
    <w:rsid w:val="00CB0A65"/>
    <w:rsid w:val="00CB0AB7"/>
    <w:rsid w:val="00CB13EF"/>
    <w:rsid w:val="00CB1570"/>
    <w:rsid w:val="00CB2916"/>
    <w:rsid w:val="00CB2F3F"/>
    <w:rsid w:val="00CB3B22"/>
    <w:rsid w:val="00CB4A7A"/>
    <w:rsid w:val="00CB4D11"/>
    <w:rsid w:val="00CB52E3"/>
    <w:rsid w:val="00CB5D50"/>
    <w:rsid w:val="00CB6968"/>
    <w:rsid w:val="00CB72E0"/>
    <w:rsid w:val="00CC24BC"/>
    <w:rsid w:val="00CC29A2"/>
    <w:rsid w:val="00CC35F0"/>
    <w:rsid w:val="00CC367C"/>
    <w:rsid w:val="00CC3AEE"/>
    <w:rsid w:val="00CC4B99"/>
    <w:rsid w:val="00CC4FB7"/>
    <w:rsid w:val="00CC5FF6"/>
    <w:rsid w:val="00CC7595"/>
    <w:rsid w:val="00CD1E33"/>
    <w:rsid w:val="00CD2533"/>
    <w:rsid w:val="00CD31BF"/>
    <w:rsid w:val="00CD413E"/>
    <w:rsid w:val="00CD694E"/>
    <w:rsid w:val="00CD7DBF"/>
    <w:rsid w:val="00CE1CEE"/>
    <w:rsid w:val="00CE1F67"/>
    <w:rsid w:val="00CE1FBB"/>
    <w:rsid w:val="00CE2A76"/>
    <w:rsid w:val="00CE3A27"/>
    <w:rsid w:val="00CE55D3"/>
    <w:rsid w:val="00CE6C02"/>
    <w:rsid w:val="00CF0549"/>
    <w:rsid w:val="00CF0988"/>
    <w:rsid w:val="00CF13F9"/>
    <w:rsid w:val="00CF2A15"/>
    <w:rsid w:val="00CF2CF8"/>
    <w:rsid w:val="00CF30D9"/>
    <w:rsid w:val="00CF30F1"/>
    <w:rsid w:val="00CF3858"/>
    <w:rsid w:val="00CF4D22"/>
    <w:rsid w:val="00CF4EE8"/>
    <w:rsid w:val="00CF616E"/>
    <w:rsid w:val="00CF6E10"/>
    <w:rsid w:val="00CF6F31"/>
    <w:rsid w:val="00D0118C"/>
    <w:rsid w:val="00D0194E"/>
    <w:rsid w:val="00D0196F"/>
    <w:rsid w:val="00D02627"/>
    <w:rsid w:val="00D037DC"/>
    <w:rsid w:val="00D03ECA"/>
    <w:rsid w:val="00D0438F"/>
    <w:rsid w:val="00D056EE"/>
    <w:rsid w:val="00D05CDE"/>
    <w:rsid w:val="00D05D5C"/>
    <w:rsid w:val="00D05F59"/>
    <w:rsid w:val="00D0648B"/>
    <w:rsid w:val="00D06497"/>
    <w:rsid w:val="00D06A91"/>
    <w:rsid w:val="00D07370"/>
    <w:rsid w:val="00D079CF"/>
    <w:rsid w:val="00D07C3C"/>
    <w:rsid w:val="00D122B8"/>
    <w:rsid w:val="00D134CB"/>
    <w:rsid w:val="00D13BF0"/>
    <w:rsid w:val="00D13E69"/>
    <w:rsid w:val="00D14029"/>
    <w:rsid w:val="00D154BA"/>
    <w:rsid w:val="00D155C9"/>
    <w:rsid w:val="00D15CEC"/>
    <w:rsid w:val="00D15D3F"/>
    <w:rsid w:val="00D17731"/>
    <w:rsid w:val="00D17C71"/>
    <w:rsid w:val="00D17FFB"/>
    <w:rsid w:val="00D218E9"/>
    <w:rsid w:val="00D21BD1"/>
    <w:rsid w:val="00D22AC2"/>
    <w:rsid w:val="00D22F56"/>
    <w:rsid w:val="00D24635"/>
    <w:rsid w:val="00D2641E"/>
    <w:rsid w:val="00D2692E"/>
    <w:rsid w:val="00D269E2"/>
    <w:rsid w:val="00D27123"/>
    <w:rsid w:val="00D3073A"/>
    <w:rsid w:val="00D31AB2"/>
    <w:rsid w:val="00D32741"/>
    <w:rsid w:val="00D33B83"/>
    <w:rsid w:val="00D3483E"/>
    <w:rsid w:val="00D35D86"/>
    <w:rsid w:val="00D36934"/>
    <w:rsid w:val="00D36CF8"/>
    <w:rsid w:val="00D36E4B"/>
    <w:rsid w:val="00D37F02"/>
    <w:rsid w:val="00D41E17"/>
    <w:rsid w:val="00D42132"/>
    <w:rsid w:val="00D421E9"/>
    <w:rsid w:val="00D43345"/>
    <w:rsid w:val="00D44134"/>
    <w:rsid w:val="00D44D4A"/>
    <w:rsid w:val="00D458DE"/>
    <w:rsid w:val="00D47ABA"/>
    <w:rsid w:val="00D47BBA"/>
    <w:rsid w:val="00D5118D"/>
    <w:rsid w:val="00D54432"/>
    <w:rsid w:val="00D5476F"/>
    <w:rsid w:val="00D54841"/>
    <w:rsid w:val="00D54CFE"/>
    <w:rsid w:val="00D54E0D"/>
    <w:rsid w:val="00D54F60"/>
    <w:rsid w:val="00D5541F"/>
    <w:rsid w:val="00D56D5D"/>
    <w:rsid w:val="00D60CC8"/>
    <w:rsid w:val="00D61A24"/>
    <w:rsid w:val="00D62A44"/>
    <w:rsid w:val="00D62C01"/>
    <w:rsid w:val="00D63257"/>
    <w:rsid w:val="00D6456B"/>
    <w:rsid w:val="00D64C3E"/>
    <w:rsid w:val="00D650E4"/>
    <w:rsid w:val="00D651B8"/>
    <w:rsid w:val="00D655F0"/>
    <w:rsid w:val="00D65ADF"/>
    <w:rsid w:val="00D65D1A"/>
    <w:rsid w:val="00D66759"/>
    <w:rsid w:val="00D673A7"/>
    <w:rsid w:val="00D67662"/>
    <w:rsid w:val="00D67F34"/>
    <w:rsid w:val="00D70323"/>
    <w:rsid w:val="00D7056F"/>
    <w:rsid w:val="00D7092F"/>
    <w:rsid w:val="00D70A5F"/>
    <w:rsid w:val="00D70B56"/>
    <w:rsid w:val="00D73A05"/>
    <w:rsid w:val="00D73B07"/>
    <w:rsid w:val="00D749E0"/>
    <w:rsid w:val="00D74FD3"/>
    <w:rsid w:val="00D7535C"/>
    <w:rsid w:val="00D7555A"/>
    <w:rsid w:val="00D75D12"/>
    <w:rsid w:val="00D76009"/>
    <w:rsid w:val="00D76DCF"/>
    <w:rsid w:val="00D776A0"/>
    <w:rsid w:val="00D777BD"/>
    <w:rsid w:val="00D806A8"/>
    <w:rsid w:val="00D80CCA"/>
    <w:rsid w:val="00D817FD"/>
    <w:rsid w:val="00D8182C"/>
    <w:rsid w:val="00D81D2C"/>
    <w:rsid w:val="00D83191"/>
    <w:rsid w:val="00D83DC6"/>
    <w:rsid w:val="00D8699D"/>
    <w:rsid w:val="00D9026F"/>
    <w:rsid w:val="00D90710"/>
    <w:rsid w:val="00D90CA4"/>
    <w:rsid w:val="00D90E06"/>
    <w:rsid w:val="00D913B2"/>
    <w:rsid w:val="00D9154A"/>
    <w:rsid w:val="00D94B27"/>
    <w:rsid w:val="00D94CBE"/>
    <w:rsid w:val="00D9542B"/>
    <w:rsid w:val="00D9638B"/>
    <w:rsid w:val="00D967CA"/>
    <w:rsid w:val="00D968C0"/>
    <w:rsid w:val="00D96C75"/>
    <w:rsid w:val="00D970AB"/>
    <w:rsid w:val="00D970F3"/>
    <w:rsid w:val="00D97944"/>
    <w:rsid w:val="00D97A94"/>
    <w:rsid w:val="00D97EE4"/>
    <w:rsid w:val="00DA1A14"/>
    <w:rsid w:val="00DA22AD"/>
    <w:rsid w:val="00DA28B8"/>
    <w:rsid w:val="00DA2C41"/>
    <w:rsid w:val="00DA2D1D"/>
    <w:rsid w:val="00DA3544"/>
    <w:rsid w:val="00DA3A70"/>
    <w:rsid w:val="00DA3E5E"/>
    <w:rsid w:val="00DA62F4"/>
    <w:rsid w:val="00DA725D"/>
    <w:rsid w:val="00DA7CDC"/>
    <w:rsid w:val="00DA7F4A"/>
    <w:rsid w:val="00DB0560"/>
    <w:rsid w:val="00DB0BFA"/>
    <w:rsid w:val="00DB11F5"/>
    <w:rsid w:val="00DB2E50"/>
    <w:rsid w:val="00DB2F72"/>
    <w:rsid w:val="00DB3C4A"/>
    <w:rsid w:val="00DB41A0"/>
    <w:rsid w:val="00DB4BF9"/>
    <w:rsid w:val="00DB5AD5"/>
    <w:rsid w:val="00DB6BB2"/>
    <w:rsid w:val="00DC0DFA"/>
    <w:rsid w:val="00DC20AC"/>
    <w:rsid w:val="00DC28EB"/>
    <w:rsid w:val="00DC34B7"/>
    <w:rsid w:val="00DC391F"/>
    <w:rsid w:val="00DC44C4"/>
    <w:rsid w:val="00DC47F6"/>
    <w:rsid w:val="00DC51F5"/>
    <w:rsid w:val="00DC5280"/>
    <w:rsid w:val="00DC7CDF"/>
    <w:rsid w:val="00DC7F81"/>
    <w:rsid w:val="00DD02D2"/>
    <w:rsid w:val="00DD0782"/>
    <w:rsid w:val="00DD0AB4"/>
    <w:rsid w:val="00DD12F8"/>
    <w:rsid w:val="00DD1440"/>
    <w:rsid w:val="00DD2106"/>
    <w:rsid w:val="00DD213F"/>
    <w:rsid w:val="00DD2283"/>
    <w:rsid w:val="00DD3070"/>
    <w:rsid w:val="00DD31D4"/>
    <w:rsid w:val="00DD4326"/>
    <w:rsid w:val="00DD46C2"/>
    <w:rsid w:val="00DD478E"/>
    <w:rsid w:val="00DD53E6"/>
    <w:rsid w:val="00DD5E1B"/>
    <w:rsid w:val="00DD799F"/>
    <w:rsid w:val="00DE01C8"/>
    <w:rsid w:val="00DE182E"/>
    <w:rsid w:val="00DE3201"/>
    <w:rsid w:val="00DE449E"/>
    <w:rsid w:val="00DE508F"/>
    <w:rsid w:val="00DE5186"/>
    <w:rsid w:val="00DE5DCB"/>
    <w:rsid w:val="00DE5E71"/>
    <w:rsid w:val="00DE6DC7"/>
    <w:rsid w:val="00DF05B4"/>
    <w:rsid w:val="00DF122F"/>
    <w:rsid w:val="00DF1468"/>
    <w:rsid w:val="00DF175A"/>
    <w:rsid w:val="00DF18D1"/>
    <w:rsid w:val="00DF29DC"/>
    <w:rsid w:val="00DF3107"/>
    <w:rsid w:val="00DF3EFB"/>
    <w:rsid w:val="00DF67DC"/>
    <w:rsid w:val="00DF7F20"/>
    <w:rsid w:val="00E007B9"/>
    <w:rsid w:val="00E01CDF"/>
    <w:rsid w:val="00E0309D"/>
    <w:rsid w:val="00E032AA"/>
    <w:rsid w:val="00E03703"/>
    <w:rsid w:val="00E03D6A"/>
    <w:rsid w:val="00E04586"/>
    <w:rsid w:val="00E0566C"/>
    <w:rsid w:val="00E05C5B"/>
    <w:rsid w:val="00E0619B"/>
    <w:rsid w:val="00E062F5"/>
    <w:rsid w:val="00E07862"/>
    <w:rsid w:val="00E11E61"/>
    <w:rsid w:val="00E12469"/>
    <w:rsid w:val="00E130D6"/>
    <w:rsid w:val="00E135B7"/>
    <w:rsid w:val="00E1385C"/>
    <w:rsid w:val="00E13931"/>
    <w:rsid w:val="00E13DD6"/>
    <w:rsid w:val="00E13F66"/>
    <w:rsid w:val="00E1437E"/>
    <w:rsid w:val="00E15345"/>
    <w:rsid w:val="00E156A3"/>
    <w:rsid w:val="00E15895"/>
    <w:rsid w:val="00E16896"/>
    <w:rsid w:val="00E179A2"/>
    <w:rsid w:val="00E17F83"/>
    <w:rsid w:val="00E2018E"/>
    <w:rsid w:val="00E20D63"/>
    <w:rsid w:val="00E210FF"/>
    <w:rsid w:val="00E217C8"/>
    <w:rsid w:val="00E21855"/>
    <w:rsid w:val="00E21A25"/>
    <w:rsid w:val="00E21ECB"/>
    <w:rsid w:val="00E2341A"/>
    <w:rsid w:val="00E25AF0"/>
    <w:rsid w:val="00E267C0"/>
    <w:rsid w:val="00E26D97"/>
    <w:rsid w:val="00E30A88"/>
    <w:rsid w:val="00E31023"/>
    <w:rsid w:val="00E31916"/>
    <w:rsid w:val="00E319BE"/>
    <w:rsid w:val="00E31E0C"/>
    <w:rsid w:val="00E324EC"/>
    <w:rsid w:val="00E325BA"/>
    <w:rsid w:val="00E3421B"/>
    <w:rsid w:val="00E34C27"/>
    <w:rsid w:val="00E3572A"/>
    <w:rsid w:val="00E35A41"/>
    <w:rsid w:val="00E3602D"/>
    <w:rsid w:val="00E365E1"/>
    <w:rsid w:val="00E36EE6"/>
    <w:rsid w:val="00E370D6"/>
    <w:rsid w:val="00E410C7"/>
    <w:rsid w:val="00E423D2"/>
    <w:rsid w:val="00E426ED"/>
    <w:rsid w:val="00E43C00"/>
    <w:rsid w:val="00E43CCB"/>
    <w:rsid w:val="00E44597"/>
    <w:rsid w:val="00E4534D"/>
    <w:rsid w:val="00E458E1"/>
    <w:rsid w:val="00E46482"/>
    <w:rsid w:val="00E46F91"/>
    <w:rsid w:val="00E51345"/>
    <w:rsid w:val="00E5238A"/>
    <w:rsid w:val="00E525CB"/>
    <w:rsid w:val="00E5478B"/>
    <w:rsid w:val="00E55692"/>
    <w:rsid w:val="00E55EC3"/>
    <w:rsid w:val="00E56A89"/>
    <w:rsid w:val="00E57722"/>
    <w:rsid w:val="00E6121C"/>
    <w:rsid w:val="00E622B6"/>
    <w:rsid w:val="00E63377"/>
    <w:rsid w:val="00E63ECF"/>
    <w:rsid w:val="00E64558"/>
    <w:rsid w:val="00E647BB"/>
    <w:rsid w:val="00E64FC6"/>
    <w:rsid w:val="00E66432"/>
    <w:rsid w:val="00E66AA4"/>
    <w:rsid w:val="00E66CAD"/>
    <w:rsid w:val="00E67D46"/>
    <w:rsid w:val="00E67F52"/>
    <w:rsid w:val="00E702D5"/>
    <w:rsid w:val="00E71489"/>
    <w:rsid w:val="00E71C8D"/>
    <w:rsid w:val="00E72D25"/>
    <w:rsid w:val="00E7327E"/>
    <w:rsid w:val="00E73463"/>
    <w:rsid w:val="00E7426A"/>
    <w:rsid w:val="00E74A77"/>
    <w:rsid w:val="00E74F4A"/>
    <w:rsid w:val="00E75637"/>
    <w:rsid w:val="00E761A1"/>
    <w:rsid w:val="00E763FB"/>
    <w:rsid w:val="00E76542"/>
    <w:rsid w:val="00E77F13"/>
    <w:rsid w:val="00E8136B"/>
    <w:rsid w:val="00E82B1D"/>
    <w:rsid w:val="00E84876"/>
    <w:rsid w:val="00E84D3B"/>
    <w:rsid w:val="00E8570F"/>
    <w:rsid w:val="00E85A8B"/>
    <w:rsid w:val="00E8618B"/>
    <w:rsid w:val="00E86277"/>
    <w:rsid w:val="00E86AF2"/>
    <w:rsid w:val="00E86EC1"/>
    <w:rsid w:val="00E86F65"/>
    <w:rsid w:val="00E874DC"/>
    <w:rsid w:val="00E879C2"/>
    <w:rsid w:val="00E87A38"/>
    <w:rsid w:val="00E87BAB"/>
    <w:rsid w:val="00E87E33"/>
    <w:rsid w:val="00E87E3E"/>
    <w:rsid w:val="00E911E7"/>
    <w:rsid w:val="00E91694"/>
    <w:rsid w:val="00E91B25"/>
    <w:rsid w:val="00E91F10"/>
    <w:rsid w:val="00E93BB7"/>
    <w:rsid w:val="00E9442E"/>
    <w:rsid w:val="00E956B8"/>
    <w:rsid w:val="00E96241"/>
    <w:rsid w:val="00E964DE"/>
    <w:rsid w:val="00E972CC"/>
    <w:rsid w:val="00EA0C17"/>
    <w:rsid w:val="00EA2043"/>
    <w:rsid w:val="00EA4847"/>
    <w:rsid w:val="00EA5432"/>
    <w:rsid w:val="00EA68C6"/>
    <w:rsid w:val="00EB0159"/>
    <w:rsid w:val="00EB05B5"/>
    <w:rsid w:val="00EB19D0"/>
    <w:rsid w:val="00EB1B17"/>
    <w:rsid w:val="00EB2E5B"/>
    <w:rsid w:val="00EB3024"/>
    <w:rsid w:val="00EB3B9B"/>
    <w:rsid w:val="00EB4A71"/>
    <w:rsid w:val="00EB4F7D"/>
    <w:rsid w:val="00EB5B56"/>
    <w:rsid w:val="00EB7AAB"/>
    <w:rsid w:val="00EB7D68"/>
    <w:rsid w:val="00EC01DF"/>
    <w:rsid w:val="00EC04EF"/>
    <w:rsid w:val="00EC198A"/>
    <w:rsid w:val="00EC1E52"/>
    <w:rsid w:val="00EC29C6"/>
    <w:rsid w:val="00EC4019"/>
    <w:rsid w:val="00EC429B"/>
    <w:rsid w:val="00EC5583"/>
    <w:rsid w:val="00EC606E"/>
    <w:rsid w:val="00EC6DB4"/>
    <w:rsid w:val="00EC7DD2"/>
    <w:rsid w:val="00ED0FD0"/>
    <w:rsid w:val="00ED2F7C"/>
    <w:rsid w:val="00ED3179"/>
    <w:rsid w:val="00ED334A"/>
    <w:rsid w:val="00ED36CF"/>
    <w:rsid w:val="00ED4532"/>
    <w:rsid w:val="00ED4580"/>
    <w:rsid w:val="00ED50E5"/>
    <w:rsid w:val="00ED5CF1"/>
    <w:rsid w:val="00ED6CA1"/>
    <w:rsid w:val="00EE0000"/>
    <w:rsid w:val="00EE0411"/>
    <w:rsid w:val="00EE24FF"/>
    <w:rsid w:val="00EE2EDB"/>
    <w:rsid w:val="00EE3281"/>
    <w:rsid w:val="00EE45F9"/>
    <w:rsid w:val="00EE57E6"/>
    <w:rsid w:val="00EE5C20"/>
    <w:rsid w:val="00EE6197"/>
    <w:rsid w:val="00EE61C7"/>
    <w:rsid w:val="00EE63E8"/>
    <w:rsid w:val="00EE67B3"/>
    <w:rsid w:val="00EE7D60"/>
    <w:rsid w:val="00EF0FFE"/>
    <w:rsid w:val="00EF440C"/>
    <w:rsid w:val="00EF5411"/>
    <w:rsid w:val="00EF5901"/>
    <w:rsid w:val="00EF5D82"/>
    <w:rsid w:val="00EF5DCA"/>
    <w:rsid w:val="00EF6C28"/>
    <w:rsid w:val="00EF731E"/>
    <w:rsid w:val="00F0057D"/>
    <w:rsid w:val="00F00AE2"/>
    <w:rsid w:val="00F00F98"/>
    <w:rsid w:val="00F010F1"/>
    <w:rsid w:val="00F011F8"/>
    <w:rsid w:val="00F019FD"/>
    <w:rsid w:val="00F01B2E"/>
    <w:rsid w:val="00F03634"/>
    <w:rsid w:val="00F03855"/>
    <w:rsid w:val="00F05E00"/>
    <w:rsid w:val="00F06393"/>
    <w:rsid w:val="00F06A4B"/>
    <w:rsid w:val="00F0703A"/>
    <w:rsid w:val="00F075E7"/>
    <w:rsid w:val="00F07634"/>
    <w:rsid w:val="00F07C92"/>
    <w:rsid w:val="00F1071A"/>
    <w:rsid w:val="00F11320"/>
    <w:rsid w:val="00F13602"/>
    <w:rsid w:val="00F14597"/>
    <w:rsid w:val="00F16921"/>
    <w:rsid w:val="00F179A2"/>
    <w:rsid w:val="00F17AD2"/>
    <w:rsid w:val="00F17EAB"/>
    <w:rsid w:val="00F201A5"/>
    <w:rsid w:val="00F20A07"/>
    <w:rsid w:val="00F212DB"/>
    <w:rsid w:val="00F2144C"/>
    <w:rsid w:val="00F2148A"/>
    <w:rsid w:val="00F21B9D"/>
    <w:rsid w:val="00F229E1"/>
    <w:rsid w:val="00F22CBF"/>
    <w:rsid w:val="00F22D29"/>
    <w:rsid w:val="00F23A41"/>
    <w:rsid w:val="00F248D2"/>
    <w:rsid w:val="00F249EE"/>
    <w:rsid w:val="00F24C8C"/>
    <w:rsid w:val="00F26943"/>
    <w:rsid w:val="00F2726F"/>
    <w:rsid w:val="00F27322"/>
    <w:rsid w:val="00F274F8"/>
    <w:rsid w:val="00F30C10"/>
    <w:rsid w:val="00F31453"/>
    <w:rsid w:val="00F315D9"/>
    <w:rsid w:val="00F31B26"/>
    <w:rsid w:val="00F3205E"/>
    <w:rsid w:val="00F32D32"/>
    <w:rsid w:val="00F32EF0"/>
    <w:rsid w:val="00F341D7"/>
    <w:rsid w:val="00F3425B"/>
    <w:rsid w:val="00F34AE0"/>
    <w:rsid w:val="00F3758E"/>
    <w:rsid w:val="00F379E7"/>
    <w:rsid w:val="00F4072C"/>
    <w:rsid w:val="00F40854"/>
    <w:rsid w:val="00F4086D"/>
    <w:rsid w:val="00F40D73"/>
    <w:rsid w:val="00F411C3"/>
    <w:rsid w:val="00F44EA1"/>
    <w:rsid w:val="00F45145"/>
    <w:rsid w:val="00F45669"/>
    <w:rsid w:val="00F463FC"/>
    <w:rsid w:val="00F46E45"/>
    <w:rsid w:val="00F47DB1"/>
    <w:rsid w:val="00F5008E"/>
    <w:rsid w:val="00F5022B"/>
    <w:rsid w:val="00F502A8"/>
    <w:rsid w:val="00F504E2"/>
    <w:rsid w:val="00F5083D"/>
    <w:rsid w:val="00F51FDB"/>
    <w:rsid w:val="00F533CF"/>
    <w:rsid w:val="00F534E8"/>
    <w:rsid w:val="00F537DD"/>
    <w:rsid w:val="00F539DF"/>
    <w:rsid w:val="00F5457A"/>
    <w:rsid w:val="00F5492C"/>
    <w:rsid w:val="00F54FAC"/>
    <w:rsid w:val="00F557A9"/>
    <w:rsid w:val="00F56847"/>
    <w:rsid w:val="00F56995"/>
    <w:rsid w:val="00F56F07"/>
    <w:rsid w:val="00F57D58"/>
    <w:rsid w:val="00F60AA1"/>
    <w:rsid w:val="00F61846"/>
    <w:rsid w:val="00F61A2E"/>
    <w:rsid w:val="00F625EF"/>
    <w:rsid w:val="00F626CF"/>
    <w:rsid w:val="00F63520"/>
    <w:rsid w:val="00F635BC"/>
    <w:rsid w:val="00F63DD1"/>
    <w:rsid w:val="00F64047"/>
    <w:rsid w:val="00F64E93"/>
    <w:rsid w:val="00F66F65"/>
    <w:rsid w:val="00F67946"/>
    <w:rsid w:val="00F710A8"/>
    <w:rsid w:val="00F7127E"/>
    <w:rsid w:val="00F737D8"/>
    <w:rsid w:val="00F745E3"/>
    <w:rsid w:val="00F775E7"/>
    <w:rsid w:val="00F82921"/>
    <w:rsid w:val="00F83ADA"/>
    <w:rsid w:val="00F84744"/>
    <w:rsid w:val="00F84D36"/>
    <w:rsid w:val="00F85327"/>
    <w:rsid w:val="00F8558A"/>
    <w:rsid w:val="00F8634D"/>
    <w:rsid w:val="00F87014"/>
    <w:rsid w:val="00F904AB"/>
    <w:rsid w:val="00F90D3D"/>
    <w:rsid w:val="00F912F0"/>
    <w:rsid w:val="00F92343"/>
    <w:rsid w:val="00F92E10"/>
    <w:rsid w:val="00F93143"/>
    <w:rsid w:val="00F937E0"/>
    <w:rsid w:val="00F93E50"/>
    <w:rsid w:val="00F94158"/>
    <w:rsid w:val="00F94355"/>
    <w:rsid w:val="00F94888"/>
    <w:rsid w:val="00F95BA0"/>
    <w:rsid w:val="00F95E04"/>
    <w:rsid w:val="00F97740"/>
    <w:rsid w:val="00F9781C"/>
    <w:rsid w:val="00FA069A"/>
    <w:rsid w:val="00FA14C4"/>
    <w:rsid w:val="00FA1F67"/>
    <w:rsid w:val="00FA3A89"/>
    <w:rsid w:val="00FA40A8"/>
    <w:rsid w:val="00FA46C8"/>
    <w:rsid w:val="00FA48D7"/>
    <w:rsid w:val="00FA61B1"/>
    <w:rsid w:val="00FA62C5"/>
    <w:rsid w:val="00FA699E"/>
    <w:rsid w:val="00FA7164"/>
    <w:rsid w:val="00FA7570"/>
    <w:rsid w:val="00FA7EF5"/>
    <w:rsid w:val="00FB030D"/>
    <w:rsid w:val="00FB206F"/>
    <w:rsid w:val="00FB276D"/>
    <w:rsid w:val="00FB2BE4"/>
    <w:rsid w:val="00FB37CF"/>
    <w:rsid w:val="00FB3875"/>
    <w:rsid w:val="00FB6CDA"/>
    <w:rsid w:val="00FB6E3D"/>
    <w:rsid w:val="00FC0A0C"/>
    <w:rsid w:val="00FC2A22"/>
    <w:rsid w:val="00FC32BC"/>
    <w:rsid w:val="00FD1126"/>
    <w:rsid w:val="00FD3166"/>
    <w:rsid w:val="00FD5599"/>
    <w:rsid w:val="00FD6854"/>
    <w:rsid w:val="00FE04F5"/>
    <w:rsid w:val="00FE13BD"/>
    <w:rsid w:val="00FE1B77"/>
    <w:rsid w:val="00FE1C3E"/>
    <w:rsid w:val="00FE35CE"/>
    <w:rsid w:val="00FE36B1"/>
    <w:rsid w:val="00FE4350"/>
    <w:rsid w:val="00FE4EC3"/>
    <w:rsid w:val="00FE4FF1"/>
    <w:rsid w:val="00FE5530"/>
    <w:rsid w:val="00FE76F5"/>
    <w:rsid w:val="00FE7AA9"/>
    <w:rsid w:val="00FF0021"/>
    <w:rsid w:val="00FF0087"/>
    <w:rsid w:val="00FF05D6"/>
    <w:rsid w:val="00FF1A14"/>
    <w:rsid w:val="00FF2233"/>
    <w:rsid w:val="00FF2A4E"/>
    <w:rsid w:val="00FF3296"/>
    <w:rsid w:val="00FF44F1"/>
    <w:rsid w:val="00FF5153"/>
    <w:rsid w:val="00FF522D"/>
    <w:rsid w:val="00FF541E"/>
    <w:rsid w:val="00FF6159"/>
    <w:rsid w:val="00FF629A"/>
    <w:rsid w:val="00FF6CC8"/>
    <w:rsid w:val="00FF6D89"/>
    <w:rsid w:val="00FF732E"/>
    <w:rsid w:val="00FF7B78"/>
    <w:rsid w:val="0455CD46"/>
    <w:rsid w:val="04FE5169"/>
    <w:rsid w:val="065C6EDB"/>
    <w:rsid w:val="07768943"/>
    <w:rsid w:val="08ACE5FB"/>
    <w:rsid w:val="0B2EFD05"/>
    <w:rsid w:val="0DA48C03"/>
    <w:rsid w:val="0ECD5E99"/>
    <w:rsid w:val="116EE28A"/>
    <w:rsid w:val="12170045"/>
    <w:rsid w:val="156CA4D3"/>
    <w:rsid w:val="15F82A7E"/>
    <w:rsid w:val="1A1E7DBC"/>
    <w:rsid w:val="1CB30E3D"/>
    <w:rsid w:val="1D971C42"/>
    <w:rsid w:val="21396D32"/>
    <w:rsid w:val="21B7F1A8"/>
    <w:rsid w:val="2CD316EC"/>
    <w:rsid w:val="2EDCE428"/>
    <w:rsid w:val="2F3514A7"/>
    <w:rsid w:val="305D63FE"/>
    <w:rsid w:val="34C3B8BA"/>
    <w:rsid w:val="3564BCB0"/>
    <w:rsid w:val="35E20894"/>
    <w:rsid w:val="37C12AC5"/>
    <w:rsid w:val="3935BFBF"/>
    <w:rsid w:val="3A294DDF"/>
    <w:rsid w:val="3AC83FD2"/>
    <w:rsid w:val="3AD6ECF5"/>
    <w:rsid w:val="3E55D9D4"/>
    <w:rsid w:val="3FFF5037"/>
    <w:rsid w:val="43FBCDA7"/>
    <w:rsid w:val="441E5425"/>
    <w:rsid w:val="444F53AE"/>
    <w:rsid w:val="4521F589"/>
    <w:rsid w:val="458E3B29"/>
    <w:rsid w:val="47BAAE2A"/>
    <w:rsid w:val="4ABC7CB4"/>
    <w:rsid w:val="4C4AF124"/>
    <w:rsid w:val="50542D4B"/>
    <w:rsid w:val="53E1F61A"/>
    <w:rsid w:val="58876186"/>
    <w:rsid w:val="5BF9AAD6"/>
    <w:rsid w:val="5CE5D433"/>
    <w:rsid w:val="5D84D0D7"/>
    <w:rsid w:val="61593003"/>
    <w:rsid w:val="64698175"/>
    <w:rsid w:val="690080A7"/>
    <w:rsid w:val="6D44A717"/>
    <w:rsid w:val="6FAA25B3"/>
    <w:rsid w:val="70113ED5"/>
    <w:rsid w:val="71C0EE72"/>
    <w:rsid w:val="745CA80C"/>
    <w:rsid w:val="787A4ECE"/>
    <w:rsid w:val="7A0DE7A6"/>
    <w:rsid w:val="7A90CA74"/>
    <w:rsid w:val="7CB6ADEF"/>
    <w:rsid w:val="7F1AAF3B"/>
    <w:rsid w:val="7F74DC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14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24EC"/>
    <w:pPr>
      <w:spacing w:line="288" w:lineRule="auto"/>
    </w:pPr>
    <w:rPr>
      <w:rFonts w:ascii="Schiphol Frutiger" w:hAnsi="Schiphol Frutiger"/>
      <w:sz w:val="18"/>
      <w:szCs w:val="18"/>
      <w:lang w:eastAsia="en-US"/>
    </w:rPr>
  </w:style>
  <w:style w:type="paragraph" w:styleId="Kop1">
    <w:name w:val="heading 1"/>
    <w:basedOn w:val="Standaard"/>
    <w:next w:val="Plattetekst"/>
    <w:link w:val="Kop1Char"/>
    <w:qFormat/>
    <w:rsid w:val="00F5022B"/>
    <w:pPr>
      <w:keepNext/>
      <w:numPr>
        <w:numId w:val="4"/>
      </w:numPr>
      <w:spacing w:before="140" w:after="280" w:line="280" w:lineRule="atLeast"/>
      <w:jc w:val="both"/>
      <w:outlineLvl w:val="0"/>
    </w:pPr>
    <w:rPr>
      <w:b/>
      <w:caps/>
      <w:color w:val="1F497D" w:themeColor="text2"/>
      <w:sz w:val="24"/>
      <w:lang w:val="en-GB"/>
    </w:rPr>
  </w:style>
  <w:style w:type="paragraph" w:styleId="Kop2">
    <w:name w:val="heading 2"/>
    <w:basedOn w:val="Standaard"/>
    <w:next w:val="Standaard"/>
    <w:link w:val="Kop2Char"/>
    <w:uiPriority w:val="9"/>
    <w:unhideWhenUsed/>
    <w:qFormat/>
    <w:rsid w:val="000D4627"/>
    <w:pPr>
      <w:keepNext/>
      <w:keepLines/>
      <w:numPr>
        <w:ilvl w:val="1"/>
        <w:numId w:val="4"/>
      </w:numPr>
      <w:spacing w:before="360" w:after="120"/>
      <w:outlineLvl w:val="1"/>
    </w:pPr>
    <w:rPr>
      <w:rFonts w:eastAsiaTheme="majorEastAsia" w:cstheme="majorBidi"/>
      <w:b/>
      <w:bCs/>
      <w:color w:val="1F497D" w:themeColor="text2"/>
      <w:sz w:val="22"/>
      <w:szCs w:val="26"/>
    </w:rPr>
  </w:style>
  <w:style w:type="paragraph" w:styleId="Kop3">
    <w:name w:val="heading 3"/>
    <w:basedOn w:val="Standaard"/>
    <w:next w:val="Plattetekst3"/>
    <w:link w:val="Kop3Char"/>
    <w:qFormat/>
    <w:rsid w:val="00E1385C"/>
    <w:pPr>
      <w:keepNext/>
      <w:numPr>
        <w:ilvl w:val="2"/>
        <w:numId w:val="4"/>
      </w:numPr>
      <w:spacing w:before="140" w:after="280" w:line="280" w:lineRule="atLeast"/>
      <w:jc w:val="both"/>
      <w:outlineLvl w:val="2"/>
    </w:pPr>
    <w:rPr>
      <w:b/>
      <w:i/>
      <w:sz w:val="20"/>
      <w:lang w:val="en-GB"/>
    </w:rPr>
  </w:style>
  <w:style w:type="paragraph" w:styleId="Kop4">
    <w:name w:val="heading 4"/>
    <w:basedOn w:val="Standaard"/>
    <w:next w:val="Standaard"/>
    <w:link w:val="Kop4Char"/>
    <w:qFormat/>
    <w:rsid w:val="00213ACC"/>
    <w:pPr>
      <w:keepNext/>
      <w:numPr>
        <w:ilvl w:val="3"/>
        <w:numId w:val="4"/>
      </w:numPr>
      <w:spacing w:before="140" w:after="280" w:line="280" w:lineRule="atLeast"/>
      <w:jc w:val="both"/>
      <w:outlineLvl w:val="3"/>
    </w:pPr>
    <w:rPr>
      <w:i/>
      <w:lang w:val="en-GB"/>
    </w:rPr>
  </w:style>
  <w:style w:type="paragraph" w:styleId="Kop5">
    <w:name w:val="heading 5"/>
    <w:basedOn w:val="Kop4"/>
    <w:next w:val="Standaard"/>
    <w:link w:val="Kop5Char"/>
    <w:qFormat/>
    <w:rsid w:val="00213ACC"/>
    <w:pPr>
      <w:numPr>
        <w:ilvl w:val="4"/>
      </w:numPr>
      <w:outlineLvl w:val="4"/>
    </w:pPr>
    <w:rPr>
      <w:i w:val="0"/>
    </w:rPr>
  </w:style>
  <w:style w:type="paragraph" w:styleId="Kop6">
    <w:name w:val="heading 6"/>
    <w:basedOn w:val="Kop4"/>
    <w:next w:val="Standaard"/>
    <w:link w:val="Kop6Char"/>
    <w:qFormat/>
    <w:rsid w:val="00213ACC"/>
    <w:pPr>
      <w:numPr>
        <w:ilvl w:val="5"/>
      </w:numPr>
      <w:outlineLvl w:val="5"/>
    </w:pPr>
    <w:rPr>
      <w:i w:val="0"/>
    </w:rPr>
  </w:style>
  <w:style w:type="paragraph" w:styleId="Kop7">
    <w:name w:val="heading 7"/>
    <w:basedOn w:val="Standaard"/>
    <w:next w:val="Standaard"/>
    <w:link w:val="Kop7Char"/>
    <w:uiPriority w:val="9"/>
    <w:semiHidden/>
    <w:unhideWhenUsed/>
    <w:qFormat/>
    <w:rsid w:val="007E461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7E461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E461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153"/>
        <w:tab w:val="right" w:pos="8306"/>
      </w:tabs>
      <w:jc w:val="right"/>
    </w:pPr>
    <w:rPr>
      <w:color w:val="999999"/>
      <w:sz w:val="14"/>
    </w:rPr>
  </w:style>
  <w:style w:type="character" w:customStyle="1" w:styleId="Head">
    <w:name w:val="Head"/>
    <w:basedOn w:val="Standaardalinea-lettertype"/>
    <w:rPr>
      <w:sz w:val="14"/>
    </w:rPr>
  </w:style>
  <w:style w:type="paragraph" w:styleId="Koptekst">
    <w:name w:val="header"/>
    <w:basedOn w:val="Standaard"/>
    <w:link w:val="KoptekstChar"/>
    <w:uiPriority w:val="99"/>
    <w:pPr>
      <w:tabs>
        <w:tab w:val="center" w:pos="4153"/>
        <w:tab w:val="right" w:pos="8306"/>
      </w:tabs>
    </w:pPr>
    <w:rPr>
      <w:b/>
      <w:sz w:val="28"/>
    </w:rPr>
  </w:style>
  <w:style w:type="character" w:customStyle="1" w:styleId="Kop1Char">
    <w:name w:val="Kop 1 Char"/>
    <w:basedOn w:val="Standaardalinea-lettertype"/>
    <w:link w:val="Kop1"/>
    <w:rsid w:val="00F5022B"/>
    <w:rPr>
      <w:rFonts w:ascii="Schiphol Frutiger" w:hAnsi="Schiphol Frutiger"/>
      <w:b/>
      <w:caps/>
      <w:color w:val="1F497D" w:themeColor="text2"/>
      <w:sz w:val="24"/>
      <w:szCs w:val="18"/>
      <w:lang w:val="en-GB" w:eastAsia="en-US"/>
    </w:rPr>
  </w:style>
  <w:style w:type="character" w:customStyle="1" w:styleId="Kop3Char">
    <w:name w:val="Kop 3 Char"/>
    <w:basedOn w:val="Standaardalinea-lettertype"/>
    <w:link w:val="Kop3"/>
    <w:rsid w:val="00E1385C"/>
    <w:rPr>
      <w:rFonts w:ascii="Schiphol Frutiger" w:hAnsi="Schiphol Frutiger"/>
      <w:b/>
      <w:i/>
      <w:szCs w:val="18"/>
      <w:lang w:val="en-GB" w:eastAsia="en-US"/>
    </w:rPr>
  </w:style>
  <w:style w:type="character" w:customStyle="1" w:styleId="Kop4Char">
    <w:name w:val="Kop 4 Char"/>
    <w:basedOn w:val="Standaardalinea-lettertype"/>
    <w:link w:val="Kop4"/>
    <w:rsid w:val="00213ACC"/>
    <w:rPr>
      <w:rFonts w:ascii="Schiphol Frutiger" w:hAnsi="Schiphol Frutiger"/>
      <w:i/>
      <w:sz w:val="18"/>
      <w:szCs w:val="18"/>
      <w:lang w:val="en-GB" w:eastAsia="en-US"/>
    </w:rPr>
  </w:style>
  <w:style w:type="character" w:customStyle="1" w:styleId="Kop5Char">
    <w:name w:val="Kop 5 Char"/>
    <w:basedOn w:val="Standaardalinea-lettertype"/>
    <w:link w:val="Kop5"/>
    <w:rsid w:val="00213ACC"/>
    <w:rPr>
      <w:rFonts w:ascii="Schiphol Frutiger" w:hAnsi="Schiphol Frutiger"/>
      <w:sz w:val="18"/>
      <w:szCs w:val="18"/>
      <w:lang w:val="en-GB" w:eastAsia="en-US"/>
    </w:rPr>
  </w:style>
  <w:style w:type="character" w:customStyle="1" w:styleId="Kop6Char">
    <w:name w:val="Kop 6 Char"/>
    <w:basedOn w:val="Standaardalinea-lettertype"/>
    <w:link w:val="Kop6"/>
    <w:rsid w:val="00213ACC"/>
    <w:rPr>
      <w:rFonts w:ascii="Schiphol Frutiger" w:hAnsi="Schiphol Frutiger"/>
      <w:sz w:val="18"/>
      <w:szCs w:val="18"/>
      <w:lang w:val="en-GB" w:eastAsia="en-US"/>
    </w:rPr>
  </w:style>
  <w:style w:type="paragraph" w:styleId="Titel">
    <w:name w:val="Title"/>
    <w:basedOn w:val="Standaard"/>
    <w:link w:val="TitelChar"/>
    <w:qFormat/>
    <w:rsid w:val="00213ACC"/>
    <w:pPr>
      <w:widowControl w:val="0"/>
      <w:tabs>
        <w:tab w:val="left" w:pos="737"/>
      </w:tabs>
      <w:spacing w:before="240" w:after="60"/>
      <w:jc w:val="center"/>
      <w:outlineLvl w:val="0"/>
    </w:pPr>
    <w:rPr>
      <w:b/>
      <w:kern w:val="28"/>
      <w:sz w:val="32"/>
      <w:lang w:val="en-GB"/>
    </w:rPr>
  </w:style>
  <w:style w:type="character" w:customStyle="1" w:styleId="TitelChar">
    <w:name w:val="Titel Char"/>
    <w:basedOn w:val="Standaardalinea-lettertype"/>
    <w:link w:val="Titel"/>
    <w:rsid w:val="00213ACC"/>
    <w:rPr>
      <w:rFonts w:ascii="Schiphol Frutiger" w:hAnsi="Schiphol Frutiger"/>
      <w:b/>
      <w:kern w:val="28"/>
      <w:sz w:val="32"/>
      <w:szCs w:val="18"/>
      <w:lang w:val="en-GB" w:eastAsia="en-US"/>
    </w:rPr>
  </w:style>
  <w:style w:type="paragraph" w:styleId="Inhopg1">
    <w:name w:val="toc 1"/>
    <w:basedOn w:val="Plattetekst"/>
    <w:next w:val="Standaard"/>
    <w:uiPriority w:val="39"/>
    <w:rsid w:val="00213ACC"/>
    <w:pPr>
      <w:tabs>
        <w:tab w:val="right" w:leader="dot" w:pos="8732"/>
      </w:tabs>
      <w:spacing w:after="0"/>
      <w:ind w:left="737" w:right="284" w:hanging="737"/>
      <w:jc w:val="left"/>
    </w:pPr>
  </w:style>
  <w:style w:type="character" w:styleId="Paginanummer">
    <w:name w:val="page number"/>
    <w:basedOn w:val="Standaardalinea-lettertype"/>
    <w:rsid w:val="00213ACC"/>
    <w:rPr>
      <w:rFonts w:ascii="Arial" w:hAnsi="Arial"/>
      <w:noProof/>
      <w:sz w:val="21"/>
    </w:rPr>
  </w:style>
  <w:style w:type="paragraph" w:styleId="Plattetekst">
    <w:name w:val="Body Text"/>
    <w:basedOn w:val="Standaard"/>
    <w:link w:val="PlattetekstChar"/>
    <w:rsid w:val="00213ACC"/>
    <w:pPr>
      <w:tabs>
        <w:tab w:val="left" w:pos="737"/>
      </w:tabs>
      <w:spacing w:after="280" w:line="280" w:lineRule="atLeast"/>
      <w:jc w:val="both"/>
    </w:pPr>
    <w:rPr>
      <w:lang w:val="en-GB"/>
    </w:rPr>
  </w:style>
  <w:style w:type="character" w:customStyle="1" w:styleId="PlattetekstChar">
    <w:name w:val="Platte tekst Char"/>
    <w:basedOn w:val="Standaardalinea-lettertype"/>
    <w:link w:val="Plattetekst"/>
    <w:rsid w:val="00213ACC"/>
    <w:rPr>
      <w:rFonts w:ascii="Schiphol Frutiger" w:hAnsi="Schiphol Frutiger"/>
      <w:sz w:val="18"/>
      <w:szCs w:val="18"/>
      <w:lang w:val="en-GB" w:eastAsia="en-US"/>
    </w:rPr>
  </w:style>
  <w:style w:type="paragraph" w:styleId="Plattetekst3">
    <w:name w:val="Body Text 3"/>
    <w:basedOn w:val="Standaard"/>
    <w:link w:val="Plattetekst3Char"/>
    <w:uiPriority w:val="99"/>
    <w:unhideWhenUsed/>
    <w:rsid w:val="00213ACC"/>
    <w:pPr>
      <w:spacing w:after="120"/>
    </w:pPr>
    <w:rPr>
      <w:sz w:val="16"/>
      <w:szCs w:val="16"/>
    </w:rPr>
  </w:style>
  <w:style w:type="character" w:customStyle="1" w:styleId="Plattetekst3Char">
    <w:name w:val="Platte tekst 3 Char"/>
    <w:basedOn w:val="Standaardalinea-lettertype"/>
    <w:link w:val="Plattetekst3"/>
    <w:uiPriority w:val="99"/>
    <w:rsid w:val="00213ACC"/>
    <w:rPr>
      <w:rFonts w:ascii="Schiphol Frutiger" w:hAnsi="Schiphol Frutiger"/>
      <w:sz w:val="16"/>
      <w:szCs w:val="16"/>
      <w:lang w:val="en-US" w:eastAsia="en-US"/>
    </w:rPr>
  </w:style>
  <w:style w:type="character" w:customStyle="1" w:styleId="Kop2Char">
    <w:name w:val="Kop 2 Char"/>
    <w:basedOn w:val="Standaardalinea-lettertype"/>
    <w:link w:val="Kop2"/>
    <w:uiPriority w:val="9"/>
    <w:rsid w:val="000D4627"/>
    <w:rPr>
      <w:rFonts w:ascii="Schiphol Frutiger" w:eastAsiaTheme="majorEastAsia" w:hAnsi="Schiphol Frutiger" w:cstheme="majorBidi"/>
      <w:b/>
      <w:bCs/>
      <w:color w:val="1F497D" w:themeColor="text2"/>
      <w:sz w:val="22"/>
      <w:szCs w:val="26"/>
      <w:lang w:eastAsia="en-US"/>
    </w:rPr>
  </w:style>
  <w:style w:type="paragraph" w:styleId="Ballontekst">
    <w:name w:val="Balloon Text"/>
    <w:basedOn w:val="Standaard"/>
    <w:link w:val="BallontekstChar"/>
    <w:uiPriority w:val="99"/>
    <w:semiHidden/>
    <w:unhideWhenUsed/>
    <w:rsid w:val="00213ACC"/>
    <w:rPr>
      <w:rFonts w:ascii="Tahoma" w:hAnsi="Tahoma" w:cs="Tahoma"/>
      <w:sz w:val="16"/>
      <w:szCs w:val="16"/>
    </w:rPr>
  </w:style>
  <w:style w:type="character" w:customStyle="1" w:styleId="BallontekstChar">
    <w:name w:val="Ballontekst Char"/>
    <w:basedOn w:val="Standaardalinea-lettertype"/>
    <w:link w:val="Ballontekst"/>
    <w:uiPriority w:val="99"/>
    <w:semiHidden/>
    <w:rsid w:val="00213ACC"/>
    <w:rPr>
      <w:rFonts w:ascii="Tahoma" w:hAnsi="Tahoma" w:cs="Tahoma"/>
      <w:sz w:val="16"/>
      <w:szCs w:val="16"/>
      <w:lang w:eastAsia="en-US"/>
    </w:rPr>
  </w:style>
  <w:style w:type="table" w:styleId="Tabelraster">
    <w:name w:val="Table Grid"/>
    <w:basedOn w:val="Standaardtabel"/>
    <w:uiPriority w:val="39"/>
    <w:rsid w:val="009D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nhideWhenUsed/>
    <w:rsid w:val="0027217E"/>
    <w:pPr>
      <w:spacing w:after="200"/>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rsid w:val="0027217E"/>
    <w:rPr>
      <w:rFonts w:asciiTheme="minorHAnsi" w:eastAsiaTheme="minorHAnsi" w:hAnsiTheme="minorHAnsi" w:cstheme="minorBidi"/>
      <w:lang w:eastAsia="en-US"/>
    </w:rPr>
  </w:style>
  <w:style w:type="character" w:styleId="Verwijzingopmerking">
    <w:name w:val="annotation reference"/>
    <w:basedOn w:val="Standaardalinea-lettertype"/>
    <w:rsid w:val="0027217E"/>
    <w:rPr>
      <w:sz w:val="16"/>
      <w:szCs w:val="16"/>
    </w:rPr>
  </w:style>
  <w:style w:type="paragraph" w:styleId="Lijstalinea">
    <w:name w:val="List Paragraph"/>
    <w:basedOn w:val="Standaard"/>
    <w:uiPriority w:val="34"/>
    <w:qFormat/>
    <w:rsid w:val="00857BAF"/>
    <w:pPr>
      <w:ind w:left="720"/>
      <w:contextualSpacing/>
    </w:pPr>
  </w:style>
  <w:style w:type="character" w:styleId="Hyperlink">
    <w:name w:val="Hyperlink"/>
    <w:basedOn w:val="Standaardalinea-lettertype"/>
    <w:uiPriority w:val="99"/>
    <w:unhideWhenUsed/>
    <w:rsid w:val="009A688C"/>
    <w:rPr>
      <w:color w:val="0000FF" w:themeColor="hyperlink"/>
      <w:u w:val="single"/>
    </w:rPr>
  </w:style>
  <w:style w:type="paragraph" w:customStyle="1" w:styleId="Default">
    <w:name w:val="Default"/>
    <w:rsid w:val="009A688C"/>
    <w:pPr>
      <w:autoSpaceDE w:val="0"/>
      <w:autoSpaceDN w:val="0"/>
      <w:adjustRightInd w:val="0"/>
    </w:pPr>
    <w:rPr>
      <w:rFonts w:ascii="Frutiger 55 Roman" w:eastAsiaTheme="minorHAnsi" w:hAnsi="Frutiger 55 Roman" w:cs="Frutiger 55 Roman"/>
      <w:color w:val="000000"/>
      <w:sz w:val="24"/>
      <w:szCs w:val="24"/>
      <w:lang w:eastAsia="en-US"/>
    </w:rPr>
  </w:style>
  <w:style w:type="character" w:customStyle="1" w:styleId="A11">
    <w:name w:val="A11"/>
    <w:uiPriority w:val="99"/>
    <w:rsid w:val="009A688C"/>
    <w:rPr>
      <w:rFonts w:cs="Frutiger 55 Roman"/>
      <w:color w:val="000000"/>
      <w:sz w:val="17"/>
      <w:szCs w:val="17"/>
    </w:rPr>
  </w:style>
  <w:style w:type="character" w:customStyle="1" w:styleId="KoptekstChar">
    <w:name w:val="Koptekst Char"/>
    <w:basedOn w:val="Standaardalinea-lettertype"/>
    <w:link w:val="Koptekst"/>
    <w:uiPriority w:val="99"/>
    <w:rsid w:val="009A688C"/>
    <w:rPr>
      <w:rFonts w:ascii="Schiphol Frutiger" w:hAnsi="Schiphol Frutiger"/>
      <w:b/>
      <w:sz w:val="28"/>
      <w:szCs w:val="18"/>
      <w:lang w:eastAsia="en-US"/>
    </w:rPr>
  </w:style>
  <w:style w:type="table" w:styleId="Lichtelijst-accent1">
    <w:name w:val="Light List Accent 1"/>
    <w:basedOn w:val="Standaardtabel"/>
    <w:uiPriority w:val="61"/>
    <w:rsid w:val="00191D8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emiddeldraster3-accent1">
    <w:name w:val="Medium Grid 3 Accent 1"/>
    <w:basedOn w:val="Standaardtabel"/>
    <w:uiPriority w:val="69"/>
    <w:rsid w:val="00191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earcering1-accent1">
    <w:name w:val="Medium Shading 1 Accent 1"/>
    <w:basedOn w:val="Standaardtabel"/>
    <w:uiPriority w:val="63"/>
    <w:rsid w:val="00191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raster1-accent1">
    <w:name w:val="Medium Grid 1 Accent 1"/>
    <w:basedOn w:val="Standaardtabel"/>
    <w:uiPriority w:val="67"/>
    <w:rsid w:val="00191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1">
    <w:name w:val="Colorful Grid Accent 1"/>
    <w:basedOn w:val="Standaardtabel"/>
    <w:uiPriority w:val="73"/>
    <w:rsid w:val="00191D8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elijst1-accent1">
    <w:name w:val="Medium List 1 Accent 1"/>
    <w:basedOn w:val="Standaardtabel"/>
    <w:uiPriority w:val="65"/>
    <w:rsid w:val="008821B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Voetnoottekst">
    <w:name w:val="footnote text"/>
    <w:basedOn w:val="Standaard"/>
    <w:link w:val="VoetnoottekstChar"/>
    <w:semiHidden/>
    <w:rsid w:val="00540249"/>
    <w:rPr>
      <w:sz w:val="20"/>
      <w:szCs w:val="20"/>
    </w:rPr>
  </w:style>
  <w:style w:type="character" w:customStyle="1" w:styleId="VoetnoottekstChar">
    <w:name w:val="Voetnoottekst Char"/>
    <w:basedOn w:val="Standaardalinea-lettertype"/>
    <w:link w:val="Voetnoottekst"/>
    <w:semiHidden/>
    <w:rsid w:val="00540249"/>
    <w:rPr>
      <w:rFonts w:ascii="Schiphol Frutiger" w:hAnsi="Schiphol Frutiger"/>
      <w:lang w:eastAsia="en-US"/>
    </w:rPr>
  </w:style>
  <w:style w:type="character" w:styleId="Voetnootmarkering">
    <w:name w:val="footnote reference"/>
    <w:basedOn w:val="Standaardalinea-lettertype"/>
    <w:semiHidden/>
    <w:rsid w:val="00540249"/>
    <w:rPr>
      <w:vertAlign w:val="superscript"/>
    </w:rPr>
  </w:style>
  <w:style w:type="character" w:customStyle="1" w:styleId="Kop7Char">
    <w:name w:val="Kop 7 Char"/>
    <w:basedOn w:val="Standaardalinea-lettertype"/>
    <w:link w:val="Kop7"/>
    <w:uiPriority w:val="9"/>
    <w:semiHidden/>
    <w:rsid w:val="007E461F"/>
    <w:rPr>
      <w:rFonts w:asciiTheme="majorHAnsi" w:eastAsiaTheme="majorEastAsia" w:hAnsiTheme="majorHAnsi" w:cstheme="majorBidi"/>
      <w:i/>
      <w:iCs/>
      <w:color w:val="404040" w:themeColor="text1" w:themeTint="BF"/>
      <w:sz w:val="18"/>
      <w:szCs w:val="18"/>
      <w:lang w:eastAsia="en-US"/>
    </w:rPr>
  </w:style>
  <w:style w:type="character" w:customStyle="1" w:styleId="Kop8Char">
    <w:name w:val="Kop 8 Char"/>
    <w:basedOn w:val="Standaardalinea-lettertype"/>
    <w:link w:val="Kop8"/>
    <w:uiPriority w:val="9"/>
    <w:semiHidden/>
    <w:rsid w:val="007E461F"/>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7E461F"/>
    <w:rPr>
      <w:rFonts w:asciiTheme="majorHAnsi" w:eastAsiaTheme="majorEastAsia" w:hAnsiTheme="majorHAnsi" w:cstheme="majorBidi"/>
      <w:i/>
      <w:iCs/>
      <w:color w:val="404040" w:themeColor="text1" w:themeTint="BF"/>
      <w:lang w:eastAsia="en-US"/>
    </w:rPr>
  </w:style>
  <w:style w:type="paragraph" w:styleId="Inhopg2">
    <w:name w:val="toc 2"/>
    <w:basedOn w:val="Standaard"/>
    <w:next w:val="Standaard"/>
    <w:autoRedefine/>
    <w:uiPriority w:val="39"/>
    <w:unhideWhenUsed/>
    <w:rsid w:val="00F22CBF"/>
    <w:pPr>
      <w:tabs>
        <w:tab w:val="right" w:leader="dot" w:pos="9072"/>
      </w:tabs>
      <w:spacing w:after="120"/>
      <w:ind w:left="709" w:hanging="529"/>
    </w:pPr>
  </w:style>
  <w:style w:type="paragraph" w:styleId="Inhopg3">
    <w:name w:val="toc 3"/>
    <w:basedOn w:val="Standaard"/>
    <w:next w:val="Standaard"/>
    <w:autoRedefine/>
    <w:uiPriority w:val="39"/>
    <w:unhideWhenUsed/>
    <w:rsid w:val="00133611"/>
    <w:pPr>
      <w:spacing w:after="100"/>
      <w:ind w:left="360"/>
    </w:pPr>
  </w:style>
  <w:style w:type="paragraph" w:styleId="Onderwerpvanopmerking">
    <w:name w:val="annotation subject"/>
    <w:basedOn w:val="Tekstopmerking"/>
    <w:next w:val="Tekstopmerking"/>
    <w:link w:val="OnderwerpvanopmerkingChar"/>
    <w:uiPriority w:val="99"/>
    <w:semiHidden/>
    <w:unhideWhenUsed/>
    <w:rsid w:val="00DC51F5"/>
    <w:pPr>
      <w:spacing w:after="0"/>
    </w:pPr>
    <w:rPr>
      <w:rFonts w:ascii="Schiphol Frutiger" w:eastAsia="Times New Roman" w:hAnsi="Schiphol Frutiger" w:cs="Times New Roman"/>
      <w:b/>
      <w:bCs/>
    </w:rPr>
  </w:style>
  <w:style w:type="character" w:customStyle="1" w:styleId="OnderwerpvanopmerkingChar">
    <w:name w:val="Onderwerp van opmerking Char"/>
    <w:basedOn w:val="TekstopmerkingChar"/>
    <w:link w:val="Onderwerpvanopmerking"/>
    <w:uiPriority w:val="99"/>
    <w:semiHidden/>
    <w:rsid w:val="00DC51F5"/>
    <w:rPr>
      <w:rFonts w:ascii="Schiphol Frutiger" w:eastAsiaTheme="minorHAnsi" w:hAnsi="Schiphol Frutiger" w:cstheme="minorBidi"/>
      <w:b/>
      <w:bCs/>
      <w:lang w:eastAsia="en-US"/>
    </w:rPr>
  </w:style>
  <w:style w:type="numbering" w:customStyle="1" w:styleId="Stijl1">
    <w:name w:val="Stijl1"/>
    <w:uiPriority w:val="99"/>
    <w:rsid w:val="009C09E2"/>
    <w:pPr>
      <w:numPr>
        <w:numId w:val="5"/>
      </w:numPr>
    </w:pPr>
  </w:style>
  <w:style w:type="table" w:customStyle="1" w:styleId="Tabelraster2">
    <w:name w:val="Tabelraster2"/>
    <w:basedOn w:val="Standaardtabel"/>
    <w:next w:val="Tabelraster"/>
    <w:rsid w:val="007843E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5">
    <w:name w:val="toc 5"/>
    <w:basedOn w:val="Standaard"/>
    <w:next w:val="Standaard"/>
    <w:autoRedefine/>
    <w:uiPriority w:val="39"/>
    <w:semiHidden/>
    <w:unhideWhenUsed/>
    <w:rsid w:val="00331554"/>
    <w:pPr>
      <w:spacing w:after="100"/>
      <w:ind w:left="720"/>
    </w:pPr>
  </w:style>
  <w:style w:type="table" w:customStyle="1" w:styleId="Tabelraster1">
    <w:name w:val="Tabelraster1"/>
    <w:basedOn w:val="Standaardtabel"/>
    <w:next w:val="Tabelraster"/>
    <w:rsid w:val="0055468B"/>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DF29D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FA7164"/>
    <w:pPr>
      <w:spacing w:line="240" w:lineRule="atLeast"/>
    </w:pPr>
    <w:rPr>
      <w:rFonts w:ascii="Schiphol Frutiger" w:eastAsia="MS Mincho" w:hAnsi="Schiphol Frutige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E74A77"/>
    <w:pPr>
      <w:spacing w:line="240" w:lineRule="atLeast"/>
    </w:pPr>
    <w:rPr>
      <w:rFonts w:ascii="Schiphol Frutiger" w:eastAsia="MS Mincho" w:hAnsi="Schiphol Frutige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C62DCC"/>
    <w:rPr>
      <w:color w:val="800080" w:themeColor="followedHyperlink"/>
      <w:u w:val="single"/>
    </w:rPr>
  </w:style>
  <w:style w:type="paragraph" w:styleId="Revisie">
    <w:name w:val="Revision"/>
    <w:hidden/>
    <w:uiPriority w:val="99"/>
    <w:semiHidden/>
    <w:rsid w:val="00D32741"/>
    <w:rPr>
      <w:rFonts w:ascii="Schiphol Frutiger" w:hAnsi="Schiphol Frutiger"/>
      <w:sz w:val="18"/>
      <w:szCs w:val="18"/>
      <w:lang w:eastAsia="en-US"/>
    </w:rPr>
  </w:style>
  <w:style w:type="paragraph" w:customStyle="1" w:styleId="Bullet1">
    <w:name w:val="Bullet 1"/>
    <w:basedOn w:val="Standaard"/>
    <w:rsid w:val="00E82B1D"/>
    <w:pPr>
      <w:numPr>
        <w:ilvl w:val="6"/>
        <w:numId w:val="14"/>
      </w:numPr>
      <w:spacing w:line="240" w:lineRule="auto"/>
    </w:pPr>
    <w:rPr>
      <w:rFonts w:ascii="TheSans" w:eastAsia="MS Mincho" w:hAnsi="TheSans"/>
      <w:sz w:val="21"/>
      <w:szCs w:val="20"/>
      <w:lang w:val="en-GB"/>
    </w:rPr>
  </w:style>
  <w:style w:type="paragraph" w:customStyle="1" w:styleId="Bullet2">
    <w:name w:val="Bullet 2"/>
    <w:basedOn w:val="Standaard"/>
    <w:rsid w:val="00E82B1D"/>
    <w:pPr>
      <w:numPr>
        <w:ilvl w:val="8"/>
        <w:numId w:val="14"/>
      </w:numPr>
      <w:spacing w:line="240" w:lineRule="auto"/>
    </w:pPr>
    <w:rPr>
      <w:rFonts w:ascii="TheSans" w:eastAsia="MS Mincho" w:hAnsi="TheSans"/>
      <w:sz w:val="21"/>
      <w:szCs w:val="20"/>
      <w:lang w:val="en-GB"/>
    </w:rPr>
  </w:style>
  <w:style w:type="paragraph" w:customStyle="1" w:styleId="AlineaNum">
    <w:name w:val="AlineaNum"/>
    <w:basedOn w:val="Standaard"/>
    <w:rsid w:val="00E82B1D"/>
    <w:pPr>
      <w:keepLines/>
      <w:numPr>
        <w:ilvl w:val="4"/>
        <w:numId w:val="14"/>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E82B1D"/>
    <w:pPr>
      <w:keepLines/>
      <w:numPr>
        <w:ilvl w:val="5"/>
        <w:numId w:val="14"/>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E82B1D"/>
    <w:pPr>
      <w:keepLines/>
      <w:numPr>
        <w:ilvl w:val="3"/>
        <w:numId w:val="14"/>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E82B1D"/>
    <w:pPr>
      <w:keepNext/>
      <w:keepLines/>
      <w:pageBreakBefore/>
      <w:numPr>
        <w:numId w:val="14"/>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E82B1D"/>
    <w:pPr>
      <w:keepNext/>
      <w:keepLines/>
      <w:pageBreakBefore/>
      <w:numPr>
        <w:ilvl w:val="1"/>
        <w:numId w:val="14"/>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E82B1D"/>
    <w:pPr>
      <w:keepNext/>
      <w:pageBreakBefore/>
      <w:numPr>
        <w:ilvl w:val="2"/>
        <w:numId w:val="14"/>
      </w:numPr>
      <w:spacing w:after="380" w:line="260" w:lineRule="atLeast"/>
      <w:outlineLvl w:val="2"/>
    </w:pPr>
    <w:rPr>
      <w:rFonts w:ascii="Times New Roman" w:eastAsia="MS Mincho" w:hAnsi="Times New Roman"/>
      <w:b/>
      <w:sz w:val="34"/>
      <w:szCs w:val="20"/>
      <w:lang w:val="en-GB"/>
    </w:rPr>
  </w:style>
  <w:style w:type="paragraph" w:customStyle="1" w:styleId="paragraph">
    <w:name w:val="paragraph"/>
    <w:basedOn w:val="Standaard"/>
    <w:rsid w:val="00C23C50"/>
    <w:pPr>
      <w:spacing w:line="240" w:lineRule="auto"/>
    </w:pPr>
    <w:rPr>
      <w:rFonts w:ascii="Times New Roman" w:hAnsi="Times New Roman"/>
      <w:sz w:val="24"/>
      <w:szCs w:val="24"/>
      <w:lang w:eastAsia="nl-NL"/>
    </w:rPr>
  </w:style>
  <w:style w:type="character" w:customStyle="1" w:styleId="normaltextrun1">
    <w:name w:val="normaltextrun1"/>
    <w:basedOn w:val="Standaardalinea-lettertype"/>
    <w:rsid w:val="00C23C50"/>
  </w:style>
  <w:style w:type="character" w:customStyle="1" w:styleId="eop">
    <w:name w:val="eop"/>
    <w:basedOn w:val="Standaardalinea-lettertype"/>
    <w:rsid w:val="00C23C50"/>
  </w:style>
  <w:style w:type="table" w:customStyle="1" w:styleId="Rastertabel1licht-Accent11">
    <w:name w:val="Rastertabel 1 licht - Accent 11"/>
    <w:basedOn w:val="Standaardtabe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2650">
      <w:bodyDiv w:val="1"/>
      <w:marLeft w:val="0"/>
      <w:marRight w:val="0"/>
      <w:marTop w:val="0"/>
      <w:marBottom w:val="0"/>
      <w:divBdr>
        <w:top w:val="none" w:sz="0" w:space="0" w:color="auto"/>
        <w:left w:val="none" w:sz="0" w:space="0" w:color="auto"/>
        <w:bottom w:val="none" w:sz="0" w:space="0" w:color="auto"/>
        <w:right w:val="none" w:sz="0" w:space="0" w:color="auto"/>
      </w:divBdr>
    </w:div>
    <w:div w:id="225343291">
      <w:bodyDiv w:val="1"/>
      <w:marLeft w:val="0"/>
      <w:marRight w:val="0"/>
      <w:marTop w:val="0"/>
      <w:marBottom w:val="0"/>
      <w:divBdr>
        <w:top w:val="none" w:sz="0" w:space="0" w:color="auto"/>
        <w:left w:val="none" w:sz="0" w:space="0" w:color="auto"/>
        <w:bottom w:val="none" w:sz="0" w:space="0" w:color="auto"/>
        <w:right w:val="none" w:sz="0" w:space="0" w:color="auto"/>
      </w:divBdr>
    </w:div>
    <w:div w:id="291982684">
      <w:bodyDiv w:val="1"/>
      <w:marLeft w:val="0"/>
      <w:marRight w:val="0"/>
      <w:marTop w:val="0"/>
      <w:marBottom w:val="0"/>
      <w:divBdr>
        <w:top w:val="none" w:sz="0" w:space="0" w:color="auto"/>
        <w:left w:val="none" w:sz="0" w:space="0" w:color="auto"/>
        <w:bottom w:val="none" w:sz="0" w:space="0" w:color="auto"/>
        <w:right w:val="none" w:sz="0" w:space="0" w:color="auto"/>
      </w:divBdr>
    </w:div>
    <w:div w:id="320699878">
      <w:bodyDiv w:val="1"/>
      <w:marLeft w:val="0"/>
      <w:marRight w:val="0"/>
      <w:marTop w:val="0"/>
      <w:marBottom w:val="0"/>
      <w:divBdr>
        <w:top w:val="none" w:sz="0" w:space="0" w:color="auto"/>
        <w:left w:val="none" w:sz="0" w:space="0" w:color="auto"/>
        <w:bottom w:val="none" w:sz="0" w:space="0" w:color="auto"/>
        <w:right w:val="none" w:sz="0" w:space="0" w:color="auto"/>
      </w:divBdr>
    </w:div>
    <w:div w:id="426315026">
      <w:bodyDiv w:val="1"/>
      <w:marLeft w:val="0"/>
      <w:marRight w:val="0"/>
      <w:marTop w:val="0"/>
      <w:marBottom w:val="0"/>
      <w:divBdr>
        <w:top w:val="none" w:sz="0" w:space="0" w:color="auto"/>
        <w:left w:val="none" w:sz="0" w:space="0" w:color="auto"/>
        <w:bottom w:val="none" w:sz="0" w:space="0" w:color="auto"/>
        <w:right w:val="none" w:sz="0" w:space="0" w:color="auto"/>
      </w:divBdr>
      <w:divsChild>
        <w:div w:id="32384850">
          <w:marLeft w:val="0"/>
          <w:marRight w:val="0"/>
          <w:marTop w:val="0"/>
          <w:marBottom w:val="0"/>
          <w:divBdr>
            <w:top w:val="none" w:sz="0" w:space="0" w:color="auto"/>
            <w:left w:val="none" w:sz="0" w:space="0" w:color="auto"/>
            <w:bottom w:val="none" w:sz="0" w:space="0" w:color="auto"/>
            <w:right w:val="none" w:sz="0" w:space="0" w:color="auto"/>
          </w:divBdr>
          <w:divsChild>
            <w:div w:id="1326011481">
              <w:marLeft w:val="0"/>
              <w:marRight w:val="0"/>
              <w:marTop w:val="0"/>
              <w:marBottom w:val="0"/>
              <w:divBdr>
                <w:top w:val="none" w:sz="0" w:space="0" w:color="auto"/>
                <w:left w:val="none" w:sz="0" w:space="0" w:color="auto"/>
                <w:bottom w:val="none" w:sz="0" w:space="0" w:color="auto"/>
                <w:right w:val="none" w:sz="0" w:space="0" w:color="auto"/>
              </w:divBdr>
              <w:divsChild>
                <w:div w:id="124853002">
                  <w:marLeft w:val="0"/>
                  <w:marRight w:val="0"/>
                  <w:marTop w:val="0"/>
                  <w:marBottom w:val="0"/>
                  <w:divBdr>
                    <w:top w:val="none" w:sz="0" w:space="0" w:color="auto"/>
                    <w:left w:val="none" w:sz="0" w:space="0" w:color="auto"/>
                    <w:bottom w:val="none" w:sz="0" w:space="0" w:color="auto"/>
                    <w:right w:val="none" w:sz="0" w:space="0" w:color="auto"/>
                  </w:divBdr>
                  <w:divsChild>
                    <w:div w:id="1343704366">
                      <w:marLeft w:val="0"/>
                      <w:marRight w:val="0"/>
                      <w:marTop w:val="0"/>
                      <w:marBottom w:val="0"/>
                      <w:divBdr>
                        <w:top w:val="none" w:sz="0" w:space="0" w:color="auto"/>
                        <w:left w:val="none" w:sz="0" w:space="0" w:color="auto"/>
                        <w:bottom w:val="none" w:sz="0" w:space="0" w:color="auto"/>
                        <w:right w:val="none" w:sz="0" w:space="0" w:color="auto"/>
                      </w:divBdr>
                      <w:divsChild>
                        <w:div w:id="1772164910">
                          <w:marLeft w:val="0"/>
                          <w:marRight w:val="0"/>
                          <w:marTop w:val="0"/>
                          <w:marBottom w:val="0"/>
                          <w:divBdr>
                            <w:top w:val="none" w:sz="0" w:space="0" w:color="auto"/>
                            <w:left w:val="none" w:sz="0" w:space="0" w:color="auto"/>
                            <w:bottom w:val="none" w:sz="0" w:space="0" w:color="auto"/>
                            <w:right w:val="none" w:sz="0" w:space="0" w:color="auto"/>
                          </w:divBdr>
                          <w:divsChild>
                            <w:div w:id="950090712">
                              <w:marLeft w:val="0"/>
                              <w:marRight w:val="0"/>
                              <w:marTop w:val="0"/>
                              <w:marBottom w:val="0"/>
                              <w:divBdr>
                                <w:top w:val="none" w:sz="0" w:space="0" w:color="auto"/>
                                <w:left w:val="none" w:sz="0" w:space="0" w:color="auto"/>
                                <w:bottom w:val="none" w:sz="0" w:space="0" w:color="auto"/>
                                <w:right w:val="none" w:sz="0" w:space="0" w:color="auto"/>
                              </w:divBdr>
                              <w:divsChild>
                                <w:div w:id="1837039694">
                                  <w:marLeft w:val="0"/>
                                  <w:marRight w:val="0"/>
                                  <w:marTop w:val="0"/>
                                  <w:marBottom w:val="0"/>
                                  <w:divBdr>
                                    <w:top w:val="none" w:sz="0" w:space="0" w:color="auto"/>
                                    <w:left w:val="none" w:sz="0" w:space="0" w:color="auto"/>
                                    <w:bottom w:val="none" w:sz="0" w:space="0" w:color="auto"/>
                                    <w:right w:val="none" w:sz="0" w:space="0" w:color="auto"/>
                                  </w:divBdr>
                                  <w:divsChild>
                                    <w:div w:id="503130021">
                                      <w:marLeft w:val="0"/>
                                      <w:marRight w:val="0"/>
                                      <w:marTop w:val="0"/>
                                      <w:marBottom w:val="0"/>
                                      <w:divBdr>
                                        <w:top w:val="none" w:sz="0" w:space="0" w:color="auto"/>
                                        <w:left w:val="none" w:sz="0" w:space="0" w:color="auto"/>
                                        <w:bottom w:val="none" w:sz="0" w:space="0" w:color="auto"/>
                                        <w:right w:val="none" w:sz="0" w:space="0" w:color="auto"/>
                                      </w:divBdr>
                                      <w:divsChild>
                                        <w:div w:id="1697006100">
                                          <w:marLeft w:val="0"/>
                                          <w:marRight w:val="0"/>
                                          <w:marTop w:val="0"/>
                                          <w:marBottom w:val="0"/>
                                          <w:divBdr>
                                            <w:top w:val="none" w:sz="0" w:space="0" w:color="auto"/>
                                            <w:left w:val="none" w:sz="0" w:space="0" w:color="auto"/>
                                            <w:bottom w:val="none" w:sz="0" w:space="0" w:color="auto"/>
                                            <w:right w:val="none" w:sz="0" w:space="0" w:color="auto"/>
                                          </w:divBdr>
                                          <w:divsChild>
                                            <w:div w:id="968241541">
                                              <w:marLeft w:val="0"/>
                                              <w:marRight w:val="0"/>
                                              <w:marTop w:val="0"/>
                                              <w:marBottom w:val="0"/>
                                              <w:divBdr>
                                                <w:top w:val="none" w:sz="0" w:space="0" w:color="auto"/>
                                                <w:left w:val="none" w:sz="0" w:space="0" w:color="auto"/>
                                                <w:bottom w:val="none" w:sz="0" w:space="0" w:color="auto"/>
                                                <w:right w:val="none" w:sz="0" w:space="0" w:color="auto"/>
                                              </w:divBdr>
                                              <w:divsChild>
                                                <w:div w:id="876509948">
                                                  <w:marLeft w:val="0"/>
                                                  <w:marRight w:val="0"/>
                                                  <w:marTop w:val="0"/>
                                                  <w:marBottom w:val="0"/>
                                                  <w:divBdr>
                                                    <w:top w:val="none" w:sz="0" w:space="0" w:color="auto"/>
                                                    <w:left w:val="none" w:sz="0" w:space="0" w:color="auto"/>
                                                    <w:bottom w:val="none" w:sz="0" w:space="0" w:color="auto"/>
                                                    <w:right w:val="none" w:sz="0" w:space="0" w:color="auto"/>
                                                  </w:divBdr>
                                                  <w:divsChild>
                                                    <w:div w:id="1858809290">
                                                      <w:marLeft w:val="0"/>
                                                      <w:marRight w:val="0"/>
                                                      <w:marTop w:val="0"/>
                                                      <w:marBottom w:val="0"/>
                                                      <w:divBdr>
                                                        <w:top w:val="single" w:sz="6" w:space="0" w:color="ABABAB"/>
                                                        <w:left w:val="single" w:sz="6" w:space="0" w:color="ABABAB"/>
                                                        <w:bottom w:val="none" w:sz="0" w:space="0" w:color="auto"/>
                                                        <w:right w:val="single" w:sz="6" w:space="0" w:color="ABABAB"/>
                                                      </w:divBdr>
                                                      <w:divsChild>
                                                        <w:div w:id="600794045">
                                                          <w:marLeft w:val="0"/>
                                                          <w:marRight w:val="0"/>
                                                          <w:marTop w:val="0"/>
                                                          <w:marBottom w:val="0"/>
                                                          <w:divBdr>
                                                            <w:top w:val="none" w:sz="0" w:space="0" w:color="auto"/>
                                                            <w:left w:val="none" w:sz="0" w:space="0" w:color="auto"/>
                                                            <w:bottom w:val="none" w:sz="0" w:space="0" w:color="auto"/>
                                                            <w:right w:val="none" w:sz="0" w:space="0" w:color="auto"/>
                                                          </w:divBdr>
                                                          <w:divsChild>
                                                            <w:div w:id="1191332023">
                                                              <w:marLeft w:val="0"/>
                                                              <w:marRight w:val="0"/>
                                                              <w:marTop w:val="0"/>
                                                              <w:marBottom w:val="0"/>
                                                              <w:divBdr>
                                                                <w:top w:val="none" w:sz="0" w:space="0" w:color="auto"/>
                                                                <w:left w:val="none" w:sz="0" w:space="0" w:color="auto"/>
                                                                <w:bottom w:val="none" w:sz="0" w:space="0" w:color="auto"/>
                                                                <w:right w:val="none" w:sz="0" w:space="0" w:color="auto"/>
                                                              </w:divBdr>
                                                              <w:divsChild>
                                                                <w:div w:id="1657606107">
                                                                  <w:marLeft w:val="0"/>
                                                                  <w:marRight w:val="0"/>
                                                                  <w:marTop w:val="0"/>
                                                                  <w:marBottom w:val="0"/>
                                                                  <w:divBdr>
                                                                    <w:top w:val="none" w:sz="0" w:space="0" w:color="auto"/>
                                                                    <w:left w:val="none" w:sz="0" w:space="0" w:color="auto"/>
                                                                    <w:bottom w:val="none" w:sz="0" w:space="0" w:color="auto"/>
                                                                    <w:right w:val="none" w:sz="0" w:space="0" w:color="auto"/>
                                                                  </w:divBdr>
                                                                  <w:divsChild>
                                                                    <w:div w:id="1909608106">
                                                                      <w:marLeft w:val="0"/>
                                                                      <w:marRight w:val="0"/>
                                                                      <w:marTop w:val="0"/>
                                                                      <w:marBottom w:val="0"/>
                                                                      <w:divBdr>
                                                                        <w:top w:val="none" w:sz="0" w:space="0" w:color="auto"/>
                                                                        <w:left w:val="none" w:sz="0" w:space="0" w:color="auto"/>
                                                                        <w:bottom w:val="none" w:sz="0" w:space="0" w:color="auto"/>
                                                                        <w:right w:val="none" w:sz="0" w:space="0" w:color="auto"/>
                                                                      </w:divBdr>
                                                                      <w:divsChild>
                                                                        <w:div w:id="1829202828">
                                                                          <w:marLeft w:val="0"/>
                                                                          <w:marRight w:val="0"/>
                                                                          <w:marTop w:val="0"/>
                                                                          <w:marBottom w:val="0"/>
                                                                          <w:divBdr>
                                                                            <w:top w:val="none" w:sz="0" w:space="0" w:color="auto"/>
                                                                            <w:left w:val="none" w:sz="0" w:space="0" w:color="auto"/>
                                                                            <w:bottom w:val="none" w:sz="0" w:space="0" w:color="auto"/>
                                                                            <w:right w:val="none" w:sz="0" w:space="0" w:color="auto"/>
                                                                          </w:divBdr>
                                                                          <w:divsChild>
                                                                            <w:div w:id="875241600">
                                                                              <w:marLeft w:val="0"/>
                                                                              <w:marRight w:val="0"/>
                                                                              <w:marTop w:val="0"/>
                                                                              <w:marBottom w:val="0"/>
                                                                              <w:divBdr>
                                                                                <w:top w:val="none" w:sz="0" w:space="0" w:color="auto"/>
                                                                                <w:left w:val="none" w:sz="0" w:space="0" w:color="auto"/>
                                                                                <w:bottom w:val="none" w:sz="0" w:space="0" w:color="auto"/>
                                                                                <w:right w:val="none" w:sz="0" w:space="0" w:color="auto"/>
                                                                              </w:divBdr>
                                                                              <w:divsChild>
                                                                                <w:div w:id="11030618">
                                                                                  <w:marLeft w:val="0"/>
                                                                                  <w:marRight w:val="0"/>
                                                                                  <w:marTop w:val="0"/>
                                                                                  <w:marBottom w:val="0"/>
                                                                                  <w:divBdr>
                                                                                    <w:top w:val="none" w:sz="0" w:space="0" w:color="auto"/>
                                                                                    <w:left w:val="none" w:sz="0" w:space="0" w:color="auto"/>
                                                                                    <w:bottom w:val="none" w:sz="0" w:space="0" w:color="auto"/>
                                                                                    <w:right w:val="none" w:sz="0" w:space="0" w:color="auto"/>
                                                                                  </w:divBdr>
                                                                                  <w:divsChild>
                                                                                    <w:div w:id="19480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313586">
      <w:bodyDiv w:val="1"/>
      <w:marLeft w:val="0"/>
      <w:marRight w:val="0"/>
      <w:marTop w:val="0"/>
      <w:marBottom w:val="0"/>
      <w:divBdr>
        <w:top w:val="none" w:sz="0" w:space="0" w:color="auto"/>
        <w:left w:val="none" w:sz="0" w:space="0" w:color="auto"/>
        <w:bottom w:val="none" w:sz="0" w:space="0" w:color="auto"/>
        <w:right w:val="none" w:sz="0" w:space="0" w:color="auto"/>
      </w:divBdr>
    </w:div>
    <w:div w:id="475797881">
      <w:bodyDiv w:val="1"/>
      <w:marLeft w:val="0"/>
      <w:marRight w:val="0"/>
      <w:marTop w:val="0"/>
      <w:marBottom w:val="0"/>
      <w:divBdr>
        <w:top w:val="none" w:sz="0" w:space="0" w:color="auto"/>
        <w:left w:val="none" w:sz="0" w:space="0" w:color="auto"/>
        <w:bottom w:val="none" w:sz="0" w:space="0" w:color="auto"/>
        <w:right w:val="none" w:sz="0" w:space="0" w:color="auto"/>
      </w:divBdr>
      <w:divsChild>
        <w:div w:id="220214823">
          <w:marLeft w:val="0"/>
          <w:marRight w:val="0"/>
          <w:marTop w:val="0"/>
          <w:marBottom w:val="0"/>
          <w:divBdr>
            <w:top w:val="none" w:sz="0" w:space="0" w:color="auto"/>
            <w:left w:val="none" w:sz="0" w:space="0" w:color="auto"/>
            <w:bottom w:val="none" w:sz="0" w:space="0" w:color="auto"/>
            <w:right w:val="none" w:sz="0" w:space="0" w:color="auto"/>
          </w:divBdr>
          <w:divsChild>
            <w:div w:id="1800568207">
              <w:marLeft w:val="0"/>
              <w:marRight w:val="0"/>
              <w:marTop w:val="0"/>
              <w:marBottom w:val="0"/>
              <w:divBdr>
                <w:top w:val="none" w:sz="0" w:space="0" w:color="auto"/>
                <w:left w:val="none" w:sz="0" w:space="0" w:color="auto"/>
                <w:bottom w:val="none" w:sz="0" w:space="0" w:color="auto"/>
                <w:right w:val="none" w:sz="0" w:space="0" w:color="auto"/>
              </w:divBdr>
              <w:divsChild>
                <w:div w:id="1285768987">
                  <w:marLeft w:val="0"/>
                  <w:marRight w:val="0"/>
                  <w:marTop w:val="0"/>
                  <w:marBottom w:val="0"/>
                  <w:divBdr>
                    <w:top w:val="none" w:sz="0" w:space="0" w:color="auto"/>
                    <w:left w:val="none" w:sz="0" w:space="0" w:color="auto"/>
                    <w:bottom w:val="none" w:sz="0" w:space="0" w:color="auto"/>
                    <w:right w:val="none" w:sz="0" w:space="0" w:color="auto"/>
                  </w:divBdr>
                  <w:divsChild>
                    <w:div w:id="801919651">
                      <w:marLeft w:val="0"/>
                      <w:marRight w:val="0"/>
                      <w:marTop w:val="0"/>
                      <w:marBottom w:val="0"/>
                      <w:divBdr>
                        <w:top w:val="none" w:sz="0" w:space="0" w:color="auto"/>
                        <w:left w:val="none" w:sz="0" w:space="0" w:color="auto"/>
                        <w:bottom w:val="none" w:sz="0" w:space="0" w:color="auto"/>
                        <w:right w:val="none" w:sz="0" w:space="0" w:color="auto"/>
                      </w:divBdr>
                      <w:divsChild>
                        <w:div w:id="1817607932">
                          <w:marLeft w:val="0"/>
                          <w:marRight w:val="0"/>
                          <w:marTop w:val="0"/>
                          <w:marBottom w:val="0"/>
                          <w:divBdr>
                            <w:top w:val="none" w:sz="0" w:space="0" w:color="auto"/>
                            <w:left w:val="none" w:sz="0" w:space="0" w:color="auto"/>
                            <w:bottom w:val="none" w:sz="0" w:space="0" w:color="auto"/>
                            <w:right w:val="none" w:sz="0" w:space="0" w:color="auto"/>
                          </w:divBdr>
                          <w:divsChild>
                            <w:div w:id="1625041612">
                              <w:marLeft w:val="0"/>
                              <w:marRight w:val="0"/>
                              <w:marTop w:val="0"/>
                              <w:marBottom w:val="0"/>
                              <w:divBdr>
                                <w:top w:val="none" w:sz="0" w:space="0" w:color="auto"/>
                                <w:left w:val="none" w:sz="0" w:space="0" w:color="auto"/>
                                <w:bottom w:val="none" w:sz="0" w:space="0" w:color="auto"/>
                                <w:right w:val="none" w:sz="0" w:space="0" w:color="auto"/>
                              </w:divBdr>
                              <w:divsChild>
                                <w:div w:id="1346054209">
                                  <w:marLeft w:val="0"/>
                                  <w:marRight w:val="0"/>
                                  <w:marTop w:val="0"/>
                                  <w:marBottom w:val="0"/>
                                  <w:divBdr>
                                    <w:top w:val="none" w:sz="0" w:space="0" w:color="auto"/>
                                    <w:left w:val="none" w:sz="0" w:space="0" w:color="auto"/>
                                    <w:bottom w:val="none" w:sz="0" w:space="0" w:color="auto"/>
                                    <w:right w:val="none" w:sz="0" w:space="0" w:color="auto"/>
                                  </w:divBdr>
                                  <w:divsChild>
                                    <w:div w:id="701200878">
                                      <w:marLeft w:val="0"/>
                                      <w:marRight w:val="0"/>
                                      <w:marTop w:val="0"/>
                                      <w:marBottom w:val="0"/>
                                      <w:divBdr>
                                        <w:top w:val="none" w:sz="0" w:space="0" w:color="auto"/>
                                        <w:left w:val="none" w:sz="0" w:space="0" w:color="auto"/>
                                        <w:bottom w:val="none" w:sz="0" w:space="0" w:color="auto"/>
                                        <w:right w:val="none" w:sz="0" w:space="0" w:color="auto"/>
                                      </w:divBdr>
                                      <w:divsChild>
                                        <w:div w:id="2053799799">
                                          <w:marLeft w:val="0"/>
                                          <w:marRight w:val="0"/>
                                          <w:marTop w:val="0"/>
                                          <w:marBottom w:val="0"/>
                                          <w:divBdr>
                                            <w:top w:val="none" w:sz="0" w:space="0" w:color="auto"/>
                                            <w:left w:val="none" w:sz="0" w:space="0" w:color="auto"/>
                                            <w:bottom w:val="none" w:sz="0" w:space="0" w:color="auto"/>
                                            <w:right w:val="none" w:sz="0" w:space="0" w:color="auto"/>
                                          </w:divBdr>
                                          <w:divsChild>
                                            <w:div w:id="1138180971">
                                              <w:marLeft w:val="0"/>
                                              <w:marRight w:val="0"/>
                                              <w:marTop w:val="0"/>
                                              <w:marBottom w:val="0"/>
                                              <w:divBdr>
                                                <w:top w:val="none" w:sz="0" w:space="0" w:color="auto"/>
                                                <w:left w:val="none" w:sz="0" w:space="0" w:color="auto"/>
                                                <w:bottom w:val="none" w:sz="0" w:space="0" w:color="auto"/>
                                                <w:right w:val="none" w:sz="0" w:space="0" w:color="auto"/>
                                              </w:divBdr>
                                              <w:divsChild>
                                                <w:div w:id="2094617110">
                                                  <w:marLeft w:val="0"/>
                                                  <w:marRight w:val="0"/>
                                                  <w:marTop w:val="0"/>
                                                  <w:marBottom w:val="0"/>
                                                  <w:divBdr>
                                                    <w:top w:val="none" w:sz="0" w:space="0" w:color="auto"/>
                                                    <w:left w:val="none" w:sz="0" w:space="0" w:color="auto"/>
                                                    <w:bottom w:val="none" w:sz="0" w:space="0" w:color="auto"/>
                                                    <w:right w:val="none" w:sz="0" w:space="0" w:color="auto"/>
                                                  </w:divBdr>
                                                  <w:divsChild>
                                                    <w:div w:id="2083989029">
                                                      <w:marLeft w:val="0"/>
                                                      <w:marRight w:val="0"/>
                                                      <w:marTop w:val="0"/>
                                                      <w:marBottom w:val="0"/>
                                                      <w:divBdr>
                                                        <w:top w:val="single" w:sz="6" w:space="0" w:color="ABABAB"/>
                                                        <w:left w:val="single" w:sz="6" w:space="0" w:color="ABABAB"/>
                                                        <w:bottom w:val="none" w:sz="0" w:space="0" w:color="auto"/>
                                                        <w:right w:val="single" w:sz="6" w:space="0" w:color="ABABAB"/>
                                                      </w:divBdr>
                                                      <w:divsChild>
                                                        <w:div w:id="455224366">
                                                          <w:marLeft w:val="0"/>
                                                          <w:marRight w:val="0"/>
                                                          <w:marTop w:val="0"/>
                                                          <w:marBottom w:val="0"/>
                                                          <w:divBdr>
                                                            <w:top w:val="none" w:sz="0" w:space="0" w:color="auto"/>
                                                            <w:left w:val="none" w:sz="0" w:space="0" w:color="auto"/>
                                                            <w:bottom w:val="none" w:sz="0" w:space="0" w:color="auto"/>
                                                            <w:right w:val="none" w:sz="0" w:space="0" w:color="auto"/>
                                                          </w:divBdr>
                                                          <w:divsChild>
                                                            <w:div w:id="1919560487">
                                                              <w:marLeft w:val="0"/>
                                                              <w:marRight w:val="0"/>
                                                              <w:marTop w:val="0"/>
                                                              <w:marBottom w:val="0"/>
                                                              <w:divBdr>
                                                                <w:top w:val="none" w:sz="0" w:space="0" w:color="auto"/>
                                                                <w:left w:val="none" w:sz="0" w:space="0" w:color="auto"/>
                                                                <w:bottom w:val="none" w:sz="0" w:space="0" w:color="auto"/>
                                                                <w:right w:val="none" w:sz="0" w:space="0" w:color="auto"/>
                                                              </w:divBdr>
                                                              <w:divsChild>
                                                                <w:div w:id="1575358651">
                                                                  <w:marLeft w:val="0"/>
                                                                  <w:marRight w:val="0"/>
                                                                  <w:marTop w:val="0"/>
                                                                  <w:marBottom w:val="0"/>
                                                                  <w:divBdr>
                                                                    <w:top w:val="none" w:sz="0" w:space="0" w:color="auto"/>
                                                                    <w:left w:val="none" w:sz="0" w:space="0" w:color="auto"/>
                                                                    <w:bottom w:val="none" w:sz="0" w:space="0" w:color="auto"/>
                                                                    <w:right w:val="none" w:sz="0" w:space="0" w:color="auto"/>
                                                                  </w:divBdr>
                                                                  <w:divsChild>
                                                                    <w:div w:id="1278954310">
                                                                      <w:marLeft w:val="0"/>
                                                                      <w:marRight w:val="0"/>
                                                                      <w:marTop w:val="0"/>
                                                                      <w:marBottom w:val="0"/>
                                                                      <w:divBdr>
                                                                        <w:top w:val="none" w:sz="0" w:space="0" w:color="auto"/>
                                                                        <w:left w:val="none" w:sz="0" w:space="0" w:color="auto"/>
                                                                        <w:bottom w:val="none" w:sz="0" w:space="0" w:color="auto"/>
                                                                        <w:right w:val="none" w:sz="0" w:space="0" w:color="auto"/>
                                                                      </w:divBdr>
                                                                      <w:divsChild>
                                                                        <w:div w:id="923103682">
                                                                          <w:marLeft w:val="0"/>
                                                                          <w:marRight w:val="0"/>
                                                                          <w:marTop w:val="0"/>
                                                                          <w:marBottom w:val="0"/>
                                                                          <w:divBdr>
                                                                            <w:top w:val="none" w:sz="0" w:space="0" w:color="auto"/>
                                                                            <w:left w:val="none" w:sz="0" w:space="0" w:color="auto"/>
                                                                            <w:bottom w:val="none" w:sz="0" w:space="0" w:color="auto"/>
                                                                            <w:right w:val="none" w:sz="0" w:space="0" w:color="auto"/>
                                                                          </w:divBdr>
                                                                          <w:divsChild>
                                                                            <w:div w:id="540629747">
                                                                              <w:marLeft w:val="0"/>
                                                                              <w:marRight w:val="0"/>
                                                                              <w:marTop w:val="0"/>
                                                                              <w:marBottom w:val="0"/>
                                                                              <w:divBdr>
                                                                                <w:top w:val="none" w:sz="0" w:space="0" w:color="auto"/>
                                                                                <w:left w:val="none" w:sz="0" w:space="0" w:color="auto"/>
                                                                                <w:bottom w:val="none" w:sz="0" w:space="0" w:color="auto"/>
                                                                                <w:right w:val="none" w:sz="0" w:space="0" w:color="auto"/>
                                                                              </w:divBdr>
                                                                              <w:divsChild>
                                                                                <w:div w:id="13966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010941">
      <w:bodyDiv w:val="1"/>
      <w:marLeft w:val="0"/>
      <w:marRight w:val="0"/>
      <w:marTop w:val="0"/>
      <w:marBottom w:val="0"/>
      <w:divBdr>
        <w:top w:val="none" w:sz="0" w:space="0" w:color="auto"/>
        <w:left w:val="none" w:sz="0" w:space="0" w:color="auto"/>
        <w:bottom w:val="none" w:sz="0" w:space="0" w:color="auto"/>
        <w:right w:val="none" w:sz="0" w:space="0" w:color="auto"/>
      </w:divBdr>
    </w:div>
    <w:div w:id="699816784">
      <w:bodyDiv w:val="1"/>
      <w:marLeft w:val="0"/>
      <w:marRight w:val="0"/>
      <w:marTop w:val="0"/>
      <w:marBottom w:val="0"/>
      <w:divBdr>
        <w:top w:val="none" w:sz="0" w:space="0" w:color="auto"/>
        <w:left w:val="none" w:sz="0" w:space="0" w:color="auto"/>
        <w:bottom w:val="none" w:sz="0" w:space="0" w:color="auto"/>
        <w:right w:val="none" w:sz="0" w:space="0" w:color="auto"/>
      </w:divBdr>
      <w:divsChild>
        <w:div w:id="992487689">
          <w:marLeft w:val="360"/>
          <w:marRight w:val="0"/>
          <w:marTop w:val="0"/>
          <w:marBottom w:val="0"/>
          <w:divBdr>
            <w:top w:val="none" w:sz="0" w:space="0" w:color="auto"/>
            <w:left w:val="none" w:sz="0" w:space="0" w:color="auto"/>
            <w:bottom w:val="none" w:sz="0" w:space="0" w:color="auto"/>
            <w:right w:val="none" w:sz="0" w:space="0" w:color="auto"/>
          </w:divBdr>
        </w:div>
        <w:div w:id="1123772986">
          <w:marLeft w:val="360"/>
          <w:marRight w:val="0"/>
          <w:marTop w:val="0"/>
          <w:marBottom w:val="0"/>
          <w:divBdr>
            <w:top w:val="none" w:sz="0" w:space="0" w:color="auto"/>
            <w:left w:val="none" w:sz="0" w:space="0" w:color="auto"/>
            <w:bottom w:val="none" w:sz="0" w:space="0" w:color="auto"/>
            <w:right w:val="none" w:sz="0" w:space="0" w:color="auto"/>
          </w:divBdr>
        </w:div>
        <w:div w:id="227738211">
          <w:marLeft w:val="360"/>
          <w:marRight w:val="0"/>
          <w:marTop w:val="0"/>
          <w:marBottom w:val="0"/>
          <w:divBdr>
            <w:top w:val="none" w:sz="0" w:space="0" w:color="auto"/>
            <w:left w:val="none" w:sz="0" w:space="0" w:color="auto"/>
            <w:bottom w:val="none" w:sz="0" w:space="0" w:color="auto"/>
            <w:right w:val="none" w:sz="0" w:space="0" w:color="auto"/>
          </w:divBdr>
        </w:div>
      </w:divsChild>
    </w:div>
    <w:div w:id="793601091">
      <w:bodyDiv w:val="1"/>
      <w:marLeft w:val="0"/>
      <w:marRight w:val="0"/>
      <w:marTop w:val="0"/>
      <w:marBottom w:val="0"/>
      <w:divBdr>
        <w:top w:val="none" w:sz="0" w:space="0" w:color="auto"/>
        <w:left w:val="none" w:sz="0" w:space="0" w:color="auto"/>
        <w:bottom w:val="none" w:sz="0" w:space="0" w:color="auto"/>
        <w:right w:val="none" w:sz="0" w:space="0" w:color="auto"/>
      </w:divBdr>
      <w:divsChild>
        <w:div w:id="1939021187">
          <w:marLeft w:val="0"/>
          <w:marRight w:val="0"/>
          <w:marTop w:val="0"/>
          <w:marBottom w:val="0"/>
          <w:divBdr>
            <w:top w:val="none" w:sz="0" w:space="0" w:color="auto"/>
            <w:left w:val="none" w:sz="0" w:space="0" w:color="auto"/>
            <w:bottom w:val="none" w:sz="0" w:space="0" w:color="auto"/>
            <w:right w:val="none" w:sz="0" w:space="0" w:color="auto"/>
          </w:divBdr>
          <w:divsChild>
            <w:div w:id="1500854552">
              <w:marLeft w:val="0"/>
              <w:marRight w:val="0"/>
              <w:marTop w:val="0"/>
              <w:marBottom w:val="0"/>
              <w:divBdr>
                <w:top w:val="none" w:sz="0" w:space="0" w:color="auto"/>
                <w:left w:val="none" w:sz="0" w:space="0" w:color="auto"/>
                <w:bottom w:val="none" w:sz="0" w:space="0" w:color="auto"/>
                <w:right w:val="none" w:sz="0" w:space="0" w:color="auto"/>
              </w:divBdr>
              <w:divsChild>
                <w:div w:id="746345714">
                  <w:marLeft w:val="0"/>
                  <w:marRight w:val="0"/>
                  <w:marTop w:val="0"/>
                  <w:marBottom w:val="0"/>
                  <w:divBdr>
                    <w:top w:val="none" w:sz="0" w:space="0" w:color="auto"/>
                    <w:left w:val="none" w:sz="0" w:space="0" w:color="auto"/>
                    <w:bottom w:val="none" w:sz="0" w:space="0" w:color="auto"/>
                    <w:right w:val="none" w:sz="0" w:space="0" w:color="auto"/>
                  </w:divBdr>
                  <w:divsChild>
                    <w:div w:id="2098282578">
                      <w:marLeft w:val="0"/>
                      <w:marRight w:val="0"/>
                      <w:marTop w:val="0"/>
                      <w:marBottom w:val="0"/>
                      <w:divBdr>
                        <w:top w:val="none" w:sz="0" w:space="0" w:color="auto"/>
                        <w:left w:val="none" w:sz="0" w:space="0" w:color="auto"/>
                        <w:bottom w:val="none" w:sz="0" w:space="0" w:color="auto"/>
                        <w:right w:val="none" w:sz="0" w:space="0" w:color="auto"/>
                      </w:divBdr>
                      <w:divsChild>
                        <w:div w:id="748422755">
                          <w:marLeft w:val="0"/>
                          <w:marRight w:val="0"/>
                          <w:marTop w:val="0"/>
                          <w:marBottom w:val="0"/>
                          <w:divBdr>
                            <w:top w:val="none" w:sz="0" w:space="0" w:color="auto"/>
                            <w:left w:val="none" w:sz="0" w:space="0" w:color="auto"/>
                            <w:bottom w:val="none" w:sz="0" w:space="0" w:color="auto"/>
                            <w:right w:val="none" w:sz="0" w:space="0" w:color="auto"/>
                          </w:divBdr>
                          <w:divsChild>
                            <w:div w:id="51930163">
                              <w:marLeft w:val="0"/>
                              <w:marRight w:val="0"/>
                              <w:marTop w:val="0"/>
                              <w:marBottom w:val="0"/>
                              <w:divBdr>
                                <w:top w:val="none" w:sz="0" w:space="0" w:color="auto"/>
                                <w:left w:val="none" w:sz="0" w:space="0" w:color="auto"/>
                                <w:bottom w:val="none" w:sz="0" w:space="0" w:color="auto"/>
                                <w:right w:val="none" w:sz="0" w:space="0" w:color="auto"/>
                              </w:divBdr>
                              <w:divsChild>
                                <w:div w:id="1905212967">
                                  <w:marLeft w:val="0"/>
                                  <w:marRight w:val="0"/>
                                  <w:marTop w:val="0"/>
                                  <w:marBottom w:val="0"/>
                                  <w:divBdr>
                                    <w:top w:val="none" w:sz="0" w:space="0" w:color="auto"/>
                                    <w:left w:val="none" w:sz="0" w:space="0" w:color="auto"/>
                                    <w:bottom w:val="none" w:sz="0" w:space="0" w:color="auto"/>
                                    <w:right w:val="none" w:sz="0" w:space="0" w:color="auto"/>
                                  </w:divBdr>
                                  <w:divsChild>
                                    <w:div w:id="1606382249">
                                      <w:marLeft w:val="0"/>
                                      <w:marRight w:val="0"/>
                                      <w:marTop w:val="0"/>
                                      <w:marBottom w:val="0"/>
                                      <w:divBdr>
                                        <w:top w:val="none" w:sz="0" w:space="0" w:color="auto"/>
                                        <w:left w:val="none" w:sz="0" w:space="0" w:color="auto"/>
                                        <w:bottom w:val="none" w:sz="0" w:space="0" w:color="auto"/>
                                        <w:right w:val="none" w:sz="0" w:space="0" w:color="auto"/>
                                      </w:divBdr>
                                      <w:divsChild>
                                        <w:div w:id="199562300">
                                          <w:marLeft w:val="0"/>
                                          <w:marRight w:val="0"/>
                                          <w:marTop w:val="0"/>
                                          <w:marBottom w:val="0"/>
                                          <w:divBdr>
                                            <w:top w:val="none" w:sz="0" w:space="0" w:color="auto"/>
                                            <w:left w:val="none" w:sz="0" w:space="0" w:color="auto"/>
                                            <w:bottom w:val="none" w:sz="0" w:space="0" w:color="auto"/>
                                            <w:right w:val="none" w:sz="0" w:space="0" w:color="auto"/>
                                          </w:divBdr>
                                          <w:divsChild>
                                            <w:div w:id="572198293">
                                              <w:marLeft w:val="0"/>
                                              <w:marRight w:val="0"/>
                                              <w:marTop w:val="0"/>
                                              <w:marBottom w:val="0"/>
                                              <w:divBdr>
                                                <w:top w:val="none" w:sz="0" w:space="0" w:color="auto"/>
                                                <w:left w:val="none" w:sz="0" w:space="0" w:color="auto"/>
                                                <w:bottom w:val="none" w:sz="0" w:space="0" w:color="auto"/>
                                                <w:right w:val="none" w:sz="0" w:space="0" w:color="auto"/>
                                              </w:divBdr>
                                              <w:divsChild>
                                                <w:div w:id="1113286057">
                                                  <w:marLeft w:val="0"/>
                                                  <w:marRight w:val="0"/>
                                                  <w:marTop w:val="0"/>
                                                  <w:marBottom w:val="0"/>
                                                  <w:divBdr>
                                                    <w:top w:val="none" w:sz="0" w:space="0" w:color="auto"/>
                                                    <w:left w:val="none" w:sz="0" w:space="0" w:color="auto"/>
                                                    <w:bottom w:val="none" w:sz="0" w:space="0" w:color="auto"/>
                                                    <w:right w:val="none" w:sz="0" w:space="0" w:color="auto"/>
                                                  </w:divBdr>
                                                  <w:divsChild>
                                                    <w:div w:id="2046951639">
                                                      <w:marLeft w:val="0"/>
                                                      <w:marRight w:val="0"/>
                                                      <w:marTop w:val="0"/>
                                                      <w:marBottom w:val="0"/>
                                                      <w:divBdr>
                                                        <w:top w:val="single" w:sz="6" w:space="0" w:color="ABABAB"/>
                                                        <w:left w:val="single" w:sz="6" w:space="0" w:color="ABABAB"/>
                                                        <w:bottom w:val="none" w:sz="0" w:space="0" w:color="auto"/>
                                                        <w:right w:val="single" w:sz="6" w:space="0" w:color="ABABAB"/>
                                                      </w:divBdr>
                                                      <w:divsChild>
                                                        <w:div w:id="1976254842">
                                                          <w:marLeft w:val="0"/>
                                                          <w:marRight w:val="0"/>
                                                          <w:marTop w:val="0"/>
                                                          <w:marBottom w:val="0"/>
                                                          <w:divBdr>
                                                            <w:top w:val="none" w:sz="0" w:space="0" w:color="auto"/>
                                                            <w:left w:val="none" w:sz="0" w:space="0" w:color="auto"/>
                                                            <w:bottom w:val="none" w:sz="0" w:space="0" w:color="auto"/>
                                                            <w:right w:val="none" w:sz="0" w:space="0" w:color="auto"/>
                                                          </w:divBdr>
                                                          <w:divsChild>
                                                            <w:div w:id="1037051866">
                                                              <w:marLeft w:val="0"/>
                                                              <w:marRight w:val="0"/>
                                                              <w:marTop w:val="0"/>
                                                              <w:marBottom w:val="0"/>
                                                              <w:divBdr>
                                                                <w:top w:val="none" w:sz="0" w:space="0" w:color="auto"/>
                                                                <w:left w:val="none" w:sz="0" w:space="0" w:color="auto"/>
                                                                <w:bottom w:val="none" w:sz="0" w:space="0" w:color="auto"/>
                                                                <w:right w:val="none" w:sz="0" w:space="0" w:color="auto"/>
                                                              </w:divBdr>
                                                              <w:divsChild>
                                                                <w:div w:id="1383477980">
                                                                  <w:marLeft w:val="0"/>
                                                                  <w:marRight w:val="0"/>
                                                                  <w:marTop w:val="0"/>
                                                                  <w:marBottom w:val="0"/>
                                                                  <w:divBdr>
                                                                    <w:top w:val="none" w:sz="0" w:space="0" w:color="auto"/>
                                                                    <w:left w:val="none" w:sz="0" w:space="0" w:color="auto"/>
                                                                    <w:bottom w:val="none" w:sz="0" w:space="0" w:color="auto"/>
                                                                    <w:right w:val="none" w:sz="0" w:space="0" w:color="auto"/>
                                                                  </w:divBdr>
                                                                  <w:divsChild>
                                                                    <w:div w:id="783379466">
                                                                      <w:marLeft w:val="0"/>
                                                                      <w:marRight w:val="0"/>
                                                                      <w:marTop w:val="0"/>
                                                                      <w:marBottom w:val="0"/>
                                                                      <w:divBdr>
                                                                        <w:top w:val="none" w:sz="0" w:space="0" w:color="auto"/>
                                                                        <w:left w:val="none" w:sz="0" w:space="0" w:color="auto"/>
                                                                        <w:bottom w:val="none" w:sz="0" w:space="0" w:color="auto"/>
                                                                        <w:right w:val="none" w:sz="0" w:space="0" w:color="auto"/>
                                                                      </w:divBdr>
                                                                      <w:divsChild>
                                                                        <w:div w:id="269823647">
                                                                          <w:marLeft w:val="0"/>
                                                                          <w:marRight w:val="0"/>
                                                                          <w:marTop w:val="0"/>
                                                                          <w:marBottom w:val="0"/>
                                                                          <w:divBdr>
                                                                            <w:top w:val="none" w:sz="0" w:space="0" w:color="auto"/>
                                                                            <w:left w:val="none" w:sz="0" w:space="0" w:color="auto"/>
                                                                            <w:bottom w:val="none" w:sz="0" w:space="0" w:color="auto"/>
                                                                            <w:right w:val="none" w:sz="0" w:space="0" w:color="auto"/>
                                                                          </w:divBdr>
                                                                          <w:divsChild>
                                                                            <w:div w:id="1102995005">
                                                                              <w:marLeft w:val="0"/>
                                                                              <w:marRight w:val="0"/>
                                                                              <w:marTop w:val="0"/>
                                                                              <w:marBottom w:val="0"/>
                                                                              <w:divBdr>
                                                                                <w:top w:val="none" w:sz="0" w:space="0" w:color="auto"/>
                                                                                <w:left w:val="none" w:sz="0" w:space="0" w:color="auto"/>
                                                                                <w:bottom w:val="none" w:sz="0" w:space="0" w:color="auto"/>
                                                                                <w:right w:val="none" w:sz="0" w:space="0" w:color="auto"/>
                                                                              </w:divBdr>
                                                                            </w:div>
                                                                            <w:div w:id="19728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335332">
      <w:bodyDiv w:val="1"/>
      <w:marLeft w:val="0"/>
      <w:marRight w:val="0"/>
      <w:marTop w:val="0"/>
      <w:marBottom w:val="0"/>
      <w:divBdr>
        <w:top w:val="none" w:sz="0" w:space="0" w:color="auto"/>
        <w:left w:val="none" w:sz="0" w:space="0" w:color="auto"/>
        <w:bottom w:val="none" w:sz="0" w:space="0" w:color="auto"/>
        <w:right w:val="none" w:sz="0" w:space="0" w:color="auto"/>
      </w:divBdr>
    </w:div>
    <w:div w:id="1100444645">
      <w:bodyDiv w:val="1"/>
      <w:marLeft w:val="0"/>
      <w:marRight w:val="0"/>
      <w:marTop w:val="0"/>
      <w:marBottom w:val="0"/>
      <w:divBdr>
        <w:top w:val="none" w:sz="0" w:space="0" w:color="auto"/>
        <w:left w:val="none" w:sz="0" w:space="0" w:color="auto"/>
        <w:bottom w:val="none" w:sz="0" w:space="0" w:color="auto"/>
        <w:right w:val="none" w:sz="0" w:space="0" w:color="auto"/>
      </w:divBdr>
    </w:div>
    <w:div w:id="1219049054">
      <w:bodyDiv w:val="1"/>
      <w:marLeft w:val="0"/>
      <w:marRight w:val="0"/>
      <w:marTop w:val="0"/>
      <w:marBottom w:val="0"/>
      <w:divBdr>
        <w:top w:val="none" w:sz="0" w:space="0" w:color="auto"/>
        <w:left w:val="none" w:sz="0" w:space="0" w:color="auto"/>
        <w:bottom w:val="none" w:sz="0" w:space="0" w:color="auto"/>
        <w:right w:val="none" w:sz="0" w:space="0" w:color="auto"/>
      </w:divBdr>
    </w:div>
    <w:div w:id="1230113509">
      <w:bodyDiv w:val="1"/>
      <w:marLeft w:val="0"/>
      <w:marRight w:val="0"/>
      <w:marTop w:val="0"/>
      <w:marBottom w:val="0"/>
      <w:divBdr>
        <w:top w:val="none" w:sz="0" w:space="0" w:color="auto"/>
        <w:left w:val="none" w:sz="0" w:space="0" w:color="auto"/>
        <w:bottom w:val="none" w:sz="0" w:space="0" w:color="auto"/>
        <w:right w:val="none" w:sz="0" w:space="0" w:color="auto"/>
      </w:divBdr>
      <w:divsChild>
        <w:div w:id="1616254195">
          <w:marLeft w:val="0"/>
          <w:marRight w:val="0"/>
          <w:marTop w:val="0"/>
          <w:marBottom w:val="0"/>
          <w:divBdr>
            <w:top w:val="none" w:sz="0" w:space="0" w:color="auto"/>
            <w:left w:val="none" w:sz="0" w:space="0" w:color="auto"/>
            <w:bottom w:val="none" w:sz="0" w:space="0" w:color="auto"/>
            <w:right w:val="none" w:sz="0" w:space="0" w:color="auto"/>
          </w:divBdr>
          <w:divsChild>
            <w:div w:id="58210981">
              <w:marLeft w:val="0"/>
              <w:marRight w:val="0"/>
              <w:marTop w:val="0"/>
              <w:marBottom w:val="0"/>
              <w:divBdr>
                <w:top w:val="none" w:sz="0" w:space="0" w:color="auto"/>
                <w:left w:val="none" w:sz="0" w:space="0" w:color="auto"/>
                <w:bottom w:val="none" w:sz="0" w:space="0" w:color="auto"/>
                <w:right w:val="none" w:sz="0" w:space="0" w:color="auto"/>
              </w:divBdr>
              <w:divsChild>
                <w:div w:id="1238516110">
                  <w:marLeft w:val="0"/>
                  <w:marRight w:val="0"/>
                  <w:marTop w:val="0"/>
                  <w:marBottom w:val="0"/>
                  <w:divBdr>
                    <w:top w:val="none" w:sz="0" w:space="0" w:color="auto"/>
                    <w:left w:val="none" w:sz="0" w:space="0" w:color="auto"/>
                    <w:bottom w:val="none" w:sz="0" w:space="0" w:color="auto"/>
                    <w:right w:val="none" w:sz="0" w:space="0" w:color="auto"/>
                  </w:divBdr>
                  <w:divsChild>
                    <w:div w:id="1820876989">
                      <w:marLeft w:val="0"/>
                      <w:marRight w:val="0"/>
                      <w:marTop w:val="0"/>
                      <w:marBottom w:val="0"/>
                      <w:divBdr>
                        <w:top w:val="none" w:sz="0" w:space="0" w:color="auto"/>
                        <w:left w:val="none" w:sz="0" w:space="0" w:color="auto"/>
                        <w:bottom w:val="none" w:sz="0" w:space="0" w:color="auto"/>
                        <w:right w:val="none" w:sz="0" w:space="0" w:color="auto"/>
                      </w:divBdr>
                      <w:divsChild>
                        <w:div w:id="191723965">
                          <w:marLeft w:val="0"/>
                          <w:marRight w:val="0"/>
                          <w:marTop w:val="0"/>
                          <w:marBottom w:val="0"/>
                          <w:divBdr>
                            <w:top w:val="none" w:sz="0" w:space="0" w:color="auto"/>
                            <w:left w:val="none" w:sz="0" w:space="0" w:color="auto"/>
                            <w:bottom w:val="none" w:sz="0" w:space="0" w:color="auto"/>
                            <w:right w:val="none" w:sz="0" w:space="0" w:color="auto"/>
                          </w:divBdr>
                          <w:divsChild>
                            <w:div w:id="2008090181">
                              <w:marLeft w:val="0"/>
                              <w:marRight w:val="0"/>
                              <w:marTop w:val="0"/>
                              <w:marBottom w:val="0"/>
                              <w:divBdr>
                                <w:top w:val="none" w:sz="0" w:space="0" w:color="auto"/>
                                <w:left w:val="none" w:sz="0" w:space="0" w:color="auto"/>
                                <w:bottom w:val="none" w:sz="0" w:space="0" w:color="auto"/>
                                <w:right w:val="none" w:sz="0" w:space="0" w:color="auto"/>
                              </w:divBdr>
                              <w:divsChild>
                                <w:div w:id="329794414">
                                  <w:marLeft w:val="0"/>
                                  <w:marRight w:val="0"/>
                                  <w:marTop w:val="0"/>
                                  <w:marBottom w:val="0"/>
                                  <w:divBdr>
                                    <w:top w:val="none" w:sz="0" w:space="0" w:color="auto"/>
                                    <w:left w:val="none" w:sz="0" w:space="0" w:color="auto"/>
                                    <w:bottom w:val="none" w:sz="0" w:space="0" w:color="auto"/>
                                    <w:right w:val="none" w:sz="0" w:space="0" w:color="auto"/>
                                  </w:divBdr>
                                  <w:divsChild>
                                    <w:div w:id="1188104340">
                                      <w:marLeft w:val="0"/>
                                      <w:marRight w:val="0"/>
                                      <w:marTop w:val="0"/>
                                      <w:marBottom w:val="0"/>
                                      <w:divBdr>
                                        <w:top w:val="none" w:sz="0" w:space="0" w:color="auto"/>
                                        <w:left w:val="none" w:sz="0" w:space="0" w:color="auto"/>
                                        <w:bottom w:val="none" w:sz="0" w:space="0" w:color="auto"/>
                                        <w:right w:val="none" w:sz="0" w:space="0" w:color="auto"/>
                                      </w:divBdr>
                                      <w:divsChild>
                                        <w:div w:id="2067679809">
                                          <w:marLeft w:val="0"/>
                                          <w:marRight w:val="0"/>
                                          <w:marTop w:val="0"/>
                                          <w:marBottom w:val="0"/>
                                          <w:divBdr>
                                            <w:top w:val="none" w:sz="0" w:space="0" w:color="auto"/>
                                            <w:left w:val="none" w:sz="0" w:space="0" w:color="auto"/>
                                            <w:bottom w:val="none" w:sz="0" w:space="0" w:color="auto"/>
                                            <w:right w:val="none" w:sz="0" w:space="0" w:color="auto"/>
                                          </w:divBdr>
                                          <w:divsChild>
                                            <w:div w:id="2100325970">
                                              <w:marLeft w:val="0"/>
                                              <w:marRight w:val="0"/>
                                              <w:marTop w:val="0"/>
                                              <w:marBottom w:val="0"/>
                                              <w:divBdr>
                                                <w:top w:val="none" w:sz="0" w:space="0" w:color="auto"/>
                                                <w:left w:val="none" w:sz="0" w:space="0" w:color="auto"/>
                                                <w:bottom w:val="none" w:sz="0" w:space="0" w:color="auto"/>
                                                <w:right w:val="none" w:sz="0" w:space="0" w:color="auto"/>
                                              </w:divBdr>
                                              <w:divsChild>
                                                <w:div w:id="210701886">
                                                  <w:marLeft w:val="0"/>
                                                  <w:marRight w:val="0"/>
                                                  <w:marTop w:val="0"/>
                                                  <w:marBottom w:val="0"/>
                                                  <w:divBdr>
                                                    <w:top w:val="none" w:sz="0" w:space="0" w:color="auto"/>
                                                    <w:left w:val="none" w:sz="0" w:space="0" w:color="auto"/>
                                                    <w:bottom w:val="none" w:sz="0" w:space="0" w:color="auto"/>
                                                    <w:right w:val="none" w:sz="0" w:space="0" w:color="auto"/>
                                                  </w:divBdr>
                                                  <w:divsChild>
                                                    <w:div w:id="114256784">
                                                      <w:marLeft w:val="0"/>
                                                      <w:marRight w:val="0"/>
                                                      <w:marTop w:val="0"/>
                                                      <w:marBottom w:val="0"/>
                                                      <w:divBdr>
                                                        <w:top w:val="single" w:sz="6" w:space="0" w:color="ABABAB"/>
                                                        <w:left w:val="single" w:sz="6" w:space="0" w:color="ABABAB"/>
                                                        <w:bottom w:val="none" w:sz="0" w:space="0" w:color="auto"/>
                                                        <w:right w:val="single" w:sz="6" w:space="0" w:color="ABABAB"/>
                                                      </w:divBdr>
                                                      <w:divsChild>
                                                        <w:div w:id="318075298">
                                                          <w:marLeft w:val="0"/>
                                                          <w:marRight w:val="0"/>
                                                          <w:marTop w:val="0"/>
                                                          <w:marBottom w:val="0"/>
                                                          <w:divBdr>
                                                            <w:top w:val="none" w:sz="0" w:space="0" w:color="auto"/>
                                                            <w:left w:val="none" w:sz="0" w:space="0" w:color="auto"/>
                                                            <w:bottom w:val="none" w:sz="0" w:space="0" w:color="auto"/>
                                                            <w:right w:val="none" w:sz="0" w:space="0" w:color="auto"/>
                                                          </w:divBdr>
                                                          <w:divsChild>
                                                            <w:div w:id="1944997694">
                                                              <w:marLeft w:val="0"/>
                                                              <w:marRight w:val="0"/>
                                                              <w:marTop w:val="0"/>
                                                              <w:marBottom w:val="0"/>
                                                              <w:divBdr>
                                                                <w:top w:val="none" w:sz="0" w:space="0" w:color="auto"/>
                                                                <w:left w:val="none" w:sz="0" w:space="0" w:color="auto"/>
                                                                <w:bottom w:val="none" w:sz="0" w:space="0" w:color="auto"/>
                                                                <w:right w:val="none" w:sz="0" w:space="0" w:color="auto"/>
                                                              </w:divBdr>
                                                              <w:divsChild>
                                                                <w:div w:id="1223060003">
                                                                  <w:marLeft w:val="0"/>
                                                                  <w:marRight w:val="0"/>
                                                                  <w:marTop w:val="0"/>
                                                                  <w:marBottom w:val="0"/>
                                                                  <w:divBdr>
                                                                    <w:top w:val="none" w:sz="0" w:space="0" w:color="auto"/>
                                                                    <w:left w:val="none" w:sz="0" w:space="0" w:color="auto"/>
                                                                    <w:bottom w:val="none" w:sz="0" w:space="0" w:color="auto"/>
                                                                    <w:right w:val="none" w:sz="0" w:space="0" w:color="auto"/>
                                                                  </w:divBdr>
                                                                  <w:divsChild>
                                                                    <w:div w:id="412510778">
                                                                      <w:marLeft w:val="0"/>
                                                                      <w:marRight w:val="0"/>
                                                                      <w:marTop w:val="0"/>
                                                                      <w:marBottom w:val="0"/>
                                                                      <w:divBdr>
                                                                        <w:top w:val="none" w:sz="0" w:space="0" w:color="auto"/>
                                                                        <w:left w:val="none" w:sz="0" w:space="0" w:color="auto"/>
                                                                        <w:bottom w:val="none" w:sz="0" w:space="0" w:color="auto"/>
                                                                        <w:right w:val="none" w:sz="0" w:space="0" w:color="auto"/>
                                                                      </w:divBdr>
                                                                      <w:divsChild>
                                                                        <w:div w:id="558517901">
                                                                          <w:marLeft w:val="0"/>
                                                                          <w:marRight w:val="0"/>
                                                                          <w:marTop w:val="0"/>
                                                                          <w:marBottom w:val="0"/>
                                                                          <w:divBdr>
                                                                            <w:top w:val="none" w:sz="0" w:space="0" w:color="auto"/>
                                                                            <w:left w:val="none" w:sz="0" w:space="0" w:color="auto"/>
                                                                            <w:bottom w:val="none" w:sz="0" w:space="0" w:color="auto"/>
                                                                            <w:right w:val="none" w:sz="0" w:space="0" w:color="auto"/>
                                                                          </w:divBdr>
                                                                          <w:divsChild>
                                                                            <w:div w:id="10257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484051">
      <w:bodyDiv w:val="1"/>
      <w:marLeft w:val="0"/>
      <w:marRight w:val="0"/>
      <w:marTop w:val="0"/>
      <w:marBottom w:val="0"/>
      <w:divBdr>
        <w:top w:val="none" w:sz="0" w:space="0" w:color="auto"/>
        <w:left w:val="none" w:sz="0" w:space="0" w:color="auto"/>
        <w:bottom w:val="none" w:sz="0" w:space="0" w:color="auto"/>
        <w:right w:val="none" w:sz="0" w:space="0" w:color="auto"/>
      </w:divBdr>
    </w:div>
    <w:div w:id="1581866251">
      <w:bodyDiv w:val="1"/>
      <w:marLeft w:val="0"/>
      <w:marRight w:val="0"/>
      <w:marTop w:val="0"/>
      <w:marBottom w:val="0"/>
      <w:divBdr>
        <w:top w:val="none" w:sz="0" w:space="0" w:color="auto"/>
        <w:left w:val="none" w:sz="0" w:space="0" w:color="auto"/>
        <w:bottom w:val="none" w:sz="0" w:space="0" w:color="auto"/>
        <w:right w:val="none" w:sz="0" w:space="0" w:color="auto"/>
      </w:divBdr>
    </w:div>
    <w:div w:id="1869635872">
      <w:bodyDiv w:val="1"/>
      <w:marLeft w:val="0"/>
      <w:marRight w:val="0"/>
      <w:marTop w:val="0"/>
      <w:marBottom w:val="0"/>
      <w:divBdr>
        <w:top w:val="none" w:sz="0" w:space="0" w:color="auto"/>
        <w:left w:val="none" w:sz="0" w:space="0" w:color="auto"/>
        <w:bottom w:val="none" w:sz="0" w:space="0" w:color="auto"/>
        <w:right w:val="none" w:sz="0" w:space="0" w:color="auto"/>
      </w:divBdr>
      <w:divsChild>
        <w:div w:id="185101737">
          <w:marLeft w:val="360"/>
          <w:marRight w:val="0"/>
          <w:marTop w:val="0"/>
          <w:marBottom w:val="0"/>
          <w:divBdr>
            <w:top w:val="none" w:sz="0" w:space="0" w:color="auto"/>
            <w:left w:val="none" w:sz="0" w:space="0" w:color="auto"/>
            <w:bottom w:val="none" w:sz="0" w:space="0" w:color="auto"/>
            <w:right w:val="none" w:sz="0" w:space="0" w:color="auto"/>
          </w:divBdr>
        </w:div>
        <w:div w:id="465200971">
          <w:marLeft w:val="360"/>
          <w:marRight w:val="0"/>
          <w:marTop w:val="0"/>
          <w:marBottom w:val="0"/>
          <w:divBdr>
            <w:top w:val="none" w:sz="0" w:space="0" w:color="auto"/>
            <w:left w:val="none" w:sz="0" w:space="0" w:color="auto"/>
            <w:bottom w:val="none" w:sz="0" w:space="0" w:color="auto"/>
            <w:right w:val="none" w:sz="0" w:space="0" w:color="auto"/>
          </w:divBdr>
        </w:div>
        <w:div w:id="812139961">
          <w:marLeft w:val="360"/>
          <w:marRight w:val="0"/>
          <w:marTop w:val="0"/>
          <w:marBottom w:val="0"/>
          <w:divBdr>
            <w:top w:val="none" w:sz="0" w:space="0" w:color="auto"/>
            <w:left w:val="none" w:sz="0" w:space="0" w:color="auto"/>
            <w:bottom w:val="none" w:sz="0" w:space="0" w:color="auto"/>
            <w:right w:val="none" w:sz="0" w:space="0" w:color="auto"/>
          </w:divBdr>
        </w:div>
      </w:divsChild>
    </w:div>
    <w:div w:id="208915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E634DA80381478235E155EFC7FAF9" ma:contentTypeVersion="8" ma:contentTypeDescription="Een nieuw document maken." ma:contentTypeScope="" ma:versionID="433e800abab7dbd02cb0e23ce8c4cdca">
  <xsd:schema xmlns:xsd="http://www.w3.org/2001/XMLSchema" xmlns:xs="http://www.w3.org/2001/XMLSchema" xmlns:p="http://schemas.microsoft.com/office/2006/metadata/properties" xmlns:ns2="7e9d55fc-e7c1-47b4-8fe7-ceb290f263ad" xmlns:ns3="68339adf-3ea3-4706-bc4e-26fe79b6007f" targetNamespace="http://schemas.microsoft.com/office/2006/metadata/properties" ma:root="true" ma:fieldsID="79ed2509338a911831e4e73f056c8362" ns2:_="" ns3:_="">
    <xsd:import namespace="7e9d55fc-e7c1-47b4-8fe7-ceb290f263ad"/>
    <xsd:import namespace="68339adf-3ea3-4706-bc4e-26fe79b600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d55fc-e7c1-47b4-8fe7-ceb290f26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39adf-3ea3-4706-bc4e-26fe79b6007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B0F20-2BE5-40AA-B075-00280079A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d55fc-e7c1-47b4-8fe7-ceb290f263ad"/>
    <ds:schemaRef ds:uri="68339adf-3ea3-4706-bc4e-26fe79b60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706BD-709E-4D71-AA85-A98C02F87DB3}">
  <ds:schemaRefs>
    <ds:schemaRef ds:uri="http://schemas.microsoft.com/sharepoint/v3/contenttype/forms"/>
  </ds:schemaRefs>
</ds:datastoreItem>
</file>

<file path=customXml/itemProps3.xml><?xml version="1.0" encoding="utf-8"?>
<ds:datastoreItem xmlns:ds="http://schemas.openxmlformats.org/officeDocument/2006/customXml" ds:itemID="{BC97F48C-BE40-4AD3-B5E6-8BD580064BC8}">
  <ds:schemaRefs>
    <ds:schemaRef ds:uri="http://purl.org/dc/terms/"/>
    <ds:schemaRef ds:uri="68339adf-3ea3-4706-bc4e-26fe79b6007f"/>
    <ds:schemaRef ds:uri="http://schemas.openxmlformats.org/package/2006/metadata/core-properties"/>
    <ds:schemaRef ds:uri="7e9d55fc-e7c1-47b4-8fe7-ceb290f263ad"/>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76B48E96-060D-47DD-B6A1-FF0F3A58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5ACCD268.dotm</Template>
  <TotalTime>0</TotalTime>
  <Pages>28</Pages>
  <Words>2180</Words>
  <Characters>11991</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2018-09-27T12:51:00Z</dcterms:created>
  <dcterms:modified xsi:type="dcterms:W3CDTF">2018-09-27T12:52:00Z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0x0101007F9E634DA80381478235E155EFC7FAF9</vt:lpwstr>
  </property>
</Properties>
</file>