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W w:w="9606" w:type="dxa"/>
        <w:tblLayout w:type="fixed"/>
        <w:tblLook w:val="04A0" w:firstRow="1" w:lastRow="0" w:firstColumn="1" w:lastColumn="0" w:noHBand="0" w:noVBand="1"/>
      </w:tblPr>
      <w:tblGrid>
        <w:gridCol w:w="2518"/>
        <w:gridCol w:w="567"/>
        <w:gridCol w:w="3490"/>
        <w:gridCol w:w="3031"/>
      </w:tblGrid>
      <w:tr w:rsidR="0053457C" w:rsidTr="00DA20D1">
        <w:tc>
          <w:tcPr>
            <w:tcW w:w="9606" w:type="dxa"/>
            <w:gridSpan w:val="4"/>
            <w:tcBorders>
              <w:bottom w:val="single" w:sz="4" w:space="0" w:color="auto"/>
            </w:tcBorders>
          </w:tcPr>
          <w:p w:rsidR="0053457C" w:rsidRDefault="0053457C" w:rsidP="006A392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Bijlage </w:t>
            </w:r>
            <w:r w:rsidR="0077418A">
              <w:rPr>
                <w:rFonts w:ascii="Verdana" w:hAnsi="Verdana"/>
                <w:b/>
                <w:sz w:val="18"/>
                <w:szCs w:val="18"/>
              </w:rPr>
              <w:t>IX</w:t>
            </w:r>
            <w:r w:rsidR="00F94FA4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  <w:szCs w:val="18"/>
              </w:rPr>
              <w:t>Verklaring referenties</w:t>
            </w:r>
            <w:r w:rsidR="00F94FA4">
              <w:rPr>
                <w:rFonts w:ascii="Verdana" w:hAnsi="Verdana"/>
                <w:b/>
                <w:sz w:val="18"/>
                <w:szCs w:val="18"/>
              </w:rPr>
              <w:t xml:space="preserve"> (perceel </w:t>
            </w:r>
            <w:r w:rsidR="00451EED">
              <w:rPr>
                <w:rFonts w:ascii="Verdana" w:hAnsi="Verdana"/>
                <w:b/>
                <w:sz w:val="18"/>
                <w:szCs w:val="18"/>
              </w:rPr>
              <w:t>2</w:t>
            </w:r>
            <w:r w:rsidR="00F94FA4">
              <w:rPr>
                <w:rFonts w:ascii="Verdana" w:hAnsi="Verdana"/>
                <w:b/>
                <w:sz w:val="18"/>
                <w:szCs w:val="18"/>
              </w:rPr>
              <w:t>)</w:t>
            </w:r>
          </w:p>
          <w:p w:rsidR="0053457C" w:rsidRDefault="00451EED" w:rsidP="006A392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Opvang voor </w:t>
            </w:r>
            <w:r w:rsidR="007E39BC">
              <w:rPr>
                <w:rFonts w:ascii="Verdana" w:hAnsi="Verdana"/>
                <w:sz w:val="18"/>
                <w:szCs w:val="18"/>
              </w:rPr>
              <w:t>ernstig verslaafden.</w:t>
            </w:r>
            <w:bookmarkStart w:id="0" w:name="_GoBack"/>
            <w:bookmarkEnd w:id="0"/>
          </w:p>
          <w:p w:rsidR="0053457C" w:rsidRPr="0053457C" w:rsidRDefault="0053457C" w:rsidP="006A392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INK</w:t>
            </w:r>
            <w:r w:rsidR="00F94FA4">
              <w:rPr>
                <w:rFonts w:ascii="Verdana" w:hAnsi="Verdana"/>
                <w:sz w:val="18"/>
                <w:szCs w:val="18"/>
              </w:rPr>
              <w:t>-</w:t>
            </w:r>
            <w:r>
              <w:rPr>
                <w:rFonts w:ascii="Verdana" w:hAnsi="Verdana"/>
                <w:sz w:val="18"/>
                <w:szCs w:val="18"/>
              </w:rPr>
              <w:t>20</w:t>
            </w:r>
            <w:r w:rsidR="00F94FA4">
              <w:rPr>
                <w:rFonts w:ascii="Verdana" w:hAnsi="Verdana"/>
                <w:sz w:val="18"/>
                <w:szCs w:val="18"/>
              </w:rPr>
              <w:t>20/0104</w:t>
            </w:r>
            <w:r w:rsidR="00533D24">
              <w:rPr>
                <w:rFonts w:ascii="Verdana" w:hAnsi="Verdana"/>
                <w:sz w:val="18"/>
                <w:szCs w:val="18"/>
              </w:rPr>
              <w:t>.1</w:t>
            </w:r>
            <w:r w:rsidR="00451EED">
              <w:rPr>
                <w:rFonts w:ascii="Verdana" w:hAnsi="Verdana"/>
                <w:sz w:val="18"/>
                <w:szCs w:val="18"/>
              </w:rPr>
              <w:t>2</w:t>
            </w:r>
          </w:p>
        </w:tc>
      </w:tr>
      <w:tr w:rsidR="0053457C" w:rsidTr="00DA20D1">
        <w:tc>
          <w:tcPr>
            <w:tcW w:w="9606" w:type="dxa"/>
            <w:gridSpan w:val="4"/>
            <w:tcBorders>
              <w:left w:val="nil"/>
              <w:right w:val="nil"/>
            </w:tcBorders>
          </w:tcPr>
          <w:p w:rsidR="0053457C" w:rsidRDefault="0053457C" w:rsidP="006A392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3457C" w:rsidTr="00DA20D1">
        <w:tc>
          <w:tcPr>
            <w:tcW w:w="9606" w:type="dxa"/>
            <w:gridSpan w:val="4"/>
          </w:tcPr>
          <w:p w:rsidR="0053457C" w:rsidRPr="0053457C" w:rsidRDefault="0053457C" w:rsidP="0053457C">
            <w:pPr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Gegevens Inschrijver</w:t>
            </w:r>
          </w:p>
        </w:tc>
      </w:tr>
      <w:tr w:rsidR="0053457C" w:rsidTr="00DA20D1">
        <w:tc>
          <w:tcPr>
            <w:tcW w:w="2518" w:type="dxa"/>
            <w:tcBorders>
              <w:right w:val="single" w:sz="4" w:space="0" w:color="auto"/>
            </w:tcBorders>
          </w:tcPr>
          <w:p w:rsidR="0053457C" w:rsidRDefault="0053457C" w:rsidP="0053457C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Naam onderneming</w:t>
            </w:r>
          </w:p>
        </w:tc>
        <w:tc>
          <w:tcPr>
            <w:tcW w:w="7088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53457C" w:rsidRDefault="0053457C" w:rsidP="0053457C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3457C" w:rsidTr="00DA20D1">
        <w:tc>
          <w:tcPr>
            <w:tcW w:w="2518" w:type="dxa"/>
            <w:tcBorders>
              <w:right w:val="single" w:sz="4" w:space="0" w:color="auto"/>
            </w:tcBorders>
          </w:tcPr>
          <w:p w:rsidR="0053457C" w:rsidRDefault="0053457C" w:rsidP="0053457C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Adres</w:t>
            </w:r>
          </w:p>
        </w:tc>
        <w:tc>
          <w:tcPr>
            <w:tcW w:w="7088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53457C" w:rsidRDefault="0053457C" w:rsidP="0053457C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3457C" w:rsidTr="00DA20D1">
        <w:tc>
          <w:tcPr>
            <w:tcW w:w="2518" w:type="dxa"/>
            <w:tcBorders>
              <w:bottom w:val="single" w:sz="4" w:space="0" w:color="auto"/>
              <w:right w:val="single" w:sz="4" w:space="0" w:color="auto"/>
            </w:tcBorders>
          </w:tcPr>
          <w:p w:rsidR="0053457C" w:rsidRDefault="0053457C" w:rsidP="0053457C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Postcode en Woonplaats</w:t>
            </w:r>
          </w:p>
        </w:tc>
        <w:tc>
          <w:tcPr>
            <w:tcW w:w="7088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53457C" w:rsidRDefault="0053457C" w:rsidP="0053457C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3457C" w:rsidTr="00DA20D1">
        <w:tc>
          <w:tcPr>
            <w:tcW w:w="9606" w:type="dxa"/>
            <w:gridSpan w:val="4"/>
            <w:tcBorders>
              <w:left w:val="nil"/>
              <w:right w:val="nil"/>
            </w:tcBorders>
          </w:tcPr>
          <w:p w:rsidR="0053457C" w:rsidRDefault="0053457C" w:rsidP="006A392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3457C" w:rsidTr="00DA20D1">
        <w:tc>
          <w:tcPr>
            <w:tcW w:w="9606" w:type="dxa"/>
            <w:gridSpan w:val="4"/>
            <w:tcBorders>
              <w:bottom w:val="single" w:sz="4" w:space="0" w:color="auto"/>
            </w:tcBorders>
          </w:tcPr>
          <w:p w:rsidR="0053457C" w:rsidRPr="0053457C" w:rsidRDefault="0053457C" w:rsidP="0053457C">
            <w:pPr>
              <w:pStyle w:val="Default"/>
            </w:pPr>
            <w:r w:rsidRPr="006B6B1A">
              <w:rPr>
                <w:rFonts w:ascii="Verdana" w:hAnsi="Verdana"/>
                <w:sz w:val="18"/>
                <w:szCs w:val="18"/>
              </w:rPr>
              <w:t xml:space="preserve">Ondergetekende verklaart dat hij in de afgelopen </w:t>
            </w:r>
            <w:r w:rsidR="001D35E4" w:rsidRPr="0077418A">
              <w:rPr>
                <w:rFonts w:ascii="Verdana" w:hAnsi="Verdana"/>
                <w:sz w:val="18"/>
                <w:szCs w:val="18"/>
              </w:rPr>
              <w:t>5</w:t>
            </w:r>
            <w:r w:rsidRPr="006B6B1A">
              <w:rPr>
                <w:rFonts w:ascii="Verdana" w:hAnsi="Verdana"/>
                <w:sz w:val="18"/>
                <w:szCs w:val="18"/>
              </w:rPr>
              <w:t xml:space="preserve"> jaar minimaal één of meerdere opdrachten (tegelijkertijd)</w:t>
            </w:r>
            <w:r>
              <w:rPr>
                <w:rFonts w:ascii="Verdana" w:hAnsi="Verdana"/>
                <w:sz w:val="18"/>
                <w:szCs w:val="18"/>
              </w:rPr>
              <w:t xml:space="preserve"> heeft</w:t>
            </w:r>
            <w:r w:rsidRPr="006B6B1A">
              <w:rPr>
                <w:rFonts w:ascii="Verdana" w:hAnsi="Verdana"/>
                <w:sz w:val="18"/>
                <w:szCs w:val="18"/>
              </w:rPr>
              <w:t xml:space="preserve"> uitgevoerd</w:t>
            </w:r>
            <w:r w:rsidR="001D35E4">
              <w:rPr>
                <w:rFonts w:ascii="Verdana" w:hAnsi="Verdana"/>
                <w:sz w:val="18"/>
                <w:szCs w:val="18"/>
              </w:rPr>
              <w:t xml:space="preserve"> of nog uitvoert</w:t>
            </w:r>
            <w:r w:rsidRPr="006B6B1A">
              <w:rPr>
                <w:rFonts w:ascii="Verdana" w:hAnsi="Verdana"/>
                <w:sz w:val="18"/>
                <w:szCs w:val="18"/>
              </w:rPr>
              <w:t xml:space="preserve"> waarin hij </w:t>
            </w:r>
            <w:r w:rsidR="001D35E4">
              <w:rPr>
                <w:rFonts w:ascii="Verdana" w:hAnsi="Verdana"/>
                <w:sz w:val="18"/>
                <w:szCs w:val="18"/>
              </w:rPr>
              <w:t>als zorgaanbieder</w:t>
            </w:r>
            <w:r w:rsidRPr="006B6B1A">
              <w:rPr>
                <w:rFonts w:ascii="Verdana" w:hAnsi="Verdana"/>
                <w:sz w:val="18"/>
                <w:szCs w:val="18"/>
              </w:rPr>
              <w:t xml:space="preserve"> heeft gefungeerd</w:t>
            </w:r>
            <w:r w:rsidR="001D35E4">
              <w:rPr>
                <w:rFonts w:ascii="Verdana" w:hAnsi="Verdana"/>
                <w:sz w:val="18"/>
                <w:szCs w:val="18"/>
              </w:rPr>
              <w:t>, waarbij hij verantwoorde (tijdelijke) opvang en ondersteuning gericht op cliënten met psychiatrische problemen</w:t>
            </w:r>
            <w:r w:rsidR="00451EED">
              <w:rPr>
                <w:rFonts w:ascii="Verdana" w:hAnsi="Verdana"/>
                <w:sz w:val="18"/>
                <w:szCs w:val="18"/>
              </w:rPr>
              <w:t xml:space="preserve"> en verslavingsproblematiek</w:t>
            </w:r>
            <w:r w:rsidR="00ED7199">
              <w:rPr>
                <w:rFonts w:ascii="Verdana" w:hAnsi="Verdana"/>
                <w:sz w:val="18"/>
                <w:szCs w:val="18"/>
              </w:rPr>
              <w:t xml:space="preserve"> (comorbiditeit) </w:t>
            </w:r>
            <w:r w:rsidR="001D35E4">
              <w:rPr>
                <w:rFonts w:ascii="Verdana" w:hAnsi="Verdana"/>
                <w:sz w:val="18"/>
                <w:szCs w:val="18"/>
              </w:rPr>
              <w:t xml:space="preserve"> heeft geleverd of nog levert.</w:t>
            </w:r>
          </w:p>
        </w:tc>
      </w:tr>
      <w:tr w:rsidR="0053457C" w:rsidTr="00DA20D1">
        <w:tc>
          <w:tcPr>
            <w:tcW w:w="9606" w:type="dxa"/>
            <w:gridSpan w:val="4"/>
            <w:tcBorders>
              <w:left w:val="nil"/>
              <w:right w:val="nil"/>
            </w:tcBorders>
          </w:tcPr>
          <w:p w:rsidR="0053457C" w:rsidRDefault="0053457C" w:rsidP="006A392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3457C" w:rsidTr="00DA20D1">
        <w:tc>
          <w:tcPr>
            <w:tcW w:w="3085" w:type="dxa"/>
            <w:gridSpan w:val="2"/>
          </w:tcPr>
          <w:p w:rsidR="0053457C" w:rsidRPr="0053457C" w:rsidRDefault="0053457C" w:rsidP="0053457C">
            <w:pPr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Referenties</w:t>
            </w:r>
          </w:p>
        </w:tc>
        <w:tc>
          <w:tcPr>
            <w:tcW w:w="3490" w:type="dxa"/>
          </w:tcPr>
          <w:p w:rsidR="0053457C" w:rsidRPr="0053457C" w:rsidRDefault="0053457C" w:rsidP="0053457C">
            <w:pPr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r w:rsidRPr="0053457C">
              <w:rPr>
                <w:rFonts w:ascii="Verdana" w:hAnsi="Verdana"/>
                <w:b/>
                <w:sz w:val="18"/>
                <w:szCs w:val="18"/>
              </w:rPr>
              <w:t>Invullen door Inschrijver</w:t>
            </w:r>
          </w:p>
        </w:tc>
        <w:tc>
          <w:tcPr>
            <w:tcW w:w="3031" w:type="dxa"/>
          </w:tcPr>
          <w:p w:rsidR="0053457C" w:rsidRPr="0053457C" w:rsidRDefault="0053457C" w:rsidP="0053457C">
            <w:pPr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r w:rsidRPr="0053457C">
              <w:rPr>
                <w:rFonts w:ascii="Verdana" w:hAnsi="Verdana"/>
                <w:b/>
                <w:sz w:val="18"/>
                <w:szCs w:val="18"/>
              </w:rPr>
              <w:t>Minimumeis</w:t>
            </w:r>
          </w:p>
        </w:tc>
      </w:tr>
      <w:tr w:rsidR="0053457C" w:rsidTr="00DA20D1">
        <w:tc>
          <w:tcPr>
            <w:tcW w:w="3085" w:type="dxa"/>
            <w:gridSpan w:val="2"/>
            <w:vAlign w:val="center"/>
          </w:tcPr>
          <w:p w:rsidR="0053457C" w:rsidRDefault="0053457C" w:rsidP="006A3924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Naam organisatie</w:t>
            </w:r>
          </w:p>
        </w:tc>
        <w:tc>
          <w:tcPr>
            <w:tcW w:w="3490" w:type="dxa"/>
            <w:vAlign w:val="center"/>
          </w:tcPr>
          <w:p w:rsidR="0053457C" w:rsidRDefault="0053457C" w:rsidP="006A3924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31" w:type="dxa"/>
            <w:vAlign w:val="center"/>
          </w:tcPr>
          <w:p w:rsidR="0053457C" w:rsidRDefault="0053457C" w:rsidP="006A3924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3457C" w:rsidTr="00DA20D1">
        <w:tc>
          <w:tcPr>
            <w:tcW w:w="3085" w:type="dxa"/>
            <w:gridSpan w:val="2"/>
            <w:vAlign w:val="center"/>
          </w:tcPr>
          <w:p w:rsidR="0053457C" w:rsidRDefault="0053457C" w:rsidP="006A3924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Adresgegevens</w:t>
            </w:r>
          </w:p>
        </w:tc>
        <w:tc>
          <w:tcPr>
            <w:tcW w:w="3490" w:type="dxa"/>
            <w:vAlign w:val="center"/>
          </w:tcPr>
          <w:p w:rsidR="0053457C" w:rsidRDefault="0053457C" w:rsidP="006A3924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31" w:type="dxa"/>
            <w:vAlign w:val="center"/>
          </w:tcPr>
          <w:p w:rsidR="0053457C" w:rsidRDefault="0053457C" w:rsidP="006A3924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3457C" w:rsidTr="00DA20D1">
        <w:tc>
          <w:tcPr>
            <w:tcW w:w="3085" w:type="dxa"/>
            <w:gridSpan w:val="2"/>
            <w:vAlign w:val="center"/>
          </w:tcPr>
          <w:p w:rsidR="0053457C" w:rsidRDefault="0053457C" w:rsidP="006A3924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Naam contactpersoon</w:t>
            </w:r>
          </w:p>
        </w:tc>
        <w:tc>
          <w:tcPr>
            <w:tcW w:w="3490" w:type="dxa"/>
            <w:vAlign w:val="center"/>
          </w:tcPr>
          <w:p w:rsidR="0053457C" w:rsidRDefault="0053457C" w:rsidP="006A3924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31" w:type="dxa"/>
            <w:vAlign w:val="center"/>
          </w:tcPr>
          <w:p w:rsidR="0053457C" w:rsidRDefault="0053457C" w:rsidP="006A3924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3457C" w:rsidTr="00DA20D1">
        <w:tc>
          <w:tcPr>
            <w:tcW w:w="3085" w:type="dxa"/>
            <w:gridSpan w:val="2"/>
            <w:vAlign w:val="center"/>
          </w:tcPr>
          <w:p w:rsidR="0053457C" w:rsidRDefault="0053457C" w:rsidP="006A3924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Telefoonnummer</w:t>
            </w:r>
          </w:p>
        </w:tc>
        <w:tc>
          <w:tcPr>
            <w:tcW w:w="3490" w:type="dxa"/>
            <w:vAlign w:val="center"/>
          </w:tcPr>
          <w:p w:rsidR="0053457C" w:rsidRDefault="0053457C" w:rsidP="006A3924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31" w:type="dxa"/>
            <w:vAlign w:val="center"/>
          </w:tcPr>
          <w:p w:rsidR="0053457C" w:rsidRDefault="0053457C" w:rsidP="006A3924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3457C" w:rsidTr="00DA20D1">
        <w:tc>
          <w:tcPr>
            <w:tcW w:w="3085" w:type="dxa"/>
            <w:gridSpan w:val="2"/>
          </w:tcPr>
          <w:p w:rsidR="0053457C" w:rsidRDefault="0053457C" w:rsidP="00AF041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Korte omschrijving opdracht</w:t>
            </w:r>
          </w:p>
          <w:p w:rsidR="0053457C" w:rsidRDefault="0053457C" w:rsidP="00AF0416">
            <w:pPr>
              <w:rPr>
                <w:rFonts w:ascii="Verdana" w:hAnsi="Verdana"/>
                <w:sz w:val="18"/>
                <w:szCs w:val="18"/>
              </w:rPr>
            </w:pPr>
          </w:p>
          <w:p w:rsidR="0053457C" w:rsidRDefault="0053457C" w:rsidP="00AF0416">
            <w:pPr>
              <w:rPr>
                <w:rFonts w:ascii="Verdana" w:hAnsi="Verdana"/>
                <w:sz w:val="18"/>
                <w:szCs w:val="18"/>
              </w:rPr>
            </w:pPr>
          </w:p>
          <w:p w:rsidR="0053457C" w:rsidRDefault="0053457C" w:rsidP="00AF041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90" w:type="dxa"/>
          </w:tcPr>
          <w:p w:rsidR="0053457C" w:rsidRDefault="0053457C" w:rsidP="00AF041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31" w:type="dxa"/>
          </w:tcPr>
          <w:p w:rsidR="0053457C" w:rsidRDefault="002A213E" w:rsidP="00AF041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Beschrijving bevat:</w:t>
            </w:r>
          </w:p>
          <w:p w:rsidR="002A213E" w:rsidRDefault="002A213E" w:rsidP="00AF041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Aard en omvang opdracht (incl. doelgroep);</w:t>
            </w:r>
          </w:p>
          <w:p w:rsidR="002A213E" w:rsidRDefault="002A213E" w:rsidP="00AF041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Het personeel (functie/opleiding dat ingezet is)</w:t>
            </w:r>
          </w:p>
          <w:p w:rsidR="002A213E" w:rsidRDefault="002A213E" w:rsidP="00AF041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Locatie(s)</w:t>
            </w:r>
          </w:p>
          <w:p w:rsidR="002A213E" w:rsidRDefault="002A213E" w:rsidP="00AF0416">
            <w:pPr>
              <w:rPr>
                <w:rFonts w:ascii="Verdana" w:hAnsi="Verdana"/>
                <w:sz w:val="18"/>
                <w:szCs w:val="18"/>
              </w:rPr>
            </w:pPr>
          </w:p>
          <w:p w:rsidR="002A213E" w:rsidRDefault="002A213E" w:rsidP="00AF041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3457C" w:rsidTr="00DA20D1">
        <w:tc>
          <w:tcPr>
            <w:tcW w:w="3085" w:type="dxa"/>
            <w:gridSpan w:val="2"/>
          </w:tcPr>
          <w:p w:rsidR="0053457C" w:rsidRDefault="00AF0416" w:rsidP="006A392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Ingangsdatum opdracht</w:t>
            </w:r>
          </w:p>
        </w:tc>
        <w:tc>
          <w:tcPr>
            <w:tcW w:w="3490" w:type="dxa"/>
          </w:tcPr>
          <w:p w:rsidR="0053457C" w:rsidRDefault="0053457C" w:rsidP="006A392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31" w:type="dxa"/>
          </w:tcPr>
          <w:p w:rsidR="0053457C" w:rsidRDefault="002A213E" w:rsidP="006A392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Na 1 april 2015</w:t>
            </w:r>
          </w:p>
        </w:tc>
      </w:tr>
      <w:tr w:rsidR="0053457C" w:rsidTr="00DA20D1">
        <w:tc>
          <w:tcPr>
            <w:tcW w:w="3085" w:type="dxa"/>
            <w:gridSpan w:val="2"/>
            <w:tcBorders>
              <w:bottom w:val="single" w:sz="4" w:space="0" w:color="auto"/>
            </w:tcBorders>
          </w:tcPr>
          <w:p w:rsidR="0053457C" w:rsidRDefault="002A213E" w:rsidP="00AF041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Aantal plekken</w:t>
            </w:r>
          </w:p>
        </w:tc>
        <w:tc>
          <w:tcPr>
            <w:tcW w:w="3490" w:type="dxa"/>
            <w:tcBorders>
              <w:bottom w:val="single" w:sz="4" w:space="0" w:color="auto"/>
            </w:tcBorders>
          </w:tcPr>
          <w:p w:rsidR="0053457C" w:rsidRDefault="0053457C" w:rsidP="00AF041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31" w:type="dxa"/>
            <w:tcBorders>
              <w:bottom w:val="single" w:sz="4" w:space="0" w:color="auto"/>
            </w:tcBorders>
          </w:tcPr>
          <w:p w:rsidR="0053457C" w:rsidRDefault="00AF0416" w:rsidP="0077418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Minimaal </w:t>
            </w:r>
            <w:r w:rsidR="0077418A">
              <w:rPr>
                <w:rFonts w:ascii="Verdana" w:hAnsi="Verdana"/>
                <w:sz w:val="18"/>
                <w:szCs w:val="18"/>
              </w:rPr>
              <w:t>8</w:t>
            </w:r>
            <w:r w:rsidR="002A213E">
              <w:rPr>
                <w:rFonts w:ascii="Verdana" w:hAnsi="Verdana"/>
                <w:sz w:val="18"/>
                <w:szCs w:val="18"/>
              </w:rPr>
              <w:t xml:space="preserve"> per jaar</w:t>
            </w:r>
          </w:p>
        </w:tc>
      </w:tr>
      <w:tr w:rsidR="00AF0416" w:rsidTr="00DA20D1">
        <w:tc>
          <w:tcPr>
            <w:tcW w:w="9606" w:type="dxa"/>
            <w:gridSpan w:val="4"/>
            <w:tcBorders>
              <w:left w:val="nil"/>
              <w:right w:val="nil"/>
            </w:tcBorders>
          </w:tcPr>
          <w:p w:rsidR="00AF0416" w:rsidRDefault="00AF0416" w:rsidP="006A392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3457C" w:rsidTr="00DA20D1">
        <w:tc>
          <w:tcPr>
            <w:tcW w:w="3085" w:type="dxa"/>
            <w:gridSpan w:val="2"/>
            <w:tcBorders>
              <w:right w:val="nil"/>
            </w:tcBorders>
          </w:tcPr>
          <w:p w:rsidR="0053457C" w:rsidRDefault="00AF0416" w:rsidP="0053457C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bookmarkStart w:id="1" w:name="_Hlk36021401"/>
            <w:r>
              <w:rPr>
                <w:rFonts w:ascii="Verdana" w:hAnsi="Verdana"/>
                <w:sz w:val="18"/>
                <w:szCs w:val="18"/>
              </w:rPr>
              <w:t>Ondertekening Inschrijver</w:t>
            </w:r>
          </w:p>
        </w:tc>
        <w:tc>
          <w:tcPr>
            <w:tcW w:w="3490" w:type="dxa"/>
            <w:tcBorders>
              <w:left w:val="nil"/>
            </w:tcBorders>
          </w:tcPr>
          <w:p w:rsidR="0053457C" w:rsidRDefault="00AF0416" w:rsidP="0053457C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Plaats</w:t>
            </w:r>
          </w:p>
        </w:tc>
        <w:tc>
          <w:tcPr>
            <w:tcW w:w="3031" w:type="dxa"/>
          </w:tcPr>
          <w:p w:rsidR="0053457C" w:rsidRDefault="00AF0416" w:rsidP="0053457C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Datum</w:t>
            </w:r>
          </w:p>
        </w:tc>
      </w:tr>
      <w:tr w:rsidR="0053457C" w:rsidTr="00DA20D1">
        <w:tc>
          <w:tcPr>
            <w:tcW w:w="3085" w:type="dxa"/>
            <w:gridSpan w:val="2"/>
          </w:tcPr>
          <w:p w:rsidR="0053457C" w:rsidRDefault="0053457C" w:rsidP="0053457C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  <w:p w:rsidR="006A3924" w:rsidRDefault="006A3924" w:rsidP="0053457C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  <w:p w:rsidR="00DA20D1" w:rsidRDefault="00DA20D1" w:rsidP="0053457C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  <w:p w:rsidR="00DA20D1" w:rsidRDefault="00DA20D1" w:rsidP="0053457C">
            <w:pPr>
              <w:spacing w:line="360" w:lineRule="auto"/>
              <w:rPr>
                <w:rFonts w:ascii="Verdana" w:hAnsi="Verdana"/>
                <w:sz w:val="14"/>
                <w:szCs w:val="14"/>
              </w:rPr>
            </w:pPr>
          </w:p>
          <w:p w:rsidR="00AF0416" w:rsidRPr="006A3924" w:rsidRDefault="006A3924" w:rsidP="0053457C">
            <w:pPr>
              <w:spacing w:line="36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(Handtekening)</w:t>
            </w:r>
          </w:p>
        </w:tc>
        <w:tc>
          <w:tcPr>
            <w:tcW w:w="3490" w:type="dxa"/>
          </w:tcPr>
          <w:p w:rsidR="0053457C" w:rsidRDefault="0053457C" w:rsidP="0053457C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  <w:p w:rsidR="006A3924" w:rsidRDefault="006A3924" w:rsidP="0053457C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  <w:p w:rsidR="006A3924" w:rsidRDefault="006A3924" w:rsidP="0053457C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31" w:type="dxa"/>
          </w:tcPr>
          <w:p w:rsidR="0053457C" w:rsidRDefault="0053457C" w:rsidP="0053457C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AF0416" w:rsidTr="00DA20D1">
        <w:tc>
          <w:tcPr>
            <w:tcW w:w="6575" w:type="dxa"/>
            <w:gridSpan w:val="3"/>
          </w:tcPr>
          <w:p w:rsidR="00AF0416" w:rsidRDefault="00AF0416" w:rsidP="0053457C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Naam</w:t>
            </w:r>
            <w:r w:rsidR="006A3924"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3031" w:type="dxa"/>
          </w:tcPr>
          <w:p w:rsidR="00AF0416" w:rsidRDefault="006A3924" w:rsidP="0053457C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Functie:</w:t>
            </w:r>
          </w:p>
        </w:tc>
      </w:tr>
      <w:bookmarkEnd w:id="1"/>
    </w:tbl>
    <w:p w:rsidR="004224A7" w:rsidRDefault="004224A7">
      <w:pPr>
        <w:rPr>
          <w:rFonts w:ascii="Verdana" w:hAnsi="Verdana"/>
          <w:sz w:val="18"/>
          <w:szCs w:val="18"/>
        </w:rPr>
      </w:pPr>
    </w:p>
    <w:tbl>
      <w:tblPr>
        <w:tblStyle w:val="Tabelraster"/>
        <w:tblW w:w="9634" w:type="dxa"/>
        <w:tblLook w:val="04A0" w:firstRow="1" w:lastRow="0" w:firstColumn="1" w:lastColumn="0" w:noHBand="0" w:noVBand="1"/>
      </w:tblPr>
      <w:tblGrid>
        <w:gridCol w:w="3085"/>
        <w:gridCol w:w="1423"/>
        <w:gridCol w:w="2067"/>
        <w:gridCol w:w="3031"/>
        <w:gridCol w:w="28"/>
      </w:tblGrid>
      <w:tr w:rsidR="00DC172F" w:rsidTr="00533D24">
        <w:tc>
          <w:tcPr>
            <w:tcW w:w="9634" w:type="dxa"/>
            <w:gridSpan w:val="5"/>
          </w:tcPr>
          <w:p w:rsidR="00DC172F" w:rsidRPr="00DC172F" w:rsidRDefault="00DC172F" w:rsidP="00DC172F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C172F">
              <w:rPr>
                <w:rFonts w:ascii="Verdana" w:hAnsi="Verdana"/>
                <w:b/>
                <w:bCs/>
                <w:sz w:val="18"/>
                <w:szCs w:val="18"/>
              </w:rPr>
              <w:t>Tevredenheidsverklaring referent</w:t>
            </w:r>
          </w:p>
        </w:tc>
      </w:tr>
      <w:tr w:rsidR="00DC172F" w:rsidTr="00533D24">
        <w:tc>
          <w:tcPr>
            <w:tcW w:w="9634" w:type="dxa"/>
            <w:gridSpan w:val="5"/>
          </w:tcPr>
          <w:p w:rsidR="00DC172F" w:rsidRDefault="00DC172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De ondergetekende verklaart dat de hierboven beschreven opdracht(en) naar tevredenheid door Inschrijver is/zijn uitgevoerd of nog word</w:t>
            </w:r>
            <w:r w:rsidR="00533D24">
              <w:rPr>
                <w:rFonts w:ascii="Verdana" w:hAnsi="Verdana"/>
                <w:sz w:val="18"/>
                <w:szCs w:val="18"/>
              </w:rPr>
              <w:t>t/worden</w:t>
            </w:r>
            <w:r>
              <w:rPr>
                <w:rFonts w:ascii="Verdana" w:hAnsi="Verdana"/>
                <w:sz w:val="18"/>
                <w:szCs w:val="18"/>
              </w:rPr>
              <w:t xml:space="preserve"> uitgevoerd.</w:t>
            </w:r>
          </w:p>
        </w:tc>
      </w:tr>
      <w:tr w:rsidR="00DC172F" w:rsidTr="00533D24">
        <w:tc>
          <w:tcPr>
            <w:tcW w:w="4508" w:type="dxa"/>
            <w:gridSpan w:val="2"/>
          </w:tcPr>
          <w:p w:rsidR="00533D24" w:rsidRDefault="00DC172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Naam organisatie </w:t>
            </w:r>
          </w:p>
          <w:p w:rsidR="00533D24" w:rsidRDefault="00533D2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□ gemeente</w:t>
            </w:r>
          </w:p>
          <w:p w:rsidR="00DC172F" w:rsidRDefault="00533D2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□ zorgverzekeraar</w:t>
            </w:r>
          </w:p>
        </w:tc>
        <w:tc>
          <w:tcPr>
            <w:tcW w:w="5126" w:type="dxa"/>
            <w:gridSpan w:val="3"/>
          </w:tcPr>
          <w:p w:rsidR="00DC172F" w:rsidRDefault="00DC172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33D24" w:rsidTr="00533D24">
        <w:trPr>
          <w:gridAfter w:val="1"/>
          <w:wAfter w:w="28" w:type="dxa"/>
        </w:trPr>
        <w:tc>
          <w:tcPr>
            <w:tcW w:w="3085" w:type="dxa"/>
            <w:tcBorders>
              <w:right w:val="nil"/>
            </w:tcBorders>
          </w:tcPr>
          <w:p w:rsidR="00533D24" w:rsidRDefault="00533D24" w:rsidP="00880C82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Ondertekening referent</w:t>
            </w:r>
          </w:p>
        </w:tc>
        <w:tc>
          <w:tcPr>
            <w:tcW w:w="3490" w:type="dxa"/>
            <w:gridSpan w:val="2"/>
            <w:tcBorders>
              <w:left w:val="nil"/>
            </w:tcBorders>
          </w:tcPr>
          <w:p w:rsidR="00533D24" w:rsidRDefault="00533D24" w:rsidP="00880C82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Plaats</w:t>
            </w:r>
          </w:p>
        </w:tc>
        <w:tc>
          <w:tcPr>
            <w:tcW w:w="3031" w:type="dxa"/>
          </w:tcPr>
          <w:p w:rsidR="00533D24" w:rsidRDefault="00533D24" w:rsidP="00880C82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Datum</w:t>
            </w:r>
          </w:p>
        </w:tc>
      </w:tr>
      <w:tr w:rsidR="00533D24" w:rsidTr="00533D24">
        <w:trPr>
          <w:gridAfter w:val="1"/>
          <w:wAfter w:w="28" w:type="dxa"/>
        </w:trPr>
        <w:tc>
          <w:tcPr>
            <w:tcW w:w="3085" w:type="dxa"/>
          </w:tcPr>
          <w:p w:rsidR="00533D24" w:rsidRDefault="00533D24" w:rsidP="00880C82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  <w:p w:rsidR="00533D24" w:rsidRDefault="00533D24" w:rsidP="00880C82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  <w:p w:rsidR="00533D24" w:rsidRDefault="00533D24" w:rsidP="00880C82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  <w:p w:rsidR="00533D24" w:rsidRDefault="00533D24" w:rsidP="00880C82">
            <w:pPr>
              <w:spacing w:line="360" w:lineRule="auto"/>
              <w:rPr>
                <w:rFonts w:ascii="Verdana" w:hAnsi="Verdana"/>
                <w:sz w:val="14"/>
                <w:szCs w:val="14"/>
              </w:rPr>
            </w:pPr>
          </w:p>
          <w:p w:rsidR="00533D24" w:rsidRPr="006A3924" w:rsidRDefault="00533D24" w:rsidP="00880C82">
            <w:pPr>
              <w:spacing w:line="36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(Handtekening)</w:t>
            </w:r>
          </w:p>
        </w:tc>
        <w:tc>
          <w:tcPr>
            <w:tcW w:w="3490" w:type="dxa"/>
            <w:gridSpan w:val="2"/>
          </w:tcPr>
          <w:p w:rsidR="00533D24" w:rsidRDefault="00533D24" w:rsidP="00880C82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  <w:p w:rsidR="00533D24" w:rsidRDefault="00533D24" w:rsidP="00880C82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  <w:p w:rsidR="00533D24" w:rsidRDefault="00533D24" w:rsidP="00880C82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31" w:type="dxa"/>
          </w:tcPr>
          <w:p w:rsidR="00533D24" w:rsidRDefault="00533D24" w:rsidP="00880C82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33D24" w:rsidTr="00533D24">
        <w:trPr>
          <w:gridAfter w:val="1"/>
          <w:wAfter w:w="28" w:type="dxa"/>
        </w:trPr>
        <w:tc>
          <w:tcPr>
            <w:tcW w:w="6575" w:type="dxa"/>
            <w:gridSpan w:val="3"/>
          </w:tcPr>
          <w:p w:rsidR="00533D24" w:rsidRDefault="00533D24" w:rsidP="00880C82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Naam:</w:t>
            </w:r>
          </w:p>
        </w:tc>
        <w:tc>
          <w:tcPr>
            <w:tcW w:w="3031" w:type="dxa"/>
          </w:tcPr>
          <w:p w:rsidR="00533D24" w:rsidRDefault="00533D24" w:rsidP="00880C82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Functie:</w:t>
            </w:r>
          </w:p>
        </w:tc>
      </w:tr>
    </w:tbl>
    <w:p w:rsidR="00DC172F" w:rsidRPr="0053457C" w:rsidRDefault="00DC172F">
      <w:pPr>
        <w:rPr>
          <w:rFonts w:ascii="Verdana" w:hAnsi="Verdana"/>
          <w:sz w:val="18"/>
          <w:szCs w:val="18"/>
        </w:rPr>
      </w:pPr>
    </w:p>
    <w:sectPr w:rsidR="00DC172F" w:rsidRPr="0053457C" w:rsidSect="00AF0416">
      <w:pgSz w:w="11906" w:h="16838"/>
      <w:pgMar w:top="1440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57C"/>
    <w:rsid w:val="00183C04"/>
    <w:rsid w:val="001D35E4"/>
    <w:rsid w:val="002A213E"/>
    <w:rsid w:val="002A2148"/>
    <w:rsid w:val="004224A7"/>
    <w:rsid w:val="00451EED"/>
    <w:rsid w:val="00493D2F"/>
    <w:rsid w:val="00533D24"/>
    <w:rsid w:val="0053457C"/>
    <w:rsid w:val="006729FC"/>
    <w:rsid w:val="006A3924"/>
    <w:rsid w:val="0077418A"/>
    <w:rsid w:val="007E39BC"/>
    <w:rsid w:val="00906DC3"/>
    <w:rsid w:val="00AF0416"/>
    <w:rsid w:val="00DA20D1"/>
    <w:rsid w:val="00DC172F"/>
    <w:rsid w:val="00E932D9"/>
    <w:rsid w:val="00ED7199"/>
    <w:rsid w:val="00F9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53457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3457C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53457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3457C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289A7FAA</Template>
  <TotalTime>4</TotalTime>
  <Pages>1</Pages>
  <Words>202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Oss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pleftew</dc:creator>
  <cp:lastModifiedBy>PNederlof</cp:lastModifiedBy>
  <cp:revision>4</cp:revision>
  <dcterms:created xsi:type="dcterms:W3CDTF">2020-03-31T13:33:00Z</dcterms:created>
  <dcterms:modified xsi:type="dcterms:W3CDTF">2020-08-24T05:11:00Z</dcterms:modified>
</cp:coreProperties>
</file>