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89" w:rsidRDefault="00AB6089" w:rsidP="00B33892">
      <w:pPr>
        <w:pStyle w:val="Kop2"/>
        <w:rPr>
          <w:i w:val="0"/>
          <w:color w:val="0188CC"/>
          <w:sz w:val="28"/>
          <w:szCs w:val="28"/>
        </w:rPr>
      </w:pPr>
      <w:bookmarkStart w:id="0" w:name="_Toc471319486"/>
      <w:r>
        <w:rPr>
          <w:i w:val="0"/>
          <w:color w:val="0188CC"/>
          <w:sz w:val="28"/>
          <w:szCs w:val="28"/>
        </w:rPr>
        <w:t xml:space="preserve">Bijlage A Format </w:t>
      </w:r>
      <w:r w:rsidR="00EA5BDD">
        <w:rPr>
          <w:i w:val="0"/>
          <w:color w:val="0188CC"/>
          <w:sz w:val="28"/>
          <w:szCs w:val="28"/>
        </w:rPr>
        <w:t xml:space="preserve">Nota van Inlichtingen </w:t>
      </w:r>
    </w:p>
    <w:p w:rsidR="00171B62" w:rsidRPr="009E0330" w:rsidRDefault="00171B62" w:rsidP="00B33892">
      <w:pPr>
        <w:pStyle w:val="Kop2"/>
        <w:rPr>
          <w:b w:val="0"/>
          <w:i w:val="0"/>
          <w:color w:val="0188CC"/>
          <w:sz w:val="22"/>
          <w:szCs w:val="22"/>
        </w:rPr>
      </w:pPr>
      <w:r w:rsidRPr="00171B62">
        <w:rPr>
          <w:color w:val="0188CC"/>
          <w:sz w:val="22"/>
          <w:szCs w:val="22"/>
        </w:rPr>
        <w:t xml:space="preserve">Europees openbare aanbesteding </w:t>
      </w:r>
      <w:r w:rsidR="00CB435D">
        <w:rPr>
          <w:color w:val="0188CC"/>
          <w:sz w:val="22"/>
          <w:szCs w:val="22"/>
        </w:rPr>
        <w:t xml:space="preserve"> Facilitaire diensteverlening Willemswerf</w:t>
      </w:r>
      <w:bookmarkStart w:id="1" w:name="_GoBack"/>
      <w:bookmarkEnd w:id="1"/>
      <w:r w:rsidRPr="00171B62">
        <w:rPr>
          <w:color w:val="0188CC"/>
          <w:sz w:val="22"/>
          <w:szCs w:val="22"/>
        </w:rPr>
        <w:t xml:space="preserve">  -   TenderNed kenmerk</w:t>
      </w:r>
      <w:r w:rsidR="00AB6089">
        <w:rPr>
          <w:color w:val="0188CC"/>
          <w:sz w:val="22"/>
          <w:szCs w:val="22"/>
        </w:rPr>
        <w:t xml:space="preserve">    </w:t>
      </w:r>
      <w:r w:rsidR="003A0E71" w:rsidRPr="003A0E71">
        <w:rPr>
          <w:color w:val="0188CC"/>
          <w:sz w:val="22"/>
          <w:szCs w:val="22"/>
        </w:rPr>
        <w:t>278919</w:t>
      </w:r>
      <w:r w:rsidR="00AB6089">
        <w:rPr>
          <w:color w:val="0188CC"/>
          <w:sz w:val="22"/>
          <w:szCs w:val="22"/>
        </w:rPr>
        <w:t xml:space="preserve"> </w:t>
      </w:r>
      <w:r w:rsidRPr="00171B62">
        <w:rPr>
          <w:color w:val="0188CC"/>
          <w:sz w:val="22"/>
          <w:szCs w:val="22"/>
        </w:rPr>
        <w:t xml:space="preserve"> </w:t>
      </w:r>
      <w:r w:rsidR="00AB6089">
        <w:rPr>
          <w:color w:val="0188CC"/>
          <w:sz w:val="22"/>
          <w:szCs w:val="22"/>
        </w:rPr>
        <w:t>-31082020</w:t>
      </w:r>
    </w:p>
    <w:bookmarkEnd w:id="0"/>
    <w:p w:rsidR="00B33892" w:rsidRPr="00171B62" w:rsidRDefault="00B33892" w:rsidP="00B33892">
      <w:pPr>
        <w:pStyle w:val="Geenafstand"/>
        <w:rPr>
          <w:rFonts w:ascii="Calibri" w:hAnsi="Calibri"/>
          <w:b/>
        </w:rPr>
      </w:pPr>
    </w:p>
    <w:tbl>
      <w:tblPr>
        <w:tblStyle w:val="Lichtelijst-accent11"/>
        <w:tblW w:w="21513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126"/>
        <w:gridCol w:w="1417"/>
        <w:gridCol w:w="6804"/>
        <w:gridCol w:w="8364"/>
      </w:tblGrid>
      <w:tr w:rsidR="009E0330" w:rsidRPr="00171B62" w:rsidTr="009E0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E0330" w:rsidRPr="00171B62" w:rsidRDefault="009E0330" w:rsidP="00D340A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Vraag</w:t>
            </w:r>
          </w:p>
        </w:tc>
        <w:tc>
          <w:tcPr>
            <w:tcW w:w="1985" w:type="dxa"/>
          </w:tcPr>
          <w:p w:rsidR="009E0330" w:rsidRPr="00171B62" w:rsidRDefault="009E0330" w:rsidP="00D34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71B62">
              <w:rPr>
                <w:rFonts w:ascii="Calibri" w:hAnsi="Calibri"/>
              </w:rPr>
              <w:t>Betreft document/bijlage</w:t>
            </w:r>
          </w:p>
        </w:tc>
        <w:tc>
          <w:tcPr>
            <w:tcW w:w="2126" w:type="dxa"/>
          </w:tcPr>
          <w:p w:rsidR="009E0330" w:rsidRPr="00171B62" w:rsidRDefault="009E0330" w:rsidP="00D34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71B62">
              <w:rPr>
                <w:rFonts w:ascii="Calibri" w:hAnsi="Calibri"/>
              </w:rPr>
              <w:t>Betreft paragraaf/ artikel</w:t>
            </w:r>
          </w:p>
        </w:tc>
        <w:tc>
          <w:tcPr>
            <w:tcW w:w="1417" w:type="dxa"/>
          </w:tcPr>
          <w:p w:rsidR="009E0330" w:rsidRPr="00171B62" w:rsidRDefault="009E0330" w:rsidP="00D34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71B62">
              <w:rPr>
                <w:rFonts w:ascii="Calibri" w:hAnsi="Calibri"/>
              </w:rPr>
              <w:t>Betreft pagina nummer</w:t>
            </w:r>
          </w:p>
        </w:tc>
        <w:tc>
          <w:tcPr>
            <w:tcW w:w="6804" w:type="dxa"/>
          </w:tcPr>
          <w:p w:rsidR="009E0330" w:rsidRPr="00171B62" w:rsidRDefault="009E0330" w:rsidP="00D34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71B62">
              <w:rPr>
                <w:rFonts w:ascii="Calibri" w:hAnsi="Calibri"/>
              </w:rPr>
              <w:t>Vraag inschrijver</w:t>
            </w:r>
          </w:p>
        </w:tc>
        <w:tc>
          <w:tcPr>
            <w:tcW w:w="8364" w:type="dxa"/>
          </w:tcPr>
          <w:p w:rsidR="009E0330" w:rsidRPr="00171B62" w:rsidRDefault="009E0330" w:rsidP="00D34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71B62">
              <w:rPr>
                <w:rFonts w:ascii="Calibri" w:hAnsi="Calibri"/>
              </w:rPr>
              <w:t>Antwoord aanbestedende dienst</w:t>
            </w:r>
          </w:p>
        </w:tc>
      </w:tr>
      <w:tr w:rsidR="009E0330" w:rsidRPr="00171B62" w:rsidTr="009E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E0330" w:rsidRPr="00171B62" w:rsidRDefault="009E0330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9E0330" w:rsidRPr="00171B62" w:rsidRDefault="009E0330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9E0330" w:rsidRPr="00171B62" w:rsidRDefault="009E0330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:rsidR="009E0330" w:rsidRPr="00171B62" w:rsidRDefault="009E0330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9E0330" w:rsidRPr="00171B62" w:rsidRDefault="009E0330" w:rsidP="00FB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9E0330" w:rsidRPr="00171B62" w:rsidRDefault="009E0330" w:rsidP="00AB1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E0330" w:rsidRPr="00171B62" w:rsidTr="009E0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E0330" w:rsidRPr="00171B62" w:rsidRDefault="009E0330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9E0330" w:rsidRPr="00171B62" w:rsidRDefault="009E0330" w:rsidP="002E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9E0330" w:rsidRPr="00171B62" w:rsidRDefault="009E0330" w:rsidP="002E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:rsidR="009E0330" w:rsidRPr="00171B62" w:rsidRDefault="009E0330" w:rsidP="002E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9E0330" w:rsidRPr="00171B62" w:rsidRDefault="009E0330" w:rsidP="00DE7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9E0330" w:rsidRPr="00171B62" w:rsidRDefault="009E0330" w:rsidP="00E10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E0330" w:rsidRPr="00171B62" w:rsidTr="009E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E0330" w:rsidRPr="00171B62" w:rsidRDefault="009E0330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9E0330" w:rsidRPr="00171B62" w:rsidRDefault="009E0330" w:rsidP="00592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5928DD" w:rsidRPr="005928DD" w:rsidRDefault="005928DD" w:rsidP="00DE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9E0330" w:rsidRPr="00171B62" w:rsidRDefault="009E0330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9E0330" w:rsidRPr="00171B62" w:rsidRDefault="009E0330" w:rsidP="00105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9E0330" w:rsidRPr="00171B62" w:rsidRDefault="009E0330" w:rsidP="007F5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AB6089" w:rsidRPr="00171B62" w:rsidTr="009E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B6089" w:rsidRPr="00171B62" w:rsidRDefault="00AB6089" w:rsidP="002E0019">
            <w:pPr>
              <w:rPr>
                <w:rFonts w:ascii="Calibri" w:hAnsi="Calibri"/>
                <w:b w:val="0"/>
              </w:rPr>
            </w:pPr>
          </w:p>
        </w:tc>
        <w:tc>
          <w:tcPr>
            <w:tcW w:w="1985" w:type="dxa"/>
          </w:tcPr>
          <w:p w:rsidR="00AB6089" w:rsidRPr="00171B62" w:rsidRDefault="00AB6089" w:rsidP="00592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AB6089" w:rsidRPr="005928DD" w:rsidRDefault="00AB6089" w:rsidP="00DE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AB6089" w:rsidRPr="00171B62" w:rsidRDefault="00AB6089" w:rsidP="002E00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6804" w:type="dxa"/>
          </w:tcPr>
          <w:p w:rsidR="00AB6089" w:rsidRPr="00171B62" w:rsidRDefault="00AB6089" w:rsidP="00105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8364" w:type="dxa"/>
          </w:tcPr>
          <w:p w:rsidR="00AB6089" w:rsidRPr="00171B62" w:rsidRDefault="00AB6089" w:rsidP="007F5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B33892" w:rsidRPr="00171B62" w:rsidRDefault="00B33892" w:rsidP="00B33892">
      <w:pPr>
        <w:spacing w:after="0" w:line="240" w:lineRule="auto"/>
        <w:rPr>
          <w:rFonts w:ascii="Calibri" w:hAnsi="Calibri"/>
        </w:rPr>
      </w:pPr>
    </w:p>
    <w:p w:rsidR="00B33892" w:rsidRPr="00171B62" w:rsidRDefault="00B33892">
      <w:pPr>
        <w:rPr>
          <w:rFonts w:ascii="Calibri" w:eastAsiaTheme="majorEastAsia" w:hAnsi="Calibri" w:cstheme="majorBidi"/>
          <w:b/>
          <w:bCs/>
          <w:i/>
          <w:color w:val="FF3300"/>
        </w:rPr>
      </w:pPr>
    </w:p>
    <w:sectPr w:rsidR="00B33892" w:rsidRPr="00171B62" w:rsidSect="00FB5A66">
      <w:headerReference w:type="default" r:id="rId8"/>
      <w:footerReference w:type="default" r:id="rId9"/>
      <w:pgSz w:w="23811" w:h="16838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750" w:rsidRDefault="00A41750" w:rsidP="008E33BE">
      <w:pPr>
        <w:spacing w:after="0" w:line="240" w:lineRule="auto"/>
      </w:pPr>
      <w:r>
        <w:separator/>
      </w:r>
    </w:p>
  </w:endnote>
  <w:endnote w:type="continuationSeparator" w:id="0">
    <w:p w:rsidR="00A41750" w:rsidRDefault="00A41750" w:rsidP="008E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1174462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311744624"/>
          <w:docPartObj>
            <w:docPartGallery w:val="Page Numbers (Top of Page)"/>
            <w:docPartUnique/>
          </w:docPartObj>
        </w:sdtPr>
        <w:sdtEndPr/>
        <w:sdtContent>
          <w:p w:rsidR="00A41750" w:rsidRDefault="00A41750" w:rsidP="008E33BE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6"/>
                <w:szCs w:val="16"/>
              </w:rPr>
            </w:pPr>
          </w:p>
          <w:p w:rsidR="00A41750" w:rsidRPr="00730763" w:rsidRDefault="00A41750" w:rsidP="001D675E">
            <w:pPr>
              <w:pStyle w:val="Voettekst"/>
              <w:tabs>
                <w:tab w:val="clear" w:pos="45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2017-0005 Leveren en plaatsten speeltoestellen 2017, Spaarnelanden NV</w:t>
            </w:r>
            <w:r>
              <w:rPr>
                <w:sz w:val="16"/>
                <w:szCs w:val="16"/>
              </w:rPr>
              <w:tab/>
            </w:r>
            <w:r w:rsidRPr="00730763">
              <w:rPr>
                <w:sz w:val="16"/>
                <w:szCs w:val="16"/>
              </w:rPr>
              <w:t xml:space="preserve">Pagina </w:t>
            </w:r>
            <w:r w:rsidRPr="00730763">
              <w:rPr>
                <w:b/>
                <w:sz w:val="16"/>
                <w:szCs w:val="16"/>
              </w:rPr>
              <w:fldChar w:fldCharType="begin"/>
            </w:r>
            <w:r w:rsidRPr="00730763">
              <w:rPr>
                <w:b/>
                <w:sz w:val="16"/>
                <w:szCs w:val="16"/>
              </w:rPr>
              <w:instrText>PAGE</w:instrText>
            </w:r>
            <w:r w:rsidRPr="00730763">
              <w:rPr>
                <w:b/>
                <w:sz w:val="16"/>
                <w:szCs w:val="16"/>
              </w:rPr>
              <w:fldChar w:fldCharType="separate"/>
            </w:r>
            <w:r w:rsidR="00161DAC">
              <w:rPr>
                <w:b/>
                <w:noProof/>
                <w:sz w:val="16"/>
                <w:szCs w:val="16"/>
              </w:rPr>
              <w:t>2</w:t>
            </w:r>
            <w:r w:rsidRPr="00730763">
              <w:rPr>
                <w:b/>
                <w:sz w:val="16"/>
                <w:szCs w:val="16"/>
              </w:rPr>
              <w:fldChar w:fldCharType="end"/>
            </w:r>
            <w:r w:rsidRPr="00730763">
              <w:rPr>
                <w:sz w:val="16"/>
                <w:szCs w:val="16"/>
              </w:rPr>
              <w:t xml:space="preserve"> van </w:t>
            </w:r>
            <w:r w:rsidRPr="00730763">
              <w:rPr>
                <w:b/>
                <w:sz w:val="16"/>
                <w:szCs w:val="16"/>
              </w:rPr>
              <w:fldChar w:fldCharType="begin"/>
            </w:r>
            <w:r w:rsidRPr="00730763">
              <w:rPr>
                <w:b/>
                <w:sz w:val="16"/>
                <w:szCs w:val="16"/>
              </w:rPr>
              <w:instrText>NUMPAGES</w:instrText>
            </w:r>
            <w:r w:rsidRPr="00730763">
              <w:rPr>
                <w:b/>
                <w:sz w:val="16"/>
                <w:szCs w:val="16"/>
              </w:rPr>
              <w:fldChar w:fldCharType="separate"/>
            </w:r>
            <w:r w:rsidR="00CC3F91">
              <w:rPr>
                <w:b/>
                <w:noProof/>
                <w:sz w:val="16"/>
                <w:szCs w:val="16"/>
              </w:rPr>
              <w:t>1</w:t>
            </w:r>
            <w:r w:rsidRPr="00730763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A41750" w:rsidRDefault="00A417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750" w:rsidRDefault="00A41750" w:rsidP="008E33BE">
      <w:pPr>
        <w:spacing w:after="0" w:line="240" w:lineRule="auto"/>
      </w:pPr>
      <w:r>
        <w:separator/>
      </w:r>
    </w:p>
  </w:footnote>
  <w:footnote w:type="continuationSeparator" w:id="0">
    <w:p w:rsidR="00A41750" w:rsidRDefault="00A41750" w:rsidP="008E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50" w:rsidRDefault="00A41750" w:rsidP="00A06B58">
    <w:pPr>
      <w:pStyle w:val="Koptekst"/>
      <w:jc w:val="right"/>
    </w:pPr>
    <w:r w:rsidRPr="00A06B58">
      <w:rPr>
        <w:noProof/>
        <w:lang w:eastAsia="nl-NL"/>
      </w:rPr>
      <w:drawing>
        <wp:inline distT="0" distB="0" distL="0" distR="0" wp14:anchorId="23E707C5" wp14:editId="7121D3ED">
          <wp:extent cx="1328351" cy="381000"/>
          <wp:effectExtent l="0" t="0" r="0" b="0"/>
          <wp:docPr id="2" name="Afbeelding 2" descr="H:\Inkoopzaken\Logo S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Inkoopzaken\Logo S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295" cy="38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78B"/>
    <w:multiLevelType w:val="hybridMultilevel"/>
    <w:tmpl w:val="1494C8B6"/>
    <w:lvl w:ilvl="0" w:tplc="637851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3944"/>
    <w:multiLevelType w:val="hybridMultilevel"/>
    <w:tmpl w:val="CFE89968"/>
    <w:lvl w:ilvl="0" w:tplc="B8287A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6CC"/>
    <w:multiLevelType w:val="hybridMultilevel"/>
    <w:tmpl w:val="7350436E"/>
    <w:lvl w:ilvl="0" w:tplc="19006842">
      <w:start w:val="6"/>
      <w:numFmt w:val="lowerLetter"/>
      <w:lvlText w:val="%1."/>
      <w:lvlJc w:val="left"/>
      <w:pPr>
        <w:ind w:left="720" w:hanging="360"/>
      </w:pPr>
      <w:rPr>
        <w:rFonts w:cs="Verdana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F72E5"/>
    <w:multiLevelType w:val="hybridMultilevel"/>
    <w:tmpl w:val="E3B64D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372C"/>
    <w:multiLevelType w:val="hybridMultilevel"/>
    <w:tmpl w:val="8E943AEC"/>
    <w:lvl w:ilvl="0" w:tplc="5530A80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C1234"/>
    <w:multiLevelType w:val="hybridMultilevel"/>
    <w:tmpl w:val="6BC6E33E"/>
    <w:lvl w:ilvl="0" w:tplc="506C96D2">
      <w:start w:val="1"/>
      <w:numFmt w:val="lowerLetter"/>
      <w:lvlText w:val="%1."/>
      <w:lvlJc w:val="left"/>
      <w:pPr>
        <w:ind w:left="720" w:hanging="360"/>
      </w:pPr>
      <w:rPr>
        <w:rFonts w:cs="Verdana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45F94"/>
    <w:multiLevelType w:val="hybridMultilevel"/>
    <w:tmpl w:val="883E5D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A3AD6"/>
    <w:multiLevelType w:val="hybridMultilevel"/>
    <w:tmpl w:val="B1B4C8D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96D6D"/>
    <w:multiLevelType w:val="hybridMultilevel"/>
    <w:tmpl w:val="88548220"/>
    <w:lvl w:ilvl="0" w:tplc="6DCA62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D1"/>
    <w:rsid w:val="00002D40"/>
    <w:rsid w:val="00002F11"/>
    <w:rsid w:val="00007086"/>
    <w:rsid w:val="000200BC"/>
    <w:rsid w:val="00024208"/>
    <w:rsid w:val="00034E8A"/>
    <w:rsid w:val="00036B78"/>
    <w:rsid w:val="000407D6"/>
    <w:rsid w:val="00042A04"/>
    <w:rsid w:val="00042BA1"/>
    <w:rsid w:val="00043DB6"/>
    <w:rsid w:val="00061C31"/>
    <w:rsid w:val="00064FE0"/>
    <w:rsid w:val="000677FB"/>
    <w:rsid w:val="00070913"/>
    <w:rsid w:val="000737A4"/>
    <w:rsid w:val="000809BB"/>
    <w:rsid w:val="00091103"/>
    <w:rsid w:val="0009218B"/>
    <w:rsid w:val="000A0A03"/>
    <w:rsid w:val="000A3B7B"/>
    <w:rsid w:val="000A545C"/>
    <w:rsid w:val="000A6D84"/>
    <w:rsid w:val="000B62A4"/>
    <w:rsid w:val="000C0CC5"/>
    <w:rsid w:val="000C37F1"/>
    <w:rsid w:val="000D1516"/>
    <w:rsid w:val="000D299B"/>
    <w:rsid w:val="000D7999"/>
    <w:rsid w:val="000E314D"/>
    <w:rsid w:val="000E7AB8"/>
    <w:rsid w:val="000F3A61"/>
    <w:rsid w:val="000F50BF"/>
    <w:rsid w:val="00103DBA"/>
    <w:rsid w:val="001050C7"/>
    <w:rsid w:val="001120C9"/>
    <w:rsid w:val="001165DA"/>
    <w:rsid w:val="00116859"/>
    <w:rsid w:val="00125167"/>
    <w:rsid w:val="00141747"/>
    <w:rsid w:val="0014545B"/>
    <w:rsid w:val="00146BF3"/>
    <w:rsid w:val="0015158A"/>
    <w:rsid w:val="00151963"/>
    <w:rsid w:val="00154CB7"/>
    <w:rsid w:val="001558AD"/>
    <w:rsid w:val="00161DAC"/>
    <w:rsid w:val="001669AF"/>
    <w:rsid w:val="00171B62"/>
    <w:rsid w:val="001827B5"/>
    <w:rsid w:val="00191D6E"/>
    <w:rsid w:val="001947B2"/>
    <w:rsid w:val="001A546C"/>
    <w:rsid w:val="001A5E31"/>
    <w:rsid w:val="001B2001"/>
    <w:rsid w:val="001B35D4"/>
    <w:rsid w:val="001B4B1A"/>
    <w:rsid w:val="001B7F2D"/>
    <w:rsid w:val="001B7F53"/>
    <w:rsid w:val="001C1992"/>
    <w:rsid w:val="001C281E"/>
    <w:rsid w:val="001C3EAB"/>
    <w:rsid w:val="001C5898"/>
    <w:rsid w:val="001C734A"/>
    <w:rsid w:val="001D26E5"/>
    <w:rsid w:val="001D675E"/>
    <w:rsid w:val="001E0CA5"/>
    <w:rsid w:val="001E364F"/>
    <w:rsid w:val="001E7C3D"/>
    <w:rsid w:val="002003AA"/>
    <w:rsid w:val="00203131"/>
    <w:rsid w:val="0021144F"/>
    <w:rsid w:val="00222E45"/>
    <w:rsid w:val="0022301C"/>
    <w:rsid w:val="00226556"/>
    <w:rsid w:val="00232BD8"/>
    <w:rsid w:val="002445D8"/>
    <w:rsid w:val="00244BF6"/>
    <w:rsid w:val="002455D0"/>
    <w:rsid w:val="002546D6"/>
    <w:rsid w:val="00256A7A"/>
    <w:rsid w:val="00261425"/>
    <w:rsid w:val="002623DC"/>
    <w:rsid w:val="00263199"/>
    <w:rsid w:val="00264086"/>
    <w:rsid w:val="00276C7A"/>
    <w:rsid w:val="002777E4"/>
    <w:rsid w:val="002852A0"/>
    <w:rsid w:val="00293E54"/>
    <w:rsid w:val="00295EB8"/>
    <w:rsid w:val="002A3D66"/>
    <w:rsid w:val="002B0101"/>
    <w:rsid w:val="002B5309"/>
    <w:rsid w:val="002B7762"/>
    <w:rsid w:val="002D219F"/>
    <w:rsid w:val="002D7C58"/>
    <w:rsid w:val="002E0019"/>
    <w:rsid w:val="002E749F"/>
    <w:rsid w:val="002F2877"/>
    <w:rsid w:val="00306F09"/>
    <w:rsid w:val="0030713C"/>
    <w:rsid w:val="00313AC9"/>
    <w:rsid w:val="00316084"/>
    <w:rsid w:val="0031726E"/>
    <w:rsid w:val="00333C71"/>
    <w:rsid w:val="00335E7B"/>
    <w:rsid w:val="00341654"/>
    <w:rsid w:val="0034288E"/>
    <w:rsid w:val="003443DF"/>
    <w:rsid w:val="003530E8"/>
    <w:rsid w:val="003543D8"/>
    <w:rsid w:val="00366CEA"/>
    <w:rsid w:val="00366E39"/>
    <w:rsid w:val="0037134E"/>
    <w:rsid w:val="003754EF"/>
    <w:rsid w:val="00375745"/>
    <w:rsid w:val="0038031E"/>
    <w:rsid w:val="003902D2"/>
    <w:rsid w:val="003A0E71"/>
    <w:rsid w:val="003A1779"/>
    <w:rsid w:val="003B174A"/>
    <w:rsid w:val="003B7392"/>
    <w:rsid w:val="003B7F82"/>
    <w:rsid w:val="003C187F"/>
    <w:rsid w:val="003D5049"/>
    <w:rsid w:val="003D7F8D"/>
    <w:rsid w:val="003F5455"/>
    <w:rsid w:val="0040158F"/>
    <w:rsid w:val="0041690B"/>
    <w:rsid w:val="00433FE2"/>
    <w:rsid w:val="004378DE"/>
    <w:rsid w:val="00437DDC"/>
    <w:rsid w:val="004420F4"/>
    <w:rsid w:val="00453C38"/>
    <w:rsid w:val="00454EF4"/>
    <w:rsid w:val="004613F1"/>
    <w:rsid w:val="00461E1A"/>
    <w:rsid w:val="00462B38"/>
    <w:rsid w:val="00467480"/>
    <w:rsid w:val="004677C0"/>
    <w:rsid w:val="004703F1"/>
    <w:rsid w:val="004730A0"/>
    <w:rsid w:val="0047339C"/>
    <w:rsid w:val="00486312"/>
    <w:rsid w:val="00486B04"/>
    <w:rsid w:val="004879E7"/>
    <w:rsid w:val="004933C9"/>
    <w:rsid w:val="00494C25"/>
    <w:rsid w:val="004A6E81"/>
    <w:rsid w:val="004A767B"/>
    <w:rsid w:val="004B464C"/>
    <w:rsid w:val="004C13F3"/>
    <w:rsid w:val="004C3761"/>
    <w:rsid w:val="004C3D2C"/>
    <w:rsid w:val="004C5C2B"/>
    <w:rsid w:val="004D3678"/>
    <w:rsid w:val="004D654C"/>
    <w:rsid w:val="004E2077"/>
    <w:rsid w:val="004E7AB5"/>
    <w:rsid w:val="005076EE"/>
    <w:rsid w:val="00510B51"/>
    <w:rsid w:val="00510CEF"/>
    <w:rsid w:val="00513B98"/>
    <w:rsid w:val="0051645B"/>
    <w:rsid w:val="005237C9"/>
    <w:rsid w:val="00524406"/>
    <w:rsid w:val="00525211"/>
    <w:rsid w:val="00537166"/>
    <w:rsid w:val="00544520"/>
    <w:rsid w:val="00545658"/>
    <w:rsid w:val="00550D33"/>
    <w:rsid w:val="0056773B"/>
    <w:rsid w:val="00572D15"/>
    <w:rsid w:val="005743AE"/>
    <w:rsid w:val="00575979"/>
    <w:rsid w:val="005928DD"/>
    <w:rsid w:val="005929FA"/>
    <w:rsid w:val="00592DF8"/>
    <w:rsid w:val="00594C09"/>
    <w:rsid w:val="00597B09"/>
    <w:rsid w:val="005A38B2"/>
    <w:rsid w:val="005A4453"/>
    <w:rsid w:val="005B5CFB"/>
    <w:rsid w:val="005B6413"/>
    <w:rsid w:val="005C0413"/>
    <w:rsid w:val="005C3438"/>
    <w:rsid w:val="005D5F89"/>
    <w:rsid w:val="005D7F2D"/>
    <w:rsid w:val="005E0227"/>
    <w:rsid w:val="005E3BD5"/>
    <w:rsid w:val="005F00A6"/>
    <w:rsid w:val="006030EA"/>
    <w:rsid w:val="006033A2"/>
    <w:rsid w:val="00604081"/>
    <w:rsid w:val="00605315"/>
    <w:rsid w:val="00607D36"/>
    <w:rsid w:val="0062745F"/>
    <w:rsid w:val="00630022"/>
    <w:rsid w:val="006402D1"/>
    <w:rsid w:val="00641CB9"/>
    <w:rsid w:val="00642BE3"/>
    <w:rsid w:val="00642DBC"/>
    <w:rsid w:val="00647080"/>
    <w:rsid w:val="00653BFF"/>
    <w:rsid w:val="006634B5"/>
    <w:rsid w:val="006721D6"/>
    <w:rsid w:val="00676CFC"/>
    <w:rsid w:val="00680D32"/>
    <w:rsid w:val="006845CD"/>
    <w:rsid w:val="006909F3"/>
    <w:rsid w:val="006972D8"/>
    <w:rsid w:val="006A75DE"/>
    <w:rsid w:val="006B0472"/>
    <w:rsid w:val="006B604B"/>
    <w:rsid w:val="006C2901"/>
    <w:rsid w:val="006C6307"/>
    <w:rsid w:val="006D1CEF"/>
    <w:rsid w:val="006D3AB0"/>
    <w:rsid w:val="006D614B"/>
    <w:rsid w:val="006E1D82"/>
    <w:rsid w:val="006E6904"/>
    <w:rsid w:val="006F066C"/>
    <w:rsid w:val="0070608F"/>
    <w:rsid w:val="00714DDB"/>
    <w:rsid w:val="00726FF6"/>
    <w:rsid w:val="0073113F"/>
    <w:rsid w:val="00735001"/>
    <w:rsid w:val="00735B15"/>
    <w:rsid w:val="007430CC"/>
    <w:rsid w:val="0074545D"/>
    <w:rsid w:val="007476B3"/>
    <w:rsid w:val="007525FD"/>
    <w:rsid w:val="00754000"/>
    <w:rsid w:val="007564A6"/>
    <w:rsid w:val="00756F24"/>
    <w:rsid w:val="007632BC"/>
    <w:rsid w:val="007718C6"/>
    <w:rsid w:val="00776425"/>
    <w:rsid w:val="00783F11"/>
    <w:rsid w:val="007861BF"/>
    <w:rsid w:val="0078779D"/>
    <w:rsid w:val="00792324"/>
    <w:rsid w:val="00793D94"/>
    <w:rsid w:val="00797B4A"/>
    <w:rsid w:val="007A3835"/>
    <w:rsid w:val="007A64F1"/>
    <w:rsid w:val="007B3F56"/>
    <w:rsid w:val="007B585B"/>
    <w:rsid w:val="007B5F52"/>
    <w:rsid w:val="007B6FA6"/>
    <w:rsid w:val="007C2340"/>
    <w:rsid w:val="007C50F5"/>
    <w:rsid w:val="007D7467"/>
    <w:rsid w:val="007F5432"/>
    <w:rsid w:val="007F6B15"/>
    <w:rsid w:val="00803610"/>
    <w:rsid w:val="008039DA"/>
    <w:rsid w:val="008062E1"/>
    <w:rsid w:val="0081083C"/>
    <w:rsid w:val="00820F68"/>
    <w:rsid w:val="0082444C"/>
    <w:rsid w:val="0082550E"/>
    <w:rsid w:val="0083594E"/>
    <w:rsid w:val="008500A7"/>
    <w:rsid w:val="00850C4A"/>
    <w:rsid w:val="008510D9"/>
    <w:rsid w:val="00851A86"/>
    <w:rsid w:val="00854E55"/>
    <w:rsid w:val="008A16EF"/>
    <w:rsid w:val="008A6FE6"/>
    <w:rsid w:val="008B6A58"/>
    <w:rsid w:val="008B778C"/>
    <w:rsid w:val="008D350E"/>
    <w:rsid w:val="008D74E0"/>
    <w:rsid w:val="008E22C3"/>
    <w:rsid w:val="008E33BE"/>
    <w:rsid w:val="008E3BA5"/>
    <w:rsid w:val="008E74A1"/>
    <w:rsid w:val="008F095C"/>
    <w:rsid w:val="008F36F4"/>
    <w:rsid w:val="008F6F6A"/>
    <w:rsid w:val="00911051"/>
    <w:rsid w:val="00913486"/>
    <w:rsid w:val="00917DDE"/>
    <w:rsid w:val="00924069"/>
    <w:rsid w:val="0093049C"/>
    <w:rsid w:val="0093054B"/>
    <w:rsid w:val="00937D67"/>
    <w:rsid w:val="00960CC5"/>
    <w:rsid w:val="009801F4"/>
    <w:rsid w:val="00986C26"/>
    <w:rsid w:val="009D06DD"/>
    <w:rsid w:val="009D2EAC"/>
    <w:rsid w:val="009E0330"/>
    <w:rsid w:val="009F00C3"/>
    <w:rsid w:val="009F2433"/>
    <w:rsid w:val="009F36E1"/>
    <w:rsid w:val="009F6399"/>
    <w:rsid w:val="00A011DE"/>
    <w:rsid w:val="00A06B58"/>
    <w:rsid w:val="00A14964"/>
    <w:rsid w:val="00A15F7D"/>
    <w:rsid w:val="00A31165"/>
    <w:rsid w:val="00A41750"/>
    <w:rsid w:val="00A4378A"/>
    <w:rsid w:val="00A437EB"/>
    <w:rsid w:val="00A45287"/>
    <w:rsid w:val="00A546DC"/>
    <w:rsid w:val="00A56B74"/>
    <w:rsid w:val="00A6354E"/>
    <w:rsid w:val="00A6459E"/>
    <w:rsid w:val="00A7079C"/>
    <w:rsid w:val="00A80FCC"/>
    <w:rsid w:val="00A81212"/>
    <w:rsid w:val="00A830A6"/>
    <w:rsid w:val="00A91442"/>
    <w:rsid w:val="00AA73AA"/>
    <w:rsid w:val="00AB10C6"/>
    <w:rsid w:val="00AB6089"/>
    <w:rsid w:val="00AB7880"/>
    <w:rsid w:val="00AC23C1"/>
    <w:rsid w:val="00AC62FE"/>
    <w:rsid w:val="00AD3E60"/>
    <w:rsid w:val="00AF48C7"/>
    <w:rsid w:val="00AF5E89"/>
    <w:rsid w:val="00B02DB3"/>
    <w:rsid w:val="00B07A3A"/>
    <w:rsid w:val="00B13491"/>
    <w:rsid w:val="00B1709B"/>
    <w:rsid w:val="00B20F47"/>
    <w:rsid w:val="00B21A4A"/>
    <w:rsid w:val="00B21FCF"/>
    <w:rsid w:val="00B33892"/>
    <w:rsid w:val="00B33A77"/>
    <w:rsid w:val="00B34410"/>
    <w:rsid w:val="00B35879"/>
    <w:rsid w:val="00B413E5"/>
    <w:rsid w:val="00B43399"/>
    <w:rsid w:val="00B53BCA"/>
    <w:rsid w:val="00B56939"/>
    <w:rsid w:val="00B56F26"/>
    <w:rsid w:val="00B61224"/>
    <w:rsid w:val="00B62BEB"/>
    <w:rsid w:val="00B67F3D"/>
    <w:rsid w:val="00B77041"/>
    <w:rsid w:val="00B82D89"/>
    <w:rsid w:val="00B83B54"/>
    <w:rsid w:val="00B90BFA"/>
    <w:rsid w:val="00BA486A"/>
    <w:rsid w:val="00BB37BB"/>
    <w:rsid w:val="00BB4C79"/>
    <w:rsid w:val="00BB7120"/>
    <w:rsid w:val="00BC3ADD"/>
    <w:rsid w:val="00BC3D7A"/>
    <w:rsid w:val="00BC4F95"/>
    <w:rsid w:val="00BC54FF"/>
    <w:rsid w:val="00BC6C4A"/>
    <w:rsid w:val="00BD6009"/>
    <w:rsid w:val="00BE6EA6"/>
    <w:rsid w:val="00BF5492"/>
    <w:rsid w:val="00C041DB"/>
    <w:rsid w:val="00C07EEB"/>
    <w:rsid w:val="00C141E2"/>
    <w:rsid w:val="00C20E75"/>
    <w:rsid w:val="00C31169"/>
    <w:rsid w:val="00C332F6"/>
    <w:rsid w:val="00C34307"/>
    <w:rsid w:val="00C36D1E"/>
    <w:rsid w:val="00C43CC1"/>
    <w:rsid w:val="00C4605E"/>
    <w:rsid w:val="00C4646D"/>
    <w:rsid w:val="00C5076A"/>
    <w:rsid w:val="00C5481D"/>
    <w:rsid w:val="00C577CC"/>
    <w:rsid w:val="00C609FC"/>
    <w:rsid w:val="00C63D14"/>
    <w:rsid w:val="00C6592F"/>
    <w:rsid w:val="00C70C6A"/>
    <w:rsid w:val="00C939F9"/>
    <w:rsid w:val="00CA3D4C"/>
    <w:rsid w:val="00CB0B7E"/>
    <w:rsid w:val="00CB435D"/>
    <w:rsid w:val="00CC1875"/>
    <w:rsid w:val="00CC1F89"/>
    <w:rsid w:val="00CC3F91"/>
    <w:rsid w:val="00CC7BDF"/>
    <w:rsid w:val="00CD49E4"/>
    <w:rsid w:val="00CE2C48"/>
    <w:rsid w:val="00CF0768"/>
    <w:rsid w:val="00CF123D"/>
    <w:rsid w:val="00CF38BE"/>
    <w:rsid w:val="00D00808"/>
    <w:rsid w:val="00D00F86"/>
    <w:rsid w:val="00D039A3"/>
    <w:rsid w:val="00D0723F"/>
    <w:rsid w:val="00D135CC"/>
    <w:rsid w:val="00D1591E"/>
    <w:rsid w:val="00D2127F"/>
    <w:rsid w:val="00D23158"/>
    <w:rsid w:val="00D2333D"/>
    <w:rsid w:val="00D30EA7"/>
    <w:rsid w:val="00D32D92"/>
    <w:rsid w:val="00D33A97"/>
    <w:rsid w:val="00D340AA"/>
    <w:rsid w:val="00D40D92"/>
    <w:rsid w:val="00D40EDA"/>
    <w:rsid w:val="00D434C3"/>
    <w:rsid w:val="00D46897"/>
    <w:rsid w:val="00D50AAB"/>
    <w:rsid w:val="00D54A6D"/>
    <w:rsid w:val="00D73BD1"/>
    <w:rsid w:val="00D8047C"/>
    <w:rsid w:val="00D92F46"/>
    <w:rsid w:val="00D95C94"/>
    <w:rsid w:val="00DA11AE"/>
    <w:rsid w:val="00DA1AD3"/>
    <w:rsid w:val="00DA5E70"/>
    <w:rsid w:val="00DC21CF"/>
    <w:rsid w:val="00DD4193"/>
    <w:rsid w:val="00DD4930"/>
    <w:rsid w:val="00DE4BE7"/>
    <w:rsid w:val="00DE572D"/>
    <w:rsid w:val="00DE75E5"/>
    <w:rsid w:val="00DE7602"/>
    <w:rsid w:val="00DF5056"/>
    <w:rsid w:val="00DF70ED"/>
    <w:rsid w:val="00E01611"/>
    <w:rsid w:val="00E07963"/>
    <w:rsid w:val="00E10F8D"/>
    <w:rsid w:val="00E118BA"/>
    <w:rsid w:val="00E12245"/>
    <w:rsid w:val="00E12B9D"/>
    <w:rsid w:val="00E14200"/>
    <w:rsid w:val="00E223EB"/>
    <w:rsid w:val="00E233CF"/>
    <w:rsid w:val="00E24862"/>
    <w:rsid w:val="00E31807"/>
    <w:rsid w:val="00E360F4"/>
    <w:rsid w:val="00E401B2"/>
    <w:rsid w:val="00E543C5"/>
    <w:rsid w:val="00E546BA"/>
    <w:rsid w:val="00E55847"/>
    <w:rsid w:val="00E65E03"/>
    <w:rsid w:val="00E6654E"/>
    <w:rsid w:val="00E72551"/>
    <w:rsid w:val="00E85A53"/>
    <w:rsid w:val="00E90070"/>
    <w:rsid w:val="00E9214C"/>
    <w:rsid w:val="00EA1DA1"/>
    <w:rsid w:val="00EA4628"/>
    <w:rsid w:val="00EA5BC1"/>
    <w:rsid w:val="00EA5BDD"/>
    <w:rsid w:val="00EB4F9B"/>
    <w:rsid w:val="00ED2067"/>
    <w:rsid w:val="00ED7D1A"/>
    <w:rsid w:val="00EF6939"/>
    <w:rsid w:val="00EF6BBC"/>
    <w:rsid w:val="00F00E6B"/>
    <w:rsid w:val="00F00EE0"/>
    <w:rsid w:val="00F05466"/>
    <w:rsid w:val="00F1307A"/>
    <w:rsid w:val="00F238F5"/>
    <w:rsid w:val="00F25D81"/>
    <w:rsid w:val="00F25D9C"/>
    <w:rsid w:val="00F25E63"/>
    <w:rsid w:val="00F30E01"/>
    <w:rsid w:val="00F40AA1"/>
    <w:rsid w:val="00F45F23"/>
    <w:rsid w:val="00F518EE"/>
    <w:rsid w:val="00F6455F"/>
    <w:rsid w:val="00F81A05"/>
    <w:rsid w:val="00F85EE6"/>
    <w:rsid w:val="00F86FD6"/>
    <w:rsid w:val="00FA7C25"/>
    <w:rsid w:val="00FB1E06"/>
    <w:rsid w:val="00FB5A66"/>
    <w:rsid w:val="00FC7D6D"/>
    <w:rsid w:val="00FD5646"/>
    <w:rsid w:val="00FE4EA5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83497D0"/>
  <w15:docId w15:val="{BFB09019-04F5-4047-BC2B-ADA640F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6FA6"/>
  </w:style>
  <w:style w:type="paragraph" w:styleId="Kop1">
    <w:name w:val="heading 1"/>
    <w:basedOn w:val="Standaard"/>
    <w:next w:val="Standaard"/>
    <w:link w:val="Kop1Char"/>
    <w:uiPriority w:val="9"/>
    <w:qFormat/>
    <w:rsid w:val="00C668C2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5C91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i/>
      <w:color w:val="FF3300"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E5C91"/>
    <w:pPr>
      <w:keepNext/>
      <w:keepLines/>
      <w:spacing w:before="200" w:after="0"/>
      <w:outlineLvl w:val="2"/>
    </w:pPr>
    <w:rPr>
      <w:rFonts w:ascii="Calibri" w:eastAsiaTheme="majorEastAsia" w:hAnsi="Calibri" w:cstheme="majorBidi"/>
      <w:bCs/>
      <w:color w:val="FF33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0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earcering2-accent2">
    <w:name w:val="Medium Shading 2 Accent 2"/>
    <w:basedOn w:val="Standaardtabel"/>
    <w:uiPriority w:val="64"/>
    <w:rsid w:val="00B043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leurrijkearcering1">
    <w:name w:val="Kleurrijke arcering1"/>
    <w:basedOn w:val="Standaardtabel"/>
    <w:uiPriority w:val="71"/>
    <w:rsid w:val="00B043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chtelijst-accent11">
    <w:name w:val="Lichte lijst - accent 11"/>
    <w:basedOn w:val="Standaardtabel"/>
    <w:uiPriority w:val="61"/>
    <w:rsid w:val="00B0435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jstalinea">
    <w:name w:val="List Paragraph"/>
    <w:basedOn w:val="Standaard"/>
    <w:uiPriority w:val="34"/>
    <w:qFormat/>
    <w:rsid w:val="002D043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B57A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0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0763"/>
  </w:style>
  <w:style w:type="paragraph" w:styleId="Voettekst">
    <w:name w:val="footer"/>
    <w:basedOn w:val="Standaard"/>
    <w:link w:val="VoettekstChar"/>
    <w:uiPriority w:val="99"/>
    <w:unhideWhenUsed/>
    <w:rsid w:val="00730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0763"/>
  </w:style>
  <w:style w:type="paragraph" w:styleId="Ballontekst">
    <w:name w:val="Balloon Text"/>
    <w:basedOn w:val="Standaard"/>
    <w:link w:val="BallontekstChar"/>
    <w:uiPriority w:val="99"/>
    <w:semiHidden/>
    <w:unhideWhenUsed/>
    <w:rsid w:val="0031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332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8E5C91"/>
    <w:rPr>
      <w:rFonts w:ascii="Calibri" w:eastAsiaTheme="majorEastAsia" w:hAnsi="Calibri" w:cstheme="majorBidi"/>
      <w:b/>
      <w:bCs/>
      <w:i/>
      <w:color w:val="FF3300"/>
      <w:sz w:val="20"/>
      <w:szCs w:val="26"/>
    </w:rPr>
  </w:style>
  <w:style w:type="paragraph" w:customStyle="1" w:styleId="Default">
    <w:name w:val="Default"/>
    <w:rsid w:val="00255EE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emiddeldraster1-accent1">
    <w:name w:val="Medium Grid 1 Accent 1"/>
    <w:basedOn w:val="Standaardtabel"/>
    <w:uiPriority w:val="67"/>
    <w:rsid w:val="00255EE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chtraster-accent11">
    <w:name w:val="Licht raster - accent 11"/>
    <w:basedOn w:val="Standaardtabel"/>
    <w:uiPriority w:val="62"/>
    <w:rsid w:val="00255E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C668C2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668C2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C668C2"/>
    <w:pPr>
      <w:spacing w:after="100"/>
      <w:ind w:left="220"/>
    </w:pPr>
  </w:style>
  <w:style w:type="character" w:customStyle="1" w:styleId="Kop3Char">
    <w:name w:val="Kop 3 Char"/>
    <w:basedOn w:val="Standaardalinea-lettertype"/>
    <w:link w:val="Kop3"/>
    <w:uiPriority w:val="9"/>
    <w:rsid w:val="008E5C91"/>
    <w:rPr>
      <w:rFonts w:ascii="Calibri" w:eastAsiaTheme="majorEastAsia" w:hAnsi="Calibri" w:cstheme="majorBidi"/>
      <w:bCs/>
      <w:color w:val="FF3300"/>
      <w:sz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EF6BBC"/>
    <w:pPr>
      <w:tabs>
        <w:tab w:val="left" w:pos="440"/>
        <w:tab w:val="right" w:leader="dot" w:pos="9062"/>
      </w:tabs>
      <w:spacing w:after="100"/>
    </w:pPr>
    <w:rPr>
      <w:b/>
      <w:noProof/>
      <w:sz w:val="18"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8E5C91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158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158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01582"/>
    <w:rPr>
      <w:vertAlign w:val="superscript"/>
    </w:rPr>
  </w:style>
  <w:style w:type="paragraph" w:styleId="Geenafstand">
    <w:name w:val="No Spacing"/>
    <w:uiPriority w:val="1"/>
    <w:qFormat/>
    <w:rsid w:val="00BC4FD0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0694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0694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0694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0694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0694"/>
    <w:rPr>
      <w:b/>
      <w:bCs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0A545C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C37F1"/>
    <w:rPr>
      <w:color w:val="800080" w:themeColor="followedHyperlink"/>
      <w:u w:val="single"/>
    </w:rPr>
  </w:style>
  <w:style w:type="character" w:customStyle="1" w:styleId="s2">
    <w:name w:val="s2"/>
    <w:basedOn w:val="Standaardalinea-lettertype"/>
    <w:rsid w:val="0030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6CF3-6BAC-4B41-B5E8-C4B4AE7B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39504841</Template>
  <TotalTime>2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 Groep B.V.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sphagoe</dc:creator>
  <cp:lastModifiedBy>Gerard van Kempen</cp:lastModifiedBy>
  <cp:revision>4</cp:revision>
  <cp:lastPrinted>2020-03-11T10:51:00Z</cp:lastPrinted>
  <dcterms:created xsi:type="dcterms:W3CDTF">2020-08-31T19:53:00Z</dcterms:created>
  <dcterms:modified xsi:type="dcterms:W3CDTF">2020-08-31T20:50:00Z</dcterms:modified>
</cp:coreProperties>
</file>