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3F" w:rsidRPr="00080807" w:rsidRDefault="002F6D3F" w:rsidP="002F6D3F">
      <w:pPr>
        <w:pStyle w:val="BDKop1"/>
      </w:pPr>
      <w:bookmarkStart w:id="0" w:name="_Toc521331469"/>
      <w:bookmarkStart w:id="1" w:name="_Toc523992864"/>
      <w:bookmarkStart w:id="2" w:name="_Toc46731930"/>
      <w:r w:rsidRPr="00080807">
        <w:t xml:space="preserve">BIJLAGE </w:t>
      </w:r>
      <w:r>
        <w:t>2</w:t>
      </w:r>
      <w:r w:rsidRPr="00080807">
        <w:tab/>
        <w:t>TERBESCHIKKINGSVERKLARING DERDE</w:t>
      </w:r>
      <w:bookmarkEnd w:id="0"/>
      <w:bookmarkEnd w:id="1"/>
      <w:bookmarkEnd w:id="2"/>
    </w:p>
    <w:p w:rsidR="002F6D3F" w:rsidRDefault="002F6D3F" w:rsidP="002F6D3F">
      <w:pPr>
        <w:spacing w:line="240" w:lineRule="atLeast"/>
        <w:rPr>
          <w:szCs w:val="18"/>
        </w:rPr>
      </w:pPr>
    </w:p>
    <w:p w:rsidR="002F6D3F" w:rsidRPr="00C17098" w:rsidRDefault="002F6D3F" w:rsidP="002F6D3F">
      <w:pPr>
        <w:spacing w:line="240" w:lineRule="atLeast"/>
        <w:rPr>
          <w:szCs w:val="18"/>
        </w:rPr>
      </w:pPr>
      <w:r w:rsidRPr="00C17098">
        <w:rPr>
          <w:szCs w:val="18"/>
        </w:rPr>
        <w:t xml:space="preserve">□ </w:t>
      </w:r>
      <w:r w:rsidRPr="00C17098">
        <w:rPr>
          <w:szCs w:val="18"/>
        </w:rPr>
        <w:tab/>
        <w:t>Niet van toepassing</w:t>
      </w:r>
      <w:r>
        <w:rPr>
          <w:szCs w:val="18"/>
        </w:rPr>
        <w:t>.</w:t>
      </w:r>
    </w:p>
    <w:p w:rsidR="002F6D3F" w:rsidRPr="00C17098" w:rsidRDefault="002F6D3F" w:rsidP="002F6D3F">
      <w:pPr>
        <w:spacing w:line="240" w:lineRule="atLeast"/>
        <w:rPr>
          <w:b/>
          <w:szCs w:val="18"/>
        </w:rPr>
      </w:pPr>
      <w:r w:rsidRPr="00C17098">
        <w:rPr>
          <w:szCs w:val="18"/>
        </w:rPr>
        <w:t>□</w:t>
      </w:r>
      <w:r w:rsidRPr="00C17098">
        <w:rPr>
          <w:szCs w:val="18"/>
        </w:rPr>
        <w:tab/>
      </w:r>
      <w:r>
        <w:rPr>
          <w:szCs w:val="18"/>
        </w:rPr>
        <w:t>Indien</w:t>
      </w:r>
      <w:r w:rsidRPr="00C17098">
        <w:rPr>
          <w:szCs w:val="18"/>
        </w:rPr>
        <w:t xml:space="preserve"> van toepassing</w:t>
      </w:r>
      <w:r>
        <w:rPr>
          <w:szCs w:val="18"/>
        </w:rPr>
        <w:t>, vul onderstaande verklaring volledig in</w:t>
      </w:r>
      <w:r w:rsidRPr="00C17098">
        <w:rPr>
          <w:szCs w:val="18"/>
        </w:rPr>
        <w:t>.</w:t>
      </w:r>
    </w:p>
    <w:p w:rsidR="002F6D3F" w:rsidRDefault="002F6D3F" w:rsidP="002F6D3F">
      <w:pPr>
        <w:spacing w:line="240" w:lineRule="atLeast"/>
        <w:rPr>
          <w:rFonts w:cs="Arial"/>
          <w:szCs w:val="18"/>
        </w:rPr>
      </w:pPr>
    </w:p>
    <w:p w:rsidR="002F6D3F" w:rsidRDefault="002F6D3F" w:rsidP="002F6D3F">
      <w:pPr>
        <w:spacing w:line="240" w:lineRule="atLeast"/>
        <w:rPr>
          <w:rFonts w:cs="Arial"/>
          <w:szCs w:val="18"/>
        </w:rPr>
      </w:pPr>
      <w:r w:rsidRPr="00F92884">
        <w:rPr>
          <w:rFonts w:cs="Arial"/>
          <w:szCs w:val="18"/>
        </w:rPr>
        <w:t>Lees paragraaf 3.8 om</w:t>
      </w:r>
      <w:r>
        <w:rPr>
          <w:rFonts w:cs="Arial"/>
          <w:szCs w:val="18"/>
        </w:rPr>
        <w:t xml:space="preserve"> te bepalen of deze verklaring moet worden ondertekend en bijgevoegd bij het verzoek tot deelneming.</w:t>
      </w:r>
    </w:p>
    <w:p w:rsidR="002F6D3F" w:rsidRPr="00C17098" w:rsidRDefault="002F6D3F" w:rsidP="002F6D3F">
      <w:pPr>
        <w:spacing w:line="240" w:lineRule="atLeast"/>
        <w:rPr>
          <w:rFonts w:cs="Arial"/>
          <w:szCs w:val="18"/>
        </w:rPr>
      </w:pPr>
    </w:p>
    <w:p w:rsidR="002F6D3F" w:rsidRPr="00C17098" w:rsidRDefault="002F6D3F" w:rsidP="002F6D3F">
      <w:pPr>
        <w:spacing w:line="240" w:lineRule="atLeast"/>
        <w:rPr>
          <w:rFonts w:cs="Arial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2F6D3F" w:rsidRPr="00C17098" w:rsidTr="00CB0006">
        <w:trPr>
          <w:trHeight w:val="51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6D3F" w:rsidRPr="00C17098" w:rsidRDefault="002F6D3F" w:rsidP="00CB0006">
            <w:pPr>
              <w:tabs>
                <w:tab w:val="left" w:pos="972"/>
              </w:tabs>
              <w:spacing w:line="240" w:lineRule="atLeast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VERKLARING DERDE</w:t>
            </w:r>
          </w:p>
        </w:tc>
      </w:tr>
      <w:tr w:rsidR="002F6D3F" w:rsidRPr="00C17098" w:rsidTr="00CB0006">
        <w:trPr>
          <w:trHeight w:val="125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6D3F" w:rsidRPr="00C17098" w:rsidRDefault="002F6D3F" w:rsidP="00CB0006">
            <w:pPr>
              <w:tabs>
                <w:tab w:val="left" w:pos="972"/>
              </w:tabs>
              <w:spacing w:line="240" w:lineRule="atLeast"/>
              <w:rPr>
                <w:rFonts w:cs="Arial"/>
                <w:b/>
                <w:bCs/>
                <w:szCs w:val="18"/>
              </w:rPr>
            </w:pPr>
            <w:r w:rsidRPr="00C17098">
              <w:rPr>
                <w:rFonts w:cs="Arial"/>
                <w:b/>
                <w:bCs/>
                <w:szCs w:val="18"/>
              </w:rPr>
              <w:t>Omschrijving van de technische/beroepsbekwaamheid van derde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[omschrijf welke eis het betreft]</w:t>
            </w:r>
          </w:p>
        </w:tc>
      </w:tr>
      <w:tr w:rsidR="002F6D3F" w:rsidRPr="00C17098" w:rsidTr="00CB0006">
        <w:trPr>
          <w:trHeight w:val="56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6D3F" w:rsidRPr="00C17098" w:rsidRDefault="002F6D3F" w:rsidP="00CB0006">
            <w:pPr>
              <w:tabs>
                <w:tab w:val="left" w:pos="972"/>
              </w:tabs>
              <w:spacing w:line="240" w:lineRule="atLeast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Verklaring d</w:t>
            </w:r>
            <w:r w:rsidRPr="00C17098">
              <w:rPr>
                <w:rFonts w:cs="Arial"/>
                <w:b/>
                <w:bCs/>
                <w:szCs w:val="18"/>
              </w:rPr>
              <w:t>erde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F" w:rsidRPr="00C17098" w:rsidRDefault="002F6D3F" w:rsidP="00CB0006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 xml:space="preserve">Ondergetekende verklaart bij de uitvoering van de </w:t>
            </w:r>
            <w:r>
              <w:rPr>
                <w:rFonts w:cs="Arial"/>
                <w:szCs w:val="18"/>
              </w:rPr>
              <w:t>o</w:t>
            </w:r>
            <w:r w:rsidRPr="00C17098">
              <w:rPr>
                <w:rFonts w:cs="Arial"/>
                <w:szCs w:val="18"/>
              </w:rPr>
              <w:t xml:space="preserve">pdracht haar technische/beroepsbekwaamheid in te zetten ten behoeve van </w:t>
            </w:r>
            <w:r>
              <w:rPr>
                <w:rFonts w:cs="Arial"/>
                <w:szCs w:val="18"/>
              </w:rPr>
              <w:t>gegadigde</w:t>
            </w:r>
            <w:r w:rsidRPr="00C17098">
              <w:rPr>
                <w:rFonts w:cs="Arial"/>
                <w:szCs w:val="18"/>
              </w:rPr>
              <w:t>.</w:t>
            </w:r>
          </w:p>
          <w:p w:rsidR="002F6D3F" w:rsidRPr="00C17098" w:rsidRDefault="002F6D3F" w:rsidP="00CB0006">
            <w:pPr>
              <w:tabs>
                <w:tab w:val="left" w:pos="972"/>
              </w:tabs>
              <w:spacing w:line="240" w:lineRule="atLeast"/>
              <w:rPr>
                <w:rFonts w:cs="Arial"/>
                <w:szCs w:val="18"/>
              </w:rPr>
            </w:pPr>
          </w:p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  <w:p w:rsidR="002F6D3F" w:rsidRPr="00C17098" w:rsidRDefault="002F6D3F" w:rsidP="00CB0006">
            <w:pPr>
              <w:pStyle w:val="Lijstopsomteken"/>
              <w:numPr>
                <w:ilvl w:val="0"/>
                <w:numId w:val="0"/>
              </w:numPr>
              <w:ind w:left="357" w:hanging="357"/>
            </w:pPr>
            <w:r w:rsidRPr="00C17098">
              <w:t xml:space="preserve"> </w:t>
            </w:r>
          </w:p>
        </w:tc>
      </w:tr>
    </w:tbl>
    <w:p w:rsidR="002F6D3F" w:rsidRDefault="002F6D3F" w:rsidP="002F6D3F">
      <w:pPr>
        <w:spacing w:line="240" w:lineRule="atLeast"/>
        <w:rPr>
          <w:rFonts w:cs="Arial"/>
          <w:szCs w:val="18"/>
        </w:rPr>
      </w:pPr>
    </w:p>
    <w:p w:rsidR="002F6D3F" w:rsidRDefault="002F6D3F" w:rsidP="002F6D3F">
      <w:pPr>
        <w:spacing w:line="240" w:lineRule="atLeast"/>
        <w:rPr>
          <w:rFonts w:cs="Arial"/>
          <w:szCs w:val="18"/>
        </w:rPr>
      </w:pPr>
    </w:p>
    <w:tbl>
      <w:tblPr>
        <w:tblpPr w:leftFromText="141" w:rightFromText="141" w:vertAnchor="text" w:horzAnchor="margin" w:tblpY="101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88"/>
      </w:tblGrid>
      <w:tr w:rsidR="002F6D3F" w:rsidRPr="00C17098" w:rsidTr="00CB0006">
        <w:trPr>
          <w:trHeight w:val="56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Ondertekening</w:t>
            </w:r>
            <w:r w:rsidRPr="00C17098">
              <w:rPr>
                <w:rFonts w:cs="Arial"/>
                <w:b/>
                <w:bCs/>
                <w:szCs w:val="18"/>
              </w:rPr>
              <w:t xml:space="preserve"> derde</w:t>
            </w:r>
          </w:p>
        </w:tc>
      </w:tr>
      <w:tr w:rsidR="002F6D3F" w:rsidRPr="00C17098" w:rsidTr="00CB0006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Bedrijfsnaam en</w:t>
            </w:r>
            <w:r w:rsidRPr="00C17098">
              <w:rPr>
                <w:rFonts w:cs="Arial"/>
                <w:szCs w:val="18"/>
              </w:rPr>
              <w:t xml:space="preserve"> eventueel rechtsvorm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2F6D3F" w:rsidRPr="00C17098" w:rsidTr="00CB0006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2F6D3F" w:rsidRPr="00C17098" w:rsidTr="00CB0006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>Functie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2F6D3F" w:rsidRPr="00C17098" w:rsidTr="00CB0006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>Handtekening rechtsgeldige vertegenwoordiger</w:t>
            </w:r>
            <w:r>
              <w:rPr>
                <w:rFonts w:cs="Arial"/>
                <w:szCs w:val="18"/>
              </w:rPr>
              <w:t xml:space="preserve"> derde</w:t>
            </w:r>
          </w:p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2F6D3F" w:rsidRPr="00C17098" w:rsidTr="00CB0006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t>Plaats, datum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3F" w:rsidRPr="00C17098" w:rsidRDefault="002F6D3F" w:rsidP="00CB0006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:rsidR="002F6D3F" w:rsidRDefault="002F6D3F" w:rsidP="002F6D3F">
      <w:pPr>
        <w:spacing w:line="240" w:lineRule="atLeast"/>
        <w:rPr>
          <w:rFonts w:cs="Arial"/>
          <w:szCs w:val="18"/>
        </w:rPr>
      </w:pPr>
    </w:p>
    <w:p w:rsidR="002F6D3F" w:rsidRPr="006C0463" w:rsidRDefault="002F6D3F" w:rsidP="002F6D3F">
      <w:pPr>
        <w:spacing w:line="240" w:lineRule="atLeast"/>
        <w:rPr>
          <w:b/>
          <w:u w:val="single"/>
        </w:rPr>
      </w:pPr>
      <w:r>
        <w:rPr>
          <w:b/>
          <w:u w:val="single"/>
        </w:rPr>
        <w:t xml:space="preserve">LET OP: </w:t>
      </w:r>
      <w:r w:rsidRPr="00C370C1">
        <w:rPr>
          <w:b/>
          <w:u w:val="single"/>
        </w:rPr>
        <w:t>Lees paragraaf 3.12 ter voorkoming van ongeldige ondertekening</w:t>
      </w:r>
    </w:p>
    <w:p w:rsidR="002F6D3F" w:rsidRPr="00C17098" w:rsidRDefault="002F6D3F" w:rsidP="002F6D3F">
      <w:pPr>
        <w:spacing w:line="240" w:lineRule="atLeast"/>
        <w:rPr>
          <w:rFonts w:cs="Arial"/>
          <w:szCs w:val="18"/>
        </w:rPr>
      </w:pPr>
    </w:p>
    <w:p w:rsidR="005B15CD" w:rsidRPr="002F6D3F" w:rsidRDefault="005B15CD" w:rsidP="002F6D3F">
      <w:pPr>
        <w:spacing w:line="240" w:lineRule="atLeast"/>
        <w:rPr>
          <w:b/>
          <w:szCs w:val="18"/>
        </w:rPr>
      </w:pPr>
      <w:bookmarkStart w:id="3" w:name="_GoBack"/>
      <w:bookmarkEnd w:id="3"/>
    </w:p>
    <w:sectPr w:rsidR="005B15CD" w:rsidRPr="002F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3847"/>
    <w:multiLevelType w:val="hybridMultilevel"/>
    <w:tmpl w:val="A440B8A2"/>
    <w:lvl w:ilvl="0" w:tplc="ACDACBD2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3F"/>
    <w:rsid w:val="00007165"/>
    <w:rsid w:val="00021667"/>
    <w:rsid w:val="000C45C3"/>
    <w:rsid w:val="000C5F8D"/>
    <w:rsid w:val="000C6625"/>
    <w:rsid w:val="001575B1"/>
    <w:rsid w:val="0017435A"/>
    <w:rsid w:val="001773A1"/>
    <w:rsid w:val="0019486D"/>
    <w:rsid w:val="001B6ACB"/>
    <w:rsid w:val="001B7C35"/>
    <w:rsid w:val="0021023E"/>
    <w:rsid w:val="00242BE7"/>
    <w:rsid w:val="00254C4C"/>
    <w:rsid w:val="00271D15"/>
    <w:rsid w:val="00273BE5"/>
    <w:rsid w:val="002C28B8"/>
    <w:rsid w:val="002E2AE6"/>
    <w:rsid w:val="002F6D3F"/>
    <w:rsid w:val="002F7FE7"/>
    <w:rsid w:val="00356920"/>
    <w:rsid w:val="00377774"/>
    <w:rsid w:val="003B0A35"/>
    <w:rsid w:val="003D395E"/>
    <w:rsid w:val="003E256C"/>
    <w:rsid w:val="0040019E"/>
    <w:rsid w:val="00433C76"/>
    <w:rsid w:val="0043451B"/>
    <w:rsid w:val="00461A00"/>
    <w:rsid w:val="00462839"/>
    <w:rsid w:val="004E3C12"/>
    <w:rsid w:val="00596F45"/>
    <w:rsid w:val="005A32D6"/>
    <w:rsid w:val="005A68FF"/>
    <w:rsid w:val="005B15CD"/>
    <w:rsid w:val="005B559E"/>
    <w:rsid w:val="005C474F"/>
    <w:rsid w:val="005E6829"/>
    <w:rsid w:val="00670052"/>
    <w:rsid w:val="006A3032"/>
    <w:rsid w:val="006D5525"/>
    <w:rsid w:val="006F7163"/>
    <w:rsid w:val="0075660B"/>
    <w:rsid w:val="007A16DB"/>
    <w:rsid w:val="007B4FF9"/>
    <w:rsid w:val="007D39DF"/>
    <w:rsid w:val="007E0BC7"/>
    <w:rsid w:val="0081553D"/>
    <w:rsid w:val="008250E3"/>
    <w:rsid w:val="00837EAE"/>
    <w:rsid w:val="008409E1"/>
    <w:rsid w:val="00860382"/>
    <w:rsid w:val="00874BDA"/>
    <w:rsid w:val="008A03A0"/>
    <w:rsid w:val="008E347D"/>
    <w:rsid w:val="009303A2"/>
    <w:rsid w:val="0095356C"/>
    <w:rsid w:val="009E2E96"/>
    <w:rsid w:val="00A577F8"/>
    <w:rsid w:val="00A832E7"/>
    <w:rsid w:val="00B62C9D"/>
    <w:rsid w:val="00B7177A"/>
    <w:rsid w:val="00C619CB"/>
    <w:rsid w:val="00CA3110"/>
    <w:rsid w:val="00CC745E"/>
    <w:rsid w:val="00D03AF4"/>
    <w:rsid w:val="00D211D2"/>
    <w:rsid w:val="00D24FB9"/>
    <w:rsid w:val="00D36F89"/>
    <w:rsid w:val="00DE099E"/>
    <w:rsid w:val="00E5103A"/>
    <w:rsid w:val="00EA02F3"/>
    <w:rsid w:val="00EA04C5"/>
    <w:rsid w:val="00EA1242"/>
    <w:rsid w:val="00EA60C7"/>
    <w:rsid w:val="00EC12F0"/>
    <w:rsid w:val="00F0024E"/>
    <w:rsid w:val="00F459CE"/>
    <w:rsid w:val="00F931BE"/>
    <w:rsid w:val="00F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6D3F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6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69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DKop2">
    <w:name w:val="BD Kop 2"/>
    <w:basedOn w:val="Kop2"/>
    <w:qFormat/>
    <w:rsid w:val="00356920"/>
    <w:pPr>
      <w:spacing w:before="0" w:line="240" w:lineRule="atLeast"/>
    </w:pPr>
    <w:rPr>
      <w:rFonts w:ascii="Verdana" w:hAnsi="Verdana"/>
      <w:color w:val="auto"/>
      <w:sz w:val="1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6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DKop1">
    <w:name w:val="BD Kop 1"/>
    <w:basedOn w:val="BDKop2"/>
    <w:qFormat/>
    <w:rsid w:val="00356920"/>
    <w:pPr>
      <w:spacing w:before="120" w:after="120"/>
      <w:outlineLvl w:val="0"/>
    </w:pPr>
  </w:style>
  <w:style w:type="paragraph" w:customStyle="1" w:styleId="BDKop3">
    <w:name w:val="BD Kop 3"/>
    <w:basedOn w:val="BDKop2"/>
    <w:qFormat/>
    <w:rsid w:val="00356920"/>
    <w:pPr>
      <w:outlineLvl w:val="2"/>
    </w:pPr>
  </w:style>
  <w:style w:type="paragraph" w:customStyle="1" w:styleId="BDKop4">
    <w:name w:val="BD Kop 4"/>
    <w:basedOn w:val="Kop5"/>
    <w:qFormat/>
    <w:rsid w:val="00356920"/>
    <w:pPr>
      <w:spacing w:before="0" w:line="240" w:lineRule="atLeast"/>
      <w:outlineLvl w:val="3"/>
    </w:pPr>
    <w:rPr>
      <w:rFonts w:ascii="Verdana" w:hAnsi="Verdana"/>
      <w:b/>
      <w:color w:val="auto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69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jstopsomteken">
    <w:name w:val="List Bullet"/>
    <w:aliases w:val="List Dash"/>
    <w:basedOn w:val="Standaard"/>
    <w:autoRedefine/>
    <w:rsid w:val="002F6D3F"/>
    <w:pPr>
      <w:numPr>
        <w:numId w:val="1"/>
      </w:numPr>
      <w:spacing w:line="240" w:lineRule="atLeast"/>
    </w:pPr>
    <w:rPr>
      <w:rFonts w:eastAsia="MS Mincho" w:cs="Arial"/>
      <w:szCs w:val="1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6D3F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6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69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DKop2">
    <w:name w:val="BD Kop 2"/>
    <w:basedOn w:val="Kop2"/>
    <w:qFormat/>
    <w:rsid w:val="00356920"/>
    <w:pPr>
      <w:spacing w:before="0" w:line="240" w:lineRule="atLeast"/>
    </w:pPr>
    <w:rPr>
      <w:rFonts w:ascii="Verdana" w:hAnsi="Verdana"/>
      <w:color w:val="auto"/>
      <w:sz w:val="1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6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DKop1">
    <w:name w:val="BD Kop 1"/>
    <w:basedOn w:val="BDKop2"/>
    <w:qFormat/>
    <w:rsid w:val="00356920"/>
    <w:pPr>
      <w:spacing w:before="120" w:after="120"/>
      <w:outlineLvl w:val="0"/>
    </w:pPr>
  </w:style>
  <w:style w:type="paragraph" w:customStyle="1" w:styleId="BDKop3">
    <w:name w:val="BD Kop 3"/>
    <w:basedOn w:val="BDKop2"/>
    <w:qFormat/>
    <w:rsid w:val="00356920"/>
    <w:pPr>
      <w:outlineLvl w:val="2"/>
    </w:pPr>
  </w:style>
  <w:style w:type="paragraph" w:customStyle="1" w:styleId="BDKop4">
    <w:name w:val="BD Kop 4"/>
    <w:basedOn w:val="Kop5"/>
    <w:qFormat/>
    <w:rsid w:val="00356920"/>
    <w:pPr>
      <w:spacing w:before="0" w:line="240" w:lineRule="atLeast"/>
      <w:outlineLvl w:val="3"/>
    </w:pPr>
    <w:rPr>
      <w:rFonts w:ascii="Verdana" w:hAnsi="Verdana"/>
      <w:b/>
      <w:color w:val="auto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69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jstopsomteken">
    <w:name w:val="List Bullet"/>
    <w:aliases w:val="List Dash"/>
    <w:basedOn w:val="Standaard"/>
    <w:autoRedefine/>
    <w:rsid w:val="002F6D3F"/>
    <w:pPr>
      <w:numPr>
        <w:numId w:val="1"/>
      </w:numPr>
      <w:spacing w:line="240" w:lineRule="atLeast"/>
    </w:pPr>
    <w:rPr>
      <w:rFonts w:eastAsia="MS Mincho" w:cs="Arial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A8258809.dotm</Template>
  <TotalTime>1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Hazebroek, mw. R.</dc:creator>
  <cp:lastModifiedBy>Hazebroek, mw. R.</cp:lastModifiedBy>
  <cp:revision>1</cp:revision>
  <dcterms:created xsi:type="dcterms:W3CDTF">2020-07-27T06:45:00Z</dcterms:created>
  <dcterms:modified xsi:type="dcterms:W3CDTF">2020-07-27T06:47:00Z</dcterms:modified>
</cp:coreProperties>
</file>