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1E0" w:firstRow="1" w:lastRow="1" w:firstColumn="1" w:lastColumn="1" w:noHBand="0" w:noVBand="0"/>
      </w:tblPr>
      <w:tblGrid>
        <w:gridCol w:w="7751"/>
      </w:tblGrid>
      <w:tr w:rsidR="004128D9" w14:paraId="4C9F3413" w14:textId="77777777" w:rsidTr="00FD5A43">
        <w:trPr>
          <w:trHeight w:val="1079"/>
        </w:trPr>
        <w:tc>
          <w:tcPr>
            <w:tcW w:w="7751" w:type="dxa"/>
            <w:vAlign w:val="bottom"/>
          </w:tcPr>
          <w:p w14:paraId="4C9F3412" w14:textId="77777777" w:rsidR="004128D9" w:rsidRDefault="004128D9">
            <w:pPr>
              <w:framePr w:w="7751" w:h="1079" w:hSpace="142" w:wrap="around" w:vAnchor="page" w:hAnchor="page" w:x="2287" w:y="13874" w:anchorLock="1"/>
              <w:spacing w:line="40" w:lineRule="atLeast"/>
              <w:rPr>
                <w:sz w:val="4"/>
                <w:szCs w:val="4"/>
              </w:rPr>
            </w:pPr>
            <w:bookmarkStart w:id="0" w:name="DataTable"/>
          </w:p>
        </w:tc>
      </w:tr>
    </w:tbl>
    <w:p w14:paraId="4C9F3414" w14:textId="77777777" w:rsidR="004128D9" w:rsidRDefault="004128D9">
      <w:pPr>
        <w:framePr w:w="7751" w:h="1079" w:hSpace="142" w:wrap="around" w:vAnchor="page" w:hAnchor="page" w:x="2287" w:y="13874" w:anchorLock="1"/>
        <w:spacing w:line="40" w:lineRule="atLeast"/>
        <w:rPr>
          <w:sz w:val="2"/>
          <w:szCs w:val="2"/>
        </w:rPr>
      </w:pPr>
    </w:p>
    <w:p w14:paraId="4C9F3415" w14:textId="77777777" w:rsidR="004128D9" w:rsidRPr="00FD5A43" w:rsidRDefault="004128D9">
      <w:pPr>
        <w:rPr>
          <w:sz w:val="48"/>
          <w:szCs w:val="48"/>
          <w:lang w:val="en-US"/>
        </w:rPr>
      </w:pPr>
    </w:p>
    <w:bookmarkEnd w:id="0"/>
    <w:p w14:paraId="4C9F3417" w14:textId="43F16BF3" w:rsidR="004F422F" w:rsidRPr="00FD5A43" w:rsidRDefault="004F422F" w:rsidP="004F422F">
      <w:pPr>
        <w:pStyle w:val="Geenafstand"/>
        <w:rPr>
          <w:rFonts w:ascii="Times New Roman" w:hAnsi="Times New Roman" w:cs="Times New Roman"/>
          <w:b/>
          <w:sz w:val="48"/>
          <w:szCs w:val="48"/>
        </w:rPr>
      </w:pPr>
      <w:r w:rsidRPr="00FD5A43">
        <w:rPr>
          <w:rFonts w:ascii="Times New Roman" w:hAnsi="Times New Roman" w:cs="Times New Roman"/>
          <w:b/>
          <w:sz w:val="48"/>
          <w:szCs w:val="48"/>
        </w:rPr>
        <w:t xml:space="preserve">Bijlage Standaardformulier indienen vragen Nota van Inlichtingen </w:t>
      </w:r>
    </w:p>
    <w:p w14:paraId="4C9F3418" w14:textId="77777777" w:rsidR="004F422F" w:rsidRPr="00FD5A43" w:rsidRDefault="004F422F" w:rsidP="004F422F">
      <w:pPr>
        <w:pStyle w:val="Geenafstand"/>
        <w:rPr>
          <w:rFonts w:ascii="Times New Roman" w:hAnsi="Times New Roman" w:cs="Times New Roman"/>
          <w:b/>
          <w:color w:val="00B0F0"/>
          <w:sz w:val="48"/>
          <w:szCs w:val="48"/>
        </w:rPr>
      </w:pPr>
    </w:p>
    <w:p w14:paraId="4C9F3419" w14:textId="717D9511" w:rsidR="004F422F" w:rsidRPr="00FD5A43" w:rsidRDefault="000F5C47" w:rsidP="004F422F">
      <w:pPr>
        <w:pStyle w:val="Geenafstand"/>
        <w:rPr>
          <w:rFonts w:ascii="Times New Roman" w:hAnsi="Times New Roman" w:cs="Times New Roman"/>
          <w:sz w:val="48"/>
          <w:szCs w:val="48"/>
        </w:rPr>
      </w:pPr>
      <w:r>
        <w:rPr>
          <w:rFonts w:ascii="Times New Roman" w:hAnsi="Times New Roman" w:cs="Times New Roman"/>
          <w:sz w:val="48"/>
          <w:szCs w:val="48"/>
        </w:rPr>
        <w:t>Offerteaanvraag</w:t>
      </w:r>
      <w:r w:rsidR="004F422F" w:rsidRPr="00FD5A43">
        <w:rPr>
          <w:rFonts w:ascii="Times New Roman" w:hAnsi="Times New Roman" w:cs="Times New Roman"/>
          <w:sz w:val="48"/>
          <w:szCs w:val="48"/>
        </w:rPr>
        <w:t xml:space="preserve"> </w:t>
      </w:r>
      <w:r>
        <w:rPr>
          <w:rFonts w:ascii="Times New Roman" w:hAnsi="Times New Roman" w:cs="Times New Roman"/>
          <w:sz w:val="48"/>
          <w:szCs w:val="48"/>
        </w:rPr>
        <w:t>inzake Time Out plaatsen</w:t>
      </w:r>
      <w:bookmarkStart w:id="1" w:name="OpenAt"/>
      <w:bookmarkStart w:id="2" w:name="_GoBack"/>
      <w:bookmarkEnd w:id="1"/>
      <w:bookmarkEnd w:id="2"/>
    </w:p>
    <w:p w14:paraId="4C9F341A" w14:textId="77777777" w:rsidR="004128D9" w:rsidRPr="00564138" w:rsidRDefault="004128D9" w:rsidP="004F422F">
      <w:pPr>
        <w:pStyle w:val="Geenafstand"/>
        <w:rPr>
          <w:sz w:val="40"/>
          <w:szCs w:val="40"/>
        </w:rPr>
      </w:pPr>
    </w:p>
    <w:p w14:paraId="4C9F341B" w14:textId="77777777" w:rsidR="004128D9" w:rsidRDefault="004128D9">
      <w:pPr>
        <w:spacing w:line="240" w:lineRule="auto"/>
      </w:pPr>
      <w:r>
        <w:br w:type="page"/>
      </w:r>
    </w:p>
    <w:p w14:paraId="4C9F341C" w14:textId="77777777" w:rsidR="004128D9" w:rsidRPr="004128D9" w:rsidRDefault="004128D9" w:rsidP="004128D9">
      <w:pPr>
        <w:rPr>
          <w:b/>
          <w:szCs w:val="22"/>
        </w:rPr>
      </w:pPr>
      <w:r w:rsidRPr="004128D9">
        <w:rPr>
          <w:b/>
          <w:szCs w:val="22"/>
        </w:rPr>
        <w:lastRenderedPageBreak/>
        <w:t xml:space="preserve">Standaardformulier indienen vragen Nota van Inlichtingen </w:t>
      </w:r>
    </w:p>
    <w:p w14:paraId="4C9F341D" w14:textId="77777777" w:rsidR="004128D9" w:rsidRPr="004128D9" w:rsidRDefault="004128D9" w:rsidP="004128D9">
      <w:pPr>
        <w:pStyle w:val="Lijstopsomteken"/>
        <w:numPr>
          <w:ilvl w:val="0"/>
          <w:numId w:val="0"/>
        </w:numPr>
        <w:rPr>
          <w:szCs w:val="22"/>
          <w:lang w:val="pt-BR"/>
        </w:rPr>
      </w:pPr>
    </w:p>
    <w:tbl>
      <w:tblPr>
        <w:tblpPr w:leftFromText="141" w:rightFromText="141" w:vertAnchor="text" w:horzAnchor="margin" w:tblpXSpec="right" w:tblpY="138"/>
        <w:tblW w:w="79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534"/>
        <w:gridCol w:w="708"/>
        <w:gridCol w:w="596"/>
        <w:gridCol w:w="6121"/>
      </w:tblGrid>
      <w:tr w:rsidR="004128D9" w:rsidRPr="004128D9" w14:paraId="4C9F341F" w14:textId="77777777" w:rsidTr="0028088E">
        <w:tc>
          <w:tcPr>
            <w:tcW w:w="7959" w:type="dxa"/>
            <w:gridSpan w:val="4"/>
            <w:shd w:val="clear" w:color="auto" w:fill="ED7D31" w:themeFill="accent2"/>
          </w:tcPr>
          <w:p w14:paraId="4C9F341E" w14:textId="1D0EEC49" w:rsidR="004128D9" w:rsidRPr="004128D9" w:rsidRDefault="004128D9" w:rsidP="009C11B3">
            <w:pPr>
              <w:pStyle w:val="Lijstopsomteken"/>
              <w:numPr>
                <w:ilvl w:val="0"/>
                <w:numId w:val="0"/>
              </w:numPr>
              <w:rPr>
                <w:b/>
                <w:smallCaps/>
                <w:color w:val="FFFFFF"/>
                <w:szCs w:val="22"/>
              </w:rPr>
            </w:pPr>
            <w:r w:rsidRPr="004128D9">
              <w:rPr>
                <w:b/>
                <w:smallCaps/>
                <w:color w:val="FFFFFF"/>
                <w:szCs w:val="22"/>
              </w:rPr>
              <w:t xml:space="preserve">Vragen over </w:t>
            </w:r>
            <w:r w:rsidR="000F5C47">
              <w:rPr>
                <w:b/>
                <w:smallCaps/>
                <w:color w:val="FFFFFF"/>
                <w:szCs w:val="22"/>
              </w:rPr>
              <w:t>de offerteaanvraag</w:t>
            </w:r>
          </w:p>
        </w:tc>
      </w:tr>
      <w:tr w:rsidR="004128D9" w:rsidRPr="004128D9" w14:paraId="4C9F3424" w14:textId="77777777" w:rsidTr="004128D9">
        <w:tc>
          <w:tcPr>
            <w:tcW w:w="534" w:type="dxa"/>
          </w:tcPr>
          <w:p w14:paraId="4C9F3420" w14:textId="77777777" w:rsidR="004128D9" w:rsidRPr="004128D9" w:rsidRDefault="004128D9" w:rsidP="004128D9">
            <w:pPr>
              <w:pStyle w:val="Lijstopsomteken"/>
              <w:numPr>
                <w:ilvl w:val="0"/>
                <w:numId w:val="0"/>
              </w:numPr>
              <w:jc w:val="both"/>
              <w:rPr>
                <w:b/>
                <w:smallCaps/>
                <w:szCs w:val="22"/>
              </w:rPr>
            </w:pPr>
            <w:r w:rsidRPr="004128D9">
              <w:rPr>
                <w:b/>
                <w:smallCaps/>
                <w:szCs w:val="22"/>
              </w:rPr>
              <w:t>nr.</w:t>
            </w:r>
          </w:p>
        </w:tc>
        <w:tc>
          <w:tcPr>
            <w:tcW w:w="708" w:type="dxa"/>
          </w:tcPr>
          <w:p w14:paraId="4C9F3421" w14:textId="77777777" w:rsidR="004128D9" w:rsidRPr="004128D9" w:rsidRDefault="004128D9" w:rsidP="000E0A86">
            <w:pPr>
              <w:pStyle w:val="Huisstijl-TabelTitel"/>
              <w:jc w:val="center"/>
              <w:rPr>
                <w:rFonts w:ascii="Times New Roman" w:hAnsi="Times New Roman"/>
                <w:b w:val="0"/>
                <w:smallCaps/>
                <w:sz w:val="22"/>
                <w:szCs w:val="22"/>
              </w:rPr>
            </w:pPr>
            <w:r w:rsidRPr="004128D9">
              <w:rPr>
                <w:rFonts w:ascii="Times New Roman" w:hAnsi="Times New Roman"/>
                <w:b w:val="0"/>
                <w:smallCaps/>
                <w:sz w:val="22"/>
                <w:szCs w:val="22"/>
              </w:rPr>
              <w:t>§</w:t>
            </w:r>
          </w:p>
        </w:tc>
        <w:tc>
          <w:tcPr>
            <w:tcW w:w="596" w:type="dxa"/>
          </w:tcPr>
          <w:p w14:paraId="4C9F3422" w14:textId="77777777" w:rsidR="004128D9" w:rsidRPr="004128D9" w:rsidRDefault="004128D9" w:rsidP="000E0A86">
            <w:pPr>
              <w:pStyle w:val="Huisstijl-TabelTitel"/>
              <w:rPr>
                <w:rFonts w:ascii="Times New Roman" w:hAnsi="Times New Roman"/>
                <w:b w:val="0"/>
                <w:smallCaps/>
                <w:sz w:val="22"/>
                <w:szCs w:val="22"/>
              </w:rPr>
            </w:pPr>
            <w:r>
              <w:rPr>
                <w:rFonts w:ascii="Times New Roman" w:hAnsi="Times New Roman"/>
                <w:b w:val="0"/>
                <w:smallCaps/>
                <w:sz w:val="22"/>
                <w:szCs w:val="22"/>
              </w:rPr>
              <w:t>Blz</w:t>
            </w:r>
          </w:p>
        </w:tc>
        <w:tc>
          <w:tcPr>
            <w:tcW w:w="6121" w:type="dxa"/>
          </w:tcPr>
          <w:p w14:paraId="4C9F3423" w14:textId="77777777" w:rsidR="004128D9" w:rsidRPr="004128D9" w:rsidRDefault="004128D9" w:rsidP="004128D9">
            <w:pPr>
              <w:pStyle w:val="Lijstopsomteken"/>
              <w:numPr>
                <w:ilvl w:val="0"/>
                <w:numId w:val="0"/>
              </w:numPr>
              <w:rPr>
                <w:b/>
                <w:smallCaps/>
                <w:szCs w:val="22"/>
              </w:rPr>
            </w:pPr>
            <w:r w:rsidRPr="004128D9">
              <w:rPr>
                <w:b/>
                <w:smallCaps/>
                <w:szCs w:val="22"/>
              </w:rPr>
              <w:t>Vraag</w:t>
            </w:r>
          </w:p>
        </w:tc>
      </w:tr>
      <w:tr w:rsidR="004128D9" w:rsidRPr="004128D9" w14:paraId="4C9F3429" w14:textId="77777777" w:rsidTr="004128D9">
        <w:tc>
          <w:tcPr>
            <w:tcW w:w="534" w:type="dxa"/>
          </w:tcPr>
          <w:p w14:paraId="4C9F3425" w14:textId="77777777" w:rsidR="004128D9" w:rsidRPr="004128D9" w:rsidRDefault="004128D9" w:rsidP="004128D9">
            <w:pPr>
              <w:pStyle w:val="Lijstopsomteken"/>
              <w:numPr>
                <w:ilvl w:val="0"/>
                <w:numId w:val="20"/>
              </w:numPr>
              <w:spacing w:line="240" w:lineRule="atLeast"/>
              <w:ind w:left="-180" w:firstLine="396"/>
              <w:rPr>
                <w:szCs w:val="22"/>
                <w:lang w:val="pt-BR"/>
              </w:rPr>
            </w:pPr>
          </w:p>
        </w:tc>
        <w:tc>
          <w:tcPr>
            <w:tcW w:w="708" w:type="dxa"/>
          </w:tcPr>
          <w:p w14:paraId="4C9F3426" w14:textId="77777777" w:rsidR="004128D9" w:rsidRPr="004128D9" w:rsidRDefault="004128D9" w:rsidP="004128D9">
            <w:pPr>
              <w:pStyle w:val="Lijstopsomteken"/>
              <w:numPr>
                <w:ilvl w:val="0"/>
                <w:numId w:val="0"/>
              </w:numPr>
              <w:rPr>
                <w:szCs w:val="22"/>
                <w:lang w:val="pt-BR"/>
              </w:rPr>
            </w:pPr>
          </w:p>
        </w:tc>
        <w:tc>
          <w:tcPr>
            <w:tcW w:w="596" w:type="dxa"/>
          </w:tcPr>
          <w:p w14:paraId="4C9F3427" w14:textId="77777777" w:rsidR="004128D9" w:rsidRPr="004128D9" w:rsidRDefault="004128D9" w:rsidP="004128D9">
            <w:pPr>
              <w:pStyle w:val="Lijstopsomteken"/>
              <w:numPr>
                <w:ilvl w:val="0"/>
                <w:numId w:val="0"/>
              </w:numPr>
              <w:rPr>
                <w:szCs w:val="22"/>
                <w:lang w:val="pt-BR"/>
              </w:rPr>
            </w:pPr>
          </w:p>
        </w:tc>
        <w:tc>
          <w:tcPr>
            <w:tcW w:w="6121" w:type="dxa"/>
          </w:tcPr>
          <w:p w14:paraId="4C9F3428" w14:textId="77777777" w:rsidR="004128D9" w:rsidRPr="004128D9" w:rsidRDefault="004128D9" w:rsidP="004128D9">
            <w:pPr>
              <w:pStyle w:val="Lijstopsomteken"/>
              <w:numPr>
                <w:ilvl w:val="0"/>
                <w:numId w:val="0"/>
              </w:numPr>
              <w:rPr>
                <w:szCs w:val="22"/>
                <w:lang w:val="pt-BR"/>
              </w:rPr>
            </w:pPr>
          </w:p>
        </w:tc>
      </w:tr>
      <w:tr w:rsidR="004128D9" w:rsidRPr="004128D9" w14:paraId="4C9F342E" w14:textId="77777777" w:rsidTr="004128D9">
        <w:tc>
          <w:tcPr>
            <w:tcW w:w="534" w:type="dxa"/>
          </w:tcPr>
          <w:p w14:paraId="4C9F342A" w14:textId="77777777" w:rsidR="004128D9" w:rsidRPr="004128D9" w:rsidRDefault="004128D9" w:rsidP="004128D9">
            <w:pPr>
              <w:pStyle w:val="Lijstopsomteken"/>
              <w:numPr>
                <w:ilvl w:val="0"/>
                <w:numId w:val="20"/>
              </w:numPr>
              <w:spacing w:line="240" w:lineRule="atLeast"/>
              <w:ind w:left="-180" w:firstLine="396"/>
              <w:rPr>
                <w:szCs w:val="22"/>
                <w:lang w:val="pt-BR"/>
              </w:rPr>
            </w:pPr>
          </w:p>
        </w:tc>
        <w:tc>
          <w:tcPr>
            <w:tcW w:w="708" w:type="dxa"/>
          </w:tcPr>
          <w:p w14:paraId="4C9F342B" w14:textId="77777777" w:rsidR="004128D9" w:rsidRPr="004128D9" w:rsidRDefault="004128D9" w:rsidP="004128D9">
            <w:pPr>
              <w:pStyle w:val="Lijstopsomteken"/>
              <w:numPr>
                <w:ilvl w:val="0"/>
                <w:numId w:val="0"/>
              </w:numPr>
              <w:rPr>
                <w:szCs w:val="22"/>
                <w:lang w:val="pt-BR"/>
              </w:rPr>
            </w:pPr>
          </w:p>
        </w:tc>
        <w:tc>
          <w:tcPr>
            <w:tcW w:w="596" w:type="dxa"/>
          </w:tcPr>
          <w:p w14:paraId="4C9F342C" w14:textId="77777777" w:rsidR="004128D9" w:rsidRPr="004128D9" w:rsidRDefault="004128D9" w:rsidP="004128D9">
            <w:pPr>
              <w:pStyle w:val="Lijstopsomteken"/>
              <w:numPr>
                <w:ilvl w:val="0"/>
                <w:numId w:val="0"/>
              </w:numPr>
              <w:rPr>
                <w:szCs w:val="22"/>
                <w:lang w:val="pt-BR"/>
              </w:rPr>
            </w:pPr>
          </w:p>
        </w:tc>
        <w:tc>
          <w:tcPr>
            <w:tcW w:w="6121" w:type="dxa"/>
            <w:vAlign w:val="center"/>
          </w:tcPr>
          <w:p w14:paraId="4C9F342D" w14:textId="77777777" w:rsidR="004128D9" w:rsidRPr="004128D9" w:rsidRDefault="004128D9" w:rsidP="004128D9">
            <w:pPr>
              <w:pStyle w:val="Lijstopsomteken"/>
              <w:numPr>
                <w:ilvl w:val="0"/>
                <w:numId w:val="0"/>
              </w:numPr>
              <w:rPr>
                <w:szCs w:val="22"/>
                <w:lang w:val="pt-BR"/>
              </w:rPr>
            </w:pPr>
          </w:p>
        </w:tc>
      </w:tr>
      <w:tr w:rsidR="004128D9" w:rsidRPr="004128D9" w14:paraId="4C9F3433" w14:textId="77777777" w:rsidTr="004128D9">
        <w:tc>
          <w:tcPr>
            <w:tcW w:w="534" w:type="dxa"/>
          </w:tcPr>
          <w:p w14:paraId="4C9F342F" w14:textId="77777777" w:rsidR="004128D9" w:rsidRPr="004128D9" w:rsidRDefault="004128D9" w:rsidP="004128D9">
            <w:pPr>
              <w:pStyle w:val="Lijstopsomteken"/>
              <w:numPr>
                <w:ilvl w:val="0"/>
                <w:numId w:val="20"/>
              </w:numPr>
              <w:spacing w:line="240" w:lineRule="atLeast"/>
              <w:ind w:left="-180" w:firstLine="396"/>
              <w:rPr>
                <w:szCs w:val="22"/>
                <w:lang w:val="pt-BR"/>
              </w:rPr>
            </w:pPr>
          </w:p>
        </w:tc>
        <w:tc>
          <w:tcPr>
            <w:tcW w:w="708" w:type="dxa"/>
          </w:tcPr>
          <w:p w14:paraId="4C9F3430" w14:textId="77777777" w:rsidR="004128D9" w:rsidRPr="004128D9" w:rsidRDefault="004128D9" w:rsidP="004128D9">
            <w:pPr>
              <w:pStyle w:val="Lijstopsomteken"/>
              <w:numPr>
                <w:ilvl w:val="0"/>
                <w:numId w:val="0"/>
              </w:numPr>
              <w:rPr>
                <w:szCs w:val="22"/>
                <w:lang w:val="pt-BR"/>
              </w:rPr>
            </w:pPr>
          </w:p>
        </w:tc>
        <w:tc>
          <w:tcPr>
            <w:tcW w:w="596" w:type="dxa"/>
          </w:tcPr>
          <w:p w14:paraId="4C9F3431" w14:textId="77777777" w:rsidR="004128D9" w:rsidRPr="004128D9" w:rsidRDefault="004128D9" w:rsidP="004128D9">
            <w:pPr>
              <w:pStyle w:val="Lijstopsomteken"/>
              <w:numPr>
                <w:ilvl w:val="0"/>
                <w:numId w:val="0"/>
              </w:numPr>
              <w:rPr>
                <w:szCs w:val="22"/>
                <w:lang w:val="pt-BR"/>
              </w:rPr>
            </w:pPr>
          </w:p>
        </w:tc>
        <w:tc>
          <w:tcPr>
            <w:tcW w:w="6121" w:type="dxa"/>
            <w:vAlign w:val="center"/>
          </w:tcPr>
          <w:p w14:paraId="4C9F3432" w14:textId="77777777" w:rsidR="004128D9" w:rsidRPr="004128D9" w:rsidRDefault="004128D9" w:rsidP="004128D9">
            <w:pPr>
              <w:pStyle w:val="Lijstopsomteken"/>
              <w:numPr>
                <w:ilvl w:val="0"/>
                <w:numId w:val="0"/>
              </w:numPr>
              <w:rPr>
                <w:szCs w:val="22"/>
                <w:lang w:val="pt-BR"/>
              </w:rPr>
            </w:pPr>
          </w:p>
        </w:tc>
      </w:tr>
    </w:tbl>
    <w:p w14:paraId="4C9F3434" w14:textId="77777777" w:rsidR="004128D9" w:rsidRDefault="004128D9" w:rsidP="004128D9">
      <w:pPr>
        <w:pStyle w:val="Lijstopsomteken"/>
        <w:numPr>
          <w:ilvl w:val="0"/>
          <w:numId w:val="0"/>
        </w:numPr>
        <w:rPr>
          <w:szCs w:val="22"/>
          <w:lang w:val="pt-BR"/>
        </w:rPr>
      </w:pPr>
    </w:p>
    <w:tbl>
      <w:tblPr>
        <w:tblpPr w:leftFromText="141" w:rightFromText="141" w:vertAnchor="text" w:horzAnchor="margin" w:tblpXSpec="right" w:tblpY="138"/>
        <w:tblW w:w="79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4"/>
        <w:gridCol w:w="973"/>
        <w:gridCol w:w="638"/>
        <w:gridCol w:w="5814"/>
      </w:tblGrid>
      <w:tr w:rsidR="00EF0D61" w:rsidRPr="004128D9" w14:paraId="4C9F3436" w14:textId="77777777" w:rsidTr="0077352E">
        <w:tc>
          <w:tcPr>
            <w:tcW w:w="7959" w:type="dxa"/>
            <w:gridSpan w:val="4"/>
            <w:shd w:val="clear" w:color="auto" w:fill="ED7D31" w:themeFill="accent2"/>
          </w:tcPr>
          <w:p w14:paraId="4C9F3435" w14:textId="77777777" w:rsidR="00EF0D61" w:rsidRPr="004128D9" w:rsidRDefault="00EF0D61" w:rsidP="00EF0D61">
            <w:pPr>
              <w:pStyle w:val="Lijstopsomteken"/>
              <w:numPr>
                <w:ilvl w:val="0"/>
                <w:numId w:val="0"/>
              </w:numPr>
              <w:rPr>
                <w:b/>
                <w:smallCaps/>
                <w:color w:val="FFFFFF"/>
                <w:szCs w:val="22"/>
              </w:rPr>
            </w:pPr>
            <w:r>
              <w:rPr>
                <w:b/>
                <w:smallCaps/>
                <w:color w:val="FFFFFF"/>
                <w:szCs w:val="22"/>
              </w:rPr>
              <w:t>Vragen over het programma van eisen</w:t>
            </w:r>
          </w:p>
        </w:tc>
      </w:tr>
      <w:tr w:rsidR="00EF0D61" w:rsidRPr="004128D9" w14:paraId="4C9F343B" w14:textId="77777777" w:rsidTr="0077352E">
        <w:tc>
          <w:tcPr>
            <w:tcW w:w="534" w:type="dxa"/>
          </w:tcPr>
          <w:p w14:paraId="4C9F3437" w14:textId="77777777" w:rsidR="00EF0D61" w:rsidRPr="004128D9" w:rsidRDefault="00EF0D61" w:rsidP="0077352E">
            <w:pPr>
              <w:pStyle w:val="Lijstopsomteken"/>
              <w:numPr>
                <w:ilvl w:val="0"/>
                <w:numId w:val="0"/>
              </w:numPr>
              <w:jc w:val="both"/>
              <w:rPr>
                <w:b/>
                <w:smallCaps/>
                <w:szCs w:val="22"/>
              </w:rPr>
            </w:pPr>
            <w:r w:rsidRPr="004128D9">
              <w:rPr>
                <w:b/>
                <w:smallCaps/>
                <w:szCs w:val="22"/>
              </w:rPr>
              <w:t>nr.</w:t>
            </w:r>
          </w:p>
        </w:tc>
        <w:tc>
          <w:tcPr>
            <w:tcW w:w="425" w:type="dxa"/>
          </w:tcPr>
          <w:p w14:paraId="4C9F3438" w14:textId="77777777" w:rsidR="00EF0D61" w:rsidRPr="004128D9" w:rsidRDefault="00EF0D61" w:rsidP="0077352E">
            <w:pPr>
              <w:pStyle w:val="Huisstijl-TabelTitel"/>
              <w:jc w:val="center"/>
              <w:rPr>
                <w:rFonts w:ascii="Times New Roman" w:hAnsi="Times New Roman"/>
                <w:b w:val="0"/>
                <w:smallCaps/>
                <w:sz w:val="22"/>
                <w:szCs w:val="22"/>
              </w:rPr>
            </w:pPr>
            <w:r w:rsidRPr="004128D9">
              <w:rPr>
                <w:rFonts w:ascii="Times New Roman" w:hAnsi="Times New Roman"/>
                <w:b w:val="0"/>
                <w:smallCaps/>
                <w:sz w:val="22"/>
                <w:szCs w:val="22"/>
              </w:rPr>
              <w:t>Bijlage</w:t>
            </w:r>
          </w:p>
        </w:tc>
        <w:tc>
          <w:tcPr>
            <w:tcW w:w="567" w:type="dxa"/>
          </w:tcPr>
          <w:p w14:paraId="4C9F3439" w14:textId="77777777" w:rsidR="00EF0D61" w:rsidRPr="004128D9" w:rsidRDefault="00EF0D61" w:rsidP="0077352E">
            <w:pPr>
              <w:pStyle w:val="Huisstijl-TabelTitel"/>
              <w:rPr>
                <w:rFonts w:ascii="Times New Roman" w:hAnsi="Times New Roman"/>
                <w:b w:val="0"/>
                <w:smallCaps/>
                <w:sz w:val="22"/>
                <w:szCs w:val="22"/>
              </w:rPr>
            </w:pPr>
            <w:r w:rsidRPr="004128D9">
              <w:rPr>
                <w:rFonts w:ascii="Times New Roman" w:hAnsi="Times New Roman"/>
                <w:b w:val="0"/>
                <w:smallCaps/>
                <w:sz w:val="22"/>
                <w:szCs w:val="22"/>
              </w:rPr>
              <w:t>Blz.</w:t>
            </w:r>
          </w:p>
        </w:tc>
        <w:tc>
          <w:tcPr>
            <w:tcW w:w="6433" w:type="dxa"/>
          </w:tcPr>
          <w:p w14:paraId="4C9F343A" w14:textId="77777777" w:rsidR="00EF0D61" w:rsidRPr="004128D9" w:rsidRDefault="00EF0D61" w:rsidP="0077352E">
            <w:pPr>
              <w:pStyle w:val="Lijstopsomteken"/>
              <w:numPr>
                <w:ilvl w:val="0"/>
                <w:numId w:val="0"/>
              </w:numPr>
              <w:rPr>
                <w:b/>
                <w:smallCaps/>
                <w:szCs w:val="22"/>
              </w:rPr>
            </w:pPr>
            <w:r w:rsidRPr="004128D9">
              <w:rPr>
                <w:b/>
                <w:smallCaps/>
                <w:szCs w:val="22"/>
              </w:rPr>
              <w:t>Vraag</w:t>
            </w:r>
          </w:p>
        </w:tc>
      </w:tr>
      <w:tr w:rsidR="00EF0D61" w:rsidRPr="004128D9" w14:paraId="4C9F3440" w14:textId="77777777" w:rsidTr="0077352E">
        <w:tc>
          <w:tcPr>
            <w:tcW w:w="534" w:type="dxa"/>
          </w:tcPr>
          <w:p w14:paraId="4C9F343C" w14:textId="77777777" w:rsidR="00EF0D61" w:rsidRPr="004128D9" w:rsidRDefault="00EF0D61" w:rsidP="00EF0D61">
            <w:pPr>
              <w:pStyle w:val="Lijstopsomteken"/>
              <w:numPr>
                <w:ilvl w:val="0"/>
                <w:numId w:val="23"/>
              </w:numPr>
              <w:spacing w:line="240" w:lineRule="atLeast"/>
              <w:jc w:val="center"/>
              <w:rPr>
                <w:szCs w:val="22"/>
                <w:lang w:val="pt-BR"/>
              </w:rPr>
            </w:pPr>
          </w:p>
        </w:tc>
        <w:tc>
          <w:tcPr>
            <w:tcW w:w="425" w:type="dxa"/>
          </w:tcPr>
          <w:p w14:paraId="4C9F343D" w14:textId="77777777" w:rsidR="00EF0D61" w:rsidRPr="004128D9" w:rsidRDefault="00EF0D61" w:rsidP="0077352E">
            <w:pPr>
              <w:pStyle w:val="Lijstopsomteken"/>
              <w:numPr>
                <w:ilvl w:val="0"/>
                <w:numId w:val="0"/>
              </w:numPr>
              <w:rPr>
                <w:szCs w:val="22"/>
                <w:lang w:val="pt-BR"/>
              </w:rPr>
            </w:pPr>
          </w:p>
        </w:tc>
        <w:tc>
          <w:tcPr>
            <w:tcW w:w="567" w:type="dxa"/>
          </w:tcPr>
          <w:p w14:paraId="4C9F343E" w14:textId="77777777" w:rsidR="00EF0D61" w:rsidRPr="004128D9" w:rsidRDefault="00EF0D61" w:rsidP="0077352E">
            <w:pPr>
              <w:pStyle w:val="Lijstopsomteken"/>
              <w:numPr>
                <w:ilvl w:val="0"/>
                <w:numId w:val="0"/>
              </w:numPr>
              <w:rPr>
                <w:szCs w:val="22"/>
                <w:lang w:val="pt-BR"/>
              </w:rPr>
            </w:pPr>
          </w:p>
        </w:tc>
        <w:tc>
          <w:tcPr>
            <w:tcW w:w="6433" w:type="dxa"/>
          </w:tcPr>
          <w:p w14:paraId="4C9F343F" w14:textId="77777777" w:rsidR="00EF0D61" w:rsidRPr="004128D9" w:rsidRDefault="00EF0D61" w:rsidP="0077352E">
            <w:pPr>
              <w:pStyle w:val="Lijstopsomteken"/>
              <w:numPr>
                <w:ilvl w:val="0"/>
                <w:numId w:val="0"/>
              </w:numPr>
              <w:rPr>
                <w:szCs w:val="22"/>
                <w:lang w:val="pt-BR"/>
              </w:rPr>
            </w:pPr>
          </w:p>
        </w:tc>
      </w:tr>
      <w:tr w:rsidR="00EF0D61" w:rsidRPr="004128D9" w14:paraId="4C9F3445" w14:textId="77777777" w:rsidTr="0077352E">
        <w:tc>
          <w:tcPr>
            <w:tcW w:w="534" w:type="dxa"/>
          </w:tcPr>
          <w:p w14:paraId="4C9F3441" w14:textId="77777777" w:rsidR="00EF0D61" w:rsidRPr="004128D9" w:rsidRDefault="00EF0D61" w:rsidP="00EF0D61">
            <w:pPr>
              <w:pStyle w:val="Lijstopsomteken"/>
              <w:numPr>
                <w:ilvl w:val="0"/>
                <w:numId w:val="23"/>
              </w:numPr>
              <w:spacing w:line="240" w:lineRule="atLeast"/>
              <w:jc w:val="center"/>
              <w:rPr>
                <w:szCs w:val="22"/>
                <w:lang w:val="pt-BR"/>
              </w:rPr>
            </w:pPr>
          </w:p>
        </w:tc>
        <w:tc>
          <w:tcPr>
            <w:tcW w:w="425" w:type="dxa"/>
          </w:tcPr>
          <w:p w14:paraId="4C9F3442" w14:textId="77777777" w:rsidR="00EF0D61" w:rsidRPr="004128D9" w:rsidRDefault="00EF0D61" w:rsidP="0077352E">
            <w:pPr>
              <w:pStyle w:val="Lijstopsomteken"/>
              <w:numPr>
                <w:ilvl w:val="0"/>
                <w:numId w:val="0"/>
              </w:numPr>
              <w:rPr>
                <w:szCs w:val="22"/>
                <w:lang w:val="pt-BR"/>
              </w:rPr>
            </w:pPr>
          </w:p>
        </w:tc>
        <w:tc>
          <w:tcPr>
            <w:tcW w:w="567" w:type="dxa"/>
          </w:tcPr>
          <w:p w14:paraId="4C9F3443" w14:textId="77777777" w:rsidR="00EF0D61" w:rsidRPr="004128D9" w:rsidRDefault="00EF0D61" w:rsidP="0077352E">
            <w:pPr>
              <w:pStyle w:val="Lijstopsomteken"/>
              <w:numPr>
                <w:ilvl w:val="0"/>
                <w:numId w:val="0"/>
              </w:numPr>
              <w:rPr>
                <w:szCs w:val="22"/>
                <w:lang w:val="pt-BR"/>
              </w:rPr>
            </w:pPr>
          </w:p>
        </w:tc>
        <w:tc>
          <w:tcPr>
            <w:tcW w:w="6433" w:type="dxa"/>
            <w:vAlign w:val="center"/>
          </w:tcPr>
          <w:p w14:paraId="4C9F3444" w14:textId="77777777" w:rsidR="00EF0D61" w:rsidRPr="004128D9" w:rsidRDefault="00EF0D61" w:rsidP="0077352E">
            <w:pPr>
              <w:pStyle w:val="Lijstopsomteken"/>
              <w:numPr>
                <w:ilvl w:val="0"/>
                <w:numId w:val="0"/>
              </w:numPr>
              <w:rPr>
                <w:szCs w:val="22"/>
                <w:lang w:val="pt-BR"/>
              </w:rPr>
            </w:pPr>
          </w:p>
        </w:tc>
      </w:tr>
      <w:tr w:rsidR="00EF0D61" w:rsidRPr="004128D9" w14:paraId="4C9F344A" w14:textId="77777777" w:rsidTr="0077352E">
        <w:tc>
          <w:tcPr>
            <w:tcW w:w="534" w:type="dxa"/>
          </w:tcPr>
          <w:p w14:paraId="4C9F3446" w14:textId="77777777" w:rsidR="00EF0D61" w:rsidRPr="004128D9" w:rsidRDefault="00EF0D61" w:rsidP="00EF0D61">
            <w:pPr>
              <w:pStyle w:val="Lijstopsomteken"/>
              <w:numPr>
                <w:ilvl w:val="0"/>
                <w:numId w:val="23"/>
              </w:numPr>
              <w:spacing w:line="240" w:lineRule="atLeast"/>
              <w:jc w:val="center"/>
              <w:rPr>
                <w:szCs w:val="22"/>
                <w:lang w:val="pt-BR"/>
              </w:rPr>
            </w:pPr>
          </w:p>
        </w:tc>
        <w:tc>
          <w:tcPr>
            <w:tcW w:w="425" w:type="dxa"/>
          </w:tcPr>
          <w:p w14:paraId="4C9F3447" w14:textId="77777777" w:rsidR="00EF0D61" w:rsidRPr="004128D9" w:rsidRDefault="00EF0D61" w:rsidP="0077352E">
            <w:pPr>
              <w:pStyle w:val="Lijstopsomteken"/>
              <w:numPr>
                <w:ilvl w:val="0"/>
                <w:numId w:val="0"/>
              </w:numPr>
              <w:rPr>
                <w:szCs w:val="22"/>
                <w:lang w:val="pt-BR"/>
              </w:rPr>
            </w:pPr>
          </w:p>
        </w:tc>
        <w:tc>
          <w:tcPr>
            <w:tcW w:w="567" w:type="dxa"/>
          </w:tcPr>
          <w:p w14:paraId="4C9F3448" w14:textId="77777777" w:rsidR="00EF0D61" w:rsidRPr="004128D9" w:rsidRDefault="00EF0D61" w:rsidP="0077352E">
            <w:pPr>
              <w:pStyle w:val="Lijstopsomteken"/>
              <w:numPr>
                <w:ilvl w:val="0"/>
                <w:numId w:val="0"/>
              </w:numPr>
              <w:rPr>
                <w:szCs w:val="22"/>
                <w:lang w:val="pt-BR"/>
              </w:rPr>
            </w:pPr>
          </w:p>
        </w:tc>
        <w:tc>
          <w:tcPr>
            <w:tcW w:w="6433" w:type="dxa"/>
            <w:vAlign w:val="center"/>
          </w:tcPr>
          <w:p w14:paraId="4C9F3449" w14:textId="77777777" w:rsidR="00EF0D61" w:rsidRPr="004128D9" w:rsidRDefault="00EF0D61" w:rsidP="0077352E">
            <w:pPr>
              <w:pStyle w:val="Lijstopsomteken"/>
              <w:numPr>
                <w:ilvl w:val="0"/>
                <w:numId w:val="0"/>
              </w:numPr>
              <w:rPr>
                <w:szCs w:val="22"/>
                <w:lang w:val="pt-BR"/>
              </w:rPr>
            </w:pPr>
          </w:p>
        </w:tc>
      </w:tr>
    </w:tbl>
    <w:p w14:paraId="4C9F344B" w14:textId="77777777" w:rsidR="00EF0D61" w:rsidRPr="004128D9" w:rsidRDefault="00EF0D61" w:rsidP="004128D9">
      <w:pPr>
        <w:pStyle w:val="Lijstopsomteken"/>
        <w:numPr>
          <w:ilvl w:val="0"/>
          <w:numId w:val="0"/>
        </w:numPr>
        <w:rPr>
          <w:szCs w:val="22"/>
          <w:lang w:val="pt-BR"/>
        </w:rPr>
      </w:pPr>
    </w:p>
    <w:tbl>
      <w:tblPr>
        <w:tblpPr w:leftFromText="141" w:rightFromText="141" w:vertAnchor="text" w:horzAnchor="margin" w:tblpXSpec="right" w:tblpY="138"/>
        <w:tblW w:w="79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4"/>
        <w:gridCol w:w="973"/>
        <w:gridCol w:w="638"/>
        <w:gridCol w:w="5814"/>
      </w:tblGrid>
      <w:tr w:rsidR="004128D9" w:rsidRPr="004128D9" w14:paraId="4C9F344D" w14:textId="77777777" w:rsidTr="0028088E">
        <w:tc>
          <w:tcPr>
            <w:tcW w:w="7959" w:type="dxa"/>
            <w:gridSpan w:val="4"/>
            <w:shd w:val="clear" w:color="auto" w:fill="ED7D31" w:themeFill="accent2"/>
          </w:tcPr>
          <w:p w14:paraId="4C9F344C" w14:textId="486BC45A" w:rsidR="004128D9" w:rsidRPr="004128D9" w:rsidRDefault="0028088E" w:rsidP="004128D9">
            <w:pPr>
              <w:pStyle w:val="Lijstopsomteken"/>
              <w:numPr>
                <w:ilvl w:val="0"/>
                <w:numId w:val="0"/>
              </w:numPr>
              <w:rPr>
                <w:b/>
                <w:smallCaps/>
                <w:color w:val="FFFFFF"/>
                <w:szCs w:val="22"/>
              </w:rPr>
            </w:pPr>
            <w:r>
              <w:rPr>
                <w:b/>
                <w:smallCaps/>
                <w:color w:val="FFFFFF"/>
                <w:szCs w:val="22"/>
              </w:rPr>
              <w:t>Vragen over de concept</w:t>
            </w:r>
            <w:r w:rsidR="00FD5A43">
              <w:rPr>
                <w:b/>
                <w:smallCaps/>
                <w:color w:val="FFFFFF"/>
                <w:szCs w:val="22"/>
              </w:rPr>
              <w:t xml:space="preserve"> </w:t>
            </w:r>
            <w:r>
              <w:rPr>
                <w:b/>
                <w:smallCaps/>
                <w:color w:val="FFFFFF"/>
                <w:szCs w:val="22"/>
              </w:rPr>
              <w:t>overeenkomst</w:t>
            </w:r>
          </w:p>
        </w:tc>
      </w:tr>
      <w:tr w:rsidR="004128D9" w:rsidRPr="004128D9" w14:paraId="4C9F3452" w14:textId="77777777" w:rsidTr="000E0A86">
        <w:tc>
          <w:tcPr>
            <w:tcW w:w="534" w:type="dxa"/>
          </w:tcPr>
          <w:p w14:paraId="4C9F344E" w14:textId="77777777" w:rsidR="004128D9" w:rsidRPr="004128D9" w:rsidRDefault="004128D9" w:rsidP="004128D9">
            <w:pPr>
              <w:pStyle w:val="Lijstopsomteken"/>
              <w:numPr>
                <w:ilvl w:val="0"/>
                <w:numId w:val="0"/>
              </w:numPr>
              <w:jc w:val="both"/>
              <w:rPr>
                <w:b/>
                <w:smallCaps/>
                <w:szCs w:val="22"/>
              </w:rPr>
            </w:pPr>
            <w:r w:rsidRPr="004128D9">
              <w:rPr>
                <w:b/>
                <w:smallCaps/>
                <w:szCs w:val="22"/>
              </w:rPr>
              <w:t>nr.</w:t>
            </w:r>
          </w:p>
        </w:tc>
        <w:tc>
          <w:tcPr>
            <w:tcW w:w="425" w:type="dxa"/>
          </w:tcPr>
          <w:p w14:paraId="4C9F344F" w14:textId="77777777" w:rsidR="004128D9" w:rsidRPr="004128D9" w:rsidRDefault="004128D9" w:rsidP="000E0A86">
            <w:pPr>
              <w:pStyle w:val="Huisstijl-TabelTitel"/>
              <w:jc w:val="center"/>
              <w:rPr>
                <w:rFonts w:ascii="Times New Roman" w:hAnsi="Times New Roman"/>
                <w:b w:val="0"/>
                <w:smallCaps/>
                <w:sz w:val="22"/>
                <w:szCs w:val="22"/>
              </w:rPr>
            </w:pPr>
            <w:r w:rsidRPr="004128D9">
              <w:rPr>
                <w:rFonts w:ascii="Times New Roman" w:hAnsi="Times New Roman"/>
                <w:b w:val="0"/>
                <w:smallCaps/>
                <w:sz w:val="22"/>
                <w:szCs w:val="22"/>
              </w:rPr>
              <w:t>Bijlage</w:t>
            </w:r>
          </w:p>
        </w:tc>
        <w:tc>
          <w:tcPr>
            <w:tcW w:w="567" w:type="dxa"/>
          </w:tcPr>
          <w:p w14:paraId="4C9F3450" w14:textId="77777777" w:rsidR="004128D9" w:rsidRPr="004128D9" w:rsidRDefault="004128D9" w:rsidP="000E0A86">
            <w:pPr>
              <w:pStyle w:val="Huisstijl-TabelTitel"/>
              <w:rPr>
                <w:rFonts w:ascii="Times New Roman" w:hAnsi="Times New Roman"/>
                <w:b w:val="0"/>
                <w:smallCaps/>
                <w:sz w:val="22"/>
                <w:szCs w:val="22"/>
              </w:rPr>
            </w:pPr>
            <w:r w:rsidRPr="004128D9">
              <w:rPr>
                <w:rFonts w:ascii="Times New Roman" w:hAnsi="Times New Roman"/>
                <w:b w:val="0"/>
                <w:smallCaps/>
                <w:sz w:val="22"/>
                <w:szCs w:val="22"/>
              </w:rPr>
              <w:t>Blz.</w:t>
            </w:r>
          </w:p>
        </w:tc>
        <w:tc>
          <w:tcPr>
            <w:tcW w:w="6433" w:type="dxa"/>
          </w:tcPr>
          <w:p w14:paraId="4C9F3451" w14:textId="77777777" w:rsidR="004128D9" w:rsidRPr="004128D9" w:rsidRDefault="004128D9" w:rsidP="004128D9">
            <w:pPr>
              <w:pStyle w:val="Lijstopsomteken"/>
              <w:numPr>
                <w:ilvl w:val="0"/>
                <w:numId w:val="0"/>
              </w:numPr>
              <w:rPr>
                <w:b/>
                <w:smallCaps/>
                <w:szCs w:val="22"/>
              </w:rPr>
            </w:pPr>
            <w:r w:rsidRPr="004128D9">
              <w:rPr>
                <w:b/>
                <w:smallCaps/>
                <w:szCs w:val="22"/>
              </w:rPr>
              <w:t>Vraag</w:t>
            </w:r>
          </w:p>
        </w:tc>
      </w:tr>
      <w:tr w:rsidR="004128D9" w:rsidRPr="004128D9" w14:paraId="4C9F3457" w14:textId="77777777" w:rsidTr="000E0A86">
        <w:tc>
          <w:tcPr>
            <w:tcW w:w="534" w:type="dxa"/>
          </w:tcPr>
          <w:p w14:paraId="4C9F3453" w14:textId="77777777" w:rsidR="004128D9" w:rsidRPr="004128D9" w:rsidRDefault="004128D9" w:rsidP="004F422F">
            <w:pPr>
              <w:pStyle w:val="Lijstopsomteken"/>
              <w:numPr>
                <w:ilvl w:val="0"/>
                <w:numId w:val="24"/>
              </w:numPr>
              <w:spacing w:line="240" w:lineRule="atLeast"/>
              <w:jc w:val="center"/>
              <w:rPr>
                <w:szCs w:val="22"/>
                <w:lang w:val="pt-BR"/>
              </w:rPr>
            </w:pPr>
          </w:p>
        </w:tc>
        <w:tc>
          <w:tcPr>
            <w:tcW w:w="425" w:type="dxa"/>
          </w:tcPr>
          <w:p w14:paraId="4C9F3454" w14:textId="77777777" w:rsidR="004128D9" w:rsidRPr="004128D9" w:rsidRDefault="004128D9" w:rsidP="004128D9">
            <w:pPr>
              <w:pStyle w:val="Lijstopsomteken"/>
              <w:numPr>
                <w:ilvl w:val="0"/>
                <w:numId w:val="0"/>
              </w:numPr>
              <w:rPr>
                <w:szCs w:val="22"/>
                <w:lang w:val="pt-BR"/>
              </w:rPr>
            </w:pPr>
          </w:p>
        </w:tc>
        <w:tc>
          <w:tcPr>
            <w:tcW w:w="567" w:type="dxa"/>
          </w:tcPr>
          <w:p w14:paraId="4C9F3455" w14:textId="77777777" w:rsidR="004128D9" w:rsidRPr="004128D9" w:rsidRDefault="004128D9" w:rsidP="004128D9">
            <w:pPr>
              <w:pStyle w:val="Lijstopsomteken"/>
              <w:numPr>
                <w:ilvl w:val="0"/>
                <w:numId w:val="0"/>
              </w:numPr>
              <w:rPr>
                <w:szCs w:val="22"/>
                <w:lang w:val="pt-BR"/>
              </w:rPr>
            </w:pPr>
          </w:p>
        </w:tc>
        <w:tc>
          <w:tcPr>
            <w:tcW w:w="6433" w:type="dxa"/>
          </w:tcPr>
          <w:p w14:paraId="4C9F3456" w14:textId="77777777" w:rsidR="004128D9" w:rsidRPr="004128D9" w:rsidRDefault="004128D9" w:rsidP="004128D9">
            <w:pPr>
              <w:pStyle w:val="Lijstopsomteken"/>
              <w:numPr>
                <w:ilvl w:val="0"/>
                <w:numId w:val="0"/>
              </w:numPr>
              <w:rPr>
                <w:szCs w:val="22"/>
                <w:lang w:val="pt-BR"/>
              </w:rPr>
            </w:pPr>
          </w:p>
        </w:tc>
      </w:tr>
      <w:tr w:rsidR="004128D9" w:rsidRPr="004128D9" w14:paraId="4C9F345C" w14:textId="77777777" w:rsidTr="000E0A86">
        <w:tc>
          <w:tcPr>
            <w:tcW w:w="534" w:type="dxa"/>
          </w:tcPr>
          <w:p w14:paraId="4C9F3458" w14:textId="77777777" w:rsidR="004128D9" w:rsidRPr="004128D9" w:rsidRDefault="004128D9" w:rsidP="004F422F">
            <w:pPr>
              <w:pStyle w:val="Lijstopsomteken"/>
              <w:numPr>
                <w:ilvl w:val="0"/>
                <w:numId w:val="24"/>
              </w:numPr>
              <w:spacing w:line="240" w:lineRule="atLeast"/>
              <w:jc w:val="center"/>
              <w:rPr>
                <w:szCs w:val="22"/>
                <w:lang w:val="pt-BR"/>
              </w:rPr>
            </w:pPr>
          </w:p>
        </w:tc>
        <w:tc>
          <w:tcPr>
            <w:tcW w:w="425" w:type="dxa"/>
          </w:tcPr>
          <w:p w14:paraId="4C9F3459" w14:textId="77777777" w:rsidR="004128D9" w:rsidRPr="004128D9" w:rsidRDefault="004128D9" w:rsidP="004128D9">
            <w:pPr>
              <w:pStyle w:val="Lijstopsomteken"/>
              <w:numPr>
                <w:ilvl w:val="0"/>
                <w:numId w:val="0"/>
              </w:numPr>
              <w:rPr>
                <w:szCs w:val="22"/>
                <w:lang w:val="pt-BR"/>
              </w:rPr>
            </w:pPr>
          </w:p>
        </w:tc>
        <w:tc>
          <w:tcPr>
            <w:tcW w:w="567" w:type="dxa"/>
          </w:tcPr>
          <w:p w14:paraId="4C9F345A" w14:textId="77777777" w:rsidR="004128D9" w:rsidRPr="004128D9" w:rsidRDefault="004128D9" w:rsidP="004128D9">
            <w:pPr>
              <w:pStyle w:val="Lijstopsomteken"/>
              <w:numPr>
                <w:ilvl w:val="0"/>
                <w:numId w:val="0"/>
              </w:numPr>
              <w:rPr>
                <w:szCs w:val="22"/>
                <w:lang w:val="pt-BR"/>
              </w:rPr>
            </w:pPr>
          </w:p>
        </w:tc>
        <w:tc>
          <w:tcPr>
            <w:tcW w:w="6433" w:type="dxa"/>
            <w:vAlign w:val="center"/>
          </w:tcPr>
          <w:p w14:paraId="4C9F345B" w14:textId="77777777" w:rsidR="004128D9" w:rsidRPr="004128D9" w:rsidRDefault="004128D9" w:rsidP="004128D9">
            <w:pPr>
              <w:pStyle w:val="Lijstopsomteken"/>
              <w:numPr>
                <w:ilvl w:val="0"/>
                <w:numId w:val="0"/>
              </w:numPr>
              <w:rPr>
                <w:szCs w:val="22"/>
                <w:lang w:val="pt-BR"/>
              </w:rPr>
            </w:pPr>
          </w:p>
        </w:tc>
      </w:tr>
      <w:tr w:rsidR="004128D9" w:rsidRPr="004128D9" w14:paraId="4C9F3461" w14:textId="77777777" w:rsidTr="000E0A86">
        <w:tc>
          <w:tcPr>
            <w:tcW w:w="534" w:type="dxa"/>
          </w:tcPr>
          <w:p w14:paraId="4C9F345D" w14:textId="77777777" w:rsidR="004128D9" w:rsidRPr="004128D9" w:rsidRDefault="004128D9" w:rsidP="004F422F">
            <w:pPr>
              <w:pStyle w:val="Lijstopsomteken"/>
              <w:numPr>
                <w:ilvl w:val="0"/>
                <w:numId w:val="24"/>
              </w:numPr>
              <w:spacing w:line="240" w:lineRule="atLeast"/>
              <w:jc w:val="center"/>
              <w:rPr>
                <w:szCs w:val="22"/>
                <w:lang w:val="pt-BR"/>
              </w:rPr>
            </w:pPr>
          </w:p>
        </w:tc>
        <w:tc>
          <w:tcPr>
            <w:tcW w:w="425" w:type="dxa"/>
          </w:tcPr>
          <w:p w14:paraId="4C9F345E" w14:textId="77777777" w:rsidR="004128D9" w:rsidRPr="004128D9" w:rsidRDefault="004128D9" w:rsidP="004128D9">
            <w:pPr>
              <w:pStyle w:val="Lijstopsomteken"/>
              <w:numPr>
                <w:ilvl w:val="0"/>
                <w:numId w:val="0"/>
              </w:numPr>
              <w:rPr>
                <w:szCs w:val="22"/>
                <w:lang w:val="pt-BR"/>
              </w:rPr>
            </w:pPr>
          </w:p>
        </w:tc>
        <w:tc>
          <w:tcPr>
            <w:tcW w:w="567" w:type="dxa"/>
          </w:tcPr>
          <w:p w14:paraId="4C9F345F" w14:textId="77777777" w:rsidR="004128D9" w:rsidRPr="004128D9" w:rsidRDefault="004128D9" w:rsidP="004128D9">
            <w:pPr>
              <w:pStyle w:val="Lijstopsomteken"/>
              <w:numPr>
                <w:ilvl w:val="0"/>
                <w:numId w:val="0"/>
              </w:numPr>
              <w:rPr>
                <w:szCs w:val="22"/>
                <w:lang w:val="pt-BR"/>
              </w:rPr>
            </w:pPr>
          </w:p>
        </w:tc>
        <w:tc>
          <w:tcPr>
            <w:tcW w:w="6433" w:type="dxa"/>
            <w:vAlign w:val="center"/>
          </w:tcPr>
          <w:p w14:paraId="4C9F3460" w14:textId="77777777" w:rsidR="004128D9" w:rsidRPr="004128D9" w:rsidRDefault="004128D9" w:rsidP="004128D9">
            <w:pPr>
              <w:pStyle w:val="Lijstopsomteken"/>
              <w:numPr>
                <w:ilvl w:val="0"/>
                <w:numId w:val="0"/>
              </w:numPr>
              <w:rPr>
                <w:szCs w:val="22"/>
                <w:lang w:val="pt-BR"/>
              </w:rPr>
            </w:pPr>
          </w:p>
        </w:tc>
      </w:tr>
    </w:tbl>
    <w:p w14:paraId="4C9F3462" w14:textId="77777777" w:rsidR="004128D9" w:rsidRDefault="004128D9" w:rsidP="004128D9">
      <w:pPr>
        <w:pStyle w:val="Lijstopsomteken"/>
        <w:numPr>
          <w:ilvl w:val="0"/>
          <w:numId w:val="0"/>
        </w:numPr>
      </w:pPr>
    </w:p>
    <w:tbl>
      <w:tblPr>
        <w:tblpPr w:leftFromText="141" w:rightFromText="141" w:vertAnchor="text" w:horzAnchor="margin" w:tblpXSpec="right" w:tblpY="138"/>
        <w:tblW w:w="79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4"/>
        <w:gridCol w:w="973"/>
        <w:gridCol w:w="638"/>
        <w:gridCol w:w="5814"/>
      </w:tblGrid>
      <w:tr w:rsidR="009C11B3" w:rsidRPr="004128D9" w14:paraId="4C9F3464" w14:textId="77777777" w:rsidTr="00361CD9">
        <w:tc>
          <w:tcPr>
            <w:tcW w:w="7959" w:type="dxa"/>
            <w:gridSpan w:val="4"/>
            <w:shd w:val="clear" w:color="auto" w:fill="ED7D31" w:themeFill="accent2"/>
          </w:tcPr>
          <w:p w14:paraId="4C9F3463" w14:textId="6DCCE491" w:rsidR="009C11B3" w:rsidRPr="004128D9" w:rsidRDefault="009C11B3" w:rsidP="00FD5A43">
            <w:pPr>
              <w:pStyle w:val="Lijstopsomteken"/>
              <w:numPr>
                <w:ilvl w:val="0"/>
                <w:numId w:val="0"/>
              </w:numPr>
              <w:rPr>
                <w:b/>
                <w:smallCaps/>
                <w:color w:val="FFFFFF"/>
                <w:szCs w:val="22"/>
              </w:rPr>
            </w:pPr>
            <w:r>
              <w:rPr>
                <w:b/>
                <w:smallCaps/>
                <w:color w:val="FFFFFF"/>
                <w:szCs w:val="22"/>
              </w:rPr>
              <w:t>Vragen over de voorwaarden</w:t>
            </w:r>
          </w:p>
        </w:tc>
      </w:tr>
      <w:tr w:rsidR="009C11B3" w:rsidRPr="004128D9" w14:paraId="4C9F3469" w14:textId="77777777" w:rsidTr="00361CD9">
        <w:tc>
          <w:tcPr>
            <w:tcW w:w="534" w:type="dxa"/>
          </w:tcPr>
          <w:p w14:paraId="4C9F3465" w14:textId="77777777" w:rsidR="009C11B3" w:rsidRPr="004128D9" w:rsidRDefault="009C11B3" w:rsidP="00361CD9">
            <w:pPr>
              <w:pStyle w:val="Lijstopsomteken"/>
              <w:numPr>
                <w:ilvl w:val="0"/>
                <w:numId w:val="0"/>
              </w:numPr>
              <w:jc w:val="both"/>
              <w:rPr>
                <w:b/>
                <w:smallCaps/>
                <w:szCs w:val="22"/>
              </w:rPr>
            </w:pPr>
            <w:r w:rsidRPr="004128D9">
              <w:rPr>
                <w:b/>
                <w:smallCaps/>
                <w:szCs w:val="22"/>
              </w:rPr>
              <w:t>nr.</w:t>
            </w:r>
          </w:p>
        </w:tc>
        <w:tc>
          <w:tcPr>
            <w:tcW w:w="425" w:type="dxa"/>
          </w:tcPr>
          <w:p w14:paraId="4C9F3466" w14:textId="77777777" w:rsidR="009C11B3" w:rsidRPr="004128D9" w:rsidRDefault="009C11B3" w:rsidP="00361CD9">
            <w:pPr>
              <w:pStyle w:val="Huisstijl-TabelTitel"/>
              <w:jc w:val="center"/>
              <w:rPr>
                <w:rFonts w:ascii="Times New Roman" w:hAnsi="Times New Roman"/>
                <w:b w:val="0"/>
                <w:smallCaps/>
                <w:sz w:val="22"/>
                <w:szCs w:val="22"/>
              </w:rPr>
            </w:pPr>
            <w:r w:rsidRPr="004128D9">
              <w:rPr>
                <w:rFonts w:ascii="Times New Roman" w:hAnsi="Times New Roman"/>
                <w:b w:val="0"/>
                <w:smallCaps/>
                <w:sz w:val="22"/>
                <w:szCs w:val="22"/>
              </w:rPr>
              <w:t>Bijlage</w:t>
            </w:r>
          </w:p>
        </w:tc>
        <w:tc>
          <w:tcPr>
            <w:tcW w:w="567" w:type="dxa"/>
          </w:tcPr>
          <w:p w14:paraId="4C9F3467" w14:textId="77777777" w:rsidR="009C11B3" w:rsidRPr="004128D9" w:rsidRDefault="009C11B3" w:rsidP="00361CD9">
            <w:pPr>
              <w:pStyle w:val="Huisstijl-TabelTitel"/>
              <w:rPr>
                <w:rFonts w:ascii="Times New Roman" w:hAnsi="Times New Roman"/>
                <w:b w:val="0"/>
                <w:smallCaps/>
                <w:sz w:val="22"/>
                <w:szCs w:val="22"/>
              </w:rPr>
            </w:pPr>
            <w:r w:rsidRPr="004128D9">
              <w:rPr>
                <w:rFonts w:ascii="Times New Roman" w:hAnsi="Times New Roman"/>
                <w:b w:val="0"/>
                <w:smallCaps/>
                <w:sz w:val="22"/>
                <w:szCs w:val="22"/>
              </w:rPr>
              <w:t>Blz.</w:t>
            </w:r>
          </w:p>
        </w:tc>
        <w:tc>
          <w:tcPr>
            <w:tcW w:w="6433" w:type="dxa"/>
          </w:tcPr>
          <w:p w14:paraId="4C9F3468" w14:textId="77777777" w:rsidR="009C11B3" w:rsidRPr="004128D9" w:rsidRDefault="009C11B3" w:rsidP="00361CD9">
            <w:pPr>
              <w:pStyle w:val="Lijstopsomteken"/>
              <w:numPr>
                <w:ilvl w:val="0"/>
                <w:numId w:val="0"/>
              </w:numPr>
              <w:rPr>
                <w:b/>
                <w:smallCaps/>
                <w:szCs w:val="22"/>
              </w:rPr>
            </w:pPr>
            <w:r w:rsidRPr="004128D9">
              <w:rPr>
                <w:b/>
                <w:smallCaps/>
                <w:szCs w:val="22"/>
              </w:rPr>
              <w:t>Vraag</w:t>
            </w:r>
          </w:p>
        </w:tc>
      </w:tr>
      <w:tr w:rsidR="009C11B3" w:rsidRPr="004128D9" w14:paraId="4C9F346E" w14:textId="77777777" w:rsidTr="00361CD9">
        <w:tc>
          <w:tcPr>
            <w:tcW w:w="534" w:type="dxa"/>
          </w:tcPr>
          <w:p w14:paraId="4C9F346A" w14:textId="77777777" w:rsidR="009C11B3" w:rsidRPr="004128D9" w:rsidRDefault="009C11B3" w:rsidP="009C11B3">
            <w:pPr>
              <w:pStyle w:val="Lijstopsomteken"/>
              <w:numPr>
                <w:ilvl w:val="0"/>
                <w:numId w:val="25"/>
              </w:numPr>
              <w:spacing w:line="240" w:lineRule="atLeast"/>
              <w:jc w:val="center"/>
              <w:rPr>
                <w:szCs w:val="22"/>
                <w:lang w:val="pt-BR"/>
              </w:rPr>
            </w:pPr>
          </w:p>
        </w:tc>
        <w:tc>
          <w:tcPr>
            <w:tcW w:w="425" w:type="dxa"/>
          </w:tcPr>
          <w:p w14:paraId="4C9F346B" w14:textId="77777777" w:rsidR="009C11B3" w:rsidRPr="004128D9" w:rsidRDefault="009C11B3" w:rsidP="00361CD9">
            <w:pPr>
              <w:pStyle w:val="Lijstopsomteken"/>
              <w:numPr>
                <w:ilvl w:val="0"/>
                <w:numId w:val="0"/>
              </w:numPr>
              <w:rPr>
                <w:szCs w:val="22"/>
                <w:lang w:val="pt-BR"/>
              </w:rPr>
            </w:pPr>
          </w:p>
        </w:tc>
        <w:tc>
          <w:tcPr>
            <w:tcW w:w="567" w:type="dxa"/>
          </w:tcPr>
          <w:p w14:paraId="4C9F346C" w14:textId="77777777" w:rsidR="009C11B3" w:rsidRPr="004128D9" w:rsidRDefault="009C11B3" w:rsidP="00361CD9">
            <w:pPr>
              <w:pStyle w:val="Lijstopsomteken"/>
              <w:numPr>
                <w:ilvl w:val="0"/>
                <w:numId w:val="0"/>
              </w:numPr>
              <w:rPr>
                <w:szCs w:val="22"/>
                <w:lang w:val="pt-BR"/>
              </w:rPr>
            </w:pPr>
          </w:p>
        </w:tc>
        <w:tc>
          <w:tcPr>
            <w:tcW w:w="6433" w:type="dxa"/>
          </w:tcPr>
          <w:p w14:paraId="4C9F346D" w14:textId="77777777" w:rsidR="009C11B3" w:rsidRPr="004128D9" w:rsidRDefault="009C11B3" w:rsidP="00361CD9">
            <w:pPr>
              <w:pStyle w:val="Lijstopsomteken"/>
              <w:numPr>
                <w:ilvl w:val="0"/>
                <w:numId w:val="0"/>
              </w:numPr>
              <w:rPr>
                <w:szCs w:val="22"/>
                <w:lang w:val="pt-BR"/>
              </w:rPr>
            </w:pPr>
          </w:p>
        </w:tc>
      </w:tr>
      <w:tr w:rsidR="009C11B3" w:rsidRPr="004128D9" w14:paraId="4C9F3473" w14:textId="77777777" w:rsidTr="00361CD9">
        <w:tc>
          <w:tcPr>
            <w:tcW w:w="534" w:type="dxa"/>
          </w:tcPr>
          <w:p w14:paraId="4C9F346F" w14:textId="77777777" w:rsidR="009C11B3" w:rsidRPr="004128D9" w:rsidRDefault="009C11B3" w:rsidP="009C11B3">
            <w:pPr>
              <w:pStyle w:val="Lijstopsomteken"/>
              <w:numPr>
                <w:ilvl w:val="0"/>
                <w:numId w:val="25"/>
              </w:numPr>
              <w:spacing w:line="240" w:lineRule="atLeast"/>
              <w:jc w:val="center"/>
              <w:rPr>
                <w:szCs w:val="22"/>
                <w:lang w:val="pt-BR"/>
              </w:rPr>
            </w:pPr>
          </w:p>
        </w:tc>
        <w:tc>
          <w:tcPr>
            <w:tcW w:w="425" w:type="dxa"/>
          </w:tcPr>
          <w:p w14:paraId="4C9F3470" w14:textId="77777777" w:rsidR="009C11B3" w:rsidRPr="004128D9" w:rsidRDefault="009C11B3" w:rsidP="00361CD9">
            <w:pPr>
              <w:pStyle w:val="Lijstopsomteken"/>
              <w:numPr>
                <w:ilvl w:val="0"/>
                <w:numId w:val="0"/>
              </w:numPr>
              <w:rPr>
                <w:szCs w:val="22"/>
                <w:lang w:val="pt-BR"/>
              </w:rPr>
            </w:pPr>
          </w:p>
        </w:tc>
        <w:tc>
          <w:tcPr>
            <w:tcW w:w="567" w:type="dxa"/>
          </w:tcPr>
          <w:p w14:paraId="4C9F3471" w14:textId="77777777" w:rsidR="009C11B3" w:rsidRPr="004128D9" w:rsidRDefault="009C11B3" w:rsidP="00361CD9">
            <w:pPr>
              <w:pStyle w:val="Lijstopsomteken"/>
              <w:numPr>
                <w:ilvl w:val="0"/>
                <w:numId w:val="0"/>
              </w:numPr>
              <w:rPr>
                <w:szCs w:val="22"/>
                <w:lang w:val="pt-BR"/>
              </w:rPr>
            </w:pPr>
          </w:p>
        </w:tc>
        <w:tc>
          <w:tcPr>
            <w:tcW w:w="6433" w:type="dxa"/>
            <w:vAlign w:val="center"/>
          </w:tcPr>
          <w:p w14:paraId="4C9F3472" w14:textId="77777777" w:rsidR="009C11B3" w:rsidRPr="004128D9" w:rsidRDefault="009C11B3" w:rsidP="00361CD9">
            <w:pPr>
              <w:pStyle w:val="Lijstopsomteken"/>
              <w:numPr>
                <w:ilvl w:val="0"/>
                <w:numId w:val="0"/>
              </w:numPr>
              <w:rPr>
                <w:szCs w:val="22"/>
                <w:lang w:val="pt-BR"/>
              </w:rPr>
            </w:pPr>
          </w:p>
        </w:tc>
      </w:tr>
      <w:tr w:rsidR="009C11B3" w:rsidRPr="004128D9" w14:paraId="4C9F3478" w14:textId="77777777" w:rsidTr="00361CD9">
        <w:tc>
          <w:tcPr>
            <w:tcW w:w="534" w:type="dxa"/>
          </w:tcPr>
          <w:p w14:paraId="4C9F3474" w14:textId="77777777" w:rsidR="009C11B3" w:rsidRPr="004128D9" w:rsidRDefault="009C11B3" w:rsidP="009C11B3">
            <w:pPr>
              <w:pStyle w:val="Lijstopsomteken"/>
              <w:numPr>
                <w:ilvl w:val="0"/>
                <w:numId w:val="25"/>
              </w:numPr>
              <w:spacing w:line="240" w:lineRule="atLeast"/>
              <w:jc w:val="center"/>
              <w:rPr>
                <w:szCs w:val="22"/>
                <w:lang w:val="pt-BR"/>
              </w:rPr>
            </w:pPr>
          </w:p>
        </w:tc>
        <w:tc>
          <w:tcPr>
            <w:tcW w:w="425" w:type="dxa"/>
          </w:tcPr>
          <w:p w14:paraId="4C9F3475" w14:textId="77777777" w:rsidR="009C11B3" w:rsidRPr="004128D9" w:rsidRDefault="009C11B3" w:rsidP="00361CD9">
            <w:pPr>
              <w:pStyle w:val="Lijstopsomteken"/>
              <w:numPr>
                <w:ilvl w:val="0"/>
                <w:numId w:val="0"/>
              </w:numPr>
              <w:rPr>
                <w:szCs w:val="22"/>
                <w:lang w:val="pt-BR"/>
              </w:rPr>
            </w:pPr>
          </w:p>
        </w:tc>
        <w:tc>
          <w:tcPr>
            <w:tcW w:w="567" w:type="dxa"/>
          </w:tcPr>
          <w:p w14:paraId="4C9F3476" w14:textId="77777777" w:rsidR="009C11B3" w:rsidRPr="004128D9" w:rsidRDefault="009C11B3" w:rsidP="00361CD9">
            <w:pPr>
              <w:pStyle w:val="Lijstopsomteken"/>
              <w:numPr>
                <w:ilvl w:val="0"/>
                <w:numId w:val="0"/>
              </w:numPr>
              <w:rPr>
                <w:szCs w:val="22"/>
                <w:lang w:val="pt-BR"/>
              </w:rPr>
            </w:pPr>
          </w:p>
        </w:tc>
        <w:tc>
          <w:tcPr>
            <w:tcW w:w="6433" w:type="dxa"/>
            <w:vAlign w:val="center"/>
          </w:tcPr>
          <w:p w14:paraId="4C9F3477" w14:textId="77777777" w:rsidR="009C11B3" w:rsidRPr="004128D9" w:rsidRDefault="009C11B3" w:rsidP="00361CD9">
            <w:pPr>
              <w:pStyle w:val="Lijstopsomteken"/>
              <w:numPr>
                <w:ilvl w:val="0"/>
                <w:numId w:val="0"/>
              </w:numPr>
              <w:rPr>
                <w:szCs w:val="22"/>
                <w:lang w:val="pt-BR"/>
              </w:rPr>
            </w:pPr>
          </w:p>
        </w:tc>
      </w:tr>
    </w:tbl>
    <w:p w14:paraId="4C9F347A" w14:textId="77777777" w:rsidR="009C11B3" w:rsidRDefault="009C11B3" w:rsidP="004128D9">
      <w:pPr>
        <w:pStyle w:val="Lijstopsomteken"/>
        <w:numPr>
          <w:ilvl w:val="0"/>
          <w:numId w:val="0"/>
        </w:numPr>
      </w:pPr>
    </w:p>
    <w:tbl>
      <w:tblPr>
        <w:tblpPr w:leftFromText="141" w:rightFromText="141" w:vertAnchor="text" w:horzAnchor="margin" w:tblpXSpec="right" w:tblpY="138"/>
        <w:tblW w:w="79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4"/>
        <w:gridCol w:w="973"/>
        <w:gridCol w:w="638"/>
        <w:gridCol w:w="5814"/>
      </w:tblGrid>
      <w:tr w:rsidR="0028088E" w:rsidRPr="004128D9" w14:paraId="4C9F347C" w14:textId="77777777" w:rsidTr="0077352E">
        <w:tc>
          <w:tcPr>
            <w:tcW w:w="7959" w:type="dxa"/>
            <w:gridSpan w:val="4"/>
            <w:shd w:val="clear" w:color="auto" w:fill="ED7D31" w:themeFill="accent2"/>
          </w:tcPr>
          <w:p w14:paraId="4C9F347B" w14:textId="1597FEC4" w:rsidR="0028088E" w:rsidRPr="004128D9" w:rsidRDefault="00FD5A43" w:rsidP="00FD5A43">
            <w:pPr>
              <w:pStyle w:val="Lijstopsomteken"/>
              <w:numPr>
                <w:ilvl w:val="0"/>
                <w:numId w:val="0"/>
              </w:numPr>
              <w:rPr>
                <w:b/>
                <w:smallCaps/>
                <w:color w:val="FFFFFF"/>
                <w:szCs w:val="22"/>
              </w:rPr>
            </w:pPr>
            <w:r>
              <w:rPr>
                <w:b/>
                <w:smallCaps/>
                <w:color w:val="FFFFFF"/>
                <w:szCs w:val="22"/>
              </w:rPr>
              <w:t>Vragen overige</w:t>
            </w:r>
            <w:r w:rsidR="0028088E">
              <w:rPr>
                <w:b/>
                <w:smallCaps/>
                <w:color w:val="FFFFFF"/>
                <w:szCs w:val="22"/>
              </w:rPr>
              <w:t xml:space="preserve"> bijlagen</w:t>
            </w:r>
          </w:p>
        </w:tc>
      </w:tr>
      <w:tr w:rsidR="0028088E" w:rsidRPr="004128D9" w14:paraId="4C9F3481" w14:textId="77777777" w:rsidTr="0077352E">
        <w:tc>
          <w:tcPr>
            <w:tcW w:w="534" w:type="dxa"/>
          </w:tcPr>
          <w:p w14:paraId="4C9F347D" w14:textId="77777777" w:rsidR="0028088E" w:rsidRPr="004128D9" w:rsidRDefault="0028088E" w:rsidP="0077352E">
            <w:pPr>
              <w:pStyle w:val="Lijstopsomteken"/>
              <w:numPr>
                <w:ilvl w:val="0"/>
                <w:numId w:val="0"/>
              </w:numPr>
              <w:jc w:val="both"/>
              <w:rPr>
                <w:b/>
                <w:smallCaps/>
                <w:szCs w:val="22"/>
              </w:rPr>
            </w:pPr>
            <w:r w:rsidRPr="004128D9">
              <w:rPr>
                <w:b/>
                <w:smallCaps/>
                <w:szCs w:val="22"/>
              </w:rPr>
              <w:t>nr.</w:t>
            </w:r>
          </w:p>
        </w:tc>
        <w:tc>
          <w:tcPr>
            <w:tcW w:w="425" w:type="dxa"/>
          </w:tcPr>
          <w:p w14:paraId="4C9F347E" w14:textId="77777777" w:rsidR="0028088E" w:rsidRPr="004128D9" w:rsidRDefault="0028088E" w:rsidP="0077352E">
            <w:pPr>
              <w:pStyle w:val="Huisstijl-TabelTitel"/>
              <w:jc w:val="center"/>
              <w:rPr>
                <w:rFonts w:ascii="Times New Roman" w:hAnsi="Times New Roman"/>
                <w:b w:val="0"/>
                <w:smallCaps/>
                <w:sz w:val="22"/>
                <w:szCs w:val="22"/>
              </w:rPr>
            </w:pPr>
            <w:r w:rsidRPr="004128D9">
              <w:rPr>
                <w:rFonts w:ascii="Times New Roman" w:hAnsi="Times New Roman"/>
                <w:b w:val="0"/>
                <w:smallCaps/>
                <w:sz w:val="22"/>
                <w:szCs w:val="22"/>
              </w:rPr>
              <w:t>Bijlage</w:t>
            </w:r>
          </w:p>
        </w:tc>
        <w:tc>
          <w:tcPr>
            <w:tcW w:w="567" w:type="dxa"/>
          </w:tcPr>
          <w:p w14:paraId="4C9F347F" w14:textId="77777777" w:rsidR="0028088E" w:rsidRPr="004128D9" w:rsidRDefault="0028088E" w:rsidP="0077352E">
            <w:pPr>
              <w:pStyle w:val="Huisstijl-TabelTitel"/>
              <w:rPr>
                <w:rFonts w:ascii="Times New Roman" w:hAnsi="Times New Roman"/>
                <w:b w:val="0"/>
                <w:smallCaps/>
                <w:sz w:val="22"/>
                <w:szCs w:val="22"/>
              </w:rPr>
            </w:pPr>
            <w:r w:rsidRPr="004128D9">
              <w:rPr>
                <w:rFonts w:ascii="Times New Roman" w:hAnsi="Times New Roman"/>
                <w:b w:val="0"/>
                <w:smallCaps/>
                <w:sz w:val="22"/>
                <w:szCs w:val="22"/>
              </w:rPr>
              <w:t>Blz.</w:t>
            </w:r>
          </w:p>
        </w:tc>
        <w:tc>
          <w:tcPr>
            <w:tcW w:w="6433" w:type="dxa"/>
          </w:tcPr>
          <w:p w14:paraId="4C9F3480" w14:textId="77777777" w:rsidR="0028088E" w:rsidRPr="004128D9" w:rsidRDefault="0028088E" w:rsidP="0077352E">
            <w:pPr>
              <w:pStyle w:val="Lijstopsomteken"/>
              <w:numPr>
                <w:ilvl w:val="0"/>
                <w:numId w:val="0"/>
              </w:numPr>
              <w:rPr>
                <w:b/>
                <w:smallCaps/>
                <w:szCs w:val="22"/>
              </w:rPr>
            </w:pPr>
            <w:r w:rsidRPr="004128D9">
              <w:rPr>
                <w:b/>
                <w:smallCaps/>
                <w:szCs w:val="22"/>
              </w:rPr>
              <w:t>Vraag</w:t>
            </w:r>
          </w:p>
        </w:tc>
      </w:tr>
      <w:tr w:rsidR="0028088E" w:rsidRPr="004128D9" w14:paraId="4C9F3486" w14:textId="77777777" w:rsidTr="0077352E">
        <w:tc>
          <w:tcPr>
            <w:tcW w:w="534" w:type="dxa"/>
          </w:tcPr>
          <w:p w14:paraId="4C9F3482" w14:textId="77777777" w:rsidR="0028088E" w:rsidRPr="004128D9" w:rsidRDefault="0028088E" w:rsidP="0028088E">
            <w:pPr>
              <w:pStyle w:val="Lijstopsomteken"/>
              <w:numPr>
                <w:ilvl w:val="0"/>
                <w:numId w:val="22"/>
              </w:numPr>
              <w:spacing w:line="240" w:lineRule="atLeast"/>
              <w:jc w:val="center"/>
              <w:rPr>
                <w:szCs w:val="22"/>
                <w:lang w:val="pt-BR"/>
              </w:rPr>
            </w:pPr>
          </w:p>
        </w:tc>
        <w:tc>
          <w:tcPr>
            <w:tcW w:w="425" w:type="dxa"/>
          </w:tcPr>
          <w:p w14:paraId="4C9F3483" w14:textId="77777777" w:rsidR="0028088E" w:rsidRPr="004128D9" w:rsidRDefault="0028088E" w:rsidP="0077352E">
            <w:pPr>
              <w:pStyle w:val="Lijstopsomteken"/>
              <w:numPr>
                <w:ilvl w:val="0"/>
                <w:numId w:val="0"/>
              </w:numPr>
              <w:rPr>
                <w:szCs w:val="22"/>
                <w:lang w:val="pt-BR"/>
              </w:rPr>
            </w:pPr>
          </w:p>
        </w:tc>
        <w:tc>
          <w:tcPr>
            <w:tcW w:w="567" w:type="dxa"/>
          </w:tcPr>
          <w:p w14:paraId="4C9F3484" w14:textId="77777777" w:rsidR="0028088E" w:rsidRPr="004128D9" w:rsidRDefault="0028088E" w:rsidP="0077352E">
            <w:pPr>
              <w:pStyle w:val="Lijstopsomteken"/>
              <w:numPr>
                <w:ilvl w:val="0"/>
                <w:numId w:val="0"/>
              </w:numPr>
              <w:rPr>
                <w:szCs w:val="22"/>
                <w:lang w:val="pt-BR"/>
              </w:rPr>
            </w:pPr>
          </w:p>
        </w:tc>
        <w:tc>
          <w:tcPr>
            <w:tcW w:w="6433" w:type="dxa"/>
          </w:tcPr>
          <w:p w14:paraId="4C9F3485" w14:textId="77777777" w:rsidR="0028088E" w:rsidRPr="004128D9" w:rsidRDefault="0028088E" w:rsidP="0077352E">
            <w:pPr>
              <w:pStyle w:val="Lijstopsomteken"/>
              <w:numPr>
                <w:ilvl w:val="0"/>
                <w:numId w:val="0"/>
              </w:numPr>
              <w:rPr>
                <w:szCs w:val="22"/>
                <w:lang w:val="pt-BR"/>
              </w:rPr>
            </w:pPr>
          </w:p>
        </w:tc>
      </w:tr>
      <w:tr w:rsidR="0028088E" w:rsidRPr="004128D9" w14:paraId="4C9F348B" w14:textId="77777777" w:rsidTr="0077352E">
        <w:tc>
          <w:tcPr>
            <w:tcW w:w="534" w:type="dxa"/>
          </w:tcPr>
          <w:p w14:paraId="4C9F3487" w14:textId="77777777" w:rsidR="0028088E" w:rsidRPr="004128D9" w:rsidRDefault="0028088E" w:rsidP="0028088E">
            <w:pPr>
              <w:pStyle w:val="Lijstopsomteken"/>
              <w:numPr>
                <w:ilvl w:val="0"/>
                <w:numId w:val="22"/>
              </w:numPr>
              <w:spacing w:line="240" w:lineRule="atLeast"/>
              <w:jc w:val="center"/>
              <w:rPr>
                <w:szCs w:val="22"/>
                <w:lang w:val="pt-BR"/>
              </w:rPr>
            </w:pPr>
          </w:p>
        </w:tc>
        <w:tc>
          <w:tcPr>
            <w:tcW w:w="425" w:type="dxa"/>
          </w:tcPr>
          <w:p w14:paraId="4C9F3488" w14:textId="77777777" w:rsidR="0028088E" w:rsidRPr="004128D9" w:rsidRDefault="0028088E" w:rsidP="0077352E">
            <w:pPr>
              <w:pStyle w:val="Lijstopsomteken"/>
              <w:numPr>
                <w:ilvl w:val="0"/>
                <w:numId w:val="0"/>
              </w:numPr>
              <w:rPr>
                <w:szCs w:val="22"/>
                <w:lang w:val="pt-BR"/>
              </w:rPr>
            </w:pPr>
          </w:p>
        </w:tc>
        <w:tc>
          <w:tcPr>
            <w:tcW w:w="567" w:type="dxa"/>
          </w:tcPr>
          <w:p w14:paraId="4C9F3489" w14:textId="77777777" w:rsidR="0028088E" w:rsidRPr="004128D9" w:rsidRDefault="0028088E" w:rsidP="0077352E">
            <w:pPr>
              <w:pStyle w:val="Lijstopsomteken"/>
              <w:numPr>
                <w:ilvl w:val="0"/>
                <w:numId w:val="0"/>
              </w:numPr>
              <w:rPr>
                <w:szCs w:val="22"/>
                <w:lang w:val="pt-BR"/>
              </w:rPr>
            </w:pPr>
          </w:p>
        </w:tc>
        <w:tc>
          <w:tcPr>
            <w:tcW w:w="6433" w:type="dxa"/>
            <w:vAlign w:val="center"/>
          </w:tcPr>
          <w:p w14:paraId="4C9F348A" w14:textId="77777777" w:rsidR="0028088E" w:rsidRPr="004128D9" w:rsidRDefault="0028088E" w:rsidP="0077352E">
            <w:pPr>
              <w:pStyle w:val="Lijstopsomteken"/>
              <w:numPr>
                <w:ilvl w:val="0"/>
                <w:numId w:val="0"/>
              </w:numPr>
              <w:rPr>
                <w:szCs w:val="22"/>
                <w:lang w:val="pt-BR"/>
              </w:rPr>
            </w:pPr>
          </w:p>
        </w:tc>
      </w:tr>
      <w:tr w:rsidR="0028088E" w:rsidRPr="004128D9" w14:paraId="4C9F3490" w14:textId="77777777" w:rsidTr="0077352E">
        <w:tc>
          <w:tcPr>
            <w:tcW w:w="534" w:type="dxa"/>
          </w:tcPr>
          <w:p w14:paraId="4C9F348C" w14:textId="77777777" w:rsidR="0028088E" w:rsidRPr="004128D9" w:rsidRDefault="0028088E" w:rsidP="0028088E">
            <w:pPr>
              <w:pStyle w:val="Lijstopsomteken"/>
              <w:numPr>
                <w:ilvl w:val="0"/>
                <w:numId w:val="22"/>
              </w:numPr>
              <w:spacing w:line="240" w:lineRule="atLeast"/>
              <w:jc w:val="center"/>
              <w:rPr>
                <w:szCs w:val="22"/>
                <w:lang w:val="pt-BR"/>
              </w:rPr>
            </w:pPr>
          </w:p>
        </w:tc>
        <w:tc>
          <w:tcPr>
            <w:tcW w:w="425" w:type="dxa"/>
          </w:tcPr>
          <w:p w14:paraId="4C9F348D" w14:textId="77777777" w:rsidR="0028088E" w:rsidRPr="004128D9" w:rsidRDefault="0028088E" w:rsidP="0077352E">
            <w:pPr>
              <w:pStyle w:val="Lijstopsomteken"/>
              <w:numPr>
                <w:ilvl w:val="0"/>
                <w:numId w:val="0"/>
              </w:numPr>
              <w:rPr>
                <w:szCs w:val="22"/>
                <w:lang w:val="pt-BR"/>
              </w:rPr>
            </w:pPr>
          </w:p>
        </w:tc>
        <w:tc>
          <w:tcPr>
            <w:tcW w:w="567" w:type="dxa"/>
          </w:tcPr>
          <w:p w14:paraId="4C9F348E" w14:textId="77777777" w:rsidR="0028088E" w:rsidRPr="004128D9" w:rsidRDefault="0028088E" w:rsidP="0077352E">
            <w:pPr>
              <w:pStyle w:val="Lijstopsomteken"/>
              <w:numPr>
                <w:ilvl w:val="0"/>
                <w:numId w:val="0"/>
              </w:numPr>
              <w:rPr>
                <w:szCs w:val="22"/>
                <w:lang w:val="pt-BR"/>
              </w:rPr>
            </w:pPr>
          </w:p>
        </w:tc>
        <w:tc>
          <w:tcPr>
            <w:tcW w:w="6433" w:type="dxa"/>
            <w:vAlign w:val="center"/>
          </w:tcPr>
          <w:p w14:paraId="4C9F348F" w14:textId="77777777" w:rsidR="0028088E" w:rsidRPr="004128D9" w:rsidRDefault="0028088E" w:rsidP="0077352E">
            <w:pPr>
              <w:pStyle w:val="Lijstopsomteken"/>
              <w:numPr>
                <w:ilvl w:val="0"/>
                <w:numId w:val="0"/>
              </w:numPr>
              <w:rPr>
                <w:szCs w:val="22"/>
                <w:lang w:val="pt-BR"/>
              </w:rPr>
            </w:pPr>
          </w:p>
        </w:tc>
      </w:tr>
    </w:tbl>
    <w:p w14:paraId="4C9F3491" w14:textId="77777777" w:rsidR="0028088E" w:rsidRPr="00E57015" w:rsidRDefault="0028088E" w:rsidP="004128D9">
      <w:pPr>
        <w:pStyle w:val="Lijstopsomteken"/>
        <w:numPr>
          <w:ilvl w:val="0"/>
          <w:numId w:val="0"/>
        </w:numPr>
      </w:pPr>
    </w:p>
    <w:p w14:paraId="4C9F34A8" w14:textId="77777777" w:rsidR="00E01AAC" w:rsidRPr="002C48B0" w:rsidRDefault="00E01AAC"/>
    <w:sectPr w:rsidR="00E01AAC" w:rsidRPr="002C48B0">
      <w:headerReference w:type="default" r:id="rId10"/>
      <w:footerReference w:type="even" r:id="rId11"/>
      <w:footerReference w:type="default" r:id="rId12"/>
      <w:headerReference w:type="first" r:id="rId13"/>
      <w:footerReference w:type="first" r:id="rId14"/>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F34AB" w14:textId="77777777" w:rsidR="004128D9" w:rsidRDefault="004128D9">
      <w:r>
        <w:separator/>
      </w:r>
    </w:p>
  </w:endnote>
  <w:endnote w:type="continuationSeparator" w:id="0">
    <w:p w14:paraId="4C9F34AC" w14:textId="77777777" w:rsidR="004128D9" w:rsidRDefault="0041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34AF"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9F34B0" w14:textId="77777777" w:rsidR="0030325A" w:rsidRDefault="0030325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34B1" w14:textId="77777777" w:rsidR="0030325A" w:rsidRDefault="0030325A"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0F5C47">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0F5C47">
      <w:rPr>
        <w:rStyle w:val="Paginanummer"/>
        <w:noProof/>
      </w:rPr>
      <w:instrText>2</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sidR="004128D9">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0F5C47">
      <w:rPr>
        <w:rStyle w:val="Paginanummer"/>
        <w:noProof/>
      </w:rPr>
      <w:t>1</w:t>
    </w:r>
    <w:r>
      <w:rPr>
        <w:rStyle w:val="Paginanummer"/>
      </w:rPr>
      <w:fldChar w:fldCharType="end"/>
    </w:r>
  </w:p>
  <w:p w14:paraId="4C9F34B2" w14:textId="77777777" w:rsidR="0030325A" w:rsidRDefault="0030325A">
    <w:pPr>
      <w:pStyle w:val="Voettekst"/>
      <w:ind w:right="360"/>
    </w:pPr>
  </w:p>
  <w:p w14:paraId="4C9F34B3" w14:textId="77777777" w:rsidR="0030325A" w:rsidRDefault="0030325A">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34B6"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4C9F34C0" wp14:editId="4C9F34C1">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9F34CC"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0F5C47">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0F5C47">
                            <w:rPr>
                              <w:rStyle w:val="Paginanummer"/>
                              <w:noProof/>
                            </w:rPr>
                            <w:t>2</w:t>
                          </w:r>
                          <w:r>
                            <w:rPr>
                              <w:rStyle w:val="Paginanummer"/>
                            </w:rPr>
                            <w:fldChar w:fldCharType="end"/>
                          </w:r>
                        </w:p>
                        <w:p w14:paraId="4C9F34CD"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F34C0"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lpRR0+gIAAIwGAAAOAAAAAAAAAAAAAAAAAC4CAABkcnMvZTJvRG9jLnhtbFBLAQItABQA&#10;BgAIAAAAIQDBCakm4QAAAA4BAAAPAAAAAAAAAAAAAAAAAFQFAABkcnMvZG93bnJldi54bWxQSwUG&#10;AAAAAAQABADzAAAAYgYAAAAA&#10;" filled="f" stroked="f">
              <v:textbox inset="0,0,0,0">
                <w:txbxContent>
                  <w:p w14:paraId="4C9F34CC"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0F5C47">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0F5C47">
                      <w:rPr>
                        <w:rStyle w:val="Paginanummer"/>
                        <w:noProof/>
                      </w:rPr>
                      <w:t>2</w:t>
                    </w:r>
                    <w:r>
                      <w:rPr>
                        <w:rStyle w:val="Paginanummer"/>
                      </w:rPr>
                      <w:fldChar w:fldCharType="end"/>
                    </w:r>
                  </w:p>
                  <w:p w14:paraId="4C9F34CD" w14:textId="77777777" w:rsidR="0030325A" w:rsidRDefault="0030325A"/>
                </w:txbxContent>
              </v:textbox>
              <w10:wrap anchorx="page" anchory="page"/>
            </v:shape>
          </w:pict>
        </mc:Fallback>
      </mc:AlternateContent>
    </w:r>
  </w:p>
  <w:p w14:paraId="4C9F34B7" w14:textId="77777777" w:rsidR="0030325A" w:rsidRDefault="0030325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F34A9" w14:textId="77777777" w:rsidR="004128D9" w:rsidRDefault="004128D9">
      <w:r>
        <w:separator/>
      </w:r>
    </w:p>
  </w:footnote>
  <w:footnote w:type="continuationSeparator" w:id="0">
    <w:p w14:paraId="4C9F34AA" w14:textId="77777777" w:rsidR="004128D9" w:rsidRDefault="00412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34AD"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4C9F34B8" wp14:editId="4C9F34B9">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F34C2" w14:textId="77777777" w:rsidR="0030325A" w:rsidRDefault="004128D9">
                          <w:pPr>
                            <w:rPr>
                              <w:lang w:val="en-US"/>
                            </w:rPr>
                          </w:pPr>
                          <w:r>
                            <w:rPr>
                              <w:noProof/>
                              <w:lang w:eastAsia="nl-NL"/>
                            </w:rPr>
                            <w:drawing>
                              <wp:inline distT="0" distB="0" distL="0" distR="0" wp14:anchorId="4C9F34CE" wp14:editId="4C9F34CF">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4C9F34C3"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F34B8"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" filled="f" stroked="f">
              <v:textbox inset="0,0,0,0">
                <w:txbxContent>
                  <w:p w14:paraId="4C9F34C2" w14:textId="77777777" w:rsidR="0030325A" w:rsidRDefault="004128D9">
                    <w:pPr>
                      <w:rPr>
                        <w:lang w:val="en-US"/>
                      </w:rPr>
                    </w:pPr>
                    <w:r>
                      <w:rPr>
                        <w:noProof/>
                        <w:lang w:eastAsia="nl-NL"/>
                      </w:rPr>
                      <w:drawing>
                        <wp:inline distT="0" distB="0" distL="0" distR="0" wp14:anchorId="4C9F34CE" wp14:editId="4C9F34CF">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4C9F34C3"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4C9F34BA" wp14:editId="4C9F34BB">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75"/>
                          </w:tblGrid>
                          <w:tr w:rsidR="0030325A" w14:paraId="4C9F34C5" w14:textId="77777777">
                            <w:tc>
                              <w:tcPr>
                                <w:tcW w:w="8990" w:type="dxa"/>
                              </w:tcPr>
                              <w:p w14:paraId="4C9F34C4" w14:textId="77777777" w:rsidR="0030325A" w:rsidRDefault="004128D9">
                                <w:pPr>
                                  <w:pStyle w:val="footertekst"/>
                                </w:pPr>
                                <w:bookmarkStart w:id="3"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3"/>
                        </w:tbl>
                        <w:p w14:paraId="4C9F34C6"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F34BA"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75"/>
                    </w:tblGrid>
                    <w:tr w:rsidR="0030325A" w14:paraId="4C9F34C5" w14:textId="77777777">
                      <w:tc>
                        <w:tcPr>
                          <w:tcW w:w="8990" w:type="dxa"/>
                        </w:tcPr>
                        <w:p w14:paraId="4C9F34C4" w14:textId="77777777" w:rsidR="0030325A" w:rsidRDefault="004128D9">
                          <w:pPr>
                            <w:pStyle w:val="footertekst"/>
                          </w:pPr>
                          <w:bookmarkStart w:id="4"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4"/>
                  </w:tbl>
                  <w:p w14:paraId="4C9F34C6" w14:textId="77777777" w:rsidR="0030325A" w:rsidRDefault="0030325A">
                    <w:pPr>
                      <w:pStyle w:val="footertekst"/>
                    </w:pPr>
                  </w:p>
                </w:txbxContent>
              </v:textbox>
              <w10:wrap anchorx="page" anchory="page"/>
              <w10:anchorlock/>
            </v:shape>
          </w:pict>
        </mc:Fallback>
      </mc:AlternateContent>
    </w:r>
  </w:p>
  <w:p w14:paraId="4C9F34AE" w14:textId="77777777" w:rsidR="0030325A" w:rsidRDefault="0030325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34B4"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4C9F34BC" wp14:editId="4C9F34BD">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75"/>
                          </w:tblGrid>
                          <w:tr w:rsidR="0030325A" w14:paraId="4C9F34C8" w14:textId="77777777">
                            <w:tc>
                              <w:tcPr>
                                <w:tcW w:w="8990" w:type="dxa"/>
                              </w:tcPr>
                              <w:p w14:paraId="4C9F34C7" w14:textId="77777777" w:rsidR="0030325A" w:rsidRDefault="004128D9">
                                <w:pPr>
                                  <w:pStyle w:val="footertekst"/>
                                </w:pPr>
                                <w:bookmarkStart w:id="4"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4"/>
                        </w:tbl>
                        <w:p w14:paraId="4C9F34C9"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F34BC"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75"/>
                    </w:tblGrid>
                    <w:tr w:rsidR="0030325A" w14:paraId="4C9F34C8" w14:textId="77777777">
                      <w:tc>
                        <w:tcPr>
                          <w:tcW w:w="8990" w:type="dxa"/>
                        </w:tcPr>
                        <w:p w14:paraId="4C9F34C7" w14:textId="77777777" w:rsidR="0030325A" w:rsidRDefault="004128D9">
                          <w:pPr>
                            <w:pStyle w:val="footertekst"/>
                          </w:pPr>
                          <w:bookmarkStart w:id="6"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6"/>
                  </w:tbl>
                  <w:p w14:paraId="4C9F34C9"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4C9F34BE" wp14:editId="4C9F34BF">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F34CA" w14:textId="77777777" w:rsidR="0030325A" w:rsidRDefault="004128D9">
                          <w:r>
                            <w:rPr>
                              <w:noProof/>
                              <w:lang w:eastAsia="nl-NL"/>
                            </w:rPr>
                            <w:drawing>
                              <wp:inline distT="0" distB="0" distL="0" distR="0" wp14:anchorId="4C9F34D0" wp14:editId="4C9F34D1">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4C9F34CB"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F34BE"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" filled="f" stroked="f">
              <v:textbox inset="0,0,0,0">
                <w:txbxContent>
                  <w:p w14:paraId="4C9F34CA" w14:textId="77777777" w:rsidR="0030325A" w:rsidRDefault="004128D9">
                    <w:r>
                      <w:rPr>
                        <w:noProof/>
                        <w:lang w:eastAsia="nl-NL"/>
                      </w:rPr>
                      <w:drawing>
                        <wp:inline distT="0" distB="0" distL="0" distR="0" wp14:anchorId="4C9F34D0" wp14:editId="4C9F34D1">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4C9F34CB" w14:textId="77777777" w:rsidR="0030325A" w:rsidRDefault="0030325A"/>
                </w:txbxContent>
              </v:textbox>
              <w10:wrap anchorx="page" anchory="page"/>
              <w10:anchorlock/>
            </v:shape>
          </w:pict>
        </mc:Fallback>
      </mc:AlternateContent>
    </w:r>
  </w:p>
  <w:p w14:paraId="4C9F34B5" w14:textId="77777777" w:rsidR="0030325A" w:rsidRDefault="0030325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6D444A"/>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9C76D7"/>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4"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4108D3"/>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6" w15:restartNumberingAfterBreak="0">
    <w:nsid w:val="34DD325A"/>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7"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7E6242"/>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9"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3C353C1"/>
    <w:multiLevelType w:val="hybridMultilevel"/>
    <w:tmpl w:val="F0C44FBA"/>
    <w:lvl w:ilvl="0" w:tplc="C2527EEC">
      <w:start w:val="1"/>
      <w:numFmt w:val="decimal"/>
      <w:lvlText w:val="%1."/>
      <w:lvlJc w:val="right"/>
      <w:pPr>
        <w:tabs>
          <w:tab w:val="num" w:pos="-74"/>
        </w:tabs>
        <w:ind w:left="-74" w:firstLine="216"/>
      </w:pPr>
      <w:rPr>
        <w:rFonts w:cs="Times New Roman" w:hint="default"/>
        <w:sz w:val="14"/>
        <w:szCs w:val="14"/>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hint="default"/>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abstractNumId w:val="17"/>
  </w:num>
  <w:num w:numId="2">
    <w:abstractNumId w:val="17"/>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 w:numId="16">
    <w:abstractNumId w:val="20"/>
  </w:num>
  <w:num w:numId="17">
    <w:abstractNumId w:val="19"/>
  </w:num>
  <w:num w:numId="18">
    <w:abstractNumId w:val="12"/>
  </w:num>
  <w:num w:numId="19">
    <w:abstractNumId w:val="21"/>
  </w:num>
  <w:num w:numId="20">
    <w:abstractNumId w:val="13"/>
  </w:num>
  <w:num w:numId="21">
    <w:abstractNumId w:val="11"/>
  </w:num>
  <w:num w:numId="22">
    <w:abstractNumId w:val="16"/>
  </w:num>
  <w:num w:numId="23">
    <w:abstractNumId w:val="18"/>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16385"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0|1007"/>
    <w:docVar w:name="PageSetUpBackUp" w:val="1000|1007"/>
  </w:docVars>
  <w:rsids>
    <w:rsidRoot w:val="004128D9"/>
    <w:rsid w:val="00075F18"/>
    <w:rsid w:val="00084C84"/>
    <w:rsid w:val="000F5C47"/>
    <w:rsid w:val="00134F60"/>
    <w:rsid w:val="00263455"/>
    <w:rsid w:val="0028088E"/>
    <w:rsid w:val="002B40A8"/>
    <w:rsid w:val="002C48B0"/>
    <w:rsid w:val="0030325A"/>
    <w:rsid w:val="003646F2"/>
    <w:rsid w:val="003D72E5"/>
    <w:rsid w:val="004128D9"/>
    <w:rsid w:val="004F422F"/>
    <w:rsid w:val="00640B76"/>
    <w:rsid w:val="00764F55"/>
    <w:rsid w:val="007C038E"/>
    <w:rsid w:val="00826948"/>
    <w:rsid w:val="008E02C6"/>
    <w:rsid w:val="00921D12"/>
    <w:rsid w:val="00981F7D"/>
    <w:rsid w:val="00992C80"/>
    <w:rsid w:val="009C11B3"/>
    <w:rsid w:val="00A002EC"/>
    <w:rsid w:val="00A25F3C"/>
    <w:rsid w:val="00BB2246"/>
    <w:rsid w:val="00C13CA2"/>
    <w:rsid w:val="00CC188B"/>
    <w:rsid w:val="00CF59E4"/>
    <w:rsid w:val="00E01AAC"/>
    <w:rsid w:val="00E82559"/>
    <w:rsid w:val="00EA1FA7"/>
    <w:rsid w:val="00EF0D61"/>
    <w:rsid w:val="00FD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4C9F3405"/>
  <w15:chartTrackingRefBased/>
  <w15:docId w15:val="{CF36556B-A32A-4603-8377-B024878F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uiPriority w:val="99"/>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4128D9"/>
    <w:rPr>
      <w:rFonts w:ascii="Verdana" w:eastAsiaTheme="minorEastAsia" w:hAnsi="Verdana" w:cstheme="minorBidi"/>
      <w:sz w:val="22"/>
      <w:szCs w:val="22"/>
      <w:lang w:val="nl-NL" w:eastAsia="nl-NL"/>
    </w:rPr>
  </w:style>
  <w:style w:type="paragraph" w:customStyle="1" w:styleId="Huisstijl-TabelTitel">
    <w:name w:val="Huisstijl-TabelTitel"/>
    <w:basedOn w:val="Standaard"/>
    <w:next w:val="Standaard"/>
    <w:uiPriority w:val="99"/>
    <w:rsid w:val="004128D9"/>
    <w:pPr>
      <w:spacing w:line="240" w:lineRule="atLeast"/>
    </w:pPr>
    <w:rPr>
      <w:rFonts w:ascii="Verdana" w:hAnsi="Verdana"/>
      <w:b/>
      <w:sz w:val="1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3. Gunning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30 xmlns="c68162f5-5292-4b4e-a453-381c9ebc3801">AI - IUC-VK</SCN0000030>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092 xmlns="c68162f5-5292-4b4e-a453-381c9ebc3801" xmlns:ns1="http://www.w3.org/2001/XMLSchema-instance" ns1:nil="true"/>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VN00000126 xmlns="c68162f5-5292-4b4e-a453-381c9ebc3801">Unit A&amp;I</VN00000126>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078 xmlns="c68162f5-5292-4b4e-a453-381c9ebc3801" xmlns:ns1="http://www.w3.org/2001/XMLSchema-instance" ns1:nil="true"/>
    <SCN0000123 xmlns="c68162f5-5292-4b4e-a453-381c9ebc3801">Lokaal</SCN0000123>
    <CaseOwner xmlns="http://schemas.econnect.nl/">
      <UserInfo>
        <DisplayName/>
        <AccountId>194</AccountId>
        <AccountType/>
      </UserInfo>
    </CaseOwner>
    <SCN000011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Verwerving Time out plaatsen</SharedCaseName>
    <SCN0000109 xmlns="c68162f5-5292-4b4e-a453-381c9ebc3801" xmlns:ns1="http://www.w3.org/2001/XMLSchema-instance" ns1:nil="tru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2020-03-23T23:00:00+00:00</CaseStartDate>
    <SCN0000058 xmlns="c68162f5-5292-4b4e-a453-381c9ebc3801">Nee</SCN0000058>
    <SCN0000061 xmlns="c68162f5-5292-4b4e-a453-381c9ebc3801">Nee</SCN0000061>
    <SCN0000035 xmlns="c68162f5-5292-4b4e-a453-381c9ebc3801">Dit werkproces wordt intern getriggerd</SCN0000035>
    <Typeaanbesteding xmlns="c68162f5-5292-4b4e-a453-381c9ebc3801">Overig</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
        <AccountId>43</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https://plein-dms.coa.local/processen/LP00000012/verwerving-time-out-plaatsen/_layouts/15/DocIdRedir.aspx?ID=CDR-406127</Url>
      <Description>CDR-406127</Description>
    </_dlc_DocIdUrl>
    <_dlc_DocId xmlns="c68162f5-5292-4b4e-a453-381c9ebc3801">CDR-406127</_dlc_DocId>
  </documentManagement>
</p:properties>
</file>

<file path=customXml/item4.xml><?xml version="1.0" encoding="utf-8"?>
<ct:contentTypeSchema xmlns:ct="http://schemas.microsoft.com/office/2006/metadata/contentType" xmlns:ma="http://schemas.microsoft.com/office/2006/metadata/properties/metaAttributes" ct:_="" ma:_="" ma:contentTypeName="Offerteaanvraag" ma:contentTypeID="0x0101007A6E4A62A1A34FCBB5DB597108C1AEB000472FCCE37317124D87D6FA433FF7D8DE00230F027294EBC64C922741DAAD093BA9" ma:contentTypeVersion="43" ma:contentTypeDescription="Root document" ma:contentTypeScope="" ma:versionID="a3fde918ae48ea64506c117f2c79762d">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f408da360d175d422fa96d8438728f43"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30" minOccurs="0"/>
                <xsd:element ref="ns3:SCN0000107" minOccurs="0"/>
                <xsd:element ref="ns3:SCN0000108" minOccurs="0"/>
                <xsd:element ref="ns3:SCNW000055" minOccurs="0"/>
                <xsd:element ref="ns3:SCN0000042" minOccurs="0"/>
                <xsd:element ref="ns3:SCNE000056" minOccurs="0"/>
                <xsd:element ref="ns3:SCN0000092" minOccurs="0"/>
                <xsd:element ref="ns3:SCN0000129" minOccurs="0"/>
                <xsd:element ref="ns3:SCN0000094" minOccurs="0"/>
                <xsd:element ref="ns3:SCN0000067" minOccurs="0"/>
                <xsd:element ref="ns3:SCN0000084" minOccurs="0"/>
                <xsd:element ref="ns3:SGC0002002" minOccurs="0"/>
                <xsd:element ref="ns3:SGC0001002" minOccurs="0"/>
                <xsd:element ref="ns3:VN00000126"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078" minOccurs="0"/>
                <xsd:element ref="ns3:SCN0000123" minOccurs="0"/>
                <xsd:element ref="ns2:CaseOwner"/>
                <xsd:element ref="ns3:SCN0000118" minOccurs="0"/>
                <xsd:element ref="ns3:SCN0000029" minOccurs="0"/>
                <xsd:element ref="ns3:SCN0000117" minOccurs="0"/>
                <xsd:element ref="ns3:SCNT000076" minOccurs="0"/>
                <xsd:element ref="ns2:SharedCaseName" minOccurs="0"/>
                <xsd:element ref="ns3:SCN0000109"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7" ma:displayName="Dossierverantwoordelijke" ma:default="194;#Mangal, Ramesh"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2" nillable="true" ma:displayName="Dossier naam" ma:default="Verwerving Time out plaatsen" ma:internalName="SharedCaseName">
      <xsd:simpleType>
        <xsd:restriction base="dms:Text"/>
      </xsd:simpleType>
    </xsd:element>
    <xsd:element name="COAIsDocumentArchived" ma:index="122" nillable="true" ma:displayName="Gearchiveerd" ma:default="False" ma:internalName="COAIsDocumentArchived">
      <xsd:simpleType>
        <xsd:restriction base="dms:Boolean"/>
      </xsd:simpleType>
    </xsd:element>
    <xsd:element name="CaseStartDate" ma:index="126" nillable="true" ma:displayName="Startdatum" ma:default="2020-03-24T00:00:00Z" ma:format="DateOnly" ma:internalName="CaseStartDate">
      <xsd:simpleType>
        <xsd:restriction base="dms:DateTime"/>
      </xsd:simpleType>
    </xsd:element>
    <xsd:element name="CaseManager" ma:index="136" nillable="true" ma:displayName="Dossierbehandelaar" ma:default="43;#Soewarno, Quintin"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3:55Z" ma:internalName="SCN0000552">
      <xsd:simpleType>
        <xsd:restriction base="dms:DateTime"/>
      </xsd:simpleType>
    </xsd:element>
    <xsd:element name="SCN0000516" ma:index="21" nillable="true" ma:displayName="Naam" ma:default="Offerteaanvraag"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anvraag"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default=""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default="" ma:internalName="SCN0000091">
      <xsd:simpleType>
        <xsd:restriction base="dms:Note"/>
      </xsd:simpleType>
    </xsd:element>
    <xsd:element name="SCN0000027" ma:index="58" nillable="true" ma:displayName="Kernomschrijving (M)" ma:default=""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default=""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default="" ma:internalName="SCNW000052">
      <xsd:simpleType>
        <xsd:restriction base="dms:Number"/>
      </xsd:simpleType>
    </xsd:element>
    <xsd:element name="SCN0000051" ma:index="64" nillable="true" ma:displayName="Productcatalogus" ma:default=""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default="" ma:internalName="SCN0000095">
      <xsd:simpleType>
        <xsd:restriction base="dms:Note"/>
      </xsd:simpleType>
    </xsd:element>
    <xsd:element name="SCN0000043" ma:index="67" nillable="true" ma:displayName="Vaste startdatum" ma:default=""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default="" ma:internalName="SCN0000113">
      <xsd:simpleType>
        <xsd:restriction base="dms:Note"/>
      </xsd:simpleType>
    </xsd:element>
    <xsd:element name="SCN0000099" ma:index="70" nillable="true" ma:displayName="Webformulier" ma:default=""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default="" ma:internalName="SCN0000034">
      <xsd:simpleType>
        <xsd:restriction base="dms:Note"/>
      </xsd:simpleType>
    </xsd:element>
    <xsd:element name="SCN0000074" ma:index="73" nillable="true" ma:displayName="Generiek zaaktype" ma:default=""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30" ma:index="75" nillable="true" ma:displayName="Unit" ma:default="AI - IUC-VK" ma:internalName="SCN0000030">
      <xsd:simpleType>
        <xsd:restriction base="dms:Text"/>
      </xsd:simpleType>
    </xsd:element>
    <xsd:element name="SCN0000107" ma:index="76" nillable="true" ma:displayName="Toelichting" ma:default="" ma:internalName="SCN0000107">
      <xsd:simpleType>
        <xsd:restriction base="dms:Note"/>
      </xsd:simpleType>
    </xsd:element>
    <xsd:element name="SCN0000108" ma:index="77" nillable="true" ma:displayName="Toelichting" ma:default="" ma:internalName="SCN0000108">
      <xsd:simpleType>
        <xsd:restriction base="dms:Note"/>
      </xsd:simpleType>
    </xsd:element>
    <xsd:element name="SCNW000055" ma:index="78" nillable="true" ma:displayName="Signaleringstermijn" ma:default="" ma:internalName="SCNW000055">
      <xsd:simpleType>
        <xsd:restriction base="dms:Number"/>
      </xsd:simpleType>
    </xsd:element>
    <xsd:element name="SCN0000042" ma:index="79" nillable="true" ma:displayName="Datum goedkeuring" ma:default=""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092" ma:index="81" nillable="true" ma:displayName="Opmerking" ma:default="" ma:internalName="SCN0000092">
      <xsd:simpleType>
        <xsd:restriction base="dms:Note"/>
      </xsd:simpleType>
    </xsd:element>
    <xsd:element name="SCN0000129" ma:index="82" nillable="true" ma:displayName="Datum laatste wijziging" ma:default="2020-01-31T10:56:04Z" ma:internalName="SCN0000129">
      <xsd:simpleType>
        <xsd:restriction base="dms:DateTime"/>
      </xsd:simpleType>
    </xsd:element>
    <xsd:element name="SCN0000094" ma:index="83" nillable="true" ma:displayName="Opmerking" ma:default="" ma:internalName="SCN0000094">
      <xsd:simpleType>
        <xsd:restriction base="dms:Note"/>
      </xsd:simpleType>
    </xsd:element>
    <xsd:element name="SCN0000067" ma:index="84" nillable="true" ma:displayName="Code zaaktype" ma:default="" ma:internalName="SCN0000067">
      <xsd:simpleType>
        <xsd:restriction base="dms:Text"/>
      </xsd:simpleType>
    </xsd:element>
    <xsd:element name="SCN0000084" ma:index="85" nillable="true" ma:displayName="Opmerking" ma:default="" ma:internalName="SCN0000084">
      <xsd:simpleType>
        <xsd:restriction base="dms:Note"/>
      </xsd:simpleType>
    </xsd:element>
    <xsd:element name="SGC0002002" ma:index="86" nillable="true" ma:displayName="Numerieke code" ma:default="312" ma:internalName="SGC0002002">
      <xsd:simpleType>
        <xsd:restriction base="dms:Number"/>
      </xsd:simpleType>
    </xsd:element>
    <xsd:element name="SGC0001002" ma:index="87" nillable="true" ma:displayName="Actief" ma:default="Ja" ma:internalName="SGC0001002">
      <xsd:simpleType>
        <xsd:restriction base="dms:Choice">
          <xsd:enumeration value="Ja"/>
          <xsd:enumeration value="Nee"/>
        </xsd:restriction>
      </xsd:simpleType>
    </xsd:element>
    <xsd:element name="VN00000126" ma:index="88" nillable="true" ma:displayName="Unit" ma:default="Unit A&amp;I" ma:internalName="VN00000126">
      <xsd:simpleType>
        <xsd:restriction base="dms:Choice">
          <xsd:enumeration value="Unit A&amp;I"/>
          <xsd:enumeration value="Unit HRM"/>
          <xsd:enumeration value="Unit Huisvesting"/>
          <xsd:enumeration value="Unit ICT"/>
          <xsd:enumeration value="Unit Plaatsing"/>
          <xsd:enumeration value="Unit Staf"/>
          <xsd:enumeration value="Unit Uitvoeringsprocessen"/>
        </xsd:restriction>
      </xsd:simpleType>
    </xsd:element>
    <xsd:element name="Dossieroverdrachtsjaar" ma:index="89" nillable="true" ma:displayName="Dossier - overdrachtsjaar" ma:default="" ma:internalName="Dossieroverdrachtsjaar">
      <xsd:simpleType>
        <xsd:restriction base="dms:Number"/>
      </xsd:simpleType>
    </xsd:element>
    <xsd:element name="SCNT000048" ma:index="90" nillable="true" ma:displayName="Eigen regelingen" ma:default="" ma:internalName="SCNT000048">
      <xsd:simpleType>
        <xsd:restriction base="dms:Note"/>
      </xsd:simpleType>
    </xsd:element>
    <xsd:element name="SCN0000082" ma:index="91"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2" nillable="true" ma:displayName="Afdoeningstermijn" ma:default="" ma:internalName="SCNW000056">
      <xsd:simpleType>
        <xsd:restriction base="dms:Number"/>
      </xsd:simpleType>
    </xsd:element>
    <xsd:element name="SCNE000053" ma:index="93" nillable="true" ma:displayName="Wet. verdagingstermijn (eenh.)" ma:default="Werkdag" ma:internalName="SCNE000053">
      <xsd:simpleType>
        <xsd:restriction base="dms:Choice"/>
      </xsd:simpleType>
    </xsd:element>
    <xsd:element name="SCN0000104" ma:index="94" nillable="true" ma:displayName="Opmerking" ma:default="" ma:internalName="SCN0000104">
      <xsd:simpleType>
        <xsd:restriction base="dms:Note"/>
      </xsd:simpleType>
    </xsd:element>
    <xsd:element name="SCN0000078" ma:index="95" nillable="true" ma:displayName="Thesaurusterm" ma:default="" ma:internalName="SCN0000078">
      <xsd:simpleType>
        <xsd:restriction base="dms:Text"/>
      </xsd:simpleType>
    </xsd:element>
    <xsd:element name="SCN0000123" ma:index="96"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118" ma:index="98" nillable="true" ma:displayName="Geldig tot" ma:default="" ma:internalName="SCN0000118">
      <xsd:simpleType>
        <xsd:restriction base="dms:DateTime"/>
      </xsd:simpleType>
    </xsd:element>
    <xsd:element name="SCN0000029" ma:index="99" nillable="true" ma:displayName="Std. zaaknaam" ma:default="" ma:internalName="SCN0000029">
      <xsd:simpleType>
        <xsd:restriction base="dms:Note"/>
      </xsd:simpleType>
    </xsd:element>
    <xsd:element name="SCN0000117" ma:index="100" nillable="true" ma:displayName="Geldig van" ma:default="2016-03-22T14:37:12Z" ma:internalName="SCN0000117">
      <xsd:simpleType>
        <xsd:restriction base="dms:DateTime"/>
      </xsd:simpleType>
    </xsd:element>
    <xsd:element name="SCNT000076" ma:index="101" nillable="true" ma:displayName="Vernietigingsgrondslag" ma:default="Selectielijst COA 2013- , handeling 37; BSD COA 1994- (2010) 2012 (geactualiseerd), handeling 54;" ma:internalName="SCNT000076">
      <xsd:simpleType>
        <xsd:restriction base="dms:Note"/>
      </xsd:simpleType>
    </xsd:element>
    <xsd:element name="SCN0000109" ma:index="103" nillable="true" ma:displayName="Toelichting" ma:default="" ma:internalName="SCN0000109">
      <xsd:simpleType>
        <xsd:restriction base="dms:Note"/>
      </xsd:simpleType>
    </xsd:element>
    <xsd:element name="SCN0000057" ma:index="104" nillable="true" ma:displayName="Beroep mogelijk" ma:default="Ja" ma:internalName="SCN0000057">
      <xsd:simpleType>
        <xsd:restriction base="dms:Choice">
          <xsd:enumeration value="Ja"/>
          <xsd:enumeration value="Nee"/>
        </xsd:restriction>
      </xsd:simpleType>
    </xsd:element>
    <xsd:element name="Dossiervernietigingsjaar" ma:index="105" nillable="true" ma:displayName="Dossier - vernietigingsjaar" ma:default="" ma:internalName="Dossiervernietigingsjaar">
      <xsd:simpleType>
        <xsd:restriction base="dms:Number"/>
      </xsd:simpleType>
    </xsd:element>
    <xsd:element name="SCN0000064" ma:index="106" nillable="true" ma:displayName="Vertrouwelijkheid" ma:default="Ja" ma:internalName="SCN0000064">
      <xsd:simpleType>
        <xsd:restriction base="dms:Choice">
          <xsd:enumeration value="Ja"/>
          <xsd:enumeration value="Nee"/>
        </xsd:restriction>
      </xsd:simpleType>
    </xsd:element>
    <xsd:element name="SCN0000077" ma:index="107" nillable="true" ma:displayName="Archiefcode" ma:default="" ma:internalName="SCN0000077">
      <xsd:simpleType>
        <xsd:restriction base="dms:Text"/>
      </xsd:simpleType>
    </xsd:element>
    <xsd:element name="SCN0000063" ma:index="108" nillable="true" ma:displayName="Lex silencio positivo" ma:default="Nee" ma:internalName="SCN0000063">
      <xsd:simpleType>
        <xsd:restriction base="dms:Choice">
          <xsd:enumeration value="Ja"/>
          <xsd:enumeration value="Nee"/>
        </xsd:restriction>
      </xsd:simpleType>
    </xsd:element>
    <xsd:element name="VN00000123" ma:index="109" nillable="true" ma:displayName="Aanvullende metadata werkproces" ma:default="Creatie - datum; Zaak - code" ma:internalName="VN00000123">
      <xsd:simpleType>
        <xsd:restriction base="dms:Text"/>
      </xsd:simpleType>
    </xsd:element>
    <xsd:element name="SCN0000101" ma:index="110" nillable="true" ma:displayName="Opmerking" ma:default="" ma:internalName="SCN0000101">
      <xsd:simpleType>
        <xsd:restriction base="dms:Note"/>
      </xsd:simpleType>
    </xsd:element>
    <xsd:element name="SCN0000062" ma:index="111" nillable="true" ma:displayName="Wet dwangsom" ma:default="Nee" ma:internalName="SCN0000062">
      <xsd:simpleType>
        <xsd:restriction base="dms:Choice">
          <xsd:enumeration value="Ja"/>
          <xsd:enumeration value="Nee"/>
        </xsd:restriction>
      </xsd:simpleType>
    </xsd:element>
    <xsd:element name="Dossierdatumafsluiting" ma:index="112" nillable="true" ma:displayName="Dossier - datum afsluiting" ma:default="" ma:internalName="Dossierdatumafsluiting">
      <xsd:simpleType>
        <xsd:restriction base="dms:DateTime"/>
      </xsd:simpleType>
    </xsd:element>
    <xsd:element name="SCN0000066" ma:index="113" nillable="true" ma:displayName="Publicatietekst" ma:default="" ma:internalName="SCN0000066">
      <xsd:simpleType>
        <xsd:restriction base="dms:Note"/>
      </xsd:simpleType>
    </xsd:element>
    <xsd:element name="SCN0000100" ma:index="114" nillable="true" ma:displayName="Opmerking" ma:default="" ma:internalName="SCN0000100">
      <xsd:simpleType>
        <xsd:restriction base="dms:Note"/>
      </xsd:simpleType>
    </xsd:element>
    <xsd:element name="SCN0000028" ma:index="115" nillable="true" ma:displayName="Werkproces" ma:default="Het uitvoeren van een aanbesteding" ma:internalName="SCN0000028">
      <xsd:simpleType>
        <xsd:restriction base="dms:Text"/>
      </xsd:simpleType>
    </xsd:element>
    <xsd:element name="SCN0000111" ma:index="116" nillable="true" ma:displayName="Toelichting" ma:default="" ma:internalName="SCN0000111">
      <xsd:simpleType>
        <xsd:restriction base="dms:Note"/>
      </xsd:simpleType>
    </xsd:element>
    <xsd:element name="HoofdPerceel" ma:index="117" nillable="true" ma:displayName="Hoofd/Perceel" ma:default="Hoofd" ma:internalName="HoofdPerceel">
      <xsd:simpleType>
        <xsd:restriction base="dms:Choice">
          <xsd:enumeration value="Hoofd"/>
          <xsd:enumeration value="Perceel"/>
        </xsd:restriction>
      </xsd:simpleType>
    </xsd:element>
    <xsd:element name="SCNW000054" ma:index="118" nillable="true" ma:displayName="Verdagingstermijn" ma:default="" ma:internalName="SCNW000054">
      <xsd:simpleType>
        <xsd:restriction base="dms:Number"/>
      </xsd:simpleType>
    </xsd:element>
    <xsd:element name="SCNE000055" ma:index="119" nillable="true" ma:displayName="Signaleringstermijn (eenh.)" ma:default="Werkdag" ma:internalName="SCNE000055">
      <xsd:simpleType>
        <xsd:restriction base="dms:Choice"/>
      </xsd:simpleType>
    </xsd:element>
    <xsd:element name="SCN0000044" ma:index="120" nillable="true" ma:displayName="Uiterste einddatum" ma:default="" ma:internalName="SCN0000044">
      <xsd:simpleType>
        <xsd:restriction base="dms:DateTime"/>
      </xsd:simpleType>
    </xsd:element>
    <xsd:element name="SCN0000026" ma:index="121" nillable="true" ma:displayName="Proces" ma:default="Aanbesteding" ma:internalName="SCN0000026">
      <xsd:simpleType>
        <xsd:restriction base="dms:Text"/>
      </xsd:simpleType>
    </xsd:element>
    <xsd:element name="SCNW000053" ma:index="123" nillable="true" ma:displayName="Wet. verdagingstermijn" ma:default="" ma:internalName="SCNW000053">
      <xsd:simpleType>
        <xsd:restriction base="dms:Number"/>
      </xsd:simpleType>
    </xsd:element>
    <xsd:element name="SCN0000079" ma:index="124" nillable="true" ma:displayName="Lokale trefwoorden" ma:default="" ma:internalName="SCN0000079">
      <xsd:simpleType>
        <xsd:restriction base="dms:Note"/>
      </xsd:simpleType>
    </xsd:element>
    <xsd:element name="SCN0000096" ma:index="125" nillable="true" ma:displayName="Toelichting" ma:default="" ma:internalName="SCN0000096">
      <xsd:simpleType>
        <xsd:restriction base="dms:Note"/>
      </xsd:simpleType>
    </xsd:element>
    <xsd:element name="SCN0000058" ma:index="127" nillable="true" ma:displayName="Aanhouden mogelijk" ma:default="Nee" ma:internalName="SCN0000058">
      <xsd:simpleType>
        <xsd:restriction base="dms:Choice">
          <xsd:enumeration value="Ja"/>
          <xsd:enumeration value="Nee"/>
        </xsd:restriction>
      </xsd:simpleType>
    </xsd:element>
    <xsd:element name="SCN0000061" ma:index="128" nillable="true" ma:displayName="BAG" ma:default="Nee" ma:internalName="SCN0000061">
      <xsd:simpleType>
        <xsd:restriction base="dms:Choice">
          <xsd:enumeration value="Ja"/>
          <xsd:enumeration value="Nee"/>
        </xsd:restriction>
      </xsd:simpleType>
    </xsd:element>
    <xsd:element name="SCN0000035" ma:index="129" nillable="true" ma:displayName="Aanleiding" ma:default="Dit werkproces wordt intern getriggerd" ma:internalName="SCN0000035">
      <xsd:simpleType>
        <xsd:restriction base="dms:Note"/>
      </xsd:simpleType>
    </xsd:element>
    <xsd:element name="Typeaanbesteding" ma:index="130" nillable="true" ma:displayName="Type aanbesteding" ma:default="Overi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31" nillable="true" ma:displayName="Opmerking" ma:default="" ma:internalName="SCN0000102">
      <xsd:simpleType>
        <xsd:restriction base="dms:Note"/>
      </xsd:simpleType>
    </xsd:element>
    <xsd:element name="SCN0000040" ma:index="132"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3" nillable="true" ma:displayName="IV3 Categorie" ma:default="" ma:internalName="SCN0000072">
      <xsd:simpleType>
        <xsd:restriction base="dms:Text"/>
      </xsd:simpleType>
    </xsd:element>
    <xsd:element name="SCNT000047" ma:index="134" nillable="true" ma:displayName="Wetgeving" ma:default="Aanbestedingswet 2012; Aanbestedingsbesluit;" ma:internalName="SCNT000047">
      <xsd:simpleType>
        <xsd:restriction base="dms:Note"/>
      </xsd:simpleType>
    </xsd:element>
    <xsd:element name="SCN0000031" ma:index="135"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7" nillable="true" ma:displayName="Werkprocesschema" ma:default="http://mavim/Websites/Uitvoeren%20Europese%20aanbesteding%20301002/Theme/Html/Default.html?page=e5&amp;navtype=scheme&amp;targetid=e243&amp;vispageid=0, 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8" nillable="true" ma:displayName="Toelichting" ma:default="" ma:internalName="SCN0000112">
      <xsd:simpleType>
        <xsd:restriction base="dms:Note"/>
      </xsd:simpleType>
    </xsd:element>
    <xsd:element name="SCNE000054" ma:index="139" nillable="true" ma:displayName="Verdagingstermijn (eenh.)" ma:default="Werkdag" ma:internalName="SCNE000054">
      <xsd:simpleType>
        <xsd:restriction base="dms:Choice"/>
      </xsd:simpleType>
    </xsd:element>
    <xsd:element name="SCN0000073" ma:index="140" nillable="true" ma:displayName="Verantwoordingsrelatie" ma:default="" ma:internalName="SCN0000073">
      <xsd:simpleType>
        <xsd:restriction base="dms:Text"/>
      </xsd:simpleType>
    </xsd:element>
    <xsd:element name="SCN0000097" ma:index="141" nillable="true" ma:displayName="Opmerking" ma:default="" ma:internalName="SCN0000097">
      <xsd:simpleType>
        <xsd:restriction base="dms:Note"/>
      </xsd:simpleType>
    </xsd:element>
    <xsd:element name="SCN0000105" ma:index="142" nillable="true" ma:displayName="Opmerking" ma:default="" ma:internalName="SCN0000105">
      <xsd:simpleType>
        <xsd:restriction base="dms:Note"/>
      </xsd:simpleType>
    </xsd:element>
    <xsd:element name="SCNW000081" ma:index="143" nillable="true" ma:displayName="Bewaartermijn" ma:default="10" ma:internalName="SCNW000081">
      <xsd:simpleType>
        <xsd:restriction base="dms:Number"/>
      </xsd:simpleType>
    </xsd:element>
    <xsd:element name="SCN0000071" ma:index="144"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5"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6" nillable="true" ma:displayName="Toelichting" ma:default="" ma:internalName="SCN0000083">
      <xsd:simpleType>
        <xsd:restriction base="dms:Note"/>
      </xsd:simpleType>
    </xsd:element>
    <xsd:element name="SCN0000093" ma:index="147" nillable="true" ma:displayName="Toelichting" ma:default="" ma:internalName="SCN0000093">
      <xsd:simpleType>
        <xsd:restriction base="dms:Note"/>
      </xsd:simpleType>
    </xsd:element>
    <xsd:element name="SCN0000060" ma:index="148"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D0F81-D13A-4916-B781-AACC64C71BA3}">
  <ds:schemaRefs>
    <ds:schemaRef ds:uri="http://schemas.microsoft.com/sharepoint/events"/>
  </ds:schemaRefs>
</ds:datastoreItem>
</file>

<file path=customXml/itemProps2.xml><?xml version="1.0" encoding="utf-8"?>
<ds:datastoreItem xmlns:ds="http://schemas.openxmlformats.org/officeDocument/2006/customXml" ds:itemID="{61088D95-DBE8-414A-B882-A88A1BFD0E43}">
  <ds:schemaRefs>
    <ds:schemaRef ds:uri="http://schemas.microsoft.com/sharepoint/v3/contenttype/forms"/>
  </ds:schemaRefs>
</ds:datastoreItem>
</file>

<file path=customXml/itemProps3.xml><?xml version="1.0" encoding="utf-8"?>
<ds:datastoreItem xmlns:ds="http://schemas.openxmlformats.org/officeDocument/2006/customXml" ds:itemID="{EAA2115B-04B1-46CE-8295-2BBB6939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DC2F73-C6E5-4BCB-8263-A566809E01E2}"/>
</file>

<file path=docProps/app.xml><?xml version="1.0" encoding="utf-8"?>
<Properties xmlns="http://schemas.openxmlformats.org/officeDocument/2006/extended-properties" xmlns:vt="http://schemas.openxmlformats.org/officeDocument/2006/docPropsVTypes">
  <Template>Blanc</Template>
  <TotalTime>2</TotalTime>
  <Pages>2</Pages>
  <Words>84</Words>
  <Characters>443</Characters>
  <Application>Microsoft Office Word</Application>
  <DocSecurity>0</DocSecurity>
  <Lines>147</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Soewarno, Quintin</cp:lastModifiedBy>
  <cp:revision>3</cp:revision>
  <cp:lastPrinted>2007-08-23T11:30:00Z</cp:lastPrinted>
  <dcterms:created xsi:type="dcterms:W3CDTF">2020-05-04T06:47:00Z</dcterms:created>
  <dcterms:modified xsi:type="dcterms:W3CDTF">2020-05-04T06:49:00Z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21-01-2019</vt:lpwstr>
  </property>
  <property fmtid="{D5CDD505-2E9C-101B-9397-08002B2CF9AE}" pid="6" name="LogoZW">
    <vt:lpwstr>True</vt:lpwstr>
  </property>
  <property fmtid="{D5CDD505-2E9C-101B-9397-08002B2CF9AE}" pid="7" name="ContentTypeId">
    <vt:lpwstr>0x0101007A6E4A62A1A34FCBB5DB597108C1AEB000472FCCE37317124D87D6FA433FF7D8DE00230F027294EBC64C922741DAAD093BA9</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43;#Soewarno, Quintin</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Verwerving Time out plaatsen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194;#Mangal, Ramesh</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811ae878-7443-4b2f-bcaa-dde638b852f4</vt:lpwstr>
  </property>
  <property fmtid="{D5CDD505-2E9C-101B-9397-08002B2CF9AE}" pid="101" name="COADocumenttype">
    <vt:lpwstr>Offerteaanvraag</vt:lpwstr>
  </property>
  <property fmtid="{D5CDD505-2E9C-101B-9397-08002B2CF9AE}" pid="102" name="wiq8">
    <vt:lpwstr>Beschrijvend document</vt:lpwstr>
  </property>
  <property fmtid="{D5CDD505-2E9C-101B-9397-08002B2CF9AE}" pid="103" name="ContentType">
    <vt:lpwstr>Offerteaanvraag</vt:lpwstr>
  </property>
  <property fmtid="{D5CDD505-2E9C-101B-9397-08002B2CF9AE}" pid="104" name="Title">
    <vt:lpwstr/>
  </property>
  <property fmtid="{D5CDD505-2E9C-101B-9397-08002B2CF9AE}" pid="105" name="ARX_LastSignatureReason">
    <vt:lpwstr>Unknown</vt:lpwstr>
  </property>
  <property fmtid="{D5CDD505-2E9C-101B-9397-08002B2CF9AE}" pid="106" name="Signatures Status">
    <vt:lpwstr>Unknown</vt:lpwstr>
  </property>
  <property fmtid="{D5CDD505-2E9C-101B-9397-08002B2CF9AE}" pid="107" name="ARX_SignaturesCount">
    <vt:lpwstr>Unknown</vt:lpwstr>
  </property>
  <property fmtid="{D5CDD505-2E9C-101B-9397-08002B2CF9AE}" pid="108" name="ARX_LastSignatureStatus">
    <vt:lpwstr>Unknown</vt:lpwstr>
  </property>
  <property fmtid="{D5CDD505-2E9C-101B-9397-08002B2CF9AE}" pid="109" name="ARX_LastSignatureDateTime">
    <vt:lpwstr>Unknown</vt:lpwstr>
  </property>
  <property fmtid="{D5CDD505-2E9C-101B-9397-08002B2CF9AE}" pid="110" name="ARX_LastSignerName">
    <vt:lpwstr>Unknown</vt:lpwstr>
  </property>
  <property fmtid="{D5CDD505-2E9C-101B-9397-08002B2CF9AE}" pid="111" name="ARX_LastVerifiedOn">
    <vt:lpwstr>Unknown</vt:lpwstr>
  </property>
  <property fmtid="{D5CDD505-2E9C-101B-9397-08002B2CF9AE}" pid="112" name="Fasen">
    <vt:lpwstr>3. Gunning</vt:lpwstr>
  </property>
  <property fmtid="{D5CDD505-2E9C-101B-9397-08002B2CF9AE}" pid="113" name="Subfase">
    <vt:lpwstr>3.1 Beschrijvend document</vt:lpwstr>
  </property>
  <property fmtid="{D5CDD505-2E9C-101B-9397-08002B2CF9AE}" pid="114" name="HoofdPerceel">
    <vt:lpwstr>Hoofd</vt:lpwstr>
  </property>
  <property fmtid="{D5CDD505-2E9C-101B-9397-08002B2CF9AE}" pid="115" name="Typeaanbesteding">
    <vt:lpwstr>Overig</vt:lpwstr>
  </property>
  <property fmtid="{D5CDD505-2E9C-101B-9397-08002B2CF9AE}" pid="116" name="AutoGenerated">
    <vt:lpwstr>0</vt:lpwstr>
  </property>
  <property fmtid="{D5CDD505-2E9C-101B-9397-08002B2CF9AE}" pid="117" name="Created">
    <vt:lpwstr>2020-05-04T06:47:00+00:00</vt:lpwstr>
  </property>
  <property fmtid="{D5CDD505-2E9C-101B-9397-08002B2CF9AE}" pid="118" name="Modified">
    <vt:lpwstr>2020-05-04T06:47:00+00:00</vt:lpwstr>
  </property>
</Properties>
</file>