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1.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AEF7C" w14:textId="77777777" w:rsidR="00003F56" w:rsidRPr="00D7681B" w:rsidRDefault="00003F56">
      <w:r w:rsidRPr="00D7681B">
        <w:br w:type="page"/>
      </w:r>
    </w:p>
    <w:p w14:paraId="1772482F" w14:textId="77777777" w:rsidR="00003F56" w:rsidRPr="00D7681B" w:rsidRDefault="00003F56" w:rsidP="00335E6C"/>
    <w:p w14:paraId="1647E85A" w14:textId="77777777" w:rsidR="00003F56" w:rsidRPr="00D7681B" w:rsidRDefault="001F5DA7" w:rsidP="00335E6C">
      <w:pPr>
        <w:pStyle w:val="Pag2Titel"/>
        <w:pageBreakBefore w:val="0"/>
      </w:pPr>
      <w:fldSimple w:instr=" DOCVARIABLE Titel ">
        <w:r w:rsidR="00D7681B">
          <w:t>Reconstructie Schaesbergerveld</w:t>
        </w:r>
      </w:fldSimple>
    </w:p>
    <w:p w14:paraId="5FA97DCA" w14:textId="77777777" w:rsidR="00003F56" w:rsidRPr="00D7681B" w:rsidRDefault="00003F56" w:rsidP="00335E6C"/>
    <w:p w14:paraId="044B97F6" w14:textId="77777777" w:rsidR="00003F56" w:rsidRPr="00D7681B" w:rsidRDefault="001F5DA7" w:rsidP="00335E6C">
      <w:pPr>
        <w:pStyle w:val="Kop2geennummering"/>
      </w:pPr>
      <w:fldSimple w:instr=" DOCVARIABLE Subtitel ">
        <w:r w:rsidR="00D7681B">
          <w:t>BIJLAGEN, Selectieleidraad</w:t>
        </w:r>
      </w:fldSimple>
    </w:p>
    <w:p w14:paraId="63116938" w14:textId="77777777" w:rsidR="00A759B4" w:rsidRPr="00D7681B" w:rsidRDefault="00A759B4" w:rsidP="00335E6C">
      <w:pPr>
        <w:pStyle w:val="Kop2geennummering"/>
      </w:pPr>
    </w:p>
    <w:p w14:paraId="2DFE73AB" w14:textId="77777777" w:rsidR="00003F56" w:rsidRPr="00D7681B" w:rsidRDefault="001F5DA7" w:rsidP="00335E6C">
      <w:pPr>
        <w:pStyle w:val="Kop2geennummering"/>
      </w:pPr>
      <w:fldSimple w:instr=" DOCVARIABLE Subtitel2 ">
        <w:r w:rsidR="00D7681B">
          <w:t>Nationale niet-openbare procedure (met voorselectie)</w:t>
        </w:r>
      </w:fldSimple>
    </w:p>
    <w:p w14:paraId="15A8374C" w14:textId="77777777" w:rsidR="00A759B4" w:rsidRPr="00D7681B" w:rsidRDefault="00A759B4" w:rsidP="00A759B4">
      <w:pPr>
        <w:rPr>
          <w:sz w:val="24"/>
          <w:szCs w:val="24"/>
          <w:highlight w:val="yellow"/>
        </w:rPr>
      </w:pPr>
    </w:p>
    <w:p w14:paraId="715E1FB8" w14:textId="77777777" w:rsidR="00A759B4" w:rsidRPr="00D7681B" w:rsidRDefault="00A759B4" w:rsidP="005E17F1">
      <w:pPr>
        <w:rPr>
          <w:sz w:val="24"/>
          <w:szCs w:val="24"/>
        </w:rPr>
      </w:pPr>
      <w:r w:rsidRPr="00D7681B">
        <w:rPr>
          <w:sz w:val="24"/>
          <w:szCs w:val="24"/>
        </w:rPr>
        <w:t xml:space="preserve">[Contract- of besteknummer: </w:t>
      </w:r>
      <w:r w:rsidR="005E17F1" w:rsidRPr="00D7681B">
        <w:rPr>
          <w:sz w:val="24"/>
          <w:szCs w:val="24"/>
        </w:rPr>
        <w:t>0459539-1</w:t>
      </w:r>
      <w:r w:rsidRPr="00D7681B">
        <w:rPr>
          <w:sz w:val="24"/>
          <w:szCs w:val="24"/>
        </w:rPr>
        <w:t>]</w:t>
      </w:r>
    </w:p>
    <w:p w14:paraId="42F3D020" w14:textId="77777777" w:rsidR="00003F56" w:rsidRPr="00D7681B" w:rsidRDefault="00003F56" w:rsidP="00335E6C"/>
    <w:p w14:paraId="1E844640" w14:textId="77777777" w:rsidR="00003F56" w:rsidRPr="00D7681B" w:rsidRDefault="001F5DA7" w:rsidP="005E17F1">
      <w:fldSimple w:instr=" DOCVARIABLE projectnummer_vertaal ">
        <w:r w:rsidR="00D7681B">
          <w:t>projectnummer</w:t>
        </w:r>
      </w:fldSimple>
      <w:r w:rsidR="00003F56" w:rsidRPr="00D7681B">
        <w:t xml:space="preserve"> </w:t>
      </w:r>
      <w:r w:rsidR="00003F56" w:rsidRPr="00D7681B">
        <w:tab/>
      </w:r>
      <w:r w:rsidR="005E17F1" w:rsidRPr="00D7681B">
        <w:t>0459539</w:t>
      </w:r>
    </w:p>
    <w:p w14:paraId="5D8C6261" w14:textId="77777777" w:rsidR="00D7681B" w:rsidRDefault="001F5DA7" w:rsidP="00003F56">
      <w:fldSimple w:instr=" DOCVARIABLE DocumentnummerVertaal ">
        <w:r w:rsidR="00D7681B">
          <w:t xml:space="preserve">documentnummer </w:t>
        </w:r>
      </w:fldSimple>
      <w:fldSimple w:instr=" DOCVARIABLE Documentnummer ">
        <w:r w:rsidR="00D7681B">
          <w:t>0459539-0</w:t>
        </w:r>
      </w:fldSimple>
      <w:r w:rsidR="00003F56" w:rsidRPr="00D7681B">
        <w:fldChar w:fldCharType="begin"/>
      </w:r>
      <w:r w:rsidR="00003F56" w:rsidRPr="00D7681B">
        <w:instrText xml:space="preserve"> DOCVARIABLE DocumentnummerLegeRegel </w:instrText>
      </w:r>
      <w:r w:rsidR="00003F56" w:rsidRPr="00D7681B">
        <w:fldChar w:fldCharType="separate"/>
      </w:r>
    </w:p>
    <w:p w14:paraId="1B8109D2" w14:textId="77777777" w:rsidR="00003F56" w:rsidRPr="00D7681B" w:rsidRDefault="00003F56" w:rsidP="00003F56">
      <w:r w:rsidRPr="00D7681B">
        <w:fldChar w:fldCharType="end"/>
      </w:r>
      <w:fldSimple w:instr=" DOCVARIABLE Status ">
        <w:r w:rsidR="00D7681B">
          <w:t>definitief</w:t>
        </w:r>
      </w:fldSimple>
      <w:r w:rsidRPr="00D7681B">
        <w:t xml:space="preserve"> </w:t>
      </w:r>
      <w:r w:rsidRPr="00D7681B">
        <w:fldChar w:fldCharType="begin"/>
      </w:r>
      <w:r w:rsidRPr="00D7681B">
        <w:instrText xml:space="preserve"> IF </w:instrText>
      </w:r>
      <w:fldSimple w:instr=" DOCVARIABLE Revisienummer ">
        <w:r w:rsidR="00D7681B">
          <w:instrText>2.1</w:instrText>
        </w:r>
      </w:fldSimple>
      <w:r w:rsidRPr="00D7681B">
        <w:instrText xml:space="preserve"> &lt;&gt; " " </w:instrText>
      </w:r>
      <w:fldSimple w:instr=" DOCVARIABLE Revisie_vertaal ">
        <w:r w:rsidR="00D7681B">
          <w:instrText>revisie</w:instrText>
        </w:r>
      </w:fldSimple>
      <w:r w:rsidRPr="00D7681B">
        <w:instrText xml:space="preserve"> </w:instrText>
      </w:r>
      <w:r w:rsidRPr="00D7681B">
        <w:fldChar w:fldCharType="separate"/>
      </w:r>
      <w:r w:rsidR="00D7681B">
        <w:rPr>
          <w:noProof/>
        </w:rPr>
        <w:t>revisie</w:t>
      </w:r>
      <w:r w:rsidRPr="00D7681B">
        <w:fldChar w:fldCharType="end"/>
      </w:r>
      <w:r w:rsidRPr="00D7681B">
        <w:t xml:space="preserve"> </w:t>
      </w:r>
      <w:r w:rsidRPr="00D7681B">
        <w:tab/>
      </w:r>
      <w:fldSimple w:instr=" DOCVARIABLE Revisienummer ">
        <w:r w:rsidR="00D7681B">
          <w:t>2.1</w:t>
        </w:r>
      </w:fldSimple>
    </w:p>
    <w:p w14:paraId="40626C58" w14:textId="77777777" w:rsidR="00003F56" w:rsidRPr="00D7681B" w:rsidRDefault="00003F56" w:rsidP="00003F56">
      <w:r w:rsidRPr="00D7681B">
        <w:t>datum</w:t>
      </w:r>
      <w:r w:rsidRPr="00D7681B">
        <w:tab/>
      </w:r>
      <w:r w:rsidRPr="00D7681B">
        <w:tab/>
      </w:r>
      <w:fldSimple w:instr=" DOCVARIABLE Datum ">
        <w:r w:rsidR="00D7681B">
          <w:t>1 juli 2020</w:t>
        </w:r>
      </w:fldSimple>
    </w:p>
    <w:p w14:paraId="1AE34882" w14:textId="77777777" w:rsidR="00003F56" w:rsidRPr="00D7681B" w:rsidRDefault="00003F56" w:rsidP="00335E6C"/>
    <w:p w14:paraId="1C616338" w14:textId="77777777" w:rsidR="00003F56" w:rsidRPr="00D7681B" w:rsidRDefault="00003F56" w:rsidP="00335E6C"/>
    <w:p w14:paraId="6DA6F894" w14:textId="77777777" w:rsidR="00D7681B" w:rsidRDefault="004536A0" w:rsidP="00335E6C">
      <w:pPr>
        <w:pStyle w:val="Kop2geennummering"/>
      </w:pPr>
      <w:fldSimple w:instr=" DOCVARIABLE Auteur_s_ ">
        <w:r w:rsidR="00D7681B">
          <w:t>Auteurs</w:t>
        </w:r>
      </w:fldSimple>
      <w:r w:rsidR="00003F56" w:rsidRPr="00D7681B">
        <w:fldChar w:fldCharType="begin"/>
      </w:r>
      <w:r w:rsidR="00003F56" w:rsidRPr="00D7681B">
        <w:instrText xml:space="preserve"> DOCVARIABLE Auteur_s_LegeRegel </w:instrText>
      </w:r>
      <w:r w:rsidR="00003F56" w:rsidRPr="00D7681B">
        <w:fldChar w:fldCharType="separate"/>
      </w:r>
    </w:p>
    <w:p w14:paraId="1F7F97F2" w14:textId="77777777" w:rsidR="00003F56" w:rsidRPr="00D7681B" w:rsidRDefault="00003F56" w:rsidP="00335E6C">
      <w:pPr>
        <w:pStyle w:val="Kop2geennummering"/>
      </w:pPr>
      <w:r w:rsidRPr="00D7681B">
        <w:fldChar w:fldCharType="end"/>
      </w:r>
      <w:r w:rsidRPr="00D7681B">
        <w:rPr>
          <w:b w:val="0"/>
          <w:color w:val="auto"/>
          <w:sz w:val="20"/>
          <w:szCs w:val="22"/>
        </w:rPr>
        <w:fldChar w:fldCharType="begin"/>
      </w:r>
      <w:r w:rsidRPr="00D7681B">
        <w:rPr>
          <w:b w:val="0"/>
          <w:color w:val="auto"/>
          <w:sz w:val="20"/>
          <w:szCs w:val="22"/>
        </w:rPr>
        <w:instrText xml:space="preserve"> DOCVARIABLE Auteurs \* CHARFORMAT </w:instrText>
      </w:r>
      <w:r w:rsidRPr="00D7681B">
        <w:rPr>
          <w:b w:val="0"/>
          <w:color w:val="auto"/>
          <w:sz w:val="20"/>
          <w:szCs w:val="22"/>
        </w:rPr>
        <w:fldChar w:fldCharType="separate"/>
      </w:r>
      <w:r w:rsidR="00D7681B">
        <w:rPr>
          <w:b w:val="0"/>
          <w:color w:val="auto"/>
          <w:sz w:val="20"/>
          <w:szCs w:val="22"/>
        </w:rPr>
        <w:t>Ir. François Peeters</w:t>
      </w:r>
      <w:r w:rsidRPr="00D7681B">
        <w:rPr>
          <w:b w:val="0"/>
          <w:color w:val="auto"/>
          <w:sz w:val="20"/>
          <w:szCs w:val="22"/>
        </w:rPr>
        <w:fldChar w:fldCharType="end"/>
      </w:r>
    </w:p>
    <w:p w14:paraId="7CF4DEF9" w14:textId="77777777" w:rsidR="00003F56" w:rsidRPr="00D7681B" w:rsidRDefault="00003F56" w:rsidP="00335E6C">
      <w:bookmarkStart w:id="0" w:name="VrijgaveHandtekening"/>
      <w:bookmarkEnd w:id="0"/>
    </w:p>
    <w:p w14:paraId="591B0246" w14:textId="77777777" w:rsidR="00003F56" w:rsidRPr="00D7681B" w:rsidRDefault="00003F56" w:rsidP="00003F56"/>
    <w:p w14:paraId="7C330F2B" w14:textId="77777777" w:rsidR="00A66894" w:rsidRPr="00D7681B" w:rsidRDefault="00A66894" w:rsidP="00003F56">
      <w:pPr>
        <w:rPr>
          <w:color w:val="FF0000"/>
        </w:rPr>
      </w:pPr>
    </w:p>
    <w:p w14:paraId="4DD9D95C" w14:textId="77777777" w:rsidR="00003F56" w:rsidRPr="00D7681B" w:rsidRDefault="00B51212" w:rsidP="00896F60">
      <w:pPr>
        <w:spacing w:after="720"/>
        <w:rPr>
          <w:color w:val="006283"/>
        </w:rPr>
        <w:sectPr w:rsidR="00003F56" w:rsidRPr="00D7681B" w:rsidSect="00335E6C">
          <w:headerReference w:type="default" r:id="rId7"/>
          <w:footerReference w:type="default" r:id="rId8"/>
          <w:headerReference w:type="first" r:id="rId9"/>
          <w:footerReference w:type="first" r:id="rId10"/>
          <w:pgSz w:w="11906" w:h="16838" w:code="9"/>
          <w:pgMar w:top="2211" w:right="1559" w:bottom="1418" w:left="2410" w:header="425" w:footer="1824" w:gutter="0"/>
          <w:pgNumType w:start="1"/>
          <w:cols w:space="708"/>
          <w:titlePg/>
          <w:docGrid w:linePitch="360"/>
        </w:sectPr>
      </w:pPr>
      <w:r w:rsidRPr="00D7681B">
        <w:rPr>
          <w:noProof/>
          <w:lang w:eastAsia="nl-NL"/>
        </w:rPr>
        <mc:AlternateContent>
          <mc:Choice Requires="wps">
            <w:drawing>
              <wp:anchor distT="0" distB="0" distL="114300" distR="114300" simplePos="0" relativeHeight="251659264" behindDoc="0" locked="0" layoutInCell="1" allowOverlap="1" wp14:anchorId="0500B145" wp14:editId="069D5E84">
                <wp:simplePos x="0" y="0"/>
                <wp:positionH relativeFrom="margin">
                  <wp:posOffset>0</wp:posOffset>
                </wp:positionH>
                <wp:positionV relativeFrom="page">
                  <wp:posOffset>6543675</wp:posOffset>
                </wp:positionV>
                <wp:extent cx="4506595" cy="1276350"/>
                <wp:effectExtent l="0" t="0" r="8255" b="0"/>
                <wp:wrapNone/>
                <wp:docPr id="31" name="Tekstvak 31"/>
                <wp:cNvGraphicFramePr/>
                <a:graphic xmlns:a="http://schemas.openxmlformats.org/drawingml/2006/main">
                  <a:graphicData uri="http://schemas.microsoft.com/office/word/2010/wordprocessingShape">
                    <wps:wsp>
                      <wps:cNvSpPr txBox="1"/>
                      <wps:spPr>
                        <a:xfrm>
                          <a:off x="0" y="0"/>
                          <a:ext cx="450659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4B228" w14:textId="77777777" w:rsidR="00B93E49" w:rsidRPr="00D65690" w:rsidRDefault="00B93E49" w:rsidP="00335E6C">
                            <w:pPr>
                              <w:pStyle w:val="Kop2geennummering"/>
                            </w:pPr>
                            <w:r>
                              <w:fldChar w:fldCharType="begin"/>
                            </w:r>
                            <w:r w:rsidRPr="005E17F1">
                              <w:instrText xml:space="preserve"> DOCVARIABLE Opdrachtgever_vertaal </w:instrText>
                            </w:r>
                            <w:r>
                              <w:fldChar w:fldCharType="separate"/>
                            </w:r>
                            <w:r w:rsidR="00D7681B">
                              <w:t>Opdrachtgever</w:t>
                            </w:r>
                            <w:r>
                              <w:fldChar w:fldCharType="end"/>
                            </w:r>
                          </w:p>
                          <w:p w14:paraId="6FA381C5" w14:textId="77777777" w:rsidR="00B93E49" w:rsidRPr="005E17F1" w:rsidRDefault="00B93E49" w:rsidP="00335E6C">
                            <w:fldSimple w:instr=" DOCVARIABLE Opdrachtgever ">
                              <w:r w:rsidR="00D7681B">
                                <w:t>Gemeente Heerlen</w:t>
                              </w:r>
                            </w:fldSimple>
                          </w:p>
                          <w:p w14:paraId="6EB64937" w14:textId="77777777" w:rsidR="00B93E49" w:rsidRPr="005E17F1" w:rsidRDefault="00B93E49" w:rsidP="00335E6C">
                            <w:fldSimple w:instr=" DOCVARIABLE OpdrachtgeverAdres ">
                              <w:r w:rsidR="00D7681B">
                                <w:t>Putgraaf 88</w:t>
                              </w:r>
                            </w:fldSimple>
                          </w:p>
                          <w:p w14:paraId="6223BD7D" w14:textId="77777777" w:rsidR="00B93E49" w:rsidRPr="005E17F1" w:rsidRDefault="00B93E49" w:rsidP="00335E6C">
                            <w:fldSimple w:instr=" DOCVARIABLE OpdrachtgeverPostcode ">
                              <w:r w:rsidR="00D7681B">
                                <w:t>6411 GT</w:t>
                              </w:r>
                            </w:fldSimple>
                            <w:r w:rsidRPr="005E17F1">
                              <w:t xml:space="preserve"> </w:t>
                            </w:r>
                          </w:p>
                          <w:p w14:paraId="10293DA7" w14:textId="77777777" w:rsidR="00B93E49" w:rsidRDefault="00B93E49" w:rsidP="00335E6C">
                            <w:fldSimple w:instr=" DOCVARIABLE OpdrachtgeverPlaats ">
                              <w:r w:rsidR="00D7681B">
                                <w:t>HEERLEN</w:t>
                              </w:r>
                            </w:fldSimple>
                          </w:p>
                          <w:p w14:paraId="192EEFF6" w14:textId="77777777" w:rsidR="00B93E49" w:rsidRDefault="00B93E49" w:rsidP="00335E6C"/>
                          <w:p w14:paraId="38B85E00" w14:textId="77777777" w:rsidR="00B93E49" w:rsidRPr="002B0A45" w:rsidRDefault="00B93E49" w:rsidP="00335E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0B145" id="_x0000_t202" coordsize="21600,21600" o:spt="202" path="m,l,21600r21600,l21600,xe">
                <v:stroke joinstyle="miter"/>
                <v:path gradientshapeok="t" o:connecttype="rect"/>
              </v:shapetype>
              <v:shape id="Tekstvak 31" o:spid="_x0000_s1026" type="#_x0000_t202" style="position:absolute;margin-left:0;margin-top:515.25pt;width:354.85pt;height: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" filled="f" stroked="f" strokeweight=".5pt">
                <v:textbox inset="0,0,0,0">
                  <w:txbxContent>
                    <w:p w14:paraId="3B34B228" w14:textId="77777777" w:rsidR="00B93E49" w:rsidRPr="00D65690" w:rsidRDefault="00B93E49" w:rsidP="00335E6C">
                      <w:pPr>
                        <w:pStyle w:val="Kop2geennummering"/>
                      </w:pPr>
                      <w:r>
                        <w:fldChar w:fldCharType="begin"/>
                      </w:r>
                      <w:r w:rsidRPr="005E17F1">
                        <w:instrText xml:space="preserve"> DOCVARIABLE Opdrachtgever_vertaal </w:instrText>
                      </w:r>
                      <w:r>
                        <w:fldChar w:fldCharType="separate"/>
                      </w:r>
                      <w:r w:rsidR="00D7681B">
                        <w:t>Opdrachtgever</w:t>
                      </w:r>
                      <w:r>
                        <w:fldChar w:fldCharType="end"/>
                      </w:r>
                    </w:p>
                    <w:p w14:paraId="6FA381C5" w14:textId="77777777" w:rsidR="00B93E49" w:rsidRPr="005E17F1" w:rsidRDefault="00B93E49" w:rsidP="00335E6C">
                      <w:fldSimple w:instr=" DOCVARIABLE Opdrachtgever ">
                        <w:r w:rsidR="00D7681B">
                          <w:t>Gemeente Heerlen</w:t>
                        </w:r>
                      </w:fldSimple>
                    </w:p>
                    <w:p w14:paraId="6EB64937" w14:textId="77777777" w:rsidR="00B93E49" w:rsidRPr="005E17F1" w:rsidRDefault="00B93E49" w:rsidP="00335E6C">
                      <w:fldSimple w:instr=" DOCVARIABLE OpdrachtgeverAdres ">
                        <w:r w:rsidR="00D7681B">
                          <w:t>Putgraaf 88</w:t>
                        </w:r>
                      </w:fldSimple>
                    </w:p>
                    <w:p w14:paraId="6223BD7D" w14:textId="77777777" w:rsidR="00B93E49" w:rsidRPr="005E17F1" w:rsidRDefault="00B93E49" w:rsidP="00335E6C">
                      <w:fldSimple w:instr=" DOCVARIABLE OpdrachtgeverPostcode ">
                        <w:r w:rsidR="00D7681B">
                          <w:t>6411 GT</w:t>
                        </w:r>
                      </w:fldSimple>
                      <w:r w:rsidRPr="005E17F1">
                        <w:t xml:space="preserve"> </w:t>
                      </w:r>
                    </w:p>
                    <w:p w14:paraId="10293DA7" w14:textId="77777777" w:rsidR="00B93E49" w:rsidRDefault="00B93E49" w:rsidP="00335E6C">
                      <w:fldSimple w:instr=" DOCVARIABLE OpdrachtgeverPlaats ">
                        <w:r w:rsidR="00D7681B">
                          <w:t>HEERLEN</w:t>
                        </w:r>
                      </w:fldSimple>
                    </w:p>
                    <w:p w14:paraId="192EEFF6" w14:textId="77777777" w:rsidR="00B93E49" w:rsidRDefault="00B93E49" w:rsidP="00335E6C"/>
                    <w:p w14:paraId="38B85E00" w14:textId="77777777" w:rsidR="00B93E49" w:rsidRPr="002B0A45" w:rsidRDefault="00B93E49" w:rsidP="00335E6C"/>
                  </w:txbxContent>
                </v:textbox>
                <w10:wrap anchorx="margin" anchory="page"/>
              </v:shape>
            </w:pict>
          </mc:Fallback>
        </mc:AlternateContent>
      </w:r>
      <w:r w:rsidR="00003F56" w:rsidRPr="00D7681B">
        <w:rPr>
          <w:noProof/>
          <w:lang w:eastAsia="nl-NL"/>
        </w:rPr>
        <mc:AlternateContent>
          <mc:Choice Requires="wps">
            <w:drawing>
              <wp:anchor distT="0" distB="0" distL="114300" distR="114300" simplePos="0" relativeHeight="251661312" behindDoc="0" locked="0" layoutInCell="1" allowOverlap="1" wp14:anchorId="5E3F9524" wp14:editId="48495FD8">
                <wp:simplePos x="0" y="0"/>
                <wp:positionH relativeFrom="margin">
                  <wp:posOffset>0</wp:posOffset>
                </wp:positionH>
                <wp:positionV relativeFrom="paragraph">
                  <wp:posOffset>2160270</wp:posOffset>
                </wp:positionV>
                <wp:extent cx="4500000" cy="2847600"/>
                <wp:effectExtent l="0" t="0" r="15240" b="10160"/>
                <wp:wrapNone/>
                <wp:docPr id="26" name="Tekstvak 26"/>
                <wp:cNvGraphicFramePr/>
                <a:graphic xmlns:a="http://schemas.openxmlformats.org/drawingml/2006/main">
                  <a:graphicData uri="http://schemas.microsoft.com/office/word/2010/wordprocessingShape">
                    <wps:wsp>
                      <wps:cNvSpPr txBox="1"/>
                      <wps:spPr>
                        <a:xfrm>
                          <a:off x="0" y="0"/>
                          <a:ext cx="4500000" cy="284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052600" w14:textId="77777777" w:rsidR="00B93E49" w:rsidRDefault="00B93E49" w:rsidP="00335E6C">
                            <w:pPr>
                              <w:pStyle w:val="Colofon"/>
                            </w:pPr>
                            <w:r w:rsidRPr="0056546F">
                              <w:fldChar w:fldCharType="begin"/>
                            </w:r>
                            <w:r w:rsidRPr="005E17F1">
                              <w:instrText xml:space="preserve"> DOCVARIABLE Colofon \* CHARFORMAT </w:instrText>
                            </w:r>
                            <w:r w:rsidRPr="0056546F">
                              <w:fldChar w:fldCharType="separate"/>
                            </w:r>
                            <w:r w:rsidR="00D7681B">
                              <w:t xml:space="preserve"> </w:t>
                            </w:r>
                            <w:r w:rsidRPr="0056546F">
                              <w:fldChar w:fldCharType="end"/>
                            </w:r>
                          </w:p>
                          <w:p w14:paraId="698F7F00" w14:textId="77777777" w:rsidR="00B93E49" w:rsidRDefault="00B93E49" w:rsidP="00335E6C"/>
                          <w:p w14:paraId="41081B43" w14:textId="77777777" w:rsidR="00B93E49" w:rsidRDefault="00B93E49" w:rsidP="00335E6C">
                            <w:r w:rsidRPr="0056546F">
                              <w:rPr>
                                <w:b/>
                                <w:color w:val="00769E" w:themeColor="accent2"/>
                                <w:sz w:val="24"/>
                                <w:szCs w:val="24"/>
                              </w:rPr>
                              <w:fldChar w:fldCharType="begin"/>
                            </w:r>
                            <w:r w:rsidRPr="005E17F1">
                              <w:rPr>
                                <w:b/>
                                <w:color w:val="00769E" w:themeColor="accent2"/>
                                <w:sz w:val="24"/>
                                <w:szCs w:val="24"/>
                              </w:rPr>
                              <w:instrText xml:space="preserve"> DOCVARIABLE ProjectgroepKop \* CHARFORMAT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E17F1">
                              <w:rPr>
                                <w:b/>
                                <w:color w:val="00769E" w:themeColor="accent2"/>
                                <w:sz w:val="24"/>
                                <w:szCs w:val="24"/>
                              </w:rPr>
                              <w:instrText xml:space="preserve"> DOCVARIABLE ProjectgroepLegeRegel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5E17F1">
                              <w:instrText xml:space="preserve"> </w:instrText>
                            </w:r>
                            <w:r w:rsidRPr="005E17F1">
                              <w:rPr>
                                <w:bCs/>
                                <w:szCs w:val="20"/>
                              </w:rPr>
                              <w:instrText>D</w:instrText>
                            </w:r>
                            <w:r w:rsidRPr="005E17F1">
                              <w:instrText xml:space="preserve">OCVARIABLE Projectgroep \* CHARFORMAT </w:instrText>
                            </w:r>
                            <w:r w:rsidRPr="006F2DFD">
                              <w:fldChar w:fldCharType="separate"/>
                            </w:r>
                            <w:r w:rsidR="00D7681B">
                              <w:t xml:space="preserve"> </w:t>
                            </w:r>
                            <w:r w:rsidRPr="006F2DFD">
                              <w:fldChar w:fldCharType="end"/>
                            </w:r>
                            <w:r w:rsidRPr="006F2DFD">
                              <w:fldChar w:fldCharType="begin"/>
                            </w:r>
                            <w:r w:rsidRPr="005E17F1">
                              <w:instrText xml:space="preserve"> </w:instrText>
                            </w:r>
                            <w:r w:rsidRPr="005E17F1">
                              <w:rPr>
                                <w:bCs/>
                                <w:szCs w:val="20"/>
                              </w:rPr>
                              <w:instrText>D</w:instrText>
                            </w:r>
                            <w:r w:rsidRPr="005E17F1">
                              <w:instrText xml:space="preserve">OCVARIABLE ProjectgroepLegeRegel \* CHARFORMAT </w:instrText>
                            </w:r>
                            <w:r w:rsidRPr="006F2DFD">
                              <w:fldChar w:fldCharType="separate"/>
                            </w:r>
                            <w:r w:rsidR="00D7681B">
                              <w:t xml:space="preserve"> </w:t>
                            </w:r>
                            <w:r w:rsidRPr="006F2DFD">
                              <w:fldChar w:fldCharType="end"/>
                            </w:r>
                            <w:r w:rsidRPr="006F2DFD">
                              <w:fldChar w:fldCharType="begin"/>
                            </w:r>
                            <w:r w:rsidRPr="005E17F1">
                              <w:instrText xml:space="preserve"> </w:instrText>
                            </w:r>
                            <w:r w:rsidRPr="005E17F1">
                              <w:rPr>
                                <w:bCs/>
                                <w:szCs w:val="20"/>
                              </w:rPr>
                              <w:instrText>D</w:instrText>
                            </w:r>
                            <w:r w:rsidRPr="005E17F1">
                              <w:instrText xml:space="preserve">OCVARIABLE ProjectgroepLegeRegel \* CHARFORMAT </w:instrText>
                            </w:r>
                            <w:r w:rsidRPr="006F2DFD">
                              <w:fldChar w:fldCharType="separate"/>
                            </w:r>
                            <w:r w:rsidR="00D7681B">
                              <w:t xml:space="preserve"> </w:t>
                            </w:r>
                            <w:r w:rsidRPr="006F2DFD">
                              <w:fldChar w:fldCharType="end"/>
                            </w:r>
                            <w:r w:rsidRPr="0056546F">
                              <w:rPr>
                                <w:b/>
                                <w:color w:val="00769E" w:themeColor="accent2"/>
                                <w:sz w:val="24"/>
                                <w:szCs w:val="24"/>
                              </w:rPr>
                              <w:fldChar w:fldCharType="begin"/>
                            </w:r>
                            <w:r w:rsidRPr="005E17F1">
                              <w:rPr>
                                <w:b/>
                                <w:color w:val="00769E" w:themeColor="accent2"/>
                                <w:sz w:val="24"/>
                                <w:szCs w:val="24"/>
                              </w:rPr>
                              <w:instrText xml:space="preserve"> DOCVARIABLE TekstbijdragenKop \* CHARFORMAT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E17F1">
                              <w:rPr>
                                <w:b/>
                                <w:color w:val="00769E" w:themeColor="accent2"/>
                                <w:sz w:val="24"/>
                                <w:szCs w:val="24"/>
                              </w:rPr>
                              <w:instrText xml:space="preserve"> DOCVARIABLE TekstbijdragenLegeRegel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5E17F1">
                              <w:instrText xml:space="preserve"> </w:instrText>
                            </w:r>
                            <w:r w:rsidRPr="005E17F1">
                              <w:rPr>
                                <w:bCs/>
                                <w:szCs w:val="20"/>
                              </w:rPr>
                              <w:instrText>D</w:instrText>
                            </w:r>
                            <w:r w:rsidRPr="005E17F1">
                              <w:instrText xml:space="preserve">OCVARIABLE Tekstbijdragen \* CHARFORMAT </w:instrText>
                            </w:r>
                            <w:r w:rsidRPr="006F2DFD">
                              <w:fldChar w:fldCharType="separate"/>
                            </w:r>
                            <w:r w:rsidR="00D7681B">
                              <w:t xml:space="preserve"> </w:t>
                            </w:r>
                            <w:r w:rsidRPr="006F2DFD">
                              <w:fldChar w:fldCharType="end"/>
                            </w:r>
                            <w:r w:rsidRPr="006F2DFD">
                              <w:fldChar w:fldCharType="begin"/>
                            </w:r>
                            <w:r w:rsidRPr="005E17F1">
                              <w:instrText xml:space="preserve"> </w:instrText>
                            </w:r>
                            <w:r w:rsidRPr="005E17F1">
                              <w:rPr>
                                <w:bCs/>
                                <w:szCs w:val="20"/>
                              </w:rPr>
                              <w:instrText>D</w:instrText>
                            </w:r>
                            <w:r w:rsidRPr="005E17F1">
                              <w:instrText xml:space="preserve">OCVARIABLE TekstbijdragenLegeRegel \* CHARFORMAT </w:instrText>
                            </w:r>
                            <w:r w:rsidRPr="006F2DFD">
                              <w:fldChar w:fldCharType="separate"/>
                            </w:r>
                            <w:r w:rsidR="00D7681B">
                              <w:t xml:space="preserve"> </w:t>
                            </w:r>
                            <w:r w:rsidRPr="006F2DFD">
                              <w:fldChar w:fldCharType="end"/>
                            </w:r>
                            <w:r w:rsidRPr="006F2DFD">
                              <w:fldChar w:fldCharType="begin"/>
                            </w:r>
                            <w:r w:rsidRPr="005E17F1">
                              <w:instrText xml:space="preserve"> </w:instrText>
                            </w:r>
                            <w:r w:rsidRPr="005E17F1">
                              <w:rPr>
                                <w:bCs/>
                                <w:szCs w:val="20"/>
                              </w:rPr>
                              <w:instrText>D</w:instrText>
                            </w:r>
                            <w:r w:rsidRPr="005E17F1">
                              <w:instrText xml:space="preserve">OCVARIABLE TekstbijdragenLegeRegel \* CHARFORMAT </w:instrText>
                            </w:r>
                            <w:r w:rsidRPr="006F2DFD">
                              <w:fldChar w:fldCharType="separate"/>
                            </w:r>
                            <w:r w:rsidR="00D7681B">
                              <w:t xml:space="preserve"> </w:t>
                            </w:r>
                            <w:r w:rsidRPr="006F2DFD">
                              <w:fldChar w:fldCharType="end"/>
                            </w:r>
                            <w:r w:rsidRPr="0056546F">
                              <w:rPr>
                                <w:b/>
                                <w:color w:val="00769E" w:themeColor="accent2"/>
                                <w:sz w:val="24"/>
                                <w:szCs w:val="24"/>
                              </w:rPr>
                              <w:fldChar w:fldCharType="begin"/>
                            </w:r>
                            <w:r w:rsidRPr="005E17F1">
                              <w:rPr>
                                <w:b/>
                                <w:color w:val="00769E" w:themeColor="accent2"/>
                                <w:sz w:val="24"/>
                                <w:szCs w:val="24"/>
                              </w:rPr>
                              <w:instrText xml:space="preserve"> DOCVARIABLE FotografieKop \* CHARFORMAT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E17F1">
                              <w:rPr>
                                <w:b/>
                                <w:color w:val="00769E" w:themeColor="accent2"/>
                                <w:sz w:val="24"/>
                                <w:szCs w:val="24"/>
                              </w:rPr>
                              <w:instrText xml:space="preserve"> DOCVARIABLE FotografieLegeRegel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5E17F1">
                              <w:instrText xml:space="preserve"> </w:instrText>
                            </w:r>
                            <w:r w:rsidRPr="005E17F1">
                              <w:rPr>
                                <w:bCs/>
                                <w:szCs w:val="20"/>
                              </w:rPr>
                              <w:instrText>D</w:instrText>
                            </w:r>
                            <w:r w:rsidRPr="005E17F1">
                              <w:instrText xml:space="preserve">OCVARIABLE Fotografie \* CHARFORMAT </w:instrText>
                            </w:r>
                            <w:r w:rsidRPr="006F2DFD">
                              <w:fldChar w:fldCharType="separate"/>
                            </w:r>
                            <w:r w:rsidR="00D7681B">
                              <w:t xml:space="preserve"> </w:t>
                            </w:r>
                            <w:r w:rsidRPr="006F2DFD">
                              <w:fldChar w:fldCharType="end"/>
                            </w:r>
                            <w:r w:rsidRPr="006F2DFD">
                              <w:fldChar w:fldCharType="begin"/>
                            </w:r>
                            <w:r w:rsidRPr="005E17F1">
                              <w:instrText xml:space="preserve"> </w:instrText>
                            </w:r>
                            <w:r w:rsidRPr="005E17F1">
                              <w:rPr>
                                <w:bCs/>
                                <w:szCs w:val="20"/>
                              </w:rPr>
                              <w:instrText>D</w:instrText>
                            </w:r>
                            <w:r w:rsidRPr="005E17F1">
                              <w:instrText xml:space="preserve">OCVARIABLE FotografieLegeRegel \* CHARFORMAT </w:instrText>
                            </w:r>
                            <w:r w:rsidRPr="006F2DFD">
                              <w:fldChar w:fldCharType="separate"/>
                            </w:r>
                            <w:r w:rsidR="00D7681B">
                              <w:t xml:space="preserve"> </w:t>
                            </w:r>
                            <w:r w:rsidRPr="006F2DFD">
                              <w:fldChar w:fldCharType="end"/>
                            </w:r>
                            <w:r w:rsidRPr="006F2DFD">
                              <w:fldChar w:fldCharType="begin"/>
                            </w:r>
                            <w:r w:rsidRPr="005E17F1">
                              <w:instrText xml:space="preserve"> </w:instrText>
                            </w:r>
                            <w:r w:rsidRPr="005E17F1">
                              <w:rPr>
                                <w:bCs/>
                                <w:szCs w:val="20"/>
                              </w:rPr>
                              <w:instrText>D</w:instrText>
                            </w:r>
                            <w:r w:rsidRPr="005E17F1">
                              <w:instrText xml:space="preserve">OCVARIABLE FotografieLegeRegel \* CHARFORMAT </w:instrText>
                            </w:r>
                            <w:r w:rsidRPr="006F2DFD">
                              <w:fldChar w:fldCharType="separate"/>
                            </w:r>
                            <w:r w:rsidR="00D7681B">
                              <w:t xml:space="preserve"> </w:t>
                            </w:r>
                            <w:r w:rsidRPr="006F2DFD">
                              <w:fldChar w:fldCharType="end"/>
                            </w:r>
                            <w:r w:rsidRPr="0056546F">
                              <w:rPr>
                                <w:b/>
                                <w:color w:val="00769E" w:themeColor="accent2"/>
                                <w:sz w:val="24"/>
                                <w:szCs w:val="24"/>
                              </w:rPr>
                              <w:fldChar w:fldCharType="begin"/>
                            </w:r>
                            <w:r w:rsidRPr="005E17F1">
                              <w:rPr>
                                <w:b/>
                                <w:color w:val="00769E" w:themeColor="accent2"/>
                                <w:sz w:val="24"/>
                                <w:szCs w:val="24"/>
                              </w:rPr>
                              <w:instrText xml:space="preserve"> DOCVARIABLE VormgevingKop \* CHARFORMAT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E17F1">
                              <w:rPr>
                                <w:b/>
                                <w:color w:val="00769E" w:themeColor="accent2"/>
                                <w:sz w:val="24"/>
                                <w:szCs w:val="24"/>
                              </w:rPr>
                              <w:instrText xml:space="preserve"> DOCVARIABLE VormgevingLegeRegel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5E17F1">
                              <w:instrText xml:space="preserve"> </w:instrText>
                            </w:r>
                            <w:r w:rsidRPr="005E17F1">
                              <w:rPr>
                                <w:bCs/>
                                <w:szCs w:val="20"/>
                              </w:rPr>
                              <w:instrText>D</w:instrText>
                            </w:r>
                            <w:r w:rsidRPr="005E17F1">
                              <w:instrText xml:space="preserve">OCVARIABLE Vormgeving \* CHARFORMAT </w:instrText>
                            </w:r>
                            <w:r w:rsidRPr="006F2DFD">
                              <w:fldChar w:fldCharType="separate"/>
                            </w:r>
                            <w:r w:rsidR="00D7681B">
                              <w:t xml:space="preserve"> </w:t>
                            </w:r>
                            <w:r w:rsidRPr="006F2DFD">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F9524" id="Tekstvak 26" o:spid="_x0000_s1027" type="#_x0000_t202" style="position:absolute;margin-left:0;margin-top:170.1pt;width:354.35pt;height:22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" filled="f" stroked="f" strokeweight=".5pt">
                <v:textbox inset="0,0,0,0">
                  <w:txbxContent>
                    <w:p w14:paraId="1D052600" w14:textId="77777777" w:rsidR="00B93E49" w:rsidRDefault="00B93E49" w:rsidP="00335E6C">
                      <w:pPr>
                        <w:pStyle w:val="Colofon"/>
                      </w:pPr>
                      <w:r w:rsidRPr="0056546F">
                        <w:fldChar w:fldCharType="begin"/>
                      </w:r>
                      <w:r w:rsidRPr="005E17F1">
                        <w:instrText xml:space="preserve"> DOCVARIABLE Colofon \* CHARFORMAT </w:instrText>
                      </w:r>
                      <w:r w:rsidRPr="0056546F">
                        <w:fldChar w:fldCharType="separate"/>
                      </w:r>
                      <w:r w:rsidR="00D7681B">
                        <w:t xml:space="preserve"> </w:t>
                      </w:r>
                      <w:r w:rsidRPr="0056546F">
                        <w:fldChar w:fldCharType="end"/>
                      </w:r>
                    </w:p>
                    <w:p w14:paraId="698F7F00" w14:textId="77777777" w:rsidR="00B93E49" w:rsidRDefault="00B93E49" w:rsidP="00335E6C"/>
                    <w:p w14:paraId="41081B43" w14:textId="77777777" w:rsidR="00B93E49" w:rsidRDefault="00B93E49" w:rsidP="00335E6C">
                      <w:r w:rsidRPr="0056546F">
                        <w:rPr>
                          <w:b/>
                          <w:color w:val="00769E" w:themeColor="accent2"/>
                          <w:sz w:val="24"/>
                          <w:szCs w:val="24"/>
                        </w:rPr>
                        <w:fldChar w:fldCharType="begin"/>
                      </w:r>
                      <w:r w:rsidRPr="005E17F1">
                        <w:rPr>
                          <w:b/>
                          <w:color w:val="00769E" w:themeColor="accent2"/>
                          <w:sz w:val="24"/>
                          <w:szCs w:val="24"/>
                        </w:rPr>
                        <w:instrText xml:space="preserve"> DOCVARIABLE ProjectgroepKop \* CHARFORMAT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E17F1">
                        <w:rPr>
                          <w:b/>
                          <w:color w:val="00769E" w:themeColor="accent2"/>
                          <w:sz w:val="24"/>
                          <w:szCs w:val="24"/>
                        </w:rPr>
                        <w:instrText xml:space="preserve"> DOCVARIABLE ProjectgroepLegeRegel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5E17F1">
                        <w:instrText xml:space="preserve"> </w:instrText>
                      </w:r>
                      <w:r w:rsidRPr="005E17F1">
                        <w:rPr>
                          <w:bCs/>
                          <w:szCs w:val="20"/>
                        </w:rPr>
                        <w:instrText>D</w:instrText>
                      </w:r>
                      <w:r w:rsidRPr="005E17F1">
                        <w:instrText xml:space="preserve">OCVARIABLE Projectgroep \* CHARFORMAT </w:instrText>
                      </w:r>
                      <w:r w:rsidRPr="006F2DFD">
                        <w:fldChar w:fldCharType="separate"/>
                      </w:r>
                      <w:r w:rsidR="00D7681B">
                        <w:t xml:space="preserve"> </w:t>
                      </w:r>
                      <w:r w:rsidRPr="006F2DFD">
                        <w:fldChar w:fldCharType="end"/>
                      </w:r>
                      <w:r w:rsidRPr="006F2DFD">
                        <w:fldChar w:fldCharType="begin"/>
                      </w:r>
                      <w:r w:rsidRPr="005E17F1">
                        <w:instrText xml:space="preserve"> </w:instrText>
                      </w:r>
                      <w:r w:rsidRPr="005E17F1">
                        <w:rPr>
                          <w:bCs/>
                          <w:szCs w:val="20"/>
                        </w:rPr>
                        <w:instrText>D</w:instrText>
                      </w:r>
                      <w:r w:rsidRPr="005E17F1">
                        <w:instrText xml:space="preserve">OCVARIABLE ProjectgroepLegeRegel \* CHARFORMAT </w:instrText>
                      </w:r>
                      <w:r w:rsidRPr="006F2DFD">
                        <w:fldChar w:fldCharType="separate"/>
                      </w:r>
                      <w:r w:rsidR="00D7681B">
                        <w:t xml:space="preserve"> </w:t>
                      </w:r>
                      <w:r w:rsidRPr="006F2DFD">
                        <w:fldChar w:fldCharType="end"/>
                      </w:r>
                      <w:r w:rsidRPr="006F2DFD">
                        <w:fldChar w:fldCharType="begin"/>
                      </w:r>
                      <w:r w:rsidRPr="005E17F1">
                        <w:instrText xml:space="preserve"> </w:instrText>
                      </w:r>
                      <w:r w:rsidRPr="005E17F1">
                        <w:rPr>
                          <w:bCs/>
                          <w:szCs w:val="20"/>
                        </w:rPr>
                        <w:instrText>D</w:instrText>
                      </w:r>
                      <w:r w:rsidRPr="005E17F1">
                        <w:instrText xml:space="preserve">OCVARIABLE ProjectgroepLegeRegel \* CHARFORMAT </w:instrText>
                      </w:r>
                      <w:r w:rsidRPr="006F2DFD">
                        <w:fldChar w:fldCharType="separate"/>
                      </w:r>
                      <w:r w:rsidR="00D7681B">
                        <w:t xml:space="preserve"> </w:t>
                      </w:r>
                      <w:r w:rsidRPr="006F2DFD">
                        <w:fldChar w:fldCharType="end"/>
                      </w:r>
                      <w:r w:rsidRPr="0056546F">
                        <w:rPr>
                          <w:b/>
                          <w:color w:val="00769E" w:themeColor="accent2"/>
                          <w:sz w:val="24"/>
                          <w:szCs w:val="24"/>
                        </w:rPr>
                        <w:fldChar w:fldCharType="begin"/>
                      </w:r>
                      <w:r w:rsidRPr="005E17F1">
                        <w:rPr>
                          <w:b/>
                          <w:color w:val="00769E" w:themeColor="accent2"/>
                          <w:sz w:val="24"/>
                          <w:szCs w:val="24"/>
                        </w:rPr>
                        <w:instrText xml:space="preserve"> DOCVARIABLE TekstbijdragenKop \* CHARFORMAT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E17F1">
                        <w:rPr>
                          <w:b/>
                          <w:color w:val="00769E" w:themeColor="accent2"/>
                          <w:sz w:val="24"/>
                          <w:szCs w:val="24"/>
                        </w:rPr>
                        <w:instrText xml:space="preserve"> DOCVARIABLE TekstbijdragenLegeRegel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5E17F1">
                        <w:instrText xml:space="preserve"> </w:instrText>
                      </w:r>
                      <w:r w:rsidRPr="005E17F1">
                        <w:rPr>
                          <w:bCs/>
                          <w:szCs w:val="20"/>
                        </w:rPr>
                        <w:instrText>D</w:instrText>
                      </w:r>
                      <w:r w:rsidRPr="005E17F1">
                        <w:instrText xml:space="preserve">OCVARIABLE Tekstbijdragen \* CHARFORMAT </w:instrText>
                      </w:r>
                      <w:r w:rsidRPr="006F2DFD">
                        <w:fldChar w:fldCharType="separate"/>
                      </w:r>
                      <w:r w:rsidR="00D7681B">
                        <w:t xml:space="preserve"> </w:t>
                      </w:r>
                      <w:r w:rsidRPr="006F2DFD">
                        <w:fldChar w:fldCharType="end"/>
                      </w:r>
                      <w:r w:rsidRPr="006F2DFD">
                        <w:fldChar w:fldCharType="begin"/>
                      </w:r>
                      <w:r w:rsidRPr="005E17F1">
                        <w:instrText xml:space="preserve"> </w:instrText>
                      </w:r>
                      <w:r w:rsidRPr="005E17F1">
                        <w:rPr>
                          <w:bCs/>
                          <w:szCs w:val="20"/>
                        </w:rPr>
                        <w:instrText>D</w:instrText>
                      </w:r>
                      <w:r w:rsidRPr="005E17F1">
                        <w:instrText xml:space="preserve">OCVARIABLE TekstbijdragenLegeRegel \* CHARFORMAT </w:instrText>
                      </w:r>
                      <w:r w:rsidRPr="006F2DFD">
                        <w:fldChar w:fldCharType="separate"/>
                      </w:r>
                      <w:r w:rsidR="00D7681B">
                        <w:t xml:space="preserve"> </w:t>
                      </w:r>
                      <w:r w:rsidRPr="006F2DFD">
                        <w:fldChar w:fldCharType="end"/>
                      </w:r>
                      <w:r w:rsidRPr="006F2DFD">
                        <w:fldChar w:fldCharType="begin"/>
                      </w:r>
                      <w:r w:rsidRPr="005E17F1">
                        <w:instrText xml:space="preserve"> </w:instrText>
                      </w:r>
                      <w:r w:rsidRPr="005E17F1">
                        <w:rPr>
                          <w:bCs/>
                          <w:szCs w:val="20"/>
                        </w:rPr>
                        <w:instrText>D</w:instrText>
                      </w:r>
                      <w:r w:rsidRPr="005E17F1">
                        <w:instrText xml:space="preserve">OCVARIABLE TekstbijdragenLegeRegel \* CHARFORMAT </w:instrText>
                      </w:r>
                      <w:r w:rsidRPr="006F2DFD">
                        <w:fldChar w:fldCharType="separate"/>
                      </w:r>
                      <w:r w:rsidR="00D7681B">
                        <w:t xml:space="preserve"> </w:t>
                      </w:r>
                      <w:r w:rsidRPr="006F2DFD">
                        <w:fldChar w:fldCharType="end"/>
                      </w:r>
                      <w:r w:rsidRPr="0056546F">
                        <w:rPr>
                          <w:b/>
                          <w:color w:val="00769E" w:themeColor="accent2"/>
                          <w:sz w:val="24"/>
                          <w:szCs w:val="24"/>
                        </w:rPr>
                        <w:fldChar w:fldCharType="begin"/>
                      </w:r>
                      <w:r w:rsidRPr="005E17F1">
                        <w:rPr>
                          <w:b/>
                          <w:color w:val="00769E" w:themeColor="accent2"/>
                          <w:sz w:val="24"/>
                          <w:szCs w:val="24"/>
                        </w:rPr>
                        <w:instrText xml:space="preserve"> DOCVARIABLE FotografieKop \* CHARFORMAT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E17F1">
                        <w:rPr>
                          <w:b/>
                          <w:color w:val="00769E" w:themeColor="accent2"/>
                          <w:sz w:val="24"/>
                          <w:szCs w:val="24"/>
                        </w:rPr>
                        <w:instrText xml:space="preserve"> DOCVARIABLE FotografieLegeRegel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5E17F1">
                        <w:instrText xml:space="preserve"> </w:instrText>
                      </w:r>
                      <w:r w:rsidRPr="005E17F1">
                        <w:rPr>
                          <w:bCs/>
                          <w:szCs w:val="20"/>
                        </w:rPr>
                        <w:instrText>D</w:instrText>
                      </w:r>
                      <w:r w:rsidRPr="005E17F1">
                        <w:instrText xml:space="preserve">OCVARIABLE Fotografie \* CHARFORMAT </w:instrText>
                      </w:r>
                      <w:r w:rsidRPr="006F2DFD">
                        <w:fldChar w:fldCharType="separate"/>
                      </w:r>
                      <w:r w:rsidR="00D7681B">
                        <w:t xml:space="preserve"> </w:t>
                      </w:r>
                      <w:r w:rsidRPr="006F2DFD">
                        <w:fldChar w:fldCharType="end"/>
                      </w:r>
                      <w:r w:rsidRPr="006F2DFD">
                        <w:fldChar w:fldCharType="begin"/>
                      </w:r>
                      <w:r w:rsidRPr="005E17F1">
                        <w:instrText xml:space="preserve"> </w:instrText>
                      </w:r>
                      <w:r w:rsidRPr="005E17F1">
                        <w:rPr>
                          <w:bCs/>
                          <w:szCs w:val="20"/>
                        </w:rPr>
                        <w:instrText>D</w:instrText>
                      </w:r>
                      <w:r w:rsidRPr="005E17F1">
                        <w:instrText xml:space="preserve">OCVARIABLE FotografieLegeRegel \* CHARFORMAT </w:instrText>
                      </w:r>
                      <w:r w:rsidRPr="006F2DFD">
                        <w:fldChar w:fldCharType="separate"/>
                      </w:r>
                      <w:r w:rsidR="00D7681B">
                        <w:t xml:space="preserve"> </w:t>
                      </w:r>
                      <w:r w:rsidRPr="006F2DFD">
                        <w:fldChar w:fldCharType="end"/>
                      </w:r>
                      <w:r w:rsidRPr="006F2DFD">
                        <w:fldChar w:fldCharType="begin"/>
                      </w:r>
                      <w:r w:rsidRPr="005E17F1">
                        <w:instrText xml:space="preserve"> </w:instrText>
                      </w:r>
                      <w:r w:rsidRPr="005E17F1">
                        <w:rPr>
                          <w:bCs/>
                          <w:szCs w:val="20"/>
                        </w:rPr>
                        <w:instrText>D</w:instrText>
                      </w:r>
                      <w:r w:rsidRPr="005E17F1">
                        <w:instrText xml:space="preserve">OCVARIABLE FotografieLegeRegel \* CHARFORMAT </w:instrText>
                      </w:r>
                      <w:r w:rsidRPr="006F2DFD">
                        <w:fldChar w:fldCharType="separate"/>
                      </w:r>
                      <w:r w:rsidR="00D7681B">
                        <w:t xml:space="preserve"> </w:t>
                      </w:r>
                      <w:r w:rsidRPr="006F2DFD">
                        <w:fldChar w:fldCharType="end"/>
                      </w:r>
                      <w:r w:rsidRPr="0056546F">
                        <w:rPr>
                          <w:b/>
                          <w:color w:val="00769E" w:themeColor="accent2"/>
                          <w:sz w:val="24"/>
                          <w:szCs w:val="24"/>
                        </w:rPr>
                        <w:fldChar w:fldCharType="begin"/>
                      </w:r>
                      <w:r w:rsidRPr="005E17F1">
                        <w:rPr>
                          <w:b/>
                          <w:color w:val="00769E" w:themeColor="accent2"/>
                          <w:sz w:val="24"/>
                          <w:szCs w:val="24"/>
                        </w:rPr>
                        <w:instrText xml:space="preserve"> DOCVARIABLE VormgevingKop \* CHARFORMAT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5E17F1">
                        <w:rPr>
                          <w:b/>
                          <w:color w:val="00769E" w:themeColor="accent2"/>
                          <w:sz w:val="24"/>
                          <w:szCs w:val="24"/>
                        </w:rPr>
                        <w:instrText xml:space="preserve"> DOCVARIABLE VormgevingLegeRegel </w:instrText>
                      </w:r>
                      <w:r w:rsidRPr="0056546F">
                        <w:rPr>
                          <w:b/>
                          <w:color w:val="00769E" w:themeColor="accent2"/>
                          <w:sz w:val="24"/>
                          <w:szCs w:val="24"/>
                        </w:rPr>
                        <w:fldChar w:fldCharType="separate"/>
                      </w:r>
                      <w:r w:rsidR="00D7681B">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5E17F1">
                        <w:instrText xml:space="preserve"> </w:instrText>
                      </w:r>
                      <w:r w:rsidRPr="005E17F1">
                        <w:rPr>
                          <w:bCs/>
                          <w:szCs w:val="20"/>
                        </w:rPr>
                        <w:instrText>D</w:instrText>
                      </w:r>
                      <w:r w:rsidRPr="005E17F1">
                        <w:instrText xml:space="preserve">OCVARIABLE Vormgeving \* CHARFORMAT </w:instrText>
                      </w:r>
                      <w:r w:rsidRPr="006F2DFD">
                        <w:fldChar w:fldCharType="separate"/>
                      </w:r>
                      <w:r w:rsidR="00D7681B">
                        <w:t xml:space="preserve"> </w:t>
                      </w:r>
                      <w:r w:rsidRPr="006F2DFD">
                        <w:fldChar w:fldCharType="end"/>
                      </w:r>
                    </w:p>
                  </w:txbxContent>
                </v:textbox>
                <w10:wrap anchorx="margin"/>
              </v:shape>
            </w:pict>
          </mc:Fallback>
        </mc:AlternateContent>
      </w:r>
      <w:r w:rsidR="00003F56" w:rsidRPr="00D7681B">
        <w:rPr>
          <w:noProof/>
          <w:lang w:eastAsia="nl-NL"/>
        </w:rPr>
        <mc:AlternateContent>
          <mc:Choice Requires="wps">
            <w:drawing>
              <wp:anchor distT="0" distB="0" distL="114300" distR="114300" simplePos="0" relativeHeight="251660288" behindDoc="0" locked="0" layoutInCell="1" allowOverlap="1" wp14:anchorId="41EEAC2C" wp14:editId="7C4FF17E">
                <wp:simplePos x="0" y="0"/>
                <wp:positionH relativeFrom="margin">
                  <wp:posOffset>-6985</wp:posOffset>
                </wp:positionH>
                <wp:positionV relativeFrom="margin">
                  <wp:posOffset>8119110</wp:posOffset>
                </wp:positionV>
                <wp:extent cx="5036185" cy="719455"/>
                <wp:effectExtent l="0" t="0" r="12065" b="4445"/>
                <wp:wrapNone/>
                <wp:docPr id="30" name="Tekstvak 30"/>
                <wp:cNvGraphicFramePr/>
                <a:graphic xmlns:a="http://schemas.openxmlformats.org/drawingml/2006/main">
                  <a:graphicData uri="http://schemas.microsoft.com/office/word/2010/wordprocessingShape">
                    <wps:wsp>
                      <wps:cNvSpPr txBox="1"/>
                      <wps:spPr>
                        <a:xfrm>
                          <a:off x="0" y="0"/>
                          <a:ext cx="5036185" cy="719455"/>
                        </a:xfrm>
                        <a:prstGeom prst="rect">
                          <a:avLst/>
                        </a:prstGeom>
                        <a:noFill/>
                        <a:ln w="6350">
                          <a:noFill/>
                        </a:ln>
                        <a:effectLst/>
                      </wps:spPr>
                      <wps:txbx>
                        <w:txbxContent>
                          <w:tbl>
                            <w:tblPr>
                              <w:tblStyle w:val="Tabelraster"/>
                              <w:tblW w:w="7910" w:type="dxa"/>
                              <w:tblInd w:w="20" w:type="dxa"/>
                              <w:tblLayout w:type="fixed"/>
                              <w:tblCellMar>
                                <w:left w:w="0" w:type="dxa"/>
                                <w:right w:w="0" w:type="dxa"/>
                              </w:tblCellMar>
                              <w:tblLook w:val="04A0" w:firstRow="1" w:lastRow="0" w:firstColumn="1" w:lastColumn="0" w:noHBand="0" w:noVBand="1"/>
                            </w:tblPr>
                            <w:tblGrid>
                              <w:gridCol w:w="1039"/>
                              <w:gridCol w:w="136"/>
                              <w:gridCol w:w="2665"/>
                              <w:gridCol w:w="136"/>
                              <w:gridCol w:w="1899"/>
                              <w:gridCol w:w="136"/>
                              <w:gridCol w:w="1899"/>
                            </w:tblGrid>
                            <w:tr w:rsidR="00B93E49" w:rsidRPr="00CB36FF" w14:paraId="644C7AD3" w14:textId="77777777" w:rsidTr="00335E6C">
                              <w:tc>
                                <w:tcPr>
                                  <w:tcW w:w="1039" w:type="dxa"/>
                                  <w:tcBorders>
                                    <w:top w:val="nil"/>
                                    <w:left w:val="nil"/>
                                    <w:bottom w:val="nil"/>
                                    <w:right w:val="nil"/>
                                  </w:tcBorders>
                                  <w:tcMar>
                                    <w:left w:w="0" w:type="dxa"/>
                                    <w:right w:w="0" w:type="dxa"/>
                                  </w:tcMar>
                                  <w:vAlign w:val="bottom"/>
                                </w:tcPr>
                                <w:p w14:paraId="05D9BC4C" w14:textId="77777777" w:rsidR="00B93E49" w:rsidRPr="00CB36FF" w:rsidRDefault="00B93E49" w:rsidP="00335E6C">
                                  <w:pPr>
                                    <w:pStyle w:val="Vrijgave"/>
                                  </w:pPr>
                                  <w:r>
                                    <w:fldChar w:fldCharType="begin"/>
                                  </w:r>
                                  <w:r w:rsidRPr="005E17F1">
                                    <w:instrText xml:space="preserve"> DOCVARIABLE Datum_vertaal </w:instrText>
                                  </w:r>
                                  <w:r>
                                    <w:fldChar w:fldCharType="separate"/>
                                  </w:r>
                                  <w:r w:rsidR="00D7681B">
                                    <w:t>datum</w:t>
                                  </w:r>
                                  <w:r>
                                    <w:fldChar w:fldCharType="end"/>
                                  </w:r>
                                  <w:r w:rsidRPr="00CB36FF">
                                    <w:t xml:space="preserve"> </w:t>
                                  </w:r>
                                  <w:r>
                                    <w:fldChar w:fldCharType="begin"/>
                                  </w:r>
                                  <w:r w:rsidRPr="005E17F1">
                                    <w:instrText xml:space="preserve"> DOCVARIABLE Vrijgave_vertaal \* Lower </w:instrText>
                                  </w:r>
                                  <w:r>
                                    <w:fldChar w:fldCharType="separate"/>
                                  </w:r>
                                  <w:r w:rsidR="00D7681B">
                                    <w:t>vrijgave</w:t>
                                  </w:r>
                                  <w:r>
                                    <w:fldChar w:fldCharType="end"/>
                                  </w:r>
                                </w:p>
                              </w:tc>
                              <w:tc>
                                <w:tcPr>
                                  <w:tcW w:w="136" w:type="dxa"/>
                                  <w:tcBorders>
                                    <w:top w:val="nil"/>
                                    <w:left w:val="nil"/>
                                    <w:bottom w:val="nil"/>
                                    <w:right w:val="nil"/>
                                  </w:tcBorders>
                                  <w:noWrap/>
                                  <w:tcMar>
                                    <w:left w:w="0" w:type="dxa"/>
                                    <w:right w:w="0" w:type="dxa"/>
                                  </w:tcMar>
                                  <w:vAlign w:val="bottom"/>
                                </w:tcPr>
                                <w:p w14:paraId="0D195633" w14:textId="77777777" w:rsidR="00B93E49" w:rsidRPr="00CB36FF" w:rsidRDefault="00B93E49" w:rsidP="00335E6C">
                                  <w:pPr>
                                    <w:pStyle w:val="Vrijgave"/>
                                  </w:pPr>
                                </w:p>
                              </w:tc>
                              <w:tc>
                                <w:tcPr>
                                  <w:tcW w:w="2665" w:type="dxa"/>
                                  <w:tcBorders>
                                    <w:top w:val="nil"/>
                                    <w:left w:val="nil"/>
                                    <w:bottom w:val="nil"/>
                                    <w:right w:val="nil"/>
                                  </w:tcBorders>
                                  <w:tcMar>
                                    <w:left w:w="0" w:type="dxa"/>
                                    <w:right w:w="0" w:type="dxa"/>
                                  </w:tcMar>
                                  <w:vAlign w:val="bottom"/>
                                </w:tcPr>
                                <w:p w14:paraId="200CAAE9" w14:textId="77777777" w:rsidR="00B93E49" w:rsidRPr="00CB36FF" w:rsidRDefault="00B93E49" w:rsidP="00335E6C">
                                  <w:pPr>
                                    <w:pStyle w:val="Vrijgave"/>
                                  </w:pPr>
                                  <w:r>
                                    <w:fldChar w:fldCharType="begin"/>
                                  </w:r>
                                  <w:r w:rsidRPr="005E17F1">
                                    <w:instrText xml:space="preserve"> DOCVARIABLE Beschrijving_vertaal </w:instrText>
                                  </w:r>
                                  <w:r>
                                    <w:fldChar w:fldCharType="separate"/>
                                  </w:r>
                                  <w:r w:rsidR="00D7681B">
                                    <w:t>beschrijving</w:t>
                                  </w:r>
                                  <w:r>
                                    <w:fldChar w:fldCharType="end"/>
                                  </w:r>
                                  <w:r w:rsidRPr="00CB36FF">
                                    <w:t xml:space="preserve"> </w:t>
                                  </w:r>
                                  <w:r>
                                    <w:fldChar w:fldCharType="begin"/>
                                  </w:r>
                                  <w:r w:rsidRPr="005E17F1">
                                    <w:instrText xml:space="preserve"> DOCVARIABLE Revisie_vertaal </w:instrText>
                                  </w:r>
                                  <w:r>
                                    <w:fldChar w:fldCharType="separate"/>
                                  </w:r>
                                  <w:r w:rsidR="00D7681B">
                                    <w:t>revisie</w:t>
                                  </w:r>
                                  <w:r>
                                    <w:fldChar w:fldCharType="end"/>
                                  </w:r>
                                  <w:r>
                                    <w:t xml:space="preserve"> </w:t>
                                  </w:r>
                                  <w:r>
                                    <w:fldChar w:fldCharType="begin"/>
                                  </w:r>
                                  <w:r w:rsidRPr="005E17F1">
                                    <w:instrText xml:space="preserve"> DOCVARIABLE Revisienummer </w:instrText>
                                  </w:r>
                                  <w:r>
                                    <w:fldChar w:fldCharType="separate"/>
                                  </w:r>
                                  <w:r w:rsidR="00D7681B">
                                    <w:t>2.1</w:t>
                                  </w:r>
                                  <w:r>
                                    <w:fldChar w:fldCharType="end"/>
                                  </w:r>
                                </w:p>
                              </w:tc>
                              <w:tc>
                                <w:tcPr>
                                  <w:tcW w:w="136" w:type="dxa"/>
                                  <w:tcBorders>
                                    <w:top w:val="nil"/>
                                    <w:left w:val="nil"/>
                                    <w:bottom w:val="nil"/>
                                    <w:right w:val="nil"/>
                                  </w:tcBorders>
                                  <w:tcMar>
                                    <w:left w:w="0" w:type="dxa"/>
                                    <w:right w:w="0" w:type="dxa"/>
                                  </w:tcMar>
                                  <w:vAlign w:val="bottom"/>
                                </w:tcPr>
                                <w:p w14:paraId="210571F5" w14:textId="77777777" w:rsidR="00B93E49" w:rsidRPr="00CB36FF" w:rsidRDefault="00B93E49" w:rsidP="00335E6C">
                                  <w:pPr>
                                    <w:pStyle w:val="Vrijgave"/>
                                  </w:pPr>
                                </w:p>
                              </w:tc>
                              <w:tc>
                                <w:tcPr>
                                  <w:tcW w:w="1899" w:type="dxa"/>
                                  <w:tcBorders>
                                    <w:top w:val="nil"/>
                                    <w:left w:val="nil"/>
                                    <w:bottom w:val="nil"/>
                                    <w:right w:val="nil"/>
                                  </w:tcBorders>
                                  <w:tcMar>
                                    <w:left w:w="0" w:type="dxa"/>
                                    <w:right w:w="0" w:type="dxa"/>
                                  </w:tcMar>
                                  <w:vAlign w:val="bottom"/>
                                </w:tcPr>
                                <w:p w14:paraId="68F17827" w14:textId="77777777" w:rsidR="00B93E49" w:rsidRPr="00CB36FF" w:rsidRDefault="00B93E49" w:rsidP="00335E6C">
                                  <w:pPr>
                                    <w:pStyle w:val="Vrijgave"/>
                                  </w:pPr>
                                  <w:r>
                                    <w:fldChar w:fldCharType="begin"/>
                                  </w:r>
                                  <w:r w:rsidRPr="005E17F1">
                                    <w:instrText xml:space="preserve"> DOCVARIABLE Goedkeuring_vertaal </w:instrText>
                                  </w:r>
                                  <w:r>
                                    <w:fldChar w:fldCharType="separate"/>
                                  </w:r>
                                  <w:r w:rsidR="00D7681B">
                                    <w:t>goedkeuring</w:t>
                                  </w:r>
                                  <w:r>
                                    <w:fldChar w:fldCharType="end"/>
                                  </w:r>
                                </w:p>
                              </w:tc>
                              <w:tc>
                                <w:tcPr>
                                  <w:tcW w:w="136" w:type="dxa"/>
                                  <w:tcBorders>
                                    <w:top w:val="nil"/>
                                    <w:left w:val="nil"/>
                                    <w:bottom w:val="nil"/>
                                    <w:right w:val="nil"/>
                                  </w:tcBorders>
                                  <w:tcMar>
                                    <w:left w:w="0" w:type="dxa"/>
                                    <w:right w:w="0" w:type="dxa"/>
                                  </w:tcMar>
                                  <w:vAlign w:val="bottom"/>
                                </w:tcPr>
                                <w:p w14:paraId="129B5A32" w14:textId="77777777" w:rsidR="00B93E49" w:rsidRPr="00CB36FF" w:rsidRDefault="00B93E49" w:rsidP="00335E6C">
                                  <w:pPr>
                                    <w:pStyle w:val="Vrijgave"/>
                                  </w:pPr>
                                </w:p>
                              </w:tc>
                              <w:tc>
                                <w:tcPr>
                                  <w:tcW w:w="1899" w:type="dxa"/>
                                  <w:tcBorders>
                                    <w:top w:val="nil"/>
                                    <w:left w:val="nil"/>
                                    <w:bottom w:val="nil"/>
                                    <w:right w:val="nil"/>
                                  </w:tcBorders>
                                  <w:tcMar>
                                    <w:left w:w="0" w:type="dxa"/>
                                    <w:right w:w="0" w:type="dxa"/>
                                  </w:tcMar>
                                  <w:vAlign w:val="bottom"/>
                                </w:tcPr>
                                <w:p w14:paraId="6CDFE476" w14:textId="77777777" w:rsidR="00B93E49" w:rsidRPr="00CB36FF" w:rsidRDefault="00B93E49" w:rsidP="00335E6C">
                                  <w:pPr>
                                    <w:pStyle w:val="Vrijgave"/>
                                  </w:pPr>
                                  <w:r>
                                    <w:fldChar w:fldCharType="begin"/>
                                  </w:r>
                                  <w:r w:rsidRPr="005E17F1">
                                    <w:instrText xml:space="preserve"> DOCVARIABLE Vrijgave_vertaal  \* Lower </w:instrText>
                                  </w:r>
                                  <w:r>
                                    <w:fldChar w:fldCharType="separate"/>
                                  </w:r>
                                  <w:r w:rsidR="00D7681B">
                                    <w:t>vrijgave</w:t>
                                  </w:r>
                                  <w:r>
                                    <w:fldChar w:fldCharType="end"/>
                                  </w:r>
                                </w:p>
                              </w:tc>
                            </w:tr>
                            <w:tr w:rsidR="00B93E49" w:rsidRPr="00CB36FF" w14:paraId="29C5B221" w14:textId="77777777" w:rsidTr="00335E6C">
                              <w:trPr>
                                <w:trHeight w:hRule="exact" w:val="240"/>
                              </w:trPr>
                              <w:tc>
                                <w:tcPr>
                                  <w:tcW w:w="1039" w:type="dxa"/>
                                  <w:tcBorders>
                                    <w:top w:val="nil"/>
                                    <w:right w:val="nil"/>
                                  </w:tcBorders>
                                  <w:vAlign w:val="center"/>
                                </w:tcPr>
                                <w:p w14:paraId="6510E982" w14:textId="77777777" w:rsidR="00B93E49" w:rsidRPr="00CB36FF" w:rsidRDefault="00B93E49" w:rsidP="00335E6C">
                                  <w:pPr>
                                    <w:pStyle w:val="Vrijgave"/>
                                  </w:pPr>
                                </w:p>
                              </w:tc>
                              <w:tc>
                                <w:tcPr>
                                  <w:tcW w:w="136" w:type="dxa"/>
                                  <w:tcBorders>
                                    <w:top w:val="nil"/>
                                    <w:left w:val="nil"/>
                                    <w:bottom w:val="nil"/>
                                  </w:tcBorders>
                                  <w:noWrap/>
                                  <w:tcMar>
                                    <w:left w:w="0" w:type="dxa"/>
                                    <w:right w:w="0" w:type="dxa"/>
                                  </w:tcMar>
                                  <w:vAlign w:val="center"/>
                                </w:tcPr>
                                <w:p w14:paraId="54DB1FE7" w14:textId="77777777" w:rsidR="00B93E49" w:rsidRPr="00CB36FF" w:rsidRDefault="00B93E49" w:rsidP="00335E6C">
                                  <w:pPr>
                                    <w:pStyle w:val="Vrijgave"/>
                                  </w:pPr>
                                </w:p>
                              </w:tc>
                              <w:tc>
                                <w:tcPr>
                                  <w:tcW w:w="2665" w:type="dxa"/>
                                  <w:tcBorders>
                                    <w:top w:val="nil"/>
                                    <w:right w:val="nil"/>
                                  </w:tcBorders>
                                  <w:tcMar>
                                    <w:left w:w="108" w:type="dxa"/>
                                  </w:tcMar>
                                  <w:vAlign w:val="center"/>
                                </w:tcPr>
                                <w:p w14:paraId="7563CE89" w14:textId="77777777" w:rsidR="00B93E49" w:rsidRPr="00CB36FF" w:rsidRDefault="00B93E49" w:rsidP="00335E6C">
                                  <w:pPr>
                                    <w:pStyle w:val="Vrijgave"/>
                                  </w:pPr>
                                  <w:r w:rsidRPr="00CB36FF">
                                    <w:fldChar w:fldCharType="begin"/>
                                  </w:r>
                                  <w:r w:rsidRPr="005E17F1">
                                    <w:instrText xml:space="preserve"> DOCVARIABLE BeschrijvingRevisie </w:instrText>
                                  </w:r>
                                  <w:r w:rsidRPr="00CB36FF">
                                    <w:fldChar w:fldCharType="separate"/>
                                  </w:r>
                                  <w:r w:rsidR="00D7681B">
                                    <w:t>definitief</w:t>
                                  </w:r>
                                  <w:r w:rsidRPr="00CB36FF">
                                    <w:fldChar w:fldCharType="end"/>
                                  </w:r>
                                </w:p>
                              </w:tc>
                              <w:tc>
                                <w:tcPr>
                                  <w:tcW w:w="136" w:type="dxa"/>
                                  <w:tcBorders>
                                    <w:top w:val="nil"/>
                                    <w:left w:val="nil"/>
                                    <w:bottom w:val="nil"/>
                                  </w:tcBorders>
                                  <w:vAlign w:val="center"/>
                                </w:tcPr>
                                <w:p w14:paraId="10F75402" w14:textId="77777777" w:rsidR="00B93E49" w:rsidRPr="00CB36FF" w:rsidRDefault="00B93E49" w:rsidP="00335E6C">
                                  <w:pPr>
                                    <w:pStyle w:val="Vrijgave"/>
                                  </w:pPr>
                                </w:p>
                              </w:tc>
                              <w:tc>
                                <w:tcPr>
                                  <w:tcW w:w="1899" w:type="dxa"/>
                                  <w:tcBorders>
                                    <w:top w:val="nil"/>
                                    <w:right w:val="nil"/>
                                  </w:tcBorders>
                                  <w:shd w:val="clear" w:color="auto" w:fill="auto"/>
                                  <w:tcMar>
                                    <w:left w:w="108" w:type="dxa"/>
                                    <w:right w:w="0" w:type="dxa"/>
                                  </w:tcMar>
                                  <w:vAlign w:val="center"/>
                                </w:tcPr>
                                <w:p w14:paraId="7B5E9C7A" w14:textId="77777777" w:rsidR="00B93E49" w:rsidRPr="00CB36FF" w:rsidRDefault="00B93E49" w:rsidP="00335E6C">
                                  <w:pPr>
                                    <w:pStyle w:val="Vrijgave"/>
                                  </w:pPr>
                                  <w:r w:rsidRPr="00CB36FF">
                                    <w:fldChar w:fldCharType="begin"/>
                                  </w:r>
                                  <w:r w:rsidRPr="005E17F1">
                                    <w:instrText xml:space="preserve"> DOCVARIABLE Goedkeuring </w:instrText>
                                  </w:r>
                                  <w:r w:rsidRPr="00CB36FF">
                                    <w:fldChar w:fldCharType="separate"/>
                                  </w:r>
                                  <w:r w:rsidR="00D7681B">
                                    <w:t>F. Peeters</w:t>
                                  </w:r>
                                  <w:r w:rsidRPr="00CB36FF">
                                    <w:fldChar w:fldCharType="end"/>
                                  </w:r>
                                </w:p>
                              </w:tc>
                              <w:tc>
                                <w:tcPr>
                                  <w:tcW w:w="136" w:type="dxa"/>
                                  <w:tcBorders>
                                    <w:top w:val="nil"/>
                                    <w:left w:val="nil"/>
                                    <w:bottom w:val="nil"/>
                                  </w:tcBorders>
                                  <w:shd w:val="clear" w:color="auto" w:fill="auto"/>
                                  <w:vAlign w:val="center"/>
                                </w:tcPr>
                                <w:p w14:paraId="77A5E6A8" w14:textId="77777777" w:rsidR="00B93E49" w:rsidRPr="00CB36FF" w:rsidRDefault="00B93E49" w:rsidP="00335E6C">
                                  <w:pPr>
                                    <w:pStyle w:val="Vrijgave"/>
                                  </w:pPr>
                                </w:p>
                              </w:tc>
                              <w:tc>
                                <w:tcPr>
                                  <w:tcW w:w="1899" w:type="dxa"/>
                                  <w:tcBorders>
                                    <w:top w:val="nil"/>
                                    <w:right w:val="nil"/>
                                  </w:tcBorders>
                                  <w:shd w:val="clear" w:color="auto" w:fill="auto"/>
                                  <w:tcMar>
                                    <w:left w:w="108" w:type="dxa"/>
                                    <w:right w:w="0" w:type="dxa"/>
                                  </w:tcMar>
                                  <w:vAlign w:val="center"/>
                                </w:tcPr>
                                <w:p w14:paraId="328EC26E" w14:textId="77777777" w:rsidR="00B93E49" w:rsidRPr="00CB36FF" w:rsidRDefault="00B93E49" w:rsidP="00335E6C">
                                  <w:pPr>
                                    <w:pStyle w:val="Vrijgave"/>
                                  </w:pPr>
                                  <w:r w:rsidRPr="00CB36FF">
                                    <w:fldChar w:fldCharType="begin"/>
                                  </w:r>
                                  <w:r w:rsidRPr="005E17F1">
                                    <w:instrText xml:space="preserve"> DOCVARIABLE Vrijgave </w:instrText>
                                  </w:r>
                                  <w:r w:rsidRPr="00CB36FF">
                                    <w:fldChar w:fldCharType="separate"/>
                                  </w:r>
                                  <w:r w:rsidR="00D7681B">
                                    <w:t>F. Leijs</w:t>
                                  </w:r>
                                  <w:r w:rsidRPr="00CB36FF">
                                    <w:fldChar w:fldCharType="end"/>
                                  </w:r>
                                </w:p>
                              </w:tc>
                            </w:tr>
                          </w:tbl>
                          <w:p w14:paraId="204F705C" w14:textId="77777777" w:rsidR="00B93E49" w:rsidRPr="002B0A45" w:rsidRDefault="00B93E49" w:rsidP="00335E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AC2C" id="Tekstvak 30" o:spid="_x0000_s1028" type="#_x0000_t202" style="position:absolute;margin-left:-.55pt;margin-top:639.3pt;width:396.55pt;height:56.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" filled="f" stroked="f" strokeweight=".5pt">
                <v:textbox inset="0,0,0,0">
                  <w:txbxContent>
                    <w:tbl>
                      <w:tblPr>
                        <w:tblStyle w:val="Tabelraster"/>
                        <w:tblW w:w="7910" w:type="dxa"/>
                        <w:tblInd w:w="20" w:type="dxa"/>
                        <w:tblLayout w:type="fixed"/>
                        <w:tblCellMar>
                          <w:left w:w="0" w:type="dxa"/>
                          <w:right w:w="0" w:type="dxa"/>
                        </w:tblCellMar>
                        <w:tblLook w:val="04A0" w:firstRow="1" w:lastRow="0" w:firstColumn="1" w:lastColumn="0" w:noHBand="0" w:noVBand="1"/>
                      </w:tblPr>
                      <w:tblGrid>
                        <w:gridCol w:w="1039"/>
                        <w:gridCol w:w="136"/>
                        <w:gridCol w:w="2665"/>
                        <w:gridCol w:w="136"/>
                        <w:gridCol w:w="1899"/>
                        <w:gridCol w:w="136"/>
                        <w:gridCol w:w="1899"/>
                      </w:tblGrid>
                      <w:tr w:rsidR="00B93E49" w:rsidRPr="00CB36FF" w14:paraId="644C7AD3" w14:textId="77777777" w:rsidTr="00335E6C">
                        <w:tc>
                          <w:tcPr>
                            <w:tcW w:w="1039" w:type="dxa"/>
                            <w:tcBorders>
                              <w:top w:val="nil"/>
                              <w:left w:val="nil"/>
                              <w:bottom w:val="nil"/>
                              <w:right w:val="nil"/>
                            </w:tcBorders>
                            <w:tcMar>
                              <w:left w:w="0" w:type="dxa"/>
                              <w:right w:w="0" w:type="dxa"/>
                            </w:tcMar>
                            <w:vAlign w:val="bottom"/>
                          </w:tcPr>
                          <w:p w14:paraId="05D9BC4C" w14:textId="77777777" w:rsidR="00B93E49" w:rsidRPr="00CB36FF" w:rsidRDefault="00B93E49" w:rsidP="00335E6C">
                            <w:pPr>
                              <w:pStyle w:val="Vrijgave"/>
                            </w:pPr>
                            <w:r>
                              <w:fldChar w:fldCharType="begin"/>
                            </w:r>
                            <w:r w:rsidRPr="005E17F1">
                              <w:instrText xml:space="preserve"> DOCVARIABLE Datum_vertaal </w:instrText>
                            </w:r>
                            <w:r>
                              <w:fldChar w:fldCharType="separate"/>
                            </w:r>
                            <w:r w:rsidR="00D7681B">
                              <w:t>datum</w:t>
                            </w:r>
                            <w:r>
                              <w:fldChar w:fldCharType="end"/>
                            </w:r>
                            <w:r w:rsidRPr="00CB36FF">
                              <w:t xml:space="preserve"> </w:t>
                            </w:r>
                            <w:r>
                              <w:fldChar w:fldCharType="begin"/>
                            </w:r>
                            <w:r w:rsidRPr="005E17F1">
                              <w:instrText xml:space="preserve"> DOCVARIABLE Vrijgave_vertaal \* Lower </w:instrText>
                            </w:r>
                            <w:r>
                              <w:fldChar w:fldCharType="separate"/>
                            </w:r>
                            <w:r w:rsidR="00D7681B">
                              <w:t>vrijgave</w:t>
                            </w:r>
                            <w:r>
                              <w:fldChar w:fldCharType="end"/>
                            </w:r>
                          </w:p>
                        </w:tc>
                        <w:tc>
                          <w:tcPr>
                            <w:tcW w:w="136" w:type="dxa"/>
                            <w:tcBorders>
                              <w:top w:val="nil"/>
                              <w:left w:val="nil"/>
                              <w:bottom w:val="nil"/>
                              <w:right w:val="nil"/>
                            </w:tcBorders>
                            <w:noWrap/>
                            <w:tcMar>
                              <w:left w:w="0" w:type="dxa"/>
                              <w:right w:w="0" w:type="dxa"/>
                            </w:tcMar>
                            <w:vAlign w:val="bottom"/>
                          </w:tcPr>
                          <w:p w14:paraId="0D195633" w14:textId="77777777" w:rsidR="00B93E49" w:rsidRPr="00CB36FF" w:rsidRDefault="00B93E49" w:rsidP="00335E6C">
                            <w:pPr>
                              <w:pStyle w:val="Vrijgave"/>
                            </w:pPr>
                          </w:p>
                        </w:tc>
                        <w:tc>
                          <w:tcPr>
                            <w:tcW w:w="2665" w:type="dxa"/>
                            <w:tcBorders>
                              <w:top w:val="nil"/>
                              <w:left w:val="nil"/>
                              <w:bottom w:val="nil"/>
                              <w:right w:val="nil"/>
                            </w:tcBorders>
                            <w:tcMar>
                              <w:left w:w="0" w:type="dxa"/>
                              <w:right w:w="0" w:type="dxa"/>
                            </w:tcMar>
                            <w:vAlign w:val="bottom"/>
                          </w:tcPr>
                          <w:p w14:paraId="200CAAE9" w14:textId="77777777" w:rsidR="00B93E49" w:rsidRPr="00CB36FF" w:rsidRDefault="00B93E49" w:rsidP="00335E6C">
                            <w:pPr>
                              <w:pStyle w:val="Vrijgave"/>
                            </w:pPr>
                            <w:r>
                              <w:fldChar w:fldCharType="begin"/>
                            </w:r>
                            <w:r w:rsidRPr="005E17F1">
                              <w:instrText xml:space="preserve"> DOCVARIABLE Beschrijving_vertaal </w:instrText>
                            </w:r>
                            <w:r>
                              <w:fldChar w:fldCharType="separate"/>
                            </w:r>
                            <w:r w:rsidR="00D7681B">
                              <w:t>beschrijving</w:t>
                            </w:r>
                            <w:r>
                              <w:fldChar w:fldCharType="end"/>
                            </w:r>
                            <w:r w:rsidRPr="00CB36FF">
                              <w:t xml:space="preserve"> </w:t>
                            </w:r>
                            <w:r>
                              <w:fldChar w:fldCharType="begin"/>
                            </w:r>
                            <w:r w:rsidRPr="005E17F1">
                              <w:instrText xml:space="preserve"> DOCVARIABLE Revisie_vertaal </w:instrText>
                            </w:r>
                            <w:r>
                              <w:fldChar w:fldCharType="separate"/>
                            </w:r>
                            <w:r w:rsidR="00D7681B">
                              <w:t>revisie</w:t>
                            </w:r>
                            <w:r>
                              <w:fldChar w:fldCharType="end"/>
                            </w:r>
                            <w:r>
                              <w:t xml:space="preserve"> </w:t>
                            </w:r>
                            <w:r>
                              <w:fldChar w:fldCharType="begin"/>
                            </w:r>
                            <w:r w:rsidRPr="005E17F1">
                              <w:instrText xml:space="preserve"> DOCVARIABLE Revisienummer </w:instrText>
                            </w:r>
                            <w:r>
                              <w:fldChar w:fldCharType="separate"/>
                            </w:r>
                            <w:r w:rsidR="00D7681B">
                              <w:t>2.1</w:t>
                            </w:r>
                            <w:r>
                              <w:fldChar w:fldCharType="end"/>
                            </w:r>
                          </w:p>
                        </w:tc>
                        <w:tc>
                          <w:tcPr>
                            <w:tcW w:w="136" w:type="dxa"/>
                            <w:tcBorders>
                              <w:top w:val="nil"/>
                              <w:left w:val="nil"/>
                              <w:bottom w:val="nil"/>
                              <w:right w:val="nil"/>
                            </w:tcBorders>
                            <w:tcMar>
                              <w:left w:w="0" w:type="dxa"/>
                              <w:right w:w="0" w:type="dxa"/>
                            </w:tcMar>
                            <w:vAlign w:val="bottom"/>
                          </w:tcPr>
                          <w:p w14:paraId="210571F5" w14:textId="77777777" w:rsidR="00B93E49" w:rsidRPr="00CB36FF" w:rsidRDefault="00B93E49" w:rsidP="00335E6C">
                            <w:pPr>
                              <w:pStyle w:val="Vrijgave"/>
                            </w:pPr>
                          </w:p>
                        </w:tc>
                        <w:tc>
                          <w:tcPr>
                            <w:tcW w:w="1899" w:type="dxa"/>
                            <w:tcBorders>
                              <w:top w:val="nil"/>
                              <w:left w:val="nil"/>
                              <w:bottom w:val="nil"/>
                              <w:right w:val="nil"/>
                            </w:tcBorders>
                            <w:tcMar>
                              <w:left w:w="0" w:type="dxa"/>
                              <w:right w:w="0" w:type="dxa"/>
                            </w:tcMar>
                            <w:vAlign w:val="bottom"/>
                          </w:tcPr>
                          <w:p w14:paraId="68F17827" w14:textId="77777777" w:rsidR="00B93E49" w:rsidRPr="00CB36FF" w:rsidRDefault="00B93E49" w:rsidP="00335E6C">
                            <w:pPr>
                              <w:pStyle w:val="Vrijgave"/>
                            </w:pPr>
                            <w:r>
                              <w:fldChar w:fldCharType="begin"/>
                            </w:r>
                            <w:r w:rsidRPr="005E17F1">
                              <w:instrText xml:space="preserve"> DOCVARIABLE Goedkeuring_vertaal </w:instrText>
                            </w:r>
                            <w:r>
                              <w:fldChar w:fldCharType="separate"/>
                            </w:r>
                            <w:r w:rsidR="00D7681B">
                              <w:t>goedkeuring</w:t>
                            </w:r>
                            <w:r>
                              <w:fldChar w:fldCharType="end"/>
                            </w:r>
                          </w:p>
                        </w:tc>
                        <w:tc>
                          <w:tcPr>
                            <w:tcW w:w="136" w:type="dxa"/>
                            <w:tcBorders>
                              <w:top w:val="nil"/>
                              <w:left w:val="nil"/>
                              <w:bottom w:val="nil"/>
                              <w:right w:val="nil"/>
                            </w:tcBorders>
                            <w:tcMar>
                              <w:left w:w="0" w:type="dxa"/>
                              <w:right w:w="0" w:type="dxa"/>
                            </w:tcMar>
                            <w:vAlign w:val="bottom"/>
                          </w:tcPr>
                          <w:p w14:paraId="129B5A32" w14:textId="77777777" w:rsidR="00B93E49" w:rsidRPr="00CB36FF" w:rsidRDefault="00B93E49" w:rsidP="00335E6C">
                            <w:pPr>
                              <w:pStyle w:val="Vrijgave"/>
                            </w:pPr>
                          </w:p>
                        </w:tc>
                        <w:tc>
                          <w:tcPr>
                            <w:tcW w:w="1899" w:type="dxa"/>
                            <w:tcBorders>
                              <w:top w:val="nil"/>
                              <w:left w:val="nil"/>
                              <w:bottom w:val="nil"/>
                              <w:right w:val="nil"/>
                            </w:tcBorders>
                            <w:tcMar>
                              <w:left w:w="0" w:type="dxa"/>
                              <w:right w:w="0" w:type="dxa"/>
                            </w:tcMar>
                            <w:vAlign w:val="bottom"/>
                          </w:tcPr>
                          <w:p w14:paraId="6CDFE476" w14:textId="77777777" w:rsidR="00B93E49" w:rsidRPr="00CB36FF" w:rsidRDefault="00B93E49" w:rsidP="00335E6C">
                            <w:pPr>
                              <w:pStyle w:val="Vrijgave"/>
                            </w:pPr>
                            <w:r>
                              <w:fldChar w:fldCharType="begin"/>
                            </w:r>
                            <w:r w:rsidRPr="005E17F1">
                              <w:instrText xml:space="preserve"> DOCVARIABLE Vrijgave_vertaal  \* Lower </w:instrText>
                            </w:r>
                            <w:r>
                              <w:fldChar w:fldCharType="separate"/>
                            </w:r>
                            <w:r w:rsidR="00D7681B">
                              <w:t>vrijgave</w:t>
                            </w:r>
                            <w:r>
                              <w:fldChar w:fldCharType="end"/>
                            </w:r>
                          </w:p>
                        </w:tc>
                      </w:tr>
                      <w:tr w:rsidR="00B93E49" w:rsidRPr="00CB36FF" w14:paraId="29C5B221" w14:textId="77777777" w:rsidTr="00335E6C">
                        <w:trPr>
                          <w:trHeight w:hRule="exact" w:val="240"/>
                        </w:trPr>
                        <w:tc>
                          <w:tcPr>
                            <w:tcW w:w="1039" w:type="dxa"/>
                            <w:tcBorders>
                              <w:top w:val="nil"/>
                              <w:right w:val="nil"/>
                            </w:tcBorders>
                            <w:vAlign w:val="center"/>
                          </w:tcPr>
                          <w:p w14:paraId="6510E982" w14:textId="77777777" w:rsidR="00B93E49" w:rsidRPr="00CB36FF" w:rsidRDefault="00B93E49" w:rsidP="00335E6C">
                            <w:pPr>
                              <w:pStyle w:val="Vrijgave"/>
                            </w:pPr>
                          </w:p>
                        </w:tc>
                        <w:tc>
                          <w:tcPr>
                            <w:tcW w:w="136" w:type="dxa"/>
                            <w:tcBorders>
                              <w:top w:val="nil"/>
                              <w:left w:val="nil"/>
                              <w:bottom w:val="nil"/>
                            </w:tcBorders>
                            <w:noWrap/>
                            <w:tcMar>
                              <w:left w:w="0" w:type="dxa"/>
                              <w:right w:w="0" w:type="dxa"/>
                            </w:tcMar>
                            <w:vAlign w:val="center"/>
                          </w:tcPr>
                          <w:p w14:paraId="54DB1FE7" w14:textId="77777777" w:rsidR="00B93E49" w:rsidRPr="00CB36FF" w:rsidRDefault="00B93E49" w:rsidP="00335E6C">
                            <w:pPr>
                              <w:pStyle w:val="Vrijgave"/>
                            </w:pPr>
                          </w:p>
                        </w:tc>
                        <w:tc>
                          <w:tcPr>
                            <w:tcW w:w="2665" w:type="dxa"/>
                            <w:tcBorders>
                              <w:top w:val="nil"/>
                              <w:right w:val="nil"/>
                            </w:tcBorders>
                            <w:tcMar>
                              <w:left w:w="108" w:type="dxa"/>
                            </w:tcMar>
                            <w:vAlign w:val="center"/>
                          </w:tcPr>
                          <w:p w14:paraId="7563CE89" w14:textId="77777777" w:rsidR="00B93E49" w:rsidRPr="00CB36FF" w:rsidRDefault="00B93E49" w:rsidP="00335E6C">
                            <w:pPr>
                              <w:pStyle w:val="Vrijgave"/>
                            </w:pPr>
                            <w:r w:rsidRPr="00CB36FF">
                              <w:fldChar w:fldCharType="begin"/>
                            </w:r>
                            <w:r w:rsidRPr="005E17F1">
                              <w:instrText xml:space="preserve"> DOCVARIABLE BeschrijvingRevisie </w:instrText>
                            </w:r>
                            <w:r w:rsidRPr="00CB36FF">
                              <w:fldChar w:fldCharType="separate"/>
                            </w:r>
                            <w:r w:rsidR="00D7681B">
                              <w:t>definitief</w:t>
                            </w:r>
                            <w:r w:rsidRPr="00CB36FF">
                              <w:fldChar w:fldCharType="end"/>
                            </w:r>
                          </w:p>
                        </w:tc>
                        <w:tc>
                          <w:tcPr>
                            <w:tcW w:w="136" w:type="dxa"/>
                            <w:tcBorders>
                              <w:top w:val="nil"/>
                              <w:left w:val="nil"/>
                              <w:bottom w:val="nil"/>
                            </w:tcBorders>
                            <w:vAlign w:val="center"/>
                          </w:tcPr>
                          <w:p w14:paraId="10F75402" w14:textId="77777777" w:rsidR="00B93E49" w:rsidRPr="00CB36FF" w:rsidRDefault="00B93E49" w:rsidP="00335E6C">
                            <w:pPr>
                              <w:pStyle w:val="Vrijgave"/>
                            </w:pPr>
                          </w:p>
                        </w:tc>
                        <w:tc>
                          <w:tcPr>
                            <w:tcW w:w="1899" w:type="dxa"/>
                            <w:tcBorders>
                              <w:top w:val="nil"/>
                              <w:right w:val="nil"/>
                            </w:tcBorders>
                            <w:shd w:val="clear" w:color="auto" w:fill="auto"/>
                            <w:tcMar>
                              <w:left w:w="108" w:type="dxa"/>
                              <w:right w:w="0" w:type="dxa"/>
                            </w:tcMar>
                            <w:vAlign w:val="center"/>
                          </w:tcPr>
                          <w:p w14:paraId="7B5E9C7A" w14:textId="77777777" w:rsidR="00B93E49" w:rsidRPr="00CB36FF" w:rsidRDefault="00B93E49" w:rsidP="00335E6C">
                            <w:pPr>
                              <w:pStyle w:val="Vrijgave"/>
                            </w:pPr>
                            <w:r w:rsidRPr="00CB36FF">
                              <w:fldChar w:fldCharType="begin"/>
                            </w:r>
                            <w:r w:rsidRPr="005E17F1">
                              <w:instrText xml:space="preserve"> DOCVARIABLE Goedkeuring </w:instrText>
                            </w:r>
                            <w:r w:rsidRPr="00CB36FF">
                              <w:fldChar w:fldCharType="separate"/>
                            </w:r>
                            <w:r w:rsidR="00D7681B">
                              <w:t>F. Peeters</w:t>
                            </w:r>
                            <w:r w:rsidRPr="00CB36FF">
                              <w:fldChar w:fldCharType="end"/>
                            </w:r>
                          </w:p>
                        </w:tc>
                        <w:tc>
                          <w:tcPr>
                            <w:tcW w:w="136" w:type="dxa"/>
                            <w:tcBorders>
                              <w:top w:val="nil"/>
                              <w:left w:val="nil"/>
                              <w:bottom w:val="nil"/>
                            </w:tcBorders>
                            <w:shd w:val="clear" w:color="auto" w:fill="auto"/>
                            <w:vAlign w:val="center"/>
                          </w:tcPr>
                          <w:p w14:paraId="77A5E6A8" w14:textId="77777777" w:rsidR="00B93E49" w:rsidRPr="00CB36FF" w:rsidRDefault="00B93E49" w:rsidP="00335E6C">
                            <w:pPr>
                              <w:pStyle w:val="Vrijgave"/>
                            </w:pPr>
                          </w:p>
                        </w:tc>
                        <w:tc>
                          <w:tcPr>
                            <w:tcW w:w="1899" w:type="dxa"/>
                            <w:tcBorders>
                              <w:top w:val="nil"/>
                              <w:right w:val="nil"/>
                            </w:tcBorders>
                            <w:shd w:val="clear" w:color="auto" w:fill="auto"/>
                            <w:tcMar>
                              <w:left w:w="108" w:type="dxa"/>
                              <w:right w:w="0" w:type="dxa"/>
                            </w:tcMar>
                            <w:vAlign w:val="center"/>
                          </w:tcPr>
                          <w:p w14:paraId="328EC26E" w14:textId="77777777" w:rsidR="00B93E49" w:rsidRPr="00CB36FF" w:rsidRDefault="00B93E49" w:rsidP="00335E6C">
                            <w:pPr>
                              <w:pStyle w:val="Vrijgave"/>
                            </w:pPr>
                            <w:r w:rsidRPr="00CB36FF">
                              <w:fldChar w:fldCharType="begin"/>
                            </w:r>
                            <w:r w:rsidRPr="005E17F1">
                              <w:instrText xml:space="preserve"> DOCVARIABLE Vrijgave </w:instrText>
                            </w:r>
                            <w:r w:rsidRPr="00CB36FF">
                              <w:fldChar w:fldCharType="separate"/>
                            </w:r>
                            <w:r w:rsidR="00D7681B">
                              <w:t>F. Leijs</w:t>
                            </w:r>
                            <w:r w:rsidRPr="00CB36FF">
                              <w:fldChar w:fldCharType="end"/>
                            </w:r>
                          </w:p>
                        </w:tc>
                      </w:tr>
                    </w:tbl>
                    <w:p w14:paraId="204F705C" w14:textId="77777777" w:rsidR="00B93E49" w:rsidRPr="002B0A45" w:rsidRDefault="00B93E49" w:rsidP="00335E6C"/>
                  </w:txbxContent>
                </v:textbox>
                <w10:wrap anchorx="margin" anchory="margin"/>
              </v:shape>
            </w:pict>
          </mc:Fallback>
        </mc:AlternateContent>
      </w:r>
    </w:p>
    <w:p w14:paraId="7DE27E71" w14:textId="09326C6F" w:rsidR="00011583" w:rsidRPr="00D7681B" w:rsidRDefault="00011583" w:rsidP="00D7681B">
      <w:pPr>
        <w:spacing w:after="240" w:line="259" w:lineRule="auto"/>
      </w:pPr>
      <w:bookmarkStart w:id="1" w:name="docStartPointText"/>
      <w:bookmarkEnd w:id="1"/>
    </w:p>
    <w:p w14:paraId="7519B3AD" w14:textId="1562C262" w:rsidR="00335E6C" w:rsidRPr="00D7681B" w:rsidRDefault="00D7681B" w:rsidP="00D7681B">
      <w:pPr>
        <w:pStyle w:val="Kop1"/>
        <w:numPr>
          <w:ilvl w:val="0"/>
          <w:numId w:val="0"/>
        </w:numPr>
      </w:pPr>
      <w:bookmarkStart w:id="2" w:name="_Toc44497253"/>
      <w:r w:rsidRPr="00D7681B">
        <w:t>B</w:t>
      </w:r>
      <w:r w:rsidR="00011583" w:rsidRPr="00D7681B">
        <w:t>ijlagen en modellen</w:t>
      </w:r>
      <w:bookmarkStart w:id="3" w:name="_GoBack"/>
      <w:bookmarkEnd w:id="2"/>
      <w:bookmarkEnd w:id="3"/>
    </w:p>
    <w:p w14:paraId="00B91D89" w14:textId="77777777" w:rsidR="00011583" w:rsidRPr="00D7681B" w:rsidRDefault="00011583" w:rsidP="00011583"/>
    <w:p w14:paraId="1FED640D" w14:textId="77777777" w:rsidR="00DE15D3" w:rsidRPr="00D7681B" w:rsidRDefault="00DE15D3" w:rsidP="00DE15D3">
      <w:pPr>
        <w:jc w:val="both"/>
        <w:rPr>
          <w:b/>
          <w:sz w:val="24"/>
          <w:u w:val="single"/>
        </w:rPr>
      </w:pPr>
      <w:r w:rsidRPr="00D7681B">
        <w:rPr>
          <w:b/>
          <w:sz w:val="24"/>
          <w:u w:val="single"/>
        </w:rPr>
        <w:t>Relevant voor het indienen bij de aanmelding:</w:t>
      </w:r>
    </w:p>
    <w:p w14:paraId="6E76A49B" w14:textId="77777777" w:rsidR="00D7681B" w:rsidRPr="00D7681B" w:rsidRDefault="00D7681B" w:rsidP="00DE15D3">
      <w:pPr>
        <w:jc w:val="both"/>
        <w:rPr>
          <w:b/>
          <w:bCs/>
          <w:color w:val="00769E" w:themeColor="accent2"/>
          <w:sz w:val="24"/>
          <w:szCs w:val="24"/>
        </w:rPr>
      </w:pPr>
    </w:p>
    <w:p w14:paraId="71240057" w14:textId="77777777" w:rsidR="00DE15D3" w:rsidRPr="00D7681B" w:rsidRDefault="00DE15D3" w:rsidP="00DE15D3">
      <w:pPr>
        <w:jc w:val="both"/>
        <w:rPr>
          <w:b/>
          <w:bCs/>
          <w:color w:val="00769E" w:themeColor="accent2"/>
          <w:sz w:val="24"/>
          <w:szCs w:val="24"/>
        </w:rPr>
      </w:pPr>
      <w:r w:rsidRPr="00D7681B">
        <w:rPr>
          <w:b/>
          <w:bCs/>
          <w:color w:val="00769E" w:themeColor="accent2"/>
          <w:sz w:val="24"/>
          <w:szCs w:val="24"/>
        </w:rPr>
        <w:t>Aanmeldingsformulier</w:t>
      </w:r>
    </w:p>
    <w:p w14:paraId="6F2B10DB" w14:textId="77777777" w:rsidR="00DE15D3" w:rsidRPr="00D7681B" w:rsidRDefault="00DE15D3" w:rsidP="00DE15D3">
      <w:pPr>
        <w:jc w:val="both"/>
        <w:rPr>
          <w:b/>
          <w:bCs/>
          <w:color w:val="00769E" w:themeColor="accent2"/>
          <w:sz w:val="24"/>
          <w:szCs w:val="24"/>
        </w:rPr>
      </w:pPr>
    </w:p>
    <w:p w14:paraId="0D2DFD99" w14:textId="77777777" w:rsidR="00DE15D3" w:rsidRPr="00D7681B" w:rsidRDefault="00DE15D3" w:rsidP="00DE15D3">
      <w:pPr>
        <w:jc w:val="both"/>
        <w:rPr>
          <w:b/>
          <w:bCs/>
          <w:color w:val="00769E" w:themeColor="accent2"/>
          <w:sz w:val="24"/>
          <w:szCs w:val="24"/>
        </w:rPr>
      </w:pPr>
      <w:r w:rsidRPr="00D7681B">
        <w:rPr>
          <w:b/>
          <w:bCs/>
          <w:color w:val="00769E" w:themeColor="accent2"/>
          <w:sz w:val="24"/>
          <w:szCs w:val="24"/>
        </w:rPr>
        <w:t>Uniform Europees Aanbestedingsdocument (separaat bijgevoegd)</w:t>
      </w:r>
    </w:p>
    <w:p w14:paraId="623286A3" w14:textId="77777777" w:rsidR="00DE15D3" w:rsidRPr="00D7681B" w:rsidRDefault="00DE15D3" w:rsidP="00DE15D3">
      <w:pPr>
        <w:jc w:val="both"/>
        <w:rPr>
          <w:b/>
          <w:bCs/>
          <w:color w:val="00769E" w:themeColor="accent2"/>
          <w:sz w:val="24"/>
          <w:szCs w:val="24"/>
        </w:rPr>
      </w:pPr>
    </w:p>
    <w:p w14:paraId="386690F4" w14:textId="77777777" w:rsidR="00DE15D3" w:rsidRPr="00D7681B" w:rsidRDefault="00DE15D3" w:rsidP="00DE15D3">
      <w:pPr>
        <w:jc w:val="both"/>
        <w:rPr>
          <w:b/>
          <w:bCs/>
          <w:color w:val="00769E" w:themeColor="accent2"/>
          <w:sz w:val="24"/>
          <w:szCs w:val="24"/>
        </w:rPr>
      </w:pPr>
      <w:r w:rsidRPr="00D7681B">
        <w:rPr>
          <w:b/>
          <w:bCs/>
          <w:color w:val="00769E" w:themeColor="accent2"/>
          <w:sz w:val="24"/>
          <w:szCs w:val="24"/>
        </w:rPr>
        <w:t xml:space="preserve">Model A1 </w:t>
      </w:r>
      <w:r w:rsidRPr="00D7681B">
        <w:rPr>
          <w:b/>
          <w:bCs/>
          <w:color w:val="00769E" w:themeColor="accent2"/>
          <w:sz w:val="24"/>
          <w:szCs w:val="24"/>
        </w:rPr>
        <w:tab/>
        <w:t>Verklaring opgave referentieprojecten</w:t>
      </w:r>
    </w:p>
    <w:p w14:paraId="4763F667" w14:textId="77777777" w:rsidR="00DE15D3" w:rsidRPr="00D7681B" w:rsidRDefault="00DE15D3" w:rsidP="00DE15D3">
      <w:pPr>
        <w:jc w:val="both"/>
        <w:rPr>
          <w:b/>
          <w:bCs/>
          <w:color w:val="00769E" w:themeColor="accent2"/>
          <w:sz w:val="24"/>
          <w:szCs w:val="24"/>
        </w:rPr>
      </w:pPr>
    </w:p>
    <w:p w14:paraId="51D3A739" w14:textId="77777777" w:rsidR="00DE15D3" w:rsidRPr="00D7681B" w:rsidRDefault="00DE15D3" w:rsidP="00DE15D3">
      <w:pPr>
        <w:jc w:val="both"/>
        <w:rPr>
          <w:b/>
          <w:bCs/>
          <w:color w:val="00769E" w:themeColor="accent2"/>
          <w:sz w:val="24"/>
          <w:szCs w:val="24"/>
        </w:rPr>
      </w:pPr>
      <w:r w:rsidRPr="00D7681B">
        <w:rPr>
          <w:b/>
          <w:bCs/>
          <w:color w:val="00769E" w:themeColor="accent2"/>
          <w:sz w:val="24"/>
          <w:szCs w:val="24"/>
        </w:rPr>
        <w:t xml:space="preserve">Model A2 </w:t>
      </w:r>
      <w:r w:rsidRPr="00D7681B">
        <w:rPr>
          <w:b/>
          <w:bCs/>
          <w:color w:val="00769E" w:themeColor="accent2"/>
          <w:sz w:val="24"/>
          <w:szCs w:val="24"/>
        </w:rPr>
        <w:tab/>
        <w:t>Opgave referentieproject voor een werk, Referentieproject R-1</w:t>
      </w:r>
    </w:p>
    <w:p w14:paraId="60F0A96E" w14:textId="77777777" w:rsidR="00DE15D3" w:rsidRPr="00D7681B" w:rsidRDefault="00DE15D3" w:rsidP="00DE15D3">
      <w:pPr>
        <w:jc w:val="both"/>
        <w:rPr>
          <w:b/>
          <w:bCs/>
          <w:color w:val="00769E" w:themeColor="accent2"/>
          <w:sz w:val="24"/>
          <w:szCs w:val="24"/>
        </w:rPr>
      </w:pPr>
    </w:p>
    <w:p w14:paraId="3FC31398" w14:textId="77777777" w:rsidR="00DE15D3" w:rsidRPr="00D7681B" w:rsidRDefault="00DE15D3" w:rsidP="00DE15D3">
      <w:pPr>
        <w:jc w:val="both"/>
        <w:rPr>
          <w:b/>
          <w:bCs/>
          <w:color w:val="00769E" w:themeColor="accent2"/>
          <w:sz w:val="24"/>
          <w:szCs w:val="24"/>
        </w:rPr>
      </w:pPr>
      <w:r w:rsidRPr="00D7681B">
        <w:rPr>
          <w:b/>
          <w:bCs/>
          <w:color w:val="00769E" w:themeColor="accent2"/>
          <w:sz w:val="24"/>
          <w:szCs w:val="24"/>
        </w:rPr>
        <w:t xml:space="preserve">Model A2 </w:t>
      </w:r>
      <w:r w:rsidRPr="00D7681B">
        <w:rPr>
          <w:b/>
          <w:bCs/>
          <w:color w:val="00769E" w:themeColor="accent2"/>
          <w:sz w:val="24"/>
          <w:szCs w:val="24"/>
        </w:rPr>
        <w:tab/>
        <w:t>Opgave referentieproject voor een werk, Referentieproject R-2</w:t>
      </w:r>
    </w:p>
    <w:p w14:paraId="0BA0BCE7" w14:textId="77777777" w:rsidR="00DE15D3" w:rsidRPr="00D7681B" w:rsidRDefault="00DE15D3" w:rsidP="00DE15D3">
      <w:pPr>
        <w:jc w:val="both"/>
        <w:rPr>
          <w:b/>
          <w:bCs/>
          <w:color w:val="00769E" w:themeColor="accent2"/>
          <w:sz w:val="24"/>
          <w:szCs w:val="24"/>
        </w:rPr>
      </w:pPr>
    </w:p>
    <w:p w14:paraId="39D3788C" w14:textId="505BDC9B" w:rsidR="00DE15D3" w:rsidRPr="00D7681B" w:rsidRDefault="00DE15D3" w:rsidP="00DE15D3">
      <w:pPr>
        <w:jc w:val="both"/>
        <w:rPr>
          <w:b/>
          <w:bCs/>
          <w:color w:val="00769E" w:themeColor="accent2"/>
          <w:sz w:val="24"/>
          <w:szCs w:val="24"/>
        </w:rPr>
      </w:pPr>
      <w:r w:rsidRPr="00D7681B">
        <w:rPr>
          <w:b/>
          <w:bCs/>
          <w:color w:val="00769E" w:themeColor="accent2"/>
          <w:sz w:val="24"/>
          <w:szCs w:val="24"/>
        </w:rPr>
        <w:t>Model A3</w:t>
      </w:r>
      <w:r w:rsidRPr="00D7681B">
        <w:rPr>
          <w:b/>
          <w:bCs/>
          <w:color w:val="00769E" w:themeColor="accent2"/>
          <w:sz w:val="24"/>
          <w:szCs w:val="24"/>
        </w:rPr>
        <w:tab/>
        <w:t>Opgave referentieproject voor een dienst, Referentieproject R-3</w:t>
      </w:r>
    </w:p>
    <w:p w14:paraId="4511DABD" w14:textId="77777777" w:rsidR="00DE15D3" w:rsidRPr="00D7681B" w:rsidRDefault="00DE15D3" w:rsidP="00DE15D3">
      <w:pPr>
        <w:jc w:val="both"/>
        <w:rPr>
          <w:b/>
          <w:bCs/>
          <w:color w:val="00769E" w:themeColor="accent2"/>
          <w:sz w:val="24"/>
          <w:szCs w:val="24"/>
        </w:rPr>
      </w:pPr>
    </w:p>
    <w:p w14:paraId="00C473E5" w14:textId="77777777" w:rsidR="00DE15D3" w:rsidRPr="00D7681B" w:rsidRDefault="00DE15D3" w:rsidP="00DE15D3">
      <w:pPr>
        <w:jc w:val="both"/>
        <w:rPr>
          <w:b/>
          <w:sz w:val="24"/>
          <w:u w:val="single"/>
        </w:rPr>
      </w:pPr>
    </w:p>
    <w:p w14:paraId="0B9ED44A" w14:textId="77777777" w:rsidR="00DE15D3" w:rsidRPr="00D7681B" w:rsidRDefault="00DE15D3" w:rsidP="00DE15D3">
      <w:pPr>
        <w:jc w:val="both"/>
        <w:rPr>
          <w:bCs/>
          <w:sz w:val="24"/>
          <w:u w:val="single"/>
        </w:rPr>
      </w:pPr>
      <w:r w:rsidRPr="00D7681B">
        <w:rPr>
          <w:bCs/>
          <w:sz w:val="24"/>
          <w:u w:val="single"/>
        </w:rPr>
        <w:t xml:space="preserve">Relevant voor het indienen </w:t>
      </w:r>
      <w:r w:rsidRPr="00D7681B">
        <w:rPr>
          <w:b/>
          <w:i/>
          <w:iCs/>
          <w:sz w:val="24"/>
          <w:u w:val="single"/>
        </w:rPr>
        <w:t>op verzoek</w:t>
      </w:r>
      <w:r w:rsidRPr="00D7681B">
        <w:rPr>
          <w:bCs/>
          <w:sz w:val="24"/>
          <w:u w:val="single"/>
        </w:rPr>
        <w:t xml:space="preserve"> en indien van toepassing:</w:t>
      </w:r>
    </w:p>
    <w:p w14:paraId="5895B6AF" w14:textId="77777777" w:rsidR="00D7681B" w:rsidRPr="00D7681B" w:rsidRDefault="00D7681B" w:rsidP="00DE15D3">
      <w:pPr>
        <w:jc w:val="both"/>
        <w:rPr>
          <w:b/>
          <w:bCs/>
          <w:color w:val="00769E" w:themeColor="accent2"/>
          <w:sz w:val="24"/>
          <w:szCs w:val="24"/>
        </w:rPr>
      </w:pPr>
    </w:p>
    <w:p w14:paraId="6742C1EB" w14:textId="1190CF49" w:rsidR="00DE15D3" w:rsidRPr="00D7681B" w:rsidRDefault="00DE15D3" w:rsidP="00DE15D3">
      <w:pPr>
        <w:jc w:val="both"/>
        <w:rPr>
          <w:b/>
          <w:bCs/>
          <w:color w:val="00769E" w:themeColor="accent2"/>
          <w:sz w:val="24"/>
          <w:szCs w:val="24"/>
        </w:rPr>
      </w:pPr>
      <w:r w:rsidRPr="00D7681B">
        <w:rPr>
          <w:b/>
          <w:bCs/>
          <w:color w:val="00769E" w:themeColor="accent2"/>
          <w:sz w:val="24"/>
          <w:szCs w:val="24"/>
        </w:rPr>
        <w:t xml:space="preserve">Model B1 </w:t>
      </w:r>
      <w:r w:rsidRPr="00D7681B">
        <w:rPr>
          <w:b/>
          <w:bCs/>
          <w:color w:val="00769E" w:themeColor="accent2"/>
          <w:sz w:val="24"/>
          <w:szCs w:val="24"/>
        </w:rPr>
        <w:tab/>
        <w:t>Verklaring aansprakelijkheden bij combinatievorming</w:t>
      </w:r>
    </w:p>
    <w:p w14:paraId="307B9886" w14:textId="77777777" w:rsidR="00DE15D3" w:rsidRPr="00D7681B" w:rsidRDefault="00DE15D3" w:rsidP="00DE15D3">
      <w:pPr>
        <w:jc w:val="both"/>
        <w:rPr>
          <w:b/>
          <w:bCs/>
          <w:color w:val="00769E" w:themeColor="accent2"/>
          <w:sz w:val="24"/>
          <w:szCs w:val="24"/>
        </w:rPr>
      </w:pPr>
    </w:p>
    <w:p w14:paraId="07165211" w14:textId="77777777" w:rsidR="00DE15D3" w:rsidRPr="00D7681B" w:rsidRDefault="00DE15D3" w:rsidP="00DE15D3">
      <w:pPr>
        <w:jc w:val="both"/>
        <w:rPr>
          <w:b/>
          <w:bCs/>
          <w:color w:val="00769E" w:themeColor="accent2"/>
          <w:sz w:val="24"/>
          <w:szCs w:val="24"/>
        </w:rPr>
      </w:pPr>
      <w:r w:rsidRPr="00D7681B">
        <w:rPr>
          <w:b/>
          <w:bCs/>
          <w:color w:val="00769E" w:themeColor="accent2"/>
          <w:sz w:val="24"/>
          <w:szCs w:val="24"/>
        </w:rPr>
        <w:t xml:space="preserve">Model B2 </w:t>
      </w:r>
      <w:r w:rsidRPr="00D7681B">
        <w:rPr>
          <w:b/>
          <w:bCs/>
          <w:color w:val="00769E" w:themeColor="accent2"/>
          <w:sz w:val="24"/>
          <w:szCs w:val="24"/>
        </w:rPr>
        <w:tab/>
        <w:t>Verklaring omtrent beroep op bekwaamheid</w:t>
      </w:r>
    </w:p>
    <w:p w14:paraId="7D777039" w14:textId="12D5619A" w:rsidR="00011583" w:rsidRPr="00D7681B" w:rsidRDefault="00011583" w:rsidP="00DE15D3"/>
    <w:p w14:paraId="6A1938CF" w14:textId="77777777" w:rsidR="00C856B3" w:rsidRPr="00D7681B" w:rsidRDefault="0092144C" w:rsidP="00E50FCE">
      <w:pPr>
        <w:pStyle w:val="Kop3"/>
        <w:sectPr w:rsidR="00C856B3" w:rsidRPr="00D7681B" w:rsidSect="00F57792">
          <w:headerReference w:type="even" r:id="rId11"/>
          <w:headerReference w:type="default" r:id="rId12"/>
          <w:footerReference w:type="even" r:id="rId13"/>
          <w:footerReference w:type="default" r:id="rId14"/>
          <w:headerReference w:type="first" r:id="rId15"/>
          <w:footerReference w:type="first" r:id="rId16"/>
          <w:pgSz w:w="11906" w:h="16838" w:code="9"/>
          <w:pgMar w:top="1843" w:right="1559" w:bottom="1135" w:left="2410" w:header="425" w:footer="0" w:gutter="0"/>
          <w:pgNumType w:start="1"/>
          <w:cols w:space="708"/>
          <w:titlePg/>
          <w:docGrid w:linePitch="360"/>
        </w:sectPr>
      </w:pPr>
      <w:r w:rsidRPr="00D7681B">
        <w:br w:type="page"/>
      </w:r>
    </w:p>
    <w:p w14:paraId="64A55203" w14:textId="71A72EF7" w:rsidR="00C856B3" w:rsidRPr="00D7681B" w:rsidRDefault="00C856B3" w:rsidP="00387725">
      <w:pPr>
        <w:pStyle w:val="Kop1"/>
        <w:numPr>
          <w:ilvl w:val="0"/>
          <w:numId w:val="0"/>
        </w:numPr>
        <w:rPr>
          <w:sz w:val="24"/>
          <w:szCs w:val="24"/>
        </w:rPr>
      </w:pPr>
      <w:r w:rsidRPr="00D7681B">
        <w:rPr>
          <w:sz w:val="24"/>
          <w:szCs w:val="24"/>
        </w:rPr>
        <w:lastRenderedPageBreak/>
        <w:fldChar w:fldCharType="begin"/>
      </w:r>
      <w:r w:rsidRPr="00D7681B">
        <w:rPr>
          <w:sz w:val="24"/>
          <w:szCs w:val="24"/>
        </w:rPr>
        <w:instrText xml:space="preserve"> DOCVARIABLE Bijlage_vertaal \* FirstCap </w:instrText>
      </w:r>
      <w:r w:rsidRPr="00D7681B">
        <w:rPr>
          <w:sz w:val="24"/>
          <w:szCs w:val="24"/>
        </w:rPr>
        <w:fldChar w:fldCharType="separate"/>
      </w:r>
      <w:bookmarkStart w:id="4" w:name="_Toc431393628"/>
      <w:bookmarkStart w:id="5" w:name="_Toc431393983"/>
      <w:bookmarkStart w:id="6" w:name="_Toc431394043"/>
      <w:bookmarkStart w:id="7" w:name="_Toc431394372"/>
      <w:bookmarkStart w:id="8" w:name="_Toc431394431"/>
      <w:bookmarkStart w:id="9" w:name="_Toc431456371"/>
      <w:bookmarkStart w:id="10" w:name="_Toc433026614"/>
      <w:bookmarkStart w:id="11" w:name="_Toc433200285"/>
      <w:bookmarkStart w:id="12" w:name="_Toc435018380"/>
      <w:bookmarkStart w:id="13" w:name="_Toc455137775"/>
      <w:bookmarkStart w:id="14" w:name="_Toc455384902"/>
      <w:bookmarkStart w:id="15" w:name="_Toc455758980"/>
      <w:bookmarkStart w:id="16" w:name="_Toc456101676"/>
      <w:bookmarkStart w:id="17" w:name="_Toc462220476"/>
      <w:bookmarkStart w:id="18" w:name="_Toc462221585"/>
      <w:bookmarkStart w:id="19" w:name="_Toc464634539"/>
      <w:bookmarkStart w:id="20" w:name="_Toc464634600"/>
      <w:bookmarkStart w:id="21" w:name="_Toc464635151"/>
      <w:bookmarkStart w:id="22" w:name="_Toc464635929"/>
      <w:bookmarkStart w:id="23" w:name="_Toc464636743"/>
      <w:bookmarkStart w:id="24" w:name="_Toc464636787"/>
      <w:bookmarkStart w:id="25" w:name="_Toc464636993"/>
      <w:bookmarkStart w:id="26" w:name="_Toc464637174"/>
      <w:bookmarkStart w:id="27" w:name="_Toc480809564"/>
      <w:bookmarkStart w:id="28" w:name="_Toc491865685"/>
      <w:bookmarkStart w:id="29" w:name="_Toc43196841"/>
      <w:bookmarkStart w:id="30" w:name="_Toc43798245"/>
      <w:bookmarkStart w:id="31" w:name="_Toc43803087"/>
      <w:bookmarkStart w:id="32" w:name="_Toc44446419"/>
      <w:bookmarkStart w:id="33" w:name="_Toc44497254"/>
      <w:r w:rsidR="00D7681B">
        <w:rPr>
          <w:sz w:val="24"/>
          <w:szCs w:val="24"/>
        </w:rPr>
        <w:t>Bijlage</w:t>
      </w:r>
      <w:r w:rsidRPr="00D7681B">
        <w:rPr>
          <w:sz w:val="24"/>
          <w:szCs w:val="24"/>
        </w:rPr>
        <w:fldChar w:fldCharType="end"/>
      </w:r>
      <w:r w:rsidRPr="00D7681B">
        <w:rPr>
          <w:sz w:val="24"/>
          <w:szCs w:val="24"/>
        </w:rPr>
        <w:t xml:space="preserve"> </w:t>
      </w:r>
      <w:r w:rsidRPr="00D7681B">
        <w:rPr>
          <w:sz w:val="24"/>
          <w:szCs w:val="24"/>
        </w:rPr>
        <w:fldChar w:fldCharType="begin"/>
      </w:r>
      <w:r w:rsidRPr="00D7681B">
        <w:rPr>
          <w:sz w:val="24"/>
          <w:szCs w:val="24"/>
        </w:rPr>
        <w:instrText xml:space="preserve"> SEQ Bijlage </w:instrText>
      </w:r>
      <w:r w:rsidRPr="00D7681B">
        <w:rPr>
          <w:sz w:val="24"/>
          <w:szCs w:val="24"/>
        </w:rPr>
        <w:fldChar w:fldCharType="separate"/>
      </w:r>
      <w:r w:rsidR="00D7681B">
        <w:rPr>
          <w:noProof/>
          <w:sz w:val="24"/>
          <w:szCs w:val="24"/>
        </w:rPr>
        <w:t>1</w:t>
      </w:r>
      <w:r w:rsidRPr="00D7681B">
        <w:rPr>
          <w:noProof/>
          <w:sz w:val="24"/>
          <w:szCs w:val="24"/>
        </w:rPr>
        <w:fldChar w:fldCharType="end"/>
      </w:r>
      <w:r w:rsidRPr="00D7681B">
        <w:rPr>
          <w:sz w:val="24"/>
          <w:szCs w:val="24"/>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387725" w:rsidRPr="00D7681B">
        <w:rPr>
          <w:sz w:val="24"/>
          <w:szCs w:val="24"/>
        </w:rPr>
        <w:t>Aanmeldingsformulier</w:t>
      </w:r>
      <w:bookmarkEnd w:id="30"/>
      <w:bookmarkEnd w:id="31"/>
      <w:bookmarkEnd w:id="32"/>
      <w:bookmarkEnd w:id="33"/>
      <w:r w:rsidRPr="00D7681B">
        <w:rPr>
          <w:sz w:val="24"/>
          <w:szCs w:val="24"/>
        </w:rPr>
        <w:t xml:space="preserve"> </w:t>
      </w:r>
    </w:p>
    <w:p w14:paraId="606CF091" w14:textId="77777777" w:rsidR="00387725" w:rsidRPr="00D7681B" w:rsidRDefault="00387725" w:rsidP="002676FF">
      <w:pPr>
        <w:ind w:hanging="1134"/>
        <w:rPr>
          <w:b/>
          <w:color w:val="267AA1"/>
          <w:sz w:val="28"/>
          <w:szCs w:val="28"/>
        </w:rPr>
      </w:pPr>
      <w:bookmarkStart w:id="34" w:name="_Toc464634540"/>
    </w:p>
    <w:p w14:paraId="620DBFFA" w14:textId="77777777" w:rsidR="00DC17DF" w:rsidRPr="00D7681B" w:rsidRDefault="00DC17DF" w:rsidP="002676FF">
      <w:pPr>
        <w:ind w:hanging="1134"/>
        <w:rPr>
          <w:b/>
          <w:color w:val="267AA1"/>
          <w:sz w:val="28"/>
          <w:szCs w:val="28"/>
        </w:rPr>
      </w:pPr>
      <w:r w:rsidRPr="00D7681B">
        <w:rPr>
          <w:b/>
          <w:color w:val="267AA1"/>
          <w:sz w:val="28"/>
          <w:szCs w:val="28"/>
        </w:rPr>
        <w:t>Aanmeldingsformulier</w:t>
      </w:r>
      <w:bookmarkEnd w:id="34"/>
      <w:r w:rsidRPr="00D7681B">
        <w:rPr>
          <w:b/>
          <w:color w:val="267AA1"/>
          <w:sz w:val="28"/>
          <w:szCs w:val="28"/>
        </w:rPr>
        <w:t xml:space="preserve"> </w:t>
      </w:r>
    </w:p>
    <w:p w14:paraId="448AB349" w14:textId="77777777" w:rsidR="002676FF" w:rsidRPr="00D7681B" w:rsidRDefault="002676FF" w:rsidP="002676FF">
      <w:pPr>
        <w:ind w:hanging="1134"/>
        <w:rPr>
          <w:b/>
          <w:color w:val="267AA1"/>
          <w:sz w:val="24"/>
          <w:szCs w:val="24"/>
        </w:rPr>
      </w:pPr>
    </w:p>
    <w:p w14:paraId="180CCCB7" w14:textId="77777777" w:rsidR="00DC17DF" w:rsidRPr="00D7681B" w:rsidRDefault="00E3660A" w:rsidP="00E3660A">
      <w:pPr>
        <w:ind w:left="-1134"/>
        <w:rPr>
          <w:sz w:val="22"/>
          <w:highlight w:val="yellow"/>
        </w:rPr>
      </w:pPr>
      <w:r w:rsidRPr="00D7681B">
        <w:rPr>
          <w:sz w:val="22"/>
        </w:rPr>
        <w:t>Reconstructie Schaesbergerveld</w:t>
      </w:r>
    </w:p>
    <w:p w14:paraId="3E16501D" w14:textId="77777777" w:rsidR="00DC17DF" w:rsidRPr="00D7681B" w:rsidRDefault="00DC17DF" w:rsidP="00DC17DF">
      <w:pPr>
        <w:ind w:left="-1134"/>
      </w:pPr>
    </w:p>
    <w:p w14:paraId="790C34E2" w14:textId="77777777" w:rsidR="00DC17DF" w:rsidRPr="00D7681B" w:rsidRDefault="00DC17DF" w:rsidP="00DC17DF">
      <w:pPr>
        <w:ind w:left="-1134"/>
        <w:rPr>
          <w:b/>
          <w:bCs/>
          <w:sz w:val="22"/>
          <w:u w:val="single"/>
        </w:rPr>
      </w:pPr>
      <w:r w:rsidRPr="00D7681B">
        <w:rPr>
          <w:b/>
          <w:bCs/>
          <w:sz w:val="22"/>
          <w:u w:val="single"/>
        </w:rPr>
        <w:t>Onderneming</w:t>
      </w:r>
    </w:p>
    <w:p w14:paraId="6455C5D3" w14:textId="77777777" w:rsidR="00DC17DF" w:rsidRPr="00D7681B" w:rsidRDefault="00DC17DF" w:rsidP="00DC17DF">
      <w:pPr>
        <w:ind w:left="-1134"/>
        <w:rPr>
          <w:sz w:val="10"/>
          <w:szCs w:val="10"/>
        </w:rPr>
      </w:pPr>
    </w:p>
    <w:tbl>
      <w:tblPr>
        <w:tblStyle w:val="Tabelraster"/>
        <w:tblW w:w="0" w:type="auto"/>
        <w:tblInd w:w="-1143" w:type="dxa"/>
        <w:tblLook w:val="04A0" w:firstRow="1" w:lastRow="0" w:firstColumn="1" w:lastColumn="0" w:noHBand="0" w:noVBand="1"/>
      </w:tblPr>
      <w:tblGrid>
        <w:gridCol w:w="3050"/>
        <w:gridCol w:w="4877"/>
      </w:tblGrid>
      <w:tr w:rsidR="00DC17DF" w:rsidRPr="00D7681B" w14:paraId="727E168E" w14:textId="77777777" w:rsidTr="00DC17DF">
        <w:tc>
          <w:tcPr>
            <w:tcW w:w="3050" w:type="dxa"/>
          </w:tcPr>
          <w:p w14:paraId="49931614" w14:textId="77777777" w:rsidR="00DC17DF" w:rsidRPr="00D7681B" w:rsidRDefault="00DC17DF" w:rsidP="00DC17DF">
            <w:pPr>
              <w:rPr>
                <w:szCs w:val="20"/>
              </w:rPr>
            </w:pPr>
          </w:p>
          <w:p w14:paraId="2AC2E2B8" w14:textId="77777777" w:rsidR="00DC17DF" w:rsidRPr="00D7681B" w:rsidRDefault="00DC17DF" w:rsidP="00DC17DF">
            <w:pPr>
              <w:rPr>
                <w:szCs w:val="20"/>
              </w:rPr>
            </w:pPr>
            <w:r w:rsidRPr="00D7681B">
              <w:rPr>
                <w:szCs w:val="20"/>
              </w:rPr>
              <w:t>Naam onderneming met rechtsvorm:</w:t>
            </w:r>
            <w:r w:rsidRPr="00D7681B">
              <w:rPr>
                <w:szCs w:val="20"/>
              </w:rPr>
              <w:tab/>
            </w:r>
          </w:p>
        </w:tc>
        <w:tc>
          <w:tcPr>
            <w:tcW w:w="4877" w:type="dxa"/>
          </w:tcPr>
          <w:p w14:paraId="11808470" w14:textId="77777777" w:rsidR="00DC17DF" w:rsidRPr="00D7681B" w:rsidRDefault="00DC17DF" w:rsidP="00DC17DF">
            <w:pPr>
              <w:ind w:left="-1134"/>
              <w:rPr>
                <w:szCs w:val="20"/>
              </w:rPr>
            </w:pPr>
          </w:p>
          <w:p w14:paraId="0A657D21" w14:textId="77777777" w:rsidR="00DC17DF" w:rsidRPr="00D7681B" w:rsidRDefault="00DC17DF" w:rsidP="00DC17DF">
            <w:pPr>
              <w:ind w:left="-1134"/>
              <w:rPr>
                <w:szCs w:val="20"/>
              </w:rPr>
            </w:pPr>
            <w:r w:rsidRPr="00D7681B">
              <w:rPr>
                <w:szCs w:val="20"/>
              </w:rPr>
              <w:t>……………………………………………………………….……………………</w:t>
            </w:r>
          </w:p>
        </w:tc>
      </w:tr>
      <w:tr w:rsidR="00DC17DF" w:rsidRPr="00D7681B" w14:paraId="0C53574B" w14:textId="77777777" w:rsidTr="00DC17DF">
        <w:tc>
          <w:tcPr>
            <w:tcW w:w="3050" w:type="dxa"/>
          </w:tcPr>
          <w:p w14:paraId="6A342EEF" w14:textId="77777777" w:rsidR="00DC17DF" w:rsidRPr="00D7681B" w:rsidRDefault="00DC17DF" w:rsidP="00DC17DF">
            <w:pPr>
              <w:rPr>
                <w:szCs w:val="20"/>
              </w:rPr>
            </w:pPr>
          </w:p>
          <w:p w14:paraId="6EF96FA5" w14:textId="77777777" w:rsidR="00DC17DF" w:rsidRPr="00D7681B" w:rsidRDefault="00DC17DF" w:rsidP="00DC17DF">
            <w:pPr>
              <w:rPr>
                <w:szCs w:val="20"/>
              </w:rPr>
            </w:pPr>
            <w:r w:rsidRPr="00D7681B">
              <w:rPr>
                <w:szCs w:val="20"/>
              </w:rPr>
              <w:t>Nr inschrijving handelsregister:</w:t>
            </w:r>
          </w:p>
        </w:tc>
        <w:tc>
          <w:tcPr>
            <w:tcW w:w="4877" w:type="dxa"/>
          </w:tcPr>
          <w:p w14:paraId="723D1190" w14:textId="77777777" w:rsidR="00DC17DF" w:rsidRPr="00D7681B" w:rsidRDefault="00DC17DF" w:rsidP="00DC17DF">
            <w:pPr>
              <w:ind w:left="-1134"/>
              <w:rPr>
                <w:szCs w:val="20"/>
              </w:rPr>
            </w:pPr>
          </w:p>
          <w:p w14:paraId="2BD7AEA2" w14:textId="77777777" w:rsidR="00DC17DF" w:rsidRPr="00D7681B" w:rsidRDefault="00DC17DF" w:rsidP="00DC17DF">
            <w:pPr>
              <w:ind w:left="-1134"/>
              <w:rPr>
                <w:szCs w:val="20"/>
              </w:rPr>
            </w:pPr>
            <w:r w:rsidRPr="00D7681B">
              <w:rPr>
                <w:szCs w:val="20"/>
              </w:rPr>
              <w:t>…………………………………………</w:t>
            </w:r>
            <w:r w:rsidRPr="00D7681B">
              <w:rPr>
                <w:szCs w:val="20"/>
              </w:rPr>
              <w:tab/>
            </w:r>
          </w:p>
        </w:tc>
      </w:tr>
      <w:tr w:rsidR="00DC17DF" w:rsidRPr="00D7681B" w14:paraId="08F3B404" w14:textId="77777777" w:rsidTr="00DC17DF">
        <w:tc>
          <w:tcPr>
            <w:tcW w:w="3050" w:type="dxa"/>
          </w:tcPr>
          <w:p w14:paraId="744894EF" w14:textId="77777777" w:rsidR="00DC17DF" w:rsidRPr="00D7681B" w:rsidRDefault="00DC17DF" w:rsidP="00DC17DF">
            <w:pPr>
              <w:rPr>
                <w:szCs w:val="20"/>
              </w:rPr>
            </w:pPr>
          </w:p>
          <w:p w14:paraId="1F8699F9" w14:textId="77777777" w:rsidR="00DC17DF" w:rsidRPr="00D7681B" w:rsidRDefault="00DC17DF" w:rsidP="00DC17DF">
            <w:pPr>
              <w:rPr>
                <w:szCs w:val="20"/>
              </w:rPr>
            </w:pPr>
            <w:r w:rsidRPr="00D7681B">
              <w:rPr>
                <w:szCs w:val="20"/>
              </w:rPr>
              <w:t>Postadres</w:t>
            </w:r>
          </w:p>
        </w:tc>
        <w:tc>
          <w:tcPr>
            <w:tcW w:w="4877" w:type="dxa"/>
          </w:tcPr>
          <w:p w14:paraId="09CDB6C2" w14:textId="77777777" w:rsidR="00DC17DF" w:rsidRPr="00D7681B" w:rsidRDefault="00DC17DF" w:rsidP="00DC17DF">
            <w:pPr>
              <w:ind w:left="-1134"/>
              <w:rPr>
                <w:szCs w:val="20"/>
              </w:rPr>
            </w:pPr>
          </w:p>
          <w:p w14:paraId="33E8E707" w14:textId="77777777" w:rsidR="00DC17DF" w:rsidRPr="00D7681B" w:rsidRDefault="00DC17DF" w:rsidP="00DC17DF">
            <w:pPr>
              <w:ind w:left="-1134"/>
              <w:rPr>
                <w:szCs w:val="20"/>
              </w:rPr>
            </w:pPr>
            <w:r w:rsidRPr="00D7681B">
              <w:rPr>
                <w:szCs w:val="20"/>
              </w:rPr>
              <w:t>Postbus …………</w:t>
            </w:r>
          </w:p>
        </w:tc>
      </w:tr>
      <w:tr w:rsidR="00DC17DF" w:rsidRPr="00D7681B" w14:paraId="0ADE5169" w14:textId="77777777" w:rsidTr="00DC17DF">
        <w:tc>
          <w:tcPr>
            <w:tcW w:w="3050" w:type="dxa"/>
          </w:tcPr>
          <w:p w14:paraId="084DA0F9" w14:textId="77777777" w:rsidR="00DC17DF" w:rsidRPr="00D7681B" w:rsidRDefault="00DC17DF" w:rsidP="00DC17DF">
            <w:pPr>
              <w:rPr>
                <w:szCs w:val="20"/>
              </w:rPr>
            </w:pPr>
          </w:p>
          <w:p w14:paraId="252527AE" w14:textId="77777777" w:rsidR="00DC17DF" w:rsidRPr="00D7681B" w:rsidRDefault="00DC17DF" w:rsidP="00DC17DF">
            <w:pPr>
              <w:rPr>
                <w:szCs w:val="20"/>
              </w:rPr>
            </w:pPr>
            <w:r w:rsidRPr="00D7681B">
              <w:rPr>
                <w:szCs w:val="20"/>
              </w:rPr>
              <w:t xml:space="preserve">Postcode en plaats </w:t>
            </w:r>
            <w:r w:rsidRPr="00D7681B">
              <w:rPr>
                <w:szCs w:val="20"/>
              </w:rPr>
              <w:tab/>
            </w:r>
          </w:p>
        </w:tc>
        <w:tc>
          <w:tcPr>
            <w:tcW w:w="4877" w:type="dxa"/>
          </w:tcPr>
          <w:p w14:paraId="1D701308" w14:textId="77777777" w:rsidR="00DC17DF" w:rsidRPr="00D7681B" w:rsidRDefault="00DC17DF" w:rsidP="00DC17DF">
            <w:pPr>
              <w:ind w:left="-1134"/>
              <w:rPr>
                <w:szCs w:val="20"/>
              </w:rPr>
            </w:pPr>
          </w:p>
          <w:p w14:paraId="6F96E50F" w14:textId="77777777" w:rsidR="00DC17DF" w:rsidRPr="00D7681B" w:rsidRDefault="00DC17DF" w:rsidP="00DC17DF">
            <w:pPr>
              <w:ind w:left="-1134"/>
              <w:rPr>
                <w:szCs w:val="20"/>
              </w:rPr>
            </w:pPr>
            <w:r w:rsidRPr="00D7681B">
              <w:rPr>
                <w:szCs w:val="20"/>
              </w:rPr>
              <w:t>…………….. , ……………………………………………………………………</w:t>
            </w:r>
          </w:p>
        </w:tc>
      </w:tr>
      <w:tr w:rsidR="00DC17DF" w:rsidRPr="00D7681B" w14:paraId="5F35965C" w14:textId="77777777" w:rsidTr="00DC17DF">
        <w:tc>
          <w:tcPr>
            <w:tcW w:w="3050" w:type="dxa"/>
          </w:tcPr>
          <w:p w14:paraId="0DE5DE6C" w14:textId="77777777" w:rsidR="00DC17DF" w:rsidRPr="00D7681B" w:rsidRDefault="00DC17DF" w:rsidP="00DC17DF">
            <w:pPr>
              <w:rPr>
                <w:szCs w:val="20"/>
              </w:rPr>
            </w:pPr>
          </w:p>
          <w:p w14:paraId="46928E54" w14:textId="77777777" w:rsidR="00DC17DF" w:rsidRPr="00D7681B" w:rsidRDefault="00DC17DF" w:rsidP="00DC17DF">
            <w:pPr>
              <w:rPr>
                <w:szCs w:val="20"/>
              </w:rPr>
            </w:pPr>
            <w:r w:rsidRPr="00D7681B">
              <w:rPr>
                <w:szCs w:val="20"/>
              </w:rPr>
              <w:t>Land</w:t>
            </w:r>
            <w:r w:rsidRPr="00D7681B">
              <w:rPr>
                <w:szCs w:val="20"/>
              </w:rPr>
              <w:tab/>
            </w:r>
          </w:p>
        </w:tc>
        <w:tc>
          <w:tcPr>
            <w:tcW w:w="4877" w:type="dxa"/>
          </w:tcPr>
          <w:p w14:paraId="7F6B1616" w14:textId="77777777" w:rsidR="00DC17DF" w:rsidRPr="00D7681B" w:rsidRDefault="00DC17DF" w:rsidP="00DC17DF">
            <w:pPr>
              <w:ind w:left="-1134"/>
              <w:rPr>
                <w:szCs w:val="20"/>
              </w:rPr>
            </w:pPr>
          </w:p>
          <w:p w14:paraId="4A3B4792" w14:textId="77777777" w:rsidR="00DC17DF" w:rsidRPr="00D7681B" w:rsidRDefault="00DC17DF" w:rsidP="00DC17DF">
            <w:pPr>
              <w:ind w:left="-1134"/>
              <w:rPr>
                <w:szCs w:val="20"/>
              </w:rPr>
            </w:pPr>
            <w:r w:rsidRPr="00D7681B">
              <w:rPr>
                <w:szCs w:val="20"/>
              </w:rPr>
              <w:t>..</w:t>
            </w:r>
          </w:p>
        </w:tc>
      </w:tr>
      <w:tr w:rsidR="00DC17DF" w:rsidRPr="00D7681B" w14:paraId="2809A1B9" w14:textId="77777777" w:rsidTr="00DC17DF">
        <w:tc>
          <w:tcPr>
            <w:tcW w:w="3050" w:type="dxa"/>
          </w:tcPr>
          <w:p w14:paraId="25D63DF6" w14:textId="77777777" w:rsidR="00DC17DF" w:rsidRPr="00D7681B" w:rsidRDefault="00DC17DF" w:rsidP="00DC17DF">
            <w:pPr>
              <w:rPr>
                <w:szCs w:val="20"/>
              </w:rPr>
            </w:pPr>
          </w:p>
          <w:p w14:paraId="2713C77B" w14:textId="77777777" w:rsidR="00DC17DF" w:rsidRPr="00D7681B" w:rsidRDefault="00DC17DF" w:rsidP="00DC17DF">
            <w:pPr>
              <w:rPr>
                <w:szCs w:val="20"/>
              </w:rPr>
            </w:pPr>
            <w:r w:rsidRPr="00D7681B">
              <w:rPr>
                <w:szCs w:val="20"/>
              </w:rPr>
              <w:t>Telefoon</w:t>
            </w:r>
          </w:p>
        </w:tc>
        <w:tc>
          <w:tcPr>
            <w:tcW w:w="4877" w:type="dxa"/>
          </w:tcPr>
          <w:p w14:paraId="3CD88D9B" w14:textId="77777777" w:rsidR="00DC17DF" w:rsidRPr="00D7681B" w:rsidRDefault="00DC17DF" w:rsidP="00DC17DF">
            <w:pPr>
              <w:ind w:left="-1134"/>
              <w:rPr>
                <w:szCs w:val="20"/>
              </w:rPr>
            </w:pPr>
          </w:p>
          <w:p w14:paraId="5ABD3791" w14:textId="77777777" w:rsidR="00DC17DF" w:rsidRPr="00D7681B" w:rsidRDefault="00DC17DF" w:rsidP="00DC17DF">
            <w:pPr>
              <w:ind w:left="-1134"/>
              <w:rPr>
                <w:szCs w:val="20"/>
              </w:rPr>
            </w:pPr>
            <w:r w:rsidRPr="00D7681B">
              <w:rPr>
                <w:szCs w:val="20"/>
              </w:rPr>
              <w:t>…………………………………………</w:t>
            </w:r>
            <w:r w:rsidRPr="00D7681B">
              <w:rPr>
                <w:szCs w:val="20"/>
              </w:rPr>
              <w:tab/>
            </w:r>
          </w:p>
        </w:tc>
      </w:tr>
    </w:tbl>
    <w:p w14:paraId="148E0D34" w14:textId="77777777" w:rsidR="00DC17DF" w:rsidRPr="00D7681B" w:rsidRDefault="00DC17DF" w:rsidP="00DC17DF">
      <w:pPr>
        <w:ind w:left="-1134"/>
        <w:rPr>
          <w:sz w:val="22"/>
        </w:rPr>
      </w:pPr>
    </w:p>
    <w:p w14:paraId="289D32F3" w14:textId="77777777" w:rsidR="00DC17DF" w:rsidRPr="00D7681B" w:rsidRDefault="00DC17DF" w:rsidP="00DC17DF">
      <w:pPr>
        <w:ind w:left="-1134"/>
        <w:rPr>
          <w:b/>
          <w:bCs/>
          <w:sz w:val="10"/>
          <w:szCs w:val="10"/>
          <w:u w:val="single"/>
        </w:rPr>
      </w:pPr>
      <w:r w:rsidRPr="00D7681B">
        <w:rPr>
          <w:b/>
          <w:bCs/>
          <w:sz w:val="22"/>
          <w:u w:val="single"/>
        </w:rPr>
        <w:t>Contactpersoon</w:t>
      </w:r>
    </w:p>
    <w:p w14:paraId="31B84A74" w14:textId="77777777" w:rsidR="00DC17DF" w:rsidRPr="00D7681B" w:rsidRDefault="00DC17DF" w:rsidP="00DC17DF">
      <w:pPr>
        <w:ind w:left="-1134"/>
        <w:rPr>
          <w:sz w:val="10"/>
          <w:szCs w:val="10"/>
        </w:rPr>
      </w:pPr>
    </w:p>
    <w:tbl>
      <w:tblPr>
        <w:tblStyle w:val="Tabelraster"/>
        <w:tblW w:w="0" w:type="auto"/>
        <w:tblInd w:w="-1107" w:type="dxa"/>
        <w:tblLook w:val="04A0" w:firstRow="1" w:lastRow="0" w:firstColumn="1" w:lastColumn="0" w:noHBand="0" w:noVBand="1"/>
      </w:tblPr>
      <w:tblGrid>
        <w:gridCol w:w="1353"/>
        <w:gridCol w:w="6574"/>
      </w:tblGrid>
      <w:tr w:rsidR="00DC17DF" w:rsidRPr="00D7681B" w14:paraId="2E378763" w14:textId="77777777" w:rsidTr="00DC17DF">
        <w:tc>
          <w:tcPr>
            <w:tcW w:w="1353" w:type="dxa"/>
          </w:tcPr>
          <w:p w14:paraId="060D0422" w14:textId="77777777" w:rsidR="00DC17DF" w:rsidRPr="00D7681B" w:rsidRDefault="00DC17DF" w:rsidP="00DC17DF">
            <w:pPr>
              <w:rPr>
                <w:szCs w:val="20"/>
              </w:rPr>
            </w:pPr>
          </w:p>
          <w:p w14:paraId="3C644479" w14:textId="77777777" w:rsidR="00DC17DF" w:rsidRPr="00D7681B" w:rsidRDefault="00DC17DF" w:rsidP="00DC17DF">
            <w:pPr>
              <w:rPr>
                <w:szCs w:val="20"/>
              </w:rPr>
            </w:pPr>
            <w:r w:rsidRPr="00D7681B">
              <w:rPr>
                <w:szCs w:val="20"/>
              </w:rPr>
              <w:t>Naam</w:t>
            </w:r>
            <w:r w:rsidRPr="00D7681B">
              <w:rPr>
                <w:szCs w:val="20"/>
              </w:rPr>
              <w:tab/>
            </w:r>
          </w:p>
        </w:tc>
        <w:tc>
          <w:tcPr>
            <w:tcW w:w="6574" w:type="dxa"/>
          </w:tcPr>
          <w:p w14:paraId="6DA3B1AB" w14:textId="77777777" w:rsidR="00DC17DF" w:rsidRPr="00D7681B" w:rsidRDefault="00DC17DF" w:rsidP="00DC17DF">
            <w:pPr>
              <w:rPr>
                <w:szCs w:val="20"/>
              </w:rPr>
            </w:pPr>
          </w:p>
          <w:p w14:paraId="3BE3D38C" w14:textId="77777777" w:rsidR="00DC17DF" w:rsidRPr="00D7681B" w:rsidRDefault="00DC17DF" w:rsidP="00DC17DF">
            <w:pPr>
              <w:rPr>
                <w:szCs w:val="20"/>
              </w:rPr>
            </w:pPr>
            <w:r w:rsidRPr="00D7681B">
              <w:rPr>
                <w:szCs w:val="20"/>
              </w:rPr>
              <w:t>………………………………………….</w:t>
            </w:r>
          </w:p>
        </w:tc>
      </w:tr>
      <w:tr w:rsidR="00DC17DF" w:rsidRPr="00D7681B" w14:paraId="0A8BB334" w14:textId="77777777" w:rsidTr="00DC17DF">
        <w:tc>
          <w:tcPr>
            <w:tcW w:w="1353" w:type="dxa"/>
          </w:tcPr>
          <w:p w14:paraId="2351BF87" w14:textId="77777777" w:rsidR="00DC17DF" w:rsidRPr="00D7681B" w:rsidRDefault="00DC17DF" w:rsidP="00DC17DF">
            <w:pPr>
              <w:rPr>
                <w:szCs w:val="20"/>
              </w:rPr>
            </w:pPr>
          </w:p>
          <w:p w14:paraId="122D5A5D" w14:textId="77777777" w:rsidR="00DC17DF" w:rsidRPr="00D7681B" w:rsidRDefault="00DC17DF" w:rsidP="00DC17DF">
            <w:pPr>
              <w:rPr>
                <w:szCs w:val="20"/>
              </w:rPr>
            </w:pPr>
            <w:r w:rsidRPr="00D7681B">
              <w:rPr>
                <w:szCs w:val="20"/>
              </w:rPr>
              <w:t>Functie</w:t>
            </w:r>
            <w:r w:rsidRPr="00D7681B">
              <w:rPr>
                <w:szCs w:val="20"/>
              </w:rPr>
              <w:tab/>
            </w:r>
          </w:p>
        </w:tc>
        <w:tc>
          <w:tcPr>
            <w:tcW w:w="6574" w:type="dxa"/>
          </w:tcPr>
          <w:p w14:paraId="70F05DBA" w14:textId="77777777" w:rsidR="00DC17DF" w:rsidRPr="00D7681B" w:rsidRDefault="00DC17DF" w:rsidP="00DC17DF">
            <w:pPr>
              <w:rPr>
                <w:szCs w:val="20"/>
              </w:rPr>
            </w:pPr>
          </w:p>
          <w:p w14:paraId="50488E66" w14:textId="77777777" w:rsidR="00DC17DF" w:rsidRPr="00D7681B" w:rsidRDefault="00DC17DF" w:rsidP="00DC17DF">
            <w:pPr>
              <w:rPr>
                <w:szCs w:val="20"/>
              </w:rPr>
            </w:pPr>
            <w:r w:rsidRPr="00D7681B">
              <w:rPr>
                <w:szCs w:val="20"/>
              </w:rPr>
              <w:t>………………………………………….</w:t>
            </w:r>
          </w:p>
        </w:tc>
      </w:tr>
      <w:tr w:rsidR="00DC17DF" w:rsidRPr="00D7681B" w14:paraId="0EC8701F" w14:textId="77777777" w:rsidTr="00DC17DF">
        <w:tc>
          <w:tcPr>
            <w:tcW w:w="1353" w:type="dxa"/>
          </w:tcPr>
          <w:p w14:paraId="2C6684B2" w14:textId="77777777" w:rsidR="00DC17DF" w:rsidRPr="00D7681B" w:rsidRDefault="00DC17DF" w:rsidP="00DC17DF">
            <w:pPr>
              <w:rPr>
                <w:szCs w:val="20"/>
              </w:rPr>
            </w:pPr>
          </w:p>
          <w:p w14:paraId="73FD59FB" w14:textId="77777777" w:rsidR="00DC17DF" w:rsidRPr="00D7681B" w:rsidRDefault="00DC17DF" w:rsidP="00DC17DF">
            <w:pPr>
              <w:rPr>
                <w:szCs w:val="20"/>
              </w:rPr>
            </w:pPr>
            <w:r w:rsidRPr="00D7681B">
              <w:rPr>
                <w:szCs w:val="20"/>
              </w:rPr>
              <w:t>Telefoon</w:t>
            </w:r>
          </w:p>
        </w:tc>
        <w:tc>
          <w:tcPr>
            <w:tcW w:w="6574" w:type="dxa"/>
          </w:tcPr>
          <w:p w14:paraId="5971F0A9" w14:textId="77777777" w:rsidR="00DC17DF" w:rsidRPr="00D7681B" w:rsidRDefault="00DC17DF" w:rsidP="00DC17DF">
            <w:pPr>
              <w:rPr>
                <w:szCs w:val="20"/>
              </w:rPr>
            </w:pPr>
          </w:p>
          <w:p w14:paraId="032A749D" w14:textId="77777777" w:rsidR="00DC17DF" w:rsidRPr="00D7681B" w:rsidRDefault="00DC17DF" w:rsidP="00DC17DF">
            <w:pPr>
              <w:rPr>
                <w:szCs w:val="20"/>
              </w:rPr>
            </w:pPr>
            <w:r w:rsidRPr="00D7681B">
              <w:rPr>
                <w:szCs w:val="20"/>
              </w:rPr>
              <w:t>………………………………………….</w:t>
            </w:r>
          </w:p>
        </w:tc>
      </w:tr>
      <w:tr w:rsidR="00DC17DF" w:rsidRPr="00D7681B" w14:paraId="1CB1418C" w14:textId="77777777" w:rsidTr="00DC17DF">
        <w:tc>
          <w:tcPr>
            <w:tcW w:w="1353" w:type="dxa"/>
          </w:tcPr>
          <w:p w14:paraId="3A821AE0" w14:textId="77777777" w:rsidR="00DC17DF" w:rsidRPr="00D7681B" w:rsidRDefault="00DC17DF" w:rsidP="00DC17DF">
            <w:pPr>
              <w:rPr>
                <w:szCs w:val="20"/>
              </w:rPr>
            </w:pPr>
          </w:p>
          <w:p w14:paraId="2C4DC40A" w14:textId="77777777" w:rsidR="00DC17DF" w:rsidRPr="00D7681B" w:rsidRDefault="00DC17DF" w:rsidP="00DC17DF">
            <w:pPr>
              <w:rPr>
                <w:szCs w:val="20"/>
              </w:rPr>
            </w:pPr>
            <w:r w:rsidRPr="00D7681B">
              <w:rPr>
                <w:szCs w:val="20"/>
              </w:rPr>
              <w:t>e-mail</w:t>
            </w:r>
            <w:r w:rsidRPr="00D7681B">
              <w:rPr>
                <w:szCs w:val="20"/>
              </w:rPr>
              <w:tab/>
            </w:r>
          </w:p>
        </w:tc>
        <w:tc>
          <w:tcPr>
            <w:tcW w:w="6574" w:type="dxa"/>
          </w:tcPr>
          <w:p w14:paraId="3E66841B" w14:textId="77777777" w:rsidR="00DC17DF" w:rsidRPr="00D7681B" w:rsidRDefault="00DC17DF" w:rsidP="00DC17DF">
            <w:pPr>
              <w:rPr>
                <w:szCs w:val="20"/>
              </w:rPr>
            </w:pPr>
          </w:p>
          <w:p w14:paraId="7DE6DCCB" w14:textId="77777777" w:rsidR="00DC17DF" w:rsidRPr="00D7681B" w:rsidRDefault="00DC17DF" w:rsidP="00DC17DF">
            <w:pPr>
              <w:rPr>
                <w:szCs w:val="20"/>
              </w:rPr>
            </w:pPr>
            <w:r w:rsidRPr="00D7681B">
              <w:rPr>
                <w:szCs w:val="20"/>
              </w:rPr>
              <w:t>………………………………. @ ……………………………….</w:t>
            </w:r>
          </w:p>
        </w:tc>
      </w:tr>
    </w:tbl>
    <w:p w14:paraId="572C5D9E" w14:textId="77777777" w:rsidR="00DC17DF" w:rsidRPr="00D7681B" w:rsidRDefault="00DC17DF" w:rsidP="00DC17DF">
      <w:pPr>
        <w:ind w:left="-1134"/>
        <w:rPr>
          <w:sz w:val="22"/>
        </w:rPr>
      </w:pPr>
      <w:r w:rsidRPr="00D7681B">
        <w:rPr>
          <w:sz w:val="22"/>
        </w:rPr>
        <w:tab/>
        <w:t xml:space="preserve"> </w:t>
      </w:r>
    </w:p>
    <w:p w14:paraId="5C10545B" w14:textId="77777777" w:rsidR="00DC17DF" w:rsidRPr="00D7681B" w:rsidRDefault="00DC17DF" w:rsidP="00DC17DF">
      <w:pPr>
        <w:ind w:left="-1134"/>
      </w:pPr>
    </w:p>
    <w:p w14:paraId="79811EB7" w14:textId="77777777" w:rsidR="00DC17DF" w:rsidRPr="00D7681B" w:rsidRDefault="00DC17DF" w:rsidP="00E3660A">
      <w:pPr>
        <w:ind w:left="-1134"/>
        <w:rPr>
          <w:highlight w:val="yellow"/>
        </w:rPr>
      </w:pPr>
      <w:r w:rsidRPr="00D7681B">
        <w:t xml:space="preserve">Meldt zich aan voor de selectie van de niet openbare aanbesteding van </w:t>
      </w:r>
      <w:r w:rsidR="00E3660A" w:rsidRPr="00D7681B">
        <w:t>“</w:t>
      </w:r>
      <w:r w:rsidR="00E3660A" w:rsidRPr="00D7681B">
        <w:rPr>
          <w:rFonts w:ascii="Calibri" w:eastAsia="Calibri" w:hAnsi="Calibri" w:cs="Arial"/>
          <w:szCs w:val="20"/>
        </w:rPr>
        <w:t>Reconstructie Schaesbergerveld”.</w:t>
      </w:r>
    </w:p>
    <w:p w14:paraId="698455C1" w14:textId="77777777" w:rsidR="00DC17DF" w:rsidRPr="00D7681B" w:rsidRDefault="00DC17DF" w:rsidP="00DC17DF">
      <w:pPr>
        <w:ind w:left="-1134"/>
      </w:pPr>
    </w:p>
    <w:p w14:paraId="14DAAFF2" w14:textId="77777777" w:rsidR="00DC17DF" w:rsidRPr="00D7681B" w:rsidRDefault="00DC17DF" w:rsidP="00DC17DF">
      <w:pPr>
        <w:ind w:left="-1134"/>
      </w:pPr>
      <w:r w:rsidRPr="00D7681B">
        <w:t>Bij deze aanmelding zijn alle in de leidraad genoemde bescheiden bijgevoegd.</w:t>
      </w:r>
    </w:p>
    <w:p w14:paraId="249CA0CC" w14:textId="77777777" w:rsidR="00DC17DF" w:rsidRPr="00D7681B" w:rsidRDefault="00DC17DF" w:rsidP="00DC17DF">
      <w:pPr>
        <w:ind w:left="-1134"/>
      </w:pPr>
    </w:p>
    <w:p w14:paraId="27D16955" w14:textId="77777777" w:rsidR="00DC17DF" w:rsidRPr="00D7681B" w:rsidRDefault="00DC17DF" w:rsidP="00DC17DF">
      <w:pPr>
        <w:ind w:left="-1134"/>
      </w:pPr>
      <w:r w:rsidRPr="00D7681B">
        <w:t>Ondergetekende verklaart alle vragen en bijlagen volledig en naar waarheid te hebben beantwoord en ingevuld en dat alle verstrekte inlichtingen met de werkelijkheid overeenstemmen en juist en volledig zijn en dat door ondertekening dezes het bij de aanmelding ingediende Uniform Europees Aanbestedingsdocument (UEA) naar waarheid en volledig is ingevuld.</w:t>
      </w:r>
    </w:p>
    <w:p w14:paraId="27C2B6B3" w14:textId="77777777" w:rsidR="00DC17DF" w:rsidRPr="00D7681B" w:rsidRDefault="00DC17DF" w:rsidP="00DC17DF">
      <w:pPr>
        <w:ind w:left="-1134"/>
      </w:pPr>
    </w:p>
    <w:p w14:paraId="73E7BC2D" w14:textId="77777777" w:rsidR="00DC17DF" w:rsidRPr="00D7681B" w:rsidRDefault="00DC17DF" w:rsidP="00DC17DF">
      <w:pPr>
        <w:ind w:left="-1134"/>
      </w:pPr>
    </w:p>
    <w:p w14:paraId="1C2B11AC" w14:textId="77777777" w:rsidR="00DC17DF" w:rsidRPr="00D7681B" w:rsidRDefault="00DC17DF" w:rsidP="00DC17DF">
      <w:pPr>
        <w:ind w:left="-1134"/>
      </w:pPr>
      <w:r w:rsidRPr="00D7681B">
        <w:t>Aldus naar waarheid opgemaakt op ………………………</w:t>
      </w:r>
      <w:r w:rsidRPr="00D7681B">
        <w:rPr>
          <w:i/>
          <w:iCs/>
        </w:rPr>
        <w:t xml:space="preserve">(datum) </w:t>
      </w:r>
      <w:r w:rsidRPr="00D7681B">
        <w:t xml:space="preserve">te …………………………….…………….. </w:t>
      </w:r>
      <w:r w:rsidRPr="00D7681B">
        <w:rPr>
          <w:i/>
          <w:iCs/>
        </w:rPr>
        <w:t>(plaats)</w:t>
      </w:r>
    </w:p>
    <w:p w14:paraId="3B51A8C2" w14:textId="77777777" w:rsidR="00DC17DF" w:rsidRPr="00D7681B" w:rsidRDefault="00DC17DF" w:rsidP="00DC17DF">
      <w:pPr>
        <w:ind w:left="-1134"/>
        <w:rPr>
          <w:snapToGrid w:val="0"/>
        </w:rPr>
      </w:pPr>
    </w:p>
    <w:p w14:paraId="46C3F9EF" w14:textId="77777777" w:rsidR="00DC17DF" w:rsidRPr="00D7681B" w:rsidRDefault="00DC17DF" w:rsidP="00DC17DF">
      <w:pPr>
        <w:ind w:left="-1134"/>
        <w:rPr>
          <w:i/>
        </w:rPr>
      </w:pPr>
      <w:r w:rsidRPr="00D7681B">
        <w:rPr>
          <w:snapToGrid w:val="0"/>
        </w:rPr>
        <w:t>…………………………………………………………………….</w:t>
      </w:r>
      <w:r w:rsidRPr="00D7681B">
        <w:rPr>
          <w:snapToGrid w:val="0"/>
        </w:rPr>
        <w:tab/>
      </w:r>
      <w:r w:rsidRPr="00D7681B">
        <w:rPr>
          <w:snapToGrid w:val="0"/>
        </w:rPr>
        <w:tab/>
      </w:r>
      <w:r w:rsidRPr="00D7681B">
        <w:rPr>
          <w:i/>
        </w:rPr>
        <w:t xml:space="preserve">(naam </w:t>
      </w:r>
      <w:r w:rsidRPr="00D7681B">
        <w:rPr>
          <w:i/>
          <w:noProof/>
        </w:rPr>
        <w:t>rechtsgeldig vertegenwoordiger gegadigde</w:t>
      </w:r>
      <w:r w:rsidRPr="00D7681B">
        <w:rPr>
          <w:i/>
        </w:rPr>
        <w:t>)</w:t>
      </w:r>
    </w:p>
    <w:p w14:paraId="67582F65" w14:textId="77777777" w:rsidR="00DC17DF" w:rsidRPr="00D7681B" w:rsidRDefault="00DC17DF" w:rsidP="00DC17DF">
      <w:pPr>
        <w:ind w:left="-1134"/>
        <w:rPr>
          <w:i/>
        </w:rPr>
      </w:pPr>
    </w:p>
    <w:p w14:paraId="3D1F3346" w14:textId="77777777" w:rsidR="00DC17DF" w:rsidRPr="00D7681B" w:rsidRDefault="00DC17DF" w:rsidP="00DC17DF">
      <w:pPr>
        <w:ind w:left="-1134"/>
        <w:rPr>
          <w:i/>
        </w:rPr>
      </w:pPr>
      <w:r w:rsidRPr="00D7681B">
        <w:rPr>
          <w:i/>
        </w:rPr>
        <w:t>…………………………………………………………………….</w:t>
      </w:r>
      <w:r w:rsidRPr="00D7681B">
        <w:rPr>
          <w:i/>
        </w:rPr>
        <w:tab/>
      </w:r>
      <w:r w:rsidRPr="00D7681B">
        <w:rPr>
          <w:i/>
        </w:rPr>
        <w:tab/>
        <w:t>(functie)</w:t>
      </w:r>
    </w:p>
    <w:p w14:paraId="70FEC863" w14:textId="77777777" w:rsidR="00DC17DF" w:rsidRPr="00D7681B" w:rsidRDefault="00DC17DF" w:rsidP="00DC17DF">
      <w:pPr>
        <w:ind w:left="-1134"/>
        <w:rPr>
          <w:i/>
        </w:rPr>
      </w:pPr>
    </w:p>
    <w:p w14:paraId="795A7480" w14:textId="77777777" w:rsidR="00DC17DF" w:rsidRPr="00D7681B" w:rsidRDefault="00DC17DF" w:rsidP="00DC17DF">
      <w:pPr>
        <w:ind w:left="-1134"/>
        <w:rPr>
          <w:snapToGrid w:val="0"/>
        </w:rPr>
      </w:pPr>
    </w:p>
    <w:p w14:paraId="1E343A21" w14:textId="77777777" w:rsidR="00DC17DF" w:rsidRPr="00D7681B" w:rsidRDefault="00DC17DF" w:rsidP="00DC17DF">
      <w:pPr>
        <w:ind w:left="-1134"/>
      </w:pPr>
      <w:r w:rsidRPr="00D7681B">
        <w:rPr>
          <w:snapToGrid w:val="0"/>
        </w:rPr>
        <w:t>…………………………………………………………………….</w:t>
      </w:r>
      <w:r w:rsidRPr="00D7681B">
        <w:rPr>
          <w:snapToGrid w:val="0"/>
        </w:rPr>
        <w:tab/>
      </w:r>
      <w:r w:rsidRPr="00D7681B">
        <w:rPr>
          <w:snapToGrid w:val="0"/>
        </w:rPr>
        <w:tab/>
      </w:r>
      <w:r w:rsidRPr="00D7681B">
        <w:rPr>
          <w:i/>
          <w:noProof/>
        </w:rPr>
        <w:t>(handtekening)</w:t>
      </w:r>
    </w:p>
    <w:p w14:paraId="2300DDE7" w14:textId="14ADCFB4" w:rsidR="00387725" w:rsidRPr="00D7681B" w:rsidRDefault="00387725" w:rsidP="000A5CCF">
      <w:pPr>
        <w:pStyle w:val="Kop1"/>
        <w:numPr>
          <w:ilvl w:val="0"/>
          <w:numId w:val="0"/>
        </w:numPr>
        <w:rPr>
          <w:sz w:val="24"/>
          <w:szCs w:val="24"/>
        </w:rPr>
      </w:pPr>
      <w:r w:rsidRPr="00D7681B">
        <w:rPr>
          <w:sz w:val="24"/>
          <w:szCs w:val="24"/>
        </w:rPr>
        <w:lastRenderedPageBreak/>
        <w:fldChar w:fldCharType="begin"/>
      </w:r>
      <w:r w:rsidRPr="00D7681B">
        <w:rPr>
          <w:sz w:val="24"/>
          <w:szCs w:val="24"/>
        </w:rPr>
        <w:instrText xml:space="preserve"> DOCVARIABLE Bijlage_vertaal \* FirstCap </w:instrText>
      </w:r>
      <w:r w:rsidRPr="00D7681B">
        <w:rPr>
          <w:sz w:val="24"/>
          <w:szCs w:val="24"/>
        </w:rPr>
        <w:fldChar w:fldCharType="separate"/>
      </w:r>
      <w:bookmarkStart w:id="35" w:name="_Toc43196842"/>
      <w:bookmarkStart w:id="36" w:name="_Toc43798246"/>
      <w:bookmarkStart w:id="37" w:name="_Toc43803088"/>
      <w:bookmarkStart w:id="38" w:name="_Toc44446420"/>
      <w:bookmarkStart w:id="39" w:name="_Toc44497255"/>
      <w:r w:rsidR="00D7681B">
        <w:rPr>
          <w:sz w:val="24"/>
          <w:szCs w:val="24"/>
        </w:rPr>
        <w:t>Bijlage</w:t>
      </w:r>
      <w:r w:rsidRPr="00D7681B">
        <w:rPr>
          <w:sz w:val="24"/>
          <w:szCs w:val="24"/>
        </w:rPr>
        <w:fldChar w:fldCharType="end"/>
      </w:r>
      <w:r w:rsidRPr="00D7681B">
        <w:rPr>
          <w:sz w:val="24"/>
          <w:szCs w:val="24"/>
        </w:rPr>
        <w:t xml:space="preserve"> 2 </w:t>
      </w:r>
      <w:bookmarkEnd w:id="35"/>
      <w:r w:rsidR="000A5CCF" w:rsidRPr="00D7681B">
        <w:rPr>
          <w:sz w:val="24"/>
          <w:szCs w:val="24"/>
        </w:rPr>
        <w:t>Modellen opgave referentieprojecten</w:t>
      </w:r>
      <w:bookmarkEnd w:id="36"/>
      <w:bookmarkEnd w:id="37"/>
      <w:bookmarkEnd w:id="38"/>
      <w:bookmarkEnd w:id="39"/>
      <w:r w:rsidRPr="00D7681B">
        <w:rPr>
          <w:sz w:val="24"/>
          <w:szCs w:val="24"/>
        </w:rPr>
        <w:t xml:space="preserve"> </w:t>
      </w:r>
    </w:p>
    <w:p w14:paraId="4F601F96" w14:textId="77777777" w:rsidR="00DC17DF" w:rsidRPr="00D7681B" w:rsidRDefault="00DC17DF" w:rsidP="00E50FCE">
      <w:pPr>
        <w:pStyle w:val="Tabbladtitel"/>
        <w:jc w:val="left"/>
        <w:sectPr w:rsidR="00DC17DF" w:rsidRPr="00D7681B" w:rsidSect="00D7681B">
          <w:headerReference w:type="even" r:id="rId17"/>
          <w:headerReference w:type="default" r:id="rId18"/>
          <w:footerReference w:type="even" r:id="rId19"/>
          <w:footerReference w:type="default" r:id="rId20"/>
          <w:headerReference w:type="first" r:id="rId21"/>
          <w:footerReference w:type="first" r:id="rId22"/>
          <w:pgSz w:w="11906" w:h="16838" w:code="9"/>
          <w:pgMar w:top="1985" w:right="1559" w:bottom="1418" w:left="2410" w:header="425" w:footer="403" w:gutter="0"/>
          <w:pgNumType w:start="1"/>
          <w:cols w:space="708"/>
          <w:titlePg/>
          <w:docGrid w:linePitch="360"/>
        </w:sectPr>
      </w:pPr>
    </w:p>
    <w:p w14:paraId="1C0F93F0" w14:textId="77777777" w:rsidR="00C856B3" w:rsidRPr="00D7681B" w:rsidRDefault="00C856B3" w:rsidP="002676FF">
      <w:pPr>
        <w:ind w:hanging="1134"/>
        <w:rPr>
          <w:b/>
          <w:color w:val="267AA1"/>
          <w:sz w:val="28"/>
          <w:szCs w:val="28"/>
        </w:rPr>
      </w:pPr>
      <w:bookmarkStart w:id="40" w:name="_Toc464634541"/>
      <w:r w:rsidRPr="00D7681B">
        <w:rPr>
          <w:b/>
          <w:color w:val="267AA1"/>
          <w:sz w:val="28"/>
          <w:szCs w:val="28"/>
        </w:rPr>
        <w:lastRenderedPageBreak/>
        <w:t>Model A1 Verklaring opgave re</w:t>
      </w:r>
      <w:r w:rsidRPr="00D7681B">
        <w:rPr>
          <w:b/>
          <w:color w:val="00769E" w:themeColor="accent2"/>
          <w:sz w:val="28"/>
          <w:szCs w:val="28"/>
        </w:rPr>
        <w:t>ferentiepro</w:t>
      </w:r>
      <w:r w:rsidRPr="00D7681B">
        <w:rPr>
          <w:b/>
          <w:color w:val="267AA1"/>
          <w:sz w:val="28"/>
          <w:szCs w:val="28"/>
        </w:rPr>
        <w:t>jecten</w:t>
      </w:r>
      <w:bookmarkEnd w:id="40"/>
      <w:r w:rsidRPr="00D7681B">
        <w:rPr>
          <w:b/>
          <w:color w:val="267AA1"/>
          <w:sz w:val="28"/>
          <w:szCs w:val="28"/>
        </w:rPr>
        <w:t xml:space="preserve"> </w:t>
      </w:r>
    </w:p>
    <w:p w14:paraId="1CAB2080" w14:textId="77777777" w:rsidR="002676FF" w:rsidRPr="00D7681B" w:rsidRDefault="002676FF" w:rsidP="002676FF">
      <w:pPr>
        <w:ind w:hanging="1134"/>
        <w:rPr>
          <w:b/>
          <w:color w:val="267AA1"/>
          <w:sz w:val="28"/>
          <w:szCs w:val="28"/>
        </w:rPr>
      </w:pPr>
    </w:p>
    <w:p w14:paraId="6C0A9ED2" w14:textId="77777777" w:rsidR="000124CF" w:rsidRPr="00D7681B" w:rsidRDefault="000124CF" w:rsidP="000124CF">
      <w:pPr>
        <w:ind w:left="-1134"/>
        <w:jc w:val="both"/>
        <w:rPr>
          <w:b/>
          <w:color w:val="267AA1"/>
          <w:sz w:val="24"/>
          <w:szCs w:val="24"/>
        </w:rPr>
      </w:pPr>
      <w:r w:rsidRPr="00D7681B">
        <w:rPr>
          <w:b/>
          <w:color w:val="267AA1"/>
          <w:sz w:val="24"/>
          <w:szCs w:val="24"/>
        </w:rPr>
        <w:t>Verklaring opgave referentieprojecten</w:t>
      </w:r>
    </w:p>
    <w:p w14:paraId="6E7BD3B3" w14:textId="77777777" w:rsidR="000124CF" w:rsidRPr="00D7681B" w:rsidRDefault="000124CF" w:rsidP="000124CF">
      <w:pPr>
        <w:ind w:left="-1134"/>
        <w:jc w:val="both"/>
        <w:rPr>
          <w:b/>
          <w:color w:val="267AA1"/>
          <w:sz w:val="24"/>
          <w:szCs w:val="24"/>
        </w:rPr>
      </w:pPr>
    </w:p>
    <w:p w14:paraId="1F756C25" w14:textId="77777777" w:rsidR="002D5BE5" w:rsidRPr="00D7681B" w:rsidRDefault="002D5BE5" w:rsidP="002D5BE5">
      <w:pPr>
        <w:ind w:left="-1134"/>
      </w:pPr>
      <w:r w:rsidRPr="00D7681B">
        <w:t>Gegadigde verklaart in de vijf (5) jaar voorafgaande aan de datum van aanmelding voor deze selectie, naar behoren en op vakkundige als ook regelmatige wijze te hebben uitgevoerd én tijdig hebben opgeleverd, verleend uitstel daarin begrepen, de onderstaande referentieprojecten:</w:t>
      </w:r>
    </w:p>
    <w:p w14:paraId="76C2937E" w14:textId="77777777" w:rsidR="003D4BEC" w:rsidRPr="00D7681B" w:rsidRDefault="003D4BEC" w:rsidP="003D4BEC"/>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698"/>
        <w:gridCol w:w="2389"/>
      </w:tblGrid>
      <w:tr w:rsidR="00590F9E" w:rsidRPr="00D7681B" w14:paraId="0A0FFA5E" w14:textId="77777777" w:rsidTr="00590F9E">
        <w:tc>
          <w:tcPr>
            <w:tcW w:w="725" w:type="dxa"/>
            <w:shd w:val="clear" w:color="auto" w:fill="A9CBE0"/>
          </w:tcPr>
          <w:p w14:paraId="21A130A0" w14:textId="77777777" w:rsidR="00590F9E" w:rsidRPr="00D7681B" w:rsidRDefault="00590F9E" w:rsidP="00590F9E">
            <w:pPr>
              <w:rPr>
                <w:b/>
                <w:bCs/>
              </w:rPr>
            </w:pPr>
            <w:r w:rsidRPr="00D7681B">
              <w:rPr>
                <w:b/>
                <w:bCs/>
              </w:rPr>
              <w:t>Ref.nr</w:t>
            </w:r>
          </w:p>
        </w:tc>
        <w:tc>
          <w:tcPr>
            <w:tcW w:w="5698" w:type="dxa"/>
            <w:shd w:val="clear" w:color="auto" w:fill="A9CBE0"/>
          </w:tcPr>
          <w:p w14:paraId="3FD33AAC" w14:textId="77777777" w:rsidR="00590F9E" w:rsidRPr="00D7681B" w:rsidRDefault="00590F9E" w:rsidP="00590F9E">
            <w:pPr>
              <w:rPr>
                <w:b/>
                <w:bCs/>
              </w:rPr>
            </w:pPr>
            <w:r w:rsidRPr="00D7681B">
              <w:rPr>
                <w:b/>
                <w:bCs/>
              </w:rPr>
              <w:t>Naam project</w:t>
            </w:r>
          </w:p>
        </w:tc>
        <w:tc>
          <w:tcPr>
            <w:tcW w:w="2389" w:type="dxa"/>
            <w:shd w:val="clear" w:color="auto" w:fill="A9CBE0"/>
          </w:tcPr>
          <w:p w14:paraId="257EBC71" w14:textId="77777777" w:rsidR="00590F9E" w:rsidRPr="00D7681B" w:rsidRDefault="00590F9E" w:rsidP="00590F9E">
            <w:pPr>
              <w:rPr>
                <w:b/>
                <w:bCs/>
              </w:rPr>
            </w:pPr>
            <w:r w:rsidRPr="00D7681B">
              <w:rPr>
                <w:b/>
                <w:bCs/>
              </w:rPr>
              <w:t xml:space="preserve">Kenmerk </w:t>
            </w:r>
            <w:r w:rsidR="00227737" w:rsidRPr="00D7681B">
              <w:rPr>
                <w:b/>
                <w:bCs/>
              </w:rPr>
              <w:t>geschiktheidseis</w:t>
            </w:r>
            <w:r w:rsidRPr="00D7681B">
              <w:rPr>
                <w:b/>
                <w:bCs/>
              </w:rPr>
              <w:t xml:space="preserve"> technische bekwaamheid</w:t>
            </w:r>
          </w:p>
        </w:tc>
      </w:tr>
      <w:tr w:rsidR="00590F9E" w:rsidRPr="00D7681B" w14:paraId="77263746" w14:textId="77777777" w:rsidTr="00590F9E">
        <w:tc>
          <w:tcPr>
            <w:tcW w:w="725" w:type="dxa"/>
            <w:shd w:val="clear" w:color="auto" w:fill="auto"/>
          </w:tcPr>
          <w:p w14:paraId="2204AE49" w14:textId="1EBEB934" w:rsidR="00590F9E" w:rsidRPr="00D7681B" w:rsidRDefault="00943629" w:rsidP="00590F9E">
            <w:pPr>
              <w:jc w:val="center"/>
            </w:pPr>
            <w:r w:rsidRPr="00D7681B">
              <w:t>R</w:t>
            </w:r>
            <w:r w:rsidR="009953B9" w:rsidRPr="00D7681B">
              <w:t>-</w:t>
            </w:r>
            <w:r w:rsidR="00590F9E" w:rsidRPr="00D7681B">
              <w:t>1</w:t>
            </w:r>
          </w:p>
        </w:tc>
        <w:tc>
          <w:tcPr>
            <w:tcW w:w="5698" w:type="dxa"/>
            <w:shd w:val="clear" w:color="auto" w:fill="auto"/>
          </w:tcPr>
          <w:p w14:paraId="109C73CD" w14:textId="6A709EC9" w:rsidR="00590F9E" w:rsidRPr="00D7681B" w:rsidRDefault="00707820" w:rsidP="00590F9E">
            <w:r w:rsidRPr="00D7681B">
              <w:t>(werk)</w:t>
            </w:r>
          </w:p>
          <w:p w14:paraId="5D134528" w14:textId="77777777" w:rsidR="00FD1682" w:rsidRPr="00D7681B" w:rsidRDefault="00FD1682" w:rsidP="00590F9E"/>
          <w:p w14:paraId="7134DC45" w14:textId="77777777" w:rsidR="00FD1682" w:rsidRPr="00D7681B" w:rsidRDefault="00FD1682" w:rsidP="00590F9E"/>
        </w:tc>
        <w:tc>
          <w:tcPr>
            <w:tcW w:w="2389" w:type="dxa"/>
            <w:shd w:val="clear" w:color="auto" w:fill="auto"/>
          </w:tcPr>
          <w:p w14:paraId="13F34838" w14:textId="71E2A627" w:rsidR="00590F9E" w:rsidRPr="00D7681B" w:rsidRDefault="00707820" w:rsidP="00590F9E">
            <w:pPr>
              <w:jc w:val="center"/>
            </w:pPr>
            <w:r w:rsidRPr="00D7681B">
              <w:t xml:space="preserve">4.3.2 </w:t>
            </w:r>
          </w:p>
        </w:tc>
      </w:tr>
      <w:tr w:rsidR="00590F9E" w:rsidRPr="00D7681B" w14:paraId="37D57716" w14:textId="77777777" w:rsidTr="00590F9E">
        <w:tc>
          <w:tcPr>
            <w:tcW w:w="725" w:type="dxa"/>
            <w:shd w:val="clear" w:color="auto" w:fill="auto"/>
          </w:tcPr>
          <w:p w14:paraId="10237BB5" w14:textId="77DC7490" w:rsidR="00590F9E" w:rsidRPr="00D7681B" w:rsidRDefault="00943629" w:rsidP="00590F9E">
            <w:pPr>
              <w:jc w:val="center"/>
            </w:pPr>
            <w:r w:rsidRPr="00D7681B">
              <w:t>R</w:t>
            </w:r>
            <w:r w:rsidR="009953B9" w:rsidRPr="00D7681B">
              <w:t>-</w:t>
            </w:r>
            <w:r w:rsidR="00590F9E" w:rsidRPr="00D7681B">
              <w:t>2</w:t>
            </w:r>
          </w:p>
        </w:tc>
        <w:tc>
          <w:tcPr>
            <w:tcW w:w="5698" w:type="dxa"/>
            <w:shd w:val="clear" w:color="auto" w:fill="auto"/>
          </w:tcPr>
          <w:p w14:paraId="4750E686" w14:textId="7D888272" w:rsidR="00590F9E" w:rsidRPr="00D7681B" w:rsidRDefault="00707820" w:rsidP="00590F9E">
            <w:r w:rsidRPr="00D7681B">
              <w:t>(werk)</w:t>
            </w:r>
          </w:p>
          <w:p w14:paraId="05A8781A" w14:textId="77777777" w:rsidR="00FD1682" w:rsidRPr="00D7681B" w:rsidRDefault="00FD1682" w:rsidP="00590F9E"/>
          <w:p w14:paraId="05E2D397" w14:textId="77777777" w:rsidR="00FD1682" w:rsidRPr="00D7681B" w:rsidRDefault="00FD1682" w:rsidP="00590F9E"/>
        </w:tc>
        <w:tc>
          <w:tcPr>
            <w:tcW w:w="2389" w:type="dxa"/>
            <w:shd w:val="clear" w:color="auto" w:fill="auto"/>
          </w:tcPr>
          <w:p w14:paraId="69DBFF13" w14:textId="571E3554" w:rsidR="00590F9E" w:rsidRPr="00D7681B" w:rsidRDefault="00707820" w:rsidP="00590F9E">
            <w:pPr>
              <w:jc w:val="center"/>
            </w:pPr>
            <w:r w:rsidRPr="00D7681B">
              <w:t xml:space="preserve">4.3.2 </w:t>
            </w:r>
          </w:p>
        </w:tc>
      </w:tr>
      <w:tr w:rsidR="00590F9E" w:rsidRPr="00D7681B" w14:paraId="17BA2B46" w14:textId="77777777" w:rsidTr="00590F9E">
        <w:tc>
          <w:tcPr>
            <w:tcW w:w="725" w:type="dxa"/>
            <w:shd w:val="clear" w:color="auto" w:fill="auto"/>
          </w:tcPr>
          <w:p w14:paraId="13465226" w14:textId="036EC59A" w:rsidR="00590F9E" w:rsidRPr="00D7681B" w:rsidRDefault="00943629" w:rsidP="00590F9E">
            <w:pPr>
              <w:jc w:val="center"/>
            </w:pPr>
            <w:r w:rsidRPr="00D7681B">
              <w:t>R</w:t>
            </w:r>
            <w:r w:rsidR="009953B9" w:rsidRPr="00D7681B">
              <w:t>-</w:t>
            </w:r>
            <w:r w:rsidR="00590F9E" w:rsidRPr="00D7681B">
              <w:t>3</w:t>
            </w:r>
          </w:p>
        </w:tc>
        <w:tc>
          <w:tcPr>
            <w:tcW w:w="5698" w:type="dxa"/>
            <w:shd w:val="clear" w:color="auto" w:fill="auto"/>
          </w:tcPr>
          <w:p w14:paraId="641BA35D" w14:textId="79015229" w:rsidR="00FD1682" w:rsidRPr="00D7681B" w:rsidRDefault="00707820" w:rsidP="00590F9E">
            <w:r w:rsidRPr="00D7681B">
              <w:t>(dienst)</w:t>
            </w:r>
          </w:p>
          <w:p w14:paraId="13572112" w14:textId="77777777" w:rsidR="00FD1682" w:rsidRPr="00D7681B" w:rsidRDefault="00FD1682" w:rsidP="00590F9E"/>
          <w:p w14:paraId="6795C28A" w14:textId="77777777" w:rsidR="00590F9E" w:rsidRPr="00D7681B" w:rsidRDefault="00590F9E" w:rsidP="00590F9E"/>
        </w:tc>
        <w:tc>
          <w:tcPr>
            <w:tcW w:w="2389" w:type="dxa"/>
            <w:shd w:val="clear" w:color="auto" w:fill="auto"/>
          </w:tcPr>
          <w:p w14:paraId="77552004" w14:textId="7A82CE33" w:rsidR="00590F9E" w:rsidRPr="00D7681B" w:rsidRDefault="00707820" w:rsidP="00590F9E">
            <w:pPr>
              <w:jc w:val="center"/>
            </w:pPr>
            <w:r w:rsidRPr="00D7681B">
              <w:t xml:space="preserve">4.3.2 </w:t>
            </w:r>
          </w:p>
        </w:tc>
      </w:tr>
    </w:tbl>
    <w:p w14:paraId="00425400" w14:textId="77777777" w:rsidR="00674408" w:rsidRPr="00D7681B" w:rsidRDefault="00674408" w:rsidP="002D5BE5">
      <w:pPr>
        <w:ind w:left="-1134"/>
        <w:rPr>
          <w:i/>
          <w:highlight w:val="green"/>
        </w:rPr>
      </w:pPr>
    </w:p>
    <w:p w14:paraId="3CF0F77A" w14:textId="77777777" w:rsidR="009953B9" w:rsidRPr="00D7681B" w:rsidRDefault="009953B9" w:rsidP="009953B9"/>
    <w:p w14:paraId="1985E767" w14:textId="77777777" w:rsidR="002D5BE5" w:rsidRPr="00D7681B" w:rsidRDefault="002D5BE5" w:rsidP="002D5BE5">
      <w:pPr>
        <w:ind w:left="-1134"/>
      </w:pPr>
    </w:p>
    <w:p w14:paraId="410B10BE" w14:textId="1A338973" w:rsidR="002D5BE5" w:rsidRPr="00D7681B" w:rsidRDefault="002D5BE5" w:rsidP="003A7C3B">
      <w:pPr>
        <w:ind w:left="-1134"/>
      </w:pPr>
      <w:r w:rsidRPr="00D7681B">
        <w:t xml:space="preserve">Van genoemde projecten is een "opgave-referentieproject", conform model A2 </w:t>
      </w:r>
      <w:r w:rsidR="003A7C3B" w:rsidRPr="00D7681B">
        <w:t>en</w:t>
      </w:r>
      <w:r w:rsidRPr="00D7681B">
        <w:t xml:space="preserve"> model A3 en een tevredenheidsverklaring bijgevoegd.</w:t>
      </w:r>
    </w:p>
    <w:p w14:paraId="608E2DF3" w14:textId="77777777" w:rsidR="002D5BE5" w:rsidRPr="00D7681B" w:rsidRDefault="002D5BE5" w:rsidP="002D5BE5">
      <w:pPr>
        <w:ind w:left="-1134"/>
      </w:pPr>
    </w:p>
    <w:p w14:paraId="4985B6D1" w14:textId="77777777" w:rsidR="002D5BE5" w:rsidRPr="00D7681B" w:rsidRDefault="002D5BE5" w:rsidP="002D5BE5">
      <w:pPr>
        <w:ind w:left="-1134"/>
        <w:rPr>
          <w:snapToGrid w:val="0"/>
        </w:rPr>
      </w:pPr>
    </w:p>
    <w:p w14:paraId="29C34D37" w14:textId="77777777" w:rsidR="002D5BE5" w:rsidRPr="00D7681B" w:rsidRDefault="002D5BE5" w:rsidP="002D5BE5">
      <w:pPr>
        <w:ind w:left="-1134"/>
        <w:rPr>
          <w:i/>
          <w:snapToGrid w:val="0"/>
        </w:rPr>
      </w:pPr>
      <w:r w:rsidRPr="00D7681B">
        <w:rPr>
          <w:snapToGrid w:val="0"/>
        </w:rPr>
        <w:t>Aldus naar waarheid opgemaakt op ………………</w:t>
      </w:r>
      <w:r w:rsidRPr="00D7681B">
        <w:rPr>
          <w:i/>
          <w:snapToGrid w:val="0"/>
        </w:rPr>
        <w:t xml:space="preserve">(datum) </w:t>
      </w:r>
      <w:r w:rsidRPr="00D7681B">
        <w:rPr>
          <w:snapToGrid w:val="0"/>
        </w:rPr>
        <w:t xml:space="preserve">te …………………………….…………….. </w:t>
      </w:r>
      <w:r w:rsidRPr="00D7681B">
        <w:rPr>
          <w:i/>
          <w:snapToGrid w:val="0"/>
        </w:rPr>
        <w:t>(plaats)</w:t>
      </w:r>
    </w:p>
    <w:p w14:paraId="4475EFED" w14:textId="77777777" w:rsidR="002D5BE5" w:rsidRPr="00D7681B" w:rsidRDefault="002D5BE5" w:rsidP="002D5BE5">
      <w:pPr>
        <w:rPr>
          <w:snapToGrid w:val="0"/>
        </w:rPr>
      </w:pPr>
    </w:p>
    <w:tbl>
      <w:tblPr>
        <w:tblW w:w="9065" w:type="dxa"/>
        <w:tblInd w:w="-1026" w:type="dxa"/>
        <w:tblLook w:val="01E0" w:firstRow="1" w:lastRow="1" w:firstColumn="1" w:lastColumn="1" w:noHBand="0" w:noVBand="0"/>
      </w:tblPr>
      <w:tblGrid>
        <w:gridCol w:w="4820"/>
        <w:gridCol w:w="4245"/>
      </w:tblGrid>
      <w:tr w:rsidR="002D5BE5" w:rsidRPr="00D7681B" w14:paraId="23BD55E9" w14:textId="77777777" w:rsidTr="00C53C46">
        <w:tc>
          <w:tcPr>
            <w:tcW w:w="4820" w:type="dxa"/>
          </w:tcPr>
          <w:p w14:paraId="7B8232BB" w14:textId="77777777" w:rsidR="002D5BE5" w:rsidRPr="00D7681B" w:rsidRDefault="002D5BE5" w:rsidP="00C53C46">
            <w:pPr>
              <w:rPr>
                <w:snapToGrid w:val="0"/>
              </w:rPr>
            </w:pPr>
          </w:p>
          <w:p w14:paraId="4CE135C1" w14:textId="77777777" w:rsidR="002D5BE5" w:rsidRPr="00D7681B" w:rsidRDefault="002D5BE5" w:rsidP="00C53C46">
            <w:pPr>
              <w:rPr>
                <w:snapToGrid w:val="0"/>
              </w:rPr>
            </w:pPr>
            <w:r w:rsidRPr="00D7681B">
              <w:rPr>
                <w:snapToGrid w:val="0"/>
              </w:rPr>
              <w:t>……………..………………………..…………</w:t>
            </w:r>
            <w:r w:rsidRPr="00D7681B">
              <w:rPr>
                <w:snapToGrid w:val="0"/>
              </w:rPr>
              <w:tab/>
            </w:r>
          </w:p>
          <w:p w14:paraId="76D816D6" w14:textId="77777777" w:rsidR="002D5BE5" w:rsidRPr="00D7681B" w:rsidRDefault="002D5BE5" w:rsidP="00C53C46">
            <w:pPr>
              <w:ind w:left="1260"/>
              <w:rPr>
                <w:snapToGrid w:val="0"/>
              </w:rPr>
            </w:pPr>
          </w:p>
        </w:tc>
        <w:tc>
          <w:tcPr>
            <w:tcW w:w="4245" w:type="dxa"/>
          </w:tcPr>
          <w:p w14:paraId="5AF0F4E5" w14:textId="77777777" w:rsidR="00BA58F8" w:rsidRPr="00D7681B" w:rsidRDefault="00BA58F8" w:rsidP="00C53C46">
            <w:pPr>
              <w:rPr>
                <w:i/>
              </w:rPr>
            </w:pPr>
          </w:p>
          <w:p w14:paraId="68EFD76C" w14:textId="77777777" w:rsidR="002D5BE5" w:rsidRPr="00D7681B" w:rsidRDefault="002D5BE5" w:rsidP="00C53C46">
            <w:pPr>
              <w:rPr>
                <w:i/>
              </w:rPr>
            </w:pPr>
            <w:r w:rsidRPr="00D7681B">
              <w:rPr>
                <w:i/>
              </w:rPr>
              <w:t>(naam</w:t>
            </w:r>
            <w:r w:rsidRPr="00D7681B">
              <w:rPr>
                <w:i/>
                <w:noProof/>
              </w:rPr>
              <w:t xml:space="preserve"> vertegenwoordiger gegadigde</w:t>
            </w:r>
            <w:r w:rsidRPr="00D7681B">
              <w:rPr>
                <w:i/>
              </w:rPr>
              <w:t>)</w:t>
            </w:r>
          </w:p>
          <w:p w14:paraId="54282918" w14:textId="77777777" w:rsidR="002D5BE5" w:rsidRPr="00D7681B" w:rsidRDefault="002D5BE5" w:rsidP="00C53C46">
            <w:pPr>
              <w:ind w:left="1260"/>
              <w:rPr>
                <w:i/>
                <w:snapToGrid w:val="0"/>
              </w:rPr>
            </w:pPr>
          </w:p>
        </w:tc>
      </w:tr>
      <w:tr w:rsidR="002D5BE5" w:rsidRPr="00D7681B" w14:paraId="0BB0D154" w14:textId="77777777" w:rsidTr="00C53C46">
        <w:tc>
          <w:tcPr>
            <w:tcW w:w="4820" w:type="dxa"/>
          </w:tcPr>
          <w:p w14:paraId="31959D78" w14:textId="77777777" w:rsidR="002D5BE5" w:rsidRPr="00D7681B" w:rsidRDefault="002D5BE5" w:rsidP="00C53C46">
            <w:pPr>
              <w:rPr>
                <w:snapToGrid w:val="0"/>
              </w:rPr>
            </w:pPr>
            <w:r w:rsidRPr="00D7681B">
              <w:rPr>
                <w:snapToGrid w:val="0"/>
              </w:rPr>
              <w:t>……………………………………….…………</w:t>
            </w:r>
          </w:p>
          <w:p w14:paraId="53C6C58E" w14:textId="77777777" w:rsidR="002D5BE5" w:rsidRPr="00D7681B" w:rsidRDefault="002D5BE5" w:rsidP="00C53C46">
            <w:pPr>
              <w:ind w:left="1260"/>
              <w:rPr>
                <w:snapToGrid w:val="0"/>
              </w:rPr>
            </w:pPr>
          </w:p>
        </w:tc>
        <w:tc>
          <w:tcPr>
            <w:tcW w:w="4245" w:type="dxa"/>
          </w:tcPr>
          <w:p w14:paraId="0B95C4F0" w14:textId="77777777" w:rsidR="002D5BE5" w:rsidRPr="00D7681B" w:rsidRDefault="002D5BE5" w:rsidP="00C53C46">
            <w:pPr>
              <w:rPr>
                <w:i/>
                <w:snapToGrid w:val="0"/>
              </w:rPr>
            </w:pPr>
            <w:r w:rsidRPr="00D7681B">
              <w:rPr>
                <w:i/>
                <w:snapToGrid w:val="0"/>
              </w:rPr>
              <w:t>(functie)</w:t>
            </w:r>
          </w:p>
        </w:tc>
      </w:tr>
    </w:tbl>
    <w:p w14:paraId="195B4874" w14:textId="77777777" w:rsidR="002D5BE5" w:rsidRPr="00D7681B" w:rsidRDefault="002D5BE5"/>
    <w:tbl>
      <w:tblPr>
        <w:tblW w:w="9065" w:type="dxa"/>
        <w:tblInd w:w="-1026" w:type="dxa"/>
        <w:tblLook w:val="01E0" w:firstRow="1" w:lastRow="1" w:firstColumn="1" w:lastColumn="1" w:noHBand="0" w:noVBand="0"/>
      </w:tblPr>
      <w:tblGrid>
        <w:gridCol w:w="4820"/>
        <w:gridCol w:w="4245"/>
      </w:tblGrid>
      <w:tr w:rsidR="002D5BE5" w:rsidRPr="00D7681B" w14:paraId="3E106B1E" w14:textId="77777777" w:rsidTr="00C53C46">
        <w:tc>
          <w:tcPr>
            <w:tcW w:w="4820" w:type="dxa"/>
          </w:tcPr>
          <w:p w14:paraId="5DF741D0" w14:textId="77777777" w:rsidR="002D5BE5" w:rsidRPr="00D7681B" w:rsidRDefault="002D5BE5" w:rsidP="00C53C46">
            <w:pPr>
              <w:tabs>
                <w:tab w:val="left" w:pos="0"/>
              </w:tabs>
              <w:rPr>
                <w:snapToGrid w:val="0"/>
              </w:rPr>
            </w:pPr>
            <w:r w:rsidRPr="00D7681B">
              <w:rPr>
                <w:snapToGrid w:val="0"/>
              </w:rPr>
              <w:t>……………………………………..………..…</w:t>
            </w:r>
          </w:p>
          <w:p w14:paraId="71A4A0D3" w14:textId="77777777" w:rsidR="002D5BE5" w:rsidRPr="00D7681B" w:rsidRDefault="002D5BE5" w:rsidP="00C53C46">
            <w:pPr>
              <w:ind w:left="1260"/>
              <w:rPr>
                <w:snapToGrid w:val="0"/>
              </w:rPr>
            </w:pPr>
          </w:p>
        </w:tc>
        <w:tc>
          <w:tcPr>
            <w:tcW w:w="4245" w:type="dxa"/>
          </w:tcPr>
          <w:p w14:paraId="53BABDCE" w14:textId="77777777" w:rsidR="002D5BE5" w:rsidRPr="00D7681B" w:rsidRDefault="002D5BE5" w:rsidP="00C53C46">
            <w:pPr>
              <w:rPr>
                <w:i/>
                <w:snapToGrid w:val="0"/>
              </w:rPr>
            </w:pPr>
            <w:r w:rsidRPr="00D7681B">
              <w:rPr>
                <w:i/>
                <w:snapToGrid w:val="0"/>
              </w:rPr>
              <w:t>(handtekening)</w:t>
            </w:r>
          </w:p>
        </w:tc>
      </w:tr>
    </w:tbl>
    <w:p w14:paraId="6DE55612" w14:textId="77777777" w:rsidR="00FD1682" w:rsidRPr="00D7681B" w:rsidRDefault="00FD1682" w:rsidP="002F4198">
      <w:pPr>
        <w:pStyle w:val="Geenafstand"/>
        <w:ind w:left="-993"/>
        <w:rPr>
          <w:b/>
          <w:bCs/>
          <w:color w:val="00769E" w:themeColor="accent2"/>
          <w:sz w:val="28"/>
          <w:szCs w:val="28"/>
          <w:highlight w:val="yellow"/>
        </w:rPr>
      </w:pPr>
      <w:bookmarkStart w:id="41" w:name="_Toc464634542"/>
    </w:p>
    <w:p w14:paraId="045982EB" w14:textId="77777777" w:rsidR="00FD1682" w:rsidRPr="00D7681B" w:rsidRDefault="00FD1682">
      <w:pPr>
        <w:rPr>
          <w:b/>
          <w:bCs/>
          <w:color w:val="00769E" w:themeColor="accent2"/>
          <w:sz w:val="28"/>
          <w:szCs w:val="28"/>
          <w:highlight w:val="yellow"/>
        </w:rPr>
      </w:pPr>
      <w:r w:rsidRPr="00D7681B">
        <w:rPr>
          <w:b/>
          <w:bCs/>
          <w:color w:val="00769E" w:themeColor="accent2"/>
          <w:sz w:val="28"/>
          <w:szCs w:val="28"/>
          <w:highlight w:val="yellow"/>
        </w:rPr>
        <w:br w:type="page"/>
      </w:r>
    </w:p>
    <w:p w14:paraId="16EA2B3A" w14:textId="547379C0" w:rsidR="002D5BE5" w:rsidRPr="00D7681B" w:rsidRDefault="002D5BE5" w:rsidP="00FD1682">
      <w:pPr>
        <w:pStyle w:val="Geenafstand"/>
        <w:ind w:left="-993"/>
      </w:pPr>
      <w:r w:rsidRPr="00D7681B">
        <w:rPr>
          <w:b/>
          <w:bCs/>
          <w:color w:val="00769E" w:themeColor="accent2"/>
          <w:sz w:val="28"/>
          <w:szCs w:val="28"/>
        </w:rPr>
        <w:t xml:space="preserve">Model A2 Opgave-referentieproject voor een </w:t>
      </w:r>
      <w:r w:rsidRPr="00D7681B">
        <w:rPr>
          <w:b/>
          <w:bCs/>
          <w:color w:val="00769E" w:themeColor="accent2"/>
          <w:sz w:val="28"/>
          <w:szCs w:val="28"/>
          <w:u w:val="single"/>
        </w:rPr>
        <w:t>werk</w:t>
      </w:r>
      <w:r w:rsidRPr="00D7681B">
        <w:rPr>
          <w:b/>
          <w:bCs/>
          <w:color w:val="00769E" w:themeColor="accent2"/>
          <w:sz w:val="28"/>
          <w:szCs w:val="28"/>
        </w:rPr>
        <w:t xml:space="preserve"> </w:t>
      </w:r>
      <w:bookmarkEnd w:id="41"/>
    </w:p>
    <w:p w14:paraId="308914EE" w14:textId="77777777" w:rsidR="002676FF" w:rsidRPr="00D7681B" w:rsidRDefault="002676FF" w:rsidP="002676FF">
      <w:pPr>
        <w:ind w:left="-1134"/>
      </w:pPr>
    </w:p>
    <w:p w14:paraId="15F4C588" w14:textId="2325DA7C" w:rsidR="002D5BE5" w:rsidRPr="00D7681B" w:rsidRDefault="002D5BE5" w:rsidP="00707820">
      <w:pPr>
        <w:ind w:left="-993"/>
        <w:rPr>
          <w:b/>
          <w:szCs w:val="20"/>
        </w:rPr>
      </w:pPr>
      <w:r w:rsidRPr="00D7681B">
        <w:rPr>
          <w:b/>
          <w:color w:val="267AA1"/>
          <w:sz w:val="24"/>
          <w:szCs w:val="24"/>
        </w:rPr>
        <w:t xml:space="preserve">Opgave Referentieproject nr. </w:t>
      </w:r>
      <w:r w:rsidR="00707820" w:rsidRPr="00D7681B">
        <w:rPr>
          <w:b/>
          <w:color w:val="267AA1"/>
          <w:sz w:val="24"/>
          <w:szCs w:val="24"/>
        </w:rPr>
        <w:t>R</w:t>
      </w:r>
      <w:r w:rsidR="00FD1682" w:rsidRPr="00D7681B">
        <w:rPr>
          <w:b/>
          <w:color w:val="267AA1"/>
          <w:sz w:val="24"/>
          <w:szCs w:val="24"/>
        </w:rPr>
        <w:t>-1</w:t>
      </w:r>
      <w:r w:rsidRPr="00D7681B">
        <w:rPr>
          <w:b/>
          <w:szCs w:val="20"/>
        </w:rPr>
        <w:tab/>
      </w:r>
    </w:p>
    <w:p w14:paraId="6A4AA86D" w14:textId="77777777" w:rsidR="002D5BE5" w:rsidRPr="00D7681B" w:rsidRDefault="002D5BE5" w:rsidP="002D5BE5"/>
    <w:tbl>
      <w:tblPr>
        <w:tblW w:w="9639" w:type="dxa"/>
        <w:tblInd w:w="-1134" w:type="dxa"/>
        <w:tblLook w:val="01E0" w:firstRow="1" w:lastRow="1" w:firstColumn="1" w:lastColumn="1" w:noHBand="0" w:noVBand="0"/>
      </w:tblPr>
      <w:tblGrid>
        <w:gridCol w:w="4361"/>
        <w:gridCol w:w="5278"/>
      </w:tblGrid>
      <w:tr w:rsidR="002D5BE5" w:rsidRPr="00D7681B" w14:paraId="2EA044C1" w14:textId="77777777" w:rsidTr="00C53C46">
        <w:tc>
          <w:tcPr>
            <w:tcW w:w="4361" w:type="dxa"/>
          </w:tcPr>
          <w:p w14:paraId="4D2C5C60" w14:textId="77777777" w:rsidR="002D5BE5" w:rsidRPr="00D7681B" w:rsidRDefault="002D5BE5" w:rsidP="00C53C46">
            <w:pPr>
              <w:rPr>
                <w:b/>
              </w:rPr>
            </w:pPr>
            <w:r w:rsidRPr="00D7681B">
              <w:rPr>
                <w:b/>
              </w:rPr>
              <w:t>Naam en plaats project</w:t>
            </w:r>
          </w:p>
          <w:p w14:paraId="39E0B59A" w14:textId="77777777" w:rsidR="002D5BE5" w:rsidRPr="00D7681B" w:rsidRDefault="002D5BE5" w:rsidP="00C53C46">
            <w:pPr>
              <w:rPr>
                <w:b/>
              </w:rPr>
            </w:pPr>
          </w:p>
        </w:tc>
        <w:tc>
          <w:tcPr>
            <w:tcW w:w="5278" w:type="dxa"/>
          </w:tcPr>
          <w:p w14:paraId="7CA3AFE8" w14:textId="77777777" w:rsidR="002D5BE5" w:rsidRPr="00D7681B" w:rsidRDefault="002D5BE5" w:rsidP="00C53C46">
            <w:r w:rsidRPr="00D7681B">
              <w:t>…………………………………………</w:t>
            </w:r>
          </w:p>
        </w:tc>
      </w:tr>
      <w:tr w:rsidR="002D5BE5" w:rsidRPr="00D7681B" w14:paraId="249BE839" w14:textId="77777777" w:rsidTr="00C53C46">
        <w:tc>
          <w:tcPr>
            <w:tcW w:w="4361" w:type="dxa"/>
          </w:tcPr>
          <w:p w14:paraId="557A6220" w14:textId="77777777" w:rsidR="002D5BE5" w:rsidRPr="00D7681B" w:rsidRDefault="002D5BE5" w:rsidP="00C53C46">
            <w:pPr>
              <w:rPr>
                <w:i/>
              </w:rPr>
            </w:pPr>
            <w:r w:rsidRPr="00D7681B">
              <w:rPr>
                <w:b/>
              </w:rPr>
              <w:t>Beschrijving van het werk **</w:t>
            </w:r>
          </w:p>
        </w:tc>
        <w:tc>
          <w:tcPr>
            <w:tcW w:w="5278" w:type="dxa"/>
          </w:tcPr>
          <w:p w14:paraId="53134070" w14:textId="77777777" w:rsidR="002D5BE5" w:rsidRPr="00D7681B" w:rsidRDefault="002D5BE5" w:rsidP="00C53C46">
            <w:r w:rsidRPr="00D7681B">
              <w:t>…………………………………………</w:t>
            </w:r>
          </w:p>
        </w:tc>
      </w:tr>
    </w:tbl>
    <w:p w14:paraId="0C289CE4" w14:textId="77777777" w:rsidR="002D5BE5" w:rsidRPr="00D7681B" w:rsidRDefault="002D5BE5" w:rsidP="002D5BE5"/>
    <w:tbl>
      <w:tblPr>
        <w:tblW w:w="9639" w:type="dxa"/>
        <w:tblInd w:w="-1134" w:type="dxa"/>
        <w:tblLayout w:type="fixed"/>
        <w:tblLook w:val="01E0" w:firstRow="1" w:lastRow="1" w:firstColumn="1" w:lastColumn="1" w:noHBand="0" w:noVBand="0"/>
      </w:tblPr>
      <w:tblGrid>
        <w:gridCol w:w="4361"/>
        <w:gridCol w:w="5278"/>
      </w:tblGrid>
      <w:tr w:rsidR="002D5BE5" w:rsidRPr="00D7681B" w14:paraId="6A65877D" w14:textId="77777777" w:rsidTr="00C53C46">
        <w:tc>
          <w:tcPr>
            <w:tcW w:w="4361" w:type="dxa"/>
          </w:tcPr>
          <w:p w14:paraId="0D178390" w14:textId="77777777" w:rsidR="002D5BE5" w:rsidRPr="00D7681B" w:rsidRDefault="002D5BE5" w:rsidP="00C53C46">
            <w:pPr>
              <w:rPr>
                <w:b/>
                <w:szCs w:val="20"/>
              </w:rPr>
            </w:pPr>
            <w:r w:rsidRPr="00D7681B">
              <w:rPr>
                <w:b/>
                <w:szCs w:val="20"/>
              </w:rPr>
              <w:t>Opdrachtgever</w:t>
            </w:r>
            <w:r w:rsidRPr="00D7681B">
              <w:rPr>
                <w:rStyle w:val="Verwijzingopmerking"/>
                <w:b/>
                <w:szCs w:val="20"/>
              </w:rPr>
              <w:t xml:space="preserve"> </w:t>
            </w:r>
            <w:r w:rsidRPr="00D7681B">
              <w:rPr>
                <w:rStyle w:val="Verwijzingopmerking"/>
                <w:b/>
                <w:sz w:val="20"/>
                <w:szCs w:val="20"/>
              </w:rPr>
              <w:t>van het werk</w:t>
            </w:r>
            <w:r w:rsidRPr="00D7681B">
              <w:rPr>
                <w:rStyle w:val="Verwijzingopmerking"/>
                <w:b/>
                <w:szCs w:val="20"/>
              </w:rPr>
              <w:t xml:space="preserve">***: </w:t>
            </w:r>
          </w:p>
          <w:p w14:paraId="5A1EEFA5" w14:textId="77777777" w:rsidR="002D5BE5" w:rsidRPr="00D7681B" w:rsidRDefault="002D5BE5" w:rsidP="00C53C46">
            <w:r w:rsidRPr="00D7681B">
              <w:t>……………………………………………………….…………………</w:t>
            </w:r>
          </w:p>
          <w:p w14:paraId="6FDC7FF4" w14:textId="77777777" w:rsidR="002D5BE5" w:rsidRPr="00D7681B" w:rsidRDefault="002D5BE5" w:rsidP="00C53C46">
            <w:r w:rsidRPr="00D7681B">
              <w:t>contactpersoon…………………………………………</w:t>
            </w:r>
          </w:p>
          <w:p w14:paraId="7925ACDF" w14:textId="77777777" w:rsidR="002D5BE5" w:rsidRPr="00D7681B" w:rsidRDefault="002D5BE5" w:rsidP="00C53C46">
            <w:r w:rsidRPr="00D7681B">
              <w:t>postadres…………………………………………</w:t>
            </w:r>
          </w:p>
          <w:p w14:paraId="3565E352" w14:textId="77777777" w:rsidR="002D5BE5" w:rsidRPr="00D7681B" w:rsidRDefault="002D5BE5" w:rsidP="00C53C46">
            <w:r w:rsidRPr="00D7681B">
              <w:t>telefoonnr. …………………………………………</w:t>
            </w:r>
          </w:p>
        </w:tc>
        <w:tc>
          <w:tcPr>
            <w:tcW w:w="5278" w:type="dxa"/>
          </w:tcPr>
          <w:p w14:paraId="20CE8174" w14:textId="77777777" w:rsidR="002D5BE5" w:rsidRPr="00D7681B" w:rsidRDefault="002D5BE5" w:rsidP="00C53C46">
            <w:pPr>
              <w:rPr>
                <w:b/>
              </w:rPr>
            </w:pPr>
            <w:r w:rsidRPr="00D7681B">
              <w:rPr>
                <w:b/>
              </w:rPr>
              <w:t>Directievoerende instantie:</w:t>
            </w:r>
          </w:p>
          <w:p w14:paraId="2D490F9D" w14:textId="77777777" w:rsidR="002D5BE5" w:rsidRPr="00D7681B" w:rsidRDefault="002D5BE5" w:rsidP="00C53C46">
            <w:r w:rsidRPr="00D7681B">
              <w:t>…………………………..…………………………………….</w:t>
            </w:r>
          </w:p>
          <w:p w14:paraId="66E8D705" w14:textId="77777777" w:rsidR="002D5BE5" w:rsidRPr="00D7681B" w:rsidRDefault="002D5BE5" w:rsidP="00C53C46">
            <w:r w:rsidRPr="00D7681B">
              <w:t>contactpersoon…………………………………………</w:t>
            </w:r>
          </w:p>
          <w:p w14:paraId="0D8DC49E" w14:textId="77777777" w:rsidR="002D5BE5" w:rsidRPr="00D7681B" w:rsidRDefault="002D5BE5" w:rsidP="00C53C46">
            <w:r w:rsidRPr="00D7681B">
              <w:t>postadres…………………………………………</w:t>
            </w:r>
          </w:p>
          <w:p w14:paraId="12BCA729" w14:textId="77777777" w:rsidR="002D5BE5" w:rsidRPr="00D7681B" w:rsidRDefault="002D5BE5" w:rsidP="00C53C46">
            <w:r w:rsidRPr="00D7681B">
              <w:t>telefoonnr. …………………………………………</w:t>
            </w:r>
          </w:p>
        </w:tc>
      </w:tr>
    </w:tbl>
    <w:p w14:paraId="540BBE12" w14:textId="77777777" w:rsidR="002D5BE5" w:rsidRPr="00D7681B" w:rsidRDefault="002D5BE5" w:rsidP="002D5BE5"/>
    <w:tbl>
      <w:tblPr>
        <w:tblW w:w="9639" w:type="dxa"/>
        <w:tblInd w:w="-1134" w:type="dxa"/>
        <w:tblLook w:val="01E0" w:firstRow="1" w:lastRow="1" w:firstColumn="1" w:lastColumn="1" w:noHBand="0" w:noVBand="0"/>
      </w:tblPr>
      <w:tblGrid>
        <w:gridCol w:w="4462"/>
        <w:gridCol w:w="354"/>
        <w:gridCol w:w="4255"/>
        <w:gridCol w:w="568"/>
      </w:tblGrid>
      <w:tr w:rsidR="002D5BE5" w:rsidRPr="00D7681B" w14:paraId="1FB2C2E7" w14:textId="77777777" w:rsidTr="002D5BE5">
        <w:tc>
          <w:tcPr>
            <w:tcW w:w="4816" w:type="dxa"/>
            <w:gridSpan w:val="2"/>
          </w:tcPr>
          <w:p w14:paraId="61879573" w14:textId="77777777" w:rsidR="002D5BE5" w:rsidRPr="00D7681B" w:rsidRDefault="002D5BE5" w:rsidP="00C53C46">
            <w:pPr>
              <w:rPr>
                <w:b/>
              </w:rPr>
            </w:pPr>
            <w:r w:rsidRPr="00D7681B">
              <w:rPr>
                <w:b/>
              </w:rPr>
              <w:t xml:space="preserve">Als hoofdaannemer </w:t>
            </w:r>
          </w:p>
          <w:p w14:paraId="297D3F9C" w14:textId="77777777" w:rsidR="002D5BE5" w:rsidRPr="00D7681B" w:rsidRDefault="002D5BE5" w:rsidP="00C53C46">
            <w:r w:rsidRPr="00D7681B">
              <w:t>Aannemingssom en/of gefactureerd bedrag:</w:t>
            </w:r>
          </w:p>
        </w:tc>
        <w:tc>
          <w:tcPr>
            <w:tcW w:w="4823" w:type="dxa"/>
            <w:gridSpan w:val="2"/>
          </w:tcPr>
          <w:p w14:paraId="44FE0D8D" w14:textId="77777777" w:rsidR="002D5BE5" w:rsidRPr="00D7681B" w:rsidRDefault="002D5BE5" w:rsidP="00C53C46">
            <w:r w:rsidRPr="00D7681B">
              <w:t>ja/nee</w:t>
            </w:r>
          </w:p>
          <w:p w14:paraId="615AB7CE" w14:textId="77777777" w:rsidR="002D5BE5" w:rsidRPr="00D7681B" w:rsidRDefault="002D5BE5" w:rsidP="00C53C46">
            <w:r w:rsidRPr="00D7681B">
              <w:t>€ ……………………………………………………………..</w:t>
            </w:r>
          </w:p>
          <w:p w14:paraId="704A5504" w14:textId="77777777" w:rsidR="002D5BE5" w:rsidRPr="00D7681B" w:rsidRDefault="002D5BE5" w:rsidP="00C53C46">
            <w:r w:rsidRPr="00D7681B">
              <w:t>€ ……………………………………………………………..</w:t>
            </w:r>
          </w:p>
          <w:p w14:paraId="6EAC6BF8" w14:textId="77777777" w:rsidR="002D5BE5" w:rsidRPr="00D7681B" w:rsidRDefault="002D5BE5" w:rsidP="00C53C46">
            <w:r w:rsidRPr="00D7681B">
              <w:t>€ ……………………………………………………………..</w:t>
            </w:r>
          </w:p>
          <w:p w14:paraId="67B6EA20" w14:textId="77777777" w:rsidR="00BA58F8" w:rsidRPr="00D7681B" w:rsidRDefault="002D5BE5" w:rsidP="00C53C46">
            <w:pPr>
              <w:rPr>
                <w:sz w:val="18"/>
                <w:szCs w:val="18"/>
              </w:rPr>
            </w:pPr>
            <w:r w:rsidRPr="00D7681B">
              <w:rPr>
                <w:sz w:val="18"/>
                <w:szCs w:val="18"/>
              </w:rPr>
              <w:t xml:space="preserve">(eventuele waarde van de onderdelen van het werk, </w:t>
            </w:r>
          </w:p>
          <w:p w14:paraId="6F40B027" w14:textId="77777777" w:rsidR="002D5BE5" w:rsidRPr="00D7681B" w:rsidRDefault="002D5BE5" w:rsidP="00C53C46">
            <w:pPr>
              <w:rPr>
                <w:sz w:val="18"/>
                <w:szCs w:val="18"/>
              </w:rPr>
            </w:pPr>
            <w:r w:rsidRPr="00D7681B">
              <w:rPr>
                <w:sz w:val="18"/>
                <w:szCs w:val="18"/>
              </w:rPr>
              <w:t xml:space="preserve">zoals in de </w:t>
            </w:r>
            <w:r w:rsidR="00227737" w:rsidRPr="00D7681B">
              <w:rPr>
                <w:sz w:val="18"/>
                <w:szCs w:val="18"/>
              </w:rPr>
              <w:t>geschiktheidseis</w:t>
            </w:r>
            <w:r w:rsidRPr="00D7681B">
              <w:rPr>
                <w:sz w:val="18"/>
                <w:szCs w:val="18"/>
              </w:rPr>
              <w:t xml:space="preserve"> genoemd) </w:t>
            </w:r>
          </w:p>
        </w:tc>
      </w:tr>
      <w:tr w:rsidR="002D5BE5" w:rsidRPr="00D7681B" w14:paraId="4C1A4B1D" w14:textId="77777777" w:rsidTr="002D5BE5">
        <w:tc>
          <w:tcPr>
            <w:tcW w:w="4816" w:type="dxa"/>
            <w:gridSpan w:val="2"/>
          </w:tcPr>
          <w:p w14:paraId="27EBDFC7" w14:textId="77777777" w:rsidR="002D5BE5" w:rsidRPr="00D7681B" w:rsidRDefault="002D5BE5" w:rsidP="00C53C46">
            <w:pPr>
              <w:rPr>
                <w:b/>
              </w:rPr>
            </w:pPr>
          </w:p>
          <w:p w14:paraId="1EF49030" w14:textId="77777777" w:rsidR="002D5BE5" w:rsidRPr="00D7681B" w:rsidRDefault="002D5BE5" w:rsidP="00C53C46">
            <w:pPr>
              <w:rPr>
                <w:b/>
              </w:rPr>
            </w:pPr>
            <w:r w:rsidRPr="00D7681B">
              <w:rPr>
                <w:b/>
              </w:rPr>
              <w:t xml:space="preserve">Als combinant </w:t>
            </w:r>
          </w:p>
          <w:p w14:paraId="274C5270" w14:textId="77777777" w:rsidR="002D5BE5" w:rsidRPr="00D7681B" w:rsidRDefault="002D5BE5" w:rsidP="00C53C46">
            <w:r w:rsidRPr="00D7681B">
              <w:t>Deel aannemingssom en/of gefactureerd bedrag als combinant binnen de combinatie:</w:t>
            </w:r>
          </w:p>
          <w:p w14:paraId="360353BA" w14:textId="77777777" w:rsidR="002D5BE5" w:rsidRPr="00D7681B" w:rsidRDefault="002D5BE5" w:rsidP="00C53C46">
            <w:r w:rsidRPr="00D7681B">
              <w:t>(niet gebaseerd op de participatieverhouding binnen de combinatie, maar het feitelijk aandeel)</w:t>
            </w:r>
          </w:p>
          <w:p w14:paraId="38AFD386" w14:textId="77777777" w:rsidR="002D5BE5" w:rsidRPr="00D7681B" w:rsidRDefault="002D5BE5" w:rsidP="00C53C46"/>
          <w:p w14:paraId="4C52840F" w14:textId="77777777" w:rsidR="002D5BE5" w:rsidRPr="00D7681B" w:rsidRDefault="002D5BE5" w:rsidP="00C53C46"/>
          <w:p w14:paraId="14A11F20" w14:textId="77777777" w:rsidR="002D5BE5" w:rsidRPr="00D7681B" w:rsidRDefault="002D5BE5" w:rsidP="00C53C46">
            <w:r w:rsidRPr="00D7681B">
              <w:t xml:space="preserve">Omschrijving van de uitgevoerde werkzaamheden als combinant en de taakverdeling tussen de combinanten: </w:t>
            </w:r>
          </w:p>
        </w:tc>
        <w:tc>
          <w:tcPr>
            <w:tcW w:w="4823" w:type="dxa"/>
            <w:gridSpan w:val="2"/>
          </w:tcPr>
          <w:p w14:paraId="0433C2C7" w14:textId="77777777" w:rsidR="002D5BE5" w:rsidRPr="00D7681B" w:rsidRDefault="002D5BE5" w:rsidP="00C53C46"/>
          <w:p w14:paraId="50C40FF4" w14:textId="77777777" w:rsidR="002D5BE5" w:rsidRPr="00D7681B" w:rsidRDefault="002D5BE5" w:rsidP="00C53C46">
            <w:r w:rsidRPr="00D7681B">
              <w:t>ja/nee</w:t>
            </w:r>
          </w:p>
          <w:p w14:paraId="0CA4DE4F" w14:textId="77777777" w:rsidR="002D5BE5" w:rsidRPr="00D7681B" w:rsidRDefault="002D5BE5" w:rsidP="00C53C46"/>
          <w:p w14:paraId="2BF127EF" w14:textId="77777777" w:rsidR="002D5BE5" w:rsidRPr="00D7681B" w:rsidRDefault="002D5BE5" w:rsidP="00C53C46">
            <w:r w:rsidRPr="00D7681B">
              <w:t>€ ………………………………………………………………</w:t>
            </w:r>
          </w:p>
          <w:p w14:paraId="5D95CE3E" w14:textId="77777777" w:rsidR="002D5BE5" w:rsidRPr="00D7681B" w:rsidRDefault="002D5BE5" w:rsidP="00C53C46">
            <w:r w:rsidRPr="00D7681B">
              <w:t>€ ……………………………………………………………..</w:t>
            </w:r>
          </w:p>
          <w:p w14:paraId="5716193B" w14:textId="77777777" w:rsidR="002D5BE5" w:rsidRPr="00D7681B" w:rsidRDefault="002D5BE5" w:rsidP="00C53C46">
            <w:r w:rsidRPr="00D7681B">
              <w:t>€ ……………………………………………………………..</w:t>
            </w:r>
          </w:p>
          <w:p w14:paraId="05D2DE2E" w14:textId="77777777" w:rsidR="00BA58F8" w:rsidRPr="00D7681B" w:rsidRDefault="002D5BE5" w:rsidP="00C53C46">
            <w:pPr>
              <w:rPr>
                <w:sz w:val="18"/>
                <w:szCs w:val="18"/>
              </w:rPr>
            </w:pPr>
            <w:r w:rsidRPr="00D7681B">
              <w:rPr>
                <w:sz w:val="18"/>
                <w:szCs w:val="18"/>
              </w:rPr>
              <w:t xml:space="preserve">(eventuele waarde van de onderdelen van het werk, </w:t>
            </w:r>
          </w:p>
          <w:p w14:paraId="05A233DA" w14:textId="77777777" w:rsidR="002D5BE5" w:rsidRPr="00D7681B" w:rsidRDefault="002D5BE5" w:rsidP="00C53C46">
            <w:pPr>
              <w:rPr>
                <w:szCs w:val="20"/>
              </w:rPr>
            </w:pPr>
            <w:r w:rsidRPr="00D7681B">
              <w:rPr>
                <w:sz w:val="18"/>
                <w:szCs w:val="18"/>
              </w:rPr>
              <w:t xml:space="preserve">zoals in de </w:t>
            </w:r>
            <w:r w:rsidR="00227737" w:rsidRPr="00D7681B">
              <w:rPr>
                <w:sz w:val="18"/>
                <w:szCs w:val="18"/>
              </w:rPr>
              <w:t>geschiktheidseis</w:t>
            </w:r>
            <w:r w:rsidRPr="00D7681B">
              <w:rPr>
                <w:sz w:val="18"/>
                <w:szCs w:val="18"/>
              </w:rPr>
              <w:t xml:space="preserve"> genoemd)</w:t>
            </w:r>
          </w:p>
          <w:p w14:paraId="3AABDAF5" w14:textId="77777777" w:rsidR="002D5BE5" w:rsidRPr="00D7681B" w:rsidRDefault="002D5BE5" w:rsidP="00C53C46">
            <w:pPr>
              <w:rPr>
                <w:szCs w:val="20"/>
              </w:rPr>
            </w:pPr>
            <w:r w:rsidRPr="00D7681B">
              <w:rPr>
                <w:szCs w:val="20"/>
              </w:rPr>
              <w:t>……………………………………………………………….</w:t>
            </w:r>
          </w:p>
          <w:p w14:paraId="6DFBBBA6" w14:textId="77777777" w:rsidR="002D5BE5" w:rsidRPr="00D7681B" w:rsidRDefault="002D5BE5" w:rsidP="00C53C46">
            <w:pPr>
              <w:rPr>
                <w:szCs w:val="20"/>
              </w:rPr>
            </w:pPr>
            <w:r w:rsidRPr="00D7681B">
              <w:rPr>
                <w:szCs w:val="20"/>
              </w:rPr>
              <w:t>……………………………………………………………….</w:t>
            </w:r>
          </w:p>
          <w:p w14:paraId="6D5AB68E" w14:textId="77777777" w:rsidR="002D5BE5" w:rsidRPr="00D7681B" w:rsidRDefault="002D5BE5" w:rsidP="00C53C46">
            <w:pPr>
              <w:rPr>
                <w:szCs w:val="20"/>
              </w:rPr>
            </w:pPr>
            <w:r w:rsidRPr="00D7681B">
              <w:rPr>
                <w:szCs w:val="20"/>
              </w:rPr>
              <w:t>……………………………………………………………….</w:t>
            </w:r>
          </w:p>
        </w:tc>
      </w:tr>
      <w:tr w:rsidR="002D5BE5" w:rsidRPr="00D7681B" w14:paraId="13262941" w14:textId="77777777" w:rsidTr="002D5BE5">
        <w:tc>
          <w:tcPr>
            <w:tcW w:w="4816" w:type="dxa"/>
            <w:gridSpan w:val="2"/>
          </w:tcPr>
          <w:p w14:paraId="27C0762C" w14:textId="77777777" w:rsidR="002D5BE5" w:rsidRPr="00D7681B" w:rsidRDefault="002D5BE5" w:rsidP="00C53C46">
            <w:pPr>
              <w:rPr>
                <w:b/>
              </w:rPr>
            </w:pPr>
          </w:p>
          <w:p w14:paraId="1D823946" w14:textId="77777777" w:rsidR="002D5BE5" w:rsidRPr="00D7681B" w:rsidRDefault="002D5BE5" w:rsidP="00C53C46">
            <w:pPr>
              <w:rPr>
                <w:b/>
              </w:rPr>
            </w:pPr>
            <w:r w:rsidRPr="00D7681B">
              <w:rPr>
                <w:b/>
              </w:rPr>
              <w:t>Als onderaannemer</w:t>
            </w:r>
          </w:p>
          <w:p w14:paraId="27DBEA41" w14:textId="77777777" w:rsidR="002D5BE5" w:rsidRPr="00D7681B" w:rsidRDefault="002D5BE5" w:rsidP="00C53C46">
            <w:r w:rsidRPr="00D7681B">
              <w:t>Deel aannemingssom en/of gefactureerd bedrag als onderaannemer binnen de gehele projectorganisatie van hoofdaannemer en onderaannemers.</w:t>
            </w:r>
          </w:p>
          <w:p w14:paraId="3AB67F74" w14:textId="77777777" w:rsidR="002D5BE5" w:rsidRPr="00D7681B" w:rsidRDefault="002D5BE5" w:rsidP="00C53C46"/>
          <w:p w14:paraId="064455B1" w14:textId="77777777" w:rsidR="002D5BE5" w:rsidRPr="00D7681B" w:rsidRDefault="002D5BE5" w:rsidP="00C53C46"/>
          <w:p w14:paraId="069824E5" w14:textId="77777777" w:rsidR="002D5BE5" w:rsidRPr="00D7681B" w:rsidRDefault="002D5BE5" w:rsidP="00C53C46">
            <w:r w:rsidRPr="00D7681B">
              <w:t>Omschrijving van de uitgevoerde werkzaamheden als onderaannemer:</w:t>
            </w:r>
          </w:p>
        </w:tc>
        <w:tc>
          <w:tcPr>
            <w:tcW w:w="4823" w:type="dxa"/>
            <w:gridSpan w:val="2"/>
          </w:tcPr>
          <w:p w14:paraId="15CC2482" w14:textId="77777777" w:rsidR="002D5BE5" w:rsidRPr="00D7681B" w:rsidRDefault="002D5BE5" w:rsidP="00C53C46"/>
          <w:p w14:paraId="53A1555C" w14:textId="77777777" w:rsidR="002D5BE5" w:rsidRPr="00D7681B" w:rsidRDefault="002D5BE5" w:rsidP="00C53C46">
            <w:r w:rsidRPr="00D7681B">
              <w:t>ja/nee</w:t>
            </w:r>
          </w:p>
          <w:p w14:paraId="6F5484DC" w14:textId="77777777" w:rsidR="002D5BE5" w:rsidRPr="00D7681B" w:rsidRDefault="002D5BE5" w:rsidP="00C53C46">
            <w:r w:rsidRPr="00D7681B">
              <w:t>€ ………………………………………………………………</w:t>
            </w:r>
          </w:p>
          <w:p w14:paraId="1879CEFB" w14:textId="77777777" w:rsidR="002D5BE5" w:rsidRPr="00D7681B" w:rsidRDefault="002D5BE5" w:rsidP="00C53C46">
            <w:r w:rsidRPr="00D7681B">
              <w:t>€ ……………………………………………………………..</w:t>
            </w:r>
          </w:p>
          <w:p w14:paraId="14062BC2" w14:textId="77777777" w:rsidR="002D5BE5" w:rsidRPr="00D7681B" w:rsidRDefault="002D5BE5" w:rsidP="00C53C46">
            <w:r w:rsidRPr="00D7681B">
              <w:t>€ ……………………………………………………………..</w:t>
            </w:r>
          </w:p>
          <w:p w14:paraId="4BC96A46" w14:textId="77777777" w:rsidR="00BA58F8" w:rsidRPr="00D7681B" w:rsidRDefault="002D5BE5" w:rsidP="00C53C46">
            <w:pPr>
              <w:rPr>
                <w:sz w:val="18"/>
                <w:szCs w:val="18"/>
              </w:rPr>
            </w:pPr>
            <w:r w:rsidRPr="00D7681B">
              <w:rPr>
                <w:sz w:val="18"/>
                <w:szCs w:val="18"/>
              </w:rPr>
              <w:t xml:space="preserve">(eventuele waarde van de onderdelen van het werk, </w:t>
            </w:r>
          </w:p>
          <w:p w14:paraId="08FECD22" w14:textId="77777777" w:rsidR="002D5BE5" w:rsidRPr="00D7681B" w:rsidRDefault="002D5BE5" w:rsidP="00C53C46">
            <w:pPr>
              <w:rPr>
                <w:sz w:val="18"/>
                <w:szCs w:val="18"/>
              </w:rPr>
            </w:pPr>
            <w:r w:rsidRPr="00D7681B">
              <w:rPr>
                <w:sz w:val="18"/>
                <w:szCs w:val="18"/>
              </w:rPr>
              <w:t xml:space="preserve">zoals in de </w:t>
            </w:r>
            <w:r w:rsidR="00227737" w:rsidRPr="00D7681B">
              <w:rPr>
                <w:sz w:val="18"/>
                <w:szCs w:val="18"/>
              </w:rPr>
              <w:t>geschiktheidseis</w:t>
            </w:r>
            <w:r w:rsidRPr="00D7681B">
              <w:rPr>
                <w:sz w:val="18"/>
                <w:szCs w:val="18"/>
              </w:rPr>
              <w:t xml:space="preserve"> genoemd)</w:t>
            </w:r>
          </w:p>
          <w:p w14:paraId="321052B1" w14:textId="77777777" w:rsidR="002D5BE5" w:rsidRPr="00D7681B" w:rsidRDefault="002D5BE5" w:rsidP="00C53C46">
            <w:pPr>
              <w:rPr>
                <w:szCs w:val="20"/>
              </w:rPr>
            </w:pPr>
            <w:r w:rsidRPr="00D7681B">
              <w:rPr>
                <w:szCs w:val="20"/>
              </w:rPr>
              <w:t>……………………………………………………………….</w:t>
            </w:r>
          </w:p>
          <w:p w14:paraId="374112C3" w14:textId="77777777" w:rsidR="002D5BE5" w:rsidRPr="00D7681B" w:rsidRDefault="002D5BE5" w:rsidP="00C53C46">
            <w:pPr>
              <w:rPr>
                <w:szCs w:val="20"/>
              </w:rPr>
            </w:pPr>
            <w:r w:rsidRPr="00D7681B">
              <w:rPr>
                <w:szCs w:val="20"/>
              </w:rPr>
              <w:t>……………………………………………………………….</w:t>
            </w:r>
          </w:p>
          <w:p w14:paraId="5679A119" w14:textId="77777777" w:rsidR="002D5BE5" w:rsidRPr="00D7681B" w:rsidRDefault="002D5BE5" w:rsidP="00C53C46"/>
        </w:tc>
      </w:tr>
      <w:tr w:rsidR="002D5BE5" w:rsidRPr="00D7681B" w14:paraId="7AE37403" w14:textId="77777777" w:rsidTr="002D5BE5">
        <w:trPr>
          <w:gridAfter w:val="1"/>
          <w:wAfter w:w="568" w:type="dxa"/>
        </w:trPr>
        <w:tc>
          <w:tcPr>
            <w:tcW w:w="4462" w:type="dxa"/>
          </w:tcPr>
          <w:p w14:paraId="3A096F0A" w14:textId="77777777" w:rsidR="002D5BE5" w:rsidRPr="00D7681B" w:rsidRDefault="002D5BE5" w:rsidP="00C53C46">
            <w:pPr>
              <w:rPr>
                <w:b/>
              </w:rPr>
            </w:pPr>
            <w:r w:rsidRPr="00D7681B">
              <w:rPr>
                <w:b/>
              </w:rPr>
              <w:t xml:space="preserve">Datum opdracht: </w:t>
            </w:r>
            <w:r w:rsidRPr="00D7681B">
              <w:rPr>
                <w:b/>
              </w:rPr>
              <w:tab/>
            </w:r>
            <w:r w:rsidRPr="00D7681B">
              <w:t>………………. 20..</w:t>
            </w:r>
            <w:r w:rsidRPr="00D7681B">
              <w:tab/>
            </w:r>
          </w:p>
          <w:p w14:paraId="16F5B6F7" w14:textId="77777777" w:rsidR="002D5BE5" w:rsidRPr="00D7681B" w:rsidRDefault="002D5BE5" w:rsidP="00C53C46">
            <w:pPr>
              <w:rPr>
                <w:b/>
              </w:rPr>
            </w:pPr>
            <w:r w:rsidRPr="00D7681B">
              <w:rPr>
                <w:b/>
              </w:rPr>
              <w:t xml:space="preserve">Datum oplevering: </w:t>
            </w:r>
            <w:r w:rsidRPr="00D7681B">
              <w:rPr>
                <w:b/>
              </w:rPr>
              <w:tab/>
            </w:r>
            <w:r w:rsidRPr="00D7681B">
              <w:t xml:space="preserve">………………. 20.. </w:t>
            </w:r>
          </w:p>
          <w:p w14:paraId="6B78DD85" w14:textId="77777777" w:rsidR="002D5BE5" w:rsidRPr="00D7681B" w:rsidRDefault="002D5BE5" w:rsidP="00C53C46"/>
        </w:tc>
        <w:tc>
          <w:tcPr>
            <w:tcW w:w="4609" w:type="dxa"/>
            <w:gridSpan w:val="2"/>
          </w:tcPr>
          <w:p w14:paraId="16D73593" w14:textId="77777777" w:rsidR="002D5BE5" w:rsidRPr="00D7681B" w:rsidRDefault="002D5BE5" w:rsidP="00C53C46">
            <w:pPr>
              <w:rPr>
                <w:b/>
                <w:bCs/>
              </w:rPr>
            </w:pPr>
            <w:r w:rsidRPr="00D7681B">
              <w:rPr>
                <w:b/>
                <w:bCs/>
              </w:rPr>
              <w:t xml:space="preserve">Contract/ </w:t>
            </w:r>
          </w:p>
          <w:p w14:paraId="592EFE6D" w14:textId="77777777" w:rsidR="002D5BE5" w:rsidRPr="00D7681B" w:rsidRDefault="002D5BE5" w:rsidP="00C53C46">
            <w:r w:rsidRPr="00D7681B">
              <w:rPr>
                <w:b/>
                <w:bCs/>
              </w:rPr>
              <w:t xml:space="preserve">Bouworganisatievorm: </w:t>
            </w:r>
            <w:r w:rsidRPr="00D7681B">
              <w:t>…………………………………… (RAW, Stabu, UAV, D&amp;C, Turnkey, UAV-GC)</w:t>
            </w:r>
          </w:p>
        </w:tc>
      </w:tr>
    </w:tbl>
    <w:p w14:paraId="02E67DD2" w14:textId="77777777" w:rsidR="002D5BE5" w:rsidRPr="00D7681B" w:rsidRDefault="002D5BE5" w:rsidP="002D5BE5"/>
    <w:p w14:paraId="5F7595F6" w14:textId="77777777" w:rsidR="002D5BE5" w:rsidRPr="00D7681B" w:rsidRDefault="002D5BE5" w:rsidP="002D5BE5">
      <w:pPr>
        <w:ind w:left="-709" w:hanging="425"/>
        <w:rPr>
          <w:bCs/>
          <w:i/>
          <w:sz w:val="18"/>
          <w:szCs w:val="18"/>
        </w:rPr>
      </w:pPr>
      <w:r w:rsidRPr="00D7681B">
        <w:rPr>
          <w:bCs/>
          <w:i/>
          <w:iCs/>
          <w:sz w:val="18"/>
          <w:szCs w:val="18"/>
        </w:rPr>
        <w:t>*</w:t>
      </w:r>
      <w:r w:rsidRPr="00D7681B">
        <w:rPr>
          <w:bCs/>
          <w:i/>
          <w:iCs/>
          <w:sz w:val="18"/>
          <w:szCs w:val="18"/>
        </w:rPr>
        <w:tab/>
        <w:t>Dit model dient gebruikt te worden in het geval het referentieproject een werk betreft (indien een dienst, bijvoorbeeld ontwerpwerkzaamheden, als onderdeel van het werk zijn uitgevoerd, dan dient model A3 te worden gebruikt</w:t>
      </w:r>
      <w:r w:rsidRPr="00D7681B">
        <w:rPr>
          <w:bCs/>
          <w:sz w:val="18"/>
          <w:szCs w:val="18"/>
        </w:rPr>
        <w:t>)</w:t>
      </w:r>
    </w:p>
    <w:p w14:paraId="3D06F2CF" w14:textId="77777777" w:rsidR="002D5BE5" w:rsidRPr="00D7681B" w:rsidRDefault="002D5BE5" w:rsidP="002D5BE5">
      <w:pPr>
        <w:ind w:left="-709" w:hanging="425"/>
        <w:rPr>
          <w:bCs/>
          <w:sz w:val="18"/>
          <w:szCs w:val="18"/>
          <w:u w:val="single"/>
        </w:rPr>
      </w:pPr>
      <w:r w:rsidRPr="00D7681B">
        <w:rPr>
          <w:bCs/>
          <w:i/>
          <w:sz w:val="18"/>
          <w:szCs w:val="18"/>
        </w:rPr>
        <w:t>**</w:t>
      </w:r>
      <w:r w:rsidRPr="00D7681B">
        <w:rPr>
          <w:bCs/>
          <w:i/>
          <w:sz w:val="18"/>
          <w:szCs w:val="18"/>
        </w:rPr>
        <w:tab/>
        <w:t xml:space="preserve">Geef een uitvoerige beschrijving van het werk en de werkzaamheden. Uit deze beschrijving  moet voldoende blijken dat aan alle onderdelen van de (betreffende) </w:t>
      </w:r>
      <w:r w:rsidR="00227737" w:rsidRPr="00D7681B">
        <w:rPr>
          <w:bCs/>
          <w:i/>
          <w:sz w:val="18"/>
          <w:szCs w:val="18"/>
        </w:rPr>
        <w:t>geschiktheidseis</w:t>
      </w:r>
      <w:r w:rsidRPr="00D7681B">
        <w:rPr>
          <w:bCs/>
          <w:i/>
          <w:sz w:val="18"/>
          <w:szCs w:val="18"/>
        </w:rPr>
        <w:t>(en) is voldaan)</w:t>
      </w:r>
    </w:p>
    <w:p w14:paraId="4E9DC404" w14:textId="77777777" w:rsidR="003F6D0A" w:rsidRPr="00D7681B" w:rsidRDefault="002D5BE5" w:rsidP="003D4BEC">
      <w:pPr>
        <w:ind w:left="-851" w:right="-285" w:hanging="284"/>
        <w:rPr>
          <w:b/>
          <w:u w:val="single"/>
        </w:rPr>
      </w:pPr>
      <w:r w:rsidRPr="00D7681B">
        <w:rPr>
          <w:rStyle w:val="Verwijzingopmerking"/>
          <w:bCs/>
          <w:i/>
          <w:iCs/>
          <w:sz w:val="18"/>
          <w:szCs w:val="18"/>
        </w:rPr>
        <w:t xml:space="preserve">*** </w:t>
      </w:r>
      <w:r w:rsidRPr="00D7681B">
        <w:rPr>
          <w:rStyle w:val="Verwijzingopmerking"/>
          <w:bCs/>
          <w:i/>
          <w:iCs/>
          <w:sz w:val="18"/>
          <w:szCs w:val="18"/>
        </w:rPr>
        <w:tab/>
        <w:t>In geval van werk uitgevoerd in onderaanneming, de instantie waarvoor de hoofdaannemer het werk heeft uitgevoerd.</w:t>
      </w:r>
    </w:p>
    <w:p w14:paraId="1575BEF9" w14:textId="77777777" w:rsidR="003D4BEC" w:rsidRPr="00D7681B" w:rsidRDefault="003D4BEC" w:rsidP="00921FE7">
      <w:pPr>
        <w:spacing w:after="160" w:line="259" w:lineRule="auto"/>
        <w:ind w:left="-1134"/>
        <w:rPr>
          <w:b/>
          <w:u w:val="single"/>
        </w:rPr>
      </w:pPr>
    </w:p>
    <w:p w14:paraId="612C110D" w14:textId="77777777" w:rsidR="00C53C46" w:rsidRPr="00D7681B" w:rsidRDefault="002D5BE5" w:rsidP="00921FE7">
      <w:pPr>
        <w:spacing w:after="160" w:line="259" w:lineRule="auto"/>
        <w:ind w:left="-1134"/>
        <w:rPr>
          <w:b/>
          <w:u w:val="single"/>
        </w:rPr>
        <w:sectPr w:rsidR="00C53C46" w:rsidRPr="00D7681B" w:rsidSect="00F57792">
          <w:footerReference w:type="even" r:id="rId23"/>
          <w:footerReference w:type="default" r:id="rId24"/>
          <w:footerReference w:type="first" r:id="rId25"/>
          <w:pgSz w:w="11906" w:h="16838" w:code="9"/>
          <w:pgMar w:top="1701" w:right="1559" w:bottom="1418" w:left="2410" w:header="425" w:footer="353" w:gutter="0"/>
          <w:cols w:space="708"/>
          <w:titlePg/>
          <w:docGrid w:linePitch="360"/>
        </w:sectPr>
      </w:pPr>
      <w:r w:rsidRPr="00D7681B">
        <w:rPr>
          <w:b/>
          <w:u w:val="single"/>
        </w:rPr>
        <w:t>Bij dit referentieproject is een tevredenheidsverklaring inzake goede uitvoering van de opdrachtgever of de directievoerende instantie van het werk bijgevoegd.</w:t>
      </w:r>
    </w:p>
    <w:p w14:paraId="77DA4B63" w14:textId="77777777" w:rsidR="00FD1682" w:rsidRPr="00D7681B" w:rsidRDefault="00FD1682" w:rsidP="00FD1682">
      <w:pPr>
        <w:pStyle w:val="Geenafstand"/>
        <w:ind w:left="-993"/>
      </w:pPr>
      <w:bookmarkStart w:id="42" w:name="_Toc464634544"/>
      <w:r w:rsidRPr="00D7681B">
        <w:rPr>
          <w:b/>
          <w:bCs/>
          <w:color w:val="00769E" w:themeColor="accent2"/>
          <w:sz w:val="28"/>
          <w:szCs w:val="28"/>
        </w:rPr>
        <w:t xml:space="preserve">Model A2 Opgave-referentieproject voor een </w:t>
      </w:r>
      <w:r w:rsidRPr="00D7681B">
        <w:rPr>
          <w:b/>
          <w:bCs/>
          <w:color w:val="00769E" w:themeColor="accent2"/>
          <w:sz w:val="28"/>
          <w:szCs w:val="28"/>
          <w:u w:val="single"/>
        </w:rPr>
        <w:t>werk</w:t>
      </w:r>
      <w:r w:rsidRPr="00D7681B">
        <w:rPr>
          <w:b/>
          <w:bCs/>
          <w:color w:val="00769E" w:themeColor="accent2"/>
          <w:sz w:val="28"/>
          <w:szCs w:val="28"/>
        </w:rPr>
        <w:t xml:space="preserve"> </w:t>
      </w:r>
    </w:p>
    <w:p w14:paraId="0C8B17F1" w14:textId="77777777" w:rsidR="00FD1682" w:rsidRPr="00D7681B" w:rsidRDefault="00FD1682" w:rsidP="00FD1682">
      <w:pPr>
        <w:ind w:left="-1134"/>
      </w:pPr>
    </w:p>
    <w:p w14:paraId="4F223F82" w14:textId="4E535043" w:rsidR="00FD1682" w:rsidRPr="00D7681B" w:rsidRDefault="00FD1682" w:rsidP="00707820">
      <w:pPr>
        <w:ind w:left="-993"/>
        <w:rPr>
          <w:b/>
          <w:szCs w:val="20"/>
        </w:rPr>
      </w:pPr>
      <w:r w:rsidRPr="00D7681B">
        <w:rPr>
          <w:b/>
          <w:color w:val="267AA1"/>
          <w:sz w:val="24"/>
          <w:szCs w:val="24"/>
        </w:rPr>
        <w:t xml:space="preserve">Opgave Referentieproject nr. </w:t>
      </w:r>
      <w:r w:rsidR="00707820" w:rsidRPr="00D7681B">
        <w:rPr>
          <w:b/>
          <w:color w:val="267AA1"/>
          <w:sz w:val="24"/>
          <w:szCs w:val="24"/>
        </w:rPr>
        <w:t>R</w:t>
      </w:r>
      <w:r w:rsidRPr="00D7681B">
        <w:rPr>
          <w:b/>
          <w:color w:val="267AA1"/>
          <w:sz w:val="24"/>
          <w:szCs w:val="24"/>
        </w:rPr>
        <w:t>-2</w:t>
      </w:r>
      <w:r w:rsidRPr="00D7681B">
        <w:rPr>
          <w:b/>
          <w:szCs w:val="20"/>
        </w:rPr>
        <w:tab/>
      </w:r>
    </w:p>
    <w:p w14:paraId="6FEB3896" w14:textId="77777777" w:rsidR="00FD1682" w:rsidRPr="00D7681B" w:rsidRDefault="00FD1682" w:rsidP="00FD1682"/>
    <w:tbl>
      <w:tblPr>
        <w:tblW w:w="9639" w:type="dxa"/>
        <w:tblInd w:w="-1134" w:type="dxa"/>
        <w:tblLook w:val="01E0" w:firstRow="1" w:lastRow="1" w:firstColumn="1" w:lastColumn="1" w:noHBand="0" w:noVBand="0"/>
      </w:tblPr>
      <w:tblGrid>
        <w:gridCol w:w="4361"/>
        <w:gridCol w:w="5278"/>
      </w:tblGrid>
      <w:tr w:rsidR="00FD1682" w:rsidRPr="00D7681B" w14:paraId="6238390C" w14:textId="77777777" w:rsidTr="00DE15D3">
        <w:tc>
          <w:tcPr>
            <w:tcW w:w="4361" w:type="dxa"/>
          </w:tcPr>
          <w:p w14:paraId="2DE6D4F2" w14:textId="77777777" w:rsidR="00FD1682" w:rsidRPr="00D7681B" w:rsidRDefault="00FD1682" w:rsidP="00DE15D3">
            <w:pPr>
              <w:rPr>
                <w:b/>
              </w:rPr>
            </w:pPr>
            <w:r w:rsidRPr="00D7681B">
              <w:rPr>
                <w:b/>
              </w:rPr>
              <w:t>Naam en plaats project</w:t>
            </w:r>
          </w:p>
          <w:p w14:paraId="0B840489" w14:textId="77777777" w:rsidR="00FD1682" w:rsidRPr="00D7681B" w:rsidRDefault="00FD1682" w:rsidP="00DE15D3">
            <w:pPr>
              <w:rPr>
                <w:b/>
              </w:rPr>
            </w:pPr>
          </w:p>
        </w:tc>
        <w:tc>
          <w:tcPr>
            <w:tcW w:w="5278" w:type="dxa"/>
          </w:tcPr>
          <w:p w14:paraId="62AEAD38" w14:textId="77777777" w:rsidR="00FD1682" w:rsidRPr="00D7681B" w:rsidRDefault="00FD1682" w:rsidP="00DE15D3">
            <w:r w:rsidRPr="00D7681B">
              <w:t>…………………………………………</w:t>
            </w:r>
          </w:p>
        </w:tc>
      </w:tr>
      <w:tr w:rsidR="00FD1682" w:rsidRPr="00D7681B" w14:paraId="35DD032B" w14:textId="77777777" w:rsidTr="00DE15D3">
        <w:tc>
          <w:tcPr>
            <w:tcW w:w="4361" w:type="dxa"/>
          </w:tcPr>
          <w:p w14:paraId="21F17D4B" w14:textId="77777777" w:rsidR="00FD1682" w:rsidRPr="00D7681B" w:rsidRDefault="00FD1682" w:rsidP="00DE15D3">
            <w:pPr>
              <w:rPr>
                <w:i/>
              </w:rPr>
            </w:pPr>
            <w:r w:rsidRPr="00D7681B">
              <w:rPr>
                <w:b/>
              </w:rPr>
              <w:t>Beschrijving van het werk **</w:t>
            </w:r>
          </w:p>
        </w:tc>
        <w:tc>
          <w:tcPr>
            <w:tcW w:w="5278" w:type="dxa"/>
          </w:tcPr>
          <w:p w14:paraId="48606A5B" w14:textId="77777777" w:rsidR="00FD1682" w:rsidRPr="00D7681B" w:rsidRDefault="00FD1682" w:rsidP="00DE15D3">
            <w:r w:rsidRPr="00D7681B">
              <w:t>…………………………………………</w:t>
            </w:r>
          </w:p>
        </w:tc>
      </w:tr>
    </w:tbl>
    <w:p w14:paraId="7ACF67DA" w14:textId="77777777" w:rsidR="00FD1682" w:rsidRPr="00D7681B" w:rsidRDefault="00FD1682" w:rsidP="00FD1682"/>
    <w:tbl>
      <w:tblPr>
        <w:tblW w:w="9639" w:type="dxa"/>
        <w:tblInd w:w="-1134" w:type="dxa"/>
        <w:tblLayout w:type="fixed"/>
        <w:tblLook w:val="01E0" w:firstRow="1" w:lastRow="1" w:firstColumn="1" w:lastColumn="1" w:noHBand="0" w:noVBand="0"/>
      </w:tblPr>
      <w:tblGrid>
        <w:gridCol w:w="4361"/>
        <w:gridCol w:w="5278"/>
      </w:tblGrid>
      <w:tr w:rsidR="00FD1682" w:rsidRPr="00D7681B" w14:paraId="117F2777" w14:textId="77777777" w:rsidTr="00DE15D3">
        <w:tc>
          <w:tcPr>
            <w:tcW w:w="4361" w:type="dxa"/>
          </w:tcPr>
          <w:p w14:paraId="01D0113B" w14:textId="77777777" w:rsidR="00FD1682" w:rsidRPr="00D7681B" w:rsidRDefault="00FD1682" w:rsidP="00DE15D3">
            <w:pPr>
              <w:rPr>
                <w:b/>
                <w:szCs w:val="20"/>
              </w:rPr>
            </w:pPr>
            <w:r w:rsidRPr="00D7681B">
              <w:rPr>
                <w:b/>
                <w:szCs w:val="20"/>
              </w:rPr>
              <w:t>Opdrachtgever</w:t>
            </w:r>
            <w:r w:rsidRPr="00D7681B">
              <w:rPr>
                <w:rStyle w:val="Verwijzingopmerking"/>
                <w:b/>
                <w:szCs w:val="20"/>
              </w:rPr>
              <w:t xml:space="preserve"> </w:t>
            </w:r>
            <w:r w:rsidRPr="00D7681B">
              <w:rPr>
                <w:rStyle w:val="Verwijzingopmerking"/>
                <w:b/>
                <w:sz w:val="20"/>
                <w:szCs w:val="20"/>
              </w:rPr>
              <w:t>van het werk</w:t>
            </w:r>
            <w:r w:rsidRPr="00D7681B">
              <w:rPr>
                <w:rStyle w:val="Verwijzingopmerking"/>
                <w:b/>
                <w:szCs w:val="20"/>
              </w:rPr>
              <w:t xml:space="preserve">***: </w:t>
            </w:r>
          </w:p>
          <w:p w14:paraId="2631C1CD" w14:textId="77777777" w:rsidR="00FD1682" w:rsidRPr="00D7681B" w:rsidRDefault="00FD1682" w:rsidP="00DE15D3">
            <w:r w:rsidRPr="00D7681B">
              <w:t>……………………………………………………….…………………</w:t>
            </w:r>
          </w:p>
          <w:p w14:paraId="5DE4A63F" w14:textId="77777777" w:rsidR="00FD1682" w:rsidRPr="00D7681B" w:rsidRDefault="00FD1682" w:rsidP="00DE15D3">
            <w:r w:rsidRPr="00D7681B">
              <w:t>contactpersoon…………………………………………</w:t>
            </w:r>
          </w:p>
          <w:p w14:paraId="27CAA863" w14:textId="77777777" w:rsidR="00FD1682" w:rsidRPr="00D7681B" w:rsidRDefault="00FD1682" w:rsidP="00DE15D3">
            <w:r w:rsidRPr="00D7681B">
              <w:t>postadres…………………………………………</w:t>
            </w:r>
          </w:p>
          <w:p w14:paraId="24AAAE37" w14:textId="77777777" w:rsidR="00FD1682" w:rsidRPr="00D7681B" w:rsidRDefault="00FD1682" w:rsidP="00DE15D3">
            <w:r w:rsidRPr="00D7681B">
              <w:t>telefoonnr. …………………………………………</w:t>
            </w:r>
          </w:p>
        </w:tc>
        <w:tc>
          <w:tcPr>
            <w:tcW w:w="5278" w:type="dxa"/>
          </w:tcPr>
          <w:p w14:paraId="42EA3C10" w14:textId="77777777" w:rsidR="00FD1682" w:rsidRPr="00D7681B" w:rsidRDefault="00FD1682" w:rsidP="00DE15D3">
            <w:pPr>
              <w:rPr>
                <w:b/>
              </w:rPr>
            </w:pPr>
            <w:r w:rsidRPr="00D7681B">
              <w:rPr>
                <w:b/>
              </w:rPr>
              <w:t>Directievoerende instantie:</w:t>
            </w:r>
          </w:p>
          <w:p w14:paraId="2F0F019D" w14:textId="77777777" w:rsidR="00FD1682" w:rsidRPr="00D7681B" w:rsidRDefault="00FD1682" w:rsidP="00DE15D3">
            <w:r w:rsidRPr="00D7681B">
              <w:t>…………………………..…………………………………….</w:t>
            </w:r>
          </w:p>
          <w:p w14:paraId="6DBDA8AB" w14:textId="77777777" w:rsidR="00FD1682" w:rsidRPr="00D7681B" w:rsidRDefault="00FD1682" w:rsidP="00DE15D3">
            <w:r w:rsidRPr="00D7681B">
              <w:t>contactpersoon…………………………………………</w:t>
            </w:r>
          </w:p>
          <w:p w14:paraId="1FFC90A6" w14:textId="77777777" w:rsidR="00FD1682" w:rsidRPr="00D7681B" w:rsidRDefault="00FD1682" w:rsidP="00DE15D3">
            <w:r w:rsidRPr="00D7681B">
              <w:t>postadres…………………………………………</w:t>
            </w:r>
          </w:p>
          <w:p w14:paraId="3745F2C4" w14:textId="77777777" w:rsidR="00FD1682" w:rsidRPr="00D7681B" w:rsidRDefault="00FD1682" w:rsidP="00DE15D3">
            <w:r w:rsidRPr="00D7681B">
              <w:t>telefoonnr. …………………………………………</w:t>
            </w:r>
          </w:p>
        </w:tc>
      </w:tr>
    </w:tbl>
    <w:p w14:paraId="5619C709" w14:textId="77777777" w:rsidR="00FD1682" w:rsidRPr="00D7681B" w:rsidRDefault="00FD1682" w:rsidP="00FD1682"/>
    <w:tbl>
      <w:tblPr>
        <w:tblW w:w="9639" w:type="dxa"/>
        <w:tblInd w:w="-1134" w:type="dxa"/>
        <w:tblLook w:val="01E0" w:firstRow="1" w:lastRow="1" w:firstColumn="1" w:lastColumn="1" w:noHBand="0" w:noVBand="0"/>
      </w:tblPr>
      <w:tblGrid>
        <w:gridCol w:w="4462"/>
        <w:gridCol w:w="354"/>
        <w:gridCol w:w="4255"/>
        <w:gridCol w:w="568"/>
      </w:tblGrid>
      <w:tr w:rsidR="00FD1682" w:rsidRPr="00D7681B" w14:paraId="6C699EB5" w14:textId="77777777" w:rsidTr="00DE15D3">
        <w:tc>
          <w:tcPr>
            <w:tcW w:w="4816" w:type="dxa"/>
            <w:gridSpan w:val="2"/>
          </w:tcPr>
          <w:p w14:paraId="35F59710" w14:textId="77777777" w:rsidR="00FD1682" w:rsidRPr="00D7681B" w:rsidRDefault="00FD1682" w:rsidP="00DE15D3">
            <w:pPr>
              <w:rPr>
                <w:b/>
              </w:rPr>
            </w:pPr>
            <w:r w:rsidRPr="00D7681B">
              <w:rPr>
                <w:b/>
              </w:rPr>
              <w:t xml:space="preserve">Als hoofdaannemer </w:t>
            </w:r>
          </w:p>
          <w:p w14:paraId="29B0FEC8" w14:textId="77777777" w:rsidR="00FD1682" w:rsidRPr="00D7681B" w:rsidRDefault="00FD1682" w:rsidP="00DE15D3">
            <w:r w:rsidRPr="00D7681B">
              <w:t>Aannemingssom en/of gefactureerd bedrag:</w:t>
            </w:r>
          </w:p>
        </w:tc>
        <w:tc>
          <w:tcPr>
            <w:tcW w:w="4823" w:type="dxa"/>
            <w:gridSpan w:val="2"/>
          </w:tcPr>
          <w:p w14:paraId="062AFA74" w14:textId="77777777" w:rsidR="00FD1682" w:rsidRPr="00D7681B" w:rsidRDefault="00FD1682" w:rsidP="00DE15D3">
            <w:r w:rsidRPr="00D7681B">
              <w:t>ja/nee</w:t>
            </w:r>
          </w:p>
          <w:p w14:paraId="39D6E5AB" w14:textId="77777777" w:rsidR="00FD1682" w:rsidRPr="00D7681B" w:rsidRDefault="00FD1682" w:rsidP="00DE15D3">
            <w:r w:rsidRPr="00D7681B">
              <w:t>€ ……………………………………………………………..</w:t>
            </w:r>
          </w:p>
          <w:p w14:paraId="0435AD70" w14:textId="77777777" w:rsidR="00FD1682" w:rsidRPr="00D7681B" w:rsidRDefault="00FD1682" w:rsidP="00DE15D3">
            <w:r w:rsidRPr="00D7681B">
              <w:t>€ ……………………………………………………………..</w:t>
            </w:r>
          </w:p>
          <w:p w14:paraId="1A4B4CC6" w14:textId="77777777" w:rsidR="00FD1682" w:rsidRPr="00D7681B" w:rsidRDefault="00FD1682" w:rsidP="00DE15D3">
            <w:r w:rsidRPr="00D7681B">
              <w:t>€ ……………………………………………………………..</w:t>
            </w:r>
          </w:p>
          <w:p w14:paraId="55CD0C6A" w14:textId="77777777" w:rsidR="00FD1682" w:rsidRPr="00D7681B" w:rsidRDefault="00FD1682" w:rsidP="00DE15D3">
            <w:pPr>
              <w:rPr>
                <w:sz w:val="18"/>
                <w:szCs w:val="18"/>
              </w:rPr>
            </w:pPr>
            <w:r w:rsidRPr="00D7681B">
              <w:rPr>
                <w:sz w:val="18"/>
                <w:szCs w:val="18"/>
              </w:rPr>
              <w:t xml:space="preserve">(eventuele waarde van de onderdelen van het werk, </w:t>
            </w:r>
          </w:p>
          <w:p w14:paraId="36621919" w14:textId="77777777" w:rsidR="00FD1682" w:rsidRPr="00D7681B" w:rsidRDefault="00FD1682" w:rsidP="00DE15D3">
            <w:pPr>
              <w:rPr>
                <w:sz w:val="18"/>
                <w:szCs w:val="18"/>
              </w:rPr>
            </w:pPr>
            <w:r w:rsidRPr="00D7681B">
              <w:rPr>
                <w:sz w:val="18"/>
                <w:szCs w:val="18"/>
              </w:rPr>
              <w:t xml:space="preserve">zoals in de geschiktheidseis genoemd) </w:t>
            </w:r>
          </w:p>
        </w:tc>
      </w:tr>
      <w:tr w:rsidR="00FD1682" w:rsidRPr="00D7681B" w14:paraId="01BFE00E" w14:textId="77777777" w:rsidTr="00DE15D3">
        <w:tc>
          <w:tcPr>
            <w:tcW w:w="4816" w:type="dxa"/>
            <w:gridSpan w:val="2"/>
          </w:tcPr>
          <w:p w14:paraId="2AFA82A9" w14:textId="77777777" w:rsidR="00FD1682" w:rsidRPr="00D7681B" w:rsidRDefault="00FD1682" w:rsidP="00DE15D3">
            <w:pPr>
              <w:rPr>
                <w:b/>
              </w:rPr>
            </w:pPr>
          </w:p>
          <w:p w14:paraId="67735F70" w14:textId="77777777" w:rsidR="00FD1682" w:rsidRPr="00D7681B" w:rsidRDefault="00FD1682" w:rsidP="00DE15D3">
            <w:pPr>
              <w:rPr>
                <w:b/>
              </w:rPr>
            </w:pPr>
            <w:r w:rsidRPr="00D7681B">
              <w:rPr>
                <w:b/>
              </w:rPr>
              <w:t xml:space="preserve">Als combinant </w:t>
            </w:r>
          </w:p>
          <w:p w14:paraId="502147EB" w14:textId="77777777" w:rsidR="00FD1682" w:rsidRPr="00D7681B" w:rsidRDefault="00FD1682" w:rsidP="00DE15D3">
            <w:r w:rsidRPr="00D7681B">
              <w:t>Deel aannemingssom en/of gefactureerd bedrag als combinant binnen de combinatie:</w:t>
            </w:r>
          </w:p>
          <w:p w14:paraId="27D0E25B" w14:textId="77777777" w:rsidR="00FD1682" w:rsidRPr="00D7681B" w:rsidRDefault="00FD1682" w:rsidP="00DE15D3">
            <w:r w:rsidRPr="00D7681B">
              <w:t>(niet gebaseerd op de participatieverhouding binnen de combinatie, maar het feitelijk aandeel)</w:t>
            </w:r>
          </w:p>
          <w:p w14:paraId="13888AB0" w14:textId="77777777" w:rsidR="00FD1682" w:rsidRPr="00D7681B" w:rsidRDefault="00FD1682" w:rsidP="00DE15D3"/>
          <w:p w14:paraId="783D3C4E" w14:textId="77777777" w:rsidR="00FD1682" w:rsidRPr="00D7681B" w:rsidRDefault="00FD1682" w:rsidP="00DE15D3"/>
          <w:p w14:paraId="603F6948" w14:textId="77777777" w:rsidR="00FD1682" w:rsidRPr="00D7681B" w:rsidRDefault="00FD1682" w:rsidP="00DE15D3">
            <w:r w:rsidRPr="00D7681B">
              <w:t xml:space="preserve">Omschrijving van de uitgevoerde werkzaamheden als combinant en de taakverdeling tussen de combinanten: </w:t>
            </w:r>
          </w:p>
        </w:tc>
        <w:tc>
          <w:tcPr>
            <w:tcW w:w="4823" w:type="dxa"/>
            <w:gridSpan w:val="2"/>
          </w:tcPr>
          <w:p w14:paraId="7BB6CD30" w14:textId="77777777" w:rsidR="00FD1682" w:rsidRPr="00D7681B" w:rsidRDefault="00FD1682" w:rsidP="00DE15D3"/>
          <w:p w14:paraId="2EEAA911" w14:textId="77777777" w:rsidR="00FD1682" w:rsidRPr="00D7681B" w:rsidRDefault="00FD1682" w:rsidP="00DE15D3">
            <w:r w:rsidRPr="00D7681B">
              <w:t>ja/nee</w:t>
            </w:r>
          </w:p>
          <w:p w14:paraId="7B64CA1D" w14:textId="77777777" w:rsidR="00FD1682" w:rsidRPr="00D7681B" w:rsidRDefault="00FD1682" w:rsidP="00DE15D3"/>
          <w:p w14:paraId="64AAABAD" w14:textId="77777777" w:rsidR="00FD1682" w:rsidRPr="00D7681B" w:rsidRDefault="00FD1682" w:rsidP="00DE15D3">
            <w:r w:rsidRPr="00D7681B">
              <w:t>€ ………………………………………………………………</w:t>
            </w:r>
          </w:p>
          <w:p w14:paraId="0288F07B" w14:textId="77777777" w:rsidR="00FD1682" w:rsidRPr="00D7681B" w:rsidRDefault="00FD1682" w:rsidP="00DE15D3">
            <w:r w:rsidRPr="00D7681B">
              <w:t>€ ……………………………………………………………..</w:t>
            </w:r>
          </w:p>
          <w:p w14:paraId="5A7E4FFC" w14:textId="77777777" w:rsidR="00FD1682" w:rsidRPr="00D7681B" w:rsidRDefault="00FD1682" w:rsidP="00DE15D3">
            <w:r w:rsidRPr="00D7681B">
              <w:t>€ ……………………………………………………………..</w:t>
            </w:r>
          </w:p>
          <w:p w14:paraId="3ACF6452" w14:textId="77777777" w:rsidR="00FD1682" w:rsidRPr="00D7681B" w:rsidRDefault="00FD1682" w:rsidP="00DE15D3">
            <w:pPr>
              <w:rPr>
                <w:sz w:val="18"/>
                <w:szCs w:val="18"/>
              </w:rPr>
            </w:pPr>
            <w:r w:rsidRPr="00D7681B">
              <w:rPr>
                <w:sz w:val="18"/>
                <w:szCs w:val="18"/>
              </w:rPr>
              <w:t xml:space="preserve">(eventuele waarde van de onderdelen van het werk, </w:t>
            </w:r>
          </w:p>
          <w:p w14:paraId="41486C3D" w14:textId="77777777" w:rsidR="00FD1682" w:rsidRPr="00D7681B" w:rsidRDefault="00FD1682" w:rsidP="00DE15D3">
            <w:pPr>
              <w:rPr>
                <w:szCs w:val="20"/>
              </w:rPr>
            </w:pPr>
            <w:r w:rsidRPr="00D7681B">
              <w:rPr>
                <w:sz w:val="18"/>
                <w:szCs w:val="18"/>
              </w:rPr>
              <w:t>zoals in de geschiktheidseis genoemd)</w:t>
            </w:r>
          </w:p>
          <w:p w14:paraId="126D40D2" w14:textId="77777777" w:rsidR="00FD1682" w:rsidRPr="00D7681B" w:rsidRDefault="00FD1682" w:rsidP="00DE15D3">
            <w:pPr>
              <w:rPr>
                <w:szCs w:val="20"/>
              </w:rPr>
            </w:pPr>
            <w:r w:rsidRPr="00D7681B">
              <w:rPr>
                <w:szCs w:val="20"/>
              </w:rPr>
              <w:t>……………………………………………………………….</w:t>
            </w:r>
          </w:p>
          <w:p w14:paraId="045C77E8" w14:textId="77777777" w:rsidR="00FD1682" w:rsidRPr="00D7681B" w:rsidRDefault="00FD1682" w:rsidP="00DE15D3">
            <w:pPr>
              <w:rPr>
                <w:szCs w:val="20"/>
              </w:rPr>
            </w:pPr>
            <w:r w:rsidRPr="00D7681B">
              <w:rPr>
                <w:szCs w:val="20"/>
              </w:rPr>
              <w:t>……………………………………………………………….</w:t>
            </w:r>
          </w:p>
          <w:p w14:paraId="6A70BAEC" w14:textId="77777777" w:rsidR="00FD1682" w:rsidRPr="00D7681B" w:rsidRDefault="00FD1682" w:rsidP="00DE15D3">
            <w:pPr>
              <w:rPr>
                <w:szCs w:val="20"/>
              </w:rPr>
            </w:pPr>
            <w:r w:rsidRPr="00D7681B">
              <w:rPr>
                <w:szCs w:val="20"/>
              </w:rPr>
              <w:t>……………………………………………………………….</w:t>
            </w:r>
          </w:p>
        </w:tc>
      </w:tr>
      <w:tr w:rsidR="00FD1682" w:rsidRPr="00D7681B" w14:paraId="1E436782" w14:textId="77777777" w:rsidTr="00DE15D3">
        <w:tc>
          <w:tcPr>
            <w:tcW w:w="4816" w:type="dxa"/>
            <w:gridSpan w:val="2"/>
          </w:tcPr>
          <w:p w14:paraId="39033747" w14:textId="77777777" w:rsidR="00FD1682" w:rsidRPr="00D7681B" w:rsidRDefault="00FD1682" w:rsidP="00DE15D3">
            <w:pPr>
              <w:rPr>
                <w:b/>
              </w:rPr>
            </w:pPr>
          </w:p>
          <w:p w14:paraId="4B6C6F7E" w14:textId="77777777" w:rsidR="00FD1682" w:rsidRPr="00D7681B" w:rsidRDefault="00FD1682" w:rsidP="00DE15D3">
            <w:pPr>
              <w:rPr>
                <w:b/>
              </w:rPr>
            </w:pPr>
            <w:r w:rsidRPr="00D7681B">
              <w:rPr>
                <w:b/>
              </w:rPr>
              <w:t>Als onderaannemer</w:t>
            </w:r>
          </w:p>
          <w:p w14:paraId="19FE174F" w14:textId="77777777" w:rsidR="00FD1682" w:rsidRPr="00D7681B" w:rsidRDefault="00FD1682" w:rsidP="00DE15D3">
            <w:r w:rsidRPr="00D7681B">
              <w:t>Deel aannemingssom en/of gefactureerd bedrag als onderaannemer binnen de gehele projectorganisatie van hoofdaannemer en onderaannemers.</w:t>
            </w:r>
          </w:p>
          <w:p w14:paraId="43D0DFB5" w14:textId="77777777" w:rsidR="00FD1682" w:rsidRPr="00D7681B" w:rsidRDefault="00FD1682" w:rsidP="00DE15D3"/>
          <w:p w14:paraId="3F22EA76" w14:textId="77777777" w:rsidR="00FD1682" w:rsidRPr="00D7681B" w:rsidRDefault="00FD1682" w:rsidP="00DE15D3"/>
          <w:p w14:paraId="39898430" w14:textId="77777777" w:rsidR="00FD1682" w:rsidRPr="00D7681B" w:rsidRDefault="00FD1682" w:rsidP="00DE15D3">
            <w:r w:rsidRPr="00D7681B">
              <w:t>Omschrijving van de uitgevoerde werkzaamheden als onderaannemer:</w:t>
            </w:r>
          </w:p>
        </w:tc>
        <w:tc>
          <w:tcPr>
            <w:tcW w:w="4823" w:type="dxa"/>
            <w:gridSpan w:val="2"/>
          </w:tcPr>
          <w:p w14:paraId="6BA0FEAD" w14:textId="77777777" w:rsidR="00FD1682" w:rsidRPr="00D7681B" w:rsidRDefault="00FD1682" w:rsidP="00DE15D3"/>
          <w:p w14:paraId="1A571981" w14:textId="77777777" w:rsidR="00FD1682" w:rsidRPr="00D7681B" w:rsidRDefault="00FD1682" w:rsidP="00DE15D3">
            <w:r w:rsidRPr="00D7681B">
              <w:t>ja/nee</w:t>
            </w:r>
          </w:p>
          <w:p w14:paraId="1A7A17A6" w14:textId="77777777" w:rsidR="00FD1682" w:rsidRPr="00D7681B" w:rsidRDefault="00FD1682" w:rsidP="00DE15D3">
            <w:r w:rsidRPr="00D7681B">
              <w:t>€ ………………………………………………………………</w:t>
            </w:r>
          </w:p>
          <w:p w14:paraId="58E9EE1B" w14:textId="77777777" w:rsidR="00FD1682" w:rsidRPr="00D7681B" w:rsidRDefault="00FD1682" w:rsidP="00DE15D3">
            <w:r w:rsidRPr="00D7681B">
              <w:t>€ ……………………………………………………………..</w:t>
            </w:r>
          </w:p>
          <w:p w14:paraId="2160617F" w14:textId="77777777" w:rsidR="00FD1682" w:rsidRPr="00D7681B" w:rsidRDefault="00FD1682" w:rsidP="00DE15D3">
            <w:r w:rsidRPr="00D7681B">
              <w:t>€ ……………………………………………………………..</w:t>
            </w:r>
          </w:p>
          <w:p w14:paraId="0988F6E5" w14:textId="77777777" w:rsidR="00FD1682" w:rsidRPr="00D7681B" w:rsidRDefault="00FD1682" w:rsidP="00DE15D3">
            <w:pPr>
              <w:rPr>
                <w:sz w:val="18"/>
                <w:szCs w:val="18"/>
              </w:rPr>
            </w:pPr>
            <w:r w:rsidRPr="00D7681B">
              <w:rPr>
                <w:sz w:val="18"/>
                <w:szCs w:val="18"/>
              </w:rPr>
              <w:t xml:space="preserve">(eventuele waarde van de onderdelen van het werk, </w:t>
            </w:r>
          </w:p>
          <w:p w14:paraId="667453AE" w14:textId="77777777" w:rsidR="00FD1682" w:rsidRPr="00D7681B" w:rsidRDefault="00FD1682" w:rsidP="00DE15D3">
            <w:pPr>
              <w:rPr>
                <w:sz w:val="18"/>
                <w:szCs w:val="18"/>
              </w:rPr>
            </w:pPr>
            <w:r w:rsidRPr="00D7681B">
              <w:rPr>
                <w:sz w:val="18"/>
                <w:szCs w:val="18"/>
              </w:rPr>
              <w:t>zoals in de geschiktheidseis genoemd)</w:t>
            </w:r>
          </w:p>
          <w:p w14:paraId="17BB25A9" w14:textId="77777777" w:rsidR="00FD1682" w:rsidRPr="00D7681B" w:rsidRDefault="00FD1682" w:rsidP="00DE15D3">
            <w:pPr>
              <w:rPr>
                <w:szCs w:val="20"/>
              </w:rPr>
            </w:pPr>
            <w:r w:rsidRPr="00D7681B">
              <w:rPr>
                <w:szCs w:val="20"/>
              </w:rPr>
              <w:t>……………………………………………………………….</w:t>
            </w:r>
          </w:p>
          <w:p w14:paraId="01A08A02" w14:textId="77777777" w:rsidR="00FD1682" w:rsidRPr="00D7681B" w:rsidRDefault="00FD1682" w:rsidP="00DE15D3">
            <w:pPr>
              <w:rPr>
                <w:szCs w:val="20"/>
              </w:rPr>
            </w:pPr>
            <w:r w:rsidRPr="00D7681B">
              <w:rPr>
                <w:szCs w:val="20"/>
              </w:rPr>
              <w:t>……………………………………………………………….</w:t>
            </w:r>
          </w:p>
          <w:p w14:paraId="06DB1864" w14:textId="77777777" w:rsidR="00FD1682" w:rsidRPr="00D7681B" w:rsidRDefault="00FD1682" w:rsidP="00DE15D3"/>
        </w:tc>
      </w:tr>
      <w:tr w:rsidR="00FD1682" w:rsidRPr="00D7681B" w14:paraId="77C518D1" w14:textId="77777777" w:rsidTr="00DE15D3">
        <w:trPr>
          <w:gridAfter w:val="1"/>
          <w:wAfter w:w="568" w:type="dxa"/>
        </w:trPr>
        <w:tc>
          <w:tcPr>
            <w:tcW w:w="4462" w:type="dxa"/>
          </w:tcPr>
          <w:p w14:paraId="1AE6A787" w14:textId="77777777" w:rsidR="00FD1682" w:rsidRPr="00D7681B" w:rsidRDefault="00FD1682" w:rsidP="00DE15D3">
            <w:pPr>
              <w:rPr>
                <w:b/>
              </w:rPr>
            </w:pPr>
            <w:r w:rsidRPr="00D7681B">
              <w:rPr>
                <w:b/>
              </w:rPr>
              <w:t xml:space="preserve">Datum opdracht: </w:t>
            </w:r>
            <w:r w:rsidRPr="00D7681B">
              <w:rPr>
                <w:b/>
              </w:rPr>
              <w:tab/>
            </w:r>
            <w:r w:rsidRPr="00D7681B">
              <w:t>………………. 20..</w:t>
            </w:r>
            <w:r w:rsidRPr="00D7681B">
              <w:tab/>
            </w:r>
          </w:p>
          <w:p w14:paraId="1DB5B834" w14:textId="77777777" w:rsidR="00FD1682" w:rsidRPr="00D7681B" w:rsidRDefault="00FD1682" w:rsidP="00DE15D3">
            <w:pPr>
              <w:rPr>
                <w:b/>
              </w:rPr>
            </w:pPr>
            <w:r w:rsidRPr="00D7681B">
              <w:rPr>
                <w:b/>
              </w:rPr>
              <w:t xml:space="preserve">Datum oplevering: </w:t>
            </w:r>
            <w:r w:rsidRPr="00D7681B">
              <w:rPr>
                <w:b/>
              </w:rPr>
              <w:tab/>
            </w:r>
            <w:r w:rsidRPr="00D7681B">
              <w:t xml:space="preserve">………………. 20.. </w:t>
            </w:r>
          </w:p>
          <w:p w14:paraId="5F687007" w14:textId="77777777" w:rsidR="00FD1682" w:rsidRPr="00D7681B" w:rsidRDefault="00FD1682" w:rsidP="00DE15D3"/>
        </w:tc>
        <w:tc>
          <w:tcPr>
            <w:tcW w:w="4609" w:type="dxa"/>
            <w:gridSpan w:val="2"/>
          </w:tcPr>
          <w:p w14:paraId="449EA987" w14:textId="77777777" w:rsidR="00FD1682" w:rsidRPr="00D7681B" w:rsidRDefault="00FD1682" w:rsidP="00DE15D3">
            <w:pPr>
              <w:rPr>
                <w:b/>
                <w:bCs/>
              </w:rPr>
            </w:pPr>
            <w:r w:rsidRPr="00D7681B">
              <w:rPr>
                <w:b/>
                <w:bCs/>
              </w:rPr>
              <w:t xml:space="preserve">Contract/ </w:t>
            </w:r>
          </w:p>
          <w:p w14:paraId="15DA6E45" w14:textId="77777777" w:rsidR="00FD1682" w:rsidRPr="00D7681B" w:rsidRDefault="00FD1682" w:rsidP="00DE15D3">
            <w:r w:rsidRPr="00D7681B">
              <w:rPr>
                <w:b/>
                <w:bCs/>
              </w:rPr>
              <w:t xml:space="preserve">Bouworganisatievorm: </w:t>
            </w:r>
            <w:r w:rsidRPr="00D7681B">
              <w:t>…………………………………… (RAW, Stabu, UAV, D&amp;C, Turnkey, UAV-GC)</w:t>
            </w:r>
          </w:p>
        </w:tc>
      </w:tr>
    </w:tbl>
    <w:p w14:paraId="5F55FC44" w14:textId="77777777" w:rsidR="00FD1682" w:rsidRPr="00D7681B" w:rsidRDefault="00FD1682" w:rsidP="00FD1682"/>
    <w:p w14:paraId="00BB9DBD" w14:textId="77777777" w:rsidR="00FD1682" w:rsidRPr="00D7681B" w:rsidRDefault="00FD1682" w:rsidP="00FD1682">
      <w:pPr>
        <w:ind w:left="-709" w:hanging="425"/>
        <w:rPr>
          <w:bCs/>
          <w:i/>
          <w:sz w:val="18"/>
          <w:szCs w:val="18"/>
        </w:rPr>
      </w:pPr>
      <w:r w:rsidRPr="00D7681B">
        <w:rPr>
          <w:bCs/>
          <w:i/>
          <w:iCs/>
          <w:sz w:val="18"/>
          <w:szCs w:val="18"/>
        </w:rPr>
        <w:t>*</w:t>
      </w:r>
      <w:r w:rsidRPr="00D7681B">
        <w:rPr>
          <w:bCs/>
          <w:i/>
          <w:iCs/>
          <w:sz w:val="18"/>
          <w:szCs w:val="18"/>
        </w:rPr>
        <w:tab/>
        <w:t>Dit model dient gebruikt te worden in het geval het referentieproject een werk betreft (indien een dienst, bijvoorbeeld ontwerpwerkzaamheden, als onderdeel van het werk zijn uitgevoerd, dan dient model A3 te worden gebruikt</w:t>
      </w:r>
      <w:r w:rsidRPr="00D7681B">
        <w:rPr>
          <w:bCs/>
          <w:sz w:val="18"/>
          <w:szCs w:val="18"/>
        </w:rPr>
        <w:t>)</w:t>
      </w:r>
    </w:p>
    <w:p w14:paraId="389F17C1" w14:textId="77777777" w:rsidR="00FD1682" w:rsidRPr="00D7681B" w:rsidRDefault="00FD1682" w:rsidP="00FD1682">
      <w:pPr>
        <w:ind w:left="-709" w:hanging="425"/>
        <w:rPr>
          <w:bCs/>
          <w:sz w:val="18"/>
          <w:szCs w:val="18"/>
          <w:u w:val="single"/>
        </w:rPr>
      </w:pPr>
      <w:r w:rsidRPr="00D7681B">
        <w:rPr>
          <w:bCs/>
          <w:i/>
          <w:sz w:val="18"/>
          <w:szCs w:val="18"/>
        </w:rPr>
        <w:t>**</w:t>
      </w:r>
      <w:r w:rsidRPr="00D7681B">
        <w:rPr>
          <w:bCs/>
          <w:i/>
          <w:sz w:val="18"/>
          <w:szCs w:val="18"/>
        </w:rPr>
        <w:tab/>
        <w:t>Geef een uitvoerige beschrijving van het werk en de werkzaamheden. Uit deze beschrijving  moet voldoende blijken dat aan alle onderdelen van de (betreffende) geschiktheidseis(en) is voldaan)</w:t>
      </w:r>
    </w:p>
    <w:p w14:paraId="4A5F1484" w14:textId="77777777" w:rsidR="00FD1682" w:rsidRPr="00D7681B" w:rsidRDefault="00FD1682" w:rsidP="00FD1682">
      <w:pPr>
        <w:ind w:left="-851" w:right="-285" w:hanging="284"/>
        <w:rPr>
          <w:b/>
          <w:u w:val="single"/>
        </w:rPr>
      </w:pPr>
      <w:r w:rsidRPr="00D7681B">
        <w:rPr>
          <w:rStyle w:val="Verwijzingopmerking"/>
          <w:bCs/>
          <w:i/>
          <w:iCs/>
          <w:sz w:val="18"/>
          <w:szCs w:val="18"/>
        </w:rPr>
        <w:t xml:space="preserve">*** </w:t>
      </w:r>
      <w:r w:rsidRPr="00D7681B">
        <w:rPr>
          <w:rStyle w:val="Verwijzingopmerking"/>
          <w:bCs/>
          <w:i/>
          <w:iCs/>
          <w:sz w:val="18"/>
          <w:szCs w:val="18"/>
        </w:rPr>
        <w:tab/>
        <w:t>In geval van werk uitgevoerd in onderaanneming, de instantie waarvoor de hoofdaannemer het werk heeft uitgevoerd.</w:t>
      </w:r>
    </w:p>
    <w:p w14:paraId="3CA2E33F" w14:textId="77777777" w:rsidR="00FD1682" w:rsidRPr="00D7681B" w:rsidRDefault="00FD1682" w:rsidP="00FD1682">
      <w:pPr>
        <w:spacing w:after="160" w:line="259" w:lineRule="auto"/>
        <w:ind w:left="-1134"/>
        <w:rPr>
          <w:b/>
          <w:u w:val="single"/>
        </w:rPr>
      </w:pPr>
    </w:p>
    <w:p w14:paraId="4FF4B2D0" w14:textId="77777777" w:rsidR="00FD1682" w:rsidRPr="00D7681B" w:rsidRDefault="00FD1682" w:rsidP="00FD1682">
      <w:pPr>
        <w:spacing w:after="160" w:line="259" w:lineRule="auto"/>
        <w:ind w:left="-1134"/>
        <w:rPr>
          <w:b/>
          <w:u w:val="single"/>
        </w:rPr>
        <w:sectPr w:rsidR="00FD1682" w:rsidRPr="00D7681B" w:rsidSect="00F57792">
          <w:footerReference w:type="even" r:id="rId26"/>
          <w:footerReference w:type="default" r:id="rId27"/>
          <w:footerReference w:type="first" r:id="rId28"/>
          <w:pgSz w:w="11906" w:h="16838" w:code="9"/>
          <w:pgMar w:top="1701" w:right="1559" w:bottom="1418" w:left="2410" w:header="425" w:footer="353" w:gutter="0"/>
          <w:cols w:space="708"/>
          <w:titlePg/>
          <w:docGrid w:linePitch="360"/>
        </w:sectPr>
      </w:pPr>
      <w:r w:rsidRPr="00D7681B">
        <w:rPr>
          <w:b/>
          <w:u w:val="single"/>
        </w:rPr>
        <w:t>Bij dit referentieproject is een tevredenheidsverklaring inzake goede uitvoering van de opdrachtgever of de directievoerende instantie van het werk bijgevoegd.</w:t>
      </w:r>
    </w:p>
    <w:p w14:paraId="63A0FA98" w14:textId="206AD512" w:rsidR="00C53C46" w:rsidRPr="00D7681B" w:rsidRDefault="00C53C46" w:rsidP="00954A13">
      <w:pPr>
        <w:ind w:left="-993"/>
        <w:rPr>
          <w:b/>
          <w:bCs/>
          <w:color w:val="00769E" w:themeColor="accent2"/>
          <w:sz w:val="28"/>
          <w:szCs w:val="28"/>
        </w:rPr>
      </w:pPr>
      <w:r w:rsidRPr="00D7681B">
        <w:rPr>
          <w:b/>
          <w:bCs/>
          <w:color w:val="00769E" w:themeColor="accent2"/>
          <w:sz w:val="28"/>
          <w:szCs w:val="28"/>
        </w:rPr>
        <w:t xml:space="preserve">Model A3 Opgave-referentieproject voor een </w:t>
      </w:r>
      <w:r w:rsidRPr="00D7681B">
        <w:rPr>
          <w:b/>
          <w:bCs/>
          <w:color w:val="00769E" w:themeColor="accent2"/>
          <w:sz w:val="28"/>
          <w:szCs w:val="28"/>
          <w:u w:val="single"/>
        </w:rPr>
        <w:t>dienst</w:t>
      </w:r>
      <w:r w:rsidRPr="00D7681B">
        <w:rPr>
          <w:b/>
          <w:bCs/>
          <w:color w:val="00769E" w:themeColor="accent2"/>
          <w:sz w:val="28"/>
          <w:szCs w:val="28"/>
        </w:rPr>
        <w:t xml:space="preserve"> *</w:t>
      </w:r>
      <w:bookmarkEnd w:id="42"/>
      <w:r w:rsidRPr="00D7681B">
        <w:rPr>
          <w:b/>
          <w:bCs/>
          <w:color w:val="00769E" w:themeColor="accent2"/>
          <w:sz w:val="28"/>
          <w:szCs w:val="28"/>
        </w:rPr>
        <w:t xml:space="preserve"> </w:t>
      </w:r>
    </w:p>
    <w:p w14:paraId="31BA8378" w14:textId="77777777" w:rsidR="00C53C46" w:rsidRPr="00D7681B" w:rsidRDefault="00C53C46" w:rsidP="00954A13">
      <w:pPr>
        <w:ind w:left="-993"/>
      </w:pPr>
    </w:p>
    <w:p w14:paraId="5B525BCC" w14:textId="07EA6F14" w:rsidR="00584AE5" w:rsidRPr="00D7681B" w:rsidRDefault="00584AE5" w:rsidP="00707820">
      <w:pPr>
        <w:ind w:left="-993"/>
        <w:rPr>
          <w:b/>
          <w:szCs w:val="20"/>
        </w:rPr>
      </w:pPr>
      <w:r w:rsidRPr="00D7681B">
        <w:rPr>
          <w:b/>
          <w:color w:val="267AA1"/>
          <w:sz w:val="24"/>
          <w:szCs w:val="24"/>
        </w:rPr>
        <w:t>Opgave Referentieproject nr.</w:t>
      </w:r>
      <w:r w:rsidR="00FD1682" w:rsidRPr="00D7681B">
        <w:rPr>
          <w:b/>
          <w:color w:val="267AA1"/>
          <w:sz w:val="24"/>
          <w:szCs w:val="24"/>
        </w:rPr>
        <w:t xml:space="preserve"> </w:t>
      </w:r>
      <w:r w:rsidR="00707820" w:rsidRPr="00D7681B">
        <w:rPr>
          <w:b/>
          <w:color w:val="267AA1"/>
          <w:sz w:val="24"/>
          <w:szCs w:val="24"/>
        </w:rPr>
        <w:t>R</w:t>
      </w:r>
      <w:r w:rsidR="00FD1682" w:rsidRPr="00D7681B">
        <w:rPr>
          <w:b/>
          <w:color w:val="267AA1"/>
          <w:sz w:val="24"/>
          <w:szCs w:val="24"/>
        </w:rPr>
        <w:t>-3</w:t>
      </w:r>
      <w:r w:rsidRPr="00D7681B">
        <w:rPr>
          <w:b/>
          <w:szCs w:val="20"/>
        </w:rPr>
        <w:tab/>
      </w:r>
    </w:p>
    <w:p w14:paraId="01988CB6" w14:textId="77777777" w:rsidR="00584AE5" w:rsidRPr="00D7681B" w:rsidRDefault="00584AE5" w:rsidP="00954A13">
      <w:pPr>
        <w:ind w:left="-993"/>
      </w:pPr>
    </w:p>
    <w:tbl>
      <w:tblPr>
        <w:tblW w:w="9702" w:type="dxa"/>
        <w:tblInd w:w="-1134" w:type="dxa"/>
        <w:tblLook w:val="01E0" w:firstRow="1" w:lastRow="1" w:firstColumn="1" w:lastColumn="1" w:noHBand="0" w:noVBand="0"/>
      </w:tblPr>
      <w:tblGrid>
        <w:gridCol w:w="5353"/>
        <w:gridCol w:w="4349"/>
      </w:tblGrid>
      <w:tr w:rsidR="00584AE5" w:rsidRPr="00D7681B" w14:paraId="0BC7A2C1" w14:textId="77777777" w:rsidTr="00CD37CF">
        <w:tc>
          <w:tcPr>
            <w:tcW w:w="5353" w:type="dxa"/>
          </w:tcPr>
          <w:p w14:paraId="545ACF4C" w14:textId="77777777" w:rsidR="00584AE5" w:rsidRPr="00D7681B" w:rsidRDefault="00584AE5" w:rsidP="00954A13">
            <w:pPr>
              <w:ind w:left="33"/>
              <w:rPr>
                <w:b/>
              </w:rPr>
            </w:pPr>
            <w:r w:rsidRPr="00D7681B">
              <w:rPr>
                <w:b/>
              </w:rPr>
              <w:t xml:space="preserve">Naam dienst </w:t>
            </w:r>
          </w:p>
          <w:p w14:paraId="3ACF84C1" w14:textId="77777777" w:rsidR="00584AE5" w:rsidRPr="00D7681B" w:rsidRDefault="00584AE5" w:rsidP="00954A13">
            <w:pPr>
              <w:ind w:left="-993"/>
              <w:rPr>
                <w:b/>
              </w:rPr>
            </w:pPr>
          </w:p>
        </w:tc>
        <w:tc>
          <w:tcPr>
            <w:tcW w:w="4349" w:type="dxa"/>
          </w:tcPr>
          <w:p w14:paraId="4624C5DE" w14:textId="77777777" w:rsidR="00584AE5" w:rsidRPr="00D7681B" w:rsidRDefault="00584AE5" w:rsidP="00954A13">
            <w:pPr>
              <w:ind w:left="-993"/>
            </w:pPr>
            <w:r w:rsidRPr="00D7681B">
              <w:t>…………………………………………</w:t>
            </w:r>
          </w:p>
        </w:tc>
      </w:tr>
      <w:tr w:rsidR="00584AE5" w:rsidRPr="00D7681B" w14:paraId="1546DA06" w14:textId="77777777" w:rsidTr="00CD37CF">
        <w:tc>
          <w:tcPr>
            <w:tcW w:w="5353" w:type="dxa"/>
          </w:tcPr>
          <w:p w14:paraId="04BB7612" w14:textId="77777777" w:rsidR="00584AE5" w:rsidRPr="00D7681B" w:rsidRDefault="00584AE5" w:rsidP="00954A13">
            <w:pPr>
              <w:ind w:left="33"/>
              <w:rPr>
                <w:b/>
              </w:rPr>
            </w:pPr>
            <w:r w:rsidRPr="00D7681B">
              <w:rPr>
                <w:b/>
              </w:rPr>
              <w:t xml:space="preserve">Beschrijving van de </w:t>
            </w:r>
            <w:r w:rsidRPr="00D7681B">
              <w:rPr>
                <w:b/>
                <w:u w:val="single"/>
              </w:rPr>
              <w:t xml:space="preserve">dienst </w:t>
            </w:r>
            <w:r w:rsidRPr="00D7681B">
              <w:rPr>
                <w:b/>
              </w:rPr>
              <w:t>**</w:t>
            </w:r>
          </w:p>
          <w:p w14:paraId="26AD4D9C" w14:textId="77777777" w:rsidR="00584AE5" w:rsidRPr="00D7681B" w:rsidRDefault="00584AE5" w:rsidP="00954A13">
            <w:pPr>
              <w:ind w:left="-993"/>
              <w:rPr>
                <w:b/>
              </w:rPr>
            </w:pPr>
          </w:p>
        </w:tc>
        <w:tc>
          <w:tcPr>
            <w:tcW w:w="4349" w:type="dxa"/>
          </w:tcPr>
          <w:p w14:paraId="61870E92" w14:textId="77777777" w:rsidR="00584AE5" w:rsidRPr="00D7681B" w:rsidRDefault="00584AE5" w:rsidP="00954A13">
            <w:pPr>
              <w:ind w:left="-993"/>
            </w:pPr>
            <w:r w:rsidRPr="00D7681B">
              <w:t>…………………………………………</w:t>
            </w:r>
          </w:p>
        </w:tc>
      </w:tr>
      <w:tr w:rsidR="00584AE5" w:rsidRPr="00D7681B" w14:paraId="4A760068" w14:textId="77777777" w:rsidTr="00CD37CF">
        <w:tc>
          <w:tcPr>
            <w:tcW w:w="5353" w:type="dxa"/>
          </w:tcPr>
          <w:p w14:paraId="5A26C9A2" w14:textId="77777777" w:rsidR="00584AE5" w:rsidRPr="00D7681B" w:rsidRDefault="00584AE5" w:rsidP="00954A13">
            <w:pPr>
              <w:ind w:left="33"/>
              <w:rPr>
                <w:b/>
              </w:rPr>
            </w:pPr>
            <w:r w:rsidRPr="00D7681B">
              <w:rPr>
                <w:b/>
                <w:bCs/>
              </w:rPr>
              <w:t>Aannemingssom en/of gefactureerd bedrag van de dienst</w:t>
            </w:r>
          </w:p>
        </w:tc>
        <w:tc>
          <w:tcPr>
            <w:tcW w:w="4349" w:type="dxa"/>
          </w:tcPr>
          <w:p w14:paraId="1D122133" w14:textId="77777777" w:rsidR="00584AE5" w:rsidRPr="00D7681B" w:rsidRDefault="00584AE5" w:rsidP="00954A13">
            <w:pPr>
              <w:ind w:left="-993"/>
              <w:rPr>
                <w:highlight w:val="yellow"/>
              </w:rPr>
            </w:pPr>
          </w:p>
          <w:p w14:paraId="5B9050BB" w14:textId="77777777" w:rsidR="00584AE5" w:rsidRPr="00D7681B" w:rsidRDefault="00584AE5" w:rsidP="00954A13">
            <w:pPr>
              <w:ind w:left="-993"/>
            </w:pPr>
            <w:r w:rsidRPr="00D7681B">
              <w:t>€ ……………………………………..</w:t>
            </w:r>
          </w:p>
        </w:tc>
      </w:tr>
    </w:tbl>
    <w:p w14:paraId="2BFA73E5" w14:textId="77777777" w:rsidR="00584AE5" w:rsidRPr="00D7681B" w:rsidRDefault="00584AE5" w:rsidP="00584AE5"/>
    <w:tbl>
      <w:tblPr>
        <w:tblW w:w="9702" w:type="dxa"/>
        <w:tblInd w:w="-1134" w:type="dxa"/>
        <w:tblLook w:val="01E0" w:firstRow="1" w:lastRow="1" w:firstColumn="1" w:lastColumn="1" w:noHBand="0" w:noVBand="0"/>
      </w:tblPr>
      <w:tblGrid>
        <w:gridCol w:w="5353"/>
        <w:gridCol w:w="4349"/>
      </w:tblGrid>
      <w:tr w:rsidR="00584AE5" w:rsidRPr="00D7681B" w14:paraId="6FE25C89" w14:textId="77777777" w:rsidTr="00CD37CF">
        <w:tc>
          <w:tcPr>
            <w:tcW w:w="5353" w:type="dxa"/>
          </w:tcPr>
          <w:p w14:paraId="423CD110" w14:textId="77777777" w:rsidR="00584AE5" w:rsidRPr="00D7681B" w:rsidRDefault="00584AE5" w:rsidP="00CD37CF">
            <w:pPr>
              <w:rPr>
                <w:b/>
              </w:rPr>
            </w:pPr>
            <w:r w:rsidRPr="00D7681B">
              <w:rPr>
                <w:b/>
              </w:rPr>
              <w:t>Naam en plaats van het</w:t>
            </w:r>
            <w:r w:rsidRPr="00D7681B">
              <w:rPr>
                <w:b/>
                <w:u w:val="single"/>
              </w:rPr>
              <w:t xml:space="preserve"> werk</w:t>
            </w:r>
            <w:r w:rsidRPr="00D7681B">
              <w:rPr>
                <w:b/>
              </w:rPr>
              <w:t xml:space="preserve"> waarvoor de dienst is uitgevoerd </w:t>
            </w:r>
          </w:p>
          <w:p w14:paraId="322D277C" w14:textId="77777777" w:rsidR="00584AE5" w:rsidRPr="00D7681B" w:rsidRDefault="00584AE5" w:rsidP="00CD37CF">
            <w:pPr>
              <w:rPr>
                <w:b/>
              </w:rPr>
            </w:pPr>
          </w:p>
        </w:tc>
        <w:tc>
          <w:tcPr>
            <w:tcW w:w="4349" w:type="dxa"/>
          </w:tcPr>
          <w:p w14:paraId="09507D44" w14:textId="77777777" w:rsidR="00584AE5" w:rsidRPr="00D7681B" w:rsidRDefault="00584AE5" w:rsidP="00CD37CF">
            <w:r w:rsidRPr="00D7681B">
              <w:t>…………………………………………</w:t>
            </w:r>
          </w:p>
        </w:tc>
      </w:tr>
      <w:tr w:rsidR="00584AE5" w:rsidRPr="00D7681B" w14:paraId="36457053" w14:textId="77777777" w:rsidTr="00CD37CF">
        <w:tc>
          <w:tcPr>
            <w:tcW w:w="5353" w:type="dxa"/>
          </w:tcPr>
          <w:p w14:paraId="5A04F4DF" w14:textId="77777777" w:rsidR="00584AE5" w:rsidRPr="00D7681B" w:rsidRDefault="00584AE5" w:rsidP="00CD37CF">
            <w:pPr>
              <w:rPr>
                <w:b/>
              </w:rPr>
            </w:pPr>
            <w:r w:rsidRPr="00D7681B">
              <w:rPr>
                <w:b/>
              </w:rPr>
              <w:t xml:space="preserve">Beschrijving van de </w:t>
            </w:r>
            <w:r w:rsidRPr="00D7681B">
              <w:rPr>
                <w:b/>
                <w:u w:val="single"/>
              </w:rPr>
              <w:t>dienst</w:t>
            </w:r>
          </w:p>
          <w:p w14:paraId="0B32E7A8" w14:textId="77777777" w:rsidR="00584AE5" w:rsidRPr="00D7681B" w:rsidRDefault="00584AE5" w:rsidP="00CD37CF">
            <w:pPr>
              <w:rPr>
                <w:i/>
                <w:u w:val="single"/>
              </w:rPr>
            </w:pPr>
            <w:r w:rsidRPr="00D7681B">
              <w:rPr>
                <w:i/>
              </w:rPr>
              <w:t xml:space="preserve">(geef een beschrijving van het </w:t>
            </w:r>
            <w:r w:rsidRPr="00D7681B">
              <w:rPr>
                <w:i/>
                <w:u w:val="single"/>
              </w:rPr>
              <w:t>werk</w:t>
            </w:r>
            <w:r w:rsidRPr="00D7681B">
              <w:rPr>
                <w:i/>
              </w:rPr>
              <w:t>).</w:t>
            </w:r>
            <w:r w:rsidRPr="00D7681B">
              <w:rPr>
                <w:i/>
                <w:u w:val="single"/>
              </w:rPr>
              <w:t xml:space="preserve"> </w:t>
            </w:r>
          </w:p>
          <w:p w14:paraId="3AEDC6F0" w14:textId="77777777" w:rsidR="00584AE5" w:rsidRPr="00D7681B" w:rsidRDefault="00584AE5" w:rsidP="00CD37CF">
            <w:pPr>
              <w:rPr>
                <w:b/>
              </w:rPr>
            </w:pPr>
          </w:p>
        </w:tc>
        <w:tc>
          <w:tcPr>
            <w:tcW w:w="4349" w:type="dxa"/>
          </w:tcPr>
          <w:p w14:paraId="4EF5B3C9" w14:textId="77777777" w:rsidR="00584AE5" w:rsidRPr="00D7681B" w:rsidRDefault="00584AE5" w:rsidP="00CD37CF">
            <w:r w:rsidRPr="00D7681B">
              <w:t>…………………………………………</w:t>
            </w:r>
          </w:p>
          <w:p w14:paraId="42FF149D" w14:textId="77777777" w:rsidR="00584AE5" w:rsidRPr="00D7681B" w:rsidRDefault="00584AE5" w:rsidP="00CD37CF">
            <w:r w:rsidRPr="00D7681B">
              <w:t>…………………………………………</w:t>
            </w:r>
          </w:p>
          <w:p w14:paraId="4EC6A8C5" w14:textId="77777777" w:rsidR="00584AE5" w:rsidRPr="00D7681B" w:rsidRDefault="00584AE5" w:rsidP="00CD37CF">
            <w:r w:rsidRPr="00D7681B">
              <w:t>…………………………………………</w:t>
            </w:r>
          </w:p>
        </w:tc>
      </w:tr>
      <w:tr w:rsidR="00584AE5" w:rsidRPr="00D7681B" w14:paraId="78D422C9" w14:textId="77777777" w:rsidTr="00CD37CF">
        <w:tc>
          <w:tcPr>
            <w:tcW w:w="5353" w:type="dxa"/>
          </w:tcPr>
          <w:p w14:paraId="4182C8C3" w14:textId="77777777" w:rsidR="00584AE5" w:rsidRPr="00D7681B" w:rsidRDefault="00584AE5" w:rsidP="000A5CCF">
            <w:pPr>
              <w:rPr>
                <w:b/>
                <w:bCs/>
                <w:highlight w:val="yellow"/>
              </w:rPr>
            </w:pPr>
          </w:p>
        </w:tc>
        <w:tc>
          <w:tcPr>
            <w:tcW w:w="4349" w:type="dxa"/>
          </w:tcPr>
          <w:p w14:paraId="515CAF84" w14:textId="77777777" w:rsidR="00584AE5" w:rsidRPr="00D7681B" w:rsidRDefault="00584AE5" w:rsidP="00CD37CF">
            <w:pPr>
              <w:rPr>
                <w:highlight w:val="yellow"/>
              </w:rPr>
            </w:pPr>
          </w:p>
          <w:p w14:paraId="2C4BF3C9" w14:textId="6B05E40F" w:rsidR="00584AE5" w:rsidRPr="00D7681B" w:rsidRDefault="00584AE5" w:rsidP="00CD37CF">
            <w:pPr>
              <w:rPr>
                <w:highlight w:val="yellow"/>
              </w:rPr>
            </w:pPr>
          </w:p>
        </w:tc>
      </w:tr>
      <w:tr w:rsidR="00584AE5" w:rsidRPr="00D7681B" w14:paraId="1B99B24F" w14:textId="77777777" w:rsidTr="00CD37CF">
        <w:tc>
          <w:tcPr>
            <w:tcW w:w="5353" w:type="dxa"/>
          </w:tcPr>
          <w:p w14:paraId="7D475EC5" w14:textId="77777777" w:rsidR="00584AE5" w:rsidRPr="00D7681B" w:rsidRDefault="00584AE5" w:rsidP="00CD37CF">
            <w:pPr>
              <w:rPr>
                <w:b/>
                <w:szCs w:val="20"/>
              </w:rPr>
            </w:pPr>
            <w:r w:rsidRPr="00D7681B">
              <w:rPr>
                <w:b/>
                <w:szCs w:val="20"/>
              </w:rPr>
              <w:t>Opdrachtgever</w:t>
            </w:r>
            <w:r w:rsidRPr="00D7681B">
              <w:rPr>
                <w:rStyle w:val="Verwijzingopmerking"/>
                <w:b/>
                <w:szCs w:val="20"/>
              </w:rPr>
              <w:t xml:space="preserve"> van het </w:t>
            </w:r>
            <w:r w:rsidRPr="00D7681B">
              <w:rPr>
                <w:rStyle w:val="Verwijzingopmerking"/>
                <w:b/>
                <w:sz w:val="20"/>
                <w:szCs w:val="20"/>
                <w:u w:val="single"/>
              </w:rPr>
              <w:t>werk of de dienst</w:t>
            </w:r>
            <w:r w:rsidRPr="00D7681B">
              <w:rPr>
                <w:rStyle w:val="Verwijzingopmerking"/>
                <w:b/>
                <w:szCs w:val="20"/>
              </w:rPr>
              <w:t xml:space="preserve"> ***: </w:t>
            </w:r>
          </w:p>
          <w:p w14:paraId="360B9F2F" w14:textId="77777777" w:rsidR="00584AE5" w:rsidRPr="00D7681B" w:rsidRDefault="00584AE5" w:rsidP="00CD37CF">
            <w:r w:rsidRPr="00D7681B">
              <w:t>……………………………………………………….…………………</w:t>
            </w:r>
          </w:p>
          <w:p w14:paraId="76E68C09" w14:textId="77777777" w:rsidR="00584AE5" w:rsidRPr="00D7681B" w:rsidRDefault="00584AE5" w:rsidP="00CD37CF">
            <w:r w:rsidRPr="00D7681B">
              <w:t>contactpersoon…………………………………………</w:t>
            </w:r>
          </w:p>
          <w:p w14:paraId="05973DCB" w14:textId="77777777" w:rsidR="00584AE5" w:rsidRPr="00D7681B" w:rsidRDefault="00584AE5" w:rsidP="00CD37CF">
            <w:r w:rsidRPr="00D7681B">
              <w:t>postadres…………………………………………</w:t>
            </w:r>
          </w:p>
          <w:p w14:paraId="162A466D" w14:textId="77777777" w:rsidR="00584AE5" w:rsidRPr="00D7681B" w:rsidRDefault="00584AE5" w:rsidP="00CD37CF">
            <w:r w:rsidRPr="00D7681B">
              <w:t>telefoonnr. …………………………………………</w:t>
            </w:r>
          </w:p>
        </w:tc>
        <w:tc>
          <w:tcPr>
            <w:tcW w:w="4349" w:type="dxa"/>
          </w:tcPr>
          <w:p w14:paraId="6EDC877B" w14:textId="77777777" w:rsidR="00584AE5" w:rsidRPr="00D7681B" w:rsidRDefault="00584AE5" w:rsidP="00CD37CF">
            <w:pPr>
              <w:rPr>
                <w:b/>
              </w:rPr>
            </w:pPr>
            <w:r w:rsidRPr="00D7681B">
              <w:rPr>
                <w:b/>
              </w:rPr>
              <w:t>Directievoerende instantie:</w:t>
            </w:r>
          </w:p>
          <w:p w14:paraId="1D466941" w14:textId="77777777" w:rsidR="00584AE5" w:rsidRPr="00D7681B" w:rsidRDefault="00584AE5" w:rsidP="00CD37CF">
            <w:r w:rsidRPr="00D7681B">
              <w:t>…………………………..…………………………………….</w:t>
            </w:r>
            <w:r w:rsidR="00BA58F8" w:rsidRPr="00D7681B">
              <w:t>.</w:t>
            </w:r>
          </w:p>
          <w:p w14:paraId="3140A7EC" w14:textId="77777777" w:rsidR="00584AE5" w:rsidRPr="00D7681B" w:rsidRDefault="00584AE5" w:rsidP="00CD37CF">
            <w:r w:rsidRPr="00D7681B">
              <w:t>contactpersoon…………………………………………</w:t>
            </w:r>
          </w:p>
          <w:p w14:paraId="1876E340" w14:textId="77777777" w:rsidR="00584AE5" w:rsidRPr="00D7681B" w:rsidRDefault="00584AE5" w:rsidP="00CD37CF">
            <w:r w:rsidRPr="00D7681B">
              <w:t>postadres…………………………………………</w:t>
            </w:r>
            <w:r w:rsidR="00BA58F8" w:rsidRPr="00D7681B">
              <w:t>……….</w:t>
            </w:r>
          </w:p>
          <w:p w14:paraId="23F8D1EA" w14:textId="77777777" w:rsidR="00584AE5" w:rsidRPr="00D7681B" w:rsidRDefault="00584AE5" w:rsidP="00CD37CF">
            <w:r w:rsidRPr="00D7681B">
              <w:t>telefoonnr. …………………………………………</w:t>
            </w:r>
            <w:r w:rsidR="00BA58F8" w:rsidRPr="00D7681B">
              <w:t>…….</w:t>
            </w:r>
          </w:p>
        </w:tc>
      </w:tr>
    </w:tbl>
    <w:p w14:paraId="725A524B" w14:textId="77777777" w:rsidR="00584AE5" w:rsidRPr="00D7681B" w:rsidRDefault="00584AE5" w:rsidP="00584AE5"/>
    <w:tbl>
      <w:tblPr>
        <w:tblW w:w="9702" w:type="dxa"/>
        <w:tblInd w:w="-1134" w:type="dxa"/>
        <w:tblLook w:val="01E0" w:firstRow="1" w:lastRow="1" w:firstColumn="1" w:lastColumn="1" w:noHBand="0" w:noVBand="0"/>
      </w:tblPr>
      <w:tblGrid>
        <w:gridCol w:w="5353"/>
        <w:gridCol w:w="4349"/>
      </w:tblGrid>
      <w:tr w:rsidR="00584AE5" w:rsidRPr="00D7681B" w14:paraId="03A934C7" w14:textId="77777777" w:rsidTr="00CD37CF">
        <w:tc>
          <w:tcPr>
            <w:tcW w:w="5353" w:type="dxa"/>
          </w:tcPr>
          <w:p w14:paraId="0E140009" w14:textId="77777777" w:rsidR="00584AE5" w:rsidRPr="00D7681B" w:rsidRDefault="00584AE5" w:rsidP="00CD37CF">
            <w:pPr>
              <w:rPr>
                <w:b/>
                <w:szCs w:val="20"/>
              </w:rPr>
            </w:pPr>
            <w:r w:rsidRPr="00D7681B">
              <w:rPr>
                <w:b/>
                <w:szCs w:val="20"/>
              </w:rPr>
              <w:t xml:space="preserve">Omschrijven in welke rechtsverhouding de </w:t>
            </w:r>
            <w:r w:rsidRPr="00D7681B">
              <w:rPr>
                <w:b/>
                <w:szCs w:val="20"/>
                <w:u w:val="single"/>
              </w:rPr>
              <w:t>dienst</w:t>
            </w:r>
            <w:r w:rsidRPr="00D7681B">
              <w:rPr>
                <w:b/>
                <w:szCs w:val="20"/>
              </w:rPr>
              <w:t xml:space="preserve"> is uitgevoerd:</w:t>
            </w:r>
          </w:p>
        </w:tc>
        <w:tc>
          <w:tcPr>
            <w:tcW w:w="4349" w:type="dxa"/>
          </w:tcPr>
          <w:p w14:paraId="30520541" w14:textId="77777777" w:rsidR="00584AE5" w:rsidRPr="00D7681B" w:rsidRDefault="00584AE5" w:rsidP="00CD37CF">
            <w:pPr>
              <w:rPr>
                <w:bCs/>
              </w:rPr>
            </w:pPr>
            <w:r w:rsidRPr="00D7681B">
              <w:rPr>
                <w:bCs/>
              </w:rPr>
              <w:t>………………………………………………………………</w:t>
            </w:r>
            <w:r w:rsidR="00BA58F8" w:rsidRPr="00D7681B">
              <w:rPr>
                <w:bCs/>
              </w:rPr>
              <w:t>….</w:t>
            </w:r>
          </w:p>
          <w:p w14:paraId="55A059FD" w14:textId="77777777" w:rsidR="00584AE5" w:rsidRPr="00D7681B" w:rsidRDefault="00584AE5" w:rsidP="00CD37CF">
            <w:pPr>
              <w:rPr>
                <w:b/>
              </w:rPr>
            </w:pPr>
            <w:r w:rsidRPr="00D7681B">
              <w:rPr>
                <w:bCs/>
              </w:rPr>
              <w:t>………………………………………………………………</w:t>
            </w:r>
            <w:r w:rsidR="00BA58F8" w:rsidRPr="00D7681B">
              <w:rPr>
                <w:bCs/>
              </w:rPr>
              <w:t>….</w:t>
            </w:r>
          </w:p>
        </w:tc>
      </w:tr>
    </w:tbl>
    <w:p w14:paraId="0D5A5F0F" w14:textId="77777777" w:rsidR="00584AE5" w:rsidRPr="00D7681B" w:rsidRDefault="00584AE5" w:rsidP="00584AE5"/>
    <w:tbl>
      <w:tblPr>
        <w:tblW w:w="0" w:type="auto"/>
        <w:tblInd w:w="-1134" w:type="dxa"/>
        <w:tblLook w:val="01E0" w:firstRow="1" w:lastRow="1" w:firstColumn="1" w:lastColumn="1" w:noHBand="0" w:noVBand="0"/>
      </w:tblPr>
      <w:tblGrid>
        <w:gridCol w:w="9071"/>
      </w:tblGrid>
      <w:tr w:rsidR="00584AE5" w:rsidRPr="00D7681B" w14:paraId="4D516774" w14:textId="77777777" w:rsidTr="00CD37CF">
        <w:tc>
          <w:tcPr>
            <w:tcW w:w="9071" w:type="dxa"/>
          </w:tcPr>
          <w:p w14:paraId="5EFD6EBB" w14:textId="77777777" w:rsidR="00584AE5" w:rsidRPr="00D7681B" w:rsidRDefault="00584AE5" w:rsidP="00CD37CF">
            <w:pPr>
              <w:rPr>
                <w:b/>
              </w:rPr>
            </w:pPr>
            <w:r w:rsidRPr="00D7681B">
              <w:rPr>
                <w:b/>
              </w:rPr>
              <w:t xml:space="preserve">Datum opdracht van de dienst: </w:t>
            </w:r>
            <w:r w:rsidRPr="00D7681B">
              <w:rPr>
                <w:b/>
              </w:rPr>
              <w:tab/>
            </w:r>
            <w:r w:rsidRPr="00D7681B">
              <w:rPr>
                <w:b/>
              </w:rPr>
              <w:tab/>
            </w:r>
            <w:r w:rsidRPr="00D7681B">
              <w:t>………………. 20..</w:t>
            </w:r>
            <w:r w:rsidRPr="00D7681B">
              <w:tab/>
            </w:r>
          </w:p>
          <w:p w14:paraId="3B8DE32F" w14:textId="77777777" w:rsidR="00584AE5" w:rsidRPr="00D7681B" w:rsidRDefault="00584AE5" w:rsidP="00CD37CF">
            <w:r w:rsidRPr="00D7681B">
              <w:rPr>
                <w:b/>
              </w:rPr>
              <w:t xml:space="preserve">Datum oplevering van de dienst: </w:t>
            </w:r>
            <w:r w:rsidRPr="00D7681B">
              <w:rPr>
                <w:b/>
              </w:rPr>
              <w:tab/>
            </w:r>
            <w:r w:rsidRPr="00D7681B">
              <w:rPr>
                <w:b/>
              </w:rPr>
              <w:tab/>
            </w:r>
            <w:r w:rsidRPr="00D7681B">
              <w:t xml:space="preserve">………………. 20.. </w:t>
            </w:r>
          </w:p>
        </w:tc>
      </w:tr>
    </w:tbl>
    <w:p w14:paraId="46FA9DC3" w14:textId="77777777" w:rsidR="00584AE5" w:rsidRPr="00D7681B" w:rsidRDefault="00584AE5" w:rsidP="00584AE5"/>
    <w:p w14:paraId="17832CC4" w14:textId="77777777" w:rsidR="00584AE5" w:rsidRPr="00D7681B" w:rsidRDefault="00584AE5" w:rsidP="00584AE5"/>
    <w:p w14:paraId="1E591666" w14:textId="77777777" w:rsidR="00584AE5" w:rsidRPr="00D7681B" w:rsidRDefault="00584AE5" w:rsidP="00584AE5">
      <w:pPr>
        <w:ind w:left="-709" w:hanging="425"/>
        <w:rPr>
          <w:bCs/>
          <w:i/>
          <w:sz w:val="18"/>
          <w:szCs w:val="18"/>
        </w:rPr>
      </w:pPr>
      <w:r w:rsidRPr="00D7681B">
        <w:rPr>
          <w:bCs/>
          <w:i/>
          <w:iCs/>
          <w:sz w:val="18"/>
          <w:szCs w:val="18"/>
        </w:rPr>
        <w:t>*</w:t>
      </w:r>
      <w:r w:rsidRPr="00D7681B">
        <w:rPr>
          <w:bCs/>
          <w:i/>
          <w:iCs/>
          <w:sz w:val="18"/>
          <w:szCs w:val="18"/>
        </w:rPr>
        <w:tab/>
      </w:r>
      <w:r w:rsidRPr="00D7681B">
        <w:rPr>
          <w:rFonts w:cs="Calibri"/>
          <w:i/>
          <w:iCs/>
          <w:sz w:val="18"/>
          <w:szCs w:val="18"/>
        </w:rPr>
        <w:t>Dit model dient gebruikt te worden in het geval het referentieproject een dienst betreft (bijvoorbeeld ecologische begeleiding; ontwerpwerkzaamheden, ook in het geval deze ontwerpwerkzaamheden onderdeel zijn van een werk, bijvoorbeeld indien sprake is van de bouworganisatievorm Design- en Construct).</w:t>
      </w:r>
    </w:p>
    <w:p w14:paraId="5ABD0D90" w14:textId="77777777" w:rsidR="00584AE5" w:rsidRPr="00D7681B" w:rsidRDefault="00584AE5" w:rsidP="00584AE5">
      <w:pPr>
        <w:ind w:left="-709" w:right="-427" w:hanging="425"/>
        <w:rPr>
          <w:bCs/>
          <w:sz w:val="18"/>
          <w:szCs w:val="18"/>
          <w:u w:val="single"/>
        </w:rPr>
      </w:pPr>
      <w:r w:rsidRPr="00D7681B">
        <w:rPr>
          <w:bCs/>
          <w:i/>
          <w:sz w:val="18"/>
          <w:szCs w:val="18"/>
        </w:rPr>
        <w:t>**</w:t>
      </w:r>
      <w:r w:rsidRPr="00D7681B">
        <w:rPr>
          <w:bCs/>
          <w:i/>
          <w:sz w:val="18"/>
          <w:szCs w:val="18"/>
        </w:rPr>
        <w:tab/>
        <w:t xml:space="preserve">Geef een uitvoerige beschrijving van de dienst en de werkzaamheden. Uit deze beschrijving moet voldoende blijken dat aan alle onderdelen van de (betreffende) </w:t>
      </w:r>
      <w:r w:rsidR="00227737" w:rsidRPr="00D7681B">
        <w:rPr>
          <w:bCs/>
          <w:i/>
          <w:sz w:val="18"/>
          <w:szCs w:val="18"/>
        </w:rPr>
        <w:t>geschiktheidseis</w:t>
      </w:r>
      <w:r w:rsidRPr="00D7681B">
        <w:rPr>
          <w:bCs/>
          <w:i/>
          <w:sz w:val="18"/>
          <w:szCs w:val="18"/>
        </w:rPr>
        <w:t>(en) is voldaan)</w:t>
      </w:r>
    </w:p>
    <w:p w14:paraId="21BE243B" w14:textId="77777777" w:rsidR="00584AE5" w:rsidRPr="00D7681B" w:rsidRDefault="00584AE5" w:rsidP="00584AE5">
      <w:pPr>
        <w:ind w:left="-851" w:right="-427" w:hanging="284"/>
        <w:rPr>
          <w:bCs/>
          <w:i/>
          <w:iCs/>
          <w:sz w:val="18"/>
          <w:szCs w:val="18"/>
          <w:u w:val="single"/>
        </w:rPr>
      </w:pPr>
      <w:r w:rsidRPr="00D7681B">
        <w:rPr>
          <w:rStyle w:val="Verwijzingopmerking"/>
          <w:bCs/>
          <w:i/>
          <w:iCs/>
          <w:sz w:val="18"/>
          <w:szCs w:val="18"/>
        </w:rPr>
        <w:t xml:space="preserve">*** </w:t>
      </w:r>
      <w:r w:rsidRPr="00D7681B">
        <w:rPr>
          <w:rStyle w:val="Verwijzingopmerking"/>
          <w:bCs/>
          <w:i/>
          <w:iCs/>
          <w:sz w:val="18"/>
          <w:szCs w:val="18"/>
        </w:rPr>
        <w:tab/>
        <w:t>In geval van een dienst uitgevoerd in onderaanneming, de instantie waarvoor de hoofdaannemer het werk heeft uitgevoerd.</w:t>
      </w:r>
    </w:p>
    <w:p w14:paraId="1680B9E3" w14:textId="77777777" w:rsidR="00584AE5" w:rsidRPr="00D7681B" w:rsidRDefault="00584AE5" w:rsidP="00584AE5"/>
    <w:p w14:paraId="6367F3C2" w14:textId="77777777" w:rsidR="00584AE5" w:rsidRPr="00D7681B" w:rsidRDefault="00584AE5" w:rsidP="00584AE5"/>
    <w:p w14:paraId="25FF3F75" w14:textId="77777777" w:rsidR="002D5BE5" w:rsidRPr="00D7681B" w:rsidRDefault="00584AE5" w:rsidP="00B04D81">
      <w:pPr>
        <w:ind w:left="-1134"/>
        <w:rPr>
          <w:b/>
          <w:u w:val="single"/>
        </w:rPr>
      </w:pPr>
      <w:r w:rsidRPr="00D7681B">
        <w:rPr>
          <w:rFonts w:cs="Calibri"/>
          <w:b/>
          <w:u w:val="single"/>
        </w:rPr>
        <w:t>Bij dit referentieproject is een tevredenheidsverklaring inzake goede uitvoering van de opdrachtgever of de directievoerende instantie van de dienst of het werk waarvoor de dienst is bijgevoegd.</w:t>
      </w:r>
    </w:p>
    <w:p w14:paraId="4C322725" w14:textId="77777777" w:rsidR="00584AE5" w:rsidRPr="00D7681B" w:rsidRDefault="00584AE5">
      <w:pPr>
        <w:spacing w:after="160" w:line="259" w:lineRule="auto"/>
      </w:pPr>
      <w:r w:rsidRPr="00D7681B">
        <w:br w:type="page"/>
      </w:r>
    </w:p>
    <w:p w14:paraId="53A11B94" w14:textId="77777777" w:rsidR="00707820" w:rsidRPr="00D7681B" w:rsidRDefault="00707820" w:rsidP="00707820">
      <w:pPr>
        <w:sectPr w:rsidR="00707820" w:rsidRPr="00D7681B" w:rsidSect="00F57792">
          <w:footerReference w:type="even" r:id="rId29"/>
          <w:footerReference w:type="default" r:id="rId30"/>
          <w:footerReference w:type="first" r:id="rId31"/>
          <w:pgSz w:w="11906" w:h="16838" w:code="9"/>
          <w:pgMar w:top="2211" w:right="1559" w:bottom="1418" w:left="2410" w:header="425" w:footer="200" w:gutter="0"/>
          <w:cols w:space="708"/>
          <w:titlePg/>
          <w:docGrid w:linePitch="360"/>
        </w:sectPr>
      </w:pPr>
    </w:p>
    <w:p w14:paraId="224E4508" w14:textId="77777777" w:rsidR="00584AE5" w:rsidRPr="00D7681B" w:rsidRDefault="00584AE5" w:rsidP="00954A13">
      <w:pPr>
        <w:ind w:left="-1134"/>
        <w:rPr>
          <w:b/>
          <w:bCs/>
          <w:color w:val="00769E" w:themeColor="accent2"/>
          <w:sz w:val="28"/>
          <w:szCs w:val="28"/>
        </w:rPr>
      </w:pPr>
      <w:bookmarkStart w:id="43" w:name="_Toc464634545"/>
      <w:r w:rsidRPr="00D7681B">
        <w:rPr>
          <w:b/>
          <w:bCs/>
          <w:color w:val="00769E" w:themeColor="accent2"/>
          <w:sz w:val="28"/>
          <w:szCs w:val="28"/>
        </w:rPr>
        <w:t>Model B1 Verklaring aansprakelijkheden bij combinatievorming</w:t>
      </w:r>
      <w:bookmarkEnd w:id="43"/>
      <w:r w:rsidRPr="00D7681B">
        <w:rPr>
          <w:b/>
          <w:bCs/>
          <w:color w:val="00769E" w:themeColor="accent2"/>
          <w:sz w:val="28"/>
          <w:szCs w:val="28"/>
        </w:rPr>
        <w:t xml:space="preserve"> </w:t>
      </w:r>
    </w:p>
    <w:p w14:paraId="2FBB149B" w14:textId="77777777" w:rsidR="000124CF" w:rsidRPr="00D7681B" w:rsidRDefault="000124CF" w:rsidP="000124CF"/>
    <w:p w14:paraId="371249D6" w14:textId="77777777" w:rsidR="000124CF" w:rsidRPr="00D7681B" w:rsidRDefault="000124CF" w:rsidP="000124CF">
      <w:pPr>
        <w:ind w:left="-1134"/>
        <w:rPr>
          <w:b/>
          <w:color w:val="267AA1"/>
          <w:sz w:val="24"/>
          <w:szCs w:val="24"/>
        </w:rPr>
      </w:pPr>
      <w:r w:rsidRPr="00D7681B">
        <w:rPr>
          <w:b/>
          <w:color w:val="267AA1"/>
          <w:sz w:val="24"/>
          <w:szCs w:val="24"/>
        </w:rPr>
        <w:t>Verklaring aansprakelijkheden bij combinatievorming</w:t>
      </w:r>
    </w:p>
    <w:p w14:paraId="53A7742D" w14:textId="77777777" w:rsidR="00584AE5" w:rsidRPr="00D7681B" w:rsidRDefault="00584AE5" w:rsidP="00CD37CF"/>
    <w:p w14:paraId="37C8CD9D" w14:textId="5D6CCBB0" w:rsidR="00584AE5" w:rsidRPr="00D7681B" w:rsidRDefault="00584AE5" w:rsidP="00E7436B">
      <w:pPr>
        <w:ind w:left="-1134"/>
      </w:pPr>
      <w:r w:rsidRPr="00D7681B">
        <w:t>Overwegende dat ……………………………………. (</w:t>
      </w:r>
      <w:r w:rsidRPr="00D7681B">
        <w:rPr>
          <w:i/>
        </w:rPr>
        <w:t>naam van de combinatie</w:t>
      </w:r>
      <w:r w:rsidRPr="00D7681B">
        <w:t>) zich als gegadigde aanmeldt voor de aanbesteding van</w:t>
      </w:r>
      <w:r w:rsidR="00E7436B" w:rsidRPr="00D7681B">
        <w:t xml:space="preserve"> Reconstructie Schaesbergerveld</w:t>
      </w:r>
      <w:r w:rsidRPr="00D7681B">
        <w:t>.</w:t>
      </w:r>
    </w:p>
    <w:p w14:paraId="2D84E03F" w14:textId="77777777" w:rsidR="00584AE5" w:rsidRPr="00D7681B" w:rsidRDefault="00584AE5" w:rsidP="00584AE5">
      <w:pPr>
        <w:ind w:left="-1134"/>
      </w:pPr>
    </w:p>
    <w:p w14:paraId="5D9B8D0D" w14:textId="77777777" w:rsidR="00584AE5" w:rsidRPr="00D7681B" w:rsidRDefault="00584AE5" w:rsidP="00584AE5">
      <w:pPr>
        <w:ind w:left="-1134"/>
      </w:pPr>
    </w:p>
    <w:p w14:paraId="337F2675" w14:textId="77777777" w:rsidR="00584AE5" w:rsidRPr="00D7681B" w:rsidRDefault="00584AE5" w:rsidP="00584AE5">
      <w:pPr>
        <w:ind w:left="-1134"/>
      </w:pPr>
      <w:r w:rsidRPr="00D7681B">
        <w:t>Ondergetekende, in zijn hoedanigheid als rechtsgeldig vertegenwoordiger van ………………………………</w:t>
      </w:r>
    </w:p>
    <w:p w14:paraId="2FF31E36" w14:textId="77777777" w:rsidR="00584AE5" w:rsidRPr="00D7681B" w:rsidRDefault="00584AE5" w:rsidP="00584AE5">
      <w:pPr>
        <w:ind w:left="-1134"/>
      </w:pPr>
      <w:r w:rsidRPr="00D7681B">
        <w:t>…………………… ………………………………………………………………………………………..(</w:t>
      </w:r>
      <w:r w:rsidRPr="00D7681B">
        <w:rPr>
          <w:i/>
        </w:rPr>
        <w:t>statutaire naam combinant</w:t>
      </w:r>
      <w:r w:rsidRPr="00D7681B">
        <w:t>)</w:t>
      </w:r>
    </w:p>
    <w:p w14:paraId="1CDAD0F1" w14:textId="77777777" w:rsidR="00584AE5" w:rsidRPr="00D7681B" w:rsidRDefault="00584AE5" w:rsidP="00584AE5">
      <w:pPr>
        <w:ind w:left="-1134"/>
        <w:rPr>
          <w:i/>
          <w:iCs/>
        </w:rPr>
      </w:pPr>
      <w:r w:rsidRPr="00D7681B">
        <w:t>gevestigd te ……………………………………. …………………………………………………….……als lid van de combinatie, verklaart dat hij hoofdelijk aansprakelijk is voor de juiste en volledige nakoming van de wettelijke en contractuele verplichtingen welke voortvloeien uit de uitvoering van onderhavig project.</w:t>
      </w:r>
    </w:p>
    <w:p w14:paraId="118E606E" w14:textId="77777777" w:rsidR="00584AE5" w:rsidRPr="00D7681B" w:rsidRDefault="00584AE5" w:rsidP="00584AE5">
      <w:pPr>
        <w:ind w:left="-1134"/>
      </w:pPr>
    </w:p>
    <w:p w14:paraId="1E161C40" w14:textId="77777777" w:rsidR="00584AE5" w:rsidRPr="00D7681B" w:rsidRDefault="00584AE5" w:rsidP="00584AE5">
      <w:pPr>
        <w:ind w:left="-1134"/>
        <w:rPr>
          <w:i/>
          <w:iCs/>
        </w:rPr>
      </w:pPr>
      <w:r w:rsidRPr="00D7681B">
        <w:t>De leiding van de combinatie in handen is van ………………………………………………….., (</w:t>
      </w:r>
      <w:r w:rsidRPr="00D7681B">
        <w:rPr>
          <w:i/>
        </w:rPr>
        <w:t>naam penvoerende lid van de combinatie</w:t>
      </w:r>
      <w:r w:rsidRPr="00D7681B">
        <w:t xml:space="preserve">) welke als penvoerder van de combinatie zal optreden en het enig aanspreekpunt voor de aanbestedende dienst/opdrachtgever zal zijn. </w:t>
      </w:r>
    </w:p>
    <w:p w14:paraId="5146973E" w14:textId="77777777" w:rsidR="00584AE5" w:rsidRPr="00D7681B" w:rsidRDefault="00584AE5" w:rsidP="00584AE5">
      <w:pPr>
        <w:ind w:left="-1134"/>
      </w:pPr>
    </w:p>
    <w:p w14:paraId="1C25171E" w14:textId="77777777" w:rsidR="00584AE5" w:rsidRPr="00D7681B" w:rsidRDefault="00584AE5" w:rsidP="00584AE5">
      <w:pPr>
        <w:ind w:left="-1134"/>
      </w:pPr>
    </w:p>
    <w:p w14:paraId="55F49B76" w14:textId="77777777" w:rsidR="00584AE5" w:rsidRPr="00D7681B" w:rsidRDefault="00584AE5" w:rsidP="00584AE5">
      <w:pPr>
        <w:ind w:left="-1134"/>
      </w:pPr>
    </w:p>
    <w:p w14:paraId="23FCD53C" w14:textId="77777777" w:rsidR="00584AE5" w:rsidRPr="00D7681B" w:rsidRDefault="00584AE5" w:rsidP="00584AE5">
      <w:pPr>
        <w:ind w:left="-1134"/>
      </w:pPr>
      <w:r w:rsidRPr="00D7681B">
        <w:t>Aldus naar waarheid opgemaakt op ………………………(</w:t>
      </w:r>
      <w:r w:rsidRPr="00D7681B">
        <w:rPr>
          <w:i/>
        </w:rPr>
        <w:t>datum</w:t>
      </w:r>
      <w:r w:rsidRPr="00D7681B">
        <w:t>) te ………………………….. (</w:t>
      </w:r>
      <w:r w:rsidRPr="00D7681B">
        <w:rPr>
          <w:i/>
        </w:rPr>
        <w:t>plaats</w:t>
      </w:r>
      <w:r w:rsidRPr="00D7681B">
        <w:t>)</w:t>
      </w:r>
    </w:p>
    <w:p w14:paraId="358D30B2" w14:textId="77777777" w:rsidR="00584AE5" w:rsidRPr="00D7681B" w:rsidRDefault="00584AE5" w:rsidP="00584AE5"/>
    <w:p w14:paraId="0491E499" w14:textId="77777777" w:rsidR="00584AE5" w:rsidRPr="00D7681B" w:rsidRDefault="00584AE5" w:rsidP="00584AE5"/>
    <w:p w14:paraId="6BFB8371" w14:textId="77777777" w:rsidR="00584AE5" w:rsidRPr="00D7681B" w:rsidRDefault="00584AE5" w:rsidP="00584AE5"/>
    <w:tbl>
      <w:tblPr>
        <w:tblW w:w="9726" w:type="dxa"/>
        <w:tblInd w:w="-1026" w:type="dxa"/>
        <w:tblLook w:val="01E0" w:firstRow="1" w:lastRow="1" w:firstColumn="1" w:lastColumn="1" w:noHBand="0" w:noVBand="0"/>
      </w:tblPr>
      <w:tblGrid>
        <w:gridCol w:w="6326"/>
        <w:gridCol w:w="3400"/>
      </w:tblGrid>
      <w:tr w:rsidR="00584AE5" w:rsidRPr="00D7681B" w14:paraId="19BE9FB0" w14:textId="77777777" w:rsidTr="00CD37CF">
        <w:tc>
          <w:tcPr>
            <w:tcW w:w="6326" w:type="dxa"/>
          </w:tcPr>
          <w:p w14:paraId="2AEE794B" w14:textId="77777777" w:rsidR="00584AE5" w:rsidRPr="00D7681B" w:rsidRDefault="00584AE5" w:rsidP="00CD37CF"/>
          <w:p w14:paraId="19AFF3D0" w14:textId="77777777" w:rsidR="00584AE5" w:rsidRPr="00D7681B" w:rsidRDefault="00584AE5" w:rsidP="00CD37CF">
            <w:pPr>
              <w:rPr>
                <w:i/>
                <w:snapToGrid w:val="0"/>
              </w:rPr>
            </w:pPr>
            <w:r w:rsidRPr="00D7681B">
              <w:rPr>
                <w:i/>
                <w:snapToGrid w:val="0"/>
              </w:rPr>
              <w:t>……………..……………………</w:t>
            </w:r>
            <w:r w:rsidRPr="00D7681B">
              <w:rPr>
                <w:i/>
                <w:snapToGrid w:val="0"/>
              </w:rPr>
              <w:tab/>
            </w:r>
          </w:p>
          <w:p w14:paraId="0E292392" w14:textId="77777777" w:rsidR="00584AE5" w:rsidRPr="00D7681B" w:rsidRDefault="00584AE5" w:rsidP="00CD37CF">
            <w:pPr>
              <w:ind w:left="1260"/>
              <w:rPr>
                <w:i/>
                <w:snapToGrid w:val="0"/>
              </w:rPr>
            </w:pPr>
          </w:p>
        </w:tc>
        <w:tc>
          <w:tcPr>
            <w:tcW w:w="3400" w:type="dxa"/>
          </w:tcPr>
          <w:p w14:paraId="5B464392" w14:textId="77777777" w:rsidR="00BA58F8" w:rsidRPr="00D7681B" w:rsidRDefault="00BA58F8" w:rsidP="00CD37CF">
            <w:pPr>
              <w:rPr>
                <w:i/>
              </w:rPr>
            </w:pPr>
          </w:p>
          <w:p w14:paraId="319B2656" w14:textId="77777777" w:rsidR="00584AE5" w:rsidRPr="00D7681B" w:rsidRDefault="00584AE5" w:rsidP="00CD37CF">
            <w:pPr>
              <w:rPr>
                <w:i/>
              </w:rPr>
            </w:pPr>
            <w:r w:rsidRPr="00D7681B">
              <w:rPr>
                <w:i/>
              </w:rPr>
              <w:t xml:space="preserve">(naam </w:t>
            </w:r>
            <w:r w:rsidRPr="00D7681B">
              <w:rPr>
                <w:i/>
                <w:noProof/>
              </w:rPr>
              <w:t>rechtsgeldig vertegenwoordiger combinant</w:t>
            </w:r>
            <w:r w:rsidRPr="00D7681B">
              <w:rPr>
                <w:i/>
              </w:rPr>
              <w:t>)</w:t>
            </w:r>
          </w:p>
          <w:p w14:paraId="281A731B" w14:textId="77777777" w:rsidR="00584AE5" w:rsidRPr="00D7681B" w:rsidRDefault="00584AE5" w:rsidP="00CD37CF">
            <w:pPr>
              <w:ind w:left="1260"/>
              <w:rPr>
                <w:i/>
                <w:snapToGrid w:val="0"/>
              </w:rPr>
            </w:pPr>
          </w:p>
        </w:tc>
      </w:tr>
      <w:tr w:rsidR="00584AE5" w:rsidRPr="00D7681B" w14:paraId="59848162" w14:textId="77777777" w:rsidTr="00CD37CF">
        <w:tc>
          <w:tcPr>
            <w:tcW w:w="6326" w:type="dxa"/>
          </w:tcPr>
          <w:p w14:paraId="4100E45A" w14:textId="77777777" w:rsidR="00584AE5" w:rsidRPr="00D7681B" w:rsidRDefault="00584AE5" w:rsidP="00CD37CF">
            <w:pPr>
              <w:rPr>
                <w:i/>
                <w:snapToGrid w:val="0"/>
              </w:rPr>
            </w:pPr>
            <w:r w:rsidRPr="00D7681B">
              <w:rPr>
                <w:i/>
                <w:snapToGrid w:val="0"/>
              </w:rPr>
              <w:t>……………………………………</w:t>
            </w:r>
          </w:p>
          <w:p w14:paraId="5A451A20" w14:textId="77777777" w:rsidR="00584AE5" w:rsidRPr="00D7681B" w:rsidRDefault="00584AE5" w:rsidP="00CD37CF">
            <w:pPr>
              <w:ind w:left="1260"/>
              <w:rPr>
                <w:i/>
                <w:snapToGrid w:val="0"/>
              </w:rPr>
            </w:pPr>
          </w:p>
        </w:tc>
        <w:tc>
          <w:tcPr>
            <w:tcW w:w="3400" w:type="dxa"/>
          </w:tcPr>
          <w:p w14:paraId="280817C4" w14:textId="77777777" w:rsidR="00584AE5" w:rsidRPr="00D7681B" w:rsidRDefault="00584AE5" w:rsidP="00CD37CF">
            <w:pPr>
              <w:rPr>
                <w:i/>
                <w:snapToGrid w:val="0"/>
              </w:rPr>
            </w:pPr>
            <w:r w:rsidRPr="00D7681B">
              <w:rPr>
                <w:i/>
                <w:snapToGrid w:val="0"/>
              </w:rPr>
              <w:t>(functie)</w:t>
            </w:r>
          </w:p>
        </w:tc>
      </w:tr>
      <w:tr w:rsidR="00584AE5" w:rsidRPr="00D7681B" w14:paraId="29901DCD" w14:textId="77777777" w:rsidTr="00CD37CF">
        <w:tc>
          <w:tcPr>
            <w:tcW w:w="6326" w:type="dxa"/>
          </w:tcPr>
          <w:p w14:paraId="4B647BDF" w14:textId="77777777" w:rsidR="00584AE5" w:rsidRPr="00D7681B" w:rsidRDefault="00584AE5" w:rsidP="00CD37CF">
            <w:pPr>
              <w:rPr>
                <w:i/>
                <w:snapToGrid w:val="0"/>
              </w:rPr>
            </w:pPr>
            <w:r w:rsidRPr="00D7681B">
              <w:rPr>
                <w:i/>
                <w:snapToGrid w:val="0"/>
              </w:rPr>
              <w:t>……………………………………</w:t>
            </w:r>
          </w:p>
          <w:p w14:paraId="68F0E9BC" w14:textId="77777777" w:rsidR="00584AE5" w:rsidRPr="00D7681B" w:rsidRDefault="00584AE5" w:rsidP="00CD37CF">
            <w:pPr>
              <w:ind w:left="1260"/>
              <w:rPr>
                <w:i/>
                <w:snapToGrid w:val="0"/>
              </w:rPr>
            </w:pPr>
          </w:p>
        </w:tc>
        <w:tc>
          <w:tcPr>
            <w:tcW w:w="3400" w:type="dxa"/>
          </w:tcPr>
          <w:p w14:paraId="7D43B553" w14:textId="77777777" w:rsidR="00584AE5" w:rsidRPr="00D7681B" w:rsidRDefault="00584AE5" w:rsidP="00CD37CF">
            <w:pPr>
              <w:rPr>
                <w:i/>
                <w:snapToGrid w:val="0"/>
              </w:rPr>
            </w:pPr>
            <w:r w:rsidRPr="00D7681B">
              <w:rPr>
                <w:i/>
                <w:snapToGrid w:val="0"/>
              </w:rPr>
              <w:t>(handtekening)</w:t>
            </w:r>
          </w:p>
        </w:tc>
      </w:tr>
    </w:tbl>
    <w:p w14:paraId="18D403A3" w14:textId="77777777" w:rsidR="00584AE5" w:rsidRPr="00D7681B" w:rsidRDefault="00584AE5" w:rsidP="00584AE5"/>
    <w:p w14:paraId="189C469B" w14:textId="77777777" w:rsidR="00584AE5" w:rsidRPr="00D7681B" w:rsidRDefault="00584AE5" w:rsidP="00584AE5">
      <w:pPr>
        <w:rPr>
          <w:snapToGrid w:val="0"/>
        </w:rPr>
      </w:pPr>
    </w:p>
    <w:p w14:paraId="3E4D593D" w14:textId="77777777" w:rsidR="00584AE5" w:rsidRPr="00D7681B" w:rsidRDefault="00584AE5" w:rsidP="00584AE5">
      <w:pPr>
        <w:rPr>
          <w:snapToGrid w:val="0"/>
        </w:rPr>
      </w:pPr>
    </w:p>
    <w:p w14:paraId="38654417" w14:textId="77777777" w:rsidR="00584AE5" w:rsidRPr="00D7681B" w:rsidRDefault="00584AE5" w:rsidP="00584AE5">
      <w:pPr>
        <w:rPr>
          <w:snapToGrid w:val="0"/>
        </w:rPr>
      </w:pPr>
    </w:p>
    <w:p w14:paraId="1FF1F269" w14:textId="77777777" w:rsidR="00584AE5" w:rsidRPr="00D7681B" w:rsidRDefault="00584AE5" w:rsidP="00584AE5">
      <w:pPr>
        <w:rPr>
          <w:snapToGrid w:val="0"/>
        </w:rPr>
      </w:pPr>
    </w:p>
    <w:p w14:paraId="1FED67A2" w14:textId="77777777" w:rsidR="00584AE5" w:rsidRPr="00D7681B" w:rsidRDefault="00584AE5" w:rsidP="00584AE5">
      <w:pPr>
        <w:rPr>
          <w:snapToGrid w:val="0"/>
        </w:rPr>
      </w:pPr>
    </w:p>
    <w:p w14:paraId="71AD823F" w14:textId="77777777" w:rsidR="00584AE5" w:rsidRPr="00D7681B" w:rsidRDefault="00584AE5" w:rsidP="00584AE5">
      <w:pPr>
        <w:rPr>
          <w:snapToGrid w:val="0"/>
        </w:rPr>
      </w:pPr>
    </w:p>
    <w:p w14:paraId="286AA745" w14:textId="77777777" w:rsidR="00584AE5" w:rsidRPr="00D7681B" w:rsidRDefault="00584AE5" w:rsidP="00584AE5">
      <w:pPr>
        <w:ind w:left="-1134"/>
        <w:rPr>
          <w:b/>
          <w:bCs/>
          <w:i/>
          <w:iCs/>
        </w:rPr>
      </w:pPr>
      <w:r w:rsidRPr="00D7681B">
        <w:rPr>
          <w:b/>
          <w:bCs/>
          <w:i/>
          <w:iCs/>
          <w:snapToGrid w:val="0"/>
        </w:rPr>
        <w:t>(door elke combinant in te vullen en aan te reiken)</w:t>
      </w:r>
      <w:r w:rsidRPr="00D7681B">
        <w:rPr>
          <w:b/>
          <w:bCs/>
          <w:i/>
          <w:iCs/>
        </w:rPr>
        <w:t xml:space="preserve"> </w:t>
      </w:r>
    </w:p>
    <w:p w14:paraId="1E9FC9A0" w14:textId="77777777" w:rsidR="00584AE5" w:rsidRPr="00D7681B" w:rsidRDefault="00584AE5" w:rsidP="00584AE5"/>
    <w:p w14:paraId="7306C481" w14:textId="77777777" w:rsidR="002D5BE5" w:rsidRPr="00D7681B" w:rsidRDefault="002D5BE5">
      <w:pPr>
        <w:spacing w:after="160" w:line="259" w:lineRule="auto"/>
      </w:pPr>
      <w:r w:rsidRPr="00D7681B">
        <w:br w:type="page"/>
      </w:r>
    </w:p>
    <w:p w14:paraId="65AD90B5" w14:textId="77777777" w:rsidR="00584AE5" w:rsidRPr="00D7681B" w:rsidRDefault="00584AE5" w:rsidP="00CD37CF">
      <w:pPr>
        <w:pStyle w:val="Kop2geennummering"/>
        <w:sectPr w:rsidR="00584AE5" w:rsidRPr="00D7681B" w:rsidSect="00F57792">
          <w:footerReference w:type="even" r:id="rId32"/>
          <w:footerReference w:type="default" r:id="rId33"/>
          <w:footerReference w:type="first" r:id="rId34"/>
          <w:pgSz w:w="11906" w:h="16838" w:code="9"/>
          <w:pgMar w:top="2211" w:right="1559" w:bottom="1418" w:left="2410" w:header="425" w:footer="246" w:gutter="0"/>
          <w:cols w:space="708"/>
          <w:titlePg/>
          <w:docGrid w:linePitch="360"/>
        </w:sectPr>
      </w:pPr>
    </w:p>
    <w:p w14:paraId="4E9555BB" w14:textId="77777777" w:rsidR="00584AE5" w:rsidRPr="00D7681B" w:rsidRDefault="00584AE5" w:rsidP="00954A13">
      <w:pPr>
        <w:ind w:left="-1134"/>
        <w:rPr>
          <w:b/>
          <w:bCs/>
          <w:color w:val="00769E" w:themeColor="accent2"/>
          <w:sz w:val="28"/>
          <w:szCs w:val="28"/>
        </w:rPr>
      </w:pPr>
      <w:bookmarkStart w:id="44" w:name="_Toc464634546"/>
      <w:r w:rsidRPr="00D7681B">
        <w:rPr>
          <w:b/>
          <w:bCs/>
          <w:color w:val="00769E" w:themeColor="accent2"/>
          <w:sz w:val="28"/>
          <w:szCs w:val="28"/>
        </w:rPr>
        <w:t>Model B2</w:t>
      </w:r>
      <w:r w:rsidR="0020139C" w:rsidRPr="00D7681B">
        <w:rPr>
          <w:b/>
          <w:bCs/>
          <w:color w:val="00769E" w:themeColor="accent2"/>
          <w:sz w:val="28"/>
          <w:szCs w:val="28"/>
        </w:rPr>
        <w:t xml:space="preserve"> Verklaring omtrent beroep op bekwaamheid</w:t>
      </w:r>
      <w:bookmarkEnd w:id="44"/>
      <w:r w:rsidRPr="00D7681B">
        <w:rPr>
          <w:b/>
          <w:bCs/>
          <w:color w:val="00769E" w:themeColor="accent2"/>
          <w:sz w:val="28"/>
          <w:szCs w:val="28"/>
        </w:rPr>
        <w:t xml:space="preserve"> </w:t>
      </w:r>
    </w:p>
    <w:p w14:paraId="5206C8F0" w14:textId="77777777" w:rsidR="00954A13" w:rsidRPr="00D7681B" w:rsidRDefault="00954A13" w:rsidP="00954A13">
      <w:pPr>
        <w:ind w:left="-1134"/>
        <w:rPr>
          <w:b/>
          <w:bCs/>
          <w:color w:val="00769E" w:themeColor="accent2"/>
          <w:sz w:val="28"/>
          <w:szCs w:val="28"/>
        </w:rPr>
      </w:pPr>
    </w:p>
    <w:p w14:paraId="69578F81" w14:textId="77777777" w:rsidR="0020139C" w:rsidRPr="00D7681B" w:rsidRDefault="000124CF" w:rsidP="0020139C">
      <w:pPr>
        <w:ind w:left="-1134"/>
        <w:rPr>
          <w:b/>
          <w:color w:val="267AA1"/>
          <w:sz w:val="24"/>
          <w:szCs w:val="24"/>
        </w:rPr>
      </w:pPr>
      <w:r w:rsidRPr="00D7681B">
        <w:rPr>
          <w:b/>
          <w:color w:val="267AA1"/>
          <w:sz w:val="24"/>
          <w:szCs w:val="24"/>
        </w:rPr>
        <w:t>Verklaring omtrent beroep op bekwaamheid</w:t>
      </w:r>
    </w:p>
    <w:p w14:paraId="5F292C6A" w14:textId="77777777" w:rsidR="000124CF" w:rsidRPr="00D7681B" w:rsidRDefault="000124CF" w:rsidP="0020139C">
      <w:pPr>
        <w:ind w:left="-1134"/>
      </w:pPr>
    </w:p>
    <w:p w14:paraId="2DA30D91" w14:textId="7D104855" w:rsidR="0020139C" w:rsidRPr="00D7681B" w:rsidRDefault="0020139C" w:rsidP="00E7436B">
      <w:pPr>
        <w:ind w:left="-1134"/>
        <w:rPr>
          <w:i/>
        </w:rPr>
      </w:pPr>
      <w:r w:rsidRPr="00D7681B">
        <w:t>…………………………………………………………………………………………………………….. (</w:t>
      </w:r>
      <w:r w:rsidRPr="00D7681B">
        <w:rPr>
          <w:i/>
        </w:rPr>
        <w:t>statutaire naam gegadigde</w:t>
      </w:r>
      <w:r w:rsidRPr="00D7681B">
        <w:t>), gevestigd te …………………………….. (</w:t>
      </w:r>
      <w:r w:rsidRPr="00D7681B">
        <w:rPr>
          <w:i/>
        </w:rPr>
        <w:t>adres, postcode, plaats</w:t>
      </w:r>
      <w:r w:rsidRPr="00D7681B">
        <w:t xml:space="preserve">) meldt zich als gegadigde aan voor de aanbesteding van </w:t>
      </w:r>
      <w:r w:rsidR="00E7436B" w:rsidRPr="00D7681B">
        <w:t>Reconstructie Schaesbergerveld.</w:t>
      </w:r>
    </w:p>
    <w:p w14:paraId="634C511C" w14:textId="77777777" w:rsidR="0020139C" w:rsidRPr="00D7681B" w:rsidRDefault="0020139C" w:rsidP="0020139C">
      <w:pPr>
        <w:tabs>
          <w:tab w:val="left" w:pos="0"/>
          <w:tab w:val="left" w:pos="1020"/>
        </w:tabs>
        <w:ind w:left="-1134"/>
      </w:pPr>
    </w:p>
    <w:p w14:paraId="01D08C6C" w14:textId="77777777" w:rsidR="0020139C" w:rsidRPr="00D7681B" w:rsidRDefault="0020139C" w:rsidP="0020139C">
      <w:pPr>
        <w:tabs>
          <w:tab w:val="left" w:pos="0"/>
          <w:tab w:val="left" w:pos="1020"/>
        </w:tabs>
        <w:ind w:left="-1134"/>
      </w:pPr>
    </w:p>
    <w:p w14:paraId="38A7B844" w14:textId="77777777" w:rsidR="0020139C" w:rsidRPr="00D7681B" w:rsidRDefault="0020139C" w:rsidP="0020139C">
      <w:pPr>
        <w:tabs>
          <w:tab w:val="left" w:pos="0"/>
          <w:tab w:val="left" w:pos="1020"/>
        </w:tabs>
        <w:ind w:left="-1134"/>
      </w:pPr>
      <w:r w:rsidRPr="00D7681B">
        <w:t>…………………………………………………………………………………………………………….. (</w:t>
      </w:r>
      <w:r w:rsidRPr="00D7681B">
        <w:rPr>
          <w:i/>
        </w:rPr>
        <w:t>statutaire naam gegadigde</w:t>
      </w:r>
      <w:r w:rsidRPr="00D7681B">
        <w:t>)</w:t>
      </w:r>
    </w:p>
    <w:p w14:paraId="1554E8EB" w14:textId="77777777" w:rsidR="0020139C" w:rsidRPr="00D7681B" w:rsidRDefault="0020139C" w:rsidP="0020139C">
      <w:pPr>
        <w:tabs>
          <w:tab w:val="left" w:pos="0"/>
          <w:tab w:val="left" w:pos="1020"/>
        </w:tabs>
        <w:ind w:left="-1134"/>
      </w:pPr>
      <w:r w:rsidRPr="00D7681B">
        <w:t>doet voor de technische bekwaamheidseis  ……………………………………………………………………………………</w:t>
      </w:r>
    </w:p>
    <w:p w14:paraId="75782C2D" w14:textId="77777777" w:rsidR="0020139C" w:rsidRPr="00D7681B" w:rsidRDefault="0020139C" w:rsidP="0020139C">
      <w:pPr>
        <w:ind w:left="-1134"/>
      </w:pPr>
      <w:r w:rsidRPr="00D7681B">
        <w:t>……………………………………………………………………………..</w:t>
      </w:r>
      <w:r w:rsidRPr="00D7681B">
        <w:rPr>
          <w:i/>
        </w:rPr>
        <w:t xml:space="preserve">(omschrijving </w:t>
      </w:r>
      <w:r w:rsidR="00227737" w:rsidRPr="00D7681B">
        <w:rPr>
          <w:i/>
        </w:rPr>
        <w:t>geschiktheidseis</w:t>
      </w:r>
      <w:r w:rsidRPr="00D7681B">
        <w:rPr>
          <w:i/>
        </w:rPr>
        <w:t xml:space="preserve"> of selectie-criterium uit de selectieleidraad) </w:t>
      </w:r>
      <w:r w:rsidRPr="00D7681B">
        <w:t>een beroep op de ervaring van …………………………………………………………………….(</w:t>
      </w:r>
      <w:r w:rsidRPr="00D7681B">
        <w:rPr>
          <w:i/>
        </w:rPr>
        <w:t>statutaire naam derde</w:t>
      </w:r>
      <w:r w:rsidRPr="00D7681B">
        <w:t>), gevestigd te ………………………..…………………………………………………(</w:t>
      </w:r>
      <w:r w:rsidRPr="00D7681B">
        <w:rPr>
          <w:i/>
        </w:rPr>
        <w:t>adres, postcode, plaats</w:t>
      </w:r>
      <w:r w:rsidRPr="00D7681B">
        <w:t>).</w:t>
      </w:r>
    </w:p>
    <w:p w14:paraId="1E43AC04" w14:textId="77777777" w:rsidR="0020139C" w:rsidRPr="00D7681B" w:rsidRDefault="0020139C" w:rsidP="0020139C">
      <w:pPr>
        <w:tabs>
          <w:tab w:val="left" w:pos="0"/>
          <w:tab w:val="left" w:pos="282"/>
          <w:tab w:val="left" w:pos="623"/>
          <w:tab w:val="left" w:pos="1020"/>
          <w:tab w:val="left" w:pos="1440"/>
        </w:tabs>
        <w:suppressAutoHyphens/>
        <w:ind w:left="-1134"/>
        <w:rPr>
          <w:noProof/>
          <w:szCs w:val="20"/>
        </w:rPr>
      </w:pPr>
    </w:p>
    <w:p w14:paraId="252ADE10" w14:textId="77777777" w:rsidR="0020139C" w:rsidRPr="00D7681B" w:rsidRDefault="0020139C" w:rsidP="0020139C">
      <w:pPr>
        <w:tabs>
          <w:tab w:val="left" w:pos="0"/>
          <w:tab w:val="left" w:pos="282"/>
          <w:tab w:val="left" w:pos="623"/>
          <w:tab w:val="left" w:pos="1020"/>
          <w:tab w:val="left" w:pos="1440"/>
        </w:tabs>
        <w:suppressAutoHyphens/>
        <w:ind w:left="-1134"/>
        <w:rPr>
          <w:noProof/>
          <w:szCs w:val="20"/>
        </w:rPr>
      </w:pPr>
    </w:p>
    <w:p w14:paraId="7895BFA9" w14:textId="77777777" w:rsidR="0020139C" w:rsidRPr="00D7681B" w:rsidRDefault="0020139C" w:rsidP="0020139C">
      <w:pPr>
        <w:tabs>
          <w:tab w:val="left" w:pos="0"/>
          <w:tab w:val="left" w:pos="282"/>
          <w:tab w:val="left" w:pos="623"/>
          <w:tab w:val="left" w:pos="1020"/>
          <w:tab w:val="left" w:pos="1440"/>
        </w:tabs>
        <w:suppressAutoHyphens/>
        <w:ind w:left="-1134"/>
      </w:pPr>
      <w:r w:rsidRPr="00D7681B">
        <w:t>…………………………………………………………………………………………………………….. (</w:t>
      </w:r>
      <w:r w:rsidRPr="00D7681B">
        <w:rPr>
          <w:i/>
        </w:rPr>
        <w:t>statutaire naam gegadigde</w:t>
      </w:r>
      <w:r w:rsidRPr="00D7681B">
        <w:t>)</w:t>
      </w:r>
    </w:p>
    <w:p w14:paraId="23E6AAE9" w14:textId="77777777" w:rsidR="0020139C" w:rsidRPr="00D7681B" w:rsidRDefault="0020139C" w:rsidP="0020139C">
      <w:pPr>
        <w:tabs>
          <w:tab w:val="left" w:pos="0"/>
          <w:tab w:val="left" w:pos="282"/>
          <w:tab w:val="left" w:pos="623"/>
          <w:tab w:val="left" w:pos="1020"/>
          <w:tab w:val="left" w:pos="1440"/>
        </w:tabs>
        <w:suppressAutoHyphens/>
        <w:ind w:left="-1134"/>
        <w:rPr>
          <w:noProof/>
          <w:szCs w:val="20"/>
        </w:rPr>
      </w:pPr>
      <w:r w:rsidRPr="00D7681B">
        <w:t>verklaart dat zij ……………………………………….…………………………………………………….(</w:t>
      </w:r>
      <w:r w:rsidRPr="00D7681B">
        <w:rPr>
          <w:i/>
        </w:rPr>
        <w:t>statutaire naam derde</w:t>
      </w:r>
      <w:r w:rsidRPr="00D7681B">
        <w:t>)</w:t>
      </w:r>
    </w:p>
    <w:p w14:paraId="63377180" w14:textId="77777777" w:rsidR="0020139C" w:rsidRPr="00D7681B" w:rsidRDefault="0020139C" w:rsidP="0020139C">
      <w:pPr>
        <w:tabs>
          <w:tab w:val="left" w:pos="0"/>
          <w:tab w:val="left" w:pos="282"/>
          <w:tab w:val="left" w:pos="623"/>
          <w:tab w:val="left" w:pos="1020"/>
          <w:tab w:val="left" w:pos="1440"/>
        </w:tabs>
        <w:suppressAutoHyphens/>
        <w:ind w:left="-1134"/>
        <w:rPr>
          <w:noProof/>
          <w:szCs w:val="20"/>
        </w:rPr>
      </w:pPr>
      <w:r w:rsidRPr="00D7681B">
        <w:rPr>
          <w:noProof/>
          <w:szCs w:val="20"/>
        </w:rPr>
        <w:t>ten behoeve van de werkzaamheden betreffende hiervoor genoemde eis zal inzetten indien zij het aanbestede werk krijgt opgedragen.</w:t>
      </w:r>
    </w:p>
    <w:p w14:paraId="610A38EE" w14:textId="77777777" w:rsidR="0020139C" w:rsidRPr="00D7681B" w:rsidRDefault="0020139C" w:rsidP="0020139C">
      <w:pPr>
        <w:tabs>
          <w:tab w:val="left" w:pos="0"/>
          <w:tab w:val="left" w:pos="282"/>
          <w:tab w:val="left" w:pos="623"/>
          <w:tab w:val="left" w:pos="1020"/>
          <w:tab w:val="left" w:pos="1440"/>
        </w:tabs>
        <w:suppressAutoHyphens/>
        <w:ind w:left="-1134"/>
        <w:rPr>
          <w:noProof/>
          <w:szCs w:val="20"/>
        </w:rPr>
      </w:pPr>
    </w:p>
    <w:p w14:paraId="6036DED9" w14:textId="77777777" w:rsidR="0020139C" w:rsidRPr="00D7681B" w:rsidRDefault="0020139C" w:rsidP="0020139C">
      <w:pPr>
        <w:tabs>
          <w:tab w:val="left" w:pos="-1700"/>
          <w:tab w:val="left" w:pos="282"/>
          <w:tab w:val="left" w:pos="623"/>
          <w:tab w:val="left" w:pos="1020"/>
          <w:tab w:val="left" w:pos="1440"/>
        </w:tabs>
        <w:suppressAutoHyphens/>
        <w:ind w:left="-1134"/>
      </w:pPr>
    </w:p>
    <w:p w14:paraId="34100340" w14:textId="77777777" w:rsidR="0020139C" w:rsidRPr="00D7681B" w:rsidRDefault="0020139C" w:rsidP="0020139C">
      <w:pPr>
        <w:tabs>
          <w:tab w:val="left" w:pos="-1700"/>
          <w:tab w:val="left" w:pos="282"/>
          <w:tab w:val="left" w:pos="623"/>
          <w:tab w:val="left" w:pos="1020"/>
          <w:tab w:val="left" w:pos="1440"/>
        </w:tabs>
        <w:suppressAutoHyphens/>
        <w:ind w:left="-1134"/>
        <w:rPr>
          <w:b/>
          <w:noProof/>
          <w:szCs w:val="20"/>
        </w:rPr>
      </w:pPr>
      <w:r w:rsidRPr="00D7681B">
        <w:t>……………………………………………………………………………………………………………………..(</w:t>
      </w:r>
      <w:r w:rsidRPr="00D7681B">
        <w:rPr>
          <w:i/>
        </w:rPr>
        <w:t>statutaire naam derde</w:t>
      </w:r>
      <w:r w:rsidRPr="00D7681B">
        <w:t>)</w:t>
      </w:r>
    </w:p>
    <w:p w14:paraId="65596E9D" w14:textId="77777777" w:rsidR="0020139C" w:rsidRPr="00D7681B" w:rsidRDefault="0020139C" w:rsidP="0020139C">
      <w:pPr>
        <w:ind w:left="-1134"/>
      </w:pPr>
      <w:r w:rsidRPr="00D7681B">
        <w:t>verklaart door ondertekening van deze verklaring dat gegadigde bij de uitvoering van het hiervoor omschreven onderdeel van de opdracht daadwerkelijk kan beschikken over de middelen die noodzakelijk zijn voor de uitvoering voor het betreffende onderdeel van de opdracht.</w:t>
      </w:r>
    </w:p>
    <w:p w14:paraId="32F55800" w14:textId="77777777" w:rsidR="0020139C" w:rsidRPr="00D7681B" w:rsidRDefault="0020139C" w:rsidP="0020139C">
      <w:pPr>
        <w:ind w:left="-1134"/>
      </w:pPr>
    </w:p>
    <w:p w14:paraId="093DBF1C" w14:textId="77777777" w:rsidR="0020139C" w:rsidRPr="00D7681B" w:rsidRDefault="0020139C" w:rsidP="0020139C">
      <w:pPr>
        <w:tabs>
          <w:tab w:val="left" w:pos="1020"/>
        </w:tabs>
        <w:ind w:left="-1134"/>
        <w:rPr>
          <w:snapToGrid w:val="0"/>
        </w:rPr>
      </w:pPr>
    </w:p>
    <w:p w14:paraId="20D9571C" w14:textId="77777777" w:rsidR="0020139C" w:rsidRPr="00D7681B" w:rsidRDefault="0020139C" w:rsidP="0020139C">
      <w:pPr>
        <w:tabs>
          <w:tab w:val="left" w:pos="1020"/>
        </w:tabs>
        <w:ind w:left="-1134"/>
        <w:rPr>
          <w:i/>
          <w:snapToGrid w:val="0"/>
        </w:rPr>
      </w:pPr>
      <w:r w:rsidRPr="00D7681B">
        <w:rPr>
          <w:snapToGrid w:val="0"/>
        </w:rPr>
        <w:t>Aldus naar waarheid opgemaakt op ……………………</w:t>
      </w:r>
      <w:r w:rsidRPr="00D7681B">
        <w:rPr>
          <w:i/>
          <w:snapToGrid w:val="0"/>
        </w:rPr>
        <w:t xml:space="preserve">(datum) </w:t>
      </w:r>
      <w:r w:rsidRPr="00D7681B">
        <w:rPr>
          <w:snapToGrid w:val="0"/>
        </w:rPr>
        <w:t xml:space="preserve">te ………………………………………..………… </w:t>
      </w:r>
      <w:r w:rsidRPr="00D7681B">
        <w:rPr>
          <w:i/>
          <w:snapToGrid w:val="0"/>
        </w:rPr>
        <w:t>(plaats)</w:t>
      </w:r>
    </w:p>
    <w:p w14:paraId="4CEFA104" w14:textId="77777777" w:rsidR="0020139C" w:rsidRPr="00D7681B" w:rsidRDefault="0020139C" w:rsidP="0020139C">
      <w:pPr>
        <w:tabs>
          <w:tab w:val="left" w:pos="1020"/>
        </w:tabs>
        <w:rPr>
          <w:snapToGrid w:val="0"/>
        </w:rPr>
      </w:pPr>
    </w:p>
    <w:p w14:paraId="2000FA1C" w14:textId="77777777" w:rsidR="0020139C" w:rsidRPr="00D7681B" w:rsidRDefault="0020139C" w:rsidP="0020139C">
      <w:pPr>
        <w:tabs>
          <w:tab w:val="left" w:pos="1020"/>
        </w:tabs>
        <w:rPr>
          <w:snapToGrid w:val="0"/>
        </w:rPr>
      </w:pPr>
    </w:p>
    <w:p w14:paraId="6087CDF9" w14:textId="77777777" w:rsidR="0020139C" w:rsidRPr="00D7681B" w:rsidRDefault="0020139C" w:rsidP="0020139C">
      <w:pPr>
        <w:tabs>
          <w:tab w:val="left" w:pos="1020"/>
        </w:tabs>
        <w:rPr>
          <w:snapToGrid w:val="0"/>
        </w:rPr>
      </w:pPr>
    </w:p>
    <w:tbl>
      <w:tblPr>
        <w:tblW w:w="9781" w:type="dxa"/>
        <w:tblInd w:w="-1026" w:type="dxa"/>
        <w:tblLook w:val="01E0" w:firstRow="1" w:lastRow="1" w:firstColumn="1" w:lastColumn="1" w:noHBand="0" w:noVBand="0"/>
      </w:tblPr>
      <w:tblGrid>
        <w:gridCol w:w="2835"/>
        <w:gridCol w:w="2127"/>
        <w:gridCol w:w="2551"/>
        <w:gridCol w:w="2268"/>
      </w:tblGrid>
      <w:tr w:rsidR="0020139C" w:rsidRPr="00D7681B" w14:paraId="14222BF0" w14:textId="77777777" w:rsidTr="00CD37CF">
        <w:tc>
          <w:tcPr>
            <w:tcW w:w="2835" w:type="dxa"/>
          </w:tcPr>
          <w:p w14:paraId="54F5C670" w14:textId="77777777" w:rsidR="0020139C" w:rsidRPr="00D7681B" w:rsidRDefault="0020139C" w:rsidP="00CD37CF">
            <w:pPr>
              <w:tabs>
                <w:tab w:val="left" w:pos="1020"/>
              </w:tabs>
              <w:rPr>
                <w:snapToGrid w:val="0"/>
              </w:rPr>
            </w:pPr>
          </w:p>
          <w:p w14:paraId="73CA8FA0" w14:textId="77777777" w:rsidR="0020139C" w:rsidRPr="00D7681B" w:rsidRDefault="0020139C" w:rsidP="00CD37CF">
            <w:pPr>
              <w:tabs>
                <w:tab w:val="left" w:pos="1020"/>
              </w:tabs>
              <w:rPr>
                <w:snapToGrid w:val="0"/>
              </w:rPr>
            </w:pPr>
            <w:r w:rsidRPr="00D7681B">
              <w:rPr>
                <w:snapToGrid w:val="0"/>
              </w:rPr>
              <w:t>……………..……………………</w:t>
            </w:r>
            <w:r w:rsidRPr="00D7681B">
              <w:rPr>
                <w:snapToGrid w:val="0"/>
              </w:rPr>
              <w:tab/>
            </w:r>
          </w:p>
          <w:p w14:paraId="3CF4DE44" w14:textId="77777777" w:rsidR="0020139C" w:rsidRPr="00D7681B" w:rsidRDefault="0020139C" w:rsidP="00CD37CF">
            <w:pPr>
              <w:tabs>
                <w:tab w:val="left" w:pos="1020"/>
              </w:tabs>
              <w:ind w:left="1260"/>
              <w:rPr>
                <w:snapToGrid w:val="0"/>
              </w:rPr>
            </w:pPr>
          </w:p>
        </w:tc>
        <w:tc>
          <w:tcPr>
            <w:tcW w:w="2127" w:type="dxa"/>
          </w:tcPr>
          <w:p w14:paraId="18FFBB56" w14:textId="77777777" w:rsidR="0020139C" w:rsidRPr="00D7681B" w:rsidRDefault="0020139C" w:rsidP="00CD37CF">
            <w:pPr>
              <w:tabs>
                <w:tab w:val="left" w:pos="1020"/>
              </w:tabs>
              <w:rPr>
                <w:i/>
                <w:noProof/>
              </w:rPr>
            </w:pPr>
            <w:r w:rsidRPr="00D7681B">
              <w:rPr>
                <w:i/>
              </w:rPr>
              <w:t xml:space="preserve">(naam </w:t>
            </w:r>
            <w:r w:rsidRPr="00D7681B">
              <w:rPr>
                <w:i/>
                <w:noProof/>
              </w:rPr>
              <w:t xml:space="preserve">rechtsgeldig vertegenwoordiger </w:t>
            </w:r>
          </w:p>
          <w:p w14:paraId="25C2838C" w14:textId="77777777" w:rsidR="0020139C" w:rsidRPr="00D7681B" w:rsidRDefault="0020139C" w:rsidP="00CD37CF">
            <w:pPr>
              <w:tabs>
                <w:tab w:val="left" w:pos="1020"/>
              </w:tabs>
              <w:rPr>
                <w:i/>
              </w:rPr>
            </w:pPr>
            <w:r w:rsidRPr="00D7681B">
              <w:rPr>
                <w:i/>
                <w:noProof/>
              </w:rPr>
              <w:t>gegadigde</w:t>
            </w:r>
            <w:r w:rsidRPr="00D7681B">
              <w:rPr>
                <w:i/>
              </w:rPr>
              <w:t>)</w:t>
            </w:r>
          </w:p>
          <w:p w14:paraId="323D5944" w14:textId="77777777" w:rsidR="0020139C" w:rsidRPr="00D7681B" w:rsidRDefault="0020139C" w:rsidP="00CD37CF">
            <w:pPr>
              <w:tabs>
                <w:tab w:val="left" w:pos="1020"/>
              </w:tabs>
              <w:ind w:left="1260"/>
              <w:rPr>
                <w:i/>
                <w:snapToGrid w:val="0"/>
              </w:rPr>
            </w:pPr>
          </w:p>
        </w:tc>
        <w:tc>
          <w:tcPr>
            <w:tcW w:w="2551" w:type="dxa"/>
          </w:tcPr>
          <w:p w14:paraId="76966383" w14:textId="77777777" w:rsidR="0020139C" w:rsidRPr="00D7681B" w:rsidRDefault="0020139C" w:rsidP="00CD37CF">
            <w:pPr>
              <w:tabs>
                <w:tab w:val="left" w:pos="1020"/>
              </w:tabs>
              <w:rPr>
                <w:snapToGrid w:val="0"/>
              </w:rPr>
            </w:pPr>
          </w:p>
          <w:p w14:paraId="02748251" w14:textId="77777777" w:rsidR="0020139C" w:rsidRPr="00D7681B" w:rsidRDefault="0020139C" w:rsidP="00CD37CF">
            <w:pPr>
              <w:tabs>
                <w:tab w:val="left" w:pos="1020"/>
              </w:tabs>
              <w:rPr>
                <w:snapToGrid w:val="0"/>
              </w:rPr>
            </w:pPr>
            <w:r w:rsidRPr="00D7681B">
              <w:rPr>
                <w:snapToGrid w:val="0"/>
              </w:rPr>
              <w:t>………………………………</w:t>
            </w:r>
          </w:p>
        </w:tc>
        <w:tc>
          <w:tcPr>
            <w:tcW w:w="2268" w:type="dxa"/>
          </w:tcPr>
          <w:p w14:paraId="4AB81C4A" w14:textId="77777777" w:rsidR="0020139C" w:rsidRPr="00D7681B" w:rsidRDefault="0020139C" w:rsidP="00CD37CF">
            <w:pPr>
              <w:tabs>
                <w:tab w:val="left" w:pos="1020"/>
              </w:tabs>
              <w:rPr>
                <w:i/>
                <w:snapToGrid w:val="0"/>
              </w:rPr>
            </w:pPr>
            <w:r w:rsidRPr="00D7681B">
              <w:rPr>
                <w:i/>
              </w:rPr>
              <w:t xml:space="preserve">(naam </w:t>
            </w:r>
            <w:r w:rsidRPr="00D7681B">
              <w:rPr>
                <w:i/>
                <w:noProof/>
              </w:rPr>
              <w:t>rechtsgeldig vertegenwoordiger derde</w:t>
            </w:r>
            <w:r w:rsidRPr="00D7681B">
              <w:rPr>
                <w:i/>
              </w:rPr>
              <w:t>)</w:t>
            </w:r>
          </w:p>
        </w:tc>
      </w:tr>
      <w:tr w:rsidR="0020139C" w:rsidRPr="00D7681B" w14:paraId="2B0B05C3" w14:textId="77777777" w:rsidTr="00CD37CF">
        <w:tc>
          <w:tcPr>
            <w:tcW w:w="2835" w:type="dxa"/>
          </w:tcPr>
          <w:p w14:paraId="7DFC53A0" w14:textId="77777777" w:rsidR="0020139C" w:rsidRPr="00D7681B" w:rsidRDefault="0020139C" w:rsidP="00CD37CF">
            <w:pPr>
              <w:tabs>
                <w:tab w:val="left" w:pos="1020"/>
              </w:tabs>
              <w:rPr>
                <w:snapToGrid w:val="0"/>
              </w:rPr>
            </w:pPr>
            <w:r w:rsidRPr="00D7681B">
              <w:rPr>
                <w:snapToGrid w:val="0"/>
              </w:rPr>
              <w:t>……………………………………</w:t>
            </w:r>
          </w:p>
          <w:p w14:paraId="54211F3A" w14:textId="77777777" w:rsidR="0020139C" w:rsidRPr="00D7681B" w:rsidRDefault="0020139C" w:rsidP="00CD37CF">
            <w:pPr>
              <w:tabs>
                <w:tab w:val="left" w:pos="1020"/>
              </w:tabs>
              <w:ind w:left="1260"/>
              <w:rPr>
                <w:snapToGrid w:val="0"/>
              </w:rPr>
            </w:pPr>
          </w:p>
        </w:tc>
        <w:tc>
          <w:tcPr>
            <w:tcW w:w="2127" w:type="dxa"/>
          </w:tcPr>
          <w:p w14:paraId="15B7E8E3" w14:textId="77777777" w:rsidR="0020139C" w:rsidRPr="00D7681B" w:rsidRDefault="0020139C" w:rsidP="00CD37CF">
            <w:pPr>
              <w:tabs>
                <w:tab w:val="left" w:pos="1020"/>
              </w:tabs>
              <w:rPr>
                <w:i/>
                <w:snapToGrid w:val="0"/>
              </w:rPr>
            </w:pPr>
            <w:r w:rsidRPr="00D7681B">
              <w:rPr>
                <w:i/>
                <w:snapToGrid w:val="0"/>
              </w:rPr>
              <w:t>(functie)</w:t>
            </w:r>
          </w:p>
        </w:tc>
        <w:tc>
          <w:tcPr>
            <w:tcW w:w="2551" w:type="dxa"/>
          </w:tcPr>
          <w:p w14:paraId="4B6E06C2" w14:textId="77777777" w:rsidR="0020139C" w:rsidRPr="00D7681B" w:rsidRDefault="0020139C" w:rsidP="00CD37CF">
            <w:pPr>
              <w:tabs>
                <w:tab w:val="left" w:pos="1020"/>
              </w:tabs>
              <w:rPr>
                <w:snapToGrid w:val="0"/>
              </w:rPr>
            </w:pPr>
            <w:r w:rsidRPr="00D7681B">
              <w:rPr>
                <w:snapToGrid w:val="0"/>
              </w:rPr>
              <w:t>………………………………</w:t>
            </w:r>
          </w:p>
          <w:p w14:paraId="57062674" w14:textId="77777777" w:rsidR="0020139C" w:rsidRPr="00D7681B" w:rsidRDefault="0020139C" w:rsidP="00CD37CF">
            <w:pPr>
              <w:tabs>
                <w:tab w:val="left" w:pos="1020"/>
              </w:tabs>
              <w:ind w:left="1260"/>
              <w:rPr>
                <w:snapToGrid w:val="0"/>
              </w:rPr>
            </w:pPr>
          </w:p>
        </w:tc>
        <w:tc>
          <w:tcPr>
            <w:tcW w:w="2268" w:type="dxa"/>
          </w:tcPr>
          <w:p w14:paraId="21FE1226" w14:textId="77777777" w:rsidR="0020139C" w:rsidRPr="00D7681B" w:rsidRDefault="0020139C" w:rsidP="00CD37CF">
            <w:pPr>
              <w:tabs>
                <w:tab w:val="left" w:pos="1020"/>
              </w:tabs>
              <w:rPr>
                <w:i/>
                <w:snapToGrid w:val="0"/>
              </w:rPr>
            </w:pPr>
            <w:r w:rsidRPr="00D7681B">
              <w:rPr>
                <w:i/>
                <w:snapToGrid w:val="0"/>
              </w:rPr>
              <w:t>(functie)</w:t>
            </w:r>
          </w:p>
        </w:tc>
      </w:tr>
      <w:tr w:rsidR="0020139C" w:rsidRPr="00D7681B" w14:paraId="2F08149E" w14:textId="77777777" w:rsidTr="00CD37CF">
        <w:tc>
          <w:tcPr>
            <w:tcW w:w="2835" w:type="dxa"/>
          </w:tcPr>
          <w:p w14:paraId="60E8C807" w14:textId="77777777" w:rsidR="0020139C" w:rsidRPr="00D7681B" w:rsidRDefault="0020139C" w:rsidP="00CD37CF">
            <w:pPr>
              <w:tabs>
                <w:tab w:val="left" w:pos="1020"/>
              </w:tabs>
              <w:rPr>
                <w:snapToGrid w:val="0"/>
              </w:rPr>
            </w:pPr>
            <w:r w:rsidRPr="00D7681B">
              <w:rPr>
                <w:snapToGrid w:val="0"/>
              </w:rPr>
              <w:t>……………………………………</w:t>
            </w:r>
          </w:p>
          <w:p w14:paraId="5D4EAB9A" w14:textId="77777777" w:rsidR="0020139C" w:rsidRPr="00D7681B" w:rsidRDefault="0020139C" w:rsidP="00CD37CF">
            <w:pPr>
              <w:tabs>
                <w:tab w:val="left" w:pos="1020"/>
              </w:tabs>
              <w:ind w:left="1260"/>
              <w:rPr>
                <w:snapToGrid w:val="0"/>
              </w:rPr>
            </w:pPr>
          </w:p>
        </w:tc>
        <w:tc>
          <w:tcPr>
            <w:tcW w:w="2127" w:type="dxa"/>
          </w:tcPr>
          <w:p w14:paraId="2E1A24D6" w14:textId="77777777" w:rsidR="0020139C" w:rsidRPr="00D7681B" w:rsidRDefault="0020139C" w:rsidP="00CD37CF">
            <w:pPr>
              <w:tabs>
                <w:tab w:val="left" w:pos="1020"/>
              </w:tabs>
              <w:rPr>
                <w:i/>
                <w:snapToGrid w:val="0"/>
              </w:rPr>
            </w:pPr>
            <w:r w:rsidRPr="00D7681B">
              <w:rPr>
                <w:i/>
                <w:snapToGrid w:val="0"/>
              </w:rPr>
              <w:t>(handtekening)</w:t>
            </w:r>
          </w:p>
        </w:tc>
        <w:tc>
          <w:tcPr>
            <w:tcW w:w="2551" w:type="dxa"/>
          </w:tcPr>
          <w:p w14:paraId="3C04032E" w14:textId="77777777" w:rsidR="0020139C" w:rsidRPr="00D7681B" w:rsidRDefault="0020139C" w:rsidP="00CD37CF">
            <w:pPr>
              <w:tabs>
                <w:tab w:val="left" w:pos="1020"/>
              </w:tabs>
              <w:rPr>
                <w:snapToGrid w:val="0"/>
              </w:rPr>
            </w:pPr>
            <w:r w:rsidRPr="00D7681B">
              <w:rPr>
                <w:snapToGrid w:val="0"/>
              </w:rPr>
              <w:t>…..……………………….…</w:t>
            </w:r>
          </w:p>
        </w:tc>
        <w:tc>
          <w:tcPr>
            <w:tcW w:w="2268" w:type="dxa"/>
          </w:tcPr>
          <w:p w14:paraId="00FAC299" w14:textId="77777777" w:rsidR="0020139C" w:rsidRPr="00D7681B" w:rsidRDefault="0020139C" w:rsidP="00CD37CF">
            <w:pPr>
              <w:tabs>
                <w:tab w:val="left" w:pos="1020"/>
              </w:tabs>
              <w:rPr>
                <w:i/>
                <w:snapToGrid w:val="0"/>
              </w:rPr>
            </w:pPr>
            <w:r w:rsidRPr="00D7681B">
              <w:rPr>
                <w:i/>
                <w:snapToGrid w:val="0"/>
              </w:rPr>
              <w:t>(handtekening)</w:t>
            </w:r>
          </w:p>
        </w:tc>
      </w:tr>
    </w:tbl>
    <w:p w14:paraId="640BAB3E" w14:textId="77777777" w:rsidR="0020139C" w:rsidRPr="00D7681B" w:rsidRDefault="0020139C" w:rsidP="0020139C">
      <w:r w:rsidRPr="00D7681B">
        <w:t xml:space="preserve"> </w:t>
      </w:r>
    </w:p>
    <w:p w14:paraId="2EB5578F" w14:textId="77777777" w:rsidR="0020139C" w:rsidRPr="00D7681B" w:rsidRDefault="0020139C" w:rsidP="0020139C"/>
    <w:p w14:paraId="7DECC5A3" w14:textId="77777777" w:rsidR="0020139C" w:rsidRPr="00D7681B" w:rsidRDefault="0020139C" w:rsidP="0020139C">
      <w:pPr>
        <w:rPr>
          <w:b/>
          <w:szCs w:val="20"/>
        </w:rPr>
      </w:pPr>
    </w:p>
    <w:p w14:paraId="7F67035C" w14:textId="77777777" w:rsidR="0020139C" w:rsidRPr="00D7681B" w:rsidRDefault="0020139C" w:rsidP="0020139C">
      <w:pPr>
        <w:ind w:left="-1134"/>
      </w:pPr>
      <w:r w:rsidRPr="00D7681B">
        <w:rPr>
          <w:b/>
          <w:szCs w:val="20"/>
        </w:rPr>
        <w:t>Als bewijsmiddel is …………………………………………</w:t>
      </w:r>
      <w:r w:rsidRPr="00D7681B">
        <w:rPr>
          <w:i/>
          <w:szCs w:val="20"/>
        </w:rPr>
        <w:t>(referentie conform Model A2, betreffende certificaten …….. )</w:t>
      </w:r>
      <w:r w:rsidRPr="00D7681B">
        <w:rPr>
          <w:b/>
          <w:szCs w:val="20"/>
        </w:rPr>
        <w:t xml:space="preserve"> van de derde bij deze verklaring gevoegd.</w:t>
      </w:r>
    </w:p>
    <w:p w14:paraId="2DF8D815" w14:textId="77777777" w:rsidR="0020139C" w:rsidRPr="00D7681B" w:rsidRDefault="0020139C" w:rsidP="00CD37CF">
      <w:pPr>
        <w:pStyle w:val="Kop2geennummering"/>
        <w:sectPr w:rsidR="0020139C" w:rsidRPr="00D7681B" w:rsidSect="00F57792">
          <w:footerReference w:type="even" r:id="rId35"/>
          <w:footerReference w:type="default" r:id="rId36"/>
          <w:footerReference w:type="first" r:id="rId37"/>
          <w:pgSz w:w="11906" w:h="16838" w:code="9"/>
          <w:pgMar w:top="2211" w:right="1559" w:bottom="1418" w:left="2410" w:header="425" w:footer="388" w:gutter="0"/>
          <w:cols w:space="708"/>
          <w:titlePg/>
          <w:docGrid w:linePitch="360"/>
        </w:sectPr>
      </w:pPr>
    </w:p>
    <w:p w14:paraId="0C026DCF" w14:textId="77777777" w:rsidR="00005149" w:rsidRPr="00D7681B" w:rsidRDefault="00005149" w:rsidP="00335E6C"/>
    <w:p w14:paraId="543B60E2" w14:textId="77777777" w:rsidR="00003F56" w:rsidRPr="00D7681B" w:rsidRDefault="00003F56" w:rsidP="00335E6C"/>
    <w:sectPr w:rsidR="00003F56" w:rsidRPr="00D7681B" w:rsidSect="00F57792">
      <w:headerReference w:type="even" r:id="rId38"/>
      <w:headerReference w:type="default" r:id="rId39"/>
      <w:footerReference w:type="even" r:id="rId40"/>
      <w:footerReference w:type="default" r:id="rId41"/>
      <w:headerReference w:type="first" r:id="rId42"/>
      <w:footerReference w:type="first" r:id="rId43"/>
      <w:pgSz w:w="11906" w:h="16838" w:code="9"/>
      <w:pgMar w:top="2211" w:right="1559" w:bottom="1418" w:left="2410" w:header="425" w:footer="3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CE9FD" w14:textId="77777777" w:rsidR="00B93E49" w:rsidRDefault="00B93E49" w:rsidP="00BC4F3F">
      <w:r>
        <w:separator/>
      </w:r>
    </w:p>
  </w:endnote>
  <w:endnote w:type="continuationSeparator" w:id="0">
    <w:p w14:paraId="329BA4DB" w14:textId="77777777" w:rsidR="00B93E49" w:rsidRDefault="00B93E49" w:rsidP="00B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076C0" w14:textId="77777777" w:rsidR="00B93E49" w:rsidRDefault="00B93E49" w:rsidP="00A83FD2"/>
  <w:p w14:paraId="7938AC6B" w14:textId="77777777" w:rsidR="00B93E49" w:rsidRDefault="00B93E49">
    <w:pPr>
      <w:pStyle w:val="Voetteks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2E214" w14:textId="77777777" w:rsidR="00D7681B" w:rsidRPr="00D7681B" w:rsidRDefault="00D7681B" w:rsidP="00D7681B">
    <w:pPr>
      <w:pStyle w:val="Voetteks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9A8DB" w14:textId="77777777" w:rsidR="00D7681B" w:rsidRPr="00D7681B" w:rsidRDefault="00D7681B" w:rsidP="00D7681B">
    <w:pPr>
      <w:pStyle w:val="Voetteks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28C86" w14:textId="77777777" w:rsidR="00D7681B" w:rsidRPr="00D7681B" w:rsidRDefault="00D7681B" w:rsidP="00D7681B">
    <w:pPr>
      <w:pStyle w:val="Voetteks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FAF0F" w14:textId="77777777" w:rsidR="00D7681B" w:rsidRPr="00D7681B" w:rsidRDefault="00D7681B" w:rsidP="00D7681B">
    <w:pPr>
      <w:pStyle w:val="Voetteks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62815" w14:textId="77777777" w:rsidR="00D7681B" w:rsidRPr="00D7681B" w:rsidRDefault="00D7681B" w:rsidP="00D7681B">
    <w:pPr>
      <w:pStyle w:val="Voetteks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6B7C" w14:textId="77777777" w:rsidR="00D7681B" w:rsidRPr="00D7681B" w:rsidRDefault="00D7681B" w:rsidP="00D7681B">
    <w:pPr>
      <w:pStyle w:val="Voetteks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2475A" w14:textId="77777777" w:rsidR="00D7681B" w:rsidRPr="00D7681B" w:rsidRDefault="00D7681B" w:rsidP="00D7681B">
    <w:pPr>
      <w:pStyle w:val="Voetteks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5E4B4" w14:textId="77777777" w:rsidR="00D7681B" w:rsidRPr="00D7681B" w:rsidRDefault="00D7681B" w:rsidP="00D7681B">
    <w:pPr>
      <w:pStyle w:val="Voetteks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736E4" w14:textId="77777777" w:rsidR="00D7681B" w:rsidRPr="00D7681B" w:rsidRDefault="00D7681B" w:rsidP="00D7681B">
    <w:pPr>
      <w:pStyle w:val="Voetteks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D7177" w14:textId="77777777" w:rsidR="00D7681B" w:rsidRPr="00D7681B" w:rsidRDefault="00D7681B" w:rsidP="00D7681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AC69B" w14:textId="77777777" w:rsidR="00B93E49" w:rsidRDefault="00B93E49">
    <w:pPr>
      <w:pStyle w:val="Voettekst"/>
    </w:pPr>
    <w:r>
      <w:rPr>
        <w:noProof/>
        <w:lang w:eastAsia="nl-NL"/>
      </w:rPr>
      <w:drawing>
        <wp:anchor distT="0" distB="0" distL="114300" distR="114300" simplePos="0" relativeHeight="251659264" behindDoc="1" locked="0" layoutInCell="1" allowOverlap="1" wp14:anchorId="76BD0332" wp14:editId="4C307A3E">
          <wp:simplePos x="0" y="0"/>
          <wp:positionH relativeFrom="margin">
            <wp:posOffset>3999865</wp:posOffset>
          </wp:positionH>
          <wp:positionV relativeFrom="paragraph">
            <wp:posOffset>770890</wp:posOffset>
          </wp:positionV>
          <wp:extent cx="1138907" cy="276225"/>
          <wp:effectExtent l="0" t="0" r="4445" b="0"/>
          <wp:wrapNone/>
          <wp:docPr id="142" name="Afbeelding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Understanding today.png"/>
                  <pic:cNvPicPr/>
                </pic:nvPicPr>
                <pic:blipFill>
                  <a:blip r:embed="rId1">
                    <a:extLst>
                      <a:ext uri="{28A0092B-C50C-407E-A947-70E740481C1C}">
                        <a14:useLocalDpi xmlns:a14="http://schemas.microsoft.com/office/drawing/2010/main" val="0"/>
                      </a:ext>
                    </a:extLst>
                  </a:blip>
                  <a:stretch>
                    <a:fillRect/>
                  </a:stretch>
                </pic:blipFill>
                <pic:spPr>
                  <a:xfrm>
                    <a:off x="0" y="0"/>
                    <a:ext cx="1138907" cy="2762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003B9" w14:textId="77777777" w:rsidR="00D7681B" w:rsidRPr="00D7681B" w:rsidRDefault="00D7681B" w:rsidP="00D7681B">
    <w:pPr>
      <w:pStyle w:val="Voetteks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7AF05" w14:textId="77777777" w:rsidR="00D7681B" w:rsidRPr="00D7681B" w:rsidRDefault="00D7681B" w:rsidP="00D7681B">
    <w:pPr>
      <w:pStyle w:val="Voetteks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23AEA" w14:textId="77777777" w:rsidR="00D7681B" w:rsidRPr="00D7681B" w:rsidRDefault="00D7681B" w:rsidP="00D7681B">
    <w:pPr>
      <w:pStyle w:val="Voetteks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28529" w14:textId="77777777" w:rsidR="00D7681B" w:rsidRPr="00D7681B" w:rsidRDefault="00D7681B" w:rsidP="00D7681B">
    <w:pPr>
      <w:pStyle w:val="Voetteks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18A4D" w14:textId="77777777" w:rsidR="00B93E49" w:rsidRDefault="00B93E49">
    <w:pPr>
      <w:pStyle w:val="Voetteks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685652"/>
      <w:docPartObj>
        <w:docPartGallery w:val="Page Numbers (Bottom of Page)"/>
        <w:docPartUnique/>
      </w:docPartObj>
    </w:sdtPr>
    <w:sdtContent>
      <w:sdt>
        <w:sdtPr>
          <w:id w:val="765809515"/>
          <w:docPartObj>
            <w:docPartGallery w:val="Page Numbers (Top of Page)"/>
            <w:docPartUnique/>
          </w:docPartObj>
        </w:sdtPr>
        <w:sdtContent>
          <w:sdt>
            <w:sdtPr>
              <w:id w:val="-2079963848"/>
              <w:docPartObj>
                <w:docPartGallery w:val="Page Numbers (Top of Page)"/>
                <w:docPartUnique/>
              </w:docPartObj>
            </w:sdtPr>
            <w:sdtContent>
              <w:p w14:paraId="5C8924D9" w14:textId="77777777" w:rsidR="00B93E49" w:rsidRDefault="00B93E49" w:rsidP="00F57792">
                <w:pPr>
                  <w:pStyle w:val="Voettekst"/>
                  <w:jc w:val="center"/>
                </w:pPr>
                <w:r w:rsidRPr="00F57792">
                  <w:rPr>
                    <w:sz w:val="16"/>
                    <w:szCs w:val="16"/>
                  </w:rPr>
                  <w:t xml:space="preserve">Pagina </w:t>
                </w:r>
                <w:r w:rsidRPr="00F57792">
                  <w:rPr>
                    <w:sz w:val="16"/>
                    <w:szCs w:val="16"/>
                  </w:rPr>
                  <w:fldChar w:fldCharType="begin"/>
                </w:r>
                <w:r w:rsidRPr="00F57792">
                  <w:rPr>
                    <w:sz w:val="16"/>
                    <w:szCs w:val="16"/>
                  </w:rPr>
                  <w:instrText>PAGE</w:instrText>
                </w:r>
                <w:r w:rsidRPr="00F57792">
                  <w:rPr>
                    <w:sz w:val="16"/>
                    <w:szCs w:val="16"/>
                  </w:rPr>
                  <w:fldChar w:fldCharType="separate"/>
                </w:r>
                <w:r w:rsidR="00D7681B">
                  <w:rPr>
                    <w:noProof/>
                    <w:sz w:val="16"/>
                    <w:szCs w:val="16"/>
                  </w:rPr>
                  <w:t>10</w:t>
                </w:r>
                <w:r w:rsidRPr="00F57792">
                  <w:rPr>
                    <w:sz w:val="16"/>
                    <w:szCs w:val="16"/>
                  </w:rPr>
                  <w:fldChar w:fldCharType="end"/>
                </w:r>
                <w:r w:rsidRPr="00F57792">
                  <w:rPr>
                    <w:sz w:val="16"/>
                    <w:szCs w:val="16"/>
                  </w:rPr>
                  <w:t xml:space="preserve"> van </w:t>
                </w:r>
                <w:r>
                  <w:rPr>
                    <w:sz w:val="16"/>
                    <w:szCs w:val="16"/>
                  </w:rPr>
                  <w:t>34</w:t>
                </w:r>
              </w:p>
            </w:sdtContent>
          </w:sdt>
          <w:p w14:paraId="14578A34" w14:textId="77777777" w:rsidR="00B93E49" w:rsidRDefault="00B93E49" w:rsidP="00F57792">
            <w:pPr>
              <w:pStyle w:val="Voettekst"/>
              <w:jc w:val="center"/>
            </w:pPr>
          </w:p>
        </w:sdtContent>
      </w:sdt>
    </w:sdtContent>
  </w:sdt>
  <w:p w14:paraId="7D5D998B" w14:textId="77777777" w:rsidR="00B93E49" w:rsidRPr="00A66894" w:rsidRDefault="00B93E49" w:rsidP="00A66894">
    <w:pPr>
      <w:pStyle w:val="Voetteks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9ABC" w14:textId="77777777" w:rsidR="00B93E49" w:rsidRPr="00D7681B" w:rsidRDefault="00B93E49" w:rsidP="00D7681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9DC45" w14:textId="77777777" w:rsidR="00B93E49" w:rsidRDefault="00B93E49">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B09A5" w14:textId="77777777" w:rsidR="00B93E49" w:rsidRPr="0095221D" w:rsidRDefault="00B93E49" w:rsidP="00221758">
    <w:pPr>
      <w:jc w:val="center"/>
      <w:rPr>
        <w:sz w:val="14"/>
        <w:szCs w:val="14"/>
      </w:rPr>
    </w:pPr>
    <w:r>
      <w:rPr>
        <w:sz w:val="14"/>
        <w:szCs w:val="14"/>
      </w:rPr>
      <w:fldChar w:fldCharType="begin"/>
    </w:r>
    <w:r w:rsidRPr="005E17F1">
      <w:rPr>
        <w:sz w:val="14"/>
        <w:szCs w:val="14"/>
      </w:rPr>
      <w:instrText xml:space="preserve"> DOCVARIABLE Blad_vertaal \* FirstCap </w:instrText>
    </w:r>
    <w:r>
      <w:rPr>
        <w:sz w:val="14"/>
        <w:szCs w:val="14"/>
      </w:rPr>
      <w:fldChar w:fldCharType="separate"/>
    </w:r>
    <w:r w:rsidR="00D7681B">
      <w:rPr>
        <w:sz w:val="14"/>
        <w:szCs w:val="14"/>
      </w:rPr>
      <w:t>Blad</w:t>
    </w:r>
    <w:r>
      <w:rPr>
        <w:sz w:val="14"/>
        <w:szCs w:val="14"/>
      </w:rPr>
      <w:fldChar w:fldCharType="end"/>
    </w:r>
    <w:r>
      <w:rPr>
        <w:sz w:val="14"/>
        <w:szCs w:val="14"/>
      </w:rPr>
      <w:t xml:space="preserve"> </w:t>
    </w:r>
    <w:r>
      <w:rPr>
        <w:sz w:val="14"/>
        <w:szCs w:val="14"/>
      </w:rPr>
      <w:fldChar w:fldCharType="begin"/>
    </w:r>
    <w:r w:rsidRPr="005E17F1">
      <w:rPr>
        <w:sz w:val="14"/>
        <w:szCs w:val="14"/>
      </w:rPr>
      <w:instrText xml:space="preserve"> PAGE </w:instrText>
    </w:r>
    <w:r>
      <w:rPr>
        <w:sz w:val="14"/>
        <w:szCs w:val="14"/>
      </w:rPr>
      <w:fldChar w:fldCharType="separate"/>
    </w:r>
    <w:r w:rsidR="00D7681B">
      <w:rPr>
        <w:noProof/>
        <w:sz w:val="14"/>
        <w:szCs w:val="14"/>
      </w:rPr>
      <w:t>1</w:t>
    </w:r>
    <w:r>
      <w:rPr>
        <w:sz w:val="14"/>
        <w:szCs w:val="14"/>
      </w:rPr>
      <w:fldChar w:fldCharType="end"/>
    </w:r>
    <w:r>
      <w:rPr>
        <w:sz w:val="14"/>
        <w:szCs w:val="14"/>
      </w:rPr>
      <w:t xml:space="preserve"> </w:t>
    </w:r>
    <w:r>
      <w:rPr>
        <w:sz w:val="14"/>
        <w:szCs w:val="14"/>
      </w:rPr>
      <w:fldChar w:fldCharType="begin"/>
    </w:r>
    <w:r w:rsidRPr="005E17F1">
      <w:rPr>
        <w:sz w:val="14"/>
        <w:szCs w:val="14"/>
      </w:rPr>
      <w:instrText xml:space="preserve"> DOCVARIABLE Van_vertaal </w:instrText>
    </w:r>
    <w:r>
      <w:rPr>
        <w:sz w:val="14"/>
        <w:szCs w:val="14"/>
      </w:rPr>
      <w:fldChar w:fldCharType="separate"/>
    </w:r>
    <w:r w:rsidR="00D7681B">
      <w:rPr>
        <w:sz w:val="14"/>
        <w:szCs w:val="14"/>
      </w:rPr>
      <w:t>van</w:t>
    </w:r>
    <w:r>
      <w:rPr>
        <w:sz w:val="14"/>
        <w:szCs w:val="14"/>
      </w:rPr>
      <w:fldChar w:fldCharType="end"/>
    </w:r>
    <w:r>
      <w:rPr>
        <w:sz w:val="14"/>
        <w:szCs w:val="14"/>
      </w:rPr>
      <w:t xml:space="preserve"> </w:t>
    </w:r>
    <w:r>
      <w:rPr>
        <w:sz w:val="14"/>
        <w:szCs w:val="14"/>
      </w:rPr>
      <w:fldChar w:fldCharType="begin"/>
    </w:r>
    <w:r w:rsidRPr="005E17F1">
      <w:rPr>
        <w:sz w:val="14"/>
        <w:szCs w:val="14"/>
      </w:rPr>
      <w:instrText xml:space="preserve"> = </w:instrText>
    </w:r>
    <w:r w:rsidRPr="005E17F1">
      <w:rPr>
        <w:sz w:val="14"/>
        <w:szCs w:val="14"/>
      </w:rPr>
      <w:fldChar w:fldCharType="begin"/>
    </w:r>
    <w:r w:rsidRPr="005E17F1">
      <w:rPr>
        <w:sz w:val="14"/>
        <w:szCs w:val="14"/>
      </w:rPr>
      <w:instrText xml:space="preserve"> NUMPAGES </w:instrText>
    </w:r>
    <w:r w:rsidRPr="005E17F1">
      <w:rPr>
        <w:sz w:val="14"/>
        <w:szCs w:val="14"/>
      </w:rPr>
      <w:fldChar w:fldCharType="separate"/>
    </w:r>
    <w:r w:rsidR="00D7681B">
      <w:rPr>
        <w:noProof/>
        <w:sz w:val="14"/>
        <w:szCs w:val="14"/>
      </w:rPr>
      <w:instrText>33</w:instrText>
    </w:r>
    <w:r w:rsidRPr="005E17F1">
      <w:rPr>
        <w:sz w:val="14"/>
        <w:szCs w:val="14"/>
      </w:rPr>
      <w:fldChar w:fldCharType="end"/>
    </w:r>
    <w:r w:rsidRPr="005E17F1">
      <w:rPr>
        <w:sz w:val="14"/>
        <w:szCs w:val="14"/>
      </w:rPr>
      <w:instrText xml:space="preserve"> - 15 </w:instrText>
    </w:r>
    <w:r>
      <w:rPr>
        <w:sz w:val="14"/>
        <w:szCs w:val="14"/>
      </w:rPr>
      <w:fldChar w:fldCharType="separate"/>
    </w:r>
    <w:r w:rsidR="00D7681B">
      <w:rPr>
        <w:noProof/>
        <w:sz w:val="14"/>
        <w:szCs w:val="14"/>
      </w:rPr>
      <w:t>18</w:t>
    </w:r>
    <w:r>
      <w:rPr>
        <w:sz w:val="14"/>
        <w:szCs w:val="14"/>
      </w:rPr>
      <w:fldChar w:fldCharType="end"/>
    </w:r>
  </w:p>
  <w:p w14:paraId="0A1DBF3C" w14:textId="77777777" w:rsidR="00B93E49" w:rsidRDefault="00B93E49" w:rsidP="00A83FD2"/>
  <w:p w14:paraId="323E0E6E" w14:textId="77777777" w:rsidR="00B93E49" w:rsidRDefault="00B93E49">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3BDBA" w14:textId="77777777" w:rsidR="00B93E49" w:rsidRPr="0095221D" w:rsidRDefault="00B93E49" w:rsidP="00A83FD2">
    <w:pPr>
      <w:jc w:val="center"/>
      <w:rPr>
        <w:sz w:val="14"/>
        <w:szCs w:val="14"/>
      </w:rPr>
    </w:pPr>
    <w:r>
      <w:rPr>
        <w:sz w:val="14"/>
        <w:szCs w:val="14"/>
      </w:rPr>
      <w:fldChar w:fldCharType="begin"/>
    </w:r>
    <w:r w:rsidRPr="005E17F1">
      <w:rPr>
        <w:sz w:val="14"/>
        <w:szCs w:val="14"/>
      </w:rPr>
      <w:instrText xml:space="preserve"> DOCVARIABLE Blad_vertaal \* FirstCap </w:instrText>
    </w:r>
    <w:r>
      <w:rPr>
        <w:sz w:val="14"/>
        <w:szCs w:val="14"/>
      </w:rPr>
      <w:fldChar w:fldCharType="separate"/>
    </w:r>
    <w:r w:rsidR="00D7681B">
      <w:rPr>
        <w:sz w:val="14"/>
        <w:szCs w:val="14"/>
      </w:rPr>
      <w:t>Blad</w:t>
    </w:r>
    <w:r>
      <w:rPr>
        <w:sz w:val="14"/>
        <w:szCs w:val="14"/>
      </w:rPr>
      <w:fldChar w:fldCharType="end"/>
    </w:r>
    <w:r>
      <w:rPr>
        <w:sz w:val="14"/>
        <w:szCs w:val="14"/>
      </w:rPr>
      <w:t xml:space="preserve"> </w:t>
    </w:r>
    <w:r>
      <w:rPr>
        <w:sz w:val="14"/>
        <w:szCs w:val="14"/>
      </w:rPr>
      <w:fldChar w:fldCharType="begin"/>
    </w:r>
    <w:r w:rsidRPr="005E17F1">
      <w:rPr>
        <w:sz w:val="14"/>
        <w:szCs w:val="14"/>
      </w:rPr>
      <w:instrText xml:space="preserve"> PAGE </w:instrText>
    </w:r>
    <w:r>
      <w:rPr>
        <w:sz w:val="14"/>
        <w:szCs w:val="14"/>
      </w:rPr>
      <w:fldChar w:fldCharType="separate"/>
    </w:r>
    <w:r w:rsidR="00D7681B">
      <w:rPr>
        <w:noProof/>
        <w:sz w:val="14"/>
        <w:szCs w:val="14"/>
      </w:rPr>
      <w:t>1</w:t>
    </w:r>
    <w:r>
      <w:rPr>
        <w:sz w:val="14"/>
        <w:szCs w:val="14"/>
      </w:rPr>
      <w:fldChar w:fldCharType="end"/>
    </w:r>
    <w:r>
      <w:rPr>
        <w:sz w:val="14"/>
        <w:szCs w:val="14"/>
      </w:rPr>
      <w:t xml:space="preserve"> </w:t>
    </w:r>
    <w:r>
      <w:rPr>
        <w:sz w:val="14"/>
        <w:szCs w:val="14"/>
      </w:rPr>
      <w:fldChar w:fldCharType="begin"/>
    </w:r>
    <w:r w:rsidRPr="005E17F1">
      <w:rPr>
        <w:sz w:val="14"/>
        <w:szCs w:val="14"/>
      </w:rPr>
      <w:instrText xml:space="preserve"> DOCVARIABLE Van_vertaal </w:instrText>
    </w:r>
    <w:r>
      <w:rPr>
        <w:sz w:val="14"/>
        <w:szCs w:val="14"/>
      </w:rPr>
      <w:fldChar w:fldCharType="separate"/>
    </w:r>
    <w:r w:rsidR="00D7681B">
      <w:rPr>
        <w:sz w:val="14"/>
        <w:szCs w:val="14"/>
      </w:rPr>
      <w:t>van</w:t>
    </w:r>
    <w:r>
      <w:rPr>
        <w:sz w:val="14"/>
        <w:szCs w:val="14"/>
      </w:rPr>
      <w:fldChar w:fldCharType="end"/>
    </w:r>
    <w:r>
      <w:rPr>
        <w:sz w:val="14"/>
        <w:szCs w:val="14"/>
      </w:rPr>
      <w:t xml:space="preserve"> </w:t>
    </w:r>
    <w:r>
      <w:rPr>
        <w:sz w:val="14"/>
        <w:szCs w:val="14"/>
      </w:rPr>
      <w:fldChar w:fldCharType="begin"/>
    </w:r>
    <w:r w:rsidRPr="005E17F1">
      <w:rPr>
        <w:sz w:val="14"/>
        <w:szCs w:val="14"/>
      </w:rPr>
      <w:instrText xml:space="preserve"> = </w:instrText>
    </w:r>
    <w:r w:rsidRPr="005E17F1">
      <w:rPr>
        <w:sz w:val="14"/>
        <w:szCs w:val="14"/>
      </w:rPr>
      <w:fldChar w:fldCharType="begin"/>
    </w:r>
    <w:r w:rsidRPr="005E17F1">
      <w:rPr>
        <w:sz w:val="14"/>
        <w:szCs w:val="14"/>
      </w:rPr>
      <w:instrText xml:space="preserve"> NUMPAGES </w:instrText>
    </w:r>
    <w:r w:rsidRPr="005E17F1">
      <w:rPr>
        <w:sz w:val="14"/>
        <w:szCs w:val="14"/>
      </w:rPr>
      <w:fldChar w:fldCharType="separate"/>
    </w:r>
    <w:r w:rsidR="00D7681B">
      <w:rPr>
        <w:noProof/>
        <w:sz w:val="14"/>
        <w:szCs w:val="14"/>
      </w:rPr>
      <w:instrText>12</w:instrText>
    </w:r>
    <w:r w:rsidRPr="005E17F1">
      <w:rPr>
        <w:sz w:val="14"/>
        <w:szCs w:val="14"/>
      </w:rPr>
      <w:fldChar w:fldCharType="end"/>
    </w:r>
    <w:r w:rsidRPr="005E17F1">
      <w:rPr>
        <w:sz w:val="14"/>
        <w:szCs w:val="14"/>
      </w:rPr>
      <w:instrText xml:space="preserve"> - 6 </w:instrText>
    </w:r>
    <w:r>
      <w:rPr>
        <w:sz w:val="14"/>
        <w:szCs w:val="14"/>
      </w:rPr>
      <w:fldChar w:fldCharType="separate"/>
    </w:r>
    <w:r w:rsidR="00D7681B">
      <w:rPr>
        <w:noProof/>
        <w:sz w:val="14"/>
        <w:szCs w:val="14"/>
      </w:rPr>
      <w:t>6</w:t>
    </w:r>
    <w:r>
      <w:rPr>
        <w:sz w:val="14"/>
        <w:szCs w:val="14"/>
      </w:rPr>
      <w:fldChar w:fldCharType="end"/>
    </w:r>
  </w:p>
  <w:p w14:paraId="76C27E34" w14:textId="77777777" w:rsidR="00B93E49" w:rsidRDefault="00B93E49" w:rsidP="00A83FD2"/>
  <w:p w14:paraId="1E7097D7" w14:textId="77777777" w:rsidR="00B93E49" w:rsidRDefault="00B93E49" w:rsidP="00CF270B">
    <w:pPr>
      <w:pStyle w:val="Voetteks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74F20" w14:textId="77777777" w:rsidR="00FE0719" w:rsidRPr="00FE0719" w:rsidRDefault="00FE0719" w:rsidP="00FE0719">
    <w:pPr>
      <w:pStyle w:val="Voetteks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49836" w14:textId="77777777" w:rsidR="00FE0719" w:rsidRPr="00FE0719" w:rsidRDefault="00FE0719" w:rsidP="00FE0719">
    <w:pPr>
      <w:pStyle w:val="Voetteks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603B0" w14:textId="77777777" w:rsidR="00FE0719" w:rsidRPr="00FE0719" w:rsidRDefault="00FE0719" w:rsidP="00FE0719">
    <w:pPr>
      <w:pStyle w:val="Voetteks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718D3" w14:textId="77777777" w:rsidR="00D7681B" w:rsidRPr="00D7681B" w:rsidRDefault="00D7681B" w:rsidP="00D7681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E9056" w14:textId="77777777" w:rsidR="00B93E49" w:rsidRDefault="00B93E49" w:rsidP="00BC4F3F">
      <w:r>
        <w:separator/>
      </w:r>
    </w:p>
  </w:footnote>
  <w:footnote w:type="continuationSeparator" w:id="0">
    <w:p w14:paraId="24BE2FE6" w14:textId="77777777" w:rsidR="00B93E49" w:rsidRDefault="00B93E49" w:rsidP="00BC4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F0F20" w14:textId="77777777" w:rsidR="00B93E49" w:rsidRPr="0072505F" w:rsidRDefault="00B93E49" w:rsidP="00335E6C">
    <w:pPr>
      <w:pStyle w:val="Koptekst"/>
    </w:pPr>
    <w:r>
      <w:rPr>
        <w:noProof/>
        <w:lang w:eastAsia="nl-NL"/>
      </w:rPr>
      <w:drawing>
        <wp:anchor distT="0" distB="0" distL="114300" distR="114300" simplePos="0" relativeHeight="251661312" behindDoc="0" locked="0" layoutInCell="1" allowOverlap="1" wp14:anchorId="208B2FFB" wp14:editId="16BC616A">
          <wp:simplePos x="0" y="0"/>
          <wp:positionH relativeFrom="page">
            <wp:posOffset>5894070</wp:posOffset>
          </wp:positionH>
          <wp:positionV relativeFrom="page">
            <wp:posOffset>349250</wp:posOffset>
          </wp:positionV>
          <wp:extent cx="694800" cy="374400"/>
          <wp:effectExtent l="0" t="0" r="0" b="6985"/>
          <wp:wrapNone/>
          <wp:docPr id="140" name="Afbeelding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460BB" w14:textId="77777777" w:rsidR="00B93E49" w:rsidRPr="008570B9" w:rsidRDefault="00B93E49" w:rsidP="00A66894">
    <w:pPr>
      <w:pStyle w:val="Titelkoptekst"/>
    </w:pPr>
    <w:r w:rsidRPr="008570B9">
      <w:drawing>
        <wp:anchor distT="0" distB="0" distL="114300" distR="114300" simplePos="0" relativeHeight="252084224" behindDoc="0" locked="0" layoutInCell="1" allowOverlap="1" wp14:anchorId="7D9ED545" wp14:editId="5168B8B8">
          <wp:simplePos x="0" y="0"/>
          <wp:positionH relativeFrom="page">
            <wp:posOffset>6532245</wp:posOffset>
          </wp:positionH>
          <wp:positionV relativeFrom="page">
            <wp:posOffset>330200</wp:posOffset>
          </wp:positionV>
          <wp:extent cx="694800" cy="374400"/>
          <wp:effectExtent l="0" t="0" r="0" b="698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D61D0B">
      <w:rPr>
        <w:highlight w:val="green"/>
      </w:rPr>
      <w:fldChar w:fldCharType="begin"/>
    </w:r>
    <w:r w:rsidRPr="00A759B4">
      <w:rPr>
        <w:highlight w:val="green"/>
      </w:rPr>
      <w:instrText xml:space="preserve"> DOCVARIABLE Titel </w:instrText>
    </w:r>
    <w:r w:rsidRPr="00D61D0B">
      <w:rPr>
        <w:highlight w:val="green"/>
      </w:rPr>
      <w:fldChar w:fldCharType="separate"/>
    </w:r>
    <w:r w:rsidR="00D7681B">
      <w:rPr>
        <w:highlight w:val="green"/>
      </w:rPr>
      <w:t>Reconstructie Schaesbergerveld</w:t>
    </w:r>
    <w:r w:rsidRPr="00D61D0B">
      <w:rPr>
        <w:highlight w:val="green"/>
      </w:rPr>
      <w:fldChar w:fldCharType="end"/>
    </w:r>
    <w:r>
      <w:t xml:space="preserve"> </w:t>
    </w:r>
    <w:r w:rsidRPr="00D61D0B">
      <w:rPr>
        <w:highlight w:val="yellow"/>
      </w:rPr>
      <w:t>[Projectnaam]</w:t>
    </w:r>
  </w:p>
  <w:p w14:paraId="39DFBD60" w14:textId="77777777" w:rsidR="00B93E49" w:rsidRPr="008570B9" w:rsidRDefault="00B93E49" w:rsidP="00A66894">
    <w:pPr>
      <w:pStyle w:val="Datumkoptekst"/>
    </w:pPr>
    <w:r w:rsidRPr="008570B9">
      <w:fldChar w:fldCharType="begin"/>
    </w:r>
    <w:r w:rsidRPr="00A759B4">
      <w:rPr>
        <w:vanish/>
      </w:rPr>
      <w:instrText xml:space="preserve"> DOCVARIABLE SubtitelInKoptekst </w:instrText>
    </w:r>
    <w:r w:rsidRPr="008570B9">
      <w:fldChar w:fldCharType="separate"/>
    </w:r>
    <w:r>
      <w:rPr>
        <w:b/>
        <w:bCs/>
      </w:rPr>
      <w:t>Fout! De documentvariabele ontbreekt.</w:t>
    </w:r>
    <w:r w:rsidRPr="008570B9">
      <w:fldChar w:fldCharType="end"/>
    </w:r>
  </w:p>
  <w:p w14:paraId="5770E4BD" w14:textId="77777777" w:rsidR="00B93E49" w:rsidRPr="008570B9" w:rsidRDefault="00B93E49" w:rsidP="00A66894">
    <w:pPr>
      <w:pStyle w:val="Datumkoptekst"/>
    </w:pPr>
    <w:r w:rsidRPr="008570B9">
      <w:fldChar w:fldCharType="begin"/>
    </w:r>
    <w:r w:rsidRPr="00A759B4">
      <w:instrText xml:space="preserve"> DOCVARIABLE Projectnummer_vertaal </w:instrText>
    </w:r>
    <w:r w:rsidRPr="008570B9">
      <w:fldChar w:fldCharType="separate"/>
    </w:r>
    <w:r w:rsidR="00D7681B">
      <w:t>projectnummer</w:t>
    </w:r>
    <w:r w:rsidRPr="008570B9">
      <w:fldChar w:fldCharType="end"/>
    </w:r>
    <w:r w:rsidRPr="008570B9">
      <w:t xml:space="preserve"> </w:t>
    </w:r>
    <w:r w:rsidRPr="00D61D0B">
      <w:rPr>
        <w:highlight w:val="yellow"/>
      </w:rPr>
      <w:fldChar w:fldCharType="begin"/>
    </w:r>
    <w:r w:rsidRPr="00A759B4">
      <w:rPr>
        <w:highlight w:val="yellow"/>
      </w:rPr>
      <w:instrText xml:space="preserve"> DOCVARIABLE Projectnummer </w:instrText>
    </w:r>
    <w:r w:rsidRPr="00D61D0B">
      <w:rPr>
        <w:highlight w:val="yellow"/>
      </w:rPr>
      <w:fldChar w:fldCharType="separate"/>
    </w:r>
    <w:r w:rsidR="00D7681B">
      <w:rPr>
        <w:highlight w:val="yellow"/>
      </w:rPr>
      <w:t>0459539</w:t>
    </w:r>
    <w:r w:rsidRPr="00D61D0B">
      <w:rPr>
        <w:highlight w:val="yellow"/>
      </w:rPr>
      <w:fldChar w:fldCharType="end"/>
    </w:r>
    <w:r>
      <w:t xml:space="preserve"> </w:t>
    </w:r>
    <w:r w:rsidRPr="00D61D0B">
      <w:rPr>
        <w:highlight w:val="yellow"/>
      </w:rPr>
      <w:t>[Contract/besteknummer]</w:t>
    </w:r>
  </w:p>
  <w:p w14:paraId="210410D6" w14:textId="77777777" w:rsidR="00B93E49" w:rsidRPr="00A66894" w:rsidRDefault="00B93E49" w:rsidP="00A66894">
    <w:pPr>
      <w:pStyle w:val="Koptekst"/>
      <w:rPr>
        <w:sz w:val="16"/>
        <w:szCs w:val="16"/>
      </w:rPr>
    </w:pPr>
    <w:r w:rsidRPr="00A66894">
      <w:rPr>
        <w:sz w:val="16"/>
        <w:szCs w:val="16"/>
        <w:highlight w:val="yellow"/>
      </w:rPr>
      <w:fldChar w:fldCharType="begin"/>
    </w:r>
    <w:r w:rsidRPr="00A66894">
      <w:rPr>
        <w:sz w:val="16"/>
        <w:szCs w:val="16"/>
        <w:highlight w:val="yellow"/>
      </w:rPr>
      <w:instrText xml:space="preserve"> DOCVARIABLE Datum </w:instrText>
    </w:r>
    <w:r w:rsidRPr="00A66894">
      <w:rPr>
        <w:sz w:val="16"/>
        <w:szCs w:val="16"/>
        <w:highlight w:val="yellow"/>
      </w:rPr>
      <w:fldChar w:fldCharType="separate"/>
    </w:r>
    <w:r w:rsidR="00D7681B">
      <w:rPr>
        <w:sz w:val="16"/>
        <w:szCs w:val="16"/>
        <w:highlight w:val="yellow"/>
      </w:rPr>
      <w:t>1 juli 2020</w:t>
    </w:r>
    <w:r w:rsidRPr="00A66894">
      <w:rPr>
        <w:sz w:val="16"/>
        <w:szCs w:val="16"/>
        <w:highlight w:val="yellow"/>
      </w:rPr>
      <w:fldChar w:fldCharType="end"/>
    </w:r>
    <w:r w:rsidRPr="00A66894">
      <w:rPr>
        <w:sz w:val="16"/>
        <w:szCs w:val="16"/>
        <w:highlight w:val="yellow"/>
      </w:rPr>
      <w:fldChar w:fldCharType="begin"/>
    </w:r>
    <w:r w:rsidRPr="00A66894">
      <w:rPr>
        <w:sz w:val="16"/>
        <w:szCs w:val="16"/>
        <w:highlight w:val="yellow"/>
      </w:rPr>
      <w:instrText xml:space="preserve"> DOCVARIABLE RevisieKoptekst </w:instrText>
    </w:r>
    <w:r w:rsidRPr="00A66894">
      <w:rPr>
        <w:sz w:val="16"/>
        <w:szCs w:val="16"/>
        <w:highlight w:val="yellow"/>
      </w:rPr>
      <w:fldChar w:fldCharType="separate"/>
    </w:r>
    <w:r w:rsidR="00D7681B">
      <w:rPr>
        <w:sz w:val="16"/>
        <w:szCs w:val="16"/>
        <w:highlight w:val="yellow"/>
      </w:rPr>
      <w:t xml:space="preserve"> revisie 2.1</w:t>
    </w:r>
    <w:r w:rsidRPr="00A66894">
      <w:rPr>
        <w:sz w:val="16"/>
        <w:szCs w:val="16"/>
        <w:highlight w:val="yellow"/>
      </w:rPr>
      <w:fldChar w:fldCharType="end"/>
    </w:r>
  </w:p>
  <w:p w14:paraId="3406A3FB" w14:textId="77777777" w:rsidR="00B93E49" w:rsidRDefault="00B93E49" w:rsidP="007F4B6D">
    <w:pPr>
      <w:pStyle w:val="Datumkopteks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738B4" w14:textId="77777777" w:rsidR="00B93E49" w:rsidRDefault="00B93E49" w:rsidP="00005149">
    <w:pPr>
      <w:pStyle w:val="Koptekst"/>
    </w:pPr>
    <w:r>
      <w:rPr>
        <w:noProof/>
        <w:lang w:eastAsia="nl-NL"/>
      </w:rPr>
      <mc:AlternateContent>
        <mc:Choice Requires="wps">
          <w:drawing>
            <wp:anchor distT="0" distB="0" distL="114300" distR="114300" simplePos="0" relativeHeight="252082176" behindDoc="0" locked="0" layoutInCell="1" allowOverlap="1" wp14:anchorId="3983400A" wp14:editId="7B3C8743">
              <wp:simplePos x="0" y="0"/>
              <wp:positionH relativeFrom="column">
                <wp:posOffset>3506599</wp:posOffset>
              </wp:positionH>
              <wp:positionV relativeFrom="paragraph">
                <wp:posOffset>396552</wp:posOffset>
              </wp:positionV>
              <wp:extent cx="2051685" cy="3324225"/>
              <wp:effectExtent l="0" t="0" r="5715" b="9525"/>
              <wp:wrapNone/>
              <wp:docPr id="9" name="EindpaginaOver"/>
              <wp:cNvGraphicFramePr/>
              <a:graphic xmlns:a="http://schemas.openxmlformats.org/drawingml/2006/main">
                <a:graphicData uri="http://schemas.microsoft.com/office/word/2010/wordprocessingShape">
                  <wps:wsp>
                    <wps:cNvSpPr txBox="1"/>
                    <wps:spPr>
                      <a:xfrm>
                        <a:off x="0" y="0"/>
                        <a:ext cx="2051685" cy="33242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32005E" w14:textId="77777777" w:rsidR="00B93E49" w:rsidRDefault="00B93E49" w:rsidP="00005149">
                          <w:pPr>
                            <w:pStyle w:val="OverAnteaGroupKop"/>
                          </w:pPr>
                          <w:r>
                            <w:fldChar w:fldCharType="begin"/>
                          </w:r>
                          <w:r w:rsidRPr="00D7681B">
                            <w:instrText xml:space="preserve"> DOCVARIABLE Over_vertaal </w:instrText>
                          </w:r>
                          <w:r>
                            <w:fldChar w:fldCharType="separate"/>
                          </w:r>
                          <w:r w:rsidR="00D7681B">
                            <w:t>Over</w:t>
                          </w:r>
                          <w:r>
                            <w:fldChar w:fldCharType="end"/>
                          </w:r>
                          <w:r w:rsidRPr="00B27AF0">
                            <w:t xml:space="preserve"> Antea Group</w:t>
                          </w:r>
                        </w:p>
                        <w:p w14:paraId="6044FEAC" w14:textId="77777777" w:rsidR="00B93E49" w:rsidRPr="00AD7557" w:rsidRDefault="00B93E49" w:rsidP="00005149">
                          <w:pPr>
                            <w:pStyle w:val="OverAnteaGroupKop"/>
                            <w:rPr>
                              <w:sz w:val="20"/>
                              <w:szCs w:val="20"/>
                            </w:rPr>
                          </w:pPr>
                        </w:p>
                        <w:p w14:paraId="51EAF54F" w14:textId="77777777" w:rsidR="00B93E49" w:rsidRPr="00534811" w:rsidRDefault="00B93E49" w:rsidP="00005149">
                          <w:pPr>
                            <w:pStyle w:val="OverAnteaGroupTekst"/>
                          </w:pPr>
                          <w:r>
                            <w:fldChar w:fldCharType="begin"/>
                          </w:r>
                          <w:r w:rsidRPr="00D7681B">
                            <w:instrText xml:space="preserve"> DOCVARIABLE OverAntea1_vertaal </w:instrText>
                          </w:r>
                          <w:r>
                            <w:fldChar w:fldCharType="separate"/>
                          </w:r>
                          <w:r w:rsidR="00D7681B">
                            <w:t>Van stad tot land, van water tot lucht; de adviseurs en ingenieurs van Antea Group dragen in Nederland sinds jaar en dag bij aan onze leefomgeving. We ontwerpen bruggen en wegen,</w:t>
                          </w:r>
                          <w:r>
                            <w:fldChar w:fldCharType="end"/>
                          </w:r>
                          <w:r>
                            <w:t xml:space="preserve"> </w:t>
                          </w:r>
                          <w:r>
                            <w:fldChar w:fldCharType="begin"/>
                          </w:r>
                          <w:r w:rsidRPr="00D7681B">
                            <w:instrText xml:space="preserve"> DOCVARIABLE OverAntea2_vertaal </w:instrText>
                          </w:r>
                          <w:r>
                            <w:fldChar w:fldCharType="separate"/>
                          </w:r>
                          <w:r w:rsidR="00D7681B">
                            <w:t>realiseren woonwijken en waterwerken. Maar we zijn ook betrokken bij thema’s zoals milieu, veiligheid, assetmanagement en energie. Onder de naam Oranjewoud groeiden we uit tot een</w:t>
                          </w:r>
                          <w:r>
                            <w:fldChar w:fldCharType="end"/>
                          </w:r>
                          <w:r>
                            <w:t xml:space="preserve"> </w:t>
                          </w:r>
                          <w:r>
                            <w:fldChar w:fldCharType="begin"/>
                          </w:r>
                          <w:r w:rsidRPr="00D7681B">
                            <w:instrText xml:space="preserve"> DOCVARIABLE OverAntea3_vertaal </w:instrText>
                          </w:r>
                          <w:r>
                            <w:fldChar w:fldCharType="separate"/>
                          </w:r>
                          <w:r w:rsidR="00D7681B">
                            <w:t>allround en onafhankelijk partner voor bedrijfsleven en overheden. Als Antea Group zetten we deze expertise ook mondiaal in. Door hoogwaardige kennis te combineren met een pragmatische</w:t>
                          </w:r>
                          <w:r>
                            <w:fldChar w:fldCharType="end"/>
                          </w:r>
                          <w:r>
                            <w:t xml:space="preserve"> </w:t>
                          </w:r>
                          <w:r>
                            <w:fldChar w:fldCharType="begin"/>
                          </w:r>
                          <w:r w:rsidRPr="00D7681B">
                            <w:instrText xml:space="preserve"> DOCVARIABLE OverAntea4_vertaal </w:instrText>
                          </w:r>
                          <w:r>
                            <w:fldChar w:fldCharType="separate"/>
                          </w:r>
                          <w:r w:rsidR="00D7681B">
                            <w:t>aanpak maken we oplossingen haalbaar én uitvoerbaar. Doelgericht, met oog voor duurzaamheid. Op deze manier anticiperen we op de vragen van vandaag en de oplossingen van de toekomst.</w:t>
                          </w:r>
                          <w:r>
                            <w:fldChar w:fldCharType="end"/>
                          </w:r>
                          <w:r>
                            <w:t xml:space="preserve"> </w:t>
                          </w:r>
                          <w:r>
                            <w:fldChar w:fldCharType="begin"/>
                          </w:r>
                          <w:r w:rsidRPr="00D7681B">
                            <w:instrText xml:space="preserve"> DOCVARIABLE OverAntea5_vertaal </w:instrText>
                          </w:r>
                          <w:r>
                            <w:fldChar w:fldCharType="separate"/>
                          </w:r>
                          <w:r w:rsidR="00D7681B">
                            <w:t>Al meer dan 60 jaar.</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3400A" id="_x0000_t202" coordsize="21600,21600" o:spt="202" path="m,l,21600r21600,l21600,xe">
              <v:stroke joinstyle="miter"/>
              <v:path gradientshapeok="t" o:connecttype="rect"/>
            </v:shapetype>
            <v:shape id="EindpaginaOver" o:spid="_x0000_s1033" type="#_x0000_t202" style="position:absolute;margin-left:276.1pt;margin-top:31.2pt;width:161.55pt;height:261.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" fillcolor="white [3212]" stroked="f" strokeweight=".5pt">
              <v:textbox>
                <w:txbxContent>
                  <w:p w14:paraId="7332005E" w14:textId="77777777" w:rsidR="00B93E49" w:rsidRDefault="00B93E49" w:rsidP="00005149">
                    <w:pPr>
                      <w:pStyle w:val="OverAnteaGroupKop"/>
                    </w:pPr>
                    <w:r>
                      <w:fldChar w:fldCharType="begin"/>
                    </w:r>
                    <w:r w:rsidRPr="00D7681B">
                      <w:instrText xml:space="preserve"> DOCVARIABLE Over_vertaal </w:instrText>
                    </w:r>
                    <w:r>
                      <w:fldChar w:fldCharType="separate"/>
                    </w:r>
                    <w:r w:rsidR="00D7681B">
                      <w:t>Over</w:t>
                    </w:r>
                    <w:r>
                      <w:fldChar w:fldCharType="end"/>
                    </w:r>
                    <w:r w:rsidRPr="00B27AF0">
                      <w:t xml:space="preserve"> Antea Group</w:t>
                    </w:r>
                  </w:p>
                  <w:p w14:paraId="6044FEAC" w14:textId="77777777" w:rsidR="00B93E49" w:rsidRPr="00AD7557" w:rsidRDefault="00B93E49" w:rsidP="00005149">
                    <w:pPr>
                      <w:pStyle w:val="OverAnteaGroupKop"/>
                      <w:rPr>
                        <w:sz w:val="20"/>
                        <w:szCs w:val="20"/>
                      </w:rPr>
                    </w:pPr>
                  </w:p>
                  <w:p w14:paraId="51EAF54F" w14:textId="77777777" w:rsidR="00B93E49" w:rsidRPr="00534811" w:rsidRDefault="00B93E49" w:rsidP="00005149">
                    <w:pPr>
                      <w:pStyle w:val="OverAnteaGroupTekst"/>
                    </w:pPr>
                    <w:r>
                      <w:fldChar w:fldCharType="begin"/>
                    </w:r>
                    <w:r w:rsidRPr="00D7681B">
                      <w:instrText xml:space="preserve"> DOCVARIABLE OverAntea1_vertaal </w:instrText>
                    </w:r>
                    <w:r>
                      <w:fldChar w:fldCharType="separate"/>
                    </w:r>
                    <w:r w:rsidR="00D7681B">
                      <w:t>Van stad tot land, van water tot lucht; de adviseurs en ingenieurs van Antea Group dragen in Nederland sinds jaar en dag bij aan onze leefomgeving. We ontwerpen bruggen en wegen,</w:t>
                    </w:r>
                    <w:r>
                      <w:fldChar w:fldCharType="end"/>
                    </w:r>
                    <w:r>
                      <w:t xml:space="preserve"> </w:t>
                    </w:r>
                    <w:r>
                      <w:fldChar w:fldCharType="begin"/>
                    </w:r>
                    <w:r w:rsidRPr="00D7681B">
                      <w:instrText xml:space="preserve"> DOCVARIABLE OverAntea2_vertaal </w:instrText>
                    </w:r>
                    <w:r>
                      <w:fldChar w:fldCharType="separate"/>
                    </w:r>
                    <w:r w:rsidR="00D7681B">
                      <w:t>realiseren woonwijken en waterwerken. Maar we zijn ook betrokken bij thema’s zoals milieu, veiligheid, assetmanagement en energie. Onder de naam Oranjewoud groeiden we uit tot een</w:t>
                    </w:r>
                    <w:r>
                      <w:fldChar w:fldCharType="end"/>
                    </w:r>
                    <w:r>
                      <w:t xml:space="preserve"> </w:t>
                    </w:r>
                    <w:r>
                      <w:fldChar w:fldCharType="begin"/>
                    </w:r>
                    <w:r w:rsidRPr="00D7681B">
                      <w:instrText xml:space="preserve"> DOCVARIABLE OverAntea3_vertaal </w:instrText>
                    </w:r>
                    <w:r>
                      <w:fldChar w:fldCharType="separate"/>
                    </w:r>
                    <w:r w:rsidR="00D7681B">
                      <w:t>allround en onafhankelijk partner voor bedrijfsleven en overheden. Als Antea Group zetten we deze expertise ook mondiaal in. Door hoogwaardige kennis te combineren met een pragmatische</w:t>
                    </w:r>
                    <w:r>
                      <w:fldChar w:fldCharType="end"/>
                    </w:r>
                    <w:r>
                      <w:t xml:space="preserve"> </w:t>
                    </w:r>
                    <w:r>
                      <w:fldChar w:fldCharType="begin"/>
                    </w:r>
                    <w:r w:rsidRPr="00D7681B">
                      <w:instrText xml:space="preserve"> DOCVARIABLE OverAntea4_vertaal </w:instrText>
                    </w:r>
                    <w:r>
                      <w:fldChar w:fldCharType="separate"/>
                    </w:r>
                    <w:r w:rsidR="00D7681B">
                      <w:t>aanpak maken we oplossingen haalbaar én uitvoerbaar. Doelgericht, met oog voor duurzaamheid. Op deze manier anticiperen we op de vragen van vandaag en de oplossingen van de toekomst.</w:t>
                    </w:r>
                    <w:r>
                      <w:fldChar w:fldCharType="end"/>
                    </w:r>
                    <w:r>
                      <w:t xml:space="preserve"> </w:t>
                    </w:r>
                    <w:r>
                      <w:fldChar w:fldCharType="begin"/>
                    </w:r>
                    <w:r w:rsidRPr="00D7681B">
                      <w:instrText xml:space="preserve"> DOCVARIABLE OverAntea5_vertaal </w:instrText>
                    </w:r>
                    <w:r>
                      <w:fldChar w:fldCharType="separate"/>
                    </w:r>
                    <w:r w:rsidR="00D7681B">
                      <w:t>Al meer dan 60 jaar.</w:t>
                    </w:r>
                    <w:r>
                      <w:fldChar w:fldCharType="end"/>
                    </w:r>
                  </w:p>
                </w:txbxContent>
              </v:textbox>
            </v:shape>
          </w:pict>
        </mc:Fallback>
      </mc:AlternateContent>
    </w:r>
    <w:r w:rsidRPr="00D65690">
      <w:rPr>
        <w:noProof/>
        <w:lang w:eastAsia="nl-NL"/>
      </w:rPr>
      <mc:AlternateContent>
        <mc:Choice Requires="wps">
          <w:drawing>
            <wp:anchor distT="0" distB="0" distL="114300" distR="114300" simplePos="0" relativeHeight="252079104" behindDoc="0" locked="0" layoutInCell="1" allowOverlap="1" wp14:anchorId="5C1E080E" wp14:editId="0727DE86">
              <wp:simplePos x="0" y="0"/>
              <wp:positionH relativeFrom="page">
                <wp:posOffset>5114925</wp:posOffset>
              </wp:positionH>
              <wp:positionV relativeFrom="page">
                <wp:posOffset>7019925</wp:posOffset>
              </wp:positionV>
              <wp:extent cx="2257425" cy="2552065"/>
              <wp:effectExtent l="0" t="0" r="9525" b="635"/>
              <wp:wrapNone/>
              <wp:docPr id="81" name="EindpaginaContact"/>
              <wp:cNvGraphicFramePr/>
              <a:graphic xmlns:a="http://schemas.openxmlformats.org/drawingml/2006/main">
                <a:graphicData uri="http://schemas.microsoft.com/office/word/2010/wordprocessingShape">
                  <wps:wsp>
                    <wps:cNvSpPr txBox="1"/>
                    <wps:spPr>
                      <a:xfrm>
                        <a:off x="0" y="0"/>
                        <a:ext cx="2257425" cy="2552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E652D" w14:textId="77777777" w:rsidR="00B93E49" w:rsidRPr="00583D72" w:rsidRDefault="00B93E49" w:rsidP="00005149">
                          <w:pPr>
                            <w:pStyle w:val="Kop2geennummering"/>
                            <w:rPr>
                              <w:sz w:val="28"/>
                              <w:szCs w:val="28"/>
                            </w:rPr>
                          </w:pPr>
                          <w:r w:rsidRPr="00583D72">
                            <w:rPr>
                              <w:sz w:val="28"/>
                              <w:szCs w:val="28"/>
                            </w:rPr>
                            <w:fldChar w:fldCharType="begin"/>
                          </w:r>
                          <w:r w:rsidRPr="00D7681B">
                            <w:rPr>
                              <w:sz w:val="28"/>
                              <w:szCs w:val="28"/>
                            </w:rPr>
                            <w:instrText xml:space="preserve"> DOCVARIABLE Contactgegevens_vertaal </w:instrText>
                          </w:r>
                          <w:r w:rsidRPr="00583D72">
                            <w:rPr>
                              <w:sz w:val="28"/>
                              <w:szCs w:val="28"/>
                            </w:rPr>
                            <w:fldChar w:fldCharType="separate"/>
                          </w:r>
                          <w:r w:rsidR="00D7681B">
                            <w:rPr>
                              <w:sz w:val="28"/>
                              <w:szCs w:val="28"/>
                            </w:rPr>
                            <w:t>Contactgegevens</w:t>
                          </w:r>
                          <w:r w:rsidRPr="00583D72">
                            <w:rPr>
                              <w:sz w:val="28"/>
                              <w:szCs w:val="28"/>
                            </w:rPr>
                            <w:fldChar w:fldCharType="end"/>
                          </w:r>
                        </w:p>
                        <w:p w14:paraId="1479DA8F" w14:textId="77777777" w:rsidR="00D7681B" w:rsidRDefault="00B93E49" w:rsidP="00005149">
                          <w:r>
                            <w:fldChar w:fldCharType="begin"/>
                          </w:r>
                          <w:r w:rsidRPr="00D7681B">
                            <w:instrText xml:space="preserve"> DOCVARIABLE Contactadres </w:instrText>
                          </w:r>
                          <w:r>
                            <w:fldChar w:fldCharType="separate"/>
                          </w:r>
                          <w:r w:rsidR="00D7681B">
                            <w:t>Wim Duisenbergplantsoen 21</w:t>
                          </w:r>
                        </w:p>
                        <w:p w14:paraId="21C254DA" w14:textId="77777777" w:rsidR="00D7681B" w:rsidRDefault="00D7681B" w:rsidP="00005149">
                          <w:r>
                            <w:t>6221 SE  MAASTRICHT</w:t>
                          </w:r>
                        </w:p>
                        <w:p w14:paraId="373DEBD0" w14:textId="77777777" w:rsidR="00D7681B" w:rsidRDefault="00D7681B" w:rsidP="00005149">
                          <w:r>
                            <w:t>Postbus 959</w:t>
                          </w:r>
                        </w:p>
                        <w:p w14:paraId="7C3C1564" w14:textId="77777777" w:rsidR="00B93E49" w:rsidRDefault="00D7681B" w:rsidP="00005149">
                          <w:r>
                            <w:t>6200 AZ  MAASTRICHT</w:t>
                          </w:r>
                          <w:r w:rsidR="00B93E49">
                            <w:fldChar w:fldCharType="end"/>
                          </w:r>
                        </w:p>
                        <w:p w14:paraId="280D8794" w14:textId="77777777" w:rsidR="00B93E49" w:rsidRPr="000951A8" w:rsidRDefault="00B93E49" w:rsidP="00005149">
                          <w:r w:rsidRPr="000951A8">
                            <w:fldChar w:fldCharType="begin"/>
                          </w:r>
                          <w:r w:rsidRPr="00D7681B">
                            <w:instrText xml:space="preserve"> DOCVARIABLE TelefoonKop </w:instrText>
                          </w:r>
                          <w:r w:rsidRPr="000951A8">
                            <w:fldChar w:fldCharType="separate"/>
                          </w:r>
                          <w:r w:rsidR="00D7681B">
                            <w:t xml:space="preserve"> </w:t>
                          </w:r>
                          <w:r w:rsidRPr="000951A8">
                            <w:fldChar w:fldCharType="end"/>
                          </w:r>
                          <w:r w:rsidRPr="000951A8">
                            <w:fldChar w:fldCharType="begin"/>
                          </w:r>
                          <w:r w:rsidRPr="00D7681B">
                            <w:instrText xml:space="preserve"> DOCVARIABLE Telefoon </w:instrText>
                          </w:r>
                          <w:r w:rsidRPr="000951A8">
                            <w:fldChar w:fldCharType="separate"/>
                          </w:r>
                          <w:r w:rsidR="00D7681B">
                            <w:t xml:space="preserve"> </w:t>
                          </w:r>
                          <w:r w:rsidRPr="000951A8">
                            <w:fldChar w:fldCharType="end"/>
                          </w:r>
                        </w:p>
                        <w:p w14:paraId="2A17021F" w14:textId="77777777" w:rsidR="00B93E49" w:rsidRPr="000951A8" w:rsidRDefault="00B93E49" w:rsidP="00005149">
                          <w:r w:rsidRPr="000951A8">
                            <w:fldChar w:fldCharType="begin"/>
                          </w:r>
                          <w:r w:rsidRPr="00D7681B">
                            <w:instrText xml:space="preserve"> DOCVARIABLE EmailadresKop </w:instrText>
                          </w:r>
                          <w:r w:rsidRPr="000951A8">
                            <w:fldChar w:fldCharType="separate"/>
                          </w:r>
                          <w:r w:rsidR="00D7681B">
                            <w:t xml:space="preserve"> </w:t>
                          </w:r>
                          <w:r w:rsidRPr="000951A8">
                            <w:fldChar w:fldCharType="end"/>
                          </w:r>
                          <w:r w:rsidRPr="000951A8">
                            <w:fldChar w:fldCharType="begin"/>
                          </w:r>
                          <w:r w:rsidRPr="00D7681B">
                            <w:instrText xml:space="preserve"> DOCVARIABLE Emailadres </w:instrText>
                          </w:r>
                          <w:r w:rsidRPr="000951A8">
                            <w:fldChar w:fldCharType="separate"/>
                          </w:r>
                          <w:r w:rsidR="00D7681B">
                            <w:t xml:space="preserve"> </w:t>
                          </w:r>
                          <w:r w:rsidRPr="000951A8">
                            <w:fldChar w:fldCharType="end"/>
                          </w:r>
                        </w:p>
                        <w:p w14:paraId="4FB9326E" w14:textId="77777777" w:rsidR="00B93E49" w:rsidRDefault="00B93E49" w:rsidP="00005149"/>
                        <w:p w14:paraId="0ED097A1" w14:textId="77777777" w:rsidR="00B93E49" w:rsidRPr="00583D72" w:rsidRDefault="00B93E49" w:rsidP="00005149">
                          <w:pPr>
                            <w:rPr>
                              <w:b/>
                              <w:bCs/>
                              <w:sz w:val="22"/>
                            </w:rPr>
                          </w:pPr>
                          <w:r w:rsidRPr="00583D72">
                            <w:rPr>
                              <w:b/>
                              <w:bCs/>
                              <w:sz w:val="22"/>
                            </w:rPr>
                            <w:t>www.anteagroup.nl</w:t>
                          </w:r>
                        </w:p>
                        <w:p w14:paraId="7355C404" w14:textId="77777777" w:rsidR="00B93E49" w:rsidRDefault="00B93E49" w:rsidP="00005149"/>
                        <w:p w14:paraId="3C4DC710" w14:textId="77777777" w:rsidR="00B93E49" w:rsidRDefault="00B93E49" w:rsidP="00005149"/>
                        <w:p w14:paraId="0EDA8329" w14:textId="77777777" w:rsidR="00B93E49" w:rsidRDefault="00B93E49" w:rsidP="0000514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E080E" id="EindpaginaContact" o:spid="_x0000_s1034" type="#_x0000_t202" style="position:absolute;margin-left:402.75pt;margin-top:552.75pt;width:177.75pt;height:200.95pt;z-index:25207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" filled="f" stroked="f" strokeweight=".5pt">
              <v:textbox inset="0,0,0,0">
                <w:txbxContent>
                  <w:p w14:paraId="313E652D" w14:textId="77777777" w:rsidR="00B93E49" w:rsidRPr="00583D72" w:rsidRDefault="00B93E49" w:rsidP="00005149">
                    <w:pPr>
                      <w:pStyle w:val="Kop2geennummering"/>
                      <w:rPr>
                        <w:sz w:val="28"/>
                        <w:szCs w:val="28"/>
                      </w:rPr>
                    </w:pPr>
                    <w:r w:rsidRPr="00583D72">
                      <w:rPr>
                        <w:sz w:val="28"/>
                        <w:szCs w:val="28"/>
                      </w:rPr>
                      <w:fldChar w:fldCharType="begin"/>
                    </w:r>
                    <w:r w:rsidRPr="00D7681B">
                      <w:rPr>
                        <w:sz w:val="28"/>
                        <w:szCs w:val="28"/>
                      </w:rPr>
                      <w:instrText xml:space="preserve"> DOCVARIABLE Contactgegevens_vertaal </w:instrText>
                    </w:r>
                    <w:r w:rsidRPr="00583D72">
                      <w:rPr>
                        <w:sz w:val="28"/>
                        <w:szCs w:val="28"/>
                      </w:rPr>
                      <w:fldChar w:fldCharType="separate"/>
                    </w:r>
                    <w:r w:rsidR="00D7681B">
                      <w:rPr>
                        <w:sz w:val="28"/>
                        <w:szCs w:val="28"/>
                      </w:rPr>
                      <w:t>Contactgegevens</w:t>
                    </w:r>
                    <w:r w:rsidRPr="00583D72">
                      <w:rPr>
                        <w:sz w:val="28"/>
                        <w:szCs w:val="28"/>
                      </w:rPr>
                      <w:fldChar w:fldCharType="end"/>
                    </w:r>
                  </w:p>
                  <w:p w14:paraId="1479DA8F" w14:textId="77777777" w:rsidR="00D7681B" w:rsidRDefault="00B93E49" w:rsidP="00005149">
                    <w:r>
                      <w:fldChar w:fldCharType="begin"/>
                    </w:r>
                    <w:r w:rsidRPr="00D7681B">
                      <w:instrText xml:space="preserve"> DOCVARIABLE Contactadres </w:instrText>
                    </w:r>
                    <w:r>
                      <w:fldChar w:fldCharType="separate"/>
                    </w:r>
                    <w:r w:rsidR="00D7681B">
                      <w:t>Wim Duisenbergplantsoen 21</w:t>
                    </w:r>
                  </w:p>
                  <w:p w14:paraId="21C254DA" w14:textId="77777777" w:rsidR="00D7681B" w:rsidRDefault="00D7681B" w:rsidP="00005149">
                    <w:r>
                      <w:t>6221 SE  MAASTRICHT</w:t>
                    </w:r>
                  </w:p>
                  <w:p w14:paraId="373DEBD0" w14:textId="77777777" w:rsidR="00D7681B" w:rsidRDefault="00D7681B" w:rsidP="00005149">
                    <w:r>
                      <w:t>Postbus 959</w:t>
                    </w:r>
                  </w:p>
                  <w:p w14:paraId="7C3C1564" w14:textId="77777777" w:rsidR="00B93E49" w:rsidRDefault="00D7681B" w:rsidP="00005149">
                    <w:r>
                      <w:t>6200 AZ  MAASTRICHT</w:t>
                    </w:r>
                    <w:r w:rsidR="00B93E49">
                      <w:fldChar w:fldCharType="end"/>
                    </w:r>
                  </w:p>
                  <w:p w14:paraId="280D8794" w14:textId="77777777" w:rsidR="00B93E49" w:rsidRPr="000951A8" w:rsidRDefault="00B93E49" w:rsidP="00005149">
                    <w:r w:rsidRPr="000951A8">
                      <w:fldChar w:fldCharType="begin"/>
                    </w:r>
                    <w:r w:rsidRPr="00D7681B">
                      <w:instrText xml:space="preserve"> DOCVARIABLE TelefoonKop </w:instrText>
                    </w:r>
                    <w:r w:rsidRPr="000951A8">
                      <w:fldChar w:fldCharType="separate"/>
                    </w:r>
                    <w:r w:rsidR="00D7681B">
                      <w:t xml:space="preserve"> </w:t>
                    </w:r>
                    <w:r w:rsidRPr="000951A8">
                      <w:fldChar w:fldCharType="end"/>
                    </w:r>
                    <w:r w:rsidRPr="000951A8">
                      <w:fldChar w:fldCharType="begin"/>
                    </w:r>
                    <w:r w:rsidRPr="00D7681B">
                      <w:instrText xml:space="preserve"> DOCVARIABLE Telefoon </w:instrText>
                    </w:r>
                    <w:r w:rsidRPr="000951A8">
                      <w:fldChar w:fldCharType="separate"/>
                    </w:r>
                    <w:r w:rsidR="00D7681B">
                      <w:t xml:space="preserve"> </w:t>
                    </w:r>
                    <w:r w:rsidRPr="000951A8">
                      <w:fldChar w:fldCharType="end"/>
                    </w:r>
                  </w:p>
                  <w:p w14:paraId="2A17021F" w14:textId="77777777" w:rsidR="00B93E49" w:rsidRPr="000951A8" w:rsidRDefault="00B93E49" w:rsidP="00005149">
                    <w:r w:rsidRPr="000951A8">
                      <w:fldChar w:fldCharType="begin"/>
                    </w:r>
                    <w:r w:rsidRPr="00D7681B">
                      <w:instrText xml:space="preserve"> DOCVARIABLE EmailadresKop </w:instrText>
                    </w:r>
                    <w:r w:rsidRPr="000951A8">
                      <w:fldChar w:fldCharType="separate"/>
                    </w:r>
                    <w:r w:rsidR="00D7681B">
                      <w:t xml:space="preserve"> </w:t>
                    </w:r>
                    <w:r w:rsidRPr="000951A8">
                      <w:fldChar w:fldCharType="end"/>
                    </w:r>
                    <w:r w:rsidRPr="000951A8">
                      <w:fldChar w:fldCharType="begin"/>
                    </w:r>
                    <w:r w:rsidRPr="00D7681B">
                      <w:instrText xml:space="preserve"> DOCVARIABLE Emailadres </w:instrText>
                    </w:r>
                    <w:r w:rsidRPr="000951A8">
                      <w:fldChar w:fldCharType="separate"/>
                    </w:r>
                    <w:r w:rsidR="00D7681B">
                      <w:t xml:space="preserve"> </w:t>
                    </w:r>
                    <w:r w:rsidRPr="000951A8">
                      <w:fldChar w:fldCharType="end"/>
                    </w:r>
                  </w:p>
                  <w:p w14:paraId="4FB9326E" w14:textId="77777777" w:rsidR="00B93E49" w:rsidRDefault="00B93E49" w:rsidP="00005149"/>
                  <w:p w14:paraId="0ED097A1" w14:textId="77777777" w:rsidR="00B93E49" w:rsidRPr="00583D72" w:rsidRDefault="00B93E49" w:rsidP="00005149">
                    <w:pPr>
                      <w:rPr>
                        <w:b/>
                        <w:bCs/>
                        <w:sz w:val="22"/>
                      </w:rPr>
                    </w:pPr>
                    <w:r w:rsidRPr="00583D72">
                      <w:rPr>
                        <w:b/>
                        <w:bCs/>
                        <w:sz w:val="22"/>
                      </w:rPr>
                      <w:t>www.anteagroup.nl</w:t>
                    </w:r>
                  </w:p>
                  <w:p w14:paraId="7355C404" w14:textId="77777777" w:rsidR="00B93E49" w:rsidRDefault="00B93E49" w:rsidP="00005149"/>
                  <w:p w14:paraId="3C4DC710" w14:textId="77777777" w:rsidR="00B93E49" w:rsidRDefault="00B93E49" w:rsidP="00005149"/>
                  <w:p w14:paraId="0EDA8329" w14:textId="77777777" w:rsidR="00B93E49" w:rsidRDefault="00B93E49" w:rsidP="00005149"/>
                </w:txbxContent>
              </v:textbox>
              <w10:wrap anchorx="page" anchory="page"/>
            </v:shape>
          </w:pict>
        </mc:Fallback>
      </mc:AlternateContent>
    </w:r>
    <w:r>
      <w:rPr>
        <w:noProof/>
        <w:lang w:eastAsia="nl-NL"/>
      </w:rPr>
      <mc:AlternateContent>
        <mc:Choice Requires="wps">
          <w:drawing>
            <wp:anchor distT="0" distB="0" distL="114300" distR="114300" simplePos="0" relativeHeight="252081152" behindDoc="0" locked="0" layoutInCell="1" allowOverlap="1" wp14:anchorId="1F908190" wp14:editId="6AC54903">
              <wp:simplePos x="0" y="0"/>
              <wp:positionH relativeFrom="page">
                <wp:posOffset>5915660</wp:posOffset>
              </wp:positionH>
              <wp:positionV relativeFrom="page">
                <wp:posOffset>9656445</wp:posOffset>
              </wp:positionV>
              <wp:extent cx="1260000" cy="900000"/>
              <wp:effectExtent l="0" t="0" r="0" b="0"/>
              <wp:wrapNone/>
              <wp:docPr id="11" name="BedekInogenLogo"/>
              <wp:cNvGraphicFramePr/>
              <a:graphic xmlns:a="http://schemas.openxmlformats.org/drawingml/2006/main">
                <a:graphicData uri="http://schemas.microsoft.com/office/word/2010/wordprocessingShape">
                  <wps:wsp>
                    <wps:cNvSpPr txBox="1"/>
                    <wps:spPr>
                      <a:xfrm>
                        <a:off x="0" y="0"/>
                        <a:ext cx="1260000" cy="9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E057ED" w14:textId="77777777" w:rsidR="00B93E49" w:rsidRPr="002361EB" w:rsidRDefault="00B93E49" w:rsidP="00005149">
                          <w:pPr>
                            <w:rPr>
                              <w:sz w:val="18"/>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08190" id="BedekInogenLogo" o:spid="_x0000_s1035" type="#_x0000_t202" style="position:absolute;margin-left:465.8pt;margin-top:760.35pt;width:99.2pt;height:70.85pt;z-index:25208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" fillcolor="white [3212]" stroked="f" strokeweight=".5pt">
              <v:textbox inset="0,0,0,0">
                <w:txbxContent>
                  <w:p w14:paraId="79E057ED" w14:textId="77777777" w:rsidR="00B93E49" w:rsidRPr="002361EB" w:rsidRDefault="00B93E49" w:rsidP="00005149">
                    <w:pPr>
                      <w:rPr>
                        <w:sz w:val="18"/>
                        <w:szCs w:val="20"/>
                      </w:rPr>
                    </w:pPr>
                  </w:p>
                </w:txbxContent>
              </v:textbox>
              <w10:wrap anchorx="page" anchory="page"/>
            </v:shape>
          </w:pict>
        </mc:Fallback>
      </mc:AlternateContent>
    </w:r>
    <w:r w:rsidRPr="00D65690">
      <w:rPr>
        <w:b/>
        <w:noProof/>
        <w:sz w:val="48"/>
        <w:szCs w:val="48"/>
        <w:lang w:eastAsia="nl-NL"/>
      </w:rPr>
      <mc:AlternateContent>
        <mc:Choice Requires="wps">
          <w:drawing>
            <wp:anchor distT="0" distB="0" distL="114300" distR="114300" simplePos="0" relativeHeight="252080128" behindDoc="0" locked="0" layoutInCell="1" allowOverlap="1" wp14:anchorId="48A3B3F6" wp14:editId="4B3BC6E6">
              <wp:simplePos x="0" y="0"/>
              <wp:positionH relativeFrom="page">
                <wp:posOffset>361150</wp:posOffset>
              </wp:positionH>
              <wp:positionV relativeFrom="page">
                <wp:posOffset>9297681</wp:posOffset>
              </wp:positionV>
              <wp:extent cx="1882140" cy="982345"/>
              <wp:effectExtent l="0" t="0" r="3810" b="8255"/>
              <wp:wrapNone/>
              <wp:docPr id="2" name="EindpaginaCopyright"/>
              <wp:cNvGraphicFramePr/>
              <a:graphic xmlns:a="http://schemas.openxmlformats.org/drawingml/2006/main">
                <a:graphicData uri="http://schemas.microsoft.com/office/word/2010/wordprocessingShape">
                  <wps:wsp>
                    <wps:cNvSpPr txBox="1"/>
                    <wps:spPr>
                      <a:xfrm>
                        <a:off x="0" y="0"/>
                        <a:ext cx="1882140" cy="982345"/>
                      </a:xfrm>
                      <a:prstGeom prst="rect">
                        <a:avLst/>
                      </a:prstGeom>
                      <a:noFill/>
                      <a:ln w="6350">
                        <a:noFill/>
                      </a:ln>
                      <a:effectLst/>
                    </wps:spPr>
                    <wps:txbx>
                      <w:txbxContent>
                        <w:p w14:paraId="68177115" w14:textId="77777777" w:rsidR="00B93E49" w:rsidRPr="00B355DE" w:rsidRDefault="00B93E49" w:rsidP="00647B09">
                          <w:pPr>
                            <w:rPr>
                              <w:b/>
                              <w:bCs/>
                              <w:color w:val="4A9ABB" w:themeColor="accent3"/>
                              <w:sz w:val="16"/>
                              <w:szCs w:val="16"/>
                            </w:rPr>
                          </w:pPr>
                          <w:r w:rsidRPr="00B355DE">
                            <w:rPr>
                              <w:b/>
                              <w:bCs/>
                              <w:color w:val="4A9ABB" w:themeColor="accent3"/>
                              <w:sz w:val="16"/>
                              <w:szCs w:val="16"/>
                            </w:rPr>
                            <w:t xml:space="preserve">Copyright © </w:t>
                          </w:r>
                          <w:r>
                            <w:rPr>
                              <w:b/>
                              <w:bCs/>
                              <w:color w:val="4A9ABB" w:themeColor="accent3"/>
                              <w:sz w:val="16"/>
                              <w:szCs w:val="16"/>
                            </w:rPr>
                            <w:t>2016</w:t>
                          </w:r>
                        </w:p>
                        <w:p w14:paraId="665A1CBA" w14:textId="77777777" w:rsidR="00B93E49" w:rsidRPr="00B355DE" w:rsidRDefault="00B93E49" w:rsidP="00005149">
                          <w:pPr>
                            <w:rPr>
                              <w:color w:val="4A9ABB" w:themeColor="accent3"/>
                              <w:sz w:val="16"/>
                              <w:szCs w:val="16"/>
                            </w:rPr>
                          </w:pPr>
                          <w:r w:rsidRPr="00B355DE">
                            <w:rPr>
                              <w:color w:val="4A9ABB" w:themeColor="accent3"/>
                              <w:sz w:val="16"/>
                              <w:szCs w:val="16"/>
                            </w:rPr>
                            <w:fldChar w:fldCharType="begin"/>
                          </w:r>
                          <w:r w:rsidRPr="00D7681B">
                            <w:rPr>
                              <w:color w:val="4A9ABB" w:themeColor="accent3"/>
                              <w:sz w:val="16"/>
                              <w:szCs w:val="16"/>
                            </w:rPr>
                            <w:instrText xml:space="preserve"> DOCVARIABLE RapportCopyrightRegel1_vertaal </w:instrText>
                          </w:r>
                          <w:r w:rsidRPr="00B355DE">
                            <w:rPr>
                              <w:color w:val="4A9ABB" w:themeColor="accent3"/>
                              <w:sz w:val="16"/>
                              <w:szCs w:val="16"/>
                            </w:rPr>
                            <w:fldChar w:fldCharType="separate"/>
                          </w:r>
                          <w:r w:rsidR="00D7681B">
                            <w:rPr>
                              <w:color w:val="4A9ABB" w:themeColor="accent3"/>
                              <w:sz w:val="16"/>
                              <w:szCs w:val="16"/>
                            </w:rPr>
                            <w:t>Niets uit deze uitgave mag worden verveelvoudigd en/of openbaar worden gemaakt door middel van druk, fotokopie, elektronisch of op welke wijze dan</w:t>
                          </w:r>
                          <w:r w:rsidRPr="00B355DE">
                            <w:rPr>
                              <w:color w:val="4A9ABB" w:themeColor="accent3"/>
                              <w:sz w:val="16"/>
                              <w:szCs w:val="16"/>
                            </w:rPr>
                            <w:fldChar w:fldCharType="end"/>
                          </w:r>
                          <w:r w:rsidRPr="00B355DE">
                            <w:rPr>
                              <w:color w:val="4A9ABB" w:themeColor="accent3"/>
                              <w:sz w:val="16"/>
                              <w:szCs w:val="16"/>
                            </w:rPr>
                            <w:t xml:space="preserve"> </w:t>
                          </w:r>
                          <w:r w:rsidRPr="00B355DE">
                            <w:rPr>
                              <w:color w:val="4A9ABB" w:themeColor="accent3"/>
                              <w:sz w:val="16"/>
                              <w:szCs w:val="16"/>
                            </w:rPr>
                            <w:fldChar w:fldCharType="begin"/>
                          </w:r>
                          <w:r w:rsidRPr="00D7681B">
                            <w:rPr>
                              <w:color w:val="4A9ABB" w:themeColor="accent3"/>
                              <w:sz w:val="16"/>
                              <w:szCs w:val="16"/>
                            </w:rPr>
                            <w:instrText xml:space="preserve"> DOCVARIABLE RapportCopyrightRegel2_vertaal </w:instrText>
                          </w:r>
                          <w:r w:rsidRPr="00B355DE">
                            <w:rPr>
                              <w:color w:val="4A9ABB" w:themeColor="accent3"/>
                              <w:sz w:val="16"/>
                              <w:szCs w:val="16"/>
                            </w:rPr>
                            <w:fldChar w:fldCharType="separate"/>
                          </w:r>
                          <w:r w:rsidR="00D7681B">
                            <w:rPr>
                              <w:color w:val="4A9ABB" w:themeColor="accent3"/>
                              <w:sz w:val="16"/>
                              <w:szCs w:val="16"/>
                            </w:rPr>
                            <w:t>ook, zonder schriftelijke toestemming van de auteurs.</w:t>
                          </w:r>
                          <w:r w:rsidRPr="00B355DE">
                            <w:rPr>
                              <w:color w:val="4A9ABB" w:themeColor="accent3"/>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3B3F6" id="EindpaginaCopyright" o:spid="_x0000_s1036" type="#_x0000_t202" style="position:absolute;margin-left:28.45pt;margin-top:732.1pt;width:148.2pt;height:77.35pt;z-index:25208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" filled="f" stroked="f" strokeweight=".5pt">
              <v:textbox inset="0,0,0,0">
                <w:txbxContent>
                  <w:p w14:paraId="68177115" w14:textId="77777777" w:rsidR="00B93E49" w:rsidRPr="00B355DE" w:rsidRDefault="00B93E49" w:rsidP="00647B09">
                    <w:pPr>
                      <w:rPr>
                        <w:b/>
                        <w:bCs/>
                        <w:color w:val="4A9ABB" w:themeColor="accent3"/>
                        <w:sz w:val="16"/>
                        <w:szCs w:val="16"/>
                      </w:rPr>
                    </w:pPr>
                    <w:r w:rsidRPr="00B355DE">
                      <w:rPr>
                        <w:b/>
                        <w:bCs/>
                        <w:color w:val="4A9ABB" w:themeColor="accent3"/>
                        <w:sz w:val="16"/>
                        <w:szCs w:val="16"/>
                      </w:rPr>
                      <w:t xml:space="preserve">Copyright © </w:t>
                    </w:r>
                    <w:r>
                      <w:rPr>
                        <w:b/>
                        <w:bCs/>
                        <w:color w:val="4A9ABB" w:themeColor="accent3"/>
                        <w:sz w:val="16"/>
                        <w:szCs w:val="16"/>
                      </w:rPr>
                      <w:t>2016</w:t>
                    </w:r>
                  </w:p>
                  <w:p w14:paraId="665A1CBA" w14:textId="77777777" w:rsidR="00B93E49" w:rsidRPr="00B355DE" w:rsidRDefault="00B93E49" w:rsidP="00005149">
                    <w:pPr>
                      <w:rPr>
                        <w:color w:val="4A9ABB" w:themeColor="accent3"/>
                        <w:sz w:val="16"/>
                        <w:szCs w:val="16"/>
                      </w:rPr>
                    </w:pPr>
                    <w:r w:rsidRPr="00B355DE">
                      <w:rPr>
                        <w:color w:val="4A9ABB" w:themeColor="accent3"/>
                        <w:sz w:val="16"/>
                        <w:szCs w:val="16"/>
                      </w:rPr>
                      <w:fldChar w:fldCharType="begin"/>
                    </w:r>
                    <w:r w:rsidRPr="00D7681B">
                      <w:rPr>
                        <w:color w:val="4A9ABB" w:themeColor="accent3"/>
                        <w:sz w:val="16"/>
                        <w:szCs w:val="16"/>
                      </w:rPr>
                      <w:instrText xml:space="preserve"> DOCVARIABLE RapportCopyrightRegel1_vertaal </w:instrText>
                    </w:r>
                    <w:r w:rsidRPr="00B355DE">
                      <w:rPr>
                        <w:color w:val="4A9ABB" w:themeColor="accent3"/>
                        <w:sz w:val="16"/>
                        <w:szCs w:val="16"/>
                      </w:rPr>
                      <w:fldChar w:fldCharType="separate"/>
                    </w:r>
                    <w:r w:rsidR="00D7681B">
                      <w:rPr>
                        <w:color w:val="4A9ABB" w:themeColor="accent3"/>
                        <w:sz w:val="16"/>
                        <w:szCs w:val="16"/>
                      </w:rPr>
                      <w:t>Niets uit deze uitgave mag worden verveelvoudigd en/of openbaar worden gemaakt door middel van druk, fotokopie, elektronisch of op welke wijze dan</w:t>
                    </w:r>
                    <w:r w:rsidRPr="00B355DE">
                      <w:rPr>
                        <w:color w:val="4A9ABB" w:themeColor="accent3"/>
                        <w:sz w:val="16"/>
                        <w:szCs w:val="16"/>
                      </w:rPr>
                      <w:fldChar w:fldCharType="end"/>
                    </w:r>
                    <w:r w:rsidRPr="00B355DE">
                      <w:rPr>
                        <w:color w:val="4A9ABB" w:themeColor="accent3"/>
                        <w:sz w:val="16"/>
                        <w:szCs w:val="16"/>
                      </w:rPr>
                      <w:t xml:space="preserve"> </w:t>
                    </w:r>
                    <w:r w:rsidRPr="00B355DE">
                      <w:rPr>
                        <w:color w:val="4A9ABB" w:themeColor="accent3"/>
                        <w:sz w:val="16"/>
                        <w:szCs w:val="16"/>
                      </w:rPr>
                      <w:fldChar w:fldCharType="begin"/>
                    </w:r>
                    <w:r w:rsidRPr="00D7681B">
                      <w:rPr>
                        <w:color w:val="4A9ABB" w:themeColor="accent3"/>
                        <w:sz w:val="16"/>
                        <w:szCs w:val="16"/>
                      </w:rPr>
                      <w:instrText xml:space="preserve"> DOCVARIABLE RapportCopyrightRegel2_vertaal </w:instrText>
                    </w:r>
                    <w:r w:rsidRPr="00B355DE">
                      <w:rPr>
                        <w:color w:val="4A9ABB" w:themeColor="accent3"/>
                        <w:sz w:val="16"/>
                        <w:szCs w:val="16"/>
                      </w:rPr>
                      <w:fldChar w:fldCharType="separate"/>
                    </w:r>
                    <w:r w:rsidR="00D7681B">
                      <w:rPr>
                        <w:color w:val="4A9ABB" w:themeColor="accent3"/>
                        <w:sz w:val="16"/>
                        <w:szCs w:val="16"/>
                      </w:rPr>
                      <w:t>ook, zonder schriftelijke toestemming van de auteurs.</w:t>
                    </w:r>
                    <w:r w:rsidRPr="00B355DE">
                      <w:rPr>
                        <w:color w:val="4A9ABB" w:themeColor="accent3"/>
                        <w:sz w:val="16"/>
                        <w:szCs w:val="16"/>
                      </w:rPr>
                      <w:fldChar w:fldCharType="end"/>
                    </w:r>
                  </w:p>
                </w:txbxContent>
              </v:textbox>
              <w10:wrap anchorx="page" anchory="page"/>
            </v:shape>
          </w:pict>
        </mc:Fallback>
      </mc:AlternateContent>
    </w:r>
    <w:r>
      <w:rPr>
        <w:noProof/>
        <w:lang w:eastAsia="nl-NL"/>
      </w:rPr>
      <w:drawing>
        <wp:anchor distT="0" distB="0" distL="114300" distR="114300" simplePos="0" relativeHeight="252078080" behindDoc="0" locked="0" layoutInCell="1" allowOverlap="1" wp14:anchorId="4F4A39EC" wp14:editId="6D9D00CD">
          <wp:simplePos x="0" y="0"/>
          <wp:positionH relativeFrom="page">
            <wp:posOffset>0</wp:posOffset>
          </wp:positionH>
          <wp:positionV relativeFrom="page">
            <wp:posOffset>0</wp:posOffset>
          </wp:positionV>
          <wp:extent cx="7560000" cy="10692000"/>
          <wp:effectExtent l="0" t="0" r="3175" b="0"/>
          <wp:wrapNone/>
          <wp:docPr id="70" name="Eindpag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chterpagina sta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57A72ADB" w14:textId="77777777" w:rsidR="00B93E49" w:rsidRPr="0051384A" w:rsidRDefault="00B93E49" w:rsidP="00005149">
    <w:pPr>
      <w:pStyle w:val="Koptekst"/>
    </w:pPr>
  </w:p>
  <w:p w14:paraId="4323E8C1" w14:textId="77777777" w:rsidR="00B93E49" w:rsidRPr="00A66894" w:rsidRDefault="00B93E49" w:rsidP="00A66894">
    <w:pPr>
      <w:pStyle w:val="Koptekst"/>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9292D" w14:textId="77777777" w:rsidR="00B93E49" w:rsidRDefault="00B93E49" w:rsidP="00050839">
    <w:pPr>
      <w:pStyle w:val="Koptekst"/>
    </w:pPr>
    <w:r>
      <w:rPr>
        <w:noProof/>
        <w:lang w:eastAsia="nl-NL"/>
      </w:rPr>
      <mc:AlternateContent>
        <mc:Choice Requires="wps">
          <w:drawing>
            <wp:anchor distT="0" distB="0" distL="114300" distR="114300" simplePos="0" relativeHeight="252114944" behindDoc="0" locked="0" layoutInCell="1" allowOverlap="1" wp14:anchorId="53F1DFF2" wp14:editId="1FB8343E">
              <wp:simplePos x="0" y="0"/>
              <wp:positionH relativeFrom="page">
                <wp:posOffset>180340</wp:posOffset>
              </wp:positionH>
              <wp:positionV relativeFrom="page">
                <wp:posOffset>180340</wp:posOffset>
              </wp:positionV>
              <wp:extent cx="4644000" cy="2991600"/>
              <wp:effectExtent l="0" t="0" r="0" b="0"/>
              <wp:wrapNone/>
              <wp:docPr id="76" name="PlaatjeTitelblad"/>
              <wp:cNvGraphicFramePr/>
              <a:graphic xmlns:a="http://schemas.openxmlformats.org/drawingml/2006/main">
                <a:graphicData uri="http://schemas.microsoft.com/office/word/2010/wordprocessingShape">
                  <wps:wsp>
                    <wps:cNvSpPr txBox="1"/>
                    <wps:spPr>
                      <a:xfrm>
                        <a:off x="0" y="0"/>
                        <a:ext cx="4644000" cy="299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149F1" w14:textId="3371618D" w:rsidR="00B93E49" w:rsidRDefault="00B93E49" w:rsidP="00050839">
                          <w:r>
                            <w:fldChar w:fldCharType="begin"/>
                          </w:r>
                          <w:r w:rsidR="00D7681B">
                            <w:instrText xml:space="preserve"> INCLUDEPICTURE "C:/Program Files (x86)/Antea Group/Sjablonen/startup/RapportBlauwStaand.png" 1 </w:instrText>
                          </w:r>
                          <w:r>
                            <w:fldChar w:fldCharType="separate"/>
                          </w:r>
                          <w:r w:rsidR="00D7681B">
                            <w:pict w14:anchorId="583ED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65.55pt;height:235.4pt">
                                <v:imagedata r:id="rId1" r:href="rId2" cropbottom="-6775f"/>
                                <o:lock v:ext="edit" aspectratio="f"/>
                              </v:shape>
                            </w:pict>
                          </w:r>
                          <w: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1DFF2" id="_x0000_t202" coordsize="21600,21600" o:spt="202" path="m,l,21600r21600,l21600,xe">
              <v:stroke joinstyle="miter"/>
              <v:path gradientshapeok="t" o:connecttype="rect"/>
            </v:shapetype>
            <v:shape id="PlaatjeTitelblad" o:spid="_x0000_s1029" type="#_x0000_t202" style="position:absolute;margin-left:14.2pt;margin-top:14.2pt;width:365.65pt;height:235.55pt;z-index:2521149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" filled="f" stroked="f" strokeweight=".5pt">
              <v:textbox inset="0,0,0,0">
                <w:txbxContent>
                  <w:p w14:paraId="28C149F1" w14:textId="3371618D" w:rsidR="00B93E49" w:rsidRDefault="00B93E49" w:rsidP="00050839">
                    <w:r>
                      <w:fldChar w:fldCharType="begin"/>
                    </w:r>
                    <w:r w:rsidR="00D7681B">
                      <w:instrText xml:space="preserve"> INCLUDEPICTURE "C:/Program Files (x86)/Antea Group/Sjablonen/startup/RapportBlauwStaand.png" 1 </w:instrText>
                    </w:r>
                    <w:r>
                      <w:fldChar w:fldCharType="separate"/>
                    </w:r>
                    <w:r w:rsidR="00D7681B">
                      <w:pict w14:anchorId="583ED6A2">
                        <v:shape id="_x0000_i1045" type="#_x0000_t75" style="width:365.55pt;height:235.4pt">
                          <v:imagedata r:id="rId1" r:href="rId3" cropbottom="-6775f"/>
                          <o:lock v:ext="edit" aspectratio="f"/>
                        </v:shape>
                      </w:pict>
                    </w:r>
                    <w:r>
                      <w:fldChar w:fldCharType="end"/>
                    </w:r>
                  </w:p>
                </w:txbxContent>
              </v:textbox>
              <w10:wrap anchorx="page" anchory="page"/>
            </v:shape>
          </w:pict>
        </mc:Fallback>
      </mc:AlternateContent>
    </w:r>
    <w:r>
      <w:rPr>
        <w:noProof/>
        <w:lang w:eastAsia="nl-NL"/>
      </w:rPr>
      <mc:AlternateContent>
        <mc:Choice Requires="wps">
          <w:drawing>
            <wp:anchor distT="0" distB="0" distL="114300" distR="114300" simplePos="0" relativeHeight="252110848" behindDoc="0" locked="0" layoutInCell="1" allowOverlap="1" wp14:anchorId="2310CFD2" wp14:editId="57016D9A">
              <wp:simplePos x="0" y="0"/>
              <wp:positionH relativeFrom="column">
                <wp:posOffset>-758825</wp:posOffset>
              </wp:positionH>
              <wp:positionV relativeFrom="paragraph">
                <wp:posOffset>4997450</wp:posOffset>
              </wp:positionV>
              <wp:extent cx="3790315" cy="942975"/>
              <wp:effectExtent l="0" t="0" r="0" b="0"/>
              <wp:wrapNone/>
              <wp:docPr id="91" name="Tekstvak 91"/>
              <wp:cNvGraphicFramePr/>
              <a:graphic xmlns:a="http://schemas.openxmlformats.org/drawingml/2006/main">
                <a:graphicData uri="http://schemas.microsoft.com/office/word/2010/wordprocessingShape">
                  <wps:wsp>
                    <wps:cNvSpPr txBox="1"/>
                    <wps:spPr>
                      <a:xfrm>
                        <a:off x="0" y="0"/>
                        <a:ext cx="379031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6585F8" w14:textId="77777777" w:rsidR="00B93E49" w:rsidRDefault="00B93E49" w:rsidP="00050839">
                          <w:pPr>
                            <w:pStyle w:val="Titelblad2subtitel"/>
                          </w:pPr>
                          <w:r>
                            <w:fldChar w:fldCharType="begin"/>
                          </w:r>
                          <w:r w:rsidRPr="00D7681B">
                            <w:instrText xml:space="preserve"> DOCVARIABLE Subtitel </w:instrText>
                          </w:r>
                          <w:r>
                            <w:fldChar w:fldCharType="separate"/>
                          </w:r>
                          <w:r w:rsidR="00D7681B">
                            <w:t>BIJLAGEN, Selectieleidraad</w:t>
                          </w:r>
                          <w:r>
                            <w:fldChar w:fldCharType="end"/>
                          </w:r>
                        </w:p>
                        <w:p w14:paraId="5FD16890" w14:textId="77777777" w:rsidR="00B93E49" w:rsidRDefault="00B93E49" w:rsidP="00050839">
                          <w:pPr>
                            <w:jc w:val="right"/>
                          </w:pPr>
                        </w:p>
                        <w:p w14:paraId="7FA5449C" w14:textId="77777777" w:rsidR="00B93E49" w:rsidRPr="002812A2" w:rsidRDefault="00B93E49" w:rsidP="00050839">
                          <w:pPr>
                            <w:pStyle w:val="Titelblad2subtitel"/>
                          </w:pPr>
                          <w:r>
                            <w:fldChar w:fldCharType="begin"/>
                          </w:r>
                          <w:r w:rsidRPr="00D7681B">
                            <w:instrText xml:space="preserve"> DOCVARIABLE Subtitel2 </w:instrText>
                          </w:r>
                          <w:r>
                            <w:fldChar w:fldCharType="separate"/>
                          </w:r>
                          <w:r w:rsidR="00D7681B">
                            <w:t>Nationale niet-openbare procedure (met voorselectie)</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0CFD2" id="Tekstvak 91" o:spid="_x0000_s1030" type="#_x0000_t202" style="position:absolute;margin-left:-59.75pt;margin-top:393.5pt;width:298.45pt;height:74.2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" filled="f" stroked="f" strokeweight=".5pt">
              <v:textbox>
                <w:txbxContent>
                  <w:p w14:paraId="666585F8" w14:textId="77777777" w:rsidR="00B93E49" w:rsidRDefault="00B93E49" w:rsidP="00050839">
                    <w:pPr>
                      <w:pStyle w:val="Titelblad2subtitel"/>
                    </w:pPr>
                    <w:r>
                      <w:fldChar w:fldCharType="begin"/>
                    </w:r>
                    <w:r w:rsidRPr="00D7681B">
                      <w:instrText xml:space="preserve"> DOCVARIABLE Subtitel </w:instrText>
                    </w:r>
                    <w:r>
                      <w:fldChar w:fldCharType="separate"/>
                    </w:r>
                    <w:r w:rsidR="00D7681B">
                      <w:t>BIJLAGEN, Selectieleidraad</w:t>
                    </w:r>
                    <w:r>
                      <w:fldChar w:fldCharType="end"/>
                    </w:r>
                  </w:p>
                  <w:p w14:paraId="5FD16890" w14:textId="77777777" w:rsidR="00B93E49" w:rsidRDefault="00B93E49" w:rsidP="00050839">
                    <w:pPr>
                      <w:jc w:val="right"/>
                    </w:pPr>
                  </w:p>
                  <w:p w14:paraId="7FA5449C" w14:textId="77777777" w:rsidR="00B93E49" w:rsidRPr="002812A2" w:rsidRDefault="00B93E49" w:rsidP="00050839">
                    <w:pPr>
                      <w:pStyle w:val="Titelblad2subtitel"/>
                    </w:pPr>
                    <w:r>
                      <w:fldChar w:fldCharType="begin"/>
                    </w:r>
                    <w:r w:rsidRPr="00D7681B">
                      <w:instrText xml:space="preserve"> DOCVARIABLE Subtitel2 </w:instrText>
                    </w:r>
                    <w:r>
                      <w:fldChar w:fldCharType="separate"/>
                    </w:r>
                    <w:r w:rsidR="00D7681B">
                      <w:t>Nationale niet-openbare procedure (met voorselectie)</w:t>
                    </w:r>
                    <w:r>
                      <w:fldChar w:fldCharType="end"/>
                    </w:r>
                  </w:p>
                </w:txbxContent>
              </v:textbox>
            </v:shape>
          </w:pict>
        </mc:Fallback>
      </mc:AlternateContent>
    </w:r>
    <w:r>
      <w:rPr>
        <w:noProof/>
        <w:lang w:eastAsia="nl-NL"/>
      </w:rPr>
      <mc:AlternateContent>
        <mc:Choice Requires="wps">
          <w:drawing>
            <wp:anchor distT="0" distB="0" distL="114300" distR="114300" simplePos="0" relativeHeight="252111872" behindDoc="0" locked="0" layoutInCell="1" allowOverlap="1" wp14:anchorId="6CD688C4" wp14:editId="7D49CB39">
              <wp:simplePos x="0" y="0"/>
              <wp:positionH relativeFrom="column">
                <wp:posOffset>3594100</wp:posOffset>
              </wp:positionH>
              <wp:positionV relativeFrom="paragraph">
                <wp:posOffset>4730750</wp:posOffset>
              </wp:positionV>
              <wp:extent cx="2009775" cy="733425"/>
              <wp:effectExtent l="0" t="0" r="0" b="0"/>
              <wp:wrapNone/>
              <wp:docPr id="92" name="Tekstvak 92"/>
              <wp:cNvGraphicFramePr/>
              <a:graphic xmlns:a="http://schemas.openxmlformats.org/drawingml/2006/main">
                <a:graphicData uri="http://schemas.microsoft.com/office/word/2010/wordprocessingShape">
                  <wps:wsp>
                    <wps:cNvSpPr txBox="1"/>
                    <wps:spPr>
                      <a:xfrm>
                        <a:off x="0" y="0"/>
                        <a:ext cx="200977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B5B178" w14:textId="77777777" w:rsidR="00B93E49" w:rsidRPr="0084506D" w:rsidRDefault="00B93E49" w:rsidP="00050839">
                          <w:pPr>
                            <w:pStyle w:val="Titelblad2rechts"/>
                          </w:pPr>
                          <w:r w:rsidRPr="0084506D">
                            <w:fldChar w:fldCharType="begin"/>
                          </w:r>
                          <w:r w:rsidRPr="00D7681B">
                            <w:instrText xml:space="preserve"> DOCVARIABLE projectnummer_vertaal </w:instrText>
                          </w:r>
                          <w:r w:rsidRPr="0084506D">
                            <w:fldChar w:fldCharType="separate"/>
                          </w:r>
                          <w:r w:rsidR="00D7681B">
                            <w:t>projectnummer</w:t>
                          </w:r>
                          <w:r w:rsidRPr="0084506D">
                            <w:fldChar w:fldCharType="end"/>
                          </w:r>
                          <w:r w:rsidRPr="0084506D">
                            <w:t xml:space="preserve"> </w:t>
                          </w:r>
                          <w:r w:rsidRPr="0084506D">
                            <w:fldChar w:fldCharType="begin"/>
                          </w:r>
                          <w:r w:rsidRPr="00D7681B">
                            <w:instrText xml:space="preserve"> DOCVARIABLE Projectnummer </w:instrText>
                          </w:r>
                          <w:r w:rsidRPr="0084506D">
                            <w:fldChar w:fldCharType="separate"/>
                          </w:r>
                          <w:r w:rsidR="00D7681B">
                            <w:t>0459539</w:t>
                          </w:r>
                          <w:r w:rsidRPr="0084506D">
                            <w:fldChar w:fldCharType="end"/>
                          </w:r>
                        </w:p>
                        <w:p w14:paraId="5966195E" w14:textId="77777777" w:rsidR="00B93E49" w:rsidRPr="0084506D" w:rsidRDefault="00B93E49" w:rsidP="00050839">
                          <w:pPr>
                            <w:pStyle w:val="Titelblad2rechts"/>
                          </w:pPr>
                          <w:r w:rsidRPr="0084506D">
                            <w:fldChar w:fldCharType="begin"/>
                          </w:r>
                          <w:r w:rsidRPr="00D7681B">
                            <w:instrText xml:space="preserve"> DOCVARIABLE Status </w:instrText>
                          </w:r>
                          <w:r w:rsidRPr="0084506D">
                            <w:fldChar w:fldCharType="separate"/>
                          </w:r>
                          <w:r w:rsidR="00D7681B">
                            <w:t>definitief</w:t>
                          </w:r>
                          <w:r w:rsidRPr="0084506D">
                            <w:fldChar w:fldCharType="end"/>
                          </w:r>
                          <w:r w:rsidRPr="0084506D">
                            <w:t xml:space="preserve"> </w:t>
                          </w:r>
                          <w:r w:rsidRPr="0084506D">
                            <w:fldChar w:fldCharType="begin"/>
                          </w:r>
                          <w:r w:rsidRPr="00D7681B">
                            <w:instrText xml:space="preserve"> IF </w:instrText>
                          </w:r>
                          <w:fldSimple w:instr=" DOCVARIABLE Revisienummer ">
                            <w:r w:rsidR="00D7681B">
                              <w:instrText>2.1</w:instrText>
                            </w:r>
                          </w:fldSimple>
                          <w:r w:rsidRPr="00D7681B">
                            <w:instrText xml:space="preserve"> &lt;&gt; " " </w:instrText>
                          </w:r>
                          <w:fldSimple w:instr=" DOCVARIABLE Revisie_vertaal ">
                            <w:r w:rsidR="00D7681B">
                              <w:instrText>revisie</w:instrText>
                            </w:r>
                          </w:fldSimple>
                          <w:r w:rsidRPr="00D7681B">
                            <w:instrText xml:space="preserve"> </w:instrText>
                          </w:r>
                          <w:r w:rsidRPr="0084506D">
                            <w:fldChar w:fldCharType="separate"/>
                          </w:r>
                          <w:r w:rsidR="00D7681B">
                            <w:rPr>
                              <w:noProof/>
                            </w:rPr>
                            <w:t>revisie</w:t>
                          </w:r>
                          <w:r w:rsidRPr="0084506D">
                            <w:fldChar w:fldCharType="end"/>
                          </w:r>
                          <w:r w:rsidRPr="0084506D">
                            <w:t xml:space="preserve"> </w:t>
                          </w:r>
                          <w:r w:rsidRPr="0084506D">
                            <w:fldChar w:fldCharType="begin"/>
                          </w:r>
                          <w:r w:rsidRPr="00D7681B">
                            <w:instrText xml:space="preserve"> DOCVARIABLE Revisienummer </w:instrText>
                          </w:r>
                          <w:r w:rsidRPr="0084506D">
                            <w:fldChar w:fldCharType="separate"/>
                          </w:r>
                          <w:r w:rsidR="00D7681B">
                            <w:t>2.1</w:t>
                          </w:r>
                          <w:r w:rsidRPr="0084506D">
                            <w:fldChar w:fldCharType="end"/>
                          </w:r>
                        </w:p>
                        <w:p w14:paraId="3CE814A6" w14:textId="77777777" w:rsidR="00B93E49" w:rsidRPr="00425243" w:rsidRDefault="00B93E49" w:rsidP="00050839">
                          <w:pPr>
                            <w:pStyle w:val="Titelblad2rechts"/>
                          </w:pPr>
                          <w:r w:rsidRPr="0084506D">
                            <w:fldChar w:fldCharType="begin"/>
                          </w:r>
                          <w:r w:rsidRPr="00D7681B">
                            <w:instrText xml:space="preserve"> DOCVARIABLE Datum </w:instrText>
                          </w:r>
                          <w:r w:rsidRPr="0084506D">
                            <w:fldChar w:fldCharType="separate"/>
                          </w:r>
                          <w:r w:rsidR="00D7681B">
                            <w:t>1 juli 2020</w:t>
                          </w:r>
                          <w:r w:rsidRPr="0084506D">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688C4" id="Tekstvak 92" o:spid="_x0000_s1031" type="#_x0000_t202" style="position:absolute;margin-left:283pt;margin-top:372.5pt;width:158.25pt;height:57.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" filled="f" stroked="f" strokeweight=".5pt">
              <v:textbox>
                <w:txbxContent>
                  <w:p w14:paraId="54B5B178" w14:textId="77777777" w:rsidR="00B93E49" w:rsidRPr="0084506D" w:rsidRDefault="00B93E49" w:rsidP="00050839">
                    <w:pPr>
                      <w:pStyle w:val="Titelblad2rechts"/>
                    </w:pPr>
                    <w:r w:rsidRPr="0084506D">
                      <w:fldChar w:fldCharType="begin"/>
                    </w:r>
                    <w:r w:rsidRPr="00D7681B">
                      <w:instrText xml:space="preserve"> DOCVARIABLE projectnummer_vertaal </w:instrText>
                    </w:r>
                    <w:r w:rsidRPr="0084506D">
                      <w:fldChar w:fldCharType="separate"/>
                    </w:r>
                    <w:r w:rsidR="00D7681B">
                      <w:t>projectnummer</w:t>
                    </w:r>
                    <w:r w:rsidRPr="0084506D">
                      <w:fldChar w:fldCharType="end"/>
                    </w:r>
                    <w:r w:rsidRPr="0084506D">
                      <w:t xml:space="preserve"> </w:t>
                    </w:r>
                    <w:r w:rsidRPr="0084506D">
                      <w:fldChar w:fldCharType="begin"/>
                    </w:r>
                    <w:r w:rsidRPr="00D7681B">
                      <w:instrText xml:space="preserve"> DOCVARIABLE Projectnummer </w:instrText>
                    </w:r>
                    <w:r w:rsidRPr="0084506D">
                      <w:fldChar w:fldCharType="separate"/>
                    </w:r>
                    <w:r w:rsidR="00D7681B">
                      <w:t>0459539</w:t>
                    </w:r>
                    <w:r w:rsidRPr="0084506D">
                      <w:fldChar w:fldCharType="end"/>
                    </w:r>
                  </w:p>
                  <w:p w14:paraId="5966195E" w14:textId="77777777" w:rsidR="00B93E49" w:rsidRPr="0084506D" w:rsidRDefault="00B93E49" w:rsidP="00050839">
                    <w:pPr>
                      <w:pStyle w:val="Titelblad2rechts"/>
                    </w:pPr>
                    <w:r w:rsidRPr="0084506D">
                      <w:fldChar w:fldCharType="begin"/>
                    </w:r>
                    <w:r w:rsidRPr="00D7681B">
                      <w:instrText xml:space="preserve"> DOCVARIABLE Status </w:instrText>
                    </w:r>
                    <w:r w:rsidRPr="0084506D">
                      <w:fldChar w:fldCharType="separate"/>
                    </w:r>
                    <w:r w:rsidR="00D7681B">
                      <w:t>definitief</w:t>
                    </w:r>
                    <w:r w:rsidRPr="0084506D">
                      <w:fldChar w:fldCharType="end"/>
                    </w:r>
                    <w:r w:rsidRPr="0084506D">
                      <w:t xml:space="preserve"> </w:t>
                    </w:r>
                    <w:r w:rsidRPr="0084506D">
                      <w:fldChar w:fldCharType="begin"/>
                    </w:r>
                    <w:r w:rsidRPr="00D7681B">
                      <w:instrText xml:space="preserve"> IF </w:instrText>
                    </w:r>
                    <w:fldSimple w:instr=" DOCVARIABLE Revisienummer ">
                      <w:r w:rsidR="00D7681B">
                        <w:instrText>2.1</w:instrText>
                      </w:r>
                    </w:fldSimple>
                    <w:r w:rsidRPr="00D7681B">
                      <w:instrText xml:space="preserve"> &lt;&gt; " " </w:instrText>
                    </w:r>
                    <w:fldSimple w:instr=" DOCVARIABLE Revisie_vertaal ">
                      <w:r w:rsidR="00D7681B">
                        <w:instrText>revisie</w:instrText>
                      </w:r>
                    </w:fldSimple>
                    <w:r w:rsidRPr="00D7681B">
                      <w:instrText xml:space="preserve"> </w:instrText>
                    </w:r>
                    <w:r w:rsidRPr="0084506D">
                      <w:fldChar w:fldCharType="separate"/>
                    </w:r>
                    <w:r w:rsidR="00D7681B">
                      <w:rPr>
                        <w:noProof/>
                      </w:rPr>
                      <w:t>revisie</w:t>
                    </w:r>
                    <w:r w:rsidRPr="0084506D">
                      <w:fldChar w:fldCharType="end"/>
                    </w:r>
                    <w:r w:rsidRPr="0084506D">
                      <w:t xml:space="preserve"> </w:t>
                    </w:r>
                    <w:r w:rsidRPr="0084506D">
                      <w:fldChar w:fldCharType="begin"/>
                    </w:r>
                    <w:r w:rsidRPr="00D7681B">
                      <w:instrText xml:space="preserve"> DOCVARIABLE Revisienummer </w:instrText>
                    </w:r>
                    <w:r w:rsidRPr="0084506D">
                      <w:fldChar w:fldCharType="separate"/>
                    </w:r>
                    <w:r w:rsidR="00D7681B">
                      <w:t>2.1</w:t>
                    </w:r>
                    <w:r w:rsidRPr="0084506D">
                      <w:fldChar w:fldCharType="end"/>
                    </w:r>
                  </w:p>
                  <w:p w14:paraId="3CE814A6" w14:textId="77777777" w:rsidR="00B93E49" w:rsidRPr="00425243" w:rsidRDefault="00B93E49" w:rsidP="00050839">
                    <w:pPr>
                      <w:pStyle w:val="Titelblad2rechts"/>
                    </w:pPr>
                    <w:r w:rsidRPr="0084506D">
                      <w:fldChar w:fldCharType="begin"/>
                    </w:r>
                    <w:r w:rsidRPr="00D7681B">
                      <w:instrText xml:space="preserve"> DOCVARIABLE Datum </w:instrText>
                    </w:r>
                    <w:r w:rsidRPr="0084506D">
                      <w:fldChar w:fldCharType="separate"/>
                    </w:r>
                    <w:r w:rsidR="00D7681B">
                      <w:t>1 juli 2020</w:t>
                    </w:r>
                    <w:r w:rsidRPr="0084506D">
                      <w:fldChar w:fldCharType="end"/>
                    </w:r>
                  </w:p>
                </w:txbxContent>
              </v:textbox>
            </v:shape>
          </w:pict>
        </mc:Fallback>
      </mc:AlternateContent>
    </w:r>
    <w:r>
      <w:rPr>
        <w:noProof/>
        <w:lang w:eastAsia="nl-NL"/>
      </w:rPr>
      <mc:AlternateContent>
        <mc:Choice Requires="wps">
          <w:drawing>
            <wp:anchor distT="0" distB="0" distL="114300" distR="114300" simplePos="0" relativeHeight="252112896" behindDoc="0" locked="0" layoutInCell="1" allowOverlap="1" wp14:anchorId="13064C03" wp14:editId="739EBDC4">
              <wp:simplePos x="0" y="0"/>
              <wp:positionH relativeFrom="page">
                <wp:posOffset>771525</wp:posOffset>
              </wp:positionH>
              <wp:positionV relativeFrom="page">
                <wp:posOffset>4486275</wp:posOffset>
              </wp:positionV>
              <wp:extent cx="3790315" cy="712470"/>
              <wp:effectExtent l="0" t="0" r="0" b="0"/>
              <wp:wrapNone/>
              <wp:docPr id="78" name="Tekstvak 78"/>
              <wp:cNvGraphicFramePr/>
              <a:graphic xmlns:a="http://schemas.openxmlformats.org/drawingml/2006/main">
                <a:graphicData uri="http://schemas.microsoft.com/office/word/2010/wordprocessingShape">
                  <wps:wsp>
                    <wps:cNvSpPr txBox="1"/>
                    <wps:spPr>
                      <a:xfrm>
                        <a:off x="0" y="0"/>
                        <a:ext cx="3790315" cy="712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EB3AB" w14:textId="77777777" w:rsidR="00B93E49" w:rsidRPr="002812A2" w:rsidRDefault="00B93E49" w:rsidP="00050839">
                          <w:pPr>
                            <w:spacing w:line="480" w:lineRule="exact"/>
                            <w:jc w:val="right"/>
                            <w:rPr>
                              <w:rFonts w:ascii="Calibri" w:hAnsi="Calibri"/>
                              <w:b/>
                              <w:bCs/>
                              <w:color w:val="FFFFFF" w:themeColor="background1"/>
                              <w:sz w:val="44"/>
                              <w:szCs w:val="44"/>
                            </w:rPr>
                          </w:pPr>
                          <w:r>
                            <w:rPr>
                              <w:rFonts w:ascii="Calibri" w:hAnsi="Calibri"/>
                              <w:b/>
                              <w:bCs/>
                              <w:color w:val="FFFFFF" w:themeColor="background1"/>
                              <w:sz w:val="44"/>
                              <w:szCs w:val="44"/>
                            </w:rPr>
                            <w:fldChar w:fldCharType="begin"/>
                          </w:r>
                          <w:r w:rsidRPr="00D7681B">
                            <w:rPr>
                              <w:rFonts w:ascii="Calibri" w:hAnsi="Calibri"/>
                              <w:b/>
                              <w:bCs/>
                              <w:color w:val="FFFFFF" w:themeColor="background1"/>
                              <w:sz w:val="44"/>
                              <w:szCs w:val="44"/>
                            </w:rPr>
                            <w:instrText xml:space="preserve"> DOCVARIABLE Titel </w:instrText>
                          </w:r>
                          <w:r>
                            <w:rPr>
                              <w:rFonts w:ascii="Calibri" w:hAnsi="Calibri"/>
                              <w:b/>
                              <w:bCs/>
                              <w:color w:val="FFFFFF" w:themeColor="background1"/>
                              <w:sz w:val="44"/>
                              <w:szCs w:val="44"/>
                            </w:rPr>
                            <w:fldChar w:fldCharType="separate"/>
                          </w:r>
                          <w:r w:rsidR="00D7681B">
                            <w:rPr>
                              <w:rFonts w:ascii="Calibri" w:hAnsi="Calibri"/>
                              <w:b/>
                              <w:bCs/>
                              <w:color w:val="FFFFFF" w:themeColor="background1"/>
                              <w:sz w:val="44"/>
                              <w:szCs w:val="44"/>
                            </w:rPr>
                            <w:t>Reconstructie Schaesbergerveld</w:t>
                          </w:r>
                          <w:r>
                            <w:rPr>
                              <w:rFonts w:ascii="Calibri" w:hAnsi="Calibri"/>
                              <w:b/>
                              <w:bCs/>
                              <w:color w:val="FFFFFF" w:themeColor="background1"/>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64C03" id="Tekstvak 78" o:spid="_x0000_s1032" type="#_x0000_t202" style="position:absolute;margin-left:60.75pt;margin-top:353.25pt;width:298.45pt;height:56.1pt;z-index:25211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" filled="f" stroked="f" strokeweight=".5pt">
              <v:textbox>
                <w:txbxContent>
                  <w:p w14:paraId="24EEB3AB" w14:textId="77777777" w:rsidR="00B93E49" w:rsidRPr="002812A2" w:rsidRDefault="00B93E49" w:rsidP="00050839">
                    <w:pPr>
                      <w:spacing w:line="480" w:lineRule="exact"/>
                      <w:jc w:val="right"/>
                      <w:rPr>
                        <w:rFonts w:ascii="Calibri" w:hAnsi="Calibri"/>
                        <w:b/>
                        <w:bCs/>
                        <w:color w:val="FFFFFF" w:themeColor="background1"/>
                        <w:sz w:val="44"/>
                        <w:szCs w:val="44"/>
                      </w:rPr>
                    </w:pPr>
                    <w:r>
                      <w:rPr>
                        <w:rFonts w:ascii="Calibri" w:hAnsi="Calibri"/>
                        <w:b/>
                        <w:bCs/>
                        <w:color w:val="FFFFFF" w:themeColor="background1"/>
                        <w:sz w:val="44"/>
                        <w:szCs w:val="44"/>
                      </w:rPr>
                      <w:fldChar w:fldCharType="begin"/>
                    </w:r>
                    <w:r w:rsidRPr="00D7681B">
                      <w:rPr>
                        <w:rFonts w:ascii="Calibri" w:hAnsi="Calibri"/>
                        <w:b/>
                        <w:bCs/>
                        <w:color w:val="FFFFFF" w:themeColor="background1"/>
                        <w:sz w:val="44"/>
                        <w:szCs w:val="44"/>
                      </w:rPr>
                      <w:instrText xml:space="preserve"> DOCVARIABLE Titel </w:instrText>
                    </w:r>
                    <w:r>
                      <w:rPr>
                        <w:rFonts w:ascii="Calibri" w:hAnsi="Calibri"/>
                        <w:b/>
                        <w:bCs/>
                        <w:color w:val="FFFFFF" w:themeColor="background1"/>
                        <w:sz w:val="44"/>
                        <w:szCs w:val="44"/>
                      </w:rPr>
                      <w:fldChar w:fldCharType="separate"/>
                    </w:r>
                    <w:r w:rsidR="00D7681B">
                      <w:rPr>
                        <w:rFonts w:ascii="Calibri" w:hAnsi="Calibri"/>
                        <w:b/>
                        <w:bCs/>
                        <w:color w:val="FFFFFF" w:themeColor="background1"/>
                        <w:sz w:val="44"/>
                        <w:szCs w:val="44"/>
                      </w:rPr>
                      <w:t>Reconstructie Schaesbergerveld</w:t>
                    </w:r>
                    <w:r>
                      <w:rPr>
                        <w:rFonts w:ascii="Calibri" w:hAnsi="Calibri"/>
                        <w:b/>
                        <w:bCs/>
                        <w:color w:val="FFFFFF" w:themeColor="background1"/>
                        <w:sz w:val="44"/>
                        <w:szCs w:val="44"/>
                      </w:rPr>
                      <w:fldChar w:fldCharType="end"/>
                    </w:r>
                  </w:p>
                </w:txbxContent>
              </v:textbox>
              <w10:wrap anchorx="page" anchory="page"/>
            </v:shape>
          </w:pict>
        </mc:Fallback>
      </mc:AlternateContent>
    </w:r>
  </w:p>
  <w:p w14:paraId="7B2D5625" w14:textId="77777777" w:rsidR="00B93E49" w:rsidRPr="00557B77" w:rsidRDefault="00B93E49" w:rsidP="00050839">
    <w:pPr>
      <w:pStyle w:val="Koptekst"/>
    </w:pPr>
    <w:r>
      <w:rPr>
        <w:noProof/>
        <w:lang w:eastAsia="nl-NL"/>
      </w:rPr>
      <w:drawing>
        <wp:anchor distT="0" distB="0" distL="114300" distR="114300" simplePos="0" relativeHeight="252113920" behindDoc="1" locked="0" layoutInCell="1" allowOverlap="1" wp14:anchorId="2BE30EA0" wp14:editId="40B4E4DF">
          <wp:simplePos x="0" y="0"/>
          <wp:positionH relativeFrom="page">
            <wp:posOffset>0</wp:posOffset>
          </wp:positionH>
          <wp:positionV relativeFrom="page">
            <wp:posOffset>1270</wp:posOffset>
          </wp:positionV>
          <wp:extent cx="7559675" cy="10688955"/>
          <wp:effectExtent l="0" t="0" r="3175" b="0"/>
          <wp:wrapNone/>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rapport staand met balk met blauw vla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3B9EA" w14:textId="77777777" w:rsidR="00B93E49" w:rsidRDefault="00B93E49">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94DC1" w14:textId="77777777" w:rsidR="00B93E49" w:rsidRPr="00194BA9" w:rsidRDefault="00B93E49" w:rsidP="00194BA9">
    <w:pPr>
      <w:pStyle w:val="Titelkoptekst"/>
    </w:pPr>
    <w:r w:rsidRPr="00194BA9">
      <w:drawing>
        <wp:anchor distT="0" distB="0" distL="114300" distR="114300" simplePos="0" relativeHeight="252067840" behindDoc="0" locked="0" layoutInCell="1" allowOverlap="1" wp14:anchorId="1DF18045" wp14:editId="54D2896B">
          <wp:simplePos x="0" y="0"/>
          <wp:positionH relativeFrom="page">
            <wp:posOffset>6532245</wp:posOffset>
          </wp:positionH>
          <wp:positionV relativeFrom="page">
            <wp:posOffset>330200</wp:posOffset>
          </wp:positionV>
          <wp:extent cx="694800" cy="374400"/>
          <wp:effectExtent l="0" t="0" r="0" b="6985"/>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194BA9">
      <w:fldChar w:fldCharType="begin"/>
    </w:r>
    <w:r w:rsidRPr="00194BA9">
      <w:instrText xml:space="preserve"> DOCVARIABLE Titel </w:instrText>
    </w:r>
    <w:r w:rsidRPr="00194BA9">
      <w:fldChar w:fldCharType="separate"/>
    </w:r>
    <w:r w:rsidR="00D7681B">
      <w:t>Reconstructie Schaesbergerveld</w:t>
    </w:r>
    <w:r w:rsidRPr="00194BA9">
      <w:fldChar w:fldCharType="end"/>
    </w:r>
  </w:p>
  <w:p w14:paraId="0E98A76E" w14:textId="77777777" w:rsidR="00B93E49" w:rsidRPr="00194BA9" w:rsidRDefault="00B93E49" w:rsidP="00A66894">
    <w:pPr>
      <w:pStyle w:val="Datumkoptekst"/>
    </w:pPr>
    <w:r w:rsidRPr="00194BA9">
      <w:fldChar w:fldCharType="begin"/>
    </w:r>
    <w:r w:rsidRPr="00194BA9">
      <w:instrText xml:space="preserve"> DOCVARIABLE SubtitelInKoptekst </w:instrText>
    </w:r>
    <w:r w:rsidRPr="00194BA9">
      <w:fldChar w:fldCharType="separate"/>
    </w:r>
    <w:r w:rsidR="00D7681B">
      <w:t xml:space="preserve"> </w:t>
    </w:r>
    <w:r w:rsidRPr="00194BA9">
      <w:fldChar w:fldCharType="end"/>
    </w:r>
  </w:p>
  <w:p w14:paraId="115BD0ED" w14:textId="77777777" w:rsidR="00B93E49" w:rsidRPr="00194BA9" w:rsidRDefault="00B93E49" w:rsidP="00194BA9">
    <w:pPr>
      <w:pStyle w:val="Datumkoptekst"/>
    </w:pPr>
    <w:r w:rsidRPr="00194BA9">
      <w:fldChar w:fldCharType="begin"/>
    </w:r>
    <w:r w:rsidRPr="00194BA9">
      <w:instrText xml:space="preserve"> DOCVARIABLE Projectnummer_vertaal </w:instrText>
    </w:r>
    <w:r w:rsidRPr="00194BA9">
      <w:fldChar w:fldCharType="separate"/>
    </w:r>
    <w:r w:rsidR="00D7681B">
      <w:t>projectnummer</w:t>
    </w:r>
    <w:r w:rsidRPr="00194BA9">
      <w:fldChar w:fldCharType="end"/>
    </w:r>
    <w:r w:rsidRPr="00194BA9">
      <w:t xml:space="preserve"> </w:t>
    </w:r>
    <w:r w:rsidRPr="00194BA9">
      <w:fldChar w:fldCharType="begin"/>
    </w:r>
    <w:r w:rsidRPr="00194BA9">
      <w:instrText xml:space="preserve"> DOCVARIABLE Projectnummer </w:instrText>
    </w:r>
    <w:r w:rsidRPr="00194BA9">
      <w:fldChar w:fldCharType="separate"/>
    </w:r>
    <w:r w:rsidR="00D7681B">
      <w:t>0459539</w:t>
    </w:r>
    <w:r w:rsidRPr="00194BA9">
      <w:fldChar w:fldCharType="end"/>
    </w:r>
  </w:p>
  <w:p w14:paraId="0A6ABCCA" w14:textId="77777777" w:rsidR="00B93E49" w:rsidRPr="00A66894" w:rsidRDefault="00B93E49" w:rsidP="00A66894">
    <w:pPr>
      <w:pStyle w:val="Koptekst"/>
      <w:rPr>
        <w:sz w:val="16"/>
        <w:szCs w:val="16"/>
      </w:rPr>
    </w:pPr>
    <w:r w:rsidRPr="00194BA9">
      <w:rPr>
        <w:sz w:val="16"/>
        <w:szCs w:val="16"/>
      </w:rPr>
      <w:fldChar w:fldCharType="begin"/>
    </w:r>
    <w:r w:rsidRPr="00194BA9">
      <w:rPr>
        <w:sz w:val="16"/>
        <w:szCs w:val="16"/>
      </w:rPr>
      <w:instrText xml:space="preserve"> DOCVARIABLE Datum </w:instrText>
    </w:r>
    <w:r w:rsidRPr="00194BA9">
      <w:rPr>
        <w:sz w:val="16"/>
        <w:szCs w:val="16"/>
      </w:rPr>
      <w:fldChar w:fldCharType="separate"/>
    </w:r>
    <w:r w:rsidR="00D7681B">
      <w:rPr>
        <w:sz w:val="16"/>
        <w:szCs w:val="16"/>
      </w:rPr>
      <w:t>1 juli 2020</w:t>
    </w:r>
    <w:r w:rsidRPr="00194BA9">
      <w:rPr>
        <w:sz w:val="16"/>
        <w:szCs w:val="16"/>
      </w:rPr>
      <w:fldChar w:fldCharType="end"/>
    </w:r>
    <w:r w:rsidRPr="00194BA9">
      <w:rPr>
        <w:sz w:val="16"/>
        <w:szCs w:val="16"/>
      </w:rPr>
      <w:fldChar w:fldCharType="begin"/>
    </w:r>
    <w:r w:rsidRPr="00194BA9">
      <w:rPr>
        <w:sz w:val="16"/>
        <w:szCs w:val="16"/>
      </w:rPr>
      <w:instrText xml:space="preserve"> DOCVARIABLE RevisieKoptekst </w:instrText>
    </w:r>
    <w:r w:rsidRPr="00194BA9">
      <w:rPr>
        <w:sz w:val="16"/>
        <w:szCs w:val="16"/>
      </w:rPr>
      <w:fldChar w:fldCharType="separate"/>
    </w:r>
    <w:r w:rsidR="00D7681B">
      <w:rPr>
        <w:sz w:val="16"/>
        <w:szCs w:val="16"/>
      </w:rPr>
      <w:t xml:space="preserve"> revisie 2.1</w:t>
    </w:r>
    <w:r w:rsidRPr="00194BA9">
      <w:rPr>
        <w:sz w:val="16"/>
        <w:szCs w:val="16"/>
      </w:rPr>
      <w:fldChar w:fldCharType="end"/>
    </w:r>
  </w:p>
  <w:p w14:paraId="3BD936B3" w14:textId="77777777" w:rsidR="00B93E49" w:rsidRDefault="00B93E49" w:rsidP="007F4B6D">
    <w:pPr>
      <w:pStyle w:val="Datum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FE25E" w14:textId="77777777" w:rsidR="00B93E49" w:rsidRPr="008570B9" w:rsidRDefault="00B93E49" w:rsidP="005E17F1">
    <w:pPr>
      <w:pStyle w:val="Titelkoptekst"/>
    </w:pPr>
    <w:r w:rsidRPr="00194BA9">
      <w:drawing>
        <wp:anchor distT="0" distB="0" distL="114300" distR="114300" simplePos="0" relativeHeight="252065792" behindDoc="0" locked="0" layoutInCell="1" allowOverlap="1" wp14:anchorId="2BEEAA1C" wp14:editId="7E00BEA6">
          <wp:simplePos x="0" y="0"/>
          <wp:positionH relativeFrom="page">
            <wp:posOffset>6532245</wp:posOffset>
          </wp:positionH>
          <wp:positionV relativeFrom="page">
            <wp:posOffset>330200</wp:posOffset>
          </wp:positionV>
          <wp:extent cx="694800" cy="374400"/>
          <wp:effectExtent l="0" t="0" r="0" b="6985"/>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194BA9">
      <w:fldChar w:fldCharType="begin"/>
    </w:r>
    <w:r w:rsidRPr="00194BA9">
      <w:instrText xml:space="preserve"> DOCVARIABLE Titel </w:instrText>
    </w:r>
    <w:r w:rsidRPr="00194BA9">
      <w:fldChar w:fldCharType="separate"/>
    </w:r>
    <w:r w:rsidR="00D7681B">
      <w:t>Reconstructie Schaesbergerveld</w:t>
    </w:r>
    <w:r w:rsidRPr="00194BA9">
      <w:fldChar w:fldCharType="end"/>
    </w:r>
  </w:p>
  <w:p w14:paraId="4DABE127" w14:textId="77777777" w:rsidR="00B93E49" w:rsidRPr="008570B9" w:rsidRDefault="00B93E49" w:rsidP="00A66894">
    <w:pPr>
      <w:pStyle w:val="Datumkoptekst"/>
    </w:pPr>
    <w:r w:rsidRPr="008570B9">
      <w:fldChar w:fldCharType="begin"/>
    </w:r>
    <w:r w:rsidRPr="005E17F1">
      <w:instrText xml:space="preserve"> DOCVARIABLE SubtitelInKoptekst </w:instrText>
    </w:r>
    <w:r w:rsidRPr="008570B9">
      <w:fldChar w:fldCharType="separate"/>
    </w:r>
    <w:r w:rsidR="00D7681B">
      <w:t xml:space="preserve"> </w:t>
    </w:r>
    <w:r w:rsidRPr="008570B9">
      <w:fldChar w:fldCharType="end"/>
    </w:r>
  </w:p>
  <w:p w14:paraId="55E96711" w14:textId="77777777" w:rsidR="00B93E49" w:rsidRPr="005E17F1" w:rsidRDefault="00B93E49" w:rsidP="005E17F1">
    <w:pPr>
      <w:pStyle w:val="Datumkoptekst"/>
    </w:pPr>
    <w:r w:rsidRPr="005E17F1">
      <w:fldChar w:fldCharType="begin"/>
    </w:r>
    <w:r w:rsidRPr="005E17F1">
      <w:instrText xml:space="preserve"> DOCVARIABLE Projectnummer_vertaal </w:instrText>
    </w:r>
    <w:r w:rsidRPr="005E17F1">
      <w:fldChar w:fldCharType="separate"/>
    </w:r>
    <w:r w:rsidR="00D7681B">
      <w:t>projectnummer</w:t>
    </w:r>
    <w:r w:rsidRPr="005E17F1">
      <w:fldChar w:fldCharType="end"/>
    </w:r>
    <w:r w:rsidRPr="005E17F1">
      <w:t xml:space="preserve"> </w:t>
    </w:r>
    <w:r w:rsidRPr="005E17F1">
      <w:fldChar w:fldCharType="begin"/>
    </w:r>
    <w:r w:rsidRPr="005E17F1">
      <w:instrText xml:space="preserve"> DOCVARIABLE Projectnummer </w:instrText>
    </w:r>
    <w:r w:rsidRPr="005E17F1">
      <w:fldChar w:fldCharType="separate"/>
    </w:r>
    <w:r w:rsidR="00D7681B">
      <w:t>0459539</w:t>
    </w:r>
    <w:r w:rsidRPr="005E17F1">
      <w:fldChar w:fldCharType="end"/>
    </w:r>
    <w:r w:rsidRPr="005E17F1">
      <w:t xml:space="preserve"> </w:t>
    </w:r>
  </w:p>
  <w:p w14:paraId="7623D61B" w14:textId="77777777" w:rsidR="00B93E49" w:rsidRPr="005E17F1" w:rsidRDefault="00B93E49" w:rsidP="00A66894">
    <w:pPr>
      <w:pStyle w:val="Koptekst"/>
      <w:rPr>
        <w:sz w:val="16"/>
        <w:szCs w:val="16"/>
      </w:rPr>
    </w:pPr>
    <w:r w:rsidRPr="005E17F1">
      <w:rPr>
        <w:sz w:val="16"/>
        <w:szCs w:val="16"/>
      </w:rPr>
      <w:fldChar w:fldCharType="begin"/>
    </w:r>
    <w:r w:rsidRPr="005E17F1">
      <w:rPr>
        <w:sz w:val="16"/>
        <w:szCs w:val="16"/>
      </w:rPr>
      <w:instrText xml:space="preserve"> DOCVARIABLE Datum </w:instrText>
    </w:r>
    <w:r w:rsidRPr="005E17F1">
      <w:rPr>
        <w:sz w:val="16"/>
        <w:szCs w:val="16"/>
      </w:rPr>
      <w:fldChar w:fldCharType="separate"/>
    </w:r>
    <w:r w:rsidR="00D7681B">
      <w:rPr>
        <w:sz w:val="16"/>
        <w:szCs w:val="16"/>
      </w:rPr>
      <w:t>1 juli 2020</w:t>
    </w:r>
    <w:r w:rsidRPr="005E17F1">
      <w:rPr>
        <w:sz w:val="16"/>
        <w:szCs w:val="16"/>
      </w:rPr>
      <w:fldChar w:fldCharType="end"/>
    </w:r>
    <w:r w:rsidRPr="005E17F1">
      <w:rPr>
        <w:sz w:val="16"/>
        <w:szCs w:val="16"/>
      </w:rPr>
      <w:fldChar w:fldCharType="begin"/>
    </w:r>
    <w:r w:rsidRPr="005E17F1">
      <w:rPr>
        <w:sz w:val="16"/>
        <w:szCs w:val="16"/>
      </w:rPr>
      <w:instrText xml:space="preserve"> DOCVARIABLE RevisieKoptekst </w:instrText>
    </w:r>
    <w:r w:rsidRPr="005E17F1">
      <w:rPr>
        <w:sz w:val="16"/>
        <w:szCs w:val="16"/>
      </w:rPr>
      <w:fldChar w:fldCharType="separate"/>
    </w:r>
    <w:r w:rsidR="00D7681B">
      <w:rPr>
        <w:sz w:val="16"/>
        <w:szCs w:val="16"/>
      </w:rPr>
      <w:t xml:space="preserve"> revisie 2.1</w:t>
    </w:r>
    <w:r w:rsidRPr="005E17F1">
      <w:rPr>
        <w:sz w:val="16"/>
        <w:szCs w:val="16"/>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A5853" w14:textId="77777777" w:rsidR="00D7681B" w:rsidRDefault="00D7681B">
    <w:pPr>
      <w:pStyle w:val="Kopteks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0684F" w14:textId="77777777" w:rsidR="00D7681B" w:rsidRPr="00194BA9" w:rsidRDefault="00D7681B" w:rsidP="00194BA9">
    <w:pPr>
      <w:pStyle w:val="Titelkoptekst"/>
    </w:pPr>
    <w:r w:rsidRPr="00194BA9">
      <w:drawing>
        <wp:anchor distT="0" distB="0" distL="114300" distR="114300" simplePos="0" relativeHeight="252116992" behindDoc="0" locked="0" layoutInCell="1" allowOverlap="1" wp14:anchorId="03DC5349" wp14:editId="3673C980">
          <wp:simplePos x="0" y="0"/>
          <wp:positionH relativeFrom="page">
            <wp:posOffset>6532245</wp:posOffset>
          </wp:positionH>
          <wp:positionV relativeFrom="page">
            <wp:posOffset>330200</wp:posOffset>
          </wp:positionV>
          <wp:extent cx="694800" cy="374400"/>
          <wp:effectExtent l="0" t="0" r="0" b="698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194BA9">
      <w:fldChar w:fldCharType="begin"/>
    </w:r>
    <w:r w:rsidRPr="00194BA9">
      <w:instrText xml:space="preserve"> DOCVARIABLE Titel </w:instrText>
    </w:r>
    <w:r w:rsidRPr="00194BA9">
      <w:fldChar w:fldCharType="separate"/>
    </w:r>
    <w:r>
      <w:t>Reconstructie Schaesbergerveld</w:t>
    </w:r>
    <w:r w:rsidRPr="00194BA9">
      <w:fldChar w:fldCharType="end"/>
    </w:r>
  </w:p>
  <w:p w14:paraId="280E9730" w14:textId="77777777" w:rsidR="00D7681B" w:rsidRPr="00194BA9" w:rsidRDefault="00D7681B" w:rsidP="00A66894">
    <w:pPr>
      <w:pStyle w:val="Datumkoptekst"/>
    </w:pPr>
    <w:r w:rsidRPr="00194BA9">
      <w:fldChar w:fldCharType="begin"/>
    </w:r>
    <w:r w:rsidRPr="00194BA9">
      <w:instrText xml:space="preserve"> DOCVARIABLE SubtitelInKoptekst </w:instrText>
    </w:r>
    <w:r w:rsidRPr="00194BA9">
      <w:fldChar w:fldCharType="separate"/>
    </w:r>
    <w:r>
      <w:t xml:space="preserve"> </w:t>
    </w:r>
    <w:r w:rsidRPr="00194BA9">
      <w:fldChar w:fldCharType="end"/>
    </w:r>
  </w:p>
  <w:p w14:paraId="52CAC2E9" w14:textId="77777777" w:rsidR="00D7681B" w:rsidRPr="00194BA9" w:rsidRDefault="00D7681B" w:rsidP="00194BA9">
    <w:pPr>
      <w:pStyle w:val="Datumkoptekst"/>
    </w:pPr>
    <w:r w:rsidRPr="00194BA9">
      <w:fldChar w:fldCharType="begin"/>
    </w:r>
    <w:r w:rsidRPr="00194BA9">
      <w:instrText xml:space="preserve"> DOCVARIABLE Projectnummer_vertaal </w:instrText>
    </w:r>
    <w:r w:rsidRPr="00194BA9">
      <w:fldChar w:fldCharType="separate"/>
    </w:r>
    <w:r>
      <w:t>projectnummer</w:t>
    </w:r>
    <w:r w:rsidRPr="00194BA9">
      <w:fldChar w:fldCharType="end"/>
    </w:r>
    <w:r w:rsidRPr="00194BA9">
      <w:t xml:space="preserve"> </w:t>
    </w:r>
    <w:r w:rsidRPr="00194BA9">
      <w:fldChar w:fldCharType="begin"/>
    </w:r>
    <w:r w:rsidRPr="00194BA9">
      <w:instrText xml:space="preserve"> DOCVARIABLE Projectnummer </w:instrText>
    </w:r>
    <w:r w:rsidRPr="00194BA9">
      <w:fldChar w:fldCharType="separate"/>
    </w:r>
    <w:r>
      <w:t>0459539</w:t>
    </w:r>
    <w:r w:rsidRPr="00194BA9">
      <w:fldChar w:fldCharType="end"/>
    </w:r>
  </w:p>
  <w:p w14:paraId="47A44082" w14:textId="77777777" w:rsidR="00D7681B" w:rsidRPr="00A66894" w:rsidRDefault="00D7681B" w:rsidP="00A66894">
    <w:pPr>
      <w:pStyle w:val="Koptekst"/>
      <w:rPr>
        <w:sz w:val="16"/>
        <w:szCs w:val="16"/>
      </w:rPr>
    </w:pPr>
    <w:r w:rsidRPr="00194BA9">
      <w:rPr>
        <w:sz w:val="16"/>
        <w:szCs w:val="16"/>
      </w:rPr>
      <w:fldChar w:fldCharType="begin"/>
    </w:r>
    <w:r w:rsidRPr="00194BA9">
      <w:rPr>
        <w:sz w:val="16"/>
        <w:szCs w:val="16"/>
      </w:rPr>
      <w:instrText xml:space="preserve"> DOCVARIABLE Datum </w:instrText>
    </w:r>
    <w:r w:rsidRPr="00194BA9">
      <w:rPr>
        <w:sz w:val="16"/>
        <w:szCs w:val="16"/>
      </w:rPr>
      <w:fldChar w:fldCharType="separate"/>
    </w:r>
    <w:r>
      <w:rPr>
        <w:sz w:val="16"/>
        <w:szCs w:val="16"/>
      </w:rPr>
      <w:t>1 juli 2020</w:t>
    </w:r>
    <w:r w:rsidRPr="00194BA9">
      <w:rPr>
        <w:sz w:val="16"/>
        <w:szCs w:val="16"/>
      </w:rPr>
      <w:fldChar w:fldCharType="end"/>
    </w:r>
    <w:r w:rsidRPr="00194BA9">
      <w:rPr>
        <w:sz w:val="16"/>
        <w:szCs w:val="16"/>
      </w:rPr>
      <w:fldChar w:fldCharType="begin"/>
    </w:r>
    <w:r w:rsidRPr="00194BA9">
      <w:rPr>
        <w:sz w:val="16"/>
        <w:szCs w:val="16"/>
      </w:rPr>
      <w:instrText xml:space="preserve"> DOCVARIABLE RevisieKoptekst </w:instrText>
    </w:r>
    <w:r w:rsidRPr="00194BA9">
      <w:rPr>
        <w:sz w:val="16"/>
        <w:szCs w:val="16"/>
      </w:rPr>
      <w:fldChar w:fldCharType="separate"/>
    </w:r>
    <w:r>
      <w:rPr>
        <w:sz w:val="16"/>
        <w:szCs w:val="16"/>
      </w:rPr>
      <w:t xml:space="preserve"> revisie 2.1</w:t>
    </w:r>
    <w:r w:rsidRPr="00194BA9">
      <w:rPr>
        <w:sz w:val="16"/>
        <w:szCs w:val="16"/>
      </w:rPr>
      <w:fldChar w:fldCharType="end"/>
    </w:r>
  </w:p>
  <w:p w14:paraId="034B893B" w14:textId="77777777" w:rsidR="00D7681B" w:rsidRDefault="00D7681B" w:rsidP="007F4B6D">
    <w:pPr>
      <w:pStyle w:val="Datumkopteks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C5010" w14:textId="77777777" w:rsidR="00D7681B" w:rsidRPr="008570B9" w:rsidRDefault="00D7681B" w:rsidP="005E17F1">
    <w:pPr>
      <w:pStyle w:val="Titelkoptekst"/>
    </w:pPr>
    <w:r w:rsidRPr="00194BA9">
      <w:drawing>
        <wp:anchor distT="0" distB="0" distL="114300" distR="114300" simplePos="0" relativeHeight="252119040" behindDoc="0" locked="0" layoutInCell="1" allowOverlap="1" wp14:anchorId="3A6F4772" wp14:editId="5A14C69D">
          <wp:simplePos x="0" y="0"/>
          <wp:positionH relativeFrom="page">
            <wp:posOffset>6532245</wp:posOffset>
          </wp:positionH>
          <wp:positionV relativeFrom="page">
            <wp:posOffset>330200</wp:posOffset>
          </wp:positionV>
          <wp:extent cx="694800" cy="374400"/>
          <wp:effectExtent l="0" t="0" r="0" b="698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194BA9">
      <w:fldChar w:fldCharType="begin"/>
    </w:r>
    <w:r w:rsidRPr="00194BA9">
      <w:instrText xml:space="preserve"> DOCVARIABLE Titel </w:instrText>
    </w:r>
    <w:r w:rsidRPr="00194BA9">
      <w:fldChar w:fldCharType="separate"/>
    </w:r>
    <w:r>
      <w:t>Reconstructie Schaesbergerveld</w:t>
    </w:r>
    <w:r w:rsidRPr="00194BA9">
      <w:fldChar w:fldCharType="end"/>
    </w:r>
  </w:p>
  <w:p w14:paraId="21283428" w14:textId="77777777" w:rsidR="00D7681B" w:rsidRPr="008570B9" w:rsidRDefault="00D7681B" w:rsidP="00A66894">
    <w:pPr>
      <w:pStyle w:val="Datumkoptekst"/>
    </w:pPr>
    <w:r w:rsidRPr="008570B9">
      <w:fldChar w:fldCharType="begin"/>
    </w:r>
    <w:r w:rsidRPr="005E17F1">
      <w:instrText xml:space="preserve"> DOCVARIABLE SubtitelInKoptekst </w:instrText>
    </w:r>
    <w:r w:rsidRPr="008570B9">
      <w:fldChar w:fldCharType="separate"/>
    </w:r>
    <w:r>
      <w:t xml:space="preserve"> </w:t>
    </w:r>
    <w:r w:rsidRPr="008570B9">
      <w:fldChar w:fldCharType="end"/>
    </w:r>
  </w:p>
  <w:p w14:paraId="1E659ACE" w14:textId="77777777" w:rsidR="00D7681B" w:rsidRPr="005E17F1" w:rsidRDefault="00D7681B" w:rsidP="005E17F1">
    <w:pPr>
      <w:pStyle w:val="Datumkoptekst"/>
    </w:pPr>
    <w:r w:rsidRPr="005E17F1">
      <w:fldChar w:fldCharType="begin"/>
    </w:r>
    <w:r w:rsidRPr="005E17F1">
      <w:instrText xml:space="preserve"> DOCVARIABLE Projectnummer_vertaal </w:instrText>
    </w:r>
    <w:r w:rsidRPr="005E17F1">
      <w:fldChar w:fldCharType="separate"/>
    </w:r>
    <w:r>
      <w:t>projectnummer</w:t>
    </w:r>
    <w:r w:rsidRPr="005E17F1">
      <w:fldChar w:fldCharType="end"/>
    </w:r>
    <w:r w:rsidRPr="005E17F1">
      <w:t xml:space="preserve"> </w:t>
    </w:r>
    <w:r w:rsidRPr="005E17F1">
      <w:fldChar w:fldCharType="begin"/>
    </w:r>
    <w:r w:rsidRPr="005E17F1">
      <w:instrText xml:space="preserve"> DOCVARIABLE Projectnummer </w:instrText>
    </w:r>
    <w:r w:rsidRPr="005E17F1">
      <w:fldChar w:fldCharType="separate"/>
    </w:r>
    <w:r>
      <w:t>0459539</w:t>
    </w:r>
    <w:r w:rsidRPr="005E17F1">
      <w:fldChar w:fldCharType="end"/>
    </w:r>
    <w:r w:rsidRPr="005E17F1">
      <w:t xml:space="preserve"> </w:t>
    </w:r>
  </w:p>
  <w:p w14:paraId="3AF0941F" w14:textId="77777777" w:rsidR="00D7681B" w:rsidRPr="005E17F1" w:rsidRDefault="00D7681B" w:rsidP="00A66894">
    <w:pPr>
      <w:pStyle w:val="Koptekst"/>
      <w:rPr>
        <w:sz w:val="16"/>
        <w:szCs w:val="16"/>
      </w:rPr>
    </w:pPr>
    <w:r w:rsidRPr="005E17F1">
      <w:rPr>
        <w:sz w:val="16"/>
        <w:szCs w:val="16"/>
      </w:rPr>
      <w:fldChar w:fldCharType="begin"/>
    </w:r>
    <w:r w:rsidRPr="005E17F1">
      <w:rPr>
        <w:sz w:val="16"/>
        <w:szCs w:val="16"/>
      </w:rPr>
      <w:instrText xml:space="preserve"> DOCVARIABLE Datum </w:instrText>
    </w:r>
    <w:r w:rsidRPr="005E17F1">
      <w:rPr>
        <w:sz w:val="16"/>
        <w:szCs w:val="16"/>
      </w:rPr>
      <w:fldChar w:fldCharType="separate"/>
    </w:r>
    <w:r>
      <w:rPr>
        <w:sz w:val="16"/>
        <w:szCs w:val="16"/>
      </w:rPr>
      <w:t>1 juli 2020</w:t>
    </w:r>
    <w:r w:rsidRPr="005E17F1">
      <w:rPr>
        <w:sz w:val="16"/>
        <w:szCs w:val="16"/>
      </w:rPr>
      <w:fldChar w:fldCharType="end"/>
    </w:r>
    <w:r w:rsidRPr="005E17F1">
      <w:rPr>
        <w:sz w:val="16"/>
        <w:szCs w:val="16"/>
      </w:rPr>
      <w:fldChar w:fldCharType="begin"/>
    </w:r>
    <w:r w:rsidRPr="005E17F1">
      <w:rPr>
        <w:sz w:val="16"/>
        <w:szCs w:val="16"/>
      </w:rPr>
      <w:instrText xml:space="preserve"> DOCVARIABLE RevisieKoptekst </w:instrText>
    </w:r>
    <w:r w:rsidRPr="005E17F1">
      <w:rPr>
        <w:sz w:val="16"/>
        <w:szCs w:val="16"/>
      </w:rPr>
      <w:fldChar w:fldCharType="separate"/>
    </w:r>
    <w:r>
      <w:rPr>
        <w:sz w:val="16"/>
        <w:szCs w:val="16"/>
      </w:rPr>
      <w:t xml:space="preserve"> revisie 2.1</w:t>
    </w:r>
    <w:r w:rsidRPr="005E17F1">
      <w:rPr>
        <w:sz w:val="16"/>
        <w:szCs w:val="16"/>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870DC" w14:textId="77777777" w:rsidR="00B93E49" w:rsidRDefault="00B93E4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AA2"/>
    <w:multiLevelType w:val="multilevel"/>
    <w:tmpl w:val="7362065A"/>
    <w:numStyleLink w:val="OpmaakprofielMetopsommingstekens1"/>
  </w:abstractNum>
  <w:abstractNum w:abstractNumId="1" w15:restartNumberingAfterBreak="0">
    <w:nsid w:val="032138B2"/>
    <w:multiLevelType w:val="hybridMultilevel"/>
    <w:tmpl w:val="7E981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5A4071"/>
    <w:multiLevelType w:val="multilevel"/>
    <w:tmpl w:val="7362065A"/>
    <w:numStyleLink w:val="OpmaakprofielMetopsommingstekens1"/>
  </w:abstractNum>
  <w:abstractNum w:abstractNumId="3" w15:restartNumberingAfterBreak="0">
    <w:nsid w:val="03CB2FE0"/>
    <w:multiLevelType w:val="multilevel"/>
    <w:tmpl w:val="7362065A"/>
    <w:numStyleLink w:val="OpmaakprofielMetopsommingstekens1"/>
  </w:abstractNum>
  <w:abstractNum w:abstractNumId="4" w15:restartNumberingAfterBreak="0">
    <w:nsid w:val="0408575E"/>
    <w:multiLevelType w:val="multilevel"/>
    <w:tmpl w:val="7362065A"/>
    <w:numStyleLink w:val="OpmaakprofielMetopsommingstekens1"/>
  </w:abstractNum>
  <w:abstractNum w:abstractNumId="5" w15:restartNumberingAfterBreak="0">
    <w:nsid w:val="050A777D"/>
    <w:multiLevelType w:val="hybridMultilevel"/>
    <w:tmpl w:val="5754B322"/>
    <w:lvl w:ilvl="0" w:tplc="04130001">
      <w:start w:val="1"/>
      <w:numFmt w:val="bullet"/>
      <w:lvlText w:val=""/>
      <w:lvlJc w:val="left"/>
      <w:pPr>
        <w:tabs>
          <w:tab w:val="num" w:pos="502"/>
        </w:tabs>
        <w:ind w:left="50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8B0345"/>
    <w:multiLevelType w:val="multilevel"/>
    <w:tmpl w:val="7362065A"/>
    <w:numStyleLink w:val="OpmaakprofielMetopsommingstekens1"/>
  </w:abstractNum>
  <w:abstractNum w:abstractNumId="7" w15:restartNumberingAfterBreak="0">
    <w:nsid w:val="0E4067FF"/>
    <w:multiLevelType w:val="hybridMultilevel"/>
    <w:tmpl w:val="707CE4C2"/>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83BFC"/>
    <w:multiLevelType w:val="hybridMultilevel"/>
    <w:tmpl w:val="D0F00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483E00"/>
    <w:multiLevelType w:val="hybridMultilevel"/>
    <w:tmpl w:val="AFD4E6CE"/>
    <w:lvl w:ilvl="0" w:tplc="86700A6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C70E1D"/>
    <w:multiLevelType w:val="hybridMultilevel"/>
    <w:tmpl w:val="67AA4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CF0F92"/>
    <w:multiLevelType w:val="hybridMultilevel"/>
    <w:tmpl w:val="1E5C177C"/>
    <w:lvl w:ilvl="0" w:tplc="AB9E6654">
      <w:start w:val="1"/>
      <w:numFmt w:val="bullet"/>
      <w:lvlText w:val=""/>
      <w:lvlJc w:val="left"/>
      <w:pPr>
        <w:ind w:left="720" w:hanging="360"/>
      </w:pPr>
      <w:rPr>
        <w:rFonts w:ascii="Wingdings" w:hAnsi="Wingdings" w:cs="Wingdings" w:hint="default"/>
        <w:color w:val="00769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A01821"/>
    <w:multiLevelType w:val="multilevel"/>
    <w:tmpl w:val="7362065A"/>
    <w:numStyleLink w:val="OpmaakprofielMetopsommingstekens1"/>
  </w:abstractNum>
  <w:abstractNum w:abstractNumId="13" w15:restartNumberingAfterBreak="0">
    <w:nsid w:val="2DC92661"/>
    <w:multiLevelType w:val="multilevel"/>
    <w:tmpl w:val="7362065A"/>
    <w:numStyleLink w:val="OpmaakprofielMetopsommingstekens1"/>
  </w:abstractNum>
  <w:abstractNum w:abstractNumId="14" w15:restartNumberingAfterBreak="0">
    <w:nsid w:val="2F3C5C76"/>
    <w:multiLevelType w:val="multilevel"/>
    <w:tmpl w:val="7362065A"/>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5" w15:restartNumberingAfterBreak="0">
    <w:nsid w:val="3AD06A9F"/>
    <w:multiLevelType w:val="hybridMultilevel"/>
    <w:tmpl w:val="62C4985A"/>
    <w:lvl w:ilvl="0" w:tplc="AB9E6654">
      <w:start w:val="1"/>
      <w:numFmt w:val="bullet"/>
      <w:lvlText w:val=""/>
      <w:lvlJc w:val="left"/>
      <w:pPr>
        <w:ind w:left="720" w:hanging="360"/>
      </w:pPr>
      <w:rPr>
        <w:rFonts w:ascii="Wingdings" w:hAnsi="Wingdings" w:cs="Wingdings" w:hint="default"/>
        <w:color w:val="00769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6B4AE9"/>
    <w:multiLevelType w:val="hybridMultilevel"/>
    <w:tmpl w:val="1CA2EAC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32E8D"/>
    <w:multiLevelType w:val="hybridMultilevel"/>
    <w:tmpl w:val="125464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528E567D"/>
    <w:multiLevelType w:val="multilevel"/>
    <w:tmpl w:val="19AE96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3595143"/>
    <w:multiLevelType w:val="hybridMultilevel"/>
    <w:tmpl w:val="8746E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395732"/>
    <w:multiLevelType w:val="multilevel"/>
    <w:tmpl w:val="7362065A"/>
    <w:numStyleLink w:val="OpmaakprofielMetopsommingstekens1"/>
  </w:abstractNum>
  <w:abstractNum w:abstractNumId="22"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047A37"/>
    <w:multiLevelType w:val="hybridMultilevel"/>
    <w:tmpl w:val="E9307608"/>
    <w:lvl w:ilvl="0" w:tplc="64884F8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C01311"/>
    <w:multiLevelType w:val="multilevel"/>
    <w:tmpl w:val="EF7857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5" w15:restartNumberingAfterBreak="0">
    <w:nsid w:val="59460C16"/>
    <w:multiLevelType w:val="hybridMultilevel"/>
    <w:tmpl w:val="04988A5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27" w15:restartNumberingAfterBreak="0">
    <w:nsid w:val="5AB5172B"/>
    <w:multiLevelType w:val="hybridMultilevel"/>
    <w:tmpl w:val="2146C6B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8" w15:restartNumberingAfterBreak="0">
    <w:nsid w:val="5C416E16"/>
    <w:multiLevelType w:val="hybridMultilevel"/>
    <w:tmpl w:val="A50AD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C72E52"/>
    <w:multiLevelType w:val="hybridMultilevel"/>
    <w:tmpl w:val="718EB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D30EC0"/>
    <w:multiLevelType w:val="hybridMultilevel"/>
    <w:tmpl w:val="FE2C7A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F2471A"/>
    <w:multiLevelType w:val="multilevel"/>
    <w:tmpl w:val="7362065A"/>
    <w:numStyleLink w:val="OpmaakprofielMetopsommingstekens1"/>
  </w:abstractNum>
  <w:abstractNum w:abstractNumId="33" w15:restartNumberingAfterBreak="0">
    <w:nsid w:val="6AC97685"/>
    <w:multiLevelType w:val="multilevel"/>
    <w:tmpl w:val="7362065A"/>
    <w:numStyleLink w:val="OpmaakprofielMetopsommingstekens1"/>
  </w:abstractNum>
  <w:abstractNum w:abstractNumId="34"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BF46F9"/>
    <w:multiLevelType w:val="multilevel"/>
    <w:tmpl w:val="7362065A"/>
    <w:numStyleLink w:val="OpmaakprofielMetopsommingstekens1"/>
  </w:abstractNum>
  <w:num w:numId="1">
    <w:abstractNumId w:val="24"/>
  </w:num>
  <w:num w:numId="2">
    <w:abstractNumId w:val="24"/>
  </w:num>
  <w:num w:numId="3">
    <w:abstractNumId w:val="34"/>
  </w:num>
  <w:num w:numId="4">
    <w:abstractNumId w:val="18"/>
  </w:num>
  <w:num w:numId="5">
    <w:abstractNumId w:val="26"/>
  </w:num>
  <w:num w:numId="6">
    <w:abstractNumId w:val="4"/>
  </w:num>
  <w:num w:numId="7">
    <w:abstractNumId w:val="6"/>
  </w:num>
  <w:num w:numId="8">
    <w:abstractNumId w:val="12"/>
  </w:num>
  <w:num w:numId="9">
    <w:abstractNumId w:val="21"/>
  </w:num>
  <w:num w:numId="10">
    <w:abstractNumId w:val="32"/>
  </w:num>
  <w:num w:numId="11">
    <w:abstractNumId w:val="2"/>
  </w:num>
  <w:num w:numId="12">
    <w:abstractNumId w:val="22"/>
  </w:num>
  <w:num w:numId="13">
    <w:abstractNumId w:val="35"/>
  </w:num>
  <w:num w:numId="14">
    <w:abstractNumId w:val="0"/>
  </w:num>
  <w:num w:numId="15">
    <w:abstractNumId w:val="33"/>
  </w:num>
  <w:num w:numId="16">
    <w:abstractNumId w:val="29"/>
  </w:num>
  <w:num w:numId="17">
    <w:abstractNumId w:val="16"/>
  </w:num>
  <w:num w:numId="18">
    <w:abstractNumId w:val="17"/>
  </w:num>
  <w:num w:numId="19">
    <w:abstractNumId w:val="7"/>
  </w:num>
  <w:num w:numId="20">
    <w:abstractNumId w:val="8"/>
  </w:num>
  <w:num w:numId="21">
    <w:abstractNumId w:val="9"/>
  </w:num>
  <w:num w:numId="22">
    <w:abstractNumId w:val="3"/>
  </w:num>
  <w:num w:numId="23">
    <w:abstractNumId w:val="14"/>
  </w:num>
  <w:num w:numId="24">
    <w:abstractNumId w:val="1"/>
  </w:num>
  <w:num w:numId="25">
    <w:abstractNumId w:val="5"/>
  </w:num>
  <w:num w:numId="26">
    <w:abstractNumId w:val="25"/>
  </w:num>
  <w:num w:numId="27">
    <w:abstractNumId w:val="19"/>
  </w:num>
  <w:num w:numId="28">
    <w:abstractNumId w:val="31"/>
  </w:num>
  <w:num w:numId="29">
    <w:abstractNumId w:val="10"/>
  </w:num>
  <w:num w:numId="30">
    <w:abstractNumId w:val="27"/>
  </w:num>
  <w:num w:numId="31">
    <w:abstractNumId w:val="34"/>
  </w:num>
  <w:num w:numId="32">
    <w:abstractNumId w:val="34"/>
  </w:num>
  <w:num w:numId="33">
    <w:abstractNumId w:val="34"/>
  </w:num>
  <w:num w:numId="34">
    <w:abstractNumId w:val="34"/>
  </w:num>
  <w:num w:numId="35">
    <w:abstractNumId w:val="34"/>
  </w:num>
  <w:num w:numId="36">
    <w:abstractNumId w:val="34"/>
  </w:num>
  <w:num w:numId="37">
    <w:abstractNumId w:val="30"/>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8"/>
  </w:num>
  <w:num w:numId="41">
    <w:abstractNumId w:val="23"/>
  </w:num>
  <w:num w:numId="42">
    <w:abstractNumId w:val="20"/>
  </w:num>
  <w:num w:numId="43">
    <w:abstractNumId w:val="15"/>
  </w:num>
  <w:num w:numId="44">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ttachedTemplate r:id="rId1"/>
  <w:defaultTabStop w:val="708"/>
  <w:autoHyphenation/>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nulerenSluitDoc" w:val="False"/>
    <w:docVar w:name="Auteur_s_" w:val="Auteurs"/>
    <w:docVar w:name="Auteur_s_LegeRegel" w:val="_x000d_"/>
    <w:docVar w:name="Auteurs" w:val="Ir. François Peeters"/>
    <w:docVar w:name="Beschrijving_vertaal" w:val="beschrijving"/>
    <w:docVar w:name="BeschrijvingRevisie" w:val="definitief"/>
    <w:docVar w:name="Bijlage_vertaal" w:val="bijlage"/>
    <w:docVar w:name="Blad_vertaal" w:val="blad"/>
    <w:docVar w:name="Blz_vertaal" w:val="Blz."/>
    <w:docVar w:name="Colofon" w:val=" "/>
    <w:docVar w:name="Contactadres" w:val="Wim Duisenbergplantsoen 21_x000d__x000a_6221 SE  MAASTRICHT_x000d__x000a_Postbus 959_x000d__x000a_6200 AZ  MAASTRICHT"/>
    <w:docVar w:name="Contactgegevens_vertaal" w:val="Contactgegevens"/>
    <w:docVar w:name="Contractmanager" w:val=" "/>
    <w:docVar w:name="CopyrightJaar" w:val="2015"/>
    <w:docVar w:name="Datum" w:val="1 juli 2020"/>
    <w:docVar w:name="Datum_vertaal" w:val="datum"/>
    <w:docVar w:name="DatumVrijgave" w:val=" "/>
    <w:docVar w:name="Documentnummer" w:val="0459539-0"/>
    <w:docVar w:name="DocumentnummerLegeRegel" w:val="_x000d_"/>
    <w:docVar w:name="DocumentnummerVertaal" w:val="documentnummer "/>
    <w:docVar w:name="Emailadres" w:val=" "/>
    <w:docVar w:name="EmailadresKop" w:val=" "/>
    <w:docVar w:name="Fotografie" w:val=" "/>
    <w:docVar w:name="FotografieKop" w:val=" "/>
    <w:docVar w:name="FotografieLegeRegel" w:val=" "/>
    <w:docVar w:name="FotoPad" w:val="&quot;C:/Program Files (x86)/Antea Group/Sjablonen/startup/RapportBlauwStaand.png&quot;"/>
    <w:docVar w:name="Goedkeuring" w:val="F. Peeters"/>
    <w:docVar w:name="Goedkeuring_vertaal" w:val="goedkeuring"/>
    <w:docVar w:name="Inhoudsopgave_vertaal" w:val="Inhoudsopgave"/>
    <w:docVar w:name="Kenmerknummers" w:val=" "/>
    <w:docVar w:name="Locatie" w:val="Maastricht (Wim Duisenbergplantsoen 21)"/>
    <w:docVar w:name="LocatieEmail" w:val="info.nl@anteagroup.com"/>
    <w:docVar w:name="LocatieFax" w:val="(043) 327 08 88"/>
    <w:docVar w:name="LocatieFaxKop" w:val="F"/>
    <w:docVar w:name="LocatiePostbus" w:val="Postbus 959"/>
    <w:docVar w:name="LocatiePostbusPlaats" w:val="MAASTRICHT"/>
    <w:docVar w:name="LocatiePostbusPostcode" w:val="6200 AZ"/>
    <w:docVar w:name="LocatieStraat" w:val="Wim Duisenbergplantsoen 21"/>
    <w:docVar w:name="LocatieStraatPlaats" w:val="Maastricht"/>
    <w:docVar w:name="LocatieStraatPostcode" w:val="6221 SE"/>
    <w:docVar w:name="LocatieTelefoon" w:val="(043) 327 12 00"/>
    <w:docVar w:name="LocatieWebsite" w:val="www.anteagroup.nl"/>
    <w:docVar w:name="NumSections" w:val="1"/>
    <w:docVar w:name="Opdrachtgever" w:val="Gemeente Heerlen"/>
    <w:docVar w:name="Opdrachtgever_vertaal" w:val="Opdrachtgever"/>
    <w:docVar w:name="OpdrachtgeverAdres" w:val="Putgraaf 88"/>
    <w:docVar w:name="OpdrachtgeverInKoptekst" w:val=" "/>
    <w:docVar w:name="OpdrachtgeverPlaats" w:val="HEERLEN"/>
    <w:docVar w:name="OpdrachtgeverPostcode" w:val="6411 GT"/>
    <w:docVar w:name="Over_vertaal" w:val="Over"/>
    <w:docVar w:name="OverAntea1_vertaal" w:val="Van stad tot land, van water tot lucht; de adviseurs en ingenieurs van Antea Group dragen in Nederland sinds jaar en dag bij aan onze leefomgeving. We ontwerpen bruggen en wegen,"/>
    <w:docVar w:name="OverAntea2_vertaal" w:val="realiseren woonwijken en waterwerken. Maar we zijn ook betrokken bij thema’s zoals milieu, veiligheid, assetmanagement en energie. Onder de naam Oranjewoud groeiden we uit tot een"/>
    <w:docVar w:name="OverAntea3_vertaal" w:val="allround en onafhankelijk partner voor bedrijfsleven en overheden. Als Antea Group zetten we deze expertise ook mondiaal in. Door hoogwaardige kennis te combineren met een pragmatische"/>
    <w:docVar w:name="OverAntea4_vertaal" w:val="aanpak maken we oplossingen haalbaar én uitvoerbaar. Doelgericht, met oog voor duurzaamheid. Op deze manier anticiperen we op de vragen van vandaag en de oplossingen van de toekomst."/>
    <w:docVar w:name="OverAntea5_vertaal" w:val="Al meer dan 60 jaar."/>
    <w:docVar w:name="Projectgroep" w:val=" "/>
    <w:docVar w:name="ProjectgroepKop" w:val=" "/>
    <w:docVar w:name="ProjectgroepLegeRegel" w:val=" "/>
    <w:docVar w:name="Projectnummer" w:val="0459539"/>
    <w:docVar w:name="projectnummer_vertaal" w:val="projectnummer"/>
    <w:docVar w:name="RapportCopyrightRegel1_vertaal" w:val="Niets uit deze uitgave mag worden verveelvoudigd en/of openbaar worden gemaakt door middel van druk, fotokopie, elektronisch of op welke wijze dan"/>
    <w:docVar w:name="RapportCopyrightRegel2_vertaal" w:val="ook, zonder schriftelijke toestemming van de auteurs."/>
    <w:docVar w:name="Revisie_vertaal" w:val="revisie"/>
    <w:docVar w:name="RevisieKoptekst" w:val=" revisie 2.1"/>
    <w:docVar w:name="Revisienummer" w:val="2.1"/>
    <w:docVar w:name="Status" w:val="definitief"/>
    <w:docVar w:name="Subtitel" w:val="BIJLAGEN, Selectieleidraad"/>
    <w:docVar w:name="Subtitel2" w:val="Nationale niet-openbare procedure (met voorselectie)"/>
    <w:docVar w:name="SubtitelInKoptekst" w:val=" "/>
    <w:docVar w:name="Taal" w:val="NL"/>
    <w:docVar w:name="Tekstbijdragen" w:val=" "/>
    <w:docVar w:name="TekstbijdragenKop" w:val=" "/>
    <w:docVar w:name="TekstbijdragenLegeRegel" w:val=" "/>
    <w:docVar w:name="Telefoon" w:val=" "/>
    <w:docVar w:name="TelefoonKop" w:val=" "/>
    <w:docVar w:name="TglAuteurs" w:val="True"/>
    <w:docVar w:name="TglOpdrachtgeverInKoptekst" w:val="False"/>
    <w:docVar w:name="TglSubtitelInKoptekst" w:val="False"/>
    <w:docVar w:name="Titel" w:val="Reconstructie Schaesbergerveld"/>
    <w:docVar w:name="Van_vertaal" w:val="van"/>
    <w:docVar w:name="Vastgesteld" w:val="22 september 2015"/>
    <w:docVar w:name="VastgesteldKop" w:val="Vastgesteld:"/>
    <w:docVar w:name="VastgesteldLegeRegel" w:val="_x000d_"/>
    <w:docVar w:name="Vormgeving" w:val=" "/>
    <w:docVar w:name="VormgevingKop" w:val=" "/>
    <w:docVar w:name="VormgevingLegeRegel" w:val=" "/>
    <w:docVar w:name="Vrijgave" w:val="F. Leijs"/>
    <w:docVar w:name="Vrijgave_vertaal" w:val="Vrijgave"/>
    <w:docVar w:name="Werkgever" w:val="Antea Nederland B.V. zonder Inogen"/>
  </w:docVars>
  <w:rsids>
    <w:rsidRoot w:val="00003F56"/>
    <w:rsid w:val="00002DDF"/>
    <w:rsid w:val="00003C45"/>
    <w:rsid w:val="00003F56"/>
    <w:rsid w:val="00005149"/>
    <w:rsid w:val="00011583"/>
    <w:rsid w:val="000124CF"/>
    <w:rsid w:val="00044434"/>
    <w:rsid w:val="000473A2"/>
    <w:rsid w:val="00050839"/>
    <w:rsid w:val="00052497"/>
    <w:rsid w:val="00053387"/>
    <w:rsid w:val="000577E9"/>
    <w:rsid w:val="00064FEC"/>
    <w:rsid w:val="00066F27"/>
    <w:rsid w:val="00074247"/>
    <w:rsid w:val="00074387"/>
    <w:rsid w:val="0008260B"/>
    <w:rsid w:val="00086E91"/>
    <w:rsid w:val="000A5CCF"/>
    <w:rsid w:val="000A7842"/>
    <w:rsid w:val="000C6852"/>
    <w:rsid w:val="000E7709"/>
    <w:rsid w:val="000F31B8"/>
    <w:rsid w:val="000F6528"/>
    <w:rsid w:val="00115D49"/>
    <w:rsid w:val="001212AA"/>
    <w:rsid w:val="00125A9A"/>
    <w:rsid w:val="00133B25"/>
    <w:rsid w:val="00136F86"/>
    <w:rsid w:val="00141E0E"/>
    <w:rsid w:val="00150019"/>
    <w:rsid w:val="0015075C"/>
    <w:rsid w:val="001625CC"/>
    <w:rsid w:val="00171A52"/>
    <w:rsid w:val="0017553E"/>
    <w:rsid w:val="0017641E"/>
    <w:rsid w:val="001929AE"/>
    <w:rsid w:val="00194BA9"/>
    <w:rsid w:val="001970FE"/>
    <w:rsid w:val="00197A06"/>
    <w:rsid w:val="001B69B0"/>
    <w:rsid w:val="001C41D9"/>
    <w:rsid w:val="001C4BF7"/>
    <w:rsid w:val="001D7F40"/>
    <w:rsid w:val="001E5304"/>
    <w:rsid w:val="001E79FF"/>
    <w:rsid w:val="001F05A7"/>
    <w:rsid w:val="001F5B07"/>
    <w:rsid w:val="001F5DA7"/>
    <w:rsid w:val="0020139C"/>
    <w:rsid w:val="00221081"/>
    <w:rsid w:val="00221758"/>
    <w:rsid w:val="00222CE9"/>
    <w:rsid w:val="00225E02"/>
    <w:rsid w:val="00227737"/>
    <w:rsid w:val="00242FC4"/>
    <w:rsid w:val="0025096D"/>
    <w:rsid w:val="00254077"/>
    <w:rsid w:val="002606E3"/>
    <w:rsid w:val="00261CC1"/>
    <w:rsid w:val="002676FF"/>
    <w:rsid w:val="00270124"/>
    <w:rsid w:val="0027698F"/>
    <w:rsid w:val="00280AAE"/>
    <w:rsid w:val="00283311"/>
    <w:rsid w:val="00284B33"/>
    <w:rsid w:val="00296A4E"/>
    <w:rsid w:val="002A68B9"/>
    <w:rsid w:val="002A6DA9"/>
    <w:rsid w:val="002B0A45"/>
    <w:rsid w:val="002B1F08"/>
    <w:rsid w:val="002B206C"/>
    <w:rsid w:val="002B20D4"/>
    <w:rsid w:val="002B61DE"/>
    <w:rsid w:val="002C0627"/>
    <w:rsid w:val="002C4E51"/>
    <w:rsid w:val="002C6E75"/>
    <w:rsid w:val="002D5BE5"/>
    <w:rsid w:val="002E195C"/>
    <w:rsid w:val="002F4198"/>
    <w:rsid w:val="002F454B"/>
    <w:rsid w:val="00304F75"/>
    <w:rsid w:val="00320530"/>
    <w:rsid w:val="00321A39"/>
    <w:rsid w:val="00322BBF"/>
    <w:rsid w:val="0032334B"/>
    <w:rsid w:val="0032667B"/>
    <w:rsid w:val="003313AB"/>
    <w:rsid w:val="00335E6C"/>
    <w:rsid w:val="003456FF"/>
    <w:rsid w:val="00346D43"/>
    <w:rsid w:val="00346EF6"/>
    <w:rsid w:val="00347848"/>
    <w:rsid w:val="00347A51"/>
    <w:rsid w:val="0036508F"/>
    <w:rsid w:val="00372EAB"/>
    <w:rsid w:val="003742B9"/>
    <w:rsid w:val="00374B15"/>
    <w:rsid w:val="00387725"/>
    <w:rsid w:val="00393E64"/>
    <w:rsid w:val="00393F0D"/>
    <w:rsid w:val="003A23AD"/>
    <w:rsid w:val="003A4D0D"/>
    <w:rsid w:val="003A7C3B"/>
    <w:rsid w:val="003B790A"/>
    <w:rsid w:val="003D41EC"/>
    <w:rsid w:val="003D4BEC"/>
    <w:rsid w:val="003E12B1"/>
    <w:rsid w:val="003E1883"/>
    <w:rsid w:val="003F0036"/>
    <w:rsid w:val="003F6D0A"/>
    <w:rsid w:val="00400904"/>
    <w:rsid w:val="00401A48"/>
    <w:rsid w:val="004031E3"/>
    <w:rsid w:val="0040749B"/>
    <w:rsid w:val="00416BF1"/>
    <w:rsid w:val="004209FF"/>
    <w:rsid w:val="004230AC"/>
    <w:rsid w:val="00424551"/>
    <w:rsid w:val="004309C9"/>
    <w:rsid w:val="004364BC"/>
    <w:rsid w:val="0045282A"/>
    <w:rsid w:val="004536A0"/>
    <w:rsid w:val="00464F2F"/>
    <w:rsid w:val="00480951"/>
    <w:rsid w:val="00482E28"/>
    <w:rsid w:val="00483CAE"/>
    <w:rsid w:val="00486DF4"/>
    <w:rsid w:val="00490500"/>
    <w:rsid w:val="004919EA"/>
    <w:rsid w:val="004978FF"/>
    <w:rsid w:val="004A1536"/>
    <w:rsid w:val="004A5583"/>
    <w:rsid w:val="004A714A"/>
    <w:rsid w:val="004B1657"/>
    <w:rsid w:val="004C7767"/>
    <w:rsid w:val="004D13DE"/>
    <w:rsid w:val="004E17BF"/>
    <w:rsid w:val="004F08E9"/>
    <w:rsid w:val="004F0D4A"/>
    <w:rsid w:val="004F176F"/>
    <w:rsid w:val="004F3944"/>
    <w:rsid w:val="004F7CB0"/>
    <w:rsid w:val="00532918"/>
    <w:rsid w:val="005375FA"/>
    <w:rsid w:val="005421AF"/>
    <w:rsid w:val="005731AD"/>
    <w:rsid w:val="0058094F"/>
    <w:rsid w:val="005837C4"/>
    <w:rsid w:val="00584AE5"/>
    <w:rsid w:val="00585A1E"/>
    <w:rsid w:val="00590F9E"/>
    <w:rsid w:val="005917AD"/>
    <w:rsid w:val="005922F2"/>
    <w:rsid w:val="005B1C35"/>
    <w:rsid w:val="005B2325"/>
    <w:rsid w:val="005B4F93"/>
    <w:rsid w:val="005C0C8F"/>
    <w:rsid w:val="005C11B8"/>
    <w:rsid w:val="005D748B"/>
    <w:rsid w:val="005E17F1"/>
    <w:rsid w:val="00601C92"/>
    <w:rsid w:val="00612C85"/>
    <w:rsid w:val="00633382"/>
    <w:rsid w:val="00647B09"/>
    <w:rsid w:val="00674408"/>
    <w:rsid w:val="00675771"/>
    <w:rsid w:val="0069123A"/>
    <w:rsid w:val="006916AA"/>
    <w:rsid w:val="006C0B45"/>
    <w:rsid w:val="006C37E2"/>
    <w:rsid w:val="006C4E39"/>
    <w:rsid w:val="006D0C58"/>
    <w:rsid w:val="006D2E89"/>
    <w:rsid w:val="006D53B4"/>
    <w:rsid w:val="006E22F8"/>
    <w:rsid w:val="006E4340"/>
    <w:rsid w:val="006F7462"/>
    <w:rsid w:val="00707820"/>
    <w:rsid w:val="007147F0"/>
    <w:rsid w:val="007148D0"/>
    <w:rsid w:val="0072178A"/>
    <w:rsid w:val="007420BF"/>
    <w:rsid w:val="007434BE"/>
    <w:rsid w:val="00746323"/>
    <w:rsid w:val="007522FD"/>
    <w:rsid w:val="007667D5"/>
    <w:rsid w:val="00771958"/>
    <w:rsid w:val="00772C7F"/>
    <w:rsid w:val="007731E4"/>
    <w:rsid w:val="0077503E"/>
    <w:rsid w:val="0077516F"/>
    <w:rsid w:val="00786D1C"/>
    <w:rsid w:val="00786E9A"/>
    <w:rsid w:val="007907BF"/>
    <w:rsid w:val="00790998"/>
    <w:rsid w:val="007A780C"/>
    <w:rsid w:val="007C4AAA"/>
    <w:rsid w:val="007D0118"/>
    <w:rsid w:val="007D0814"/>
    <w:rsid w:val="007D1A1B"/>
    <w:rsid w:val="007D60F2"/>
    <w:rsid w:val="007E0125"/>
    <w:rsid w:val="007E539C"/>
    <w:rsid w:val="007F1FF8"/>
    <w:rsid w:val="007F45A1"/>
    <w:rsid w:val="007F4B6D"/>
    <w:rsid w:val="00801201"/>
    <w:rsid w:val="008014D4"/>
    <w:rsid w:val="0081592E"/>
    <w:rsid w:val="00815E2D"/>
    <w:rsid w:val="008240E0"/>
    <w:rsid w:val="00835C4E"/>
    <w:rsid w:val="008506FE"/>
    <w:rsid w:val="008545B4"/>
    <w:rsid w:val="0085661C"/>
    <w:rsid w:val="00861E94"/>
    <w:rsid w:val="00872C45"/>
    <w:rsid w:val="00874BA5"/>
    <w:rsid w:val="00876E96"/>
    <w:rsid w:val="008814E3"/>
    <w:rsid w:val="00882045"/>
    <w:rsid w:val="008825D1"/>
    <w:rsid w:val="00882FF2"/>
    <w:rsid w:val="00891B42"/>
    <w:rsid w:val="00896190"/>
    <w:rsid w:val="00896F60"/>
    <w:rsid w:val="008A0558"/>
    <w:rsid w:val="008A0E37"/>
    <w:rsid w:val="008A33EF"/>
    <w:rsid w:val="008B25AF"/>
    <w:rsid w:val="008B551F"/>
    <w:rsid w:val="008B5A7B"/>
    <w:rsid w:val="008C40E6"/>
    <w:rsid w:val="008C6CF8"/>
    <w:rsid w:val="008C7FBD"/>
    <w:rsid w:val="008D2592"/>
    <w:rsid w:val="008D2F46"/>
    <w:rsid w:val="008E2918"/>
    <w:rsid w:val="008F5AE2"/>
    <w:rsid w:val="008F5C3F"/>
    <w:rsid w:val="0090050E"/>
    <w:rsid w:val="0090289A"/>
    <w:rsid w:val="00907E7A"/>
    <w:rsid w:val="009143B0"/>
    <w:rsid w:val="0092144C"/>
    <w:rsid w:val="00921FE7"/>
    <w:rsid w:val="00922D3C"/>
    <w:rsid w:val="0093256A"/>
    <w:rsid w:val="00934109"/>
    <w:rsid w:val="00940FF3"/>
    <w:rsid w:val="00941485"/>
    <w:rsid w:val="00943629"/>
    <w:rsid w:val="0095221D"/>
    <w:rsid w:val="00954A13"/>
    <w:rsid w:val="00977AEC"/>
    <w:rsid w:val="009806D6"/>
    <w:rsid w:val="00982F27"/>
    <w:rsid w:val="009834B1"/>
    <w:rsid w:val="00984049"/>
    <w:rsid w:val="009869F3"/>
    <w:rsid w:val="00987531"/>
    <w:rsid w:val="00992D38"/>
    <w:rsid w:val="00993531"/>
    <w:rsid w:val="009953B9"/>
    <w:rsid w:val="00997BF5"/>
    <w:rsid w:val="009A3EF9"/>
    <w:rsid w:val="009B27D1"/>
    <w:rsid w:val="009B7263"/>
    <w:rsid w:val="009C0CF2"/>
    <w:rsid w:val="009C7A62"/>
    <w:rsid w:val="009E7F52"/>
    <w:rsid w:val="009F0A28"/>
    <w:rsid w:val="009F2693"/>
    <w:rsid w:val="00A07A59"/>
    <w:rsid w:val="00A07FD0"/>
    <w:rsid w:val="00A22282"/>
    <w:rsid w:val="00A2373D"/>
    <w:rsid w:val="00A32387"/>
    <w:rsid w:val="00A3565C"/>
    <w:rsid w:val="00A36DFE"/>
    <w:rsid w:val="00A436D7"/>
    <w:rsid w:val="00A519F3"/>
    <w:rsid w:val="00A62C22"/>
    <w:rsid w:val="00A66894"/>
    <w:rsid w:val="00A701F6"/>
    <w:rsid w:val="00A74499"/>
    <w:rsid w:val="00A759B4"/>
    <w:rsid w:val="00A83FD2"/>
    <w:rsid w:val="00A85023"/>
    <w:rsid w:val="00A874F9"/>
    <w:rsid w:val="00A87C89"/>
    <w:rsid w:val="00AA11D8"/>
    <w:rsid w:val="00AA35A4"/>
    <w:rsid w:val="00AA68A3"/>
    <w:rsid w:val="00AB6E45"/>
    <w:rsid w:val="00AB74AF"/>
    <w:rsid w:val="00AB7CAD"/>
    <w:rsid w:val="00AC3838"/>
    <w:rsid w:val="00AD3608"/>
    <w:rsid w:val="00AD5EA5"/>
    <w:rsid w:val="00AE0EE7"/>
    <w:rsid w:val="00AE6795"/>
    <w:rsid w:val="00AF2567"/>
    <w:rsid w:val="00B04D81"/>
    <w:rsid w:val="00B10EEC"/>
    <w:rsid w:val="00B26426"/>
    <w:rsid w:val="00B27B0C"/>
    <w:rsid w:val="00B32937"/>
    <w:rsid w:val="00B35AED"/>
    <w:rsid w:val="00B51212"/>
    <w:rsid w:val="00B62CF1"/>
    <w:rsid w:val="00B70E7A"/>
    <w:rsid w:val="00B73EB9"/>
    <w:rsid w:val="00B761EF"/>
    <w:rsid w:val="00B80691"/>
    <w:rsid w:val="00B85B4B"/>
    <w:rsid w:val="00B93311"/>
    <w:rsid w:val="00B93E49"/>
    <w:rsid w:val="00B95D2F"/>
    <w:rsid w:val="00BA1694"/>
    <w:rsid w:val="00BA58F8"/>
    <w:rsid w:val="00BC4F3F"/>
    <w:rsid w:val="00BD1506"/>
    <w:rsid w:val="00BE46FF"/>
    <w:rsid w:val="00BF3F6E"/>
    <w:rsid w:val="00C047A5"/>
    <w:rsid w:val="00C1140F"/>
    <w:rsid w:val="00C14AB1"/>
    <w:rsid w:val="00C172AC"/>
    <w:rsid w:val="00C22ADD"/>
    <w:rsid w:val="00C32BF7"/>
    <w:rsid w:val="00C33B73"/>
    <w:rsid w:val="00C3742F"/>
    <w:rsid w:val="00C3744F"/>
    <w:rsid w:val="00C46207"/>
    <w:rsid w:val="00C46F35"/>
    <w:rsid w:val="00C53C46"/>
    <w:rsid w:val="00C664F2"/>
    <w:rsid w:val="00C82795"/>
    <w:rsid w:val="00C83E48"/>
    <w:rsid w:val="00C856B3"/>
    <w:rsid w:val="00C86599"/>
    <w:rsid w:val="00CB7AAB"/>
    <w:rsid w:val="00CC53A3"/>
    <w:rsid w:val="00CC75AD"/>
    <w:rsid w:val="00CC7E8D"/>
    <w:rsid w:val="00CD37CF"/>
    <w:rsid w:val="00CF270B"/>
    <w:rsid w:val="00CF796F"/>
    <w:rsid w:val="00D06786"/>
    <w:rsid w:val="00D06E02"/>
    <w:rsid w:val="00D176B7"/>
    <w:rsid w:val="00D21AF3"/>
    <w:rsid w:val="00D24571"/>
    <w:rsid w:val="00D27224"/>
    <w:rsid w:val="00D31E88"/>
    <w:rsid w:val="00D4342F"/>
    <w:rsid w:val="00D52A0E"/>
    <w:rsid w:val="00D54E3B"/>
    <w:rsid w:val="00D61806"/>
    <w:rsid w:val="00D61D0B"/>
    <w:rsid w:val="00D66C53"/>
    <w:rsid w:val="00D7681B"/>
    <w:rsid w:val="00D817D1"/>
    <w:rsid w:val="00D8467A"/>
    <w:rsid w:val="00D84A0D"/>
    <w:rsid w:val="00D942CA"/>
    <w:rsid w:val="00DA07FC"/>
    <w:rsid w:val="00DB3DEF"/>
    <w:rsid w:val="00DB5314"/>
    <w:rsid w:val="00DC17DF"/>
    <w:rsid w:val="00DC440A"/>
    <w:rsid w:val="00DD21FC"/>
    <w:rsid w:val="00DE0CB8"/>
    <w:rsid w:val="00DE15D3"/>
    <w:rsid w:val="00DE5DF2"/>
    <w:rsid w:val="00DF124B"/>
    <w:rsid w:val="00E0244D"/>
    <w:rsid w:val="00E02BE6"/>
    <w:rsid w:val="00E123C7"/>
    <w:rsid w:val="00E12C8E"/>
    <w:rsid w:val="00E174C3"/>
    <w:rsid w:val="00E3660A"/>
    <w:rsid w:val="00E3731D"/>
    <w:rsid w:val="00E37A83"/>
    <w:rsid w:val="00E4106D"/>
    <w:rsid w:val="00E50FCE"/>
    <w:rsid w:val="00E5131E"/>
    <w:rsid w:val="00E56E25"/>
    <w:rsid w:val="00E577EA"/>
    <w:rsid w:val="00E6140F"/>
    <w:rsid w:val="00E713F7"/>
    <w:rsid w:val="00E715C2"/>
    <w:rsid w:val="00E71650"/>
    <w:rsid w:val="00E7436B"/>
    <w:rsid w:val="00E74AEB"/>
    <w:rsid w:val="00E8168F"/>
    <w:rsid w:val="00E920AE"/>
    <w:rsid w:val="00E9686A"/>
    <w:rsid w:val="00E96DBF"/>
    <w:rsid w:val="00EA3963"/>
    <w:rsid w:val="00EA4874"/>
    <w:rsid w:val="00EA67B7"/>
    <w:rsid w:val="00EB6AC0"/>
    <w:rsid w:val="00ED33E5"/>
    <w:rsid w:val="00EE0065"/>
    <w:rsid w:val="00EE10D1"/>
    <w:rsid w:val="00EF0EB5"/>
    <w:rsid w:val="00EF3C4F"/>
    <w:rsid w:val="00F050EB"/>
    <w:rsid w:val="00F05530"/>
    <w:rsid w:val="00F13CAA"/>
    <w:rsid w:val="00F16B20"/>
    <w:rsid w:val="00F200BD"/>
    <w:rsid w:val="00F26035"/>
    <w:rsid w:val="00F3445A"/>
    <w:rsid w:val="00F4271B"/>
    <w:rsid w:val="00F43856"/>
    <w:rsid w:val="00F4566B"/>
    <w:rsid w:val="00F46CCD"/>
    <w:rsid w:val="00F54BB6"/>
    <w:rsid w:val="00F56BB5"/>
    <w:rsid w:val="00F57792"/>
    <w:rsid w:val="00F73991"/>
    <w:rsid w:val="00F77711"/>
    <w:rsid w:val="00F8497D"/>
    <w:rsid w:val="00F85349"/>
    <w:rsid w:val="00F87BBC"/>
    <w:rsid w:val="00F92452"/>
    <w:rsid w:val="00F947B6"/>
    <w:rsid w:val="00FA36BF"/>
    <w:rsid w:val="00FB1F2B"/>
    <w:rsid w:val="00FB4D3F"/>
    <w:rsid w:val="00FB517F"/>
    <w:rsid w:val="00FC22A2"/>
    <w:rsid w:val="00FD1682"/>
    <w:rsid w:val="00FE0719"/>
    <w:rsid w:val="00FE0FCB"/>
    <w:rsid w:val="00FE60A7"/>
    <w:rsid w:val="00FE7A1E"/>
    <w:rsid w:val="00FF6CF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B2EC263"/>
  <w15:chartTrackingRefBased/>
  <w15:docId w15:val="{1FE06211-676A-4A12-A0BB-A701D073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139C"/>
    <w:rPr>
      <w:sz w:val="20"/>
    </w:rPr>
  </w:style>
  <w:style w:type="paragraph" w:styleId="Kop1">
    <w:name w:val="heading 1"/>
    <w:aliases w:val="Hoofdstukkop,Hoofdstuk,hoofdstuk,TbsKop 1,Kop 1 Char1,Kop 1 Char Char"/>
    <w:basedOn w:val="Standaard"/>
    <w:next w:val="Standaard"/>
    <w:link w:val="Kop1Char"/>
    <w:uiPriority w:val="9"/>
    <w:qFormat/>
    <w:rsid w:val="0020139C"/>
    <w:pPr>
      <w:numPr>
        <w:numId w:val="1"/>
      </w:numPr>
      <w:tabs>
        <w:tab w:val="right" w:pos="7937"/>
      </w:tabs>
      <w:spacing w:before="240" w:after="240"/>
      <w:ind w:left="0" w:hanging="992"/>
      <w:contextualSpacing/>
      <w:outlineLvl w:val="0"/>
    </w:pPr>
    <w:rPr>
      <w:b/>
      <w:color w:val="267AA1"/>
      <w:sz w:val="40"/>
      <w:szCs w:val="40"/>
    </w:rPr>
  </w:style>
  <w:style w:type="paragraph" w:styleId="Kop2">
    <w:name w:val="heading 2"/>
    <w:aliases w:val="Heading 2 Char1,Paragraaf"/>
    <w:basedOn w:val="Standaard"/>
    <w:next w:val="Standaard"/>
    <w:link w:val="Kop2Char"/>
    <w:uiPriority w:val="9"/>
    <w:unhideWhenUsed/>
    <w:qFormat/>
    <w:rsid w:val="0020139C"/>
    <w:pPr>
      <w:keepNext/>
      <w:keepLines/>
      <w:numPr>
        <w:ilvl w:val="1"/>
        <w:numId w:val="1"/>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aliases w:val="Subparagraaf,Heading 3 Char"/>
    <w:basedOn w:val="Standaard"/>
    <w:next w:val="Standaard"/>
    <w:link w:val="Kop3Char"/>
    <w:uiPriority w:val="9"/>
    <w:unhideWhenUsed/>
    <w:qFormat/>
    <w:rsid w:val="0020139C"/>
    <w:pPr>
      <w:numPr>
        <w:ilvl w:val="2"/>
        <w:numId w:val="1"/>
      </w:numPr>
      <w:tabs>
        <w:tab w:val="right" w:pos="7937"/>
      </w:tabs>
      <w:spacing w:before="240" w:after="240"/>
      <w:ind w:left="0" w:hanging="992"/>
      <w:contextualSpacing/>
      <w:outlineLvl w:val="2"/>
    </w:pPr>
    <w:rPr>
      <w:b/>
      <w:color w:val="267AA1"/>
      <w:sz w:val="24"/>
      <w:szCs w:val="24"/>
    </w:rPr>
  </w:style>
  <w:style w:type="paragraph" w:styleId="Kop4">
    <w:name w:val="heading 4"/>
    <w:basedOn w:val="Kop3"/>
    <w:next w:val="Standaard"/>
    <w:link w:val="Kop4Char"/>
    <w:uiPriority w:val="9"/>
    <w:unhideWhenUsed/>
    <w:qFormat/>
    <w:rsid w:val="0020139C"/>
    <w:pPr>
      <w:keepNext/>
      <w:keepLines/>
      <w:numPr>
        <w:ilvl w:val="3"/>
      </w:numPr>
      <w:ind w:left="0" w:hanging="992"/>
      <w:outlineLvl w:val="3"/>
    </w:pPr>
    <w:rPr>
      <w:rFonts w:eastAsiaTheme="majorEastAsia"/>
      <w:iCs/>
    </w:rPr>
  </w:style>
  <w:style w:type="paragraph" w:styleId="Kop5">
    <w:name w:val="heading 5"/>
    <w:aliases w:val="TbsKop 5"/>
    <w:basedOn w:val="Kop1"/>
    <w:next w:val="Standaard"/>
    <w:link w:val="Kop5Char"/>
    <w:uiPriority w:val="9"/>
    <w:unhideWhenUsed/>
    <w:rsid w:val="0020139C"/>
    <w:pPr>
      <w:numPr>
        <w:ilvl w:val="4"/>
      </w:numPr>
      <w:outlineLvl w:val="4"/>
    </w:pPr>
  </w:style>
  <w:style w:type="paragraph" w:styleId="Kop6">
    <w:name w:val="heading 6"/>
    <w:aliases w:val="Tussenkop 1"/>
    <w:basedOn w:val="Standaard"/>
    <w:next w:val="Standaard"/>
    <w:link w:val="Kop6Char"/>
    <w:uiPriority w:val="9"/>
    <w:unhideWhenUsed/>
    <w:rsid w:val="0020139C"/>
    <w:pPr>
      <w:keepNext/>
      <w:keepLines/>
      <w:numPr>
        <w:ilvl w:val="5"/>
        <w:numId w:val="1"/>
      </w:numPr>
      <w:spacing w:before="40"/>
      <w:outlineLvl w:val="5"/>
    </w:pPr>
    <w:rPr>
      <w:rFonts w:asciiTheme="majorHAnsi" w:eastAsiaTheme="majorEastAsia" w:hAnsiTheme="majorHAnsi" w:cstheme="majorBidi"/>
      <w:color w:val="003047" w:themeColor="accent1" w:themeShade="7F"/>
    </w:rPr>
  </w:style>
  <w:style w:type="paragraph" w:styleId="Kop7">
    <w:name w:val="heading 7"/>
    <w:aliases w:val="Tussenkop 2"/>
    <w:basedOn w:val="Standaard"/>
    <w:next w:val="Standaard"/>
    <w:link w:val="Kop7Char"/>
    <w:uiPriority w:val="9"/>
    <w:unhideWhenUsed/>
    <w:qFormat/>
    <w:rsid w:val="0020139C"/>
    <w:pPr>
      <w:keepNext/>
      <w:keepLines/>
      <w:numPr>
        <w:ilvl w:val="6"/>
        <w:numId w:val="1"/>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aliases w:val="Tussenkop 3"/>
    <w:basedOn w:val="Standaard"/>
    <w:next w:val="Standaard"/>
    <w:link w:val="Kop8Char"/>
    <w:uiPriority w:val="9"/>
    <w:unhideWhenUsed/>
    <w:qFormat/>
    <w:rsid w:val="0020139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20139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139C"/>
    <w:pPr>
      <w:tabs>
        <w:tab w:val="center" w:pos="4536"/>
        <w:tab w:val="right" w:pos="9072"/>
      </w:tabs>
    </w:pPr>
  </w:style>
  <w:style w:type="character" w:customStyle="1" w:styleId="KoptekstChar">
    <w:name w:val="Koptekst Char"/>
    <w:basedOn w:val="Standaardalinea-lettertype"/>
    <w:link w:val="Koptekst"/>
    <w:uiPriority w:val="99"/>
    <w:rsid w:val="0020139C"/>
    <w:rPr>
      <w:sz w:val="20"/>
    </w:rPr>
  </w:style>
  <w:style w:type="paragraph" w:styleId="Voettekst">
    <w:name w:val="footer"/>
    <w:basedOn w:val="Standaard"/>
    <w:link w:val="VoettekstChar"/>
    <w:uiPriority w:val="99"/>
    <w:unhideWhenUsed/>
    <w:rsid w:val="0020139C"/>
    <w:pPr>
      <w:tabs>
        <w:tab w:val="center" w:pos="4536"/>
        <w:tab w:val="right" w:pos="9072"/>
      </w:tabs>
    </w:pPr>
  </w:style>
  <w:style w:type="character" w:customStyle="1" w:styleId="VoettekstChar">
    <w:name w:val="Voettekst Char"/>
    <w:basedOn w:val="Standaardalinea-lettertype"/>
    <w:link w:val="Voettekst"/>
    <w:uiPriority w:val="99"/>
    <w:rsid w:val="0020139C"/>
    <w:rPr>
      <w:sz w:val="20"/>
    </w:rPr>
  </w:style>
  <w:style w:type="paragraph" w:customStyle="1" w:styleId="Titelbladtitel">
    <w:name w:val="Titelblad titel"/>
    <w:basedOn w:val="Standaard"/>
    <w:link w:val="TitelbladtitelChar"/>
    <w:unhideWhenUsed/>
    <w:rsid w:val="0020139C"/>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20139C"/>
    <w:pPr>
      <w:ind w:right="-6"/>
      <w:jc w:val="right"/>
    </w:pPr>
    <w:rPr>
      <w:b/>
      <w:spacing w:val="-6"/>
      <w:sz w:val="28"/>
    </w:rPr>
  </w:style>
  <w:style w:type="character" w:customStyle="1" w:styleId="TitelbladtitelChar">
    <w:name w:val="Titelblad titel Char"/>
    <w:basedOn w:val="Standaardalinea-lettertype"/>
    <w:link w:val="Titelbladtitel"/>
    <w:rsid w:val="0020139C"/>
    <w:rPr>
      <w:b/>
      <w:color w:val="00769E" w:themeColor="accent2"/>
      <w:sz w:val="44"/>
      <w:szCs w:val="44"/>
    </w:rPr>
  </w:style>
  <w:style w:type="paragraph" w:customStyle="1" w:styleId="Titelkoptekst">
    <w:name w:val="Titel koptekst"/>
    <w:basedOn w:val="Koptekst"/>
    <w:next w:val="Datumkoptekst"/>
    <w:link w:val="TitelkoptekstChar"/>
    <w:rsid w:val="0020139C"/>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20139C"/>
    <w:rPr>
      <w:b/>
      <w:spacing w:val="-6"/>
      <w:sz w:val="28"/>
    </w:rPr>
  </w:style>
  <w:style w:type="paragraph" w:customStyle="1" w:styleId="Datumkoptekst">
    <w:name w:val="Datum koptekst"/>
    <w:basedOn w:val="Titelkoptekst"/>
    <w:link w:val="DatumkoptekstChar"/>
    <w:rsid w:val="0020139C"/>
    <w:rPr>
      <w:b w:val="0"/>
    </w:rPr>
  </w:style>
  <w:style w:type="character" w:customStyle="1" w:styleId="TitelkoptekstChar">
    <w:name w:val="Titel koptekst Char"/>
    <w:basedOn w:val="KoptekstChar"/>
    <w:link w:val="Titelkoptekst"/>
    <w:rsid w:val="0020139C"/>
    <w:rPr>
      <w:b/>
      <w:noProof/>
      <w:sz w:val="14"/>
      <w:szCs w:val="14"/>
      <w:lang w:eastAsia="nl-NL"/>
    </w:rPr>
  </w:style>
  <w:style w:type="character" w:customStyle="1" w:styleId="DatumkoptekstChar">
    <w:name w:val="Datum koptekst Char"/>
    <w:basedOn w:val="TitelkoptekstChar"/>
    <w:link w:val="Datumkoptekst"/>
    <w:rsid w:val="0020139C"/>
    <w:rPr>
      <w:b w:val="0"/>
      <w:noProof/>
      <w:sz w:val="14"/>
      <w:szCs w:val="14"/>
      <w:lang w:eastAsia="nl-NL"/>
    </w:rPr>
  </w:style>
  <w:style w:type="character" w:customStyle="1" w:styleId="Kop1Char">
    <w:name w:val="Kop 1 Char"/>
    <w:aliases w:val="Hoofdstukkop Char,Hoofdstuk Char,hoofdstuk Char,TbsKop 1 Char,Kop 1 Char1 Char,Kop 1 Char Char Char"/>
    <w:basedOn w:val="Standaardalinea-lettertype"/>
    <w:link w:val="Kop1"/>
    <w:uiPriority w:val="9"/>
    <w:rsid w:val="0020139C"/>
    <w:rPr>
      <w:b/>
      <w:color w:val="267AA1"/>
      <w:sz w:val="40"/>
      <w:szCs w:val="40"/>
    </w:rPr>
  </w:style>
  <w:style w:type="paragraph" w:styleId="Geenafstand">
    <w:name w:val="No Spacing"/>
    <w:basedOn w:val="Standaard"/>
    <w:uiPriority w:val="1"/>
    <w:qFormat/>
    <w:rsid w:val="0020139C"/>
  </w:style>
  <w:style w:type="paragraph" w:customStyle="1" w:styleId="Kop1geennummering">
    <w:name w:val="Kop1 geen nummering"/>
    <w:basedOn w:val="Kop1"/>
    <w:link w:val="Kop1geennummeringChar"/>
    <w:rsid w:val="0020139C"/>
    <w:pPr>
      <w:numPr>
        <w:numId w:val="0"/>
      </w:numPr>
    </w:pPr>
    <w:rPr>
      <w:color w:val="00769E" w:themeColor="accent2"/>
    </w:rPr>
  </w:style>
  <w:style w:type="paragraph" w:customStyle="1" w:styleId="Kop2geennummering">
    <w:name w:val="Kop 2 geen nummering"/>
    <w:basedOn w:val="Standaard"/>
    <w:next w:val="Standaard"/>
    <w:link w:val="Kop2geennummeringChar"/>
    <w:rsid w:val="0020139C"/>
    <w:rPr>
      <w:b/>
      <w:color w:val="00769E" w:themeColor="accent2"/>
      <w:sz w:val="24"/>
      <w:szCs w:val="24"/>
    </w:rPr>
  </w:style>
  <w:style w:type="character" w:customStyle="1" w:styleId="Kop1geennummeringChar">
    <w:name w:val="Kop1 geen nummering Char"/>
    <w:basedOn w:val="Kop1Char"/>
    <w:link w:val="Kop1geennummering"/>
    <w:rsid w:val="0020139C"/>
    <w:rPr>
      <w:b/>
      <w:color w:val="00769E" w:themeColor="accent2"/>
      <w:sz w:val="40"/>
      <w:szCs w:val="40"/>
    </w:rPr>
  </w:style>
  <w:style w:type="table" w:styleId="Tabelraster">
    <w:name w:val="Table Grid"/>
    <w:basedOn w:val="Standaardtabel"/>
    <w:uiPriority w:val="39"/>
    <w:rsid w:val="00201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20139C"/>
    <w:rPr>
      <w:b/>
      <w:color w:val="00769E" w:themeColor="accent2"/>
      <w:sz w:val="24"/>
      <w:szCs w:val="24"/>
    </w:rPr>
  </w:style>
  <w:style w:type="character" w:customStyle="1" w:styleId="Kop2Char">
    <w:name w:val="Kop 2 Char"/>
    <w:aliases w:val="Heading 2 Char1 Char,Paragraaf Char"/>
    <w:basedOn w:val="Standaardalinea-lettertype"/>
    <w:link w:val="Kop2"/>
    <w:uiPriority w:val="9"/>
    <w:rsid w:val="0020139C"/>
    <w:rPr>
      <w:rFonts w:eastAsiaTheme="majorEastAsia" w:cstheme="minorHAnsi"/>
      <w:b/>
      <w:color w:val="267AA1"/>
      <w:sz w:val="24"/>
      <w:szCs w:val="24"/>
    </w:rPr>
  </w:style>
  <w:style w:type="character" w:customStyle="1" w:styleId="Kop3Char">
    <w:name w:val="Kop 3 Char"/>
    <w:aliases w:val="Subparagraaf Char,Heading 3 Char Char"/>
    <w:basedOn w:val="Standaardalinea-lettertype"/>
    <w:link w:val="Kop3"/>
    <w:uiPriority w:val="9"/>
    <w:rsid w:val="0020139C"/>
    <w:rPr>
      <w:b/>
      <w:color w:val="267AA1"/>
      <w:sz w:val="24"/>
      <w:szCs w:val="24"/>
    </w:rPr>
  </w:style>
  <w:style w:type="character" w:customStyle="1" w:styleId="Kop4Char">
    <w:name w:val="Kop 4 Char"/>
    <w:basedOn w:val="Standaardalinea-lettertype"/>
    <w:link w:val="Kop4"/>
    <w:uiPriority w:val="9"/>
    <w:rsid w:val="0020139C"/>
    <w:rPr>
      <w:rFonts w:eastAsiaTheme="majorEastAsia"/>
      <w:b/>
      <w:iCs/>
      <w:color w:val="267AA1"/>
      <w:sz w:val="24"/>
      <w:szCs w:val="24"/>
    </w:rPr>
  </w:style>
  <w:style w:type="character" w:customStyle="1" w:styleId="Kop5Char">
    <w:name w:val="Kop 5 Char"/>
    <w:aliases w:val="TbsKop 5 Char"/>
    <w:basedOn w:val="Standaardalinea-lettertype"/>
    <w:link w:val="Kop5"/>
    <w:uiPriority w:val="9"/>
    <w:rsid w:val="0020139C"/>
    <w:rPr>
      <w:b/>
      <w:color w:val="267AA1"/>
      <w:sz w:val="40"/>
      <w:szCs w:val="40"/>
    </w:rPr>
  </w:style>
  <w:style w:type="character" w:customStyle="1" w:styleId="Kop6Char">
    <w:name w:val="Kop 6 Char"/>
    <w:aliases w:val="Tussenkop 1 Char"/>
    <w:basedOn w:val="Standaardalinea-lettertype"/>
    <w:link w:val="Kop6"/>
    <w:uiPriority w:val="9"/>
    <w:semiHidden/>
    <w:rsid w:val="0020139C"/>
    <w:rPr>
      <w:rFonts w:asciiTheme="majorHAnsi" w:eastAsiaTheme="majorEastAsia" w:hAnsiTheme="majorHAnsi" w:cstheme="majorBidi"/>
      <w:color w:val="003047" w:themeColor="accent1" w:themeShade="7F"/>
      <w:sz w:val="20"/>
    </w:rPr>
  </w:style>
  <w:style w:type="character" w:customStyle="1" w:styleId="Kop7Char">
    <w:name w:val="Kop 7 Char"/>
    <w:aliases w:val="Tussenkop 2 Char"/>
    <w:basedOn w:val="Standaardalinea-lettertype"/>
    <w:link w:val="Kop7"/>
    <w:uiPriority w:val="9"/>
    <w:semiHidden/>
    <w:rsid w:val="0020139C"/>
    <w:rPr>
      <w:rFonts w:asciiTheme="majorHAnsi" w:eastAsiaTheme="majorEastAsia" w:hAnsiTheme="majorHAnsi" w:cstheme="majorBidi"/>
      <w:i/>
      <w:iCs/>
      <w:color w:val="003047" w:themeColor="accent1" w:themeShade="7F"/>
      <w:sz w:val="20"/>
    </w:rPr>
  </w:style>
  <w:style w:type="character" w:customStyle="1" w:styleId="Kop8Char">
    <w:name w:val="Kop 8 Char"/>
    <w:aliases w:val="Tussenkop 3 Char"/>
    <w:basedOn w:val="Standaardalinea-lettertype"/>
    <w:link w:val="Kop8"/>
    <w:uiPriority w:val="9"/>
    <w:semiHidden/>
    <w:rsid w:val="0020139C"/>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semiHidden/>
    <w:rsid w:val="0020139C"/>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20139C"/>
    <w:rPr>
      <w:b/>
      <w:color w:val="00769E" w:themeColor="accent2"/>
      <w:sz w:val="48"/>
      <w:szCs w:val="48"/>
    </w:rPr>
  </w:style>
  <w:style w:type="character" w:customStyle="1" w:styleId="InhoudChar">
    <w:name w:val="Inhoud Char"/>
    <w:basedOn w:val="Standaardalinea-lettertype"/>
    <w:link w:val="Inhoud"/>
    <w:rsid w:val="0020139C"/>
    <w:rPr>
      <w:b/>
      <w:color w:val="00769E" w:themeColor="accent2"/>
      <w:sz w:val="48"/>
      <w:szCs w:val="48"/>
    </w:rPr>
  </w:style>
  <w:style w:type="paragraph" w:styleId="Inhopg1">
    <w:name w:val="toc 1"/>
    <w:basedOn w:val="Standaard"/>
    <w:next w:val="Standaard"/>
    <w:uiPriority w:val="39"/>
    <w:unhideWhenUsed/>
    <w:rsid w:val="0020139C"/>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20139C"/>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20139C"/>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20139C"/>
    <w:pPr>
      <w:jc w:val="right"/>
      <w:outlineLvl w:val="4"/>
    </w:pPr>
  </w:style>
  <w:style w:type="character" w:customStyle="1" w:styleId="BijlageChar">
    <w:name w:val="Bijlage Char"/>
    <w:basedOn w:val="Kop1geennummeringChar"/>
    <w:link w:val="Bijlage"/>
    <w:rsid w:val="0020139C"/>
    <w:rPr>
      <w:b/>
      <w:color w:val="00769E" w:themeColor="accent2"/>
      <w:sz w:val="40"/>
      <w:szCs w:val="40"/>
    </w:rPr>
  </w:style>
  <w:style w:type="paragraph" w:customStyle="1" w:styleId="Tabbladtitel">
    <w:name w:val="Tabblad titel"/>
    <w:basedOn w:val="Kop1"/>
    <w:link w:val="TabbladtitelChar"/>
    <w:rsid w:val="0020139C"/>
    <w:pPr>
      <w:pageBreakBefore/>
      <w:numPr>
        <w:numId w:val="0"/>
      </w:numPr>
      <w:spacing w:after="0"/>
      <w:ind w:right="-6"/>
      <w:jc w:val="right"/>
    </w:pPr>
    <w:rPr>
      <w:noProof/>
      <w:color w:val="00769E" w:themeColor="accent2"/>
    </w:rPr>
  </w:style>
  <w:style w:type="character" w:customStyle="1" w:styleId="TabbladtitelChar">
    <w:name w:val="Tabblad titel Char"/>
    <w:basedOn w:val="Kop1Char"/>
    <w:link w:val="Tabbladtitel"/>
    <w:rsid w:val="0020139C"/>
    <w:rPr>
      <w:b/>
      <w:noProof/>
      <w:color w:val="00769E" w:themeColor="accent2"/>
      <w:sz w:val="40"/>
      <w:szCs w:val="40"/>
    </w:rPr>
  </w:style>
  <w:style w:type="paragraph" w:customStyle="1" w:styleId="Alineakop">
    <w:name w:val="Alineakop"/>
    <w:basedOn w:val="Standaard"/>
    <w:next w:val="Standaard"/>
    <w:link w:val="AlineakopChar"/>
    <w:rsid w:val="0020139C"/>
    <w:rPr>
      <w:b/>
    </w:rPr>
  </w:style>
  <w:style w:type="character" w:customStyle="1" w:styleId="AlineakopChar">
    <w:name w:val="Alineakop Char"/>
    <w:basedOn w:val="Standaardalinea-lettertype"/>
    <w:link w:val="Alineakop"/>
    <w:rsid w:val="0020139C"/>
    <w:rPr>
      <w:b/>
      <w:sz w:val="20"/>
    </w:rPr>
  </w:style>
  <w:style w:type="paragraph" w:customStyle="1" w:styleId="Onderschrifttekst">
    <w:name w:val="Onderschrift tekst"/>
    <w:basedOn w:val="Standaard"/>
    <w:next w:val="Standaard"/>
    <w:link w:val="OnderschrifttekstChar"/>
    <w:rsid w:val="0020139C"/>
    <w:pPr>
      <w:spacing w:before="60" w:after="40"/>
    </w:pPr>
    <w:rPr>
      <w:b/>
      <w:sz w:val="16"/>
      <w:szCs w:val="16"/>
      <w:lang w:val="en-US"/>
    </w:rPr>
  </w:style>
  <w:style w:type="character" w:customStyle="1" w:styleId="OnderschrifttekstChar">
    <w:name w:val="Onderschrift tekst Char"/>
    <w:basedOn w:val="Standaardalinea-lettertype"/>
    <w:link w:val="Onderschrifttekst"/>
    <w:rsid w:val="0020139C"/>
    <w:rPr>
      <w:b/>
      <w:sz w:val="16"/>
      <w:szCs w:val="16"/>
      <w:lang w:val="en-US"/>
    </w:rPr>
  </w:style>
  <w:style w:type="paragraph" w:customStyle="1" w:styleId="ColofonInhoud">
    <w:name w:val="ColofonInhoud"/>
    <w:basedOn w:val="Standaard"/>
    <w:link w:val="ColofonInhoudChar"/>
    <w:rsid w:val="0020139C"/>
    <w:pPr>
      <w:spacing w:line="20" w:lineRule="exact"/>
    </w:pPr>
    <w:rPr>
      <w:color w:val="FFFFFF" w:themeColor="background1"/>
    </w:rPr>
  </w:style>
  <w:style w:type="character" w:customStyle="1" w:styleId="ColofonInhoudChar">
    <w:name w:val="ColofonInhoud Char"/>
    <w:basedOn w:val="Standaardalinea-lettertype"/>
    <w:link w:val="ColofonInhoud"/>
    <w:rsid w:val="0020139C"/>
    <w:rPr>
      <w:color w:val="FFFFFF" w:themeColor="background1"/>
      <w:sz w:val="20"/>
    </w:rPr>
  </w:style>
  <w:style w:type="paragraph" w:styleId="Inhopg5">
    <w:name w:val="toc 5"/>
    <w:basedOn w:val="Standaard"/>
    <w:next w:val="Standaard"/>
    <w:uiPriority w:val="39"/>
    <w:rsid w:val="0020139C"/>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20139C"/>
    <w:rPr>
      <w:sz w:val="16"/>
      <w:szCs w:val="16"/>
    </w:rPr>
  </w:style>
  <w:style w:type="character" w:customStyle="1" w:styleId="VrijgaveChar">
    <w:name w:val="Vrijgave Char"/>
    <w:basedOn w:val="Standaardalinea-lettertype"/>
    <w:link w:val="Vrijgave"/>
    <w:rsid w:val="0020139C"/>
    <w:rPr>
      <w:sz w:val="16"/>
      <w:szCs w:val="16"/>
    </w:rPr>
  </w:style>
  <w:style w:type="paragraph" w:styleId="Lijstalinea">
    <w:name w:val="List Paragraph"/>
    <w:basedOn w:val="Standaard"/>
    <w:uiPriority w:val="34"/>
    <w:qFormat/>
    <w:rsid w:val="0020139C"/>
    <w:pPr>
      <w:numPr>
        <w:numId w:val="3"/>
      </w:numPr>
      <w:contextualSpacing/>
    </w:pPr>
    <w:rPr>
      <w:rFonts w:ascii="Calibri" w:hAnsi="Calibri" w:cs="Times New Roman"/>
      <w:szCs w:val="20"/>
    </w:rPr>
  </w:style>
  <w:style w:type="paragraph" w:styleId="Voetnoottekst">
    <w:name w:val="footnote text"/>
    <w:basedOn w:val="Standaard"/>
    <w:link w:val="VoetnoottekstChar"/>
    <w:uiPriority w:val="99"/>
    <w:semiHidden/>
    <w:unhideWhenUsed/>
    <w:rsid w:val="0020139C"/>
    <w:rPr>
      <w:rFonts w:ascii="Calibri" w:hAnsi="Calibri" w:cs="Calibri"/>
      <w:szCs w:val="20"/>
    </w:rPr>
  </w:style>
  <w:style w:type="character" w:customStyle="1" w:styleId="VoetnoottekstChar">
    <w:name w:val="Voetnoottekst Char"/>
    <w:basedOn w:val="Standaardalinea-lettertype"/>
    <w:link w:val="Voetnoottekst"/>
    <w:uiPriority w:val="99"/>
    <w:semiHidden/>
    <w:rsid w:val="0020139C"/>
    <w:rPr>
      <w:rFonts w:ascii="Calibri" w:hAnsi="Calibri" w:cs="Calibri"/>
      <w:sz w:val="20"/>
      <w:szCs w:val="20"/>
    </w:rPr>
  </w:style>
  <w:style w:type="paragraph" w:customStyle="1" w:styleId="1pt">
    <w:name w:val="1pt"/>
    <w:basedOn w:val="Standaard"/>
    <w:link w:val="1ptChar"/>
    <w:rsid w:val="0020139C"/>
    <w:pPr>
      <w:spacing w:line="20" w:lineRule="exact"/>
    </w:pPr>
    <w:rPr>
      <w:color w:val="FFFFFF"/>
    </w:rPr>
  </w:style>
  <w:style w:type="character" w:customStyle="1" w:styleId="1ptChar">
    <w:name w:val="1pt Char"/>
    <w:basedOn w:val="Standaardalinea-lettertype"/>
    <w:link w:val="1pt"/>
    <w:rsid w:val="0020139C"/>
    <w:rPr>
      <w:color w:val="FFFFFF"/>
      <w:sz w:val="20"/>
    </w:rPr>
  </w:style>
  <w:style w:type="paragraph" w:customStyle="1" w:styleId="Tabelkop">
    <w:name w:val="Tabelkop"/>
    <w:basedOn w:val="Standaard"/>
    <w:link w:val="TabelkopChar"/>
    <w:rsid w:val="0020139C"/>
    <w:rPr>
      <w:b/>
      <w:color w:val="00769E" w:themeColor="accent2"/>
      <w:sz w:val="16"/>
    </w:rPr>
  </w:style>
  <w:style w:type="character" w:customStyle="1" w:styleId="TabelkopChar">
    <w:name w:val="Tabelkop Char"/>
    <w:basedOn w:val="Standaardalinea-lettertype"/>
    <w:link w:val="Tabelkop"/>
    <w:rsid w:val="0020139C"/>
    <w:rPr>
      <w:b/>
      <w:color w:val="00769E" w:themeColor="accent2"/>
      <w:sz w:val="16"/>
    </w:rPr>
  </w:style>
  <w:style w:type="paragraph" w:customStyle="1" w:styleId="Tabeltekst">
    <w:name w:val="Tabeltekst"/>
    <w:basedOn w:val="Standaard"/>
    <w:link w:val="TabeltekstChar"/>
    <w:rsid w:val="0020139C"/>
    <w:rPr>
      <w:sz w:val="16"/>
      <w:szCs w:val="16"/>
    </w:rPr>
  </w:style>
  <w:style w:type="character" w:customStyle="1" w:styleId="TabeltekstChar">
    <w:name w:val="Tabeltekst Char"/>
    <w:basedOn w:val="Standaardalinea-lettertype"/>
    <w:link w:val="Tabeltekst"/>
    <w:rsid w:val="0020139C"/>
    <w:rPr>
      <w:sz w:val="16"/>
      <w:szCs w:val="16"/>
    </w:rPr>
  </w:style>
  <w:style w:type="paragraph" w:customStyle="1" w:styleId="Tabbladsubtitel">
    <w:name w:val="Tabblad subtitel"/>
    <w:basedOn w:val="Titelbladsubtitel"/>
    <w:link w:val="TabbladsubtitelChar"/>
    <w:rsid w:val="0020139C"/>
  </w:style>
  <w:style w:type="character" w:customStyle="1" w:styleId="TabbladsubtitelChar">
    <w:name w:val="Tabblad subtitel Char"/>
    <w:basedOn w:val="TitelbladsubtitelChar"/>
    <w:link w:val="Tabbladsubtitel"/>
    <w:rsid w:val="0020139C"/>
    <w:rPr>
      <w:b/>
      <w:spacing w:val="-6"/>
      <w:sz w:val="28"/>
    </w:rPr>
  </w:style>
  <w:style w:type="paragraph" w:customStyle="1" w:styleId="Pag2Titel">
    <w:name w:val="Pag2 Titel"/>
    <w:basedOn w:val="Kop1geennummering"/>
    <w:next w:val="Kop2geennummering"/>
    <w:link w:val="Pag2TitelChar"/>
    <w:rsid w:val="0020139C"/>
    <w:pPr>
      <w:pageBreakBefore/>
      <w:spacing w:after="0"/>
    </w:pPr>
  </w:style>
  <w:style w:type="character" w:customStyle="1" w:styleId="Pag2TitelChar">
    <w:name w:val="Pag2 Titel Char"/>
    <w:basedOn w:val="Kop1geennummeringChar"/>
    <w:link w:val="Pag2Titel"/>
    <w:rsid w:val="0020139C"/>
    <w:rPr>
      <w:b/>
      <w:color w:val="00769E" w:themeColor="accent2"/>
      <w:sz w:val="40"/>
      <w:szCs w:val="40"/>
    </w:rPr>
  </w:style>
  <w:style w:type="paragraph" w:customStyle="1" w:styleId="Colofon">
    <w:name w:val="Colofon"/>
    <w:basedOn w:val="Standaard"/>
    <w:link w:val="ColofonChar"/>
    <w:rsid w:val="0020139C"/>
    <w:rPr>
      <w:b/>
      <w:color w:val="00769E" w:themeColor="accent2"/>
      <w:sz w:val="28"/>
      <w:szCs w:val="28"/>
    </w:rPr>
  </w:style>
  <w:style w:type="character" w:customStyle="1" w:styleId="ColofonChar">
    <w:name w:val="Colofon Char"/>
    <w:basedOn w:val="Standaardalinea-lettertype"/>
    <w:link w:val="Colofon"/>
    <w:rsid w:val="0020139C"/>
    <w:rPr>
      <w:b/>
      <w:color w:val="00769E" w:themeColor="accent2"/>
      <w:sz w:val="28"/>
      <w:szCs w:val="28"/>
    </w:rPr>
  </w:style>
  <w:style w:type="paragraph" w:customStyle="1" w:styleId="OverAnteaGroupKop">
    <w:name w:val="OverAnteaGroupKop"/>
    <w:basedOn w:val="Standaard"/>
    <w:link w:val="OverAnteaGroupKopChar"/>
    <w:rsid w:val="0020139C"/>
    <w:rPr>
      <w:rFonts w:ascii="Calibri" w:hAnsi="Calibri"/>
      <w:b/>
      <w:color w:val="4A9ABB" w:themeColor="accent3"/>
      <w:sz w:val="22"/>
      <w:szCs w:val="21"/>
    </w:rPr>
  </w:style>
  <w:style w:type="character" w:customStyle="1" w:styleId="OverAnteaGroupKopChar">
    <w:name w:val="OverAnteaGroupKop Char"/>
    <w:basedOn w:val="Standaardalinea-lettertype"/>
    <w:link w:val="OverAnteaGroupKop"/>
    <w:rsid w:val="0020139C"/>
    <w:rPr>
      <w:rFonts w:ascii="Calibri" w:hAnsi="Calibri"/>
      <w:b/>
      <w:color w:val="4A9ABB" w:themeColor="accent3"/>
      <w:szCs w:val="21"/>
    </w:rPr>
  </w:style>
  <w:style w:type="paragraph" w:customStyle="1" w:styleId="OverAnteaGroupTekst">
    <w:name w:val="OverAnteaGroupTekst"/>
    <w:basedOn w:val="Standaard"/>
    <w:rsid w:val="0020139C"/>
    <w:pPr>
      <w:spacing w:line="220" w:lineRule="atLeast"/>
    </w:pPr>
    <w:rPr>
      <w:rFonts w:cstheme="minorHAnsi"/>
      <w:color w:val="4A9ABB" w:themeColor="accent3"/>
      <w:sz w:val="16"/>
      <w:szCs w:val="16"/>
    </w:rPr>
  </w:style>
  <w:style w:type="paragraph" w:styleId="Inhopg4">
    <w:name w:val="toc 4"/>
    <w:basedOn w:val="Inhopg3"/>
    <w:next w:val="Standaard"/>
    <w:uiPriority w:val="39"/>
    <w:semiHidden/>
    <w:unhideWhenUsed/>
    <w:rsid w:val="0020139C"/>
  </w:style>
  <w:style w:type="paragraph" w:customStyle="1" w:styleId="Titelblad2subtitel">
    <w:name w:val="Titelblad2 subtitel"/>
    <w:basedOn w:val="Standaard"/>
    <w:rsid w:val="00003F56"/>
    <w:pPr>
      <w:spacing w:line="280" w:lineRule="exact"/>
      <w:jc w:val="right"/>
    </w:pPr>
    <w:rPr>
      <w:b/>
      <w:bCs/>
      <w:color w:val="FFFFFF" w:themeColor="background1"/>
      <w:sz w:val="28"/>
      <w:szCs w:val="28"/>
    </w:rPr>
  </w:style>
  <w:style w:type="paragraph" w:customStyle="1" w:styleId="Titelblad2rechts">
    <w:name w:val="Titelblad2 rechts"/>
    <w:basedOn w:val="Standaard"/>
    <w:rsid w:val="00003F56"/>
    <w:pPr>
      <w:spacing w:line="280" w:lineRule="exact"/>
    </w:pPr>
    <w:rPr>
      <w:color w:val="B8D4E2" w:themeColor="accent4"/>
      <w:sz w:val="22"/>
    </w:rPr>
  </w:style>
  <w:style w:type="numbering" w:customStyle="1" w:styleId="OpmaakprofielMetopsommingstekens1">
    <w:name w:val="Opmaakprofiel Met opsommingstekens1"/>
    <w:basedOn w:val="Geenlijst"/>
    <w:rsid w:val="002B1F08"/>
    <w:pPr>
      <w:numPr>
        <w:numId w:val="5"/>
      </w:numPr>
    </w:pPr>
  </w:style>
  <w:style w:type="character" w:styleId="Verwijzingopmerking">
    <w:name w:val="annotation reference"/>
    <w:uiPriority w:val="99"/>
    <w:semiHidden/>
    <w:rsid w:val="0092144C"/>
    <w:rPr>
      <w:sz w:val="16"/>
      <w:szCs w:val="16"/>
    </w:rPr>
  </w:style>
  <w:style w:type="paragraph" w:styleId="Tekstopmerking">
    <w:name w:val="annotation text"/>
    <w:basedOn w:val="Standaard"/>
    <w:link w:val="TekstopmerkingChar"/>
    <w:uiPriority w:val="99"/>
    <w:semiHidden/>
    <w:rsid w:val="0092144C"/>
    <w:pPr>
      <w:ind w:left="1134"/>
    </w:pPr>
    <w:rPr>
      <w:rFonts w:ascii="Calibri" w:eastAsia="Times New Roman" w:hAnsi="Calibri" w:cs="Times New Roman"/>
      <w:szCs w:val="20"/>
      <w:lang w:eastAsia="nl-NL"/>
    </w:rPr>
  </w:style>
  <w:style w:type="character" w:customStyle="1" w:styleId="TekstopmerkingChar">
    <w:name w:val="Tekst opmerking Char"/>
    <w:basedOn w:val="Standaardalinea-lettertype"/>
    <w:link w:val="Tekstopmerking"/>
    <w:uiPriority w:val="99"/>
    <w:semiHidden/>
    <w:rsid w:val="0092144C"/>
    <w:rPr>
      <w:rFonts w:ascii="Calibri" w:eastAsia="Times New Roman" w:hAnsi="Calibri" w:cs="Times New Roman"/>
      <w:sz w:val="20"/>
      <w:szCs w:val="20"/>
      <w:lang w:eastAsia="nl-NL"/>
    </w:rPr>
  </w:style>
  <w:style w:type="paragraph" w:styleId="Normaalweb">
    <w:name w:val="Normal (Web)"/>
    <w:basedOn w:val="Standaard"/>
    <w:rsid w:val="0092144C"/>
    <w:pPr>
      <w:spacing w:before="100" w:beforeAutospacing="1" w:after="100" w:afterAutospacing="1"/>
    </w:pPr>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C664F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64F2"/>
    <w:rPr>
      <w:rFonts w:ascii="Segoe UI" w:hAnsi="Segoe UI" w:cs="Segoe UI"/>
      <w:sz w:val="18"/>
      <w:szCs w:val="18"/>
    </w:rPr>
  </w:style>
  <w:style w:type="character" w:styleId="Hyperlink">
    <w:name w:val="Hyperlink"/>
    <w:basedOn w:val="Standaardalinea-lettertype"/>
    <w:uiPriority w:val="99"/>
    <w:unhideWhenUsed/>
    <w:rsid w:val="00374B15"/>
    <w:rPr>
      <w:color w:val="0000FF" w:themeColor="hyperlink"/>
      <w:u w:val="single"/>
    </w:rPr>
  </w:style>
  <w:style w:type="character" w:styleId="GevolgdeHyperlink">
    <w:name w:val="FollowedHyperlink"/>
    <w:basedOn w:val="Standaardalinea-lettertype"/>
    <w:uiPriority w:val="99"/>
    <w:semiHidden/>
    <w:unhideWhenUsed/>
    <w:rsid w:val="00E9686A"/>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E3660A"/>
    <w:pPr>
      <w:ind w:left="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E3660A"/>
    <w:rPr>
      <w:rFonts w:ascii="Calibri" w:eastAsia="Times New Roman" w:hAnsi="Calibri" w:cs="Times New Roman"/>
      <w:b/>
      <w:bCs/>
      <w:sz w:val="20"/>
      <w:szCs w:val="20"/>
      <w:lang w:eastAsia="nl-NL"/>
    </w:rPr>
  </w:style>
  <w:style w:type="paragraph" w:customStyle="1" w:styleId="Default">
    <w:name w:val="Default"/>
    <w:rsid w:val="005922F2"/>
    <w:pPr>
      <w:autoSpaceDE w:val="0"/>
      <w:autoSpaceDN w:val="0"/>
      <w:adjustRightInd w:val="0"/>
    </w:pPr>
    <w:rPr>
      <w:rFonts w:ascii="Arial" w:hAnsi="Arial" w:cs="Arial"/>
      <w:color w:val="000000"/>
      <w:sz w:val="24"/>
      <w:szCs w:val="24"/>
    </w:rPr>
  </w:style>
  <w:style w:type="paragraph" w:styleId="Revisie">
    <w:name w:val="Revision"/>
    <w:hidden/>
    <w:uiPriority w:val="99"/>
    <w:semiHidden/>
    <w:rsid w:val="007420BF"/>
    <w:rPr>
      <w:sz w:val="20"/>
    </w:rPr>
  </w:style>
  <w:style w:type="paragraph" w:customStyle="1" w:styleId="xmsonormal">
    <w:name w:val="x_msonormal"/>
    <w:basedOn w:val="Standaard"/>
    <w:rsid w:val="00B93E49"/>
    <w:rPr>
      <w:rFonts w:ascii="Calibri" w:hAnsi="Calibri" w:cs="Calibr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81206">
      <w:bodyDiv w:val="1"/>
      <w:marLeft w:val="0"/>
      <w:marRight w:val="0"/>
      <w:marTop w:val="0"/>
      <w:marBottom w:val="0"/>
      <w:divBdr>
        <w:top w:val="none" w:sz="0" w:space="0" w:color="auto"/>
        <w:left w:val="none" w:sz="0" w:space="0" w:color="auto"/>
        <w:bottom w:val="none" w:sz="0" w:space="0" w:color="auto"/>
        <w:right w:val="none" w:sz="0" w:space="0" w:color="auto"/>
      </w:divBdr>
    </w:div>
    <w:div w:id="572861924">
      <w:bodyDiv w:val="1"/>
      <w:marLeft w:val="0"/>
      <w:marRight w:val="0"/>
      <w:marTop w:val="0"/>
      <w:marBottom w:val="0"/>
      <w:divBdr>
        <w:top w:val="none" w:sz="0" w:space="0" w:color="auto"/>
        <w:left w:val="none" w:sz="0" w:space="0" w:color="auto"/>
        <w:bottom w:val="none" w:sz="0" w:space="0" w:color="auto"/>
        <w:right w:val="none" w:sz="0" w:space="0" w:color="auto"/>
      </w:divBdr>
    </w:div>
    <w:div w:id="604268993">
      <w:bodyDiv w:val="1"/>
      <w:marLeft w:val="0"/>
      <w:marRight w:val="0"/>
      <w:marTop w:val="0"/>
      <w:marBottom w:val="0"/>
      <w:divBdr>
        <w:top w:val="none" w:sz="0" w:space="0" w:color="auto"/>
        <w:left w:val="none" w:sz="0" w:space="0" w:color="auto"/>
        <w:bottom w:val="none" w:sz="0" w:space="0" w:color="auto"/>
        <w:right w:val="none" w:sz="0" w:space="0" w:color="auto"/>
      </w:divBdr>
    </w:div>
    <w:div w:id="1464494543">
      <w:bodyDiv w:val="1"/>
      <w:marLeft w:val="0"/>
      <w:marRight w:val="0"/>
      <w:marTop w:val="0"/>
      <w:marBottom w:val="0"/>
      <w:divBdr>
        <w:top w:val="none" w:sz="0" w:space="0" w:color="auto"/>
        <w:left w:val="none" w:sz="0" w:space="0" w:color="auto"/>
        <w:bottom w:val="none" w:sz="0" w:space="0" w:color="auto"/>
        <w:right w:val="none" w:sz="0" w:space="0" w:color="auto"/>
      </w:divBdr>
    </w:div>
    <w:div w:id="155026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12.xml"/><Relationship Id="rId39"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20.xml"/><Relationship Id="rId42"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5.xml"/><Relationship Id="rId41" Type="http://schemas.openxmlformats.org/officeDocument/2006/relationships/footer" Target="footer2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oter" Target="footer24.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7.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6.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C:/Program%20Files%20(x86)/Antea%20Group/Sjablonen/startup/RapportBlauwStaand.png" TargetMode="External"/><Relationship Id="rId2" Type="http://schemas.openxmlformats.org/officeDocument/2006/relationships/image" Target="C:/Program%20Files%20(x86)/Antea%20Group/Sjablonen/startup/RapportBlauwStaand.pn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ntea%20Group\Sjablonen\sjablonen\14%20Rapport%20staand.dotx" TargetMode="External"/></Relationships>
</file>

<file path=word/theme/theme1.xml><?xml version="1.0" encoding="utf-8"?>
<a:theme xmlns:a="http://schemas.openxmlformats.org/drawingml/2006/main" name="Antea Group">
  <a:themeElements>
    <a:clrScheme name="Antea Group">
      <a:dk1>
        <a:sysClr val="windowText" lastClr="000000"/>
      </a:dk1>
      <a:lt1>
        <a:sysClr val="window" lastClr="FFFFFF"/>
      </a:lt1>
      <a:dk2>
        <a:srgbClr val="000000"/>
      </a:dk2>
      <a:lt2>
        <a:srgbClr val="FFFFFF"/>
      </a:lt2>
      <a:accent1>
        <a:srgbClr val="00628F"/>
      </a:accent1>
      <a:accent2>
        <a:srgbClr val="00769E"/>
      </a:accent2>
      <a:accent3>
        <a:srgbClr val="4A9ABB"/>
      </a:accent3>
      <a:accent4>
        <a:srgbClr val="B8D4E2"/>
      </a:accent4>
      <a:accent5>
        <a:srgbClr val="00628F"/>
      </a:accent5>
      <a:accent6>
        <a:srgbClr val="00769E"/>
      </a:accent6>
      <a:hlink>
        <a:srgbClr val="0000FF"/>
      </a:hlink>
      <a:folHlink>
        <a:srgbClr val="800080"/>
      </a:folHlink>
    </a:clrScheme>
    <a:fontScheme name="Antea Grou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 Rapport staand</Template>
  <TotalTime>0</TotalTime>
  <Pages>12</Pages>
  <Words>2101</Words>
  <Characters>11557</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AnteaGroup</Company>
  <LinksUpToDate>false</LinksUpToDate>
  <CharactersWithSpaces>13631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Otter Hillie, H.</dc:creator>
  <cp:keywords/>
  <dc:description/>
  <cp:lastModifiedBy>Bosma Siebe, S.</cp:lastModifiedBy>
  <cp:revision>2</cp:revision>
  <cp:lastPrinted>2020-07-01T10:29:00Z</cp:lastPrinted>
  <dcterms:created xsi:type="dcterms:W3CDTF">2020-07-01T10:34:00Z</dcterms:created>
  <dcterms:modified xsi:type="dcterms:W3CDTF">2020-07-01T10:34:00Z</dcterms:modified>
</cp:coreProperties>
</file>