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D6DC2" w14:textId="1725BA04" w:rsidR="00024FA2" w:rsidRPr="00D354DB" w:rsidRDefault="000041FF" w:rsidP="00024FA2">
      <w:pPr>
        <w:pStyle w:val="BijlageGenummerdKop"/>
        <w:ind w:left="1701"/>
      </w:pPr>
      <w:bookmarkStart w:id="0" w:name="_Ref40349710"/>
      <w:r>
        <w:t>A</w:t>
      </w:r>
      <w:r w:rsidR="00024FA2">
        <w:t>anmeldingsformulier</w:t>
      </w:r>
      <w:bookmarkEnd w:id="0"/>
    </w:p>
    <w:p w14:paraId="43C6EF54" w14:textId="3129097A" w:rsidR="00AA3B59" w:rsidRDefault="00AA3B59" w:rsidP="00024FA2">
      <w:pPr>
        <w:rPr>
          <w:rFonts w:cs="V&amp;W Syntax (Adobe)"/>
        </w:rPr>
      </w:pPr>
      <w:r w:rsidRPr="00AA3B59">
        <w:t>Ter zake van de selectie voor de aanbesteding volgens de</w:t>
      </w:r>
      <w:r>
        <w:t xml:space="preserve"> concurrentiegerichte dialoog, </w:t>
      </w:r>
      <w:r w:rsidRPr="00AA3B59">
        <w:t>zoals omschreven in hoofdstuk</w:t>
      </w:r>
      <w:r>
        <w:t xml:space="preserve"> 4 </w:t>
      </w:r>
      <w:r w:rsidRPr="00491BE4">
        <w:rPr>
          <w:rFonts w:cs="V&amp;W Syntax (Adobe)"/>
        </w:rPr>
        <w:t>van het ARW 2016, van de opdracht met zaaknummer</w:t>
      </w:r>
      <w:r>
        <w:rPr>
          <w:rFonts w:cs="V&amp;W Syntax (Adobe)"/>
        </w:rPr>
        <w:t xml:space="preserve"> 31149485 voor de renovatie Kooybrug en draaibrug Montfoort.</w:t>
      </w:r>
    </w:p>
    <w:p w14:paraId="39DC80BB" w14:textId="0E9B7F7A" w:rsidR="00AA3B59" w:rsidRDefault="00AA3B59" w:rsidP="00AA3B59"/>
    <w:p w14:paraId="7E761B32" w14:textId="53691E41" w:rsidR="00AA3B59" w:rsidRPr="00AA3B59" w:rsidRDefault="00AA3B59" w:rsidP="00AA3B59">
      <w:pPr>
        <w:pStyle w:val="Lijstalinea"/>
        <w:numPr>
          <w:ilvl w:val="1"/>
          <w:numId w:val="12"/>
        </w:numPr>
        <w:ind w:left="426"/>
      </w:pPr>
      <w:r w:rsidRPr="00AA3B59">
        <w:rPr>
          <w:rFonts w:cs="Verdana"/>
          <w:b/>
          <w:bCs/>
        </w:rPr>
        <w:t xml:space="preserve">Gegevens </w:t>
      </w:r>
      <w:r>
        <w:rPr>
          <w:rFonts w:cs="Verdana"/>
          <w:b/>
          <w:bCs/>
        </w:rPr>
        <w:t>A</w:t>
      </w:r>
      <w:r w:rsidRPr="00AA3B59">
        <w:rPr>
          <w:rFonts w:cs="Verdana"/>
          <w:b/>
          <w:bCs/>
        </w:rPr>
        <w:t>anbesteder:</w:t>
      </w:r>
    </w:p>
    <w:p w14:paraId="7F8A6475" w14:textId="371A7354" w:rsidR="00AA3B59" w:rsidRPr="00491BE4" w:rsidRDefault="00AA3B59" w:rsidP="00AA3B59">
      <w:pPr>
        <w:tabs>
          <w:tab w:val="left" w:pos="2098"/>
        </w:tabs>
        <w:autoSpaceDN/>
        <w:spacing w:line="240" w:lineRule="atLeast"/>
        <w:textAlignment w:val="auto"/>
        <w:rPr>
          <w:rFonts w:cs="Verdana"/>
        </w:rPr>
      </w:pPr>
      <w:r w:rsidRPr="00491BE4">
        <w:t>Rijkswaterstaat</w:t>
      </w:r>
      <w:r w:rsidRPr="00491BE4">
        <w:tab/>
        <w:t xml:space="preserve"> </w:t>
      </w:r>
      <w:r w:rsidR="00422C42">
        <w:t>PPO</w:t>
      </w:r>
    </w:p>
    <w:p w14:paraId="3EE10431" w14:textId="77777777" w:rsidR="000C5642" w:rsidRDefault="00AA3B59" w:rsidP="00AA3B59">
      <w:pPr>
        <w:pStyle w:val="referentiegegevparagraaf"/>
        <w:tabs>
          <w:tab w:val="clear" w:pos="227"/>
          <w:tab w:val="clear" w:pos="454"/>
          <w:tab w:val="clear" w:pos="680"/>
          <w:tab w:val="left" w:pos="2098"/>
        </w:tabs>
        <w:spacing w:before="0" w:after="0" w:line="240" w:lineRule="atLeast"/>
        <w:rPr>
          <w:rFonts w:cs="Verdana"/>
          <w:color w:val="000000"/>
          <w:sz w:val="18"/>
          <w:lang w:val="nl-NL"/>
        </w:rPr>
      </w:pPr>
      <w:r w:rsidRPr="00491BE4">
        <w:rPr>
          <w:rFonts w:cs="Verdana"/>
          <w:color w:val="000000"/>
          <w:sz w:val="18"/>
          <w:lang w:val="nl-NL"/>
        </w:rPr>
        <w:t>Adres:</w:t>
      </w:r>
      <w:r w:rsidRPr="00491BE4">
        <w:rPr>
          <w:rFonts w:cs="Verdana"/>
          <w:color w:val="000000"/>
          <w:sz w:val="18"/>
          <w:lang w:val="nl-NL"/>
        </w:rPr>
        <w:tab/>
        <w:t xml:space="preserve"> </w:t>
      </w:r>
      <w:bookmarkStart w:id="1" w:name="bwBijl_A_AP_NO_CD_4"/>
      <w:r w:rsidR="00422C42">
        <w:rPr>
          <w:rFonts w:cs="Verdana"/>
          <w:color w:val="000000"/>
          <w:sz w:val="18"/>
          <w:lang w:val="nl-NL"/>
        </w:rPr>
        <w:t>P</w:t>
      </w:r>
      <w:r w:rsidR="000C5642">
        <w:rPr>
          <w:rFonts w:cs="Verdana"/>
          <w:color w:val="000000"/>
          <w:sz w:val="18"/>
          <w:lang w:val="nl-NL"/>
        </w:rPr>
        <w:t>ostbus 2233  3500 GE Utrecht</w:t>
      </w:r>
    </w:p>
    <w:p w14:paraId="3CC071A1" w14:textId="774FC849" w:rsidR="00AA3B59" w:rsidRDefault="000C5642" w:rsidP="00FE4451">
      <w:pPr>
        <w:pStyle w:val="referentiegegevparagraaf"/>
        <w:tabs>
          <w:tab w:val="clear" w:pos="227"/>
          <w:tab w:val="clear" w:pos="454"/>
          <w:tab w:val="clear" w:pos="680"/>
          <w:tab w:val="left" w:pos="2098"/>
        </w:tabs>
        <w:spacing w:before="0" w:after="0" w:line="240" w:lineRule="atLeast"/>
        <w:rPr>
          <w:rStyle w:val="referentiegegevens"/>
          <w:rFonts w:eastAsia="DejaVu Sans"/>
          <w:color w:val="000000"/>
          <w:lang w:val="nl-NL" w:eastAsia="nl-NL"/>
        </w:rPr>
      </w:pPr>
      <w:r>
        <w:rPr>
          <w:rFonts w:cs="Verdana"/>
          <w:color w:val="000000"/>
          <w:sz w:val="18"/>
          <w:lang w:val="nl-NL"/>
        </w:rPr>
        <w:tab/>
        <w:t xml:space="preserve"> Griffioenlaan 2  3526 LA Utrecht</w:t>
      </w:r>
      <w:bookmarkEnd w:id="1"/>
    </w:p>
    <w:p w14:paraId="0886B5CD" w14:textId="5BFBF10E" w:rsidR="00AA3B59" w:rsidRPr="00491BE4" w:rsidRDefault="00AA3B59" w:rsidP="00AA3B59">
      <w:pPr>
        <w:tabs>
          <w:tab w:val="left" w:pos="2098"/>
        </w:tabs>
      </w:pPr>
      <w:r w:rsidRPr="00491BE4">
        <w:rPr>
          <w:rFonts w:cs="Verdana"/>
        </w:rPr>
        <w:t>Contactpersoon:</w:t>
      </w:r>
      <w:r w:rsidRPr="00491BE4">
        <w:rPr>
          <w:rFonts w:cs="Verdana"/>
        </w:rPr>
        <w:tab/>
        <w:t xml:space="preserve"> </w:t>
      </w:r>
      <w:r w:rsidR="000C5642">
        <w:rPr>
          <w:rFonts w:cs="Verdana"/>
        </w:rPr>
        <w:t>E. Slappendel</w:t>
      </w:r>
    </w:p>
    <w:p w14:paraId="32F924DB" w14:textId="339A4BAE" w:rsidR="00AA3B59" w:rsidRPr="00491BE4" w:rsidRDefault="00AA3B59" w:rsidP="00AA3B59">
      <w:pPr>
        <w:tabs>
          <w:tab w:val="left" w:pos="1620"/>
          <w:tab w:val="left" w:pos="1800"/>
        </w:tabs>
        <w:rPr>
          <w:rFonts w:cs="Verdana"/>
        </w:rPr>
      </w:pPr>
      <w:r w:rsidRPr="00491BE4">
        <w:t>Telefoonnummer:</w:t>
      </w:r>
      <w:r w:rsidRPr="00491BE4">
        <w:tab/>
      </w:r>
      <w:r w:rsidR="000C5642">
        <w:tab/>
      </w:r>
      <w:r w:rsidR="000C5642">
        <w:tab/>
      </w:r>
      <w:r w:rsidRPr="00491BE4">
        <w:t xml:space="preserve">+31 (0) </w:t>
      </w:r>
      <w:bookmarkStart w:id="2" w:name="bwBijl_A_AP_NO_CD_7"/>
      <w:r w:rsidR="000C5642">
        <w:t>6 15 04 51 42</w:t>
      </w:r>
      <w:bookmarkEnd w:id="2"/>
    </w:p>
    <w:p w14:paraId="1B07C5EB" w14:textId="56D1C17E" w:rsidR="00AA3B59" w:rsidRPr="00491BE4" w:rsidRDefault="00AA3B59" w:rsidP="00AA3B59">
      <w:pPr>
        <w:tabs>
          <w:tab w:val="left" w:pos="2098"/>
        </w:tabs>
        <w:rPr>
          <w:rFonts w:cs="Verdana"/>
          <w:lang w:val="de-DE"/>
        </w:rPr>
      </w:pPr>
      <w:r w:rsidRPr="00491BE4">
        <w:rPr>
          <w:rFonts w:cs="Verdana"/>
          <w:lang w:val="de-DE"/>
        </w:rPr>
        <w:t>E-mail:</w:t>
      </w:r>
      <w:r w:rsidRPr="00491BE4">
        <w:rPr>
          <w:rFonts w:cs="Verdana"/>
          <w:lang w:val="de-DE"/>
        </w:rPr>
        <w:tab/>
      </w:r>
      <w:r w:rsidR="000C5642">
        <w:rPr>
          <w:rFonts w:cs="Verdana"/>
          <w:lang w:val="de-DE"/>
        </w:rPr>
        <w:t xml:space="preserve"> edwin.slappendel@rws.nl </w:t>
      </w:r>
    </w:p>
    <w:p w14:paraId="1A130727" w14:textId="1E5FA292" w:rsidR="00AA3B59" w:rsidRPr="0085061D" w:rsidRDefault="00AA3B59" w:rsidP="00AA3B59">
      <w:pPr>
        <w:pStyle w:val="broodtekst"/>
        <w:tabs>
          <w:tab w:val="clear" w:pos="227"/>
          <w:tab w:val="clear" w:pos="454"/>
          <w:tab w:val="clear" w:pos="680"/>
          <w:tab w:val="left" w:pos="2155"/>
        </w:tabs>
        <w:autoSpaceDE/>
        <w:autoSpaceDN/>
        <w:adjustRightInd/>
        <w:spacing w:line="260" w:lineRule="atLeast"/>
        <w:rPr>
          <w:rFonts w:cs="Verdana"/>
          <w:color w:val="000000"/>
        </w:rPr>
      </w:pPr>
    </w:p>
    <w:p w14:paraId="3BC88618" w14:textId="34F358F9" w:rsidR="00AA3B59" w:rsidRPr="00AA3B59" w:rsidRDefault="00AA3B59" w:rsidP="00AA3B59">
      <w:pPr>
        <w:pStyle w:val="Lijstalinea"/>
        <w:numPr>
          <w:ilvl w:val="1"/>
          <w:numId w:val="12"/>
        </w:numPr>
        <w:ind w:left="426"/>
      </w:pPr>
      <w:r w:rsidRPr="00AA3B59">
        <w:rPr>
          <w:rFonts w:cs="Verdana"/>
          <w:b/>
          <w:bCs/>
        </w:rPr>
        <w:t xml:space="preserve">Gegevens </w:t>
      </w:r>
      <w:r w:rsidR="009B4472">
        <w:rPr>
          <w:rFonts w:cs="Verdana"/>
          <w:b/>
          <w:bCs/>
        </w:rPr>
        <w:t>gegadigde</w:t>
      </w:r>
      <w:r w:rsidRPr="00AA3B59">
        <w:rPr>
          <w:rFonts w:cs="Verdana"/>
          <w:b/>
          <w:bCs/>
        </w:rPr>
        <w:t>:</w:t>
      </w:r>
      <w:r>
        <w:rPr>
          <w:rFonts w:cs="Verdana"/>
          <w:b/>
          <w:bCs/>
        </w:rPr>
        <w:t xml:space="preserve"> </w:t>
      </w:r>
      <w:r>
        <w:rPr>
          <w:rFonts w:cs="Verdana"/>
          <w:bCs/>
        </w:rPr>
        <w:t xml:space="preserve">(in te vullen door de </w:t>
      </w:r>
      <w:r w:rsidR="009B4472">
        <w:rPr>
          <w:rFonts w:cs="Verdana"/>
          <w:bCs/>
        </w:rPr>
        <w:t>gegadigde</w:t>
      </w:r>
      <w:r>
        <w:rPr>
          <w:rFonts w:cs="Verdana"/>
          <w:bCs/>
        </w:rPr>
        <w:t>, niet zijnde een combinatie)</w:t>
      </w:r>
    </w:p>
    <w:p w14:paraId="55D585DB" w14:textId="77777777" w:rsidR="00AA3B59" w:rsidRPr="00491BE4" w:rsidRDefault="00AA3B59" w:rsidP="00AA3B59">
      <w:pPr>
        <w:spacing w:line="260" w:lineRule="atLeast"/>
        <w:rPr>
          <w:rFonts w:cs="Verdana"/>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7135"/>
      </w:tblGrid>
      <w:tr w:rsidR="00AA3B59" w:rsidRPr="00491BE4" w14:paraId="60D276BF" w14:textId="77777777" w:rsidTr="000F2646">
        <w:tc>
          <w:tcPr>
            <w:tcW w:w="2080" w:type="dxa"/>
            <w:tcBorders>
              <w:top w:val="single" w:sz="4" w:space="0" w:color="auto"/>
              <w:left w:val="single" w:sz="4" w:space="0" w:color="auto"/>
              <w:bottom w:val="single" w:sz="4" w:space="0" w:color="auto"/>
              <w:right w:val="single" w:sz="4" w:space="0" w:color="auto"/>
            </w:tcBorders>
          </w:tcPr>
          <w:p w14:paraId="7B7D1293" w14:textId="77777777" w:rsidR="00AA3B59" w:rsidRPr="00491BE4" w:rsidRDefault="00AA3B59" w:rsidP="000F2646">
            <w:pPr>
              <w:ind w:left="164"/>
              <w:rPr>
                <w:rFonts w:cs="Verdana"/>
              </w:rPr>
            </w:pPr>
            <w:r w:rsidRPr="00491BE4">
              <w:rPr>
                <w:rFonts w:cs="Verdana"/>
              </w:rPr>
              <w:t>Naam (volgens handelsregister)</w:t>
            </w:r>
          </w:p>
        </w:tc>
        <w:tc>
          <w:tcPr>
            <w:tcW w:w="7135" w:type="dxa"/>
            <w:tcBorders>
              <w:top w:val="single" w:sz="4" w:space="0" w:color="auto"/>
              <w:left w:val="single" w:sz="4" w:space="0" w:color="auto"/>
              <w:bottom w:val="single" w:sz="4" w:space="0" w:color="auto"/>
              <w:right w:val="single" w:sz="4" w:space="0" w:color="auto"/>
            </w:tcBorders>
          </w:tcPr>
          <w:p w14:paraId="083E8073" w14:textId="77777777" w:rsidR="00AA3B59" w:rsidRPr="00491BE4" w:rsidRDefault="00AA3B59" w:rsidP="000F2646">
            <w:pPr>
              <w:ind w:left="164"/>
              <w:rPr>
                <w:rFonts w:cs="Verdana"/>
                <w:sz w:val="20"/>
                <w:szCs w:val="20"/>
              </w:rPr>
            </w:pPr>
          </w:p>
        </w:tc>
      </w:tr>
      <w:tr w:rsidR="00AA3B59" w:rsidRPr="00491BE4" w14:paraId="29968426" w14:textId="77777777" w:rsidTr="000F2646">
        <w:tc>
          <w:tcPr>
            <w:tcW w:w="2080" w:type="dxa"/>
            <w:tcBorders>
              <w:top w:val="single" w:sz="4" w:space="0" w:color="auto"/>
              <w:left w:val="single" w:sz="4" w:space="0" w:color="auto"/>
              <w:bottom w:val="single" w:sz="4" w:space="0" w:color="auto"/>
              <w:right w:val="single" w:sz="4" w:space="0" w:color="auto"/>
            </w:tcBorders>
          </w:tcPr>
          <w:p w14:paraId="0522555B" w14:textId="77777777" w:rsidR="00AA3B59" w:rsidRPr="00491BE4" w:rsidRDefault="00AA3B59" w:rsidP="000F2646">
            <w:pPr>
              <w:ind w:left="164"/>
              <w:rPr>
                <w:rFonts w:cs="Verdana"/>
              </w:rPr>
            </w:pPr>
            <w:r w:rsidRPr="00491BE4">
              <w:rPr>
                <w:rFonts w:cs="Verdana"/>
              </w:rPr>
              <w:t>Rechtsvorm</w:t>
            </w:r>
          </w:p>
        </w:tc>
        <w:tc>
          <w:tcPr>
            <w:tcW w:w="7135" w:type="dxa"/>
            <w:tcBorders>
              <w:top w:val="single" w:sz="4" w:space="0" w:color="auto"/>
              <w:left w:val="single" w:sz="4" w:space="0" w:color="auto"/>
              <w:bottom w:val="single" w:sz="4" w:space="0" w:color="auto"/>
              <w:right w:val="single" w:sz="4" w:space="0" w:color="auto"/>
            </w:tcBorders>
          </w:tcPr>
          <w:p w14:paraId="113140FA" w14:textId="77777777" w:rsidR="00AA3B59" w:rsidRPr="00491BE4" w:rsidRDefault="00AA3B59" w:rsidP="000F2646">
            <w:pPr>
              <w:ind w:left="164"/>
              <w:rPr>
                <w:rFonts w:cs="Verdana"/>
                <w:sz w:val="20"/>
                <w:szCs w:val="20"/>
              </w:rPr>
            </w:pPr>
          </w:p>
        </w:tc>
      </w:tr>
      <w:tr w:rsidR="00AA3B59" w:rsidRPr="00491BE4" w14:paraId="47A4C50A" w14:textId="77777777" w:rsidTr="000F2646">
        <w:tc>
          <w:tcPr>
            <w:tcW w:w="2080" w:type="dxa"/>
            <w:tcBorders>
              <w:top w:val="single" w:sz="4" w:space="0" w:color="auto"/>
              <w:left w:val="single" w:sz="4" w:space="0" w:color="auto"/>
              <w:bottom w:val="single" w:sz="4" w:space="0" w:color="auto"/>
              <w:right w:val="single" w:sz="4" w:space="0" w:color="auto"/>
            </w:tcBorders>
          </w:tcPr>
          <w:p w14:paraId="0E586AAB" w14:textId="77777777" w:rsidR="00AA3B59" w:rsidRPr="00491BE4" w:rsidRDefault="00AA3B59" w:rsidP="000F2646">
            <w:pPr>
              <w:ind w:left="164"/>
              <w:rPr>
                <w:rFonts w:cs="Verdana"/>
              </w:rPr>
            </w:pPr>
            <w:r w:rsidRPr="00491BE4">
              <w:rPr>
                <w:rFonts w:cs="Verdana"/>
              </w:rPr>
              <w:t>Vestigingsplaats</w:t>
            </w:r>
          </w:p>
        </w:tc>
        <w:tc>
          <w:tcPr>
            <w:tcW w:w="7135" w:type="dxa"/>
            <w:tcBorders>
              <w:top w:val="single" w:sz="4" w:space="0" w:color="auto"/>
              <w:left w:val="single" w:sz="4" w:space="0" w:color="auto"/>
              <w:bottom w:val="single" w:sz="4" w:space="0" w:color="auto"/>
              <w:right w:val="single" w:sz="4" w:space="0" w:color="auto"/>
            </w:tcBorders>
          </w:tcPr>
          <w:p w14:paraId="7100D2D2" w14:textId="77777777" w:rsidR="00AA3B59" w:rsidRPr="00491BE4" w:rsidRDefault="00AA3B59" w:rsidP="000F2646">
            <w:pPr>
              <w:ind w:left="164"/>
              <w:rPr>
                <w:rFonts w:cs="Verdana"/>
                <w:b/>
                <w:bCs/>
                <w:i/>
                <w:iCs/>
                <w:sz w:val="16"/>
              </w:rPr>
            </w:pPr>
          </w:p>
        </w:tc>
      </w:tr>
      <w:tr w:rsidR="00AA3B59" w:rsidRPr="00491BE4" w14:paraId="089A88D9" w14:textId="77777777" w:rsidTr="000F2646">
        <w:tc>
          <w:tcPr>
            <w:tcW w:w="2080" w:type="dxa"/>
            <w:tcBorders>
              <w:top w:val="single" w:sz="4" w:space="0" w:color="auto"/>
              <w:left w:val="single" w:sz="4" w:space="0" w:color="auto"/>
              <w:bottom w:val="single" w:sz="4" w:space="0" w:color="auto"/>
              <w:right w:val="single" w:sz="4" w:space="0" w:color="auto"/>
            </w:tcBorders>
          </w:tcPr>
          <w:p w14:paraId="1727E920" w14:textId="77777777" w:rsidR="00AA3B59" w:rsidRPr="00491BE4" w:rsidRDefault="00AA3B59" w:rsidP="000F2646">
            <w:pPr>
              <w:ind w:left="164"/>
              <w:rPr>
                <w:rFonts w:cs="Verdana"/>
              </w:rPr>
            </w:pPr>
            <w:r w:rsidRPr="00491BE4">
              <w:rPr>
                <w:rFonts w:cs="Verdana"/>
              </w:rPr>
              <w:t>Contactpersoon</w:t>
            </w:r>
          </w:p>
        </w:tc>
        <w:tc>
          <w:tcPr>
            <w:tcW w:w="7135" w:type="dxa"/>
            <w:tcBorders>
              <w:top w:val="single" w:sz="4" w:space="0" w:color="auto"/>
              <w:left w:val="single" w:sz="4" w:space="0" w:color="auto"/>
              <w:bottom w:val="single" w:sz="4" w:space="0" w:color="auto"/>
              <w:right w:val="single" w:sz="4" w:space="0" w:color="auto"/>
            </w:tcBorders>
          </w:tcPr>
          <w:p w14:paraId="712737F4" w14:textId="77777777" w:rsidR="00AA3B59" w:rsidRPr="00491BE4" w:rsidRDefault="00AA3B59" w:rsidP="000F2646">
            <w:pPr>
              <w:ind w:left="164"/>
              <w:rPr>
                <w:rFonts w:cs="Verdana"/>
                <w:sz w:val="20"/>
                <w:szCs w:val="20"/>
              </w:rPr>
            </w:pPr>
          </w:p>
        </w:tc>
      </w:tr>
      <w:tr w:rsidR="00AA3B59" w:rsidRPr="00491BE4" w14:paraId="0BD4989A" w14:textId="77777777" w:rsidTr="000F2646">
        <w:tc>
          <w:tcPr>
            <w:tcW w:w="2080" w:type="dxa"/>
            <w:tcBorders>
              <w:top w:val="single" w:sz="4" w:space="0" w:color="auto"/>
              <w:left w:val="single" w:sz="4" w:space="0" w:color="auto"/>
              <w:bottom w:val="single" w:sz="4" w:space="0" w:color="auto"/>
              <w:right w:val="single" w:sz="4" w:space="0" w:color="auto"/>
            </w:tcBorders>
          </w:tcPr>
          <w:p w14:paraId="2B80B464" w14:textId="77777777" w:rsidR="00AA3B59" w:rsidRPr="00491BE4" w:rsidRDefault="00AA3B59" w:rsidP="000F2646">
            <w:pPr>
              <w:ind w:left="164"/>
              <w:rPr>
                <w:rFonts w:cs="Verdana"/>
              </w:rPr>
            </w:pPr>
            <w:r w:rsidRPr="00491BE4">
              <w:rPr>
                <w:rFonts w:cs="Verdana"/>
              </w:rPr>
              <w:t>Kantooradres</w:t>
            </w:r>
          </w:p>
        </w:tc>
        <w:tc>
          <w:tcPr>
            <w:tcW w:w="7135" w:type="dxa"/>
            <w:tcBorders>
              <w:top w:val="single" w:sz="4" w:space="0" w:color="auto"/>
              <w:left w:val="single" w:sz="4" w:space="0" w:color="auto"/>
              <w:bottom w:val="single" w:sz="4" w:space="0" w:color="auto"/>
              <w:right w:val="single" w:sz="4" w:space="0" w:color="auto"/>
            </w:tcBorders>
          </w:tcPr>
          <w:p w14:paraId="039525B7" w14:textId="77777777" w:rsidR="00AA3B59" w:rsidRPr="00491BE4" w:rsidRDefault="00AA3B59" w:rsidP="000F2646">
            <w:pPr>
              <w:ind w:left="164"/>
              <w:rPr>
                <w:rFonts w:cs="Verdana"/>
                <w:sz w:val="20"/>
                <w:szCs w:val="20"/>
              </w:rPr>
            </w:pPr>
          </w:p>
        </w:tc>
      </w:tr>
      <w:tr w:rsidR="00AA3B59" w:rsidRPr="00491BE4" w14:paraId="68EA6D24" w14:textId="77777777" w:rsidTr="000F2646">
        <w:tc>
          <w:tcPr>
            <w:tcW w:w="2080" w:type="dxa"/>
            <w:tcBorders>
              <w:top w:val="single" w:sz="4" w:space="0" w:color="auto"/>
              <w:left w:val="single" w:sz="4" w:space="0" w:color="auto"/>
              <w:bottom w:val="single" w:sz="4" w:space="0" w:color="auto"/>
              <w:right w:val="single" w:sz="4" w:space="0" w:color="auto"/>
            </w:tcBorders>
          </w:tcPr>
          <w:p w14:paraId="75EF0B7B" w14:textId="77777777" w:rsidR="00AA3B59" w:rsidRPr="00491BE4" w:rsidRDefault="00AA3B59" w:rsidP="000F2646">
            <w:pPr>
              <w:ind w:left="164"/>
              <w:rPr>
                <w:rFonts w:cs="Verdana"/>
              </w:rPr>
            </w:pPr>
            <w:r w:rsidRPr="00491BE4">
              <w:rPr>
                <w:rFonts w:cs="Verdana"/>
              </w:rPr>
              <w:t>Postadres</w:t>
            </w:r>
          </w:p>
        </w:tc>
        <w:tc>
          <w:tcPr>
            <w:tcW w:w="7135" w:type="dxa"/>
            <w:tcBorders>
              <w:top w:val="single" w:sz="4" w:space="0" w:color="auto"/>
              <w:left w:val="single" w:sz="4" w:space="0" w:color="auto"/>
              <w:bottom w:val="single" w:sz="4" w:space="0" w:color="auto"/>
              <w:right w:val="single" w:sz="4" w:space="0" w:color="auto"/>
            </w:tcBorders>
          </w:tcPr>
          <w:p w14:paraId="6E986F15" w14:textId="77777777" w:rsidR="00AA3B59" w:rsidRPr="00491BE4" w:rsidRDefault="00AA3B59" w:rsidP="000F2646">
            <w:pPr>
              <w:ind w:left="164"/>
              <w:rPr>
                <w:rFonts w:cs="Verdana"/>
                <w:sz w:val="20"/>
                <w:szCs w:val="20"/>
              </w:rPr>
            </w:pPr>
          </w:p>
        </w:tc>
      </w:tr>
      <w:tr w:rsidR="00AA3B59" w:rsidRPr="00491BE4" w14:paraId="107C8A06" w14:textId="77777777" w:rsidTr="000F2646">
        <w:tc>
          <w:tcPr>
            <w:tcW w:w="2080" w:type="dxa"/>
            <w:tcBorders>
              <w:top w:val="single" w:sz="4" w:space="0" w:color="auto"/>
              <w:left w:val="single" w:sz="4" w:space="0" w:color="auto"/>
              <w:bottom w:val="single" w:sz="4" w:space="0" w:color="auto"/>
              <w:right w:val="single" w:sz="4" w:space="0" w:color="auto"/>
            </w:tcBorders>
          </w:tcPr>
          <w:p w14:paraId="0469E94E" w14:textId="77777777" w:rsidR="00AA3B59" w:rsidRPr="00491BE4" w:rsidRDefault="00AA3B59" w:rsidP="000F2646">
            <w:pPr>
              <w:ind w:left="164"/>
              <w:rPr>
                <w:rFonts w:cs="Verdana"/>
              </w:rPr>
            </w:pPr>
            <w:r w:rsidRPr="00491BE4">
              <w:rPr>
                <w:rFonts w:cs="Verdana"/>
              </w:rPr>
              <w:t>Telefoonnummer</w:t>
            </w:r>
          </w:p>
        </w:tc>
        <w:tc>
          <w:tcPr>
            <w:tcW w:w="7135" w:type="dxa"/>
            <w:tcBorders>
              <w:top w:val="single" w:sz="4" w:space="0" w:color="auto"/>
              <w:left w:val="single" w:sz="4" w:space="0" w:color="auto"/>
              <w:bottom w:val="single" w:sz="4" w:space="0" w:color="auto"/>
              <w:right w:val="single" w:sz="4" w:space="0" w:color="auto"/>
            </w:tcBorders>
          </w:tcPr>
          <w:p w14:paraId="6E280609" w14:textId="77777777" w:rsidR="00AA3B59" w:rsidRPr="00491BE4" w:rsidRDefault="00AA3B59" w:rsidP="000F2646">
            <w:pPr>
              <w:ind w:left="164"/>
              <w:rPr>
                <w:rFonts w:cs="Verdana"/>
                <w:sz w:val="20"/>
                <w:szCs w:val="20"/>
              </w:rPr>
            </w:pPr>
          </w:p>
        </w:tc>
      </w:tr>
      <w:tr w:rsidR="00AA3B59" w:rsidRPr="00491BE4" w14:paraId="259679C0" w14:textId="77777777" w:rsidTr="000F2646">
        <w:tc>
          <w:tcPr>
            <w:tcW w:w="2080" w:type="dxa"/>
            <w:tcBorders>
              <w:top w:val="single" w:sz="4" w:space="0" w:color="auto"/>
              <w:left w:val="single" w:sz="4" w:space="0" w:color="auto"/>
              <w:bottom w:val="single" w:sz="4" w:space="0" w:color="auto"/>
              <w:right w:val="single" w:sz="4" w:space="0" w:color="auto"/>
            </w:tcBorders>
          </w:tcPr>
          <w:p w14:paraId="14C7BA4F" w14:textId="77777777" w:rsidR="00AA3B59" w:rsidRPr="00491BE4" w:rsidRDefault="00AA3B59" w:rsidP="000F2646">
            <w:pPr>
              <w:ind w:left="164"/>
              <w:rPr>
                <w:rFonts w:cs="Verdana"/>
              </w:rPr>
            </w:pPr>
            <w:r w:rsidRPr="00491BE4">
              <w:rPr>
                <w:rFonts w:cs="Verdana"/>
              </w:rPr>
              <w:t>E-mailadres</w:t>
            </w:r>
          </w:p>
        </w:tc>
        <w:tc>
          <w:tcPr>
            <w:tcW w:w="7135" w:type="dxa"/>
            <w:tcBorders>
              <w:top w:val="single" w:sz="4" w:space="0" w:color="auto"/>
              <w:left w:val="single" w:sz="4" w:space="0" w:color="auto"/>
              <w:bottom w:val="single" w:sz="4" w:space="0" w:color="auto"/>
              <w:right w:val="single" w:sz="4" w:space="0" w:color="auto"/>
            </w:tcBorders>
          </w:tcPr>
          <w:p w14:paraId="4D433008" w14:textId="77777777" w:rsidR="00AA3B59" w:rsidRPr="00491BE4" w:rsidRDefault="00AA3B59" w:rsidP="000F2646">
            <w:pPr>
              <w:ind w:left="164"/>
              <w:rPr>
                <w:rFonts w:cs="Verdana"/>
                <w:b/>
                <w:bCs/>
                <w:i/>
                <w:iCs/>
                <w:sz w:val="16"/>
              </w:rPr>
            </w:pPr>
          </w:p>
        </w:tc>
      </w:tr>
      <w:tr w:rsidR="00AA3B59" w:rsidRPr="00491BE4" w14:paraId="65135B38" w14:textId="77777777" w:rsidTr="000F2646">
        <w:tc>
          <w:tcPr>
            <w:tcW w:w="2080" w:type="dxa"/>
            <w:tcBorders>
              <w:top w:val="single" w:sz="4" w:space="0" w:color="auto"/>
              <w:left w:val="single" w:sz="4" w:space="0" w:color="auto"/>
              <w:bottom w:val="single" w:sz="4" w:space="0" w:color="auto"/>
              <w:right w:val="single" w:sz="4" w:space="0" w:color="auto"/>
            </w:tcBorders>
          </w:tcPr>
          <w:p w14:paraId="18C9823C" w14:textId="77777777" w:rsidR="00AA3B59" w:rsidRPr="00491BE4" w:rsidRDefault="00AA3B59" w:rsidP="000F2646">
            <w:pPr>
              <w:ind w:left="164"/>
              <w:rPr>
                <w:rFonts w:cs="Verdana"/>
              </w:rPr>
            </w:pPr>
            <w:r w:rsidRPr="00491BE4">
              <w:rPr>
                <w:rFonts w:cs="Verdana"/>
              </w:rPr>
              <w:t>Ingeschreven in het Handelsregister van de Kamer van Koophandel te</w:t>
            </w:r>
          </w:p>
        </w:tc>
        <w:tc>
          <w:tcPr>
            <w:tcW w:w="7135" w:type="dxa"/>
            <w:tcBorders>
              <w:top w:val="single" w:sz="4" w:space="0" w:color="auto"/>
              <w:left w:val="single" w:sz="4" w:space="0" w:color="auto"/>
              <w:bottom w:val="single" w:sz="4" w:space="0" w:color="auto"/>
              <w:right w:val="single" w:sz="4" w:space="0" w:color="auto"/>
            </w:tcBorders>
          </w:tcPr>
          <w:p w14:paraId="0595F637" w14:textId="77777777" w:rsidR="00AA3B59" w:rsidRPr="00491BE4" w:rsidRDefault="00AA3B59" w:rsidP="000F2646">
            <w:pPr>
              <w:ind w:left="164"/>
              <w:rPr>
                <w:rFonts w:cs="Verdana"/>
                <w:sz w:val="20"/>
                <w:szCs w:val="20"/>
              </w:rPr>
            </w:pPr>
          </w:p>
        </w:tc>
      </w:tr>
      <w:tr w:rsidR="00AA3B59" w:rsidRPr="00491BE4" w14:paraId="64DD60B8" w14:textId="77777777" w:rsidTr="000F2646">
        <w:tc>
          <w:tcPr>
            <w:tcW w:w="2080" w:type="dxa"/>
            <w:tcBorders>
              <w:top w:val="single" w:sz="4" w:space="0" w:color="auto"/>
              <w:left w:val="single" w:sz="4" w:space="0" w:color="auto"/>
              <w:bottom w:val="single" w:sz="4" w:space="0" w:color="auto"/>
              <w:right w:val="single" w:sz="4" w:space="0" w:color="auto"/>
            </w:tcBorders>
          </w:tcPr>
          <w:p w14:paraId="329F58DF" w14:textId="77777777" w:rsidR="00AA3B59" w:rsidRPr="00491BE4" w:rsidRDefault="00AA3B59" w:rsidP="000F2646">
            <w:pPr>
              <w:ind w:left="164"/>
              <w:rPr>
                <w:rFonts w:cs="Verdana"/>
              </w:rPr>
            </w:pPr>
            <w:r w:rsidRPr="00491BE4">
              <w:rPr>
                <w:rFonts w:cs="Verdana"/>
              </w:rPr>
              <w:t>KvK-nummer</w:t>
            </w:r>
          </w:p>
        </w:tc>
        <w:tc>
          <w:tcPr>
            <w:tcW w:w="7135" w:type="dxa"/>
            <w:tcBorders>
              <w:top w:val="single" w:sz="4" w:space="0" w:color="auto"/>
              <w:left w:val="single" w:sz="4" w:space="0" w:color="auto"/>
              <w:bottom w:val="single" w:sz="4" w:space="0" w:color="auto"/>
              <w:right w:val="single" w:sz="4" w:space="0" w:color="auto"/>
            </w:tcBorders>
          </w:tcPr>
          <w:p w14:paraId="26214193" w14:textId="77777777" w:rsidR="00AA3B59" w:rsidRPr="00491BE4" w:rsidRDefault="00AA3B59" w:rsidP="000F2646">
            <w:pPr>
              <w:tabs>
                <w:tab w:val="right" w:pos="7027"/>
              </w:tabs>
              <w:ind w:left="164"/>
              <w:rPr>
                <w:rFonts w:cs="Verdana"/>
                <w:sz w:val="20"/>
                <w:szCs w:val="20"/>
              </w:rPr>
            </w:pPr>
            <w:r w:rsidRPr="00491BE4">
              <w:tab/>
            </w:r>
            <w:r w:rsidRPr="00491BE4">
              <w:rPr>
                <w:rFonts w:cs="Verdana"/>
              </w:rPr>
              <w:t>(8 cijfers)</w:t>
            </w:r>
          </w:p>
        </w:tc>
      </w:tr>
      <w:tr w:rsidR="00AA3B59" w:rsidRPr="00491BE4" w14:paraId="3AC7B2EC" w14:textId="77777777" w:rsidTr="000F2646">
        <w:tc>
          <w:tcPr>
            <w:tcW w:w="2080" w:type="dxa"/>
            <w:tcBorders>
              <w:top w:val="single" w:sz="4" w:space="0" w:color="auto"/>
              <w:left w:val="single" w:sz="4" w:space="0" w:color="auto"/>
              <w:bottom w:val="single" w:sz="4" w:space="0" w:color="auto"/>
              <w:right w:val="single" w:sz="4" w:space="0" w:color="auto"/>
            </w:tcBorders>
          </w:tcPr>
          <w:p w14:paraId="1BD45527" w14:textId="77777777" w:rsidR="00AA3B59" w:rsidRPr="00491BE4" w:rsidRDefault="00AA3B59" w:rsidP="000F2646">
            <w:pPr>
              <w:ind w:left="164"/>
              <w:rPr>
                <w:rFonts w:cs="Verdana"/>
              </w:rPr>
            </w:pPr>
            <w:r w:rsidRPr="00491BE4">
              <w:rPr>
                <w:rFonts w:cs="Verdana"/>
              </w:rPr>
              <w:t>Vestigingsnummer</w:t>
            </w:r>
          </w:p>
        </w:tc>
        <w:tc>
          <w:tcPr>
            <w:tcW w:w="7135" w:type="dxa"/>
            <w:tcBorders>
              <w:top w:val="single" w:sz="4" w:space="0" w:color="auto"/>
              <w:left w:val="single" w:sz="4" w:space="0" w:color="auto"/>
              <w:bottom w:val="single" w:sz="4" w:space="0" w:color="auto"/>
              <w:right w:val="single" w:sz="4" w:space="0" w:color="auto"/>
            </w:tcBorders>
          </w:tcPr>
          <w:p w14:paraId="3BD378A2" w14:textId="76A914F5" w:rsidR="00AA3B59" w:rsidRPr="00491BE4" w:rsidRDefault="009B4472" w:rsidP="00FE4451">
            <w:pPr>
              <w:tabs>
                <w:tab w:val="right" w:pos="7027"/>
              </w:tabs>
              <w:jc w:val="right"/>
            </w:pPr>
            <w:r>
              <w:rPr>
                <w:rFonts w:cs="Verdana"/>
              </w:rPr>
              <w:t>(12 cijfers)</w:t>
            </w:r>
          </w:p>
        </w:tc>
      </w:tr>
    </w:tbl>
    <w:p w14:paraId="2C012D99" w14:textId="77777777" w:rsidR="00AA3B59" w:rsidRDefault="00AA3B59" w:rsidP="00AA3B59">
      <w:pPr>
        <w:suppressAutoHyphens/>
        <w:autoSpaceDN/>
        <w:textAlignment w:val="auto"/>
        <w:rPr>
          <w:rFonts w:cs="Verdana"/>
          <w:b/>
          <w:bCs/>
        </w:rPr>
      </w:pPr>
    </w:p>
    <w:p w14:paraId="05E06345" w14:textId="6B28C9C7" w:rsidR="00AA3B59" w:rsidRPr="00AA3B59" w:rsidRDefault="00AA3B59" w:rsidP="00AA3B59">
      <w:pPr>
        <w:pStyle w:val="Lijstalinea"/>
        <w:numPr>
          <w:ilvl w:val="1"/>
          <w:numId w:val="12"/>
        </w:numPr>
        <w:suppressAutoHyphens/>
        <w:autoSpaceDN/>
        <w:ind w:left="426"/>
        <w:textAlignment w:val="auto"/>
        <w:rPr>
          <w:rFonts w:cs="Verdana"/>
        </w:rPr>
      </w:pPr>
      <w:r w:rsidRPr="00AA3B59">
        <w:rPr>
          <w:rFonts w:cs="Verdana"/>
          <w:b/>
          <w:bCs/>
        </w:rPr>
        <w:t>Gegevens samenwerkingsverband van ondernemers (combinatie):</w:t>
      </w:r>
    </w:p>
    <w:p w14:paraId="0C4CFF73" w14:textId="77777777" w:rsidR="00AA3B59" w:rsidRPr="00491BE4" w:rsidRDefault="00AA3B59" w:rsidP="00AA3B59">
      <w:pPr>
        <w:rPr>
          <w:rFonts w:cs="V&amp;W Syntax (Adobe)"/>
        </w:rPr>
      </w:pPr>
      <w:r w:rsidRPr="00491BE4">
        <w:rPr>
          <w:rFonts w:cs="V&amp;W Syntax (Adobe)"/>
        </w:rPr>
        <w:t>(in te vullen in geval van een aanmelding als samenwerkingsverband van ondernemers)</w:t>
      </w:r>
    </w:p>
    <w:tbl>
      <w:tblPr>
        <w:tblpPr w:leftFromText="141" w:rightFromText="141" w:vertAnchor="text" w:horzAnchor="margin" w:tblpY="128"/>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0F2646" w:rsidRPr="00491BE4" w14:paraId="7A7A41A9" w14:textId="77777777" w:rsidTr="000F2646">
        <w:tc>
          <w:tcPr>
            <w:tcW w:w="2127" w:type="dxa"/>
          </w:tcPr>
          <w:p w14:paraId="741D5A49" w14:textId="77777777" w:rsidR="000F2646" w:rsidRPr="00491BE4" w:rsidRDefault="000F2646" w:rsidP="000F2646">
            <w:pPr>
              <w:ind w:left="176"/>
              <w:rPr>
                <w:rFonts w:cs="Verdana"/>
              </w:rPr>
            </w:pPr>
            <w:r w:rsidRPr="00491BE4">
              <w:rPr>
                <w:rFonts w:cs="Verdana"/>
              </w:rPr>
              <w:t>Naam Combinatie</w:t>
            </w:r>
          </w:p>
        </w:tc>
        <w:tc>
          <w:tcPr>
            <w:tcW w:w="7088" w:type="dxa"/>
          </w:tcPr>
          <w:p w14:paraId="251D9217" w14:textId="77777777" w:rsidR="000F2646" w:rsidRPr="00491BE4" w:rsidRDefault="000F2646" w:rsidP="000F2646">
            <w:pPr>
              <w:rPr>
                <w:rFonts w:cs="Verdana"/>
                <w:sz w:val="20"/>
                <w:szCs w:val="20"/>
              </w:rPr>
            </w:pPr>
          </w:p>
        </w:tc>
      </w:tr>
      <w:tr w:rsidR="000F2646" w:rsidRPr="00491BE4" w14:paraId="29702305" w14:textId="77777777" w:rsidTr="000F2646">
        <w:tc>
          <w:tcPr>
            <w:tcW w:w="2127" w:type="dxa"/>
          </w:tcPr>
          <w:p w14:paraId="3F35F146" w14:textId="77777777" w:rsidR="000F2646" w:rsidRPr="00491BE4" w:rsidRDefault="000F2646" w:rsidP="000F2646">
            <w:pPr>
              <w:ind w:left="176"/>
              <w:rPr>
                <w:rFonts w:cs="Verdana"/>
              </w:rPr>
            </w:pPr>
            <w:r w:rsidRPr="00491BE4">
              <w:rPr>
                <w:rFonts w:cs="Verdana"/>
              </w:rPr>
              <w:t>Rechtsvorm (indien van toepassing)</w:t>
            </w:r>
          </w:p>
        </w:tc>
        <w:tc>
          <w:tcPr>
            <w:tcW w:w="7088" w:type="dxa"/>
          </w:tcPr>
          <w:p w14:paraId="1375CE18" w14:textId="77777777" w:rsidR="000F2646" w:rsidRPr="00491BE4" w:rsidRDefault="000F2646" w:rsidP="000F2646">
            <w:pPr>
              <w:rPr>
                <w:rFonts w:cs="Verdana"/>
                <w:sz w:val="20"/>
                <w:szCs w:val="20"/>
              </w:rPr>
            </w:pPr>
          </w:p>
        </w:tc>
      </w:tr>
      <w:tr w:rsidR="000F2646" w:rsidRPr="00491BE4" w14:paraId="6ACB9893" w14:textId="77777777" w:rsidTr="000F2646">
        <w:tc>
          <w:tcPr>
            <w:tcW w:w="2127" w:type="dxa"/>
          </w:tcPr>
          <w:p w14:paraId="4DFC486A" w14:textId="77777777" w:rsidR="000F2646" w:rsidRPr="00491BE4" w:rsidRDefault="000F2646" w:rsidP="000F2646">
            <w:pPr>
              <w:ind w:left="176"/>
              <w:rPr>
                <w:rFonts w:cs="Verdana"/>
              </w:rPr>
            </w:pPr>
            <w:r w:rsidRPr="00491BE4">
              <w:rPr>
                <w:rFonts w:cs="Verdana"/>
              </w:rPr>
              <w:t xml:space="preserve">Naam onderneming 1 </w:t>
            </w:r>
          </w:p>
          <w:p w14:paraId="6272DCED" w14:textId="77777777" w:rsidR="000F2646" w:rsidRPr="00491BE4" w:rsidRDefault="000F2646" w:rsidP="000F2646">
            <w:pPr>
              <w:ind w:left="176"/>
              <w:rPr>
                <w:rFonts w:cs="Verdana"/>
              </w:rPr>
            </w:pPr>
            <w:r w:rsidRPr="00491BE4">
              <w:rPr>
                <w:rFonts w:cs="Verdana"/>
              </w:rPr>
              <w:t>(Penvoerder)</w:t>
            </w:r>
          </w:p>
        </w:tc>
        <w:tc>
          <w:tcPr>
            <w:tcW w:w="7088" w:type="dxa"/>
          </w:tcPr>
          <w:p w14:paraId="6B9268CE" w14:textId="77777777" w:rsidR="000F2646" w:rsidRPr="00491BE4" w:rsidRDefault="000F2646" w:rsidP="000F2646">
            <w:pPr>
              <w:rPr>
                <w:rFonts w:cs="Verdana"/>
                <w:sz w:val="20"/>
                <w:szCs w:val="20"/>
              </w:rPr>
            </w:pPr>
          </w:p>
        </w:tc>
      </w:tr>
      <w:tr w:rsidR="000F2646" w:rsidRPr="00491BE4" w14:paraId="0BEC8B51" w14:textId="77777777" w:rsidTr="000F2646">
        <w:tc>
          <w:tcPr>
            <w:tcW w:w="2127" w:type="dxa"/>
          </w:tcPr>
          <w:p w14:paraId="1FA9356B" w14:textId="77777777" w:rsidR="000F2646" w:rsidRPr="00491BE4" w:rsidRDefault="000F2646" w:rsidP="000F2646">
            <w:pPr>
              <w:ind w:left="176"/>
              <w:rPr>
                <w:rFonts w:cs="Verdana"/>
              </w:rPr>
            </w:pPr>
            <w:r w:rsidRPr="00491BE4">
              <w:rPr>
                <w:rFonts w:cs="Verdana"/>
              </w:rPr>
              <w:lastRenderedPageBreak/>
              <w:t>Vestigingsplaats onderneming 1</w:t>
            </w:r>
          </w:p>
        </w:tc>
        <w:tc>
          <w:tcPr>
            <w:tcW w:w="7088" w:type="dxa"/>
          </w:tcPr>
          <w:p w14:paraId="397300A5" w14:textId="77777777" w:rsidR="000F2646" w:rsidRPr="00491BE4" w:rsidRDefault="000F2646" w:rsidP="000F2646">
            <w:pPr>
              <w:rPr>
                <w:rFonts w:cs="Verdana"/>
                <w:sz w:val="20"/>
                <w:szCs w:val="20"/>
              </w:rPr>
            </w:pPr>
          </w:p>
        </w:tc>
      </w:tr>
      <w:tr w:rsidR="000F2646" w:rsidRPr="00491BE4" w14:paraId="1E68F799" w14:textId="77777777" w:rsidTr="000F2646">
        <w:tc>
          <w:tcPr>
            <w:tcW w:w="2127" w:type="dxa"/>
          </w:tcPr>
          <w:p w14:paraId="0CA95FF2" w14:textId="77777777" w:rsidR="000F2646" w:rsidRPr="00491BE4" w:rsidRDefault="000F2646" w:rsidP="000F2646">
            <w:pPr>
              <w:ind w:left="176"/>
              <w:rPr>
                <w:rFonts w:cs="Verdana"/>
              </w:rPr>
            </w:pPr>
            <w:r w:rsidRPr="00491BE4">
              <w:rPr>
                <w:rFonts w:cs="Verdana"/>
              </w:rPr>
              <w:t xml:space="preserve">Naam onderneming 2 </w:t>
            </w:r>
          </w:p>
        </w:tc>
        <w:tc>
          <w:tcPr>
            <w:tcW w:w="7088" w:type="dxa"/>
          </w:tcPr>
          <w:p w14:paraId="58D27F42" w14:textId="77777777" w:rsidR="000F2646" w:rsidRPr="00491BE4" w:rsidRDefault="000F2646" w:rsidP="000F2646">
            <w:pPr>
              <w:rPr>
                <w:rFonts w:cs="Verdana"/>
                <w:sz w:val="20"/>
                <w:szCs w:val="20"/>
              </w:rPr>
            </w:pPr>
          </w:p>
        </w:tc>
      </w:tr>
      <w:tr w:rsidR="000F2646" w:rsidRPr="00491BE4" w14:paraId="60BF2552" w14:textId="77777777" w:rsidTr="000F2646">
        <w:tc>
          <w:tcPr>
            <w:tcW w:w="2127" w:type="dxa"/>
          </w:tcPr>
          <w:p w14:paraId="3BEF5C48" w14:textId="77777777" w:rsidR="000F2646" w:rsidRPr="00491BE4" w:rsidRDefault="000F2646" w:rsidP="000F2646">
            <w:pPr>
              <w:ind w:left="176"/>
              <w:rPr>
                <w:rFonts w:cs="Verdana"/>
              </w:rPr>
            </w:pPr>
            <w:r w:rsidRPr="00491BE4">
              <w:rPr>
                <w:rFonts w:cs="Verdana"/>
              </w:rPr>
              <w:t>Vestigingsplaats onderneming 2</w:t>
            </w:r>
          </w:p>
        </w:tc>
        <w:tc>
          <w:tcPr>
            <w:tcW w:w="7088" w:type="dxa"/>
          </w:tcPr>
          <w:p w14:paraId="68B41CBB" w14:textId="77777777" w:rsidR="000F2646" w:rsidRPr="00491BE4" w:rsidRDefault="000F2646" w:rsidP="000F2646">
            <w:pPr>
              <w:rPr>
                <w:rFonts w:cs="Verdana"/>
                <w:sz w:val="20"/>
                <w:szCs w:val="20"/>
              </w:rPr>
            </w:pPr>
          </w:p>
        </w:tc>
      </w:tr>
      <w:tr w:rsidR="000F2646" w:rsidRPr="00491BE4" w14:paraId="5BF3FB9C" w14:textId="77777777" w:rsidTr="000F2646">
        <w:tc>
          <w:tcPr>
            <w:tcW w:w="2127" w:type="dxa"/>
          </w:tcPr>
          <w:p w14:paraId="2007B081" w14:textId="77777777" w:rsidR="000F2646" w:rsidRPr="00491BE4" w:rsidRDefault="000F2646" w:rsidP="000F2646">
            <w:pPr>
              <w:ind w:left="176"/>
              <w:rPr>
                <w:rFonts w:cs="Verdana"/>
              </w:rPr>
            </w:pPr>
            <w:r w:rsidRPr="00491BE4">
              <w:rPr>
                <w:rFonts w:cs="Verdana"/>
              </w:rPr>
              <w:t xml:space="preserve">Naam onderneming 3 </w:t>
            </w:r>
          </w:p>
        </w:tc>
        <w:tc>
          <w:tcPr>
            <w:tcW w:w="7088" w:type="dxa"/>
          </w:tcPr>
          <w:p w14:paraId="620B060D" w14:textId="77777777" w:rsidR="000F2646" w:rsidRPr="00491BE4" w:rsidRDefault="000F2646" w:rsidP="000F2646">
            <w:pPr>
              <w:rPr>
                <w:rFonts w:cs="Verdana"/>
                <w:sz w:val="20"/>
                <w:szCs w:val="20"/>
              </w:rPr>
            </w:pPr>
          </w:p>
        </w:tc>
      </w:tr>
      <w:tr w:rsidR="000F2646" w:rsidRPr="00491BE4" w14:paraId="308E0341" w14:textId="77777777" w:rsidTr="000F2646">
        <w:trPr>
          <w:trHeight w:val="70"/>
        </w:trPr>
        <w:tc>
          <w:tcPr>
            <w:tcW w:w="2127" w:type="dxa"/>
          </w:tcPr>
          <w:p w14:paraId="3A08762D" w14:textId="77777777" w:rsidR="000F2646" w:rsidRPr="00491BE4" w:rsidRDefault="000F2646" w:rsidP="000F2646">
            <w:pPr>
              <w:ind w:left="176"/>
              <w:rPr>
                <w:rFonts w:cs="Verdana"/>
              </w:rPr>
            </w:pPr>
            <w:r w:rsidRPr="00491BE4">
              <w:rPr>
                <w:rFonts w:cs="Verdana"/>
              </w:rPr>
              <w:t>Vestigingsplaats onderneming 3</w:t>
            </w:r>
          </w:p>
        </w:tc>
        <w:tc>
          <w:tcPr>
            <w:tcW w:w="7088" w:type="dxa"/>
          </w:tcPr>
          <w:p w14:paraId="71AA6267" w14:textId="77777777" w:rsidR="000F2646" w:rsidRPr="00491BE4" w:rsidRDefault="000F2646" w:rsidP="000F2646">
            <w:pPr>
              <w:rPr>
                <w:rFonts w:cs="Verdana"/>
                <w:sz w:val="20"/>
                <w:szCs w:val="20"/>
              </w:rPr>
            </w:pPr>
          </w:p>
        </w:tc>
      </w:tr>
    </w:tbl>
    <w:p w14:paraId="00F086CB" w14:textId="77777777" w:rsidR="00AA3B59" w:rsidRPr="00491BE4" w:rsidRDefault="00AA3B59" w:rsidP="00AA3B59">
      <w:pPr>
        <w:spacing w:line="260" w:lineRule="atLeast"/>
        <w:ind w:left="1418"/>
        <w:rPr>
          <w:rFonts w:cs="Verdana"/>
        </w:rPr>
      </w:pPr>
    </w:p>
    <w:p w14:paraId="11FC48D2" w14:textId="77777777" w:rsidR="00AA3B59" w:rsidRPr="00491BE4" w:rsidRDefault="00AA3B59" w:rsidP="00AA3B59">
      <w:pPr>
        <w:rPr>
          <w:rFonts w:cs="Verdana"/>
        </w:rPr>
      </w:pPr>
    </w:p>
    <w:p w14:paraId="1682509F" w14:textId="77777777" w:rsidR="00AA3B59" w:rsidRPr="00491BE4" w:rsidRDefault="00AA3B59" w:rsidP="00AA3B59">
      <w:pPr>
        <w:rPr>
          <w:rFonts w:cs="Verdana"/>
        </w:rPr>
      </w:pPr>
      <w:r w:rsidRPr="00491BE4">
        <w:rPr>
          <w:rFonts w:cs="Verdana"/>
        </w:rPr>
        <w:t>Vul de tabel aan indien nodig.</w:t>
      </w:r>
    </w:p>
    <w:p w14:paraId="205B9D4F" w14:textId="77777777" w:rsidR="00AA3B59" w:rsidRPr="00491BE4" w:rsidRDefault="00AA3B59" w:rsidP="00AA3B59">
      <w:pPr>
        <w:rPr>
          <w:rFonts w:cs="Verdana"/>
        </w:rPr>
      </w:pPr>
    </w:p>
    <w:p w14:paraId="75AEA65B" w14:textId="77777777" w:rsidR="00AA3B59" w:rsidRPr="00491BE4" w:rsidRDefault="00AA3B59" w:rsidP="00AA3B59">
      <w:pPr>
        <w:suppressAutoHyphens/>
        <w:rPr>
          <w:rFonts w:cs="Verdana"/>
        </w:rPr>
      </w:pPr>
      <w:r w:rsidRPr="00491BE4">
        <w:rPr>
          <w:rFonts w:cs="Verdana"/>
          <w:b/>
          <w:bCs/>
        </w:rPr>
        <w:t>Gegevens van elk van de ondernemers (gegadigden) in het samenwerkingsverband:</w:t>
      </w:r>
    </w:p>
    <w:p w14:paraId="4830D5E9" w14:textId="77777777" w:rsidR="00AA3B59" w:rsidRPr="00491BE4" w:rsidRDefault="00AA3B59" w:rsidP="00AA3B59">
      <w:pPr>
        <w:rPr>
          <w:rFonts w:cs="Verdana"/>
        </w:rPr>
      </w:pPr>
    </w:p>
    <w:p w14:paraId="148B385E" w14:textId="77777777" w:rsidR="00AA3B59" w:rsidRPr="00491BE4" w:rsidRDefault="00AA3B59" w:rsidP="00AA3B59">
      <w:pPr>
        <w:rPr>
          <w:rFonts w:cs="Verdana"/>
          <w:b/>
          <w:bCs/>
        </w:rPr>
      </w:pPr>
      <w:r w:rsidRPr="00491BE4">
        <w:rPr>
          <w:rFonts w:cs="Verdana"/>
          <w:b/>
          <w:bCs/>
        </w:rPr>
        <w:t>Onderneming 1 / PENVOERDER</w:t>
      </w:r>
    </w:p>
    <w:p w14:paraId="3BFE3721" w14:textId="77777777" w:rsidR="00AA3B59" w:rsidRPr="00491BE4" w:rsidRDefault="00AA3B59" w:rsidP="00AA3B59">
      <w:pPr>
        <w:ind w:left="1418"/>
        <w:rPr>
          <w:rFonts w:cs="Verdana"/>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AA3B59" w:rsidRPr="00491BE4" w14:paraId="75D6CDEB" w14:textId="77777777" w:rsidTr="000F2646">
        <w:tc>
          <w:tcPr>
            <w:tcW w:w="2127" w:type="dxa"/>
            <w:tcBorders>
              <w:top w:val="single" w:sz="4" w:space="0" w:color="auto"/>
              <w:left w:val="single" w:sz="4" w:space="0" w:color="auto"/>
              <w:bottom w:val="single" w:sz="4" w:space="0" w:color="auto"/>
              <w:right w:val="single" w:sz="4" w:space="0" w:color="auto"/>
            </w:tcBorders>
          </w:tcPr>
          <w:p w14:paraId="2295C3AF" w14:textId="77777777" w:rsidR="00AA3B59" w:rsidRPr="00491BE4" w:rsidRDefault="00AA3B59" w:rsidP="00134406">
            <w:pPr>
              <w:ind w:left="176"/>
              <w:rPr>
                <w:rFonts w:cs="Verdana"/>
              </w:rPr>
            </w:pPr>
            <w:r w:rsidRPr="00491BE4">
              <w:rPr>
                <w:rFonts w:cs="Verdana"/>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6680CA1E" w14:textId="77777777" w:rsidR="00AA3B59" w:rsidRPr="00491BE4" w:rsidRDefault="00AA3B59" w:rsidP="00134406">
            <w:pPr>
              <w:rPr>
                <w:rFonts w:cs="Verdana"/>
              </w:rPr>
            </w:pPr>
          </w:p>
        </w:tc>
      </w:tr>
      <w:tr w:rsidR="00AA3B59" w:rsidRPr="00491BE4" w14:paraId="775F7CF0" w14:textId="77777777" w:rsidTr="000F2646">
        <w:tc>
          <w:tcPr>
            <w:tcW w:w="2127" w:type="dxa"/>
            <w:tcBorders>
              <w:top w:val="single" w:sz="4" w:space="0" w:color="auto"/>
              <w:left w:val="single" w:sz="4" w:space="0" w:color="auto"/>
              <w:bottom w:val="single" w:sz="4" w:space="0" w:color="auto"/>
              <w:right w:val="single" w:sz="4" w:space="0" w:color="auto"/>
            </w:tcBorders>
          </w:tcPr>
          <w:p w14:paraId="4CA69539" w14:textId="77777777" w:rsidR="00AA3B59" w:rsidRPr="00491BE4" w:rsidRDefault="00AA3B59" w:rsidP="00134406">
            <w:pPr>
              <w:ind w:left="176"/>
              <w:rPr>
                <w:rFonts w:cs="Verdana"/>
              </w:rPr>
            </w:pPr>
            <w:r w:rsidRPr="00491BE4">
              <w:rPr>
                <w:rFonts w:cs="Verdana"/>
              </w:rPr>
              <w:t>Rechtsvorm</w:t>
            </w:r>
          </w:p>
        </w:tc>
        <w:tc>
          <w:tcPr>
            <w:tcW w:w="7088" w:type="dxa"/>
            <w:tcBorders>
              <w:top w:val="single" w:sz="4" w:space="0" w:color="auto"/>
              <w:left w:val="single" w:sz="4" w:space="0" w:color="auto"/>
              <w:bottom w:val="single" w:sz="4" w:space="0" w:color="auto"/>
              <w:right w:val="single" w:sz="4" w:space="0" w:color="auto"/>
            </w:tcBorders>
          </w:tcPr>
          <w:p w14:paraId="2DB7986E" w14:textId="77777777" w:rsidR="00AA3B59" w:rsidRPr="00491BE4" w:rsidRDefault="00AA3B59" w:rsidP="00134406">
            <w:pPr>
              <w:rPr>
                <w:rFonts w:cs="Verdana"/>
              </w:rPr>
            </w:pPr>
          </w:p>
        </w:tc>
      </w:tr>
      <w:tr w:rsidR="00AA3B59" w:rsidRPr="00491BE4" w14:paraId="67BA8ADA" w14:textId="77777777" w:rsidTr="000F2646">
        <w:tc>
          <w:tcPr>
            <w:tcW w:w="2127" w:type="dxa"/>
            <w:tcBorders>
              <w:top w:val="single" w:sz="4" w:space="0" w:color="auto"/>
              <w:left w:val="single" w:sz="4" w:space="0" w:color="auto"/>
              <w:bottom w:val="single" w:sz="4" w:space="0" w:color="auto"/>
              <w:right w:val="single" w:sz="4" w:space="0" w:color="auto"/>
            </w:tcBorders>
          </w:tcPr>
          <w:p w14:paraId="2549003F" w14:textId="77777777" w:rsidR="00AA3B59" w:rsidRPr="00491BE4" w:rsidRDefault="00AA3B59" w:rsidP="00134406">
            <w:pPr>
              <w:ind w:left="176"/>
              <w:rPr>
                <w:rFonts w:cs="Verdana"/>
              </w:rPr>
            </w:pPr>
            <w:r w:rsidRPr="00491BE4">
              <w:rPr>
                <w:rFonts w:cs="Verdana"/>
              </w:rPr>
              <w:t>Contactpersoon</w:t>
            </w:r>
          </w:p>
        </w:tc>
        <w:tc>
          <w:tcPr>
            <w:tcW w:w="7088" w:type="dxa"/>
            <w:tcBorders>
              <w:top w:val="single" w:sz="4" w:space="0" w:color="auto"/>
              <w:left w:val="single" w:sz="4" w:space="0" w:color="auto"/>
              <w:bottom w:val="single" w:sz="4" w:space="0" w:color="auto"/>
              <w:right w:val="single" w:sz="4" w:space="0" w:color="auto"/>
            </w:tcBorders>
          </w:tcPr>
          <w:p w14:paraId="7C9B2A81" w14:textId="77777777" w:rsidR="00AA3B59" w:rsidRPr="00491BE4" w:rsidRDefault="00AA3B59" w:rsidP="00134406">
            <w:pPr>
              <w:rPr>
                <w:rFonts w:cs="Verdana"/>
              </w:rPr>
            </w:pPr>
          </w:p>
        </w:tc>
      </w:tr>
      <w:tr w:rsidR="00AA3B59" w:rsidRPr="00491BE4" w14:paraId="58436608" w14:textId="77777777" w:rsidTr="000F2646">
        <w:tc>
          <w:tcPr>
            <w:tcW w:w="2127" w:type="dxa"/>
            <w:tcBorders>
              <w:top w:val="single" w:sz="4" w:space="0" w:color="auto"/>
              <w:left w:val="single" w:sz="4" w:space="0" w:color="auto"/>
              <w:bottom w:val="single" w:sz="4" w:space="0" w:color="auto"/>
              <w:right w:val="single" w:sz="4" w:space="0" w:color="auto"/>
            </w:tcBorders>
          </w:tcPr>
          <w:p w14:paraId="7A6DADED" w14:textId="77777777" w:rsidR="00AA3B59" w:rsidRPr="00491BE4" w:rsidRDefault="00AA3B59" w:rsidP="00134406">
            <w:pPr>
              <w:ind w:left="176"/>
              <w:rPr>
                <w:rFonts w:cs="Verdana"/>
              </w:rPr>
            </w:pPr>
            <w:r w:rsidRPr="00491BE4">
              <w:rPr>
                <w:rFonts w:cs="Verdana"/>
              </w:rPr>
              <w:t>Kantooradres</w:t>
            </w:r>
          </w:p>
        </w:tc>
        <w:tc>
          <w:tcPr>
            <w:tcW w:w="7088" w:type="dxa"/>
            <w:tcBorders>
              <w:top w:val="single" w:sz="4" w:space="0" w:color="auto"/>
              <w:left w:val="single" w:sz="4" w:space="0" w:color="auto"/>
              <w:bottom w:val="single" w:sz="4" w:space="0" w:color="auto"/>
              <w:right w:val="single" w:sz="4" w:space="0" w:color="auto"/>
            </w:tcBorders>
          </w:tcPr>
          <w:p w14:paraId="5CB64A0B" w14:textId="77777777" w:rsidR="00AA3B59" w:rsidRPr="00491BE4" w:rsidRDefault="00AA3B59" w:rsidP="00134406">
            <w:pPr>
              <w:rPr>
                <w:rFonts w:cs="Verdana"/>
              </w:rPr>
            </w:pPr>
          </w:p>
        </w:tc>
      </w:tr>
      <w:tr w:rsidR="00AA3B59" w:rsidRPr="00491BE4" w14:paraId="1800E023" w14:textId="77777777" w:rsidTr="000F2646">
        <w:tc>
          <w:tcPr>
            <w:tcW w:w="2127" w:type="dxa"/>
            <w:tcBorders>
              <w:top w:val="single" w:sz="4" w:space="0" w:color="auto"/>
              <w:left w:val="single" w:sz="4" w:space="0" w:color="auto"/>
              <w:bottom w:val="single" w:sz="4" w:space="0" w:color="auto"/>
              <w:right w:val="single" w:sz="4" w:space="0" w:color="auto"/>
            </w:tcBorders>
          </w:tcPr>
          <w:p w14:paraId="2CAE192C" w14:textId="77777777" w:rsidR="00AA3B59" w:rsidRPr="00491BE4" w:rsidRDefault="00AA3B59" w:rsidP="00134406">
            <w:pPr>
              <w:ind w:left="176"/>
              <w:rPr>
                <w:rFonts w:cs="Verdana"/>
              </w:rPr>
            </w:pPr>
            <w:r w:rsidRPr="00491BE4">
              <w:rPr>
                <w:rFonts w:cs="Verdana"/>
              </w:rPr>
              <w:t>Postadres</w:t>
            </w:r>
          </w:p>
        </w:tc>
        <w:tc>
          <w:tcPr>
            <w:tcW w:w="7088" w:type="dxa"/>
            <w:tcBorders>
              <w:top w:val="single" w:sz="4" w:space="0" w:color="auto"/>
              <w:left w:val="single" w:sz="4" w:space="0" w:color="auto"/>
              <w:bottom w:val="single" w:sz="4" w:space="0" w:color="auto"/>
              <w:right w:val="single" w:sz="4" w:space="0" w:color="auto"/>
            </w:tcBorders>
          </w:tcPr>
          <w:p w14:paraId="2E0885C7" w14:textId="77777777" w:rsidR="00AA3B59" w:rsidRPr="00491BE4" w:rsidRDefault="00AA3B59" w:rsidP="00134406">
            <w:pPr>
              <w:rPr>
                <w:rFonts w:cs="Verdana"/>
              </w:rPr>
            </w:pPr>
          </w:p>
        </w:tc>
      </w:tr>
      <w:tr w:rsidR="00AA3B59" w:rsidRPr="00491BE4" w14:paraId="529D7EF1" w14:textId="77777777" w:rsidTr="000F2646">
        <w:tc>
          <w:tcPr>
            <w:tcW w:w="2127" w:type="dxa"/>
            <w:tcBorders>
              <w:top w:val="single" w:sz="4" w:space="0" w:color="auto"/>
              <w:left w:val="single" w:sz="4" w:space="0" w:color="auto"/>
              <w:bottom w:val="single" w:sz="4" w:space="0" w:color="auto"/>
              <w:right w:val="single" w:sz="4" w:space="0" w:color="auto"/>
            </w:tcBorders>
          </w:tcPr>
          <w:p w14:paraId="74A36512" w14:textId="77777777" w:rsidR="00AA3B59" w:rsidRPr="00491BE4" w:rsidRDefault="00AA3B59" w:rsidP="00134406">
            <w:pPr>
              <w:ind w:left="176"/>
              <w:rPr>
                <w:rFonts w:cs="Verdana"/>
              </w:rPr>
            </w:pPr>
            <w:r w:rsidRPr="00491BE4">
              <w:rPr>
                <w:rFonts w:cs="Verdana"/>
              </w:rPr>
              <w:t>Telefoonnummer</w:t>
            </w:r>
          </w:p>
        </w:tc>
        <w:tc>
          <w:tcPr>
            <w:tcW w:w="7088" w:type="dxa"/>
            <w:tcBorders>
              <w:top w:val="single" w:sz="4" w:space="0" w:color="auto"/>
              <w:left w:val="single" w:sz="4" w:space="0" w:color="auto"/>
              <w:bottom w:val="single" w:sz="4" w:space="0" w:color="auto"/>
              <w:right w:val="single" w:sz="4" w:space="0" w:color="auto"/>
            </w:tcBorders>
          </w:tcPr>
          <w:p w14:paraId="3B6952E2" w14:textId="77777777" w:rsidR="00AA3B59" w:rsidRPr="00491BE4" w:rsidRDefault="00AA3B59" w:rsidP="00134406">
            <w:pPr>
              <w:rPr>
                <w:rFonts w:cs="Verdana"/>
              </w:rPr>
            </w:pPr>
          </w:p>
        </w:tc>
      </w:tr>
      <w:tr w:rsidR="00AA3B59" w:rsidRPr="00491BE4" w14:paraId="627B8545" w14:textId="77777777" w:rsidTr="000F2646">
        <w:tc>
          <w:tcPr>
            <w:tcW w:w="2127" w:type="dxa"/>
            <w:tcBorders>
              <w:top w:val="single" w:sz="4" w:space="0" w:color="auto"/>
              <w:left w:val="single" w:sz="4" w:space="0" w:color="auto"/>
              <w:bottom w:val="single" w:sz="4" w:space="0" w:color="auto"/>
              <w:right w:val="single" w:sz="4" w:space="0" w:color="auto"/>
            </w:tcBorders>
          </w:tcPr>
          <w:p w14:paraId="7F1BD164" w14:textId="77777777" w:rsidR="00AA3B59" w:rsidRPr="00491BE4" w:rsidRDefault="00AA3B59" w:rsidP="00134406">
            <w:pPr>
              <w:ind w:left="176"/>
              <w:rPr>
                <w:rFonts w:cs="Verdana"/>
              </w:rPr>
            </w:pPr>
            <w:r w:rsidRPr="00491BE4">
              <w:rPr>
                <w:rFonts w:cs="Verdana"/>
              </w:rPr>
              <w:t>E-mailadres</w:t>
            </w:r>
          </w:p>
        </w:tc>
        <w:tc>
          <w:tcPr>
            <w:tcW w:w="7088" w:type="dxa"/>
            <w:tcBorders>
              <w:top w:val="single" w:sz="4" w:space="0" w:color="auto"/>
              <w:left w:val="single" w:sz="4" w:space="0" w:color="auto"/>
              <w:bottom w:val="single" w:sz="4" w:space="0" w:color="auto"/>
              <w:right w:val="single" w:sz="4" w:space="0" w:color="auto"/>
            </w:tcBorders>
          </w:tcPr>
          <w:p w14:paraId="693CF478" w14:textId="77777777" w:rsidR="00AA3B59" w:rsidRPr="00491BE4" w:rsidRDefault="00AA3B59" w:rsidP="00134406">
            <w:pPr>
              <w:rPr>
                <w:rFonts w:cs="Verdana"/>
                <w:b/>
                <w:bCs/>
                <w:i/>
                <w:iCs/>
              </w:rPr>
            </w:pPr>
          </w:p>
        </w:tc>
      </w:tr>
      <w:tr w:rsidR="00AA3B59" w:rsidRPr="00491BE4" w14:paraId="0D0BD2CF" w14:textId="77777777" w:rsidTr="000F2646">
        <w:tc>
          <w:tcPr>
            <w:tcW w:w="2127" w:type="dxa"/>
            <w:tcBorders>
              <w:top w:val="single" w:sz="4" w:space="0" w:color="auto"/>
              <w:left w:val="single" w:sz="4" w:space="0" w:color="auto"/>
              <w:bottom w:val="single" w:sz="4" w:space="0" w:color="auto"/>
              <w:right w:val="single" w:sz="4" w:space="0" w:color="auto"/>
            </w:tcBorders>
          </w:tcPr>
          <w:p w14:paraId="37B49490" w14:textId="77777777" w:rsidR="00AA3B59" w:rsidRPr="00491BE4" w:rsidRDefault="00AA3B59" w:rsidP="00134406">
            <w:pPr>
              <w:ind w:left="176"/>
              <w:rPr>
                <w:rFonts w:cs="Verdana"/>
              </w:rPr>
            </w:pPr>
            <w:r w:rsidRPr="00491BE4">
              <w:rPr>
                <w:rFonts w:cs="Verdana"/>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25B432C1" w14:textId="77777777" w:rsidR="00AA3B59" w:rsidRPr="00491BE4" w:rsidRDefault="00AA3B59" w:rsidP="00134406">
            <w:pPr>
              <w:rPr>
                <w:rFonts w:cs="Verdana"/>
              </w:rPr>
            </w:pPr>
          </w:p>
        </w:tc>
      </w:tr>
      <w:tr w:rsidR="00AA3B59" w:rsidRPr="00491BE4" w14:paraId="1E05AC7E" w14:textId="77777777" w:rsidTr="000F2646">
        <w:tc>
          <w:tcPr>
            <w:tcW w:w="2127" w:type="dxa"/>
            <w:tcBorders>
              <w:top w:val="single" w:sz="4" w:space="0" w:color="auto"/>
              <w:left w:val="single" w:sz="4" w:space="0" w:color="auto"/>
              <w:bottom w:val="single" w:sz="4" w:space="0" w:color="auto"/>
              <w:right w:val="single" w:sz="4" w:space="0" w:color="auto"/>
            </w:tcBorders>
          </w:tcPr>
          <w:p w14:paraId="19A3079F" w14:textId="77777777" w:rsidR="00AA3B59" w:rsidRPr="00491BE4" w:rsidRDefault="00AA3B59" w:rsidP="00134406">
            <w:pPr>
              <w:ind w:left="176"/>
              <w:rPr>
                <w:rFonts w:cs="Verdana"/>
              </w:rPr>
            </w:pPr>
            <w:r w:rsidRPr="00491BE4">
              <w:rPr>
                <w:rFonts w:cs="Verdana"/>
              </w:rPr>
              <w:t>KvK-nummer</w:t>
            </w:r>
          </w:p>
        </w:tc>
        <w:tc>
          <w:tcPr>
            <w:tcW w:w="7088" w:type="dxa"/>
            <w:tcBorders>
              <w:top w:val="single" w:sz="4" w:space="0" w:color="auto"/>
              <w:left w:val="single" w:sz="4" w:space="0" w:color="auto"/>
              <w:bottom w:val="single" w:sz="4" w:space="0" w:color="auto"/>
              <w:right w:val="single" w:sz="4" w:space="0" w:color="auto"/>
            </w:tcBorders>
          </w:tcPr>
          <w:p w14:paraId="1E682FFD" w14:textId="77777777" w:rsidR="00AA3B59" w:rsidRPr="00491BE4" w:rsidRDefault="00AA3B59" w:rsidP="00134406">
            <w:pPr>
              <w:tabs>
                <w:tab w:val="right" w:pos="7027"/>
              </w:tabs>
              <w:rPr>
                <w:rFonts w:cs="Verdana"/>
              </w:rPr>
            </w:pPr>
            <w:r w:rsidRPr="00491BE4">
              <w:tab/>
            </w:r>
            <w:r w:rsidRPr="00491BE4">
              <w:rPr>
                <w:rFonts w:cs="Verdana"/>
              </w:rPr>
              <w:t>(8 cijfers)</w:t>
            </w:r>
          </w:p>
        </w:tc>
      </w:tr>
      <w:tr w:rsidR="00AA3B59" w:rsidRPr="00491BE4" w14:paraId="382FBAFE" w14:textId="77777777" w:rsidTr="000F2646">
        <w:tc>
          <w:tcPr>
            <w:tcW w:w="2127" w:type="dxa"/>
            <w:tcBorders>
              <w:top w:val="single" w:sz="4" w:space="0" w:color="auto"/>
              <w:left w:val="single" w:sz="4" w:space="0" w:color="auto"/>
              <w:bottom w:val="single" w:sz="4" w:space="0" w:color="auto"/>
              <w:right w:val="single" w:sz="4" w:space="0" w:color="auto"/>
            </w:tcBorders>
          </w:tcPr>
          <w:p w14:paraId="5AB71E5C" w14:textId="77777777" w:rsidR="00AA3B59" w:rsidRPr="00491BE4" w:rsidRDefault="00AA3B59" w:rsidP="00134406">
            <w:pPr>
              <w:ind w:left="176"/>
              <w:rPr>
                <w:rFonts w:cs="Verdana"/>
              </w:rPr>
            </w:pPr>
            <w:r w:rsidRPr="00491BE4">
              <w:rPr>
                <w:rFonts w:cs="Verdana"/>
              </w:rPr>
              <w:t>Vestigingsnummer</w:t>
            </w:r>
          </w:p>
        </w:tc>
        <w:tc>
          <w:tcPr>
            <w:tcW w:w="7088" w:type="dxa"/>
            <w:tcBorders>
              <w:top w:val="single" w:sz="4" w:space="0" w:color="auto"/>
              <w:left w:val="single" w:sz="4" w:space="0" w:color="auto"/>
              <w:bottom w:val="single" w:sz="4" w:space="0" w:color="auto"/>
              <w:right w:val="single" w:sz="4" w:space="0" w:color="auto"/>
            </w:tcBorders>
          </w:tcPr>
          <w:p w14:paraId="3E149F4A" w14:textId="77777777" w:rsidR="00AA3B59" w:rsidRPr="00491BE4" w:rsidRDefault="00AA3B59" w:rsidP="00134406">
            <w:pPr>
              <w:tabs>
                <w:tab w:val="right" w:pos="7027"/>
              </w:tabs>
            </w:pPr>
            <w:r w:rsidRPr="00491BE4">
              <w:tab/>
            </w:r>
            <w:r w:rsidRPr="00491BE4">
              <w:rPr>
                <w:rFonts w:cs="Verdana"/>
              </w:rPr>
              <w:t>(12 cijfers)</w:t>
            </w:r>
          </w:p>
        </w:tc>
      </w:tr>
    </w:tbl>
    <w:p w14:paraId="1A256556" w14:textId="77777777" w:rsidR="00AA3B59" w:rsidRPr="00491BE4" w:rsidRDefault="00AA3B59" w:rsidP="00AA3B59">
      <w:pPr>
        <w:ind w:left="1418"/>
        <w:rPr>
          <w:rFonts w:cs="Verdana"/>
        </w:rPr>
      </w:pPr>
    </w:p>
    <w:p w14:paraId="27AD5D86" w14:textId="77777777" w:rsidR="00AA3B59" w:rsidRPr="00491BE4" w:rsidRDefault="00AA3B59" w:rsidP="00AA3B59">
      <w:pPr>
        <w:rPr>
          <w:rFonts w:cs="Verdana"/>
          <w:b/>
          <w:bCs/>
        </w:rPr>
      </w:pPr>
      <w:r w:rsidRPr="00491BE4">
        <w:rPr>
          <w:rFonts w:cs="Verdana"/>
          <w:b/>
          <w:bCs/>
        </w:rPr>
        <w:t>Onderneming 2</w:t>
      </w:r>
    </w:p>
    <w:p w14:paraId="40E9A9E2" w14:textId="77777777" w:rsidR="00AA3B59" w:rsidRPr="00491BE4" w:rsidRDefault="00AA3B59" w:rsidP="00AA3B59">
      <w:pPr>
        <w:ind w:left="1418"/>
        <w:rPr>
          <w:rFonts w:cs="Verdana"/>
          <w:b/>
          <w:bCs/>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AA3B59" w:rsidRPr="00491BE4" w14:paraId="587BB44B" w14:textId="77777777" w:rsidTr="000F2646">
        <w:tc>
          <w:tcPr>
            <w:tcW w:w="2127" w:type="dxa"/>
            <w:tcBorders>
              <w:top w:val="single" w:sz="4" w:space="0" w:color="auto"/>
              <w:left w:val="single" w:sz="4" w:space="0" w:color="auto"/>
              <w:bottom w:val="single" w:sz="4" w:space="0" w:color="auto"/>
              <w:right w:val="single" w:sz="4" w:space="0" w:color="auto"/>
            </w:tcBorders>
          </w:tcPr>
          <w:p w14:paraId="5F271286" w14:textId="77777777" w:rsidR="00AA3B59" w:rsidRPr="00491BE4" w:rsidRDefault="00AA3B59" w:rsidP="00134406">
            <w:pPr>
              <w:ind w:left="176"/>
              <w:rPr>
                <w:rFonts w:cs="Verdana"/>
              </w:rPr>
            </w:pPr>
            <w:r w:rsidRPr="00491BE4">
              <w:rPr>
                <w:rFonts w:cs="Verdana"/>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78FE8D32" w14:textId="77777777" w:rsidR="00AA3B59" w:rsidRPr="00491BE4" w:rsidRDefault="00AA3B59" w:rsidP="00134406">
            <w:pPr>
              <w:rPr>
                <w:rFonts w:cs="Verdana"/>
              </w:rPr>
            </w:pPr>
          </w:p>
        </w:tc>
      </w:tr>
      <w:tr w:rsidR="00AA3B59" w:rsidRPr="00491BE4" w14:paraId="17A73BE8" w14:textId="77777777" w:rsidTr="000F2646">
        <w:tc>
          <w:tcPr>
            <w:tcW w:w="2127" w:type="dxa"/>
            <w:tcBorders>
              <w:top w:val="single" w:sz="4" w:space="0" w:color="auto"/>
              <w:left w:val="single" w:sz="4" w:space="0" w:color="auto"/>
              <w:bottom w:val="single" w:sz="4" w:space="0" w:color="auto"/>
              <w:right w:val="single" w:sz="4" w:space="0" w:color="auto"/>
            </w:tcBorders>
          </w:tcPr>
          <w:p w14:paraId="1CC08846" w14:textId="77777777" w:rsidR="00AA3B59" w:rsidRPr="00491BE4" w:rsidRDefault="00AA3B59" w:rsidP="00134406">
            <w:pPr>
              <w:ind w:left="176"/>
              <w:rPr>
                <w:rFonts w:cs="Verdana"/>
              </w:rPr>
            </w:pPr>
            <w:r w:rsidRPr="00491BE4">
              <w:rPr>
                <w:rFonts w:cs="Verdana"/>
              </w:rPr>
              <w:t>Rechtsvorm</w:t>
            </w:r>
          </w:p>
        </w:tc>
        <w:tc>
          <w:tcPr>
            <w:tcW w:w="7088" w:type="dxa"/>
            <w:tcBorders>
              <w:top w:val="single" w:sz="4" w:space="0" w:color="auto"/>
              <w:left w:val="single" w:sz="4" w:space="0" w:color="auto"/>
              <w:bottom w:val="single" w:sz="4" w:space="0" w:color="auto"/>
              <w:right w:val="single" w:sz="4" w:space="0" w:color="auto"/>
            </w:tcBorders>
          </w:tcPr>
          <w:p w14:paraId="2138B5E8" w14:textId="77777777" w:rsidR="00AA3B59" w:rsidRPr="00491BE4" w:rsidRDefault="00AA3B59" w:rsidP="00134406">
            <w:pPr>
              <w:rPr>
                <w:rFonts w:cs="Verdana"/>
              </w:rPr>
            </w:pPr>
          </w:p>
        </w:tc>
      </w:tr>
      <w:tr w:rsidR="00AA3B59" w:rsidRPr="00491BE4" w14:paraId="5B340FE7" w14:textId="77777777" w:rsidTr="000F2646">
        <w:tc>
          <w:tcPr>
            <w:tcW w:w="2127" w:type="dxa"/>
            <w:tcBorders>
              <w:top w:val="single" w:sz="4" w:space="0" w:color="auto"/>
              <w:left w:val="single" w:sz="4" w:space="0" w:color="auto"/>
              <w:bottom w:val="single" w:sz="4" w:space="0" w:color="auto"/>
              <w:right w:val="single" w:sz="4" w:space="0" w:color="auto"/>
            </w:tcBorders>
          </w:tcPr>
          <w:p w14:paraId="05B1F6B8" w14:textId="77777777" w:rsidR="00AA3B59" w:rsidRPr="00491BE4" w:rsidRDefault="00AA3B59" w:rsidP="00134406">
            <w:pPr>
              <w:ind w:left="176"/>
              <w:rPr>
                <w:rFonts w:cs="Verdana"/>
              </w:rPr>
            </w:pPr>
            <w:r w:rsidRPr="00491BE4">
              <w:rPr>
                <w:rFonts w:cs="Verdana"/>
              </w:rPr>
              <w:t>Contactpersoon</w:t>
            </w:r>
          </w:p>
        </w:tc>
        <w:tc>
          <w:tcPr>
            <w:tcW w:w="7088" w:type="dxa"/>
            <w:tcBorders>
              <w:top w:val="single" w:sz="4" w:space="0" w:color="auto"/>
              <w:left w:val="single" w:sz="4" w:space="0" w:color="auto"/>
              <w:bottom w:val="single" w:sz="4" w:space="0" w:color="auto"/>
              <w:right w:val="single" w:sz="4" w:space="0" w:color="auto"/>
            </w:tcBorders>
          </w:tcPr>
          <w:p w14:paraId="1752B69B" w14:textId="77777777" w:rsidR="00AA3B59" w:rsidRPr="00491BE4" w:rsidRDefault="00AA3B59" w:rsidP="00134406">
            <w:pPr>
              <w:rPr>
                <w:rFonts w:cs="Verdana"/>
              </w:rPr>
            </w:pPr>
          </w:p>
        </w:tc>
      </w:tr>
      <w:tr w:rsidR="00AA3B59" w:rsidRPr="00491BE4" w14:paraId="1F76B9AE" w14:textId="77777777" w:rsidTr="000F2646">
        <w:tc>
          <w:tcPr>
            <w:tcW w:w="2127" w:type="dxa"/>
            <w:tcBorders>
              <w:top w:val="single" w:sz="4" w:space="0" w:color="auto"/>
              <w:left w:val="single" w:sz="4" w:space="0" w:color="auto"/>
              <w:bottom w:val="single" w:sz="4" w:space="0" w:color="auto"/>
              <w:right w:val="single" w:sz="4" w:space="0" w:color="auto"/>
            </w:tcBorders>
          </w:tcPr>
          <w:p w14:paraId="77530893" w14:textId="77777777" w:rsidR="00AA3B59" w:rsidRPr="00491BE4" w:rsidRDefault="00AA3B59" w:rsidP="00134406">
            <w:pPr>
              <w:ind w:left="176"/>
              <w:rPr>
                <w:rFonts w:cs="Verdana"/>
              </w:rPr>
            </w:pPr>
            <w:r w:rsidRPr="00491BE4">
              <w:rPr>
                <w:rFonts w:cs="Verdana"/>
              </w:rPr>
              <w:t>Kantooradres</w:t>
            </w:r>
          </w:p>
        </w:tc>
        <w:tc>
          <w:tcPr>
            <w:tcW w:w="7088" w:type="dxa"/>
            <w:tcBorders>
              <w:top w:val="single" w:sz="4" w:space="0" w:color="auto"/>
              <w:left w:val="single" w:sz="4" w:space="0" w:color="auto"/>
              <w:bottom w:val="single" w:sz="4" w:space="0" w:color="auto"/>
              <w:right w:val="single" w:sz="4" w:space="0" w:color="auto"/>
            </w:tcBorders>
          </w:tcPr>
          <w:p w14:paraId="477CF2AD" w14:textId="77777777" w:rsidR="00AA3B59" w:rsidRPr="00491BE4" w:rsidRDefault="00AA3B59" w:rsidP="00134406">
            <w:pPr>
              <w:rPr>
                <w:rFonts w:cs="Verdana"/>
              </w:rPr>
            </w:pPr>
          </w:p>
        </w:tc>
      </w:tr>
      <w:tr w:rsidR="00AA3B59" w:rsidRPr="00491BE4" w14:paraId="1A5DC75F" w14:textId="77777777" w:rsidTr="000F2646">
        <w:tc>
          <w:tcPr>
            <w:tcW w:w="2127" w:type="dxa"/>
            <w:tcBorders>
              <w:top w:val="single" w:sz="4" w:space="0" w:color="auto"/>
              <w:left w:val="single" w:sz="4" w:space="0" w:color="auto"/>
              <w:bottom w:val="single" w:sz="4" w:space="0" w:color="auto"/>
              <w:right w:val="single" w:sz="4" w:space="0" w:color="auto"/>
            </w:tcBorders>
          </w:tcPr>
          <w:p w14:paraId="28BE1218" w14:textId="77777777" w:rsidR="00AA3B59" w:rsidRPr="00491BE4" w:rsidRDefault="00AA3B59" w:rsidP="00134406">
            <w:pPr>
              <w:ind w:left="176"/>
              <w:rPr>
                <w:rFonts w:cs="Verdana"/>
              </w:rPr>
            </w:pPr>
            <w:r w:rsidRPr="00491BE4">
              <w:rPr>
                <w:rFonts w:cs="Verdana"/>
              </w:rPr>
              <w:t>Postadres</w:t>
            </w:r>
          </w:p>
        </w:tc>
        <w:tc>
          <w:tcPr>
            <w:tcW w:w="7088" w:type="dxa"/>
            <w:tcBorders>
              <w:top w:val="single" w:sz="4" w:space="0" w:color="auto"/>
              <w:left w:val="single" w:sz="4" w:space="0" w:color="auto"/>
              <w:bottom w:val="single" w:sz="4" w:space="0" w:color="auto"/>
              <w:right w:val="single" w:sz="4" w:space="0" w:color="auto"/>
            </w:tcBorders>
          </w:tcPr>
          <w:p w14:paraId="1EC8D9F1" w14:textId="77777777" w:rsidR="00AA3B59" w:rsidRPr="00491BE4" w:rsidRDefault="00AA3B59" w:rsidP="00134406">
            <w:pPr>
              <w:rPr>
                <w:rFonts w:cs="Verdana"/>
              </w:rPr>
            </w:pPr>
          </w:p>
        </w:tc>
      </w:tr>
      <w:tr w:rsidR="00AA3B59" w:rsidRPr="00491BE4" w14:paraId="6B235BF7" w14:textId="77777777" w:rsidTr="000F2646">
        <w:tc>
          <w:tcPr>
            <w:tcW w:w="2127" w:type="dxa"/>
            <w:tcBorders>
              <w:top w:val="single" w:sz="4" w:space="0" w:color="auto"/>
              <w:left w:val="single" w:sz="4" w:space="0" w:color="auto"/>
              <w:bottom w:val="single" w:sz="4" w:space="0" w:color="auto"/>
              <w:right w:val="single" w:sz="4" w:space="0" w:color="auto"/>
            </w:tcBorders>
          </w:tcPr>
          <w:p w14:paraId="1AB652AB" w14:textId="77777777" w:rsidR="00AA3B59" w:rsidRPr="00491BE4" w:rsidRDefault="00AA3B59" w:rsidP="00134406">
            <w:pPr>
              <w:ind w:left="176"/>
              <w:rPr>
                <w:rFonts w:cs="Verdana"/>
              </w:rPr>
            </w:pPr>
            <w:r w:rsidRPr="00491BE4">
              <w:rPr>
                <w:rFonts w:cs="Verdana"/>
              </w:rPr>
              <w:t>Telefoonnummer</w:t>
            </w:r>
          </w:p>
        </w:tc>
        <w:tc>
          <w:tcPr>
            <w:tcW w:w="7088" w:type="dxa"/>
            <w:tcBorders>
              <w:top w:val="single" w:sz="4" w:space="0" w:color="auto"/>
              <w:left w:val="single" w:sz="4" w:space="0" w:color="auto"/>
              <w:bottom w:val="single" w:sz="4" w:space="0" w:color="auto"/>
              <w:right w:val="single" w:sz="4" w:space="0" w:color="auto"/>
            </w:tcBorders>
          </w:tcPr>
          <w:p w14:paraId="5F8E24B7" w14:textId="77777777" w:rsidR="00AA3B59" w:rsidRPr="00491BE4" w:rsidRDefault="00AA3B59" w:rsidP="00134406">
            <w:pPr>
              <w:rPr>
                <w:rFonts w:cs="Verdana"/>
              </w:rPr>
            </w:pPr>
          </w:p>
        </w:tc>
      </w:tr>
      <w:tr w:rsidR="00AA3B59" w:rsidRPr="00491BE4" w14:paraId="1E92F3AA" w14:textId="77777777" w:rsidTr="000F2646">
        <w:tc>
          <w:tcPr>
            <w:tcW w:w="2127" w:type="dxa"/>
            <w:tcBorders>
              <w:top w:val="single" w:sz="4" w:space="0" w:color="auto"/>
              <w:left w:val="single" w:sz="4" w:space="0" w:color="auto"/>
              <w:bottom w:val="single" w:sz="4" w:space="0" w:color="auto"/>
              <w:right w:val="single" w:sz="4" w:space="0" w:color="auto"/>
            </w:tcBorders>
          </w:tcPr>
          <w:p w14:paraId="468C0A9E" w14:textId="77777777" w:rsidR="00AA3B59" w:rsidRPr="00491BE4" w:rsidRDefault="00AA3B59" w:rsidP="00134406">
            <w:pPr>
              <w:ind w:left="176"/>
              <w:rPr>
                <w:rFonts w:cs="Verdana"/>
              </w:rPr>
            </w:pPr>
            <w:r w:rsidRPr="00491BE4">
              <w:rPr>
                <w:rFonts w:cs="Verdana"/>
              </w:rPr>
              <w:t>E-mailadres</w:t>
            </w:r>
          </w:p>
        </w:tc>
        <w:tc>
          <w:tcPr>
            <w:tcW w:w="7088" w:type="dxa"/>
            <w:tcBorders>
              <w:top w:val="single" w:sz="4" w:space="0" w:color="auto"/>
              <w:left w:val="single" w:sz="4" w:space="0" w:color="auto"/>
              <w:bottom w:val="single" w:sz="4" w:space="0" w:color="auto"/>
              <w:right w:val="single" w:sz="4" w:space="0" w:color="auto"/>
            </w:tcBorders>
          </w:tcPr>
          <w:p w14:paraId="05801ADB" w14:textId="77777777" w:rsidR="00AA3B59" w:rsidRPr="00491BE4" w:rsidRDefault="00AA3B59" w:rsidP="00134406">
            <w:pPr>
              <w:rPr>
                <w:rFonts w:cs="Verdana"/>
                <w:b/>
                <w:bCs/>
                <w:i/>
                <w:iCs/>
              </w:rPr>
            </w:pPr>
          </w:p>
        </w:tc>
      </w:tr>
      <w:tr w:rsidR="00AA3B59" w:rsidRPr="00491BE4" w14:paraId="340BFDA7" w14:textId="77777777" w:rsidTr="000F2646">
        <w:tc>
          <w:tcPr>
            <w:tcW w:w="2127" w:type="dxa"/>
            <w:tcBorders>
              <w:top w:val="single" w:sz="4" w:space="0" w:color="auto"/>
              <w:left w:val="single" w:sz="4" w:space="0" w:color="auto"/>
              <w:bottom w:val="single" w:sz="4" w:space="0" w:color="auto"/>
              <w:right w:val="single" w:sz="4" w:space="0" w:color="auto"/>
            </w:tcBorders>
          </w:tcPr>
          <w:p w14:paraId="069A8BC4" w14:textId="77777777" w:rsidR="00AA3B59" w:rsidRPr="00491BE4" w:rsidRDefault="00AA3B59" w:rsidP="00134406">
            <w:pPr>
              <w:ind w:left="176"/>
              <w:rPr>
                <w:rFonts w:cs="Verdana"/>
              </w:rPr>
            </w:pPr>
            <w:r w:rsidRPr="00491BE4">
              <w:rPr>
                <w:rFonts w:cs="Verdana"/>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71F08ADC" w14:textId="77777777" w:rsidR="00AA3B59" w:rsidRPr="00491BE4" w:rsidRDefault="00AA3B59" w:rsidP="00134406">
            <w:pPr>
              <w:rPr>
                <w:rFonts w:cs="Verdana"/>
              </w:rPr>
            </w:pPr>
          </w:p>
        </w:tc>
      </w:tr>
      <w:tr w:rsidR="00AA3B59" w:rsidRPr="00491BE4" w14:paraId="60321B10" w14:textId="77777777" w:rsidTr="000F2646">
        <w:tc>
          <w:tcPr>
            <w:tcW w:w="2127" w:type="dxa"/>
            <w:tcBorders>
              <w:top w:val="single" w:sz="4" w:space="0" w:color="auto"/>
              <w:left w:val="single" w:sz="4" w:space="0" w:color="auto"/>
              <w:bottom w:val="single" w:sz="4" w:space="0" w:color="auto"/>
              <w:right w:val="single" w:sz="4" w:space="0" w:color="auto"/>
            </w:tcBorders>
          </w:tcPr>
          <w:p w14:paraId="4B0EC084" w14:textId="77777777" w:rsidR="00AA3B59" w:rsidRPr="00491BE4" w:rsidRDefault="00AA3B59" w:rsidP="00134406">
            <w:pPr>
              <w:ind w:left="176"/>
              <w:rPr>
                <w:rFonts w:cs="Verdana"/>
              </w:rPr>
            </w:pPr>
            <w:r w:rsidRPr="00491BE4">
              <w:rPr>
                <w:rFonts w:cs="Verdana"/>
              </w:rPr>
              <w:t>KvK-nummer</w:t>
            </w:r>
          </w:p>
        </w:tc>
        <w:tc>
          <w:tcPr>
            <w:tcW w:w="7088" w:type="dxa"/>
            <w:tcBorders>
              <w:top w:val="single" w:sz="4" w:space="0" w:color="auto"/>
              <w:left w:val="single" w:sz="4" w:space="0" w:color="auto"/>
              <w:bottom w:val="single" w:sz="4" w:space="0" w:color="auto"/>
              <w:right w:val="single" w:sz="4" w:space="0" w:color="auto"/>
            </w:tcBorders>
          </w:tcPr>
          <w:p w14:paraId="0FFC616C" w14:textId="77777777" w:rsidR="00AA3B59" w:rsidRPr="00491BE4" w:rsidRDefault="00AA3B59" w:rsidP="00134406">
            <w:pPr>
              <w:tabs>
                <w:tab w:val="right" w:pos="6980"/>
              </w:tabs>
              <w:rPr>
                <w:rFonts w:cs="Verdana"/>
              </w:rPr>
            </w:pPr>
            <w:r w:rsidRPr="00491BE4">
              <w:tab/>
            </w:r>
            <w:r w:rsidRPr="00491BE4">
              <w:rPr>
                <w:rFonts w:cs="Verdana"/>
              </w:rPr>
              <w:t>(8 cijfers)</w:t>
            </w:r>
          </w:p>
        </w:tc>
      </w:tr>
      <w:tr w:rsidR="00AA3B59" w:rsidRPr="00491BE4" w14:paraId="3E749DA9" w14:textId="77777777" w:rsidTr="000F2646">
        <w:tc>
          <w:tcPr>
            <w:tcW w:w="2127" w:type="dxa"/>
            <w:tcBorders>
              <w:top w:val="single" w:sz="4" w:space="0" w:color="auto"/>
              <w:left w:val="single" w:sz="4" w:space="0" w:color="auto"/>
              <w:bottom w:val="single" w:sz="4" w:space="0" w:color="auto"/>
              <w:right w:val="single" w:sz="4" w:space="0" w:color="auto"/>
            </w:tcBorders>
          </w:tcPr>
          <w:p w14:paraId="7D4522CE" w14:textId="77777777" w:rsidR="00AA3B59" w:rsidRPr="00491BE4" w:rsidRDefault="00AA3B59" w:rsidP="00134406">
            <w:pPr>
              <w:ind w:left="176"/>
              <w:rPr>
                <w:rFonts w:cs="Verdana"/>
              </w:rPr>
            </w:pPr>
            <w:r w:rsidRPr="00491BE4">
              <w:rPr>
                <w:rFonts w:cs="Verdana"/>
              </w:rPr>
              <w:t>Vestigingsnummer</w:t>
            </w:r>
          </w:p>
        </w:tc>
        <w:tc>
          <w:tcPr>
            <w:tcW w:w="7088" w:type="dxa"/>
            <w:tcBorders>
              <w:top w:val="single" w:sz="4" w:space="0" w:color="auto"/>
              <w:left w:val="single" w:sz="4" w:space="0" w:color="auto"/>
              <w:bottom w:val="single" w:sz="4" w:space="0" w:color="auto"/>
              <w:right w:val="single" w:sz="4" w:space="0" w:color="auto"/>
            </w:tcBorders>
          </w:tcPr>
          <w:p w14:paraId="60552B8D" w14:textId="77777777" w:rsidR="00AA3B59" w:rsidRPr="00491BE4" w:rsidRDefault="00AA3B59" w:rsidP="00134406">
            <w:pPr>
              <w:tabs>
                <w:tab w:val="right" w:pos="6980"/>
              </w:tabs>
            </w:pPr>
            <w:r w:rsidRPr="00491BE4">
              <w:tab/>
            </w:r>
            <w:r w:rsidRPr="00491BE4">
              <w:rPr>
                <w:rFonts w:cs="Verdana"/>
              </w:rPr>
              <w:t>(12 cijfers)</w:t>
            </w:r>
          </w:p>
        </w:tc>
      </w:tr>
    </w:tbl>
    <w:p w14:paraId="3E6BCA92" w14:textId="77777777" w:rsidR="000F2646" w:rsidRDefault="000F2646" w:rsidP="00AA3B59">
      <w:pPr>
        <w:rPr>
          <w:rFonts w:cs="Verdana"/>
        </w:rPr>
      </w:pPr>
    </w:p>
    <w:p w14:paraId="1AD12347" w14:textId="0203217F" w:rsidR="00AA3B59" w:rsidRPr="00491BE4" w:rsidRDefault="00AA3B59" w:rsidP="00AA3B59">
      <w:pPr>
        <w:rPr>
          <w:rFonts w:cs="Verdana"/>
          <w:b/>
          <w:bCs/>
        </w:rPr>
      </w:pPr>
      <w:r w:rsidRPr="00491BE4">
        <w:rPr>
          <w:rFonts w:cs="Verdana"/>
          <w:b/>
          <w:bCs/>
        </w:rPr>
        <w:lastRenderedPageBreak/>
        <w:t>Onderneming 3</w:t>
      </w:r>
    </w:p>
    <w:p w14:paraId="64432E30" w14:textId="77777777" w:rsidR="00AA3B59" w:rsidRPr="00491BE4" w:rsidRDefault="00AA3B59" w:rsidP="00AA3B59">
      <w:pPr>
        <w:ind w:left="1418"/>
        <w:rPr>
          <w:rFonts w:cs="Verdana"/>
          <w:b/>
          <w:bCs/>
        </w:rPr>
      </w:pPr>
    </w:p>
    <w:tbl>
      <w:tblPr>
        <w:tblW w:w="9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1"/>
      </w:tblGrid>
      <w:tr w:rsidR="00AA3B59" w:rsidRPr="00491BE4" w14:paraId="2A7EE154" w14:textId="77777777" w:rsidTr="000F2646">
        <w:tc>
          <w:tcPr>
            <w:tcW w:w="2127" w:type="dxa"/>
            <w:tcBorders>
              <w:top w:val="single" w:sz="4" w:space="0" w:color="auto"/>
              <w:left w:val="single" w:sz="4" w:space="0" w:color="auto"/>
              <w:bottom w:val="single" w:sz="4" w:space="0" w:color="auto"/>
              <w:right w:val="single" w:sz="4" w:space="0" w:color="auto"/>
            </w:tcBorders>
          </w:tcPr>
          <w:p w14:paraId="004FC7A6" w14:textId="77777777" w:rsidR="00AA3B59" w:rsidRPr="00491BE4" w:rsidRDefault="00AA3B59" w:rsidP="00134406">
            <w:pPr>
              <w:ind w:left="176"/>
              <w:rPr>
                <w:rFonts w:cs="Verdana"/>
              </w:rPr>
            </w:pPr>
            <w:r w:rsidRPr="00491BE4">
              <w:rPr>
                <w:rFonts w:cs="Verdana"/>
              </w:rPr>
              <w:t>Naam (volgens handelsregister)</w:t>
            </w:r>
          </w:p>
        </w:tc>
        <w:tc>
          <w:tcPr>
            <w:tcW w:w="7081" w:type="dxa"/>
            <w:tcBorders>
              <w:top w:val="single" w:sz="4" w:space="0" w:color="auto"/>
              <w:left w:val="single" w:sz="4" w:space="0" w:color="auto"/>
              <w:bottom w:val="single" w:sz="4" w:space="0" w:color="auto"/>
              <w:right w:val="single" w:sz="4" w:space="0" w:color="auto"/>
            </w:tcBorders>
          </w:tcPr>
          <w:p w14:paraId="0FAAE77A" w14:textId="77777777" w:rsidR="00AA3B59" w:rsidRPr="00491BE4" w:rsidRDefault="00AA3B59" w:rsidP="00134406">
            <w:pPr>
              <w:rPr>
                <w:rFonts w:cs="Verdana"/>
              </w:rPr>
            </w:pPr>
          </w:p>
        </w:tc>
      </w:tr>
      <w:tr w:rsidR="00AA3B59" w:rsidRPr="00491BE4" w14:paraId="4196C749" w14:textId="77777777" w:rsidTr="000F2646">
        <w:tc>
          <w:tcPr>
            <w:tcW w:w="2127" w:type="dxa"/>
            <w:tcBorders>
              <w:top w:val="single" w:sz="4" w:space="0" w:color="auto"/>
              <w:left w:val="single" w:sz="4" w:space="0" w:color="auto"/>
              <w:bottom w:val="single" w:sz="4" w:space="0" w:color="auto"/>
              <w:right w:val="single" w:sz="4" w:space="0" w:color="auto"/>
            </w:tcBorders>
          </w:tcPr>
          <w:p w14:paraId="60972996" w14:textId="77777777" w:rsidR="00AA3B59" w:rsidRPr="00491BE4" w:rsidRDefault="00AA3B59" w:rsidP="00134406">
            <w:pPr>
              <w:ind w:left="176"/>
              <w:rPr>
                <w:rFonts w:cs="Verdana"/>
              </w:rPr>
            </w:pPr>
            <w:r w:rsidRPr="00491BE4">
              <w:rPr>
                <w:rFonts w:cs="Verdana"/>
              </w:rPr>
              <w:t>Rechtsvorm</w:t>
            </w:r>
          </w:p>
        </w:tc>
        <w:tc>
          <w:tcPr>
            <w:tcW w:w="7081" w:type="dxa"/>
            <w:tcBorders>
              <w:top w:val="single" w:sz="4" w:space="0" w:color="auto"/>
              <w:left w:val="single" w:sz="4" w:space="0" w:color="auto"/>
              <w:bottom w:val="single" w:sz="4" w:space="0" w:color="auto"/>
              <w:right w:val="single" w:sz="4" w:space="0" w:color="auto"/>
            </w:tcBorders>
          </w:tcPr>
          <w:p w14:paraId="22235C40" w14:textId="77777777" w:rsidR="00AA3B59" w:rsidRPr="00491BE4" w:rsidRDefault="00AA3B59" w:rsidP="00134406">
            <w:pPr>
              <w:rPr>
                <w:rFonts w:cs="Verdana"/>
              </w:rPr>
            </w:pPr>
          </w:p>
        </w:tc>
      </w:tr>
      <w:tr w:rsidR="00AA3B59" w:rsidRPr="00491BE4" w14:paraId="090F5A0C" w14:textId="77777777" w:rsidTr="000F2646">
        <w:tc>
          <w:tcPr>
            <w:tcW w:w="2127" w:type="dxa"/>
            <w:tcBorders>
              <w:top w:val="single" w:sz="4" w:space="0" w:color="auto"/>
              <w:left w:val="single" w:sz="4" w:space="0" w:color="auto"/>
              <w:bottom w:val="single" w:sz="4" w:space="0" w:color="auto"/>
              <w:right w:val="single" w:sz="4" w:space="0" w:color="auto"/>
            </w:tcBorders>
          </w:tcPr>
          <w:p w14:paraId="506812A9" w14:textId="77777777" w:rsidR="00AA3B59" w:rsidRPr="00491BE4" w:rsidRDefault="00AA3B59" w:rsidP="00134406">
            <w:pPr>
              <w:ind w:left="176"/>
              <w:rPr>
                <w:rFonts w:cs="Verdana"/>
              </w:rPr>
            </w:pPr>
            <w:r w:rsidRPr="00491BE4">
              <w:rPr>
                <w:rFonts w:cs="Verdana"/>
              </w:rPr>
              <w:t>Contactpersoon</w:t>
            </w:r>
          </w:p>
        </w:tc>
        <w:tc>
          <w:tcPr>
            <w:tcW w:w="7081" w:type="dxa"/>
            <w:tcBorders>
              <w:top w:val="single" w:sz="4" w:space="0" w:color="auto"/>
              <w:left w:val="single" w:sz="4" w:space="0" w:color="auto"/>
              <w:bottom w:val="single" w:sz="4" w:space="0" w:color="auto"/>
              <w:right w:val="single" w:sz="4" w:space="0" w:color="auto"/>
            </w:tcBorders>
          </w:tcPr>
          <w:p w14:paraId="43A0C0C0" w14:textId="77777777" w:rsidR="00AA3B59" w:rsidRPr="00491BE4" w:rsidRDefault="00AA3B59" w:rsidP="00134406">
            <w:pPr>
              <w:rPr>
                <w:rFonts w:cs="Verdana"/>
              </w:rPr>
            </w:pPr>
          </w:p>
        </w:tc>
      </w:tr>
      <w:tr w:rsidR="00AA3B59" w:rsidRPr="00491BE4" w14:paraId="6F8DE28B" w14:textId="77777777" w:rsidTr="000F2646">
        <w:tc>
          <w:tcPr>
            <w:tcW w:w="2127" w:type="dxa"/>
            <w:tcBorders>
              <w:top w:val="single" w:sz="4" w:space="0" w:color="auto"/>
              <w:left w:val="single" w:sz="4" w:space="0" w:color="auto"/>
              <w:bottom w:val="single" w:sz="4" w:space="0" w:color="auto"/>
              <w:right w:val="single" w:sz="4" w:space="0" w:color="auto"/>
            </w:tcBorders>
          </w:tcPr>
          <w:p w14:paraId="2CFE3F19" w14:textId="77777777" w:rsidR="00AA3B59" w:rsidRPr="00491BE4" w:rsidRDefault="00AA3B59" w:rsidP="00134406">
            <w:pPr>
              <w:ind w:left="176"/>
              <w:rPr>
                <w:rFonts w:cs="Verdana"/>
              </w:rPr>
            </w:pPr>
            <w:r w:rsidRPr="00491BE4">
              <w:rPr>
                <w:rFonts w:cs="Verdana"/>
              </w:rPr>
              <w:t>Kantooradres</w:t>
            </w:r>
          </w:p>
        </w:tc>
        <w:tc>
          <w:tcPr>
            <w:tcW w:w="7081" w:type="dxa"/>
            <w:tcBorders>
              <w:top w:val="single" w:sz="4" w:space="0" w:color="auto"/>
              <w:left w:val="single" w:sz="4" w:space="0" w:color="auto"/>
              <w:bottom w:val="single" w:sz="4" w:space="0" w:color="auto"/>
              <w:right w:val="single" w:sz="4" w:space="0" w:color="auto"/>
            </w:tcBorders>
          </w:tcPr>
          <w:p w14:paraId="30C77986" w14:textId="77777777" w:rsidR="00AA3B59" w:rsidRPr="00491BE4" w:rsidRDefault="00AA3B59" w:rsidP="00134406">
            <w:pPr>
              <w:rPr>
                <w:rFonts w:cs="Verdana"/>
              </w:rPr>
            </w:pPr>
          </w:p>
        </w:tc>
      </w:tr>
      <w:tr w:rsidR="00AA3B59" w:rsidRPr="00491BE4" w14:paraId="7574626E" w14:textId="77777777" w:rsidTr="000F2646">
        <w:tc>
          <w:tcPr>
            <w:tcW w:w="2127" w:type="dxa"/>
            <w:tcBorders>
              <w:top w:val="single" w:sz="4" w:space="0" w:color="auto"/>
              <w:left w:val="single" w:sz="4" w:space="0" w:color="auto"/>
              <w:bottom w:val="single" w:sz="4" w:space="0" w:color="auto"/>
              <w:right w:val="single" w:sz="4" w:space="0" w:color="auto"/>
            </w:tcBorders>
          </w:tcPr>
          <w:p w14:paraId="3138D8AC" w14:textId="77777777" w:rsidR="00AA3B59" w:rsidRPr="00491BE4" w:rsidRDefault="00AA3B59" w:rsidP="00134406">
            <w:pPr>
              <w:ind w:left="176"/>
              <w:rPr>
                <w:rFonts w:cs="Verdana"/>
              </w:rPr>
            </w:pPr>
            <w:r w:rsidRPr="00491BE4">
              <w:rPr>
                <w:rFonts w:cs="Verdana"/>
              </w:rPr>
              <w:t>Postadres</w:t>
            </w:r>
          </w:p>
        </w:tc>
        <w:tc>
          <w:tcPr>
            <w:tcW w:w="7081" w:type="dxa"/>
            <w:tcBorders>
              <w:top w:val="single" w:sz="4" w:space="0" w:color="auto"/>
              <w:left w:val="single" w:sz="4" w:space="0" w:color="auto"/>
              <w:bottom w:val="single" w:sz="4" w:space="0" w:color="auto"/>
              <w:right w:val="single" w:sz="4" w:space="0" w:color="auto"/>
            </w:tcBorders>
          </w:tcPr>
          <w:p w14:paraId="6CDD00CB" w14:textId="77777777" w:rsidR="00AA3B59" w:rsidRPr="00491BE4" w:rsidRDefault="00AA3B59" w:rsidP="00134406">
            <w:pPr>
              <w:rPr>
                <w:rFonts w:cs="Verdana"/>
              </w:rPr>
            </w:pPr>
          </w:p>
        </w:tc>
      </w:tr>
      <w:tr w:rsidR="00AA3B59" w:rsidRPr="00491BE4" w14:paraId="50394577" w14:textId="77777777" w:rsidTr="000F2646">
        <w:tc>
          <w:tcPr>
            <w:tcW w:w="2127" w:type="dxa"/>
            <w:tcBorders>
              <w:top w:val="single" w:sz="4" w:space="0" w:color="auto"/>
              <w:left w:val="single" w:sz="4" w:space="0" w:color="auto"/>
              <w:bottom w:val="single" w:sz="4" w:space="0" w:color="auto"/>
              <w:right w:val="single" w:sz="4" w:space="0" w:color="auto"/>
            </w:tcBorders>
          </w:tcPr>
          <w:p w14:paraId="0CF10B61" w14:textId="77777777" w:rsidR="00AA3B59" w:rsidRPr="00491BE4" w:rsidRDefault="00AA3B59" w:rsidP="00134406">
            <w:pPr>
              <w:ind w:left="176"/>
              <w:rPr>
                <w:rFonts w:cs="Verdana"/>
              </w:rPr>
            </w:pPr>
            <w:r w:rsidRPr="00491BE4">
              <w:rPr>
                <w:rFonts w:cs="Verdana"/>
              </w:rPr>
              <w:t>Telefoonnummer</w:t>
            </w:r>
          </w:p>
        </w:tc>
        <w:tc>
          <w:tcPr>
            <w:tcW w:w="7081" w:type="dxa"/>
            <w:tcBorders>
              <w:top w:val="single" w:sz="4" w:space="0" w:color="auto"/>
              <w:left w:val="single" w:sz="4" w:space="0" w:color="auto"/>
              <w:bottom w:val="single" w:sz="4" w:space="0" w:color="auto"/>
              <w:right w:val="single" w:sz="4" w:space="0" w:color="auto"/>
            </w:tcBorders>
          </w:tcPr>
          <w:p w14:paraId="164E2DA1" w14:textId="77777777" w:rsidR="00AA3B59" w:rsidRPr="00491BE4" w:rsidRDefault="00AA3B59" w:rsidP="00134406">
            <w:pPr>
              <w:rPr>
                <w:rFonts w:cs="Verdana"/>
              </w:rPr>
            </w:pPr>
          </w:p>
        </w:tc>
      </w:tr>
      <w:tr w:rsidR="00AA3B59" w:rsidRPr="00491BE4" w14:paraId="6C7B86BA" w14:textId="77777777" w:rsidTr="000F2646">
        <w:tc>
          <w:tcPr>
            <w:tcW w:w="2127" w:type="dxa"/>
            <w:tcBorders>
              <w:top w:val="single" w:sz="4" w:space="0" w:color="auto"/>
              <w:left w:val="single" w:sz="4" w:space="0" w:color="auto"/>
              <w:bottom w:val="single" w:sz="4" w:space="0" w:color="auto"/>
              <w:right w:val="single" w:sz="4" w:space="0" w:color="auto"/>
            </w:tcBorders>
          </w:tcPr>
          <w:p w14:paraId="402AC71D" w14:textId="77777777" w:rsidR="00AA3B59" w:rsidRPr="00491BE4" w:rsidRDefault="00AA3B59" w:rsidP="00134406">
            <w:pPr>
              <w:ind w:left="176"/>
              <w:rPr>
                <w:rFonts w:cs="Verdana"/>
              </w:rPr>
            </w:pPr>
            <w:r w:rsidRPr="00491BE4">
              <w:rPr>
                <w:rFonts w:cs="Verdana"/>
              </w:rPr>
              <w:t>E-mailadres</w:t>
            </w:r>
          </w:p>
        </w:tc>
        <w:tc>
          <w:tcPr>
            <w:tcW w:w="7081" w:type="dxa"/>
            <w:tcBorders>
              <w:top w:val="single" w:sz="4" w:space="0" w:color="auto"/>
              <w:left w:val="single" w:sz="4" w:space="0" w:color="auto"/>
              <w:bottom w:val="single" w:sz="4" w:space="0" w:color="auto"/>
              <w:right w:val="single" w:sz="4" w:space="0" w:color="auto"/>
            </w:tcBorders>
          </w:tcPr>
          <w:p w14:paraId="4425780E" w14:textId="77777777" w:rsidR="00AA3B59" w:rsidRPr="00491BE4" w:rsidRDefault="00AA3B59" w:rsidP="00134406">
            <w:pPr>
              <w:rPr>
                <w:rFonts w:cs="Verdana"/>
                <w:b/>
                <w:bCs/>
                <w:i/>
                <w:iCs/>
              </w:rPr>
            </w:pPr>
          </w:p>
        </w:tc>
      </w:tr>
      <w:tr w:rsidR="00AA3B59" w:rsidRPr="00491BE4" w14:paraId="5DCB4E9D" w14:textId="77777777" w:rsidTr="000F2646">
        <w:tc>
          <w:tcPr>
            <w:tcW w:w="2127" w:type="dxa"/>
            <w:tcBorders>
              <w:top w:val="single" w:sz="4" w:space="0" w:color="auto"/>
              <w:left w:val="single" w:sz="4" w:space="0" w:color="auto"/>
              <w:bottom w:val="single" w:sz="4" w:space="0" w:color="auto"/>
              <w:right w:val="single" w:sz="4" w:space="0" w:color="auto"/>
            </w:tcBorders>
          </w:tcPr>
          <w:p w14:paraId="59EC7F03" w14:textId="77777777" w:rsidR="00AA3B59" w:rsidRPr="00491BE4" w:rsidRDefault="00AA3B59" w:rsidP="00134406">
            <w:pPr>
              <w:ind w:left="176"/>
              <w:rPr>
                <w:rFonts w:cs="Verdana"/>
              </w:rPr>
            </w:pPr>
            <w:r w:rsidRPr="00491BE4">
              <w:rPr>
                <w:rFonts w:cs="Verdana"/>
              </w:rPr>
              <w:t>Ingeschreven in het Handelsregister van de Kamer van Koophandel te:</w:t>
            </w:r>
          </w:p>
        </w:tc>
        <w:tc>
          <w:tcPr>
            <w:tcW w:w="7081" w:type="dxa"/>
            <w:tcBorders>
              <w:top w:val="single" w:sz="4" w:space="0" w:color="auto"/>
              <w:left w:val="single" w:sz="4" w:space="0" w:color="auto"/>
              <w:bottom w:val="single" w:sz="4" w:space="0" w:color="auto"/>
              <w:right w:val="single" w:sz="4" w:space="0" w:color="auto"/>
            </w:tcBorders>
          </w:tcPr>
          <w:p w14:paraId="60D1703A" w14:textId="77777777" w:rsidR="00AA3B59" w:rsidRPr="00491BE4" w:rsidRDefault="00AA3B59" w:rsidP="00134406">
            <w:pPr>
              <w:rPr>
                <w:rFonts w:cs="Verdana"/>
              </w:rPr>
            </w:pPr>
          </w:p>
        </w:tc>
      </w:tr>
      <w:tr w:rsidR="00AA3B59" w:rsidRPr="00491BE4" w14:paraId="4E9CCF7A" w14:textId="77777777" w:rsidTr="000F2646">
        <w:tc>
          <w:tcPr>
            <w:tcW w:w="2127" w:type="dxa"/>
            <w:tcBorders>
              <w:top w:val="single" w:sz="4" w:space="0" w:color="auto"/>
              <w:left w:val="single" w:sz="4" w:space="0" w:color="auto"/>
              <w:bottom w:val="single" w:sz="4" w:space="0" w:color="auto"/>
              <w:right w:val="single" w:sz="4" w:space="0" w:color="auto"/>
            </w:tcBorders>
          </w:tcPr>
          <w:p w14:paraId="5B93CC4D" w14:textId="77777777" w:rsidR="00AA3B59" w:rsidRPr="00491BE4" w:rsidRDefault="00AA3B59" w:rsidP="00134406">
            <w:pPr>
              <w:ind w:left="176"/>
              <w:rPr>
                <w:rFonts w:cs="Verdana"/>
              </w:rPr>
            </w:pPr>
            <w:r w:rsidRPr="00491BE4">
              <w:rPr>
                <w:rFonts w:cs="Verdana"/>
              </w:rPr>
              <w:t>KvK-nummer</w:t>
            </w:r>
          </w:p>
        </w:tc>
        <w:tc>
          <w:tcPr>
            <w:tcW w:w="7081" w:type="dxa"/>
            <w:tcBorders>
              <w:top w:val="single" w:sz="4" w:space="0" w:color="auto"/>
              <w:left w:val="single" w:sz="4" w:space="0" w:color="auto"/>
              <w:bottom w:val="single" w:sz="4" w:space="0" w:color="auto"/>
              <w:right w:val="single" w:sz="4" w:space="0" w:color="auto"/>
            </w:tcBorders>
          </w:tcPr>
          <w:p w14:paraId="50119C0F" w14:textId="77777777" w:rsidR="00AA3B59" w:rsidRPr="00491BE4" w:rsidRDefault="00AA3B59" w:rsidP="00134406">
            <w:pPr>
              <w:tabs>
                <w:tab w:val="right" w:pos="6980"/>
              </w:tabs>
              <w:rPr>
                <w:rFonts w:cs="Verdana"/>
              </w:rPr>
            </w:pPr>
            <w:r w:rsidRPr="00491BE4">
              <w:tab/>
            </w:r>
            <w:r w:rsidRPr="00491BE4">
              <w:rPr>
                <w:rFonts w:cs="Verdana"/>
              </w:rPr>
              <w:t>(8 cijfers)</w:t>
            </w:r>
          </w:p>
        </w:tc>
      </w:tr>
      <w:tr w:rsidR="00AA3B59" w:rsidRPr="00491BE4" w14:paraId="2DE781B3" w14:textId="77777777" w:rsidTr="000F2646">
        <w:tc>
          <w:tcPr>
            <w:tcW w:w="2127" w:type="dxa"/>
            <w:tcBorders>
              <w:top w:val="single" w:sz="4" w:space="0" w:color="auto"/>
              <w:left w:val="single" w:sz="4" w:space="0" w:color="auto"/>
              <w:bottom w:val="single" w:sz="4" w:space="0" w:color="auto"/>
              <w:right w:val="single" w:sz="4" w:space="0" w:color="auto"/>
            </w:tcBorders>
          </w:tcPr>
          <w:p w14:paraId="70D067F7" w14:textId="77777777" w:rsidR="00AA3B59" w:rsidRPr="00491BE4" w:rsidRDefault="00AA3B59" w:rsidP="00134406">
            <w:pPr>
              <w:ind w:left="176"/>
              <w:rPr>
                <w:rFonts w:cs="Verdana"/>
              </w:rPr>
            </w:pPr>
            <w:r w:rsidRPr="00491BE4">
              <w:rPr>
                <w:rFonts w:cs="Verdana"/>
              </w:rPr>
              <w:t>Vestigingsnummer</w:t>
            </w:r>
          </w:p>
        </w:tc>
        <w:tc>
          <w:tcPr>
            <w:tcW w:w="7081" w:type="dxa"/>
            <w:tcBorders>
              <w:top w:val="single" w:sz="4" w:space="0" w:color="auto"/>
              <w:left w:val="single" w:sz="4" w:space="0" w:color="auto"/>
              <w:bottom w:val="single" w:sz="4" w:space="0" w:color="auto"/>
              <w:right w:val="single" w:sz="4" w:space="0" w:color="auto"/>
            </w:tcBorders>
          </w:tcPr>
          <w:p w14:paraId="0631571C" w14:textId="77777777" w:rsidR="00AA3B59" w:rsidRPr="00491BE4" w:rsidRDefault="00AA3B59" w:rsidP="00134406">
            <w:pPr>
              <w:tabs>
                <w:tab w:val="right" w:pos="6980"/>
              </w:tabs>
            </w:pPr>
            <w:r w:rsidRPr="00491BE4">
              <w:tab/>
            </w:r>
            <w:r w:rsidRPr="00491BE4">
              <w:rPr>
                <w:rFonts w:cs="Verdana"/>
              </w:rPr>
              <w:t>(12 cijfers)</w:t>
            </w:r>
          </w:p>
        </w:tc>
      </w:tr>
    </w:tbl>
    <w:p w14:paraId="2567702B" w14:textId="77777777" w:rsidR="00AA3B59" w:rsidRPr="00491BE4" w:rsidRDefault="00AA3B59" w:rsidP="00AA3B59">
      <w:pPr>
        <w:rPr>
          <w:rFonts w:cs="Verdana"/>
          <w:b/>
        </w:rPr>
      </w:pPr>
    </w:p>
    <w:p w14:paraId="0C46E7AF" w14:textId="77777777" w:rsidR="00AA3B59" w:rsidRPr="00491BE4" w:rsidRDefault="00AA3B59" w:rsidP="00AA3B59">
      <w:pPr>
        <w:rPr>
          <w:rFonts w:cs="Verdana"/>
        </w:rPr>
      </w:pPr>
      <w:r w:rsidRPr="00491BE4">
        <w:rPr>
          <w:rFonts w:cs="Verdana"/>
        </w:rPr>
        <w:t>Vul de tabel aan indien nodig.</w:t>
      </w:r>
    </w:p>
    <w:p w14:paraId="4CAEA94F" w14:textId="39F8D8B1" w:rsidR="00024FA2" w:rsidRDefault="00024FA2">
      <w:pPr>
        <w:spacing w:line="240" w:lineRule="auto"/>
        <w:rPr>
          <w:rFonts w:eastAsia="Times New Roman" w:cs="Verdana"/>
          <w:lang w:eastAsia="en-US"/>
        </w:rPr>
      </w:pPr>
      <w:r>
        <w:rPr>
          <w:rFonts w:cs="Verdana"/>
        </w:rPr>
        <w:br w:type="page"/>
      </w:r>
    </w:p>
    <w:p w14:paraId="323C1AFA" w14:textId="77777777" w:rsidR="00024FA2" w:rsidRPr="00D354DB" w:rsidRDefault="00024FA2" w:rsidP="00024FA2">
      <w:pPr>
        <w:pStyle w:val="BijlageGenummerdKop"/>
        <w:ind w:firstLine="0"/>
      </w:pPr>
      <w:bookmarkStart w:id="3" w:name="_Toc232582941"/>
      <w:bookmarkStart w:id="4" w:name="_Toc232586991"/>
      <w:bookmarkStart w:id="5" w:name="_Toc496111698"/>
      <w:bookmarkStart w:id="6" w:name="_Toc36546947"/>
      <w:bookmarkStart w:id="7" w:name="_Ref40349808"/>
      <w:bookmarkStart w:id="8" w:name="_Ref40349918"/>
      <w:bookmarkStart w:id="9" w:name="_Ref40350104"/>
      <w:r w:rsidRPr="00D354DB">
        <w:lastRenderedPageBreak/>
        <w:t>Uniform Europees Aanbestedingsdocument</w:t>
      </w:r>
      <w:bookmarkEnd w:id="3"/>
      <w:bookmarkEnd w:id="4"/>
      <w:bookmarkEnd w:id="5"/>
      <w:bookmarkEnd w:id="6"/>
      <w:bookmarkEnd w:id="7"/>
      <w:bookmarkEnd w:id="8"/>
      <w:bookmarkEnd w:id="9"/>
    </w:p>
    <w:p w14:paraId="46E3AC55" w14:textId="77777777" w:rsidR="00024FA2" w:rsidRPr="00A12536" w:rsidRDefault="00024FA2" w:rsidP="00024FA2">
      <w:pPr>
        <w:rPr>
          <w:rFonts w:cs="V&amp;W Syntax (Adobe)"/>
        </w:rPr>
      </w:pPr>
      <w:r w:rsidRPr="005F4DF7">
        <w:rPr>
          <w:rFonts w:cs="V&amp;W Syntax (Adobe)"/>
        </w:rPr>
        <w:t>Het Uniform Europees Aanbestedingsdocument wordt als apart document in pdf-format beschikbaar gesteld.</w:t>
      </w:r>
      <w:r w:rsidRPr="00A12536">
        <w:rPr>
          <w:rFonts w:cs="V&amp;W Syntax (Adobe)"/>
        </w:rPr>
        <w:t xml:space="preserve"> </w:t>
      </w:r>
    </w:p>
    <w:p w14:paraId="2757059B" w14:textId="77777777" w:rsidR="00024FA2" w:rsidRPr="00A12536" w:rsidRDefault="00024FA2" w:rsidP="00024FA2">
      <w:pPr>
        <w:ind w:left="1440"/>
        <w:rPr>
          <w:rFonts w:cs="V&amp;W Syntax (Adobe)"/>
        </w:rPr>
      </w:pPr>
    </w:p>
    <w:p w14:paraId="507EE526" w14:textId="54930243" w:rsidR="00024FA2" w:rsidRPr="00A12536" w:rsidRDefault="00024FA2" w:rsidP="00024FA2">
      <w:pPr>
        <w:rPr>
          <w:rFonts w:cs="V&amp;W Syntax (Adobe)"/>
        </w:rPr>
      </w:pPr>
      <w:r w:rsidRPr="00A12536">
        <w:t xml:space="preserve">Het Uniform Europees Aanbestedingsdocument dient digitaal te worden ondertekend conform </w:t>
      </w:r>
      <w:bookmarkStart w:id="10" w:name="bwBijl_B_NO_CD"/>
      <w:r w:rsidRPr="00491BE4">
        <w:t xml:space="preserve">paragraaf </w:t>
      </w:r>
      <w:r w:rsidRPr="005F4DF7">
        <w:fldChar w:fldCharType="begin"/>
      </w:r>
      <w:r w:rsidRPr="005F4DF7">
        <w:instrText xml:space="preserve"> REF _Ref39132296 \r \h  \* MERGEFORMAT </w:instrText>
      </w:r>
      <w:r w:rsidRPr="005F4DF7">
        <w:fldChar w:fldCharType="separate"/>
      </w:r>
      <w:r w:rsidR="00FE4451">
        <w:t>4.2.1</w:t>
      </w:r>
      <w:r w:rsidRPr="005F4DF7">
        <w:fldChar w:fldCharType="end"/>
      </w:r>
      <w:r>
        <w:t xml:space="preserve"> </w:t>
      </w:r>
      <w:r w:rsidRPr="00491BE4">
        <w:t>respectievelijk</w:t>
      </w:r>
      <w:bookmarkEnd w:id="10"/>
      <w:r w:rsidRPr="00A12536">
        <w:rPr>
          <w:b/>
        </w:rPr>
        <w:t xml:space="preserve"> </w:t>
      </w:r>
      <w:r w:rsidRPr="00A12536">
        <w:t xml:space="preserve">paragraaf </w:t>
      </w:r>
      <w:r w:rsidRPr="005F4DF7">
        <w:fldChar w:fldCharType="begin"/>
      </w:r>
      <w:r w:rsidRPr="005F4DF7">
        <w:instrText xml:space="preserve"> REF _Ref39158473 \r \h  \* MERGEFORMAT </w:instrText>
      </w:r>
      <w:r w:rsidRPr="005F4DF7">
        <w:fldChar w:fldCharType="separate"/>
      </w:r>
      <w:r w:rsidR="00FE4451">
        <w:t>4.4.1</w:t>
      </w:r>
      <w:r w:rsidRPr="005F4DF7">
        <w:fldChar w:fldCharType="end"/>
      </w:r>
      <w:r w:rsidRPr="005F4DF7">
        <w:rPr>
          <w:color w:val="000000" w:themeColor="text1"/>
        </w:rPr>
        <w:t>.</w:t>
      </w:r>
    </w:p>
    <w:p w14:paraId="1A9DCF3A" w14:textId="77777777" w:rsidR="00AA3B59" w:rsidRPr="00AA3B59" w:rsidRDefault="00AA3B59" w:rsidP="00AA3B59">
      <w:pPr>
        <w:pStyle w:val="broodtekst"/>
        <w:tabs>
          <w:tab w:val="clear" w:pos="227"/>
          <w:tab w:val="clear" w:pos="454"/>
          <w:tab w:val="clear" w:pos="680"/>
          <w:tab w:val="left" w:pos="2155"/>
        </w:tabs>
        <w:autoSpaceDE/>
        <w:autoSpaceDN/>
        <w:adjustRightInd/>
        <w:spacing w:line="260" w:lineRule="atLeast"/>
        <w:rPr>
          <w:rFonts w:cs="Verdana"/>
          <w:color w:val="000000"/>
          <w:lang w:val="nl-NL"/>
        </w:rPr>
      </w:pPr>
    </w:p>
    <w:p w14:paraId="5C87CE2B" w14:textId="77777777" w:rsidR="00024FA2" w:rsidRDefault="00024FA2">
      <w:pPr>
        <w:spacing w:line="240" w:lineRule="auto"/>
        <w:rPr>
          <w:rFonts w:eastAsia="Times New Roman" w:cs="Verdana"/>
          <w:lang w:eastAsia="en-US"/>
        </w:rPr>
      </w:pPr>
      <w:r>
        <w:rPr>
          <w:rFonts w:cs="Verdana"/>
        </w:rPr>
        <w:br w:type="page"/>
      </w:r>
      <w:bookmarkStart w:id="11" w:name="_GoBack"/>
      <w:bookmarkEnd w:id="11"/>
    </w:p>
    <w:p w14:paraId="414061F0" w14:textId="77777777" w:rsidR="00024FA2" w:rsidRPr="0086226B" w:rsidRDefault="00024FA2" w:rsidP="00024FA2">
      <w:pPr>
        <w:pStyle w:val="BijlageGenummerdKop"/>
        <w:ind w:left="1701"/>
      </w:pPr>
      <w:bookmarkStart w:id="12" w:name="_Toc496111699"/>
      <w:bookmarkStart w:id="13" w:name="_Toc36546948"/>
      <w:bookmarkStart w:id="14" w:name="_Ref40349831"/>
      <w:bookmarkStart w:id="15" w:name="_Ref40349930"/>
      <w:bookmarkStart w:id="16" w:name="_Ref40350119"/>
      <w:r w:rsidRPr="0086226B">
        <w:lastRenderedPageBreak/>
        <w:t>Aanvullende eigen verklaring</w:t>
      </w:r>
      <w:bookmarkEnd w:id="12"/>
      <w:bookmarkEnd w:id="13"/>
      <w:bookmarkEnd w:id="14"/>
      <w:bookmarkEnd w:id="15"/>
      <w:bookmarkEnd w:id="16"/>
    </w:p>
    <w:p w14:paraId="5DFA0AA7" w14:textId="77777777" w:rsidR="00024FA2" w:rsidRPr="00A12536" w:rsidRDefault="00024FA2" w:rsidP="00024FA2">
      <w:pPr>
        <w:tabs>
          <w:tab w:val="num" w:pos="900"/>
        </w:tabs>
        <w:rPr>
          <w:rFonts w:cs="V&amp;W Syntax (Adobe)"/>
          <w:bCs/>
        </w:rPr>
      </w:pPr>
      <w:r w:rsidRPr="00A12536">
        <w:rPr>
          <w:rFonts w:cs="V&amp;W Syntax (Adobe)"/>
          <w:bCs/>
        </w:rPr>
        <w:t xml:space="preserve">Naam en adres van de onderneming: </w:t>
      </w:r>
    </w:p>
    <w:p w14:paraId="5C779A08" w14:textId="77777777" w:rsidR="00024FA2" w:rsidRPr="00A12536" w:rsidRDefault="00024FA2" w:rsidP="00024FA2">
      <w:pPr>
        <w:tabs>
          <w:tab w:val="num" w:pos="900"/>
        </w:tabs>
        <w:rPr>
          <w:rFonts w:cs="V&amp;W Syntax (Adobe)"/>
          <w:bCs/>
        </w:rPr>
      </w:pPr>
    </w:p>
    <w:p w14:paraId="735D1E4A" w14:textId="77777777" w:rsidR="00024FA2" w:rsidRPr="00A12536" w:rsidRDefault="00024FA2" w:rsidP="00024FA2">
      <w:pPr>
        <w:tabs>
          <w:tab w:val="num" w:pos="900"/>
        </w:tabs>
        <w:rPr>
          <w:rFonts w:cs="V&amp;W Syntax (Adobe)"/>
        </w:rPr>
      </w:pPr>
      <w:r w:rsidRPr="00A12536">
        <w:rPr>
          <w:rFonts w:cs="V&amp;W Syntax (Adobe)"/>
        </w:rPr>
        <w:t>…………………………………………………………………………………………………………………………………………</w:t>
      </w:r>
    </w:p>
    <w:p w14:paraId="565FE09D" w14:textId="77777777" w:rsidR="00024FA2" w:rsidRPr="00A12536" w:rsidRDefault="00024FA2" w:rsidP="00024FA2">
      <w:pPr>
        <w:tabs>
          <w:tab w:val="num" w:pos="900"/>
        </w:tabs>
        <w:rPr>
          <w:rFonts w:cs="V&amp;W Syntax (Adobe)"/>
          <w:bCs/>
        </w:rPr>
      </w:pPr>
    </w:p>
    <w:p w14:paraId="3738B7E2" w14:textId="77777777" w:rsidR="00024FA2" w:rsidRPr="00A12536" w:rsidRDefault="00024FA2" w:rsidP="00024FA2">
      <w:pPr>
        <w:tabs>
          <w:tab w:val="num" w:pos="900"/>
        </w:tabs>
        <w:rPr>
          <w:rFonts w:cs="V&amp;W Syntax (Adobe)"/>
          <w:bCs/>
        </w:rPr>
      </w:pPr>
      <w:r w:rsidRPr="00A12536">
        <w:rPr>
          <w:rFonts w:cs="V&amp;W Syntax (Adobe)"/>
          <w:bCs/>
        </w:rPr>
        <w:t>Inschrijvingsnummer Kamer van Koophandel (inschrijvingsnummer van het handelsregister of een overeenkomstig register van het land van vestiging van de onderneming):</w:t>
      </w:r>
    </w:p>
    <w:p w14:paraId="15F33292" w14:textId="77777777" w:rsidR="00024FA2" w:rsidRPr="00A12536" w:rsidRDefault="00024FA2" w:rsidP="00024FA2">
      <w:pPr>
        <w:tabs>
          <w:tab w:val="num" w:pos="900"/>
        </w:tabs>
        <w:rPr>
          <w:rFonts w:cs="V&amp;W Syntax (Adobe)"/>
          <w:bCs/>
        </w:rPr>
      </w:pPr>
    </w:p>
    <w:p w14:paraId="2DE7B9DF" w14:textId="77777777" w:rsidR="00024FA2" w:rsidRPr="00A12536" w:rsidRDefault="00024FA2" w:rsidP="00024FA2">
      <w:pPr>
        <w:tabs>
          <w:tab w:val="num" w:pos="900"/>
        </w:tabs>
        <w:rPr>
          <w:rFonts w:cs="V&amp;W Syntax (Adobe)"/>
        </w:rPr>
      </w:pPr>
      <w:r w:rsidRPr="00A12536">
        <w:rPr>
          <w:rFonts w:cs="V&amp;W Syntax (Adobe)"/>
        </w:rPr>
        <w:t>KvK-nummer: ………</w:t>
      </w:r>
    </w:p>
    <w:p w14:paraId="2DD267A5" w14:textId="77777777" w:rsidR="00024FA2" w:rsidRPr="00A12536" w:rsidRDefault="00024FA2" w:rsidP="00024FA2">
      <w:pPr>
        <w:tabs>
          <w:tab w:val="num" w:pos="900"/>
        </w:tabs>
        <w:rPr>
          <w:rFonts w:cs="V&amp;W Syntax (Adobe)"/>
        </w:rPr>
      </w:pPr>
    </w:p>
    <w:p w14:paraId="7BDEF14A" w14:textId="77777777" w:rsidR="00024FA2" w:rsidRPr="00A12536" w:rsidRDefault="00024FA2" w:rsidP="00024FA2">
      <w:pPr>
        <w:tabs>
          <w:tab w:val="num" w:pos="900"/>
        </w:tabs>
        <w:rPr>
          <w:rFonts w:cs="V&amp;W Syntax (Adobe)"/>
        </w:rPr>
      </w:pPr>
      <w:r w:rsidRPr="00A12536">
        <w:rPr>
          <w:rFonts w:cs="V&amp;W Syntax (Adobe)"/>
        </w:rPr>
        <w:t xml:space="preserve">Vestigingsnummer: ………… </w:t>
      </w:r>
    </w:p>
    <w:p w14:paraId="32DBA79C" w14:textId="77777777" w:rsidR="00024FA2" w:rsidRPr="00A12536" w:rsidRDefault="00024FA2" w:rsidP="00024FA2">
      <w:pPr>
        <w:tabs>
          <w:tab w:val="num" w:pos="900"/>
        </w:tabs>
        <w:rPr>
          <w:rFonts w:cs="V&amp;W Syntax (Adobe)"/>
          <w:bCs/>
        </w:rPr>
      </w:pPr>
    </w:p>
    <w:p w14:paraId="2FB9CBBD" w14:textId="77777777" w:rsidR="00024FA2" w:rsidRPr="00A12536" w:rsidRDefault="00024FA2" w:rsidP="00024FA2">
      <w:pPr>
        <w:tabs>
          <w:tab w:val="num" w:pos="900"/>
        </w:tabs>
        <w:rPr>
          <w:rFonts w:cs="V&amp;W Syntax (Adobe)"/>
          <w:bCs/>
        </w:rPr>
      </w:pPr>
      <w:r w:rsidRPr="00A12536">
        <w:rPr>
          <w:rFonts w:cs="V&amp;W Syntax (Adobe)"/>
          <w:bCs/>
        </w:rPr>
        <w:t>Contactpersoon van de onderneming (naam, email, telefoon):</w:t>
      </w:r>
    </w:p>
    <w:p w14:paraId="05C9D0C1" w14:textId="77777777" w:rsidR="00024FA2" w:rsidRPr="00A12536" w:rsidRDefault="00024FA2" w:rsidP="00024FA2">
      <w:pPr>
        <w:tabs>
          <w:tab w:val="num" w:pos="900"/>
        </w:tabs>
        <w:rPr>
          <w:rFonts w:cs="V&amp;W Syntax (Adobe)"/>
          <w:bCs/>
        </w:rPr>
      </w:pPr>
    </w:p>
    <w:p w14:paraId="2A5A2D58" w14:textId="77777777" w:rsidR="00024FA2" w:rsidRDefault="00024FA2" w:rsidP="00024FA2">
      <w:pPr>
        <w:tabs>
          <w:tab w:val="num" w:pos="900"/>
        </w:tabs>
        <w:rPr>
          <w:rFonts w:cs="V&amp;W Syntax (Adobe)"/>
        </w:rPr>
      </w:pPr>
      <w:r w:rsidRPr="00E54A8B">
        <w:rPr>
          <w:rFonts w:cs="V&amp;W Syntax (Adobe)"/>
        </w:rPr>
        <w:t>…………………………………………………………………………………………………………………………………………</w:t>
      </w:r>
    </w:p>
    <w:p w14:paraId="608A4968" w14:textId="77777777" w:rsidR="00024FA2" w:rsidRDefault="00024FA2" w:rsidP="00024FA2">
      <w:pPr>
        <w:tabs>
          <w:tab w:val="num" w:pos="900"/>
        </w:tabs>
        <w:rPr>
          <w:rFonts w:cs="V&amp;W Syntax (Adobe)"/>
        </w:rPr>
      </w:pPr>
    </w:p>
    <w:p w14:paraId="342EFCB7" w14:textId="77777777" w:rsidR="00024FA2" w:rsidRPr="00E54A8B" w:rsidRDefault="00024FA2" w:rsidP="00024FA2">
      <w:pPr>
        <w:tabs>
          <w:tab w:val="num" w:pos="900"/>
        </w:tabs>
        <w:rPr>
          <w:rFonts w:cs="V&amp;W Syntax (Adobe)"/>
        </w:rPr>
      </w:pPr>
    </w:p>
    <w:p w14:paraId="09A1BB78" w14:textId="77777777" w:rsidR="00024FA2" w:rsidRPr="00A12536" w:rsidRDefault="00024FA2" w:rsidP="008F1561">
      <w:pPr>
        <w:numPr>
          <w:ilvl w:val="0"/>
          <w:numId w:val="45"/>
        </w:numPr>
        <w:autoSpaceDN/>
        <w:spacing w:line="240" w:lineRule="atLeast"/>
        <w:ind w:left="0"/>
        <w:textAlignment w:val="auto"/>
        <w:rPr>
          <w:rFonts w:cs="Verdana"/>
          <w:b/>
          <w:bCs/>
        </w:rPr>
      </w:pPr>
      <w:r w:rsidRPr="00A12536">
        <w:rPr>
          <w:rFonts w:cs="Verdana"/>
          <w:b/>
          <w:bCs/>
        </w:rPr>
        <w:t>VRAGEN TEN AANZIEN VAN VOORKENNIS EN BELANGENVERSTRENGELING</w:t>
      </w:r>
    </w:p>
    <w:p w14:paraId="1CA1ACE8" w14:textId="77777777" w:rsidR="00024FA2" w:rsidRPr="00A12536" w:rsidRDefault="00024FA2" w:rsidP="00024FA2">
      <w:pPr>
        <w:ind w:hanging="709"/>
        <w:rPr>
          <w:rFonts w:cs="Verdana"/>
        </w:rPr>
      </w:pPr>
    </w:p>
    <w:p w14:paraId="0173109C" w14:textId="77777777" w:rsidR="00024FA2" w:rsidRPr="00A12536" w:rsidRDefault="00024FA2" w:rsidP="008F1561">
      <w:pPr>
        <w:numPr>
          <w:ilvl w:val="1"/>
          <w:numId w:val="45"/>
        </w:numPr>
        <w:autoSpaceDN/>
        <w:spacing w:line="240" w:lineRule="atLeast"/>
        <w:ind w:left="0" w:hanging="714"/>
        <w:textAlignment w:val="auto"/>
        <w:rPr>
          <w:rFonts w:cs="Verdana"/>
        </w:rPr>
      </w:pPr>
      <w:r w:rsidRPr="00A12536">
        <w:rPr>
          <w:rFonts w:cs="Verdana"/>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3650D95C" w14:textId="77777777" w:rsidR="00024FA2" w:rsidRPr="00A12536" w:rsidRDefault="00024FA2" w:rsidP="00024FA2">
      <w:pPr>
        <w:ind w:hanging="709"/>
        <w:rPr>
          <w:rFonts w:cs="Verdana"/>
        </w:rPr>
      </w:pPr>
    </w:p>
    <w:p w14:paraId="56AF6A19" w14:textId="77777777" w:rsidR="00024FA2" w:rsidRPr="00A12536" w:rsidRDefault="00024FA2" w:rsidP="00024FA2">
      <w:pPr>
        <w:rPr>
          <w:rFonts w:cs="Verdana"/>
        </w:rPr>
      </w:pPr>
      <w:r w:rsidRPr="00A12536">
        <w:rPr>
          <w:rFonts w:cs="Verdana"/>
        </w:rPr>
        <w:t>Ja / nee (doorhalen wat niet van toepassing is)</w:t>
      </w:r>
    </w:p>
    <w:p w14:paraId="228637EC" w14:textId="77777777" w:rsidR="00024FA2" w:rsidRPr="00A12536" w:rsidRDefault="00024FA2" w:rsidP="00024FA2">
      <w:pPr>
        <w:ind w:hanging="1"/>
        <w:rPr>
          <w:rFonts w:cs="Verdana"/>
        </w:rPr>
      </w:pPr>
    </w:p>
    <w:p w14:paraId="121C0F5C" w14:textId="77777777" w:rsidR="00024FA2" w:rsidRPr="00A12536" w:rsidRDefault="00024FA2" w:rsidP="00024FA2">
      <w:pPr>
        <w:rPr>
          <w:rFonts w:cs="Verdana"/>
        </w:rPr>
      </w:pPr>
      <w:r w:rsidRPr="00A12536">
        <w:rPr>
          <w:rFonts w:cs="Verdana"/>
        </w:rPr>
        <w:t xml:space="preserve">Zo ja, vermeld de aard van de betreffende werkzaamheden of diensten, dan wel die betrokkenheid. </w:t>
      </w:r>
    </w:p>
    <w:p w14:paraId="5985FFDB" w14:textId="77777777" w:rsidR="00024FA2" w:rsidRPr="00A12536" w:rsidRDefault="00024FA2" w:rsidP="00024FA2">
      <w:pPr>
        <w:ind w:hanging="709"/>
        <w:rPr>
          <w:rFonts w:cs="Verdana"/>
        </w:rPr>
      </w:pPr>
    </w:p>
    <w:p w14:paraId="04B560AF" w14:textId="77777777" w:rsidR="00024FA2" w:rsidRPr="002A32A1" w:rsidRDefault="00024FA2" w:rsidP="00024FA2">
      <w:pPr>
        <w:rPr>
          <w:rFonts w:cs="Verdana"/>
        </w:rPr>
      </w:pPr>
      <w:r w:rsidRPr="002A32A1">
        <w:rPr>
          <w:rFonts w:cs="Verdana"/>
        </w:rPr>
        <w:t>……………………………………………………………………………………………………………………………………</w:t>
      </w:r>
      <w:r>
        <w:rPr>
          <w:rFonts w:cs="Verdana"/>
        </w:rPr>
        <w:t>……</w:t>
      </w:r>
    </w:p>
    <w:p w14:paraId="3D4AD12C" w14:textId="77777777" w:rsidR="00024FA2" w:rsidRPr="002A32A1" w:rsidRDefault="00024FA2" w:rsidP="00024FA2">
      <w:pPr>
        <w:rPr>
          <w:rFonts w:cs="Verdana"/>
        </w:rPr>
      </w:pPr>
      <w:r w:rsidRPr="002A32A1">
        <w:rPr>
          <w:rFonts w:cs="Verdana"/>
        </w:rPr>
        <w:t>………………………………………………………………</w:t>
      </w:r>
      <w:r>
        <w:rPr>
          <w:rFonts w:cs="Verdana"/>
        </w:rPr>
        <w:t>…………………………………………………………………………</w:t>
      </w:r>
    </w:p>
    <w:p w14:paraId="7A475647" w14:textId="77777777" w:rsidR="00024FA2" w:rsidRPr="002A32A1" w:rsidRDefault="00024FA2" w:rsidP="00024FA2">
      <w:pPr>
        <w:rPr>
          <w:rFonts w:cs="Verdana"/>
        </w:rPr>
      </w:pPr>
      <w:r w:rsidRPr="002A32A1">
        <w:rPr>
          <w:rFonts w:cs="Verdana"/>
        </w:rPr>
        <w:t>………………………………………………………………</w:t>
      </w:r>
      <w:r>
        <w:rPr>
          <w:rFonts w:cs="Verdana"/>
        </w:rPr>
        <w:t>…………………………………………………………………………</w:t>
      </w:r>
    </w:p>
    <w:p w14:paraId="1DC5E512" w14:textId="77777777" w:rsidR="00024FA2" w:rsidRPr="002A32A1" w:rsidRDefault="00024FA2" w:rsidP="00024FA2">
      <w:pPr>
        <w:ind w:hanging="709"/>
        <w:rPr>
          <w:rFonts w:cs="Verdana"/>
        </w:rPr>
      </w:pPr>
    </w:p>
    <w:p w14:paraId="4BF1A001" w14:textId="77777777" w:rsidR="00024FA2" w:rsidRPr="00A12536" w:rsidRDefault="00024FA2" w:rsidP="008F1561">
      <w:pPr>
        <w:numPr>
          <w:ilvl w:val="1"/>
          <w:numId w:val="45"/>
        </w:numPr>
        <w:autoSpaceDN/>
        <w:spacing w:line="240" w:lineRule="atLeast"/>
        <w:ind w:left="0" w:hanging="714"/>
        <w:textAlignment w:val="auto"/>
        <w:rPr>
          <w:rFonts w:cs="V&amp;W Syntax (Adobe)"/>
        </w:rPr>
      </w:pPr>
      <w:r w:rsidRPr="00A1253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0F94369C" w14:textId="77777777" w:rsidR="00024FA2" w:rsidRPr="00A12536" w:rsidRDefault="00024FA2" w:rsidP="00024FA2">
      <w:pPr>
        <w:tabs>
          <w:tab w:val="left" w:pos="-2045"/>
        </w:tabs>
        <w:rPr>
          <w:rFonts w:cs="V&amp;W Syntax (Adobe)"/>
        </w:rPr>
      </w:pPr>
    </w:p>
    <w:p w14:paraId="43FFB5E5" w14:textId="77777777" w:rsidR="00024FA2" w:rsidRPr="00A12536" w:rsidRDefault="00024FA2" w:rsidP="00024FA2">
      <w:pPr>
        <w:tabs>
          <w:tab w:val="left" w:pos="-2045"/>
        </w:tabs>
        <w:rPr>
          <w:rFonts w:cs="V&amp;W Syntax (Adobe)"/>
        </w:rPr>
      </w:pPr>
      <w:r w:rsidRPr="00A12536">
        <w:rPr>
          <w:rFonts w:cs="V&amp;W Syntax (Adobe)"/>
        </w:rPr>
        <w:t>Ja / nee (doorhalen wat niet van toepassing is)</w:t>
      </w:r>
    </w:p>
    <w:p w14:paraId="43F1E703" w14:textId="77777777" w:rsidR="00024FA2" w:rsidRPr="00A12536" w:rsidRDefault="00024FA2" w:rsidP="00024FA2">
      <w:pPr>
        <w:tabs>
          <w:tab w:val="left" w:pos="-2045"/>
        </w:tabs>
        <w:rPr>
          <w:rFonts w:cs="V&amp;W Syntax (Adobe)"/>
        </w:rPr>
      </w:pPr>
    </w:p>
    <w:p w14:paraId="3238293E" w14:textId="77777777" w:rsidR="00024FA2" w:rsidRPr="00A12536" w:rsidRDefault="00024FA2" w:rsidP="00024FA2">
      <w:pPr>
        <w:tabs>
          <w:tab w:val="left" w:pos="-2045"/>
        </w:tabs>
        <w:rPr>
          <w:rFonts w:cs="V&amp;W Syntax (Adobe)"/>
        </w:rPr>
      </w:pPr>
      <w:r w:rsidRPr="00A12536">
        <w:rPr>
          <w:rFonts w:cs="V&amp;W Syntax (Adobe)"/>
        </w:rPr>
        <w:t>Zo ja, vermeld voor elke persoon:</w:t>
      </w:r>
    </w:p>
    <w:p w14:paraId="2F93107B" w14:textId="77777777" w:rsidR="00024FA2" w:rsidRPr="00A12536" w:rsidRDefault="00024FA2" w:rsidP="008F1561">
      <w:pPr>
        <w:numPr>
          <w:ilvl w:val="0"/>
          <w:numId w:val="46"/>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naam en de functie binnen de onderneming;</w:t>
      </w:r>
    </w:p>
    <w:p w14:paraId="37EC1A2C" w14:textId="77777777" w:rsidR="00024FA2" w:rsidRPr="00A12536" w:rsidRDefault="00024FA2" w:rsidP="008F1561">
      <w:pPr>
        <w:numPr>
          <w:ilvl w:val="0"/>
          <w:numId w:val="46"/>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aard van de betreffende werkzaamheden of diensten, dan wel de betrokkenheid.</w:t>
      </w:r>
    </w:p>
    <w:p w14:paraId="77B4DB81" w14:textId="77777777" w:rsidR="00024FA2" w:rsidRPr="00A12536" w:rsidRDefault="00024FA2" w:rsidP="00024FA2">
      <w:pPr>
        <w:rPr>
          <w:rFonts w:cs="V&amp;W Syntax (Adobe)"/>
        </w:rPr>
      </w:pPr>
    </w:p>
    <w:p w14:paraId="7055D5AD" w14:textId="77777777" w:rsidR="00024FA2" w:rsidRPr="002A32A1" w:rsidRDefault="00024FA2" w:rsidP="00024FA2">
      <w:pPr>
        <w:rPr>
          <w:rFonts w:cs="Verdana"/>
        </w:rPr>
      </w:pPr>
      <w:r w:rsidRPr="002A32A1">
        <w:rPr>
          <w:rFonts w:cs="Verdana"/>
        </w:rPr>
        <w:t>………………………………………………………………</w:t>
      </w:r>
      <w:r>
        <w:rPr>
          <w:rFonts w:cs="Verdana"/>
        </w:rPr>
        <w:t>…………………………………………………………………………</w:t>
      </w:r>
    </w:p>
    <w:p w14:paraId="27F34AC1" w14:textId="77777777" w:rsidR="00024FA2" w:rsidRPr="002A32A1" w:rsidRDefault="00024FA2" w:rsidP="00024FA2">
      <w:pPr>
        <w:rPr>
          <w:rFonts w:cs="Verdana"/>
        </w:rPr>
      </w:pPr>
      <w:r w:rsidRPr="002A32A1">
        <w:rPr>
          <w:rFonts w:cs="Verdana"/>
        </w:rPr>
        <w:t>…………………………………………………………………………………………………………………………</w:t>
      </w:r>
      <w:r>
        <w:rPr>
          <w:rFonts w:cs="Verdana"/>
        </w:rPr>
        <w:t>………………</w:t>
      </w:r>
    </w:p>
    <w:p w14:paraId="3B87A029" w14:textId="77777777" w:rsidR="00024FA2" w:rsidRPr="002A32A1" w:rsidRDefault="00024FA2" w:rsidP="00024FA2">
      <w:pPr>
        <w:rPr>
          <w:rFonts w:cs="Verdana"/>
        </w:rPr>
      </w:pPr>
      <w:r w:rsidRPr="002A32A1">
        <w:rPr>
          <w:rFonts w:cs="Verdana"/>
        </w:rPr>
        <w:t>………………………………………………………………</w:t>
      </w:r>
      <w:r>
        <w:rPr>
          <w:rFonts w:cs="Verdana"/>
        </w:rPr>
        <w:t>…………………………………………………………………………</w:t>
      </w:r>
    </w:p>
    <w:p w14:paraId="5D181AC3" w14:textId="77777777" w:rsidR="00024FA2" w:rsidRPr="002A32A1" w:rsidRDefault="00024FA2" w:rsidP="00024FA2">
      <w:pPr>
        <w:tabs>
          <w:tab w:val="left" w:pos="-2045"/>
        </w:tabs>
        <w:rPr>
          <w:rFonts w:cs="V&amp;W Syntax (Adobe)"/>
        </w:rPr>
      </w:pPr>
    </w:p>
    <w:p w14:paraId="00C78AD4" w14:textId="77777777" w:rsidR="00024FA2" w:rsidRPr="00A12536" w:rsidRDefault="00024FA2" w:rsidP="008F1561">
      <w:pPr>
        <w:numPr>
          <w:ilvl w:val="1"/>
          <w:numId w:val="45"/>
        </w:numPr>
        <w:autoSpaceDN/>
        <w:spacing w:line="240" w:lineRule="atLeast"/>
        <w:ind w:left="0" w:hanging="714"/>
        <w:textAlignment w:val="auto"/>
        <w:rPr>
          <w:rFonts w:cs="V&amp;W Syntax (Adobe)"/>
        </w:rPr>
      </w:pPr>
      <w:r w:rsidRPr="00A12536">
        <w:rPr>
          <w:rFonts w:cs="V&amp;W Syntax (Adobe)"/>
        </w:rPr>
        <w:lastRenderedPageBreak/>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02258E48" w14:textId="77777777" w:rsidR="00024FA2" w:rsidRPr="00A12536" w:rsidRDefault="00024FA2" w:rsidP="00024FA2">
      <w:pPr>
        <w:tabs>
          <w:tab w:val="left" w:pos="-2045"/>
        </w:tabs>
        <w:rPr>
          <w:rFonts w:cs="V&amp;W Syntax (Adobe)"/>
        </w:rPr>
      </w:pPr>
    </w:p>
    <w:p w14:paraId="75D01A86" w14:textId="77777777" w:rsidR="00024FA2" w:rsidRPr="00A12536" w:rsidRDefault="00024FA2" w:rsidP="00024FA2">
      <w:pPr>
        <w:tabs>
          <w:tab w:val="left" w:pos="-2045"/>
        </w:tabs>
        <w:rPr>
          <w:rFonts w:cs="V&amp;W Syntax (Adobe)"/>
        </w:rPr>
      </w:pPr>
      <w:r w:rsidRPr="00A12536">
        <w:rPr>
          <w:rFonts w:cs="V&amp;W Syntax (Adobe)"/>
        </w:rPr>
        <w:t>Ja / nee (doorhalen wat niet van toepassing is)</w:t>
      </w:r>
    </w:p>
    <w:p w14:paraId="4B967F20" w14:textId="77777777" w:rsidR="00024FA2" w:rsidRPr="00A12536" w:rsidRDefault="00024FA2" w:rsidP="00024FA2">
      <w:pPr>
        <w:tabs>
          <w:tab w:val="left" w:pos="-2045"/>
        </w:tabs>
        <w:rPr>
          <w:rFonts w:cs="V&amp;W Syntax (Adobe)"/>
        </w:rPr>
      </w:pPr>
    </w:p>
    <w:p w14:paraId="6797C444" w14:textId="77777777" w:rsidR="00024FA2" w:rsidRPr="00A12536" w:rsidRDefault="00024FA2" w:rsidP="00024FA2">
      <w:pPr>
        <w:tabs>
          <w:tab w:val="left" w:pos="-2045"/>
        </w:tabs>
        <w:rPr>
          <w:rFonts w:cs="V&amp;W Syntax (Adobe)"/>
        </w:rPr>
      </w:pPr>
      <w:r w:rsidRPr="00A12536">
        <w:rPr>
          <w:rFonts w:cs="V&amp;W Syntax (Adobe)"/>
        </w:rPr>
        <w:t>Zo ja, vermeld van elke onderaannemer:</w:t>
      </w:r>
    </w:p>
    <w:p w14:paraId="44515625" w14:textId="77777777" w:rsidR="00024FA2" w:rsidRPr="00A12536" w:rsidRDefault="00024FA2" w:rsidP="008F1561">
      <w:pPr>
        <w:numPr>
          <w:ilvl w:val="0"/>
          <w:numId w:val="47"/>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naam en het adres, de rechtsvorm en het nummer van inschrijving in het handelsregister (of een overeenkomstig register in het land van vestiging);</w:t>
      </w:r>
    </w:p>
    <w:p w14:paraId="7F62A36D" w14:textId="77777777" w:rsidR="00024FA2" w:rsidRPr="00A12536" w:rsidRDefault="00024FA2" w:rsidP="008F1561">
      <w:pPr>
        <w:numPr>
          <w:ilvl w:val="0"/>
          <w:numId w:val="47"/>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aard van de betreffende werkzaamheden of diensten, dan wel de betrokkenheid.</w:t>
      </w:r>
    </w:p>
    <w:p w14:paraId="06249293" w14:textId="77777777" w:rsidR="00024FA2" w:rsidRPr="00A12536" w:rsidRDefault="00024FA2" w:rsidP="00024FA2">
      <w:pPr>
        <w:tabs>
          <w:tab w:val="left" w:pos="720"/>
        </w:tabs>
        <w:ind w:hanging="720"/>
        <w:rPr>
          <w:rFonts w:cs="V&amp;W Syntax (Adobe)"/>
        </w:rPr>
      </w:pPr>
    </w:p>
    <w:p w14:paraId="4417BC30" w14:textId="77777777" w:rsidR="00024FA2" w:rsidRPr="002A32A1" w:rsidRDefault="00024FA2" w:rsidP="00024FA2">
      <w:pPr>
        <w:rPr>
          <w:rFonts w:cs="Verdana"/>
        </w:rPr>
      </w:pPr>
      <w:r w:rsidRPr="002A32A1">
        <w:rPr>
          <w:rFonts w:cs="Verdana"/>
        </w:rPr>
        <w:t>………………………………………………………………</w:t>
      </w:r>
      <w:r>
        <w:rPr>
          <w:rFonts w:cs="Verdana"/>
        </w:rPr>
        <w:t>…………………………………………………………………………</w:t>
      </w:r>
    </w:p>
    <w:p w14:paraId="5D9B4C69" w14:textId="77777777" w:rsidR="00024FA2" w:rsidRPr="002A32A1" w:rsidRDefault="00024FA2" w:rsidP="00024FA2">
      <w:pPr>
        <w:rPr>
          <w:rFonts w:cs="Verdana"/>
        </w:rPr>
      </w:pPr>
      <w:r w:rsidRPr="002A32A1">
        <w:rPr>
          <w:rFonts w:cs="Verdana"/>
        </w:rPr>
        <w:t>………………………………………………………………</w:t>
      </w:r>
      <w:r>
        <w:rPr>
          <w:rFonts w:cs="Verdana"/>
        </w:rPr>
        <w:t>…………………………………………………………………………</w:t>
      </w:r>
    </w:p>
    <w:p w14:paraId="29CF4338" w14:textId="77777777" w:rsidR="00024FA2" w:rsidRPr="002A32A1" w:rsidRDefault="00024FA2" w:rsidP="00024FA2">
      <w:pPr>
        <w:rPr>
          <w:rFonts w:cs="Verdana"/>
        </w:rPr>
      </w:pPr>
      <w:r w:rsidRPr="002A32A1">
        <w:rPr>
          <w:rFonts w:cs="Verdana"/>
        </w:rPr>
        <w:t>………………………………………………………………</w:t>
      </w:r>
      <w:r>
        <w:rPr>
          <w:rFonts w:cs="Verdana"/>
        </w:rPr>
        <w:t>…………………………………………………………………………</w:t>
      </w:r>
    </w:p>
    <w:p w14:paraId="0F52847A" w14:textId="77777777" w:rsidR="00024FA2" w:rsidRPr="002A32A1" w:rsidRDefault="00024FA2" w:rsidP="00024FA2">
      <w:pPr>
        <w:tabs>
          <w:tab w:val="left" w:pos="-2045"/>
        </w:tabs>
        <w:rPr>
          <w:rFonts w:cs="V&amp;W Syntax (Adobe)"/>
        </w:rPr>
      </w:pPr>
    </w:p>
    <w:p w14:paraId="6BB0FA95" w14:textId="77777777" w:rsidR="00024FA2" w:rsidRPr="00A12536" w:rsidRDefault="00024FA2" w:rsidP="008F1561">
      <w:pPr>
        <w:numPr>
          <w:ilvl w:val="1"/>
          <w:numId w:val="45"/>
        </w:numPr>
        <w:autoSpaceDN/>
        <w:spacing w:line="240" w:lineRule="atLeast"/>
        <w:ind w:left="0" w:hanging="714"/>
        <w:textAlignment w:val="auto"/>
        <w:rPr>
          <w:rFonts w:cs="V&amp;W Syntax (Adobe)"/>
        </w:rPr>
      </w:pPr>
      <w:r w:rsidRPr="00A12536">
        <w:rPr>
          <w:rFonts w:cs="V&amp;W Syntax (Adobe)"/>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F8A2428" w14:textId="77777777" w:rsidR="00024FA2" w:rsidRPr="00A12536" w:rsidRDefault="00024FA2" w:rsidP="00024FA2">
      <w:pPr>
        <w:tabs>
          <w:tab w:val="left" w:pos="-2045"/>
        </w:tabs>
        <w:rPr>
          <w:rFonts w:cs="V&amp;W Syntax (Adobe)"/>
        </w:rPr>
      </w:pPr>
    </w:p>
    <w:p w14:paraId="719A0073" w14:textId="77777777" w:rsidR="00024FA2" w:rsidRPr="00A12536" w:rsidRDefault="00024FA2" w:rsidP="00024FA2">
      <w:pPr>
        <w:tabs>
          <w:tab w:val="left" w:pos="-2045"/>
        </w:tabs>
        <w:rPr>
          <w:rFonts w:cs="V&amp;W Syntax (Adobe)"/>
        </w:rPr>
      </w:pPr>
      <w:r w:rsidRPr="00A12536">
        <w:rPr>
          <w:rFonts w:cs="V&amp;W Syntax (Adobe)"/>
        </w:rPr>
        <w:t>Ja / nee (doorhalen wat niet van toepassing is)</w:t>
      </w:r>
    </w:p>
    <w:p w14:paraId="3C10279A" w14:textId="77777777" w:rsidR="00024FA2" w:rsidRPr="00A12536" w:rsidRDefault="00024FA2" w:rsidP="00024FA2">
      <w:pPr>
        <w:tabs>
          <w:tab w:val="left" w:pos="-2045"/>
        </w:tabs>
        <w:rPr>
          <w:rFonts w:cs="V&amp;W Syntax (Adobe)"/>
        </w:rPr>
      </w:pPr>
    </w:p>
    <w:p w14:paraId="52CC011B" w14:textId="77777777" w:rsidR="00024FA2" w:rsidRPr="00A12536" w:rsidRDefault="00024FA2" w:rsidP="00024FA2">
      <w:pPr>
        <w:tabs>
          <w:tab w:val="left" w:pos="-2045"/>
        </w:tabs>
        <w:rPr>
          <w:rFonts w:cs="V&amp;W Syntax (Adobe)"/>
        </w:rPr>
      </w:pPr>
      <w:r w:rsidRPr="00A12536">
        <w:rPr>
          <w:rFonts w:cs="V&amp;W Syntax (Adobe)"/>
        </w:rPr>
        <w:t>Zo ja, vermeld van elke adviseur:</w:t>
      </w:r>
    </w:p>
    <w:p w14:paraId="7753518E" w14:textId="77777777" w:rsidR="00024FA2" w:rsidRPr="00A12536" w:rsidRDefault="00024FA2" w:rsidP="008F1561">
      <w:pPr>
        <w:numPr>
          <w:ilvl w:val="0"/>
          <w:numId w:val="48"/>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naam en het adres, de rechtsvorm en het nummer van inschrijving in het handelsregister (of een overeenkomstig register in het land van vestiging);</w:t>
      </w:r>
    </w:p>
    <w:p w14:paraId="526CB23D" w14:textId="77777777" w:rsidR="00024FA2" w:rsidRPr="00A12536" w:rsidRDefault="00024FA2" w:rsidP="008F1561">
      <w:pPr>
        <w:numPr>
          <w:ilvl w:val="0"/>
          <w:numId w:val="48"/>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aard van de betreffende werkzaamheden of diensten, dan wel de betrokkenheid.</w:t>
      </w:r>
    </w:p>
    <w:p w14:paraId="2EFEBF87" w14:textId="77777777" w:rsidR="00024FA2" w:rsidRPr="00A12536" w:rsidRDefault="00024FA2" w:rsidP="00024FA2">
      <w:pPr>
        <w:tabs>
          <w:tab w:val="left" w:pos="720"/>
        </w:tabs>
        <w:ind w:hanging="720"/>
        <w:rPr>
          <w:rFonts w:cs="V&amp;W Syntax (Adobe)"/>
        </w:rPr>
      </w:pPr>
    </w:p>
    <w:p w14:paraId="7E06710F" w14:textId="77777777" w:rsidR="00024FA2" w:rsidRPr="002A32A1" w:rsidRDefault="00024FA2" w:rsidP="00024FA2">
      <w:pPr>
        <w:rPr>
          <w:rFonts w:cs="Verdana"/>
        </w:rPr>
      </w:pPr>
      <w:r w:rsidRPr="002A32A1">
        <w:rPr>
          <w:rFonts w:cs="Verdana"/>
        </w:rPr>
        <w:t>………………………………………………………………</w:t>
      </w:r>
      <w:r>
        <w:rPr>
          <w:rFonts w:cs="Verdana"/>
        </w:rPr>
        <w:t>…………………………………………………………………………</w:t>
      </w:r>
    </w:p>
    <w:p w14:paraId="582C568A" w14:textId="77777777" w:rsidR="00024FA2" w:rsidRPr="002A32A1" w:rsidRDefault="00024FA2" w:rsidP="00024FA2">
      <w:pPr>
        <w:rPr>
          <w:rFonts w:cs="Verdana"/>
        </w:rPr>
      </w:pPr>
      <w:r w:rsidRPr="002A32A1">
        <w:rPr>
          <w:rFonts w:cs="Verdana"/>
        </w:rPr>
        <w:t>………………………………………………………………</w:t>
      </w:r>
      <w:r>
        <w:rPr>
          <w:rFonts w:cs="Verdana"/>
        </w:rPr>
        <w:t>…………………………………………………………………………</w:t>
      </w:r>
    </w:p>
    <w:p w14:paraId="3800E358" w14:textId="77777777" w:rsidR="00024FA2" w:rsidRPr="002A32A1" w:rsidRDefault="00024FA2" w:rsidP="00024FA2">
      <w:pPr>
        <w:rPr>
          <w:rFonts w:cs="Verdana"/>
        </w:rPr>
      </w:pPr>
      <w:r w:rsidRPr="002A32A1">
        <w:rPr>
          <w:rFonts w:cs="Verdana"/>
        </w:rPr>
        <w:t>………………………………………………………………………………………………………………</w:t>
      </w:r>
      <w:r>
        <w:rPr>
          <w:rFonts w:cs="Verdana"/>
        </w:rPr>
        <w:t>…………………………</w:t>
      </w:r>
    </w:p>
    <w:p w14:paraId="151E8070" w14:textId="77777777" w:rsidR="00024FA2" w:rsidRPr="002A32A1" w:rsidRDefault="00024FA2" w:rsidP="00024FA2">
      <w:pPr>
        <w:tabs>
          <w:tab w:val="left" w:pos="-2045"/>
        </w:tabs>
        <w:rPr>
          <w:rFonts w:cs="V&amp;W Syntax (Adobe)"/>
        </w:rPr>
      </w:pPr>
    </w:p>
    <w:p w14:paraId="4E31F784" w14:textId="77777777" w:rsidR="00024FA2" w:rsidRPr="00A12536" w:rsidRDefault="00024FA2" w:rsidP="008F1561">
      <w:pPr>
        <w:numPr>
          <w:ilvl w:val="1"/>
          <w:numId w:val="45"/>
        </w:numPr>
        <w:autoSpaceDN/>
        <w:spacing w:line="240" w:lineRule="atLeast"/>
        <w:ind w:left="0" w:hanging="714"/>
        <w:textAlignment w:val="auto"/>
        <w:rPr>
          <w:rFonts w:cs="Verdana"/>
          <w:b/>
          <w:bCs/>
        </w:rPr>
      </w:pPr>
      <w:r w:rsidRPr="00A1253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rPr>
        <w:br/>
      </w:r>
    </w:p>
    <w:p w14:paraId="6DF170F2" w14:textId="77777777" w:rsidR="00024FA2" w:rsidRPr="00A12536" w:rsidRDefault="00024FA2" w:rsidP="00024FA2">
      <w:pPr>
        <w:rPr>
          <w:rFonts w:cs="Verdana"/>
        </w:rPr>
      </w:pPr>
      <w:r w:rsidRPr="00A12536">
        <w:rPr>
          <w:rFonts w:cs="Verdana"/>
        </w:rPr>
        <w:t>Ja / nee (doorhalen wat niet van toepassing is)</w:t>
      </w:r>
    </w:p>
    <w:p w14:paraId="6286E6A1" w14:textId="77777777" w:rsidR="00024FA2" w:rsidRPr="00A12536" w:rsidRDefault="00024FA2" w:rsidP="00024FA2">
      <w:pPr>
        <w:rPr>
          <w:rFonts w:cs="Verdana"/>
        </w:rPr>
      </w:pPr>
    </w:p>
    <w:p w14:paraId="6C4A8BEC" w14:textId="77777777" w:rsidR="00024FA2" w:rsidRPr="00A12536" w:rsidRDefault="00024FA2" w:rsidP="00024FA2">
      <w:pPr>
        <w:rPr>
          <w:rFonts w:cs="Verdana"/>
        </w:rPr>
      </w:pPr>
      <w:r w:rsidRPr="00A12536">
        <w:rPr>
          <w:rFonts w:cs="Verdana"/>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02E6C9FC" w14:textId="77777777" w:rsidR="00024FA2" w:rsidRPr="00A12536" w:rsidRDefault="00024FA2" w:rsidP="00024FA2">
      <w:pPr>
        <w:spacing w:line="260" w:lineRule="atLeast"/>
        <w:rPr>
          <w:rFonts w:cs="Verdana"/>
        </w:rPr>
      </w:pPr>
    </w:p>
    <w:p w14:paraId="6ADF75BA" w14:textId="77777777" w:rsidR="00024FA2" w:rsidRPr="00A12536" w:rsidRDefault="00024FA2" w:rsidP="00024FA2">
      <w:pPr>
        <w:spacing w:line="260" w:lineRule="atLeast"/>
        <w:rPr>
          <w:rFonts w:cs="Verdana"/>
        </w:rPr>
      </w:pPr>
      <w:r w:rsidRPr="00A12536">
        <w:rPr>
          <w:rFonts w:cs="Verdana"/>
        </w:rPr>
        <w:t>Ja / nee (doorhalen wat niet van toepassing is)</w:t>
      </w:r>
    </w:p>
    <w:p w14:paraId="19B44EB8" w14:textId="77777777" w:rsidR="00024FA2" w:rsidRPr="00A12536" w:rsidRDefault="00024FA2" w:rsidP="00024FA2">
      <w:pPr>
        <w:spacing w:line="260" w:lineRule="atLeast"/>
        <w:rPr>
          <w:rFonts w:cs="Verdana"/>
        </w:rPr>
      </w:pPr>
    </w:p>
    <w:p w14:paraId="353CB3D9" w14:textId="77777777" w:rsidR="00024FA2" w:rsidRPr="00A12536" w:rsidRDefault="00024FA2" w:rsidP="00024FA2">
      <w:pPr>
        <w:rPr>
          <w:rFonts w:cs="Verdana"/>
        </w:rPr>
      </w:pPr>
      <w:r w:rsidRPr="00A12536">
        <w:rPr>
          <w:rFonts w:cs="Verdana"/>
        </w:rPr>
        <w:t>Zo ja, vermeld voor elke onderneming:</w:t>
      </w:r>
    </w:p>
    <w:p w14:paraId="74CC5EDA" w14:textId="77777777" w:rsidR="00024FA2" w:rsidRPr="00A12536" w:rsidRDefault="00024FA2" w:rsidP="008F1561">
      <w:pPr>
        <w:numPr>
          <w:ilvl w:val="0"/>
          <w:numId w:val="49"/>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naam en het adres, de rechtsvorm en het nummer van inschrijving in het handelsregister (of een overeenkomstig register in het land van vestiging);</w:t>
      </w:r>
    </w:p>
    <w:p w14:paraId="5F5FB4EC" w14:textId="77777777" w:rsidR="00024FA2" w:rsidRPr="00A12536" w:rsidRDefault="00024FA2" w:rsidP="008F1561">
      <w:pPr>
        <w:numPr>
          <w:ilvl w:val="0"/>
          <w:numId w:val="49"/>
        </w:numPr>
        <w:tabs>
          <w:tab w:val="clear" w:pos="1410"/>
          <w:tab w:val="left" w:pos="-2045"/>
          <w:tab w:val="num" w:pos="1800"/>
        </w:tabs>
        <w:autoSpaceDN/>
        <w:spacing w:line="240" w:lineRule="atLeast"/>
        <w:ind w:left="0" w:hanging="360"/>
        <w:textAlignment w:val="auto"/>
        <w:rPr>
          <w:rFonts w:cs="V&amp;W Syntax (Adobe)"/>
        </w:rPr>
      </w:pPr>
      <w:r w:rsidRPr="00A12536">
        <w:rPr>
          <w:rFonts w:cs="V&amp;W Syntax (Adobe)"/>
        </w:rPr>
        <w:t>de aard van de betreffende werkzaamheden of diensten, dan wel de betrokkenheid.</w:t>
      </w:r>
    </w:p>
    <w:p w14:paraId="75ACB8F1" w14:textId="77777777" w:rsidR="00024FA2" w:rsidRPr="00A12536" w:rsidRDefault="00024FA2" w:rsidP="00024FA2">
      <w:pPr>
        <w:ind w:hanging="714"/>
        <w:rPr>
          <w:rFonts w:cs="Verdana"/>
          <w:b/>
          <w:bCs/>
        </w:rPr>
      </w:pPr>
    </w:p>
    <w:p w14:paraId="7E3FF560" w14:textId="77777777" w:rsidR="00024FA2" w:rsidRPr="002A32A1" w:rsidRDefault="00024FA2" w:rsidP="00024FA2">
      <w:pPr>
        <w:rPr>
          <w:rFonts w:cs="Verdana"/>
        </w:rPr>
      </w:pPr>
      <w:r w:rsidRPr="002A32A1">
        <w:rPr>
          <w:rFonts w:cs="Verdana"/>
        </w:rPr>
        <w:t>…………………………………………………………………………</w:t>
      </w:r>
      <w:r>
        <w:rPr>
          <w:rFonts w:cs="Verdana"/>
        </w:rPr>
        <w:t>………………………………………………………………</w:t>
      </w:r>
    </w:p>
    <w:p w14:paraId="76B55F94" w14:textId="77777777" w:rsidR="00024FA2" w:rsidRPr="002A32A1" w:rsidRDefault="00024FA2" w:rsidP="00024FA2">
      <w:pPr>
        <w:rPr>
          <w:rFonts w:cs="Verdana"/>
        </w:rPr>
      </w:pPr>
      <w:r w:rsidRPr="002A32A1">
        <w:rPr>
          <w:rFonts w:cs="Verdana"/>
        </w:rPr>
        <w:t>………………………………………………………………</w:t>
      </w:r>
      <w:r>
        <w:rPr>
          <w:rFonts w:cs="Verdana"/>
        </w:rPr>
        <w:t>…………………………………………………………………………</w:t>
      </w:r>
    </w:p>
    <w:p w14:paraId="2720ACC6" w14:textId="77777777" w:rsidR="00024FA2" w:rsidRPr="002A32A1" w:rsidRDefault="00024FA2" w:rsidP="00024FA2">
      <w:pPr>
        <w:rPr>
          <w:rFonts w:cs="Verdana"/>
        </w:rPr>
      </w:pPr>
      <w:r>
        <w:rPr>
          <w:rFonts w:cs="Verdana"/>
        </w:rPr>
        <w:t>……</w:t>
      </w:r>
      <w:r w:rsidRPr="002A32A1">
        <w:rPr>
          <w:rFonts w:cs="Verdana"/>
        </w:rPr>
        <w:t>……………………………………………………………………………………………………………………………………</w:t>
      </w:r>
    </w:p>
    <w:p w14:paraId="2B90F316" w14:textId="77777777" w:rsidR="00024FA2" w:rsidRPr="002A32A1" w:rsidRDefault="00024FA2" w:rsidP="00024FA2">
      <w:pPr>
        <w:ind w:hanging="714"/>
        <w:rPr>
          <w:rFonts w:cs="Verdana"/>
          <w:b/>
          <w:bCs/>
        </w:rPr>
      </w:pPr>
    </w:p>
    <w:p w14:paraId="72CA4D95" w14:textId="77777777" w:rsidR="00024FA2" w:rsidRPr="002A32A1" w:rsidRDefault="00024FA2" w:rsidP="00024FA2">
      <w:pPr>
        <w:ind w:hanging="714"/>
        <w:rPr>
          <w:rFonts w:cs="Verdana"/>
        </w:rPr>
      </w:pPr>
    </w:p>
    <w:p w14:paraId="560F4EFB" w14:textId="77777777" w:rsidR="00024FA2" w:rsidRPr="00A12536" w:rsidRDefault="00024FA2" w:rsidP="008F1561">
      <w:pPr>
        <w:numPr>
          <w:ilvl w:val="0"/>
          <w:numId w:val="45"/>
        </w:numPr>
        <w:autoSpaceDN/>
        <w:spacing w:line="240" w:lineRule="atLeast"/>
        <w:ind w:left="0" w:hanging="714"/>
        <w:textAlignment w:val="auto"/>
        <w:rPr>
          <w:rFonts w:cs="Verdana"/>
          <w:b/>
          <w:bCs/>
        </w:rPr>
      </w:pPr>
      <w:r w:rsidRPr="00A12536">
        <w:rPr>
          <w:rFonts w:cs="Verdana"/>
          <w:b/>
          <w:bCs/>
        </w:rPr>
        <w:t xml:space="preserve">VRAGEN TEN AANZIEN VAN DE COMBINATIEVORMING BIJ INSCHRIJVING OF AANMELDING DOOR EEN SAMENWERKINGSVERBAND VAN ONDERNEMERS </w:t>
      </w:r>
      <w:r w:rsidRPr="00A12536">
        <w:rPr>
          <w:rFonts w:cs="Verdana"/>
          <w:bCs/>
          <w:i/>
          <w:sz w:val="16"/>
          <w:szCs w:val="16"/>
        </w:rPr>
        <w:t>*)</w:t>
      </w:r>
    </w:p>
    <w:p w14:paraId="2455C4C8" w14:textId="77777777" w:rsidR="00024FA2" w:rsidRPr="00A12536" w:rsidRDefault="00024FA2" w:rsidP="00024FA2">
      <w:pPr>
        <w:ind w:hanging="714"/>
        <w:rPr>
          <w:rFonts w:cs="Verdana"/>
          <w:i/>
          <w:iCs/>
          <w:sz w:val="16"/>
          <w:szCs w:val="16"/>
        </w:rPr>
      </w:pPr>
      <w:r w:rsidRPr="00A12536">
        <w:rPr>
          <w:rFonts w:cs="Verdana"/>
          <w:b/>
          <w:bCs/>
        </w:rPr>
        <w:t xml:space="preserve"> </w:t>
      </w:r>
      <w:r w:rsidRPr="00A12536">
        <w:rPr>
          <w:rFonts w:cs="Verdana"/>
          <w:b/>
          <w:bCs/>
        </w:rPr>
        <w:br/>
      </w:r>
      <w:r w:rsidRPr="00A12536">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096AFF15" w14:textId="77777777" w:rsidR="00024FA2" w:rsidRPr="00A12536" w:rsidRDefault="00024FA2" w:rsidP="00024FA2">
      <w:pPr>
        <w:ind w:hanging="714"/>
        <w:rPr>
          <w:rFonts w:cs="Verdana"/>
          <w:sz w:val="16"/>
          <w:szCs w:val="16"/>
        </w:rPr>
      </w:pPr>
    </w:p>
    <w:p w14:paraId="68C8749C" w14:textId="77777777" w:rsidR="00024FA2" w:rsidRPr="00A12536" w:rsidRDefault="00024FA2" w:rsidP="008F1561">
      <w:pPr>
        <w:numPr>
          <w:ilvl w:val="1"/>
          <w:numId w:val="45"/>
        </w:numPr>
        <w:autoSpaceDN/>
        <w:spacing w:line="240" w:lineRule="atLeast"/>
        <w:ind w:left="0" w:hanging="714"/>
        <w:textAlignment w:val="auto"/>
        <w:rPr>
          <w:rFonts w:cs="Verdana"/>
          <w:b/>
          <w:bCs/>
        </w:rPr>
      </w:pPr>
      <w:r w:rsidRPr="00A12536">
        <w:rPr>
          <w:rFonts w:cs="Verdana"/>
        </w:rPr>
        <w:t xml:space="preserve">Geef aan welke factoren ervoor zorgen dat de onderneming niet in staat is om individueel op de opdracht in te schrijven. </w:t>
      </w:r>
    </w:p>
    <w:p w14:paraId="6D2E7669" w14:textId="77777777" w:rsidR="00024FA2" w:rsidRPr="00A12536" w:rsidRDefault="00024FA2" w:rsidP="00024FA2">
      <w:pPr>
        <w:ind w:hanging="709"/>
        <w:rPr>
          <w:rFonts w:cs="Verdana"/>
        </w:rPr>
      </w:pPr>
    </w:p>
    <w:p w14:paraId="2A819002" w14:textId="77777777" w:rsidR="00024FA2" w:rsidRPr="002A32A1" w:rsidRDefault="00024FA2" w:rsidP="00024FA2">
      <w:pPr>
        <w:rPr>
          <w:rFonts w:cs="Verdana"/>
        </w:rPr>
      </w:pPr>
      <w:r w:rsidRPr="002A32A1">
        <w:rPr>
          <w:rFonts w:cs="Verdana"/>
        </w:rPr>
        <w:t>………………………………………………………………</w:t>
      </w:r>
      <w:r>
        <w:rPr>
          <w:rFonts w:cs="Verdana"/>
        </w:rPr>
        <w:t>…………………………………………………………………………</w:t>
      </w:r>
    </w:p>
    <w:p w14:paraId="477E6BED" w14:textId="77777777" w:rsidR="00024FA2" w:rsidRPr="002A32A1" w:rsidRDefault="00024FA2" w:rsidP="00024FA2">
      <w:pPr>
        <w:rPr>
          <w:rFonts w:cs="Verdana"/>
        </w:rPr>
      </w:pPr>
      <w:r w:rsidRPr="002A32A1">
        <w:rPr>
          <w:rFonts w:cs="Verdana"/>
        </w:rPr>
        <w:t>………………………………………………………………</w:t>
      </w:r>
      <w:r>
        <w:rPr>
          <w:rFonts w:cs="Verdana"/>
        </w:rPr>
        <w:t>…………………………………………………………………………</w:t>
      </w:r>
    </w:p>
    <w:p w14:paraId="57FF3CB6" w14:textId="77777777" w:rsidR="00024FA2" w:rsidRPr="002A32A1" w:rsidRDefault="00024FA2" w:rsidP="00024FA2">
      <w:pPr>
        <w:rPr>
          <w:rFonts w:cs="Verdana"/>
        </w:rPr>
      </w:pPr>
      <w:r>
        <w:rPr>
          <w:rFonts w:cs="Verdana"/>
        </w:rPr>
        <w:t>…</w:t>
      </w:r>
      <w:r w:rsidRPr="002A32A1">
        <w:rPr>
          <w:rFonts w:cs="Verdana"/>
        </w:rPr>
        <w:t>………………………………………………………………………………………………………………………………………</w:t>
      </w:r>
    </w:p>
    <w:p w14:paraId="75C8F53F" w14:textId="77777777" w:rsidR="00024FA2" w:rsidRPr="002A32A1" w:rsidRDefault="00024FA2" w:rsidP="00024FA2">
      <w:pPr>
        <w:ind w:hanging="709"/>
        <w:rPr>
          <w:rFonts w:cs="Verdana"/>
        </w:rPr>
      </w:pPr>
    </w:p>
    <w:p w14:paraId="397557A4" w14:textId="77777777" w:rsidR="00024FA2" w:rsidRPr="00A12536" w:rsidRDefault="00024FA2" w:rsidP="008F1561">
      <w:pPr>
        <w:numPr>
          <w:ilvl w:val="1"/>
          <w:numId w:val="45"/>
        </w:numPr>
        <w:autoSpaceDN/>
        <w:spacing w:line="240" w:lineRule="atLeast"/>
        <w:ind w:left="0" w:hanging="714"/>
        <w:textAlignment w:val="auto"/>
        <w:rPr>
          <w:rFonts w:cs="Verdana"/>
          <w:b/>
          <w:bCs/>
        </w:rPr>
      </w:pPr>
      <w:r w:rsidRPr="00A12536">
        <w:rPr>
          <w:rFonts w:cs="Verdana"/>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65AFFBD4" w14:textId="77777777" w:rsidR="00024FA2" w:rsidRPr="00A12536" w:rsidRDefault="00024FA2" w:rsidP="00024FA2">
      <w:pPr>
        <w:ind w:hanging="714"/>
        <w:rPr>
          <w:rFonts w:cs="Verdana"/>
        </w:rPr>
      </w:pPr>
    </w:p>
    <w:p w14:paraId="2B5CD845" w14:textId="77777777" w:rsidR="00024FA2" w:rsidRPr="002A32A1" w:rsidRDefault="00024FA2" w:rsidP="00024FA2">
      <w:pPr>
        <w:rPr>
          <w:rFonts w:cs="Verdana"/>
        </w:rPr>
      </w:pPr>
      <w:r w:rsidRPr="002A32A1">
        <w:rPr>
          <w:rFonts w:cs="Verdana"/>
        </w:rPr>
        <w:t>………………………………………………………………</w:t>
      </w:r>
      <w:r>
        <w:rPr>
          <w:rFonts w:cs="Verdana"/>
        </w:rPr>
        <w:t>…………………………………………………………………………</w:t>
      </w:r>
    </w:p>
    <w:p w14:paraId="23E1AA42" w14:textId="77777777" w:rsidR="00024FA2" w:rsidRPr="002A32A1" w:rsidRDefault="00024FA2" w:rsidP="00024FA2">
      <w:pPr>
        <w:rPr>
          <w:rFonts w:cs="Verdana"/>
        </w:rPr>
      </w:pPr>
      <w:r w:rsidRPr="002A32A1">
        <w:rPr>
          <w:rFonts w:cs="Verdana"/>
        </w:rPr>
        <w:t>………………………………………………………………</w:t>
      </w:r>
      <w:r>
        <w:rPr>
          <w:rFonts w:cs="Verdana"/>
        </w:rPr>
        <w:t>…………………………………………………………………………</w:t>
      </w:r>
    </w:p>
    <w:p w14:paraId="234D5BA1" w14:textId="77777777" w:rsidR="00024FA2" w:rsidRDefault="00024FA2" w:rsidP="00024FA2">
      <w:pPr>
        <w:rPr>
          <w:rFonts w:cs="Verdana"/>
        </w:rPr>
      </w:pPr>
      <w:r w:rsidRPr="002A32A1">
        <w:rPr>
          <w:rFonts w:cs="Verdana"/>
        </w:rPr>
        <w:t>………………………………………………………………</w:t>
      </w:r>
      <w:r>
        <w:rPr>
          <w:rFonts w:cs="Verdana"/>
        </w:rPr>
        <w:t>…………………………………………………………………………</w:t>
      </w:r>
    </w:p>
    <w:p w14:paraId="69C0E50F" w14:textId="77777777" w:rsidR="00024FA2" w:rsidRPr="002A32A1" w:rsidRDefault="00024FA2" w:rsidP="00024FA2">
      <w:pPr>
        <w:rPr>
          <w:rFonts w:cs="Verdana"/>
        </w:rPr>
      </w:pPr>
    </w:p>
    <w:p w14:paraId="28206BC8" w14:textId="77777777" w:rsidR="00024FA2" w:rsidRPr="00A12536" w:rsidRDefault="00024FA2" w:rsidP="008F1561">
      <w:pPr>
        <w:numPr>
          <w:ilvl w:val="1"/>
          <w:numId w:val="45"/>
        </w:numPr>
        <w:autoSpaceDN/>
        <w:spacing w:line="240" w:lineRule="atLeast"/>
        <w:ind w:left="0" w:hanging="714"/>
        <w:textAlignment w:val="auto"/>
        <w:rPr>
          <w:rFonts w:cs="Verdana"/>
        </w:rPr>
      </w:pPr>
      <w:r w:rsidRPr="00A12536">
        <w:rPr>
          <w:rFonts w:cs="Verdana"/>
        </w:rPr>
        <w:t>Geef aan welk onderdeel of welke onderdelen van de opdracht door de onderneming zelf zullen worden uitgevoerd.</w:t>
      </w:r>
    </w:p>
    <w:p w14:paraId="7ED3B0BE" w14:textId="77777777" w:rsidR="00024FA2" w:rsidRPr="00A12536" w:rsidRDefault="00024FA2" w:rsidP="00024FA2">
      <w:pPr>
        <w:rPr>
          <w:rFonts w:cs="Verdana"/>
        </w:rPr>
      </w:pPr>
    </w:p>
    <w:p w14:paraId="1A30681B" w14:textId="77777777" w:rsidR="00024FA2" w:rsidRPr="002A32A1" w:rsidRDefault="00024FA2" w:rsidP="00024FA2">
      <w:pPr>
        <w:rPr>
          <w:rFonts w:cs="Verdana"/>
        </w:rPr>
      </w:pPr>
      <w:r w:rsidRPr="002A32A1">
        <w:rPr>
          <w:rFonts w:cs="Verdana"/>
        </w:rPr>
        <w:t>………………………………………………………………</w:t>
      </w:r>
      <w:r>
        <w:rPr>
          <w:rFonts w:cs="Verdana"/>
        </w:rPr>
        <w:t>…………………………………………………………………………</w:t>
      </w:r>
    </w:p>
    <w:p w14:paraId="4E1689AE" w14:textId="77777777" w:rsidR="00024FA2" w:rsidRPr="002A32A1" w:rsidRDefault="00024FA2" w:rsidP="00024FA2">
      <w:pPr>
        <w:rPr>
          <w:rFonts w:cs="Verdana"/>
        </w:rPr>
      </w:pPr>
      <w:r w:rsidRPr="002A32A1">
        <w:rPr>
          <w:rFonts w:cs="Verdana"/>
        </w:rPr>
        <w:t>………………………………………………………………</w:t>
      </w:r>
      <w:r>
        <w:rPr>
          <w:rFonts w:cs="Verdana"/>
        </w:rPr>
        <w:t>…………………………………………………………………………</w:t>
      </w:r>
    </w:p>
    <w:p w14:paraId="51ACC90D" w14:textId="77777777" w:rsidR="00024FA2" w:rsidRPr="002A32A1" w:rsidRDefault="00024FA2" w:rsidP="00024FA2">
      <w:pPr>
        <w:rPr>
          <w:rFonts w:cs="Verdana"/>
        </w:rPr>
      </w:pPr>
      <w:r w:rsidRPr="002A32A1">
        <w:rPr>
          <w:rFonts w:cs="Verdana"/>
        </w:rPr>
        <w:t>………………………………………………………………</w:t>
      </w:r>
      <w:r>
        <w:rPr>
          <w:rFonts w:cs="Verdana"/>
        </w:rPr>
        <w:t>…………………………………………………………………………</w:t>
      </w:r>
    </w:p>
    <w:p w14:paraId="6CA9E6B0" w14:textId="77777777" w:rsidR="00024FA2" w:rsidRDefault="00024FA2" w:rsidP="00024FA2">
      <w:pPr>
        <w:rPr>
          <w:rFonts w:cs="Verdana"/>
        </w:rPr>
      </w:pPr>
    </w:p>
    <w:p w14:paraId="4D03EE84" w14:textId="77777777" w:rsidR="00024FA2" w:rsidRPr="002A32A1" w:rsidRDefault="00024FA2" w:rsidP="00024FA2">
      <w:pPr>
        <w:rPr>
          <w:rFonts w:cs="Verdana"/>
        </w:rPr>
      </w:pPr>
    </w:p>
    <w:p w14:paraId="2AE20C1B" w14:textId="77777777" w:rsidR="00024FA2" w:rsidRPr="00A12536" w:rsidRDefault="00024FA2" w:rsidP="008F1561">
      <w:pPr>
        <w:numPr>
          <w:ilvl w:val="0"/>
          <w:numId w:val="45"/>
        </w:numPr>
        <w:autoSpaceDN/>
        <w:spacing w:line="240" w:lineRule="atLeast"/>
        <w:ind w:left="0" w:hanging="714"/>
        <w:textAlignment w:val="auto"/>
        <w:rPr>
          <w:rFonts w:cs="Verdana"/>
          <w:b/>
          <w:bCs/>
        </w:rPr>
      </w:pPr>
      <w:r w:rsidRPr="00A12536">
        <w:rPr>
          <w:rFonts w:cs="Verdana"/>
          <w:b/>
          <w:bCs/>
        </w:rPr>
        <w:t>VRAAG TEN AANZIEN VAN CONFLICTERENDE BELANGEN</w:t>
      </w:r>
    </w:p>
    <w:p w14:paraId="3CF72C98" w14:textId="77777777" w:rsidR="00024FA2" w:rsidRPr="00A12536" w:rsidRDefault="00024FA2" w:rsidP="00024FA2">
      <w:pPr>
        <w:ind w:hanging="349"/>
        <w:rPr>
          <w:rFonts w:cs="Verdana"/>
          <w:bCs/>
        </w:rPr>
      </w:pPr>
    </w:p>
    <w:p w14:paraId="71769350" w14:textId="77777777" w:rsidR="00024FA2" w:rsidRPr="00A12536" w:rsidRDefault="00024FA2" w:rsidP="008F1561">
      <w:pPr>
        <w:numPr>
          <w:ilvl w:val="1"/>
          <w:numId w:val="45"/>
        </w:numPr>
        <w:autoSpaceDN/>
        <w:spacing w:line="240" w:lineRule="atLeast"/>
        <w:ind w:left="0" w:hanging="714"/>
        <w:textAlignment w:val="auto"/>
        <w:rPr>
          <w:rFonts w:cs="Verdana"/>
        </w:rPr>
      </w:pPr>
      <w:r w:rsidRPr="00A12536">
        <w:rPr>
          <w:rFonts w:cs="Verdana"/>
        </w:rPr>
        <w:t>Heeft de onderneming conflicterende belangen</w:t>
      </w:r>
      <w:r w:rsidRPr="00A12536">
        <w:rPr>
          <w:rFonts w:cs="Verdana"/>
          <w:vertAlign w:val="superscript"/>
        </w:rPr>
        <w:footnoteReference w:customMarkFollows="1" w:id="2"/>
        <w:t>[1]</w:t>
      </w:r>
      <w:r w:rsidRPr="00A12536">
        <w:rPr>
          <w:rFonts w:cs="Verdana"/>
        </w:rPr>
        <w:t xml:space="preserve"> die een negatieve invloed kunnen hebben op de uitvoering van de opdracht?</w:t>
      </w:r>
    </w:p>
    <w:p w14:paraId="6CFE6AEE" w14:textId="77777777" w:rsidR="00024FA2" w:rsidRPr="00A12536" w:rsidRDefault="00024FA2" w:rsidP="00024FA2">
      <w:pPr>
        <w:spacing w:line="260" w:lineRule="atLeast"/>
        <w:ind w:hanging="349"/>
        <w:rPr>
          <w:rFonts w:cs="Verdana"/>
          <w:bCs/>
        </w:rPr>
      </w:pPr>
    </w:p>
    <w:p w14:paraId="77592ADD" w14:textId="77777777" w:rsidR="00024FA2" w:rsidRPr="00A12536" w:rsidRDefault="00024FA2" w:rsidP="00024FA2">
      <w:pPr>
        <w:rPr>
          <w:rFonts w:cs="Verdana"/>
        </w:rPr>
      </w:pPr>
      <w:r w:rsidRPr="00A12536">
        <w:rPr>
          <w:rFonts w:cs="Verdana"/>
        </w:rPr>
        <w:t>Ja / nee (doorhalen wat niet van toepassing is)</w:t>
      </w:r>
    </w:p>
    <w:p w14:paraId="32CE4A9C" w14:textId="77777777" w:rsidR="00024FA2" w:rsidRPr="00A12536" w:rsidRDefault="00024FA2" w:rsidP="00024FA2">
      <w:pPr>
        <w:ind w:hanging="1"/>
        <w:rPr>
          <w:rFonts w:cs="Verdana"/>
        </w:rPr>
      </w:pPr>
    </w:p>
    <w:p w14:paraId="2F1112EC" w14:textId="77777777" w:rsidR="00024FA2" w:rsidRPr="00A12536" w:rsidRDefault="00024FA2" w:rsidP="00024FA2">
      <w:pPr>
        <w:rPr>
          <w:rFonts w:cs="Verdana"/>
        </w:rPr>
      </w:pPr>
      <w:r w:rsidRPr="00A12536">
        <w:rPr>
          <w:rFonts w:cs="Verdana"/>
        </w:rPr>
        <w:t>Zo ja, vermeld de aard van de betreffende conflicterende belangen.</w:t>
      </w:r>
    </w:p>
    <w:p w14:paraId="3D0FAFD1" w14:textId="77777777" w:rsidR="00024FA2" w:rsidRPr="00A12536" w:rsidRDefault="00024FA2" w:rsidP="00024FA2">
      <w:pPr>
        <w:rPr>
          <w:rFonts w:cs="Verdana"/>
        </w:rPr>
      </w:pPr>
    </w:p>
    <w:p w14:paraId="1DD8B4BA" w14:textId="77777777" w:rsidR="00024FA2" w:rsidRPr="002A32A1" w:rsidRDefault="00024FA2" w:rsidP="00024FA2">
      <w:pPr>
        <w:rPr>
          <w:rFonts w:cs="Verdana"/>
        </w:rPr>
      </w:pPr>
      <w:r w:rsidRPr="002A32A1">
        <w:rPr>
          <w:rFonts w:cs="Verdana"/>
        </w:rPr>
        <w:t>………………………………………………………………</w:t>
      </w:r>
      <w:r>
        <w:rPr>
          <w:rFonts w:cs="Verdana"/>
        </w:rPr>
        <w:t>…………………………………………………………………………</w:t>
      </w:r>
    </w:p>
    <w:p w14:paraId="1D9A0835" w14:textId="77777777" w:rsidR="00024FA2" w:rsidRPr="002A32A1" w:rsidRDefault="00024FA2" w:rsidP="00024FA2">
      <w:pPr>
        <w:rPr>
          <w:rFonts w:cs="Verdana"/>
        </w:rPr>
      </w:pPr>
      <w:r w:rsidRPr="002A32A1">
        <w:rPr>
          <w:rFonts w:cs="Verdana"/>
        </w:rPr>
        <w:t>………………………………………………………………</w:t>
      </w:r>
      <w:r>
        <w:rPr>
          <w:rFonts w:cs="Verdana"/>
        </w:rPr>
        <w:t>…………………………………………………………………………</w:t>
      </w:r>
    </w:p>
    <w:p w14:paraId="39399B6B" w14:textId="77777777" w:rsidR="00024FA2" w:rsidRDefault="00024FA2" w:rsidP="00024FA2">
      <w:pPr>
        <w:rPr>
          <w:rFonts w:cs="Verdana"/>
        </w:rPr>
      </w:pPr>
      <w:r w:rsidRPr="002A32A1">
        <w:rPr>
          <w:rFonts w:cs="Verdana"/>
        </w:rPr>
        <w:t>…………………………………………………………………</w:t>
      </w:r>
      <w:r>
        <w:rPr>
          <w:rFonts w:cs="Verdana"/>
        </w:rPr>
        <w:t>………………………………………………………………………</w:t>
      </w:r>
    </w:p>
    <w:p w14:paraId="720C1A41" w14:textId="77777777" w:rsidR="00024FA2" w:rsidRDefault="00024FA2" w:rsidP="00024FA2">
      <w:pPr>
        <w:rPr>
          <w:rFonts w:cs="Verdana"/>
        </w:rPr>
      </w:pPr>
    </w:p>
    <w:p w14:paraId="55582D44" w14:textId="77777777" w:rsidR="00024FA2" w:rsidRDefault="00024FA2" w:rsidP="00024FA2">
      <w:pPr>
        <w:rPr>
          <w:rFonts w:cs="Verdana"/>
        </w:rPr>
      </w:pPr>
    </w:p>
    <w:p w14:paraId="32CD7B12" w14:textId="77777777" w:rsidR="00024FA2" w:rsidRPr="002A32A1" w:rsidRDefault="00024FA2" w:rsidP="00024FA2">
      <w:pPr>
        <w:ind w:left="357" w:hanging="357"/>
        <w:rPr>
          <w:rFonts w:cs="Verdana"/>
          <w:b/>
          <w:bCs/>
        </w:rPr>
      </w:pPr>
      <w:r w:rsidRPr="002A32A1">
        <w:rPr>
          <w:rFonts w:cs="Verdana"/>
          <w:b/>
          <w:bCs/>
        </w:rPr>
        <w:lastRenderedPageBreak/>
        <w:t>VERKLARING</w:t>
      </w:r>
    </w:p>
    <w:p w14:paraId="0FF73490" w14:textId="77777777" w:rsidR="00024FA2" w:rsidRPr="002A32A1" w:rsidRDefault="00024FA2" w:rsidP="00024FA2">
      <w:pPr>
        <w:ind w:left="352" w:hanging="352"/>
        <w:rPr>
          <w:rFonts w:cs="Verdana"/>
        </w:rPr>
      </w:pPr>
    </w:p>
    <w:p w14:paraId="19A835AE" w14:textId="77777777" w:rsidR="00024FA2" w:rsidRPr="002A32A1" w:rsidRDefault="00024FA2" w:rsidP="00024FA2">
      <w:pPr>
        <w:ind w:left="357" w:hanging="357"/>
        <w:rPr>
          <w:rFonts w:cs="Verdana"/>
        </w:rPr>
      </w:pPr>
      <w:r w:rsidRPr="002A32A1">
        <w:rPr>
          <w:rFonts w:cs="Verdana"/>
        </w:rPr>
        <w:t>Ondergetekende verklaart</w:t>
      </w:r>
      <w:r>
        <w:rPr>
          <w:rFonts w:cs="Verdana"/>
        </w:rPr>
        <w:t xml:space="preserve"> dat</w:t>
      </w:r>
      <w:r w:rsidRPr="002A32A1">
        <w:rPr>
          <w:rFonts w:cs="Verdana"/>
        </w:rPr>
        <w:t>:</w:t>
      </w:r>
    </w:p>
    <w:p w14:paraId="652024FB" w14:textId="77777777" w:rsidR="00024FA2" w:rsidRPr="00A12536" w:rsidRDefault="00024FA2" w:rsidP="008F1561">
      <w:pPr>
        <w:numPr>
          <w:ilvl w:val="0"/>
          <w:numId w:val="50"/>
        </w:numPr>
        <w:tabs>
          <w:tab w:val="clear" w:pos="-540"/>
          <w:tab w:val="num" w:pos="1080"/>
        </w:tabs>
        <w:autoSpaceDN/>
        <w:spacing w:line="240" w:lineRule="atLeast"/>
        <w:ind w:left="357" w:hanging="357"/>
        <w:textAlignment w:val="auto"/>
        <w:rPr>
          <w:rFonts w:cs="V&amp;W Syntax (Adobe)"/>
        </w:rPr>
      </w:pPr>
      <w:r w:rsidRPr="00A12536">
        <w:rPr>
          <w:rFonts w:cs="V&amp;W Syntax (Adobe)"/>
        </w:rPr>
        <w:t xml:space="preserve">de in </w:t>
      </w:r>
      <w:r w:rsidRPr="00A12536">
        <w:rPr>
          <w:rFonts w:cs="RijksoverheidSansText-Regular"/>
          <w:szCs w:val="16"/>
        </w:rPr>
        <w:t>deze vragenlijst opgenomen vragen volledig en naar waarheid zijn beantwoord;</w:t>
      </w:r>
    </w:p>
    <w:p w14:paraId="1D37AA0C" w14:textId="77777777" w:rsidR="00024FA2" w:rsidRPr="00A12536" w:rsidRDefault="00024FA2" w:rsidP="008F1561">
      <w:pPr>
        <w:numPr>
          <w:ilvl w:val="0"/>
          <w:numId w:val="50"/>
        </w:numPr>
        <w:tabs>
          <w:tab w:val="clear" w:pos="-540"/>
          <w:tab w:val="num" w:pos="1080"/>
        </w:tabs>
        <w:autoSpaceDN/>
        <w:spacing w:line="240" w:lineRule="atLeast"/>
        <w:ind w:left="357" w:hanging="357"/>
        <w:textAlignment w:val="auto"/>
        <w:rPr>
          <w:rFonts w:cs="V&amp;W Syntax (Adobe)"/>
        </w:rPr>
      </w:pPr>
      <w:r w:rsidRPr="00A12536">
        <w:rPr>
          <w:rFonts w:cs="V&amp;W Syntax (Adobe)"/>
        </w:rPr>
        <w:t xml:space="preserve">hij </w:t>
      </w:r>
      <w:r w:rsidRPr="00A1253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7B83414F" w14:textId="77777777" w:rsidR="00024FA2" w:rsidRPr="00A12536" w:rsidRDefault="00024FA2" w:rsidP="008F1561">
      <w:pPr>
        <w:numPr>
          <w:ilvl w:val="0"/>
          <w:numId w:val="50"/>
        </w:numPr>
        <w:tabs>
          <w:tab w:val="clear" w:pos="-540"/>
          <w:tab w:val="num" w:pos="1080"/>
        </w:tabs>
        <w:autoSpaceDN/>
        <w:spacing w:line="240" w:lineRule="atLeast"/>
        <w:ind w:left="357" w:hanging="357"/>
        <w:textAlignment w:val="auto"/>
        <w:rPr>
          <w:rFonts w:cs="V&amp;W Syntax (Adobe)"/>
        </w:rPr>
      </w:pPr>
      <w:r w:rsidRPr="00A12536">
        <w:rPr>
          <w:rFonts w:cs="RijksoverheidSansText-Regular"/>
          <w:szCs w:val="16"/>
        </w:rPr>
        <w:t>er in de tekst van deze vragenlijst geen wijzigingen zijn aangebracht;</w:t>
      </w:r>
    </w:p>
    <w:p w14:paraId="756D6151" w14:textId="77777777" w:rsidR="00024FA2" w:rsidRPr="00A12536" w:rsidRDefault="00024FA2" w:rsidP="008F1561">
      <w:pPr>
        <w:numPr>
          <w:ilvl w:val="0"/>
          <w:numId w:val="50"/>
        </w:numPr>
        <w:tabs>
          <w:tab w:val="clear" w:pos="-540"/>
          <w:tab w:val="num" w:pos="1080"/>
        </w:tabs>
        <w:autoSpaceDN/>
        <w:spacing w:line="240" w:lineRule="atLeast"/>
        <w:ind w:left="357" w:hanging="357"/>
        <w:textAlignment w:val="auto"/>
        <w:rPr>
          <w:rFonts w:cs="V&amp;W Syntax (Adobe)"/>
        </w:rPr>
      </w:pPr>
      <w:r w:rsidRPr="00A12536">
        <w:rPr>
          <w:rFonts w:cs="V&amp;W Syntax (Adobe)"/>
        </w:rPr>
        <w:t xml:space="preserve">deze </w:t>
      </w:r>
      <w:r w:rsidRPr="00A12536">
        <w:rPr>
          <w:rFonts w:cs="RijksoverheidSansText-Regular"/>
          <w:szCs w:val="16"/>
        </w:rPr>
        <w:t>vragenlijst is ondertekend door een daartoe, blijkens het handelsregister, dan wel een overeenkomstig register van het land van vestiging van de onderneming, vertegenwoordigingsbevoegde,</w:t>
      </w:r>
    </w:p>
    <w:p w14:paraId="003B56BE" w14:textId="77777777" w:rsidR="00024FA2" w:rsidRPr="00A12536" w:rsidRDefault="00024FA2" w:rsidP="00024FA2">
      <w:pPr>
        <w:tabs>
          <w:tab w:val="num" w:pos="540"/>
        </w:tabs>
        <w:ind w:left="352" w:hanging="352"/>
        <w:rPr>
          <w:rFonts w:cs="RijksoverheidSansText-Regular"/>
          <w:szCs w:val="16"/>
        </w:rPr>
      </w:pPr>
    </w:p>
    <w:p w14:paraId="7F7B634D" w14:textId="77777777" w:rsidR="00024FA2" w:rsidRPr="00A12536" w:rsidRDefault="00024FA2" w:rsidP="00024FA2">
      <w:pPr>
        <w:pStyle w:val="Broodtekst0"/>
        <w:rPr>
          <w:b/>
          <w:lang w:val="nl-NL"/>
        </w:rPr>
      </w:pPr>
      <w:r w:rsidRPr="00A12536">
        <w:rPr>
          <w:b/>
          <w:lang w:val="nl-NL"/>
        </w:rPr>
        <w:t>Ondertekening</w:t>
      </w:r>
    </w:p>
    <w:p w14:paraId="3B9D8E97" w14:textId="77777777" w:rsidR="00024FA2" w:rsidRPr="00A12536" w:rsidRDefault="00024FA2" w:rsidP="00024FA2">
      <w:pPr>
        <w:pStyle w:val="Broodtekst0"/>
        <w:rPr>
          <w:lang w:val="nl-NL"/>
        </w:rPr>
      </w:pPr>
    </w:p>
    <w:p w14:paraId="26740442" w14:textId="6D1B5DB0" w:rsidR="00024FA2" w:rsidRPr="00A12536" w:rsidRDefault="00024FA2" w:rsidP="00024FA2">
      <w:pPr>
        <w:rPr>
          <w:rFonts w:cs="V&amp;W Syntax (Adobe)"/>
          <w:b/>
        </w:rPr>
      </w:pPr>
      <w:r w:rsidRPr="00A12536">
        <w:t xml:space="preserve">De aanvullende eigen verklaring dient digitaal te worden ondertekend conform </w:t>
      </w:r>
      <w:bookmarkStart w:id="17" w:name="bwBijl_C_NO_CD"/>
      <w:r w:rsidRPr="00491BE4">
        <w:t xml:space="preserve">paragraaf </w:t>
      </w:r>
      <w:r w:rsidRPr="005F4DF7">
        <w:fldChar w:fldCharType="begin"/>
      </w:r>
      <w:r w:rsidRPr="005F4DF7">
        <w:instrText xml:space="preserve"> REF _Ref39132296 \r \h  \* MERGEFORMAT </w:instrText>
      </w:r>
      <w:r w:rsidRPr="005F4DF7">
        <w:fldChar w:fldCharType="separate"/>
      </w:r>
      <w:r w:rsidR="00FE4451">
        <w:t>4.2.1</w:t>
      </w:r>
      <w:r w:rsidRPr="005F4DF7">
        <w:fldChar w:fldCharType="end"/>
      </w:r>
      <w:r>
        <w:t xml:space="preserve"> </w:t>
      </w:r>
      <w:r w:rsidRPr="00491BE4">
        <w:t>respectievelijk</w:t>
      </w:r>
      <w:bookmarkEnd w:id="17"/>
      <w:r w:rsidRPr="00A12536">
        <w:rPr>
          <w:color w:val="000000" w:themeColor="text1"/>
        </w:rPr>
        <w:t xml:space="preserve"> </w:t>
      </w:r>
      <w:r w:rsidRPr="00A12536">
        <w:t xml:space="preserve">paragraaf </w:t>
      </w:r>
      <w:r w:rsidRPr="005F4DF7">
        <w:fldChar w:fldCharType="begin"/>
      </w:r>
      <w:r w:rsidRPr="005F4DF7">
        <w:instrText xml:space="preserve"> REF _Ref39158473 \r \h  \* MERGEFORMAT </w:instrText>
      </w:r>
      <w:r w:rsidRPr="005F4DF7">
        <w:fldChar w:fldCharType="separate"/>
      </w:r>
      <w:r w:rsidR="00FE4451">
        <w:t>4.4.1</w:t>
      </w:r>
      <w:r w:rsidRPr="005F4DF7">
        <w:fldChar w:fldCharType="end"/>
      </w:r>
      <w:r w:rsidRPr="00A12536">
        <w:rPr>
          <w:color w:val="000000" w:themeColor="text1"/>
        </w:rPr>
        <w:t>.</w:t>
      </w:r>
    </w:p>
    <w:p w14:paraId="1F0BF925" w14:textId="77777777" w:rsidR="00134406" w:rsidRDefault="00134406">
      <w:pPr>
        <w:spacing w:line="240" w:lineRule="auto"/>
        <w:rPr>
          <w:rFonts w:eastAsia="Times New Roman" w:cs="Verdana"/>
          <w:lang w:eastAsia="en-US"/>
        </w:rPr>
      </w:pPr>
      <w:r>
        <w:rPr>
          <w:rFonts w:cs="Verdana"/>
        </w:rPr>
        <w:br w:type="page"/>
      </w:r>
    </w:p>
    <w:p w14:paraId="176035CA" w14:textId="77777777" w:rsidR="00134406" w:rsidRDefault="00134406" w:rsidP="00134406">
      <w:pPr>
        <w:pStyle w:val="BijlageGenummerdKop"/>
        <w:ind w:left="1701"/>
      </w:pPr>
      <w:bookmarkStart w:id="18" w:name="_Toc496111700"/>
      <w:bookmarkStart w:id="19" w:name="_Toc36546949"/>
      <w:bookmarkStart w:id="20" w:name="_Ref40349837"/>
      <w:bookmarkStart w:id="21" w:name="_Ref40349941"/>
      <w:bookmarkStart w:id="22" w:name="_Ref40350132"/>
      <w:r w:rsidRPr="00CC099D">
        <w:lastRenderedPageBreak/>
        <w:t xml:space="preserve">Model indieningsformulier </w:t>
      </w:r>
      <w:r>
        <w:t>v</w:t>
      </w:r>
      <w:r w:rsidRPr="00CC099D">
        <w:t xml:space="preserve">oor </w:t>
      </w:r>
      <w:r>
        <w:t xml:space="preserve">documenten van </w:t>
      </w:r>
      <w:r w:rsidRPr="00514551">
        <w:t xml:space="preserve">andere natuurlijke of rechtspersonen op wie de </w:t>
      </w:r>
      <w:r>
        <w:t>gegadigde/</w:t>
      </w:r>
      <w:r w:rsidRPr="00514551">
        <w:t>inschrijver zich beroept die met een handgeschreven handtekening worden ingediend</w:t>
      </w:r>
      <w:bookmarkEnd w:id="18"/>
      <w:bookmarkEnd w:id="19"/>
      <w:bookmarkEnd w:id="20"/>
      <w:bookmarkEnd w:id="21"/>
      <w:bookmarkEnd w:id="22"/>
    </w:p>
    <w:p w14:paraId="60FC5355" w14:textId="77777777" w:rsidR="00134406" w:rsidRPr="00A12536" w:rsidRDefault="00134406" w:rsidP="00134406">
      <w:pPr>
        <w:pStyle w:val="broodtekst"/>
        <w:rPr>
          <w:lang w:val="nl-NL"/>
        </w:rPr>
      </w:pPr>
      <w:r w:rsidRPr="00A12536">
        <w:rPr>
          <w:lang w:val="nl-NL"/>
        </w:rPr>
        <w:t xml:space="preserve">Naam en adres van de onderneming (de gegadigde/inschrijver): </w:t>
      </w:r>
    </w:p>
    <w:p w14:paraId="4B15D29F" w14:textId="77777777" w:rsidR="00134406" w:rsidRPr="00A12536" w:rsidRDefault="00134406" w:rsidP="00134406">
      <w:pPr>
        <w:pStyle w:val="broodtekst"/>
        <w:rPr>
          <w:lang w:val="nl-NL"/>
        </w:rPr>
      </w:pPr>
    </w:p>
    <w:p w14:paraId="1F3E0970" w14:textId="77777777" w:rsidR="00134406" w:rsidRPr="00A12536" w:rsidRDefault="00134406" w:rsidP="00134406">
      <w:pPr>
        <w:pStyle w:val="broodtekst"/>
        <w:rPr>
          <w:lang w:val="nl-NL"/>
        </w:rPr>
      </w:pPr>
      <w:r w:rsidRPr="00A12536">
        <w:rPr>
          <w:lang w:val="nl-NL"/>
        </w:rPr>
        <w:t>………………………………………………………………………………………………………………………………………</w:t>
      </w:r>
    </w:p>
    <w:p w14:paraId="29FCC1D7" w14:textId="77777777" w:rsidR="00134406" w:rsidRPr="00A12536" w:rsidRDefault="00134406" w:rsidP="00134406">
      <w:pPr>
        <w:pStyle w:val="broodtekst"/>
        <w:rPr>
          <w:lang w:val="nl-NL"/>
        </w:rPr>
      </w:pPr>
    </w:p>
    <w:p w14:paraId="60A518C4" w14:textId="77777777" w:rsidR="00134406" w:rsidRPr="00A12536" w:rsidRDefault="00134406" w:rsidP="00134406">
      <w:pPr>
        <w:pStyle w:val="broodtekst"/>
        <w:rPr>
          <w:lang w:val="nl-NL"/>
        </w:rPr>
      </w:pPr>
      <w:r w:rsidRPr="00A12536">
        <w:rPr>
          <w:lang w:val="nl-NL"/>
        </w:rPr>
        <w:t>Inschrijvingsnummer Kamer van Koophandel (inschrijvingsnummer van het handelsregister of een overeenkomstig register van het land van vestiging van de onderneming):</w:t>
      </w:r>
    </w:p>
    <w:p w14:paraId="38B3F1DE" w14:textId="77777777" w:rsidR="00134406" w:rsidRPr="00A12536" w:rsidRDefault="00134406" w:rsidP="00134406">
      <w:pPr>
        <w:pStyle w:val="broodtekst"/>
        <w:rPr>
          <w:lang w:val="nl-NL"/>
        </w:rPr>
      </w:pPr>
    </w:p>
    <w:p w14:paraId="6A52A33E" w14:textId="77777777" w:rsidR="00134406" w:rsidRPr="00A12536" w:rsidRDefault="00134406" w:rsidP="00134406">
      <w:pPr>
        <w:pStyle w:val="broodtekst"/>
        <w:rPr>
          <w:lang w:val="nl-NL"/>
        </w:rPr>
      </w:pPr>
      <w:r w:rsidRPr="00A12536">
        <w:rPr>
          <w:lang w:val="nl-NL"/>
        </w:rPr>
        <w:t xml:space="preserve">KvK-nummer: ……… </w:t>
      </w:r>
    </w:p>
    <w:p w14:paraId="7F4D7A4E" w14:textId="77777777" w:rsidR="00134406" w:rsidRPr="00A12536" w:rsidRDefault="00134406" w:rsidP="00134406">
      <w:pPr>
        <w:pStyle w:val="broodtekst"/>
        <w:rPr>
          <w:lang w:val="nl-NL"/>
        </w:rPr>
      </w:pPr>
    </w:p>
    <w:p w14:paraId="5A59FB0B" w14:textId="77777777" w:rsidR="00134406" w:rsidRPr="00A12536" w:rsidRDefault="00134406" w:rsidP="00134406">
      <w:pPr>
        <w:pStyle w:val="broodtekst"/>
        <w:rPr>
          <w:lang w:val="nl-NL"/>
        </w:rPr>
      </w:pPr>
      <w:r w:rsidRPr="00A12536">
        <w:rPr>
          <w:lang w:val="nl-NL"/>
        </w:rPr>
        <w:t xml:space="preserve">Vestigingsnummer: ………… </w:t>
      </w:r>
    </w:p>
    <w:p w14:paraId="4900C6D0" w14:textId="77777777" w:rsidR="00134406" w:rsidRPr="00A12536" w:rsidRDefault="00134406" w:rsidP="00134406">
      <w:pPr>
        <w:pStyle w:val="broodtekst"/>
        <w:rPr>
          <w:lang w:val="nl-NL"/>
        </w:rPr>
      </w:pPr>
    </w:p>
    <w:p w14:paraId="3DD7F008" w14:textId="77777777" w:rsidR="00134406" w:rsidRPr="00A12536" w:rsidRDefault="00134406" w:rsidP="00134406">
      <w:pPr>
        <w:pStyle w:val="broodtekst"/>
        <w:rPr>
          <w:lang w:val="nl-NL"/>
        </w:rPr>
      </w:pPr>
      <w:r w:rsidRPr="00A12536">
        <w:rPr>
          <w:lang w:val="nl-NL"/>
        </w:rPr>
        <w:t>Contactpersoon van de onderneming (naam, email, telefoon):</w:t>
      </w:r>
    </w:p>
    <w:p w14:paraId="20202DE9" w14:textId="77777777" w:rsidR="00134406" w:rsidRPr="00A12536" w:rsidRDefault="00134406" w:rsidP="00134406">
      <w:pPr>
        <w:pStyle w:val="broodtekst"/>
        <w:rPr>
          <w:lang w:val="nl-NL"/>
        </w:rPr>
      </w:pPr>
    </w:p>
    <w:p w14:paraId="0D8E16AB" w14:textId="77777777" w:rsidR="00134406" w:rsidRPr="00A12536" w:rsidRDefault="00134406" w:rsidP="00134406">
      <w:pPr>
        <w:pStyle w:val="broodtekst"/>
        <w:rPr>
          <w:lang w:val="nl-NL"/>
        </w:rPr>
      </w:pPr>
      <w:r w:rsidRPr="00A12536">
        <w:rPr>
          <w:lang w:val="nl-NL"/>
        </w:rPr>
        <w:t>………………………………………………………………………………………………………………………………………</w:t>
      </w:r>
    </w:p>
    <w:p w14:paraId="1F085B7D" w14:textId="77777777" w:rsidR="00134406" w:rsidRPr="00A12536" w:rsidRDefault="00134406" w:rsidP="00134406">
      <w:pPr>
        <w:pStyle w:val="broodtekst"/>
        <w:rPr>
          <w:lang w:val="nl-NL"/>
        </w:rPr>
      </w:pPr>
    </w:p>
    <w:p w14:paraId="1EAA9B2F" w14:textId="565A683E" w:rsidR="00134406" w:rsidRPr="00A12536" w:rsidRDefault="00134406" w:rsidP="00134406">
      <w:pPr>
        <w:rPr>
          <w:rFonts w:cs="Arial"/>
        </w:rPr>
      </w:pPr>
      <w:r w:rsidRPr="00A12536">
        <w:rPr>
          <w:rFonts w:cs="Arial"/>
        </w:rPr>
        <w:t xml:space="preserve">dient hierbij voor de zaak met zaaknummer </w:t>
      </w:r>
      <w:r w:rsidR="005F4DF7">
        <w:rPr>
          <w:rFonts w:cs="Arial"/>
        </w:rPr>
        <w:t>31149485</w:t>
      </w:r>
      <w:r w:rsidRPr="00A12536">
        <w:rPr>
          <w:rFonts w:cs="Arial"/>
        </w:rPr>
        <w:t xml:space="preserve"> - in plaats van een met een gekwalificeerde elektronische handtekening ondertekende versie - een gescande pdf-versie in van een of meerdere met een handgeschreven handtekening ondertekend(e) document(en) van andere natuurlijke of rechtspersonen op wie de </w:t>
      </w:r>
      <w:r w:rsidRPr="00A12536">
        <w:t>gegadigde/</w:t>
      </w:r>
      <w:r w:rsidRPr="00A12536">
        <w:rPr>
          <w:rFonts w:cs="Arial"/>
        </w:rPr>
        <w:t>inschrijver zich beroept:</w:t>
      </w:r>
    </w:p>
    <w:p w14:paraId="12102C93" w14:textId="77777777" w:rsidR="00134406" w:rsidRPr="00A12536" w:rsidRDefault="00134406" w:rsidP="00134406">
      <w:pPr>
        <w:rPr>
          <w:rFonts w:cs="Arial"/>
        </w:rPr>
      </w:pPr>
    </w:p>
    <w:p w14:paraId="118AB65B" w14:textId="77777777" w:rsidR="00134406" w:rsidRPr="00A12536" w:rsidRDefault="00134406" w:rsidP="00134406">
      <w:pPr>
        <w:rPr>
          <w:rFonts w:cs="Arial"/>
        </w:rPr>
      </w:pPr>
      <w:r w:rsidRPr="00A12536">
        <w:rPr>
          <w:rFonts w:cs="Arial"/>
        </w:rPr>
        <w:t xml:space="preserve">Naam andere natuurlijke of rechtspersoon op wie de </w:t>
      </w:r>
      <w:r w:rsidRPr="00A12536">
        <w:t>gegadigde/</w:t>
      </w:r>
      <w:r w:rsidRPr="00A12536">
        <w:rPr>
          <w:rFonts w:cs="Arial"/>
        </w:rPr>
        <w:t>inschrijver zich beroept*:</w:t>
      </w:r>
    </w:p>
    <w:p w14:paraId="11828852" w14:textId="77777777" w:rsidR="00134406" w:rsidRPr="00A12536" w:rsidRDefault="00134406" w:rsidP="00134406">
      <w:pPr>
        <w:rPr>
          <w:rFonts w:cs="Arial"/>
        </w:rPr>
      </w:pPr>
      <w:r w:rsidRPr="00A12536">
        <w:rPr>
          <w:rFonts w:cs="Arial"/>
        </w:rPr>
        <w:t>………………………………………………………………………………………………………</w:t>
      </w:r>
    </w:p>
    <w:p w14:paraId="57B45B4C" w14:textId="77777777" w:rsidR="00134406" w:rsidRPr="00A12536" w:rsidRDefault="00134406" w:rsidP="00134406">
      <w:pPr>
        <w:rPr>
          <w:rFonts w:cs="Arial"/>
        </w:rPr>
      </w:pPr>
    </w:p>
    <w:p w14:paraId="3D1F6493" w14:textId="77777777" w:rsidR="00134406" w:rsidRPr="00A12536" w:rsidRDefault="00134406" w:rsidP="00134406">
      <w:pPr>
        <w:rPr>
          <w:rFonts w:cs="Arial"/>
        </w:rPr>
      </w:pPr>
      <w:r w:rsidRPr="00A12536">
        <w:rPr>
          <w:rFonts w:cs="Arial"/>
        </w:rPr>
        <w:t>Documenten:</w:t>
      </w:r>
    </w:p>
    <w:p w14:paraId="78623FCE" w14:textId="77777777" w:rsidR="00134406" w:rsidRPr="00A12536" w:rsidRDefault="00134406" w:rsidP="00134406">
      <w:pPr>
        <w:rPr>
          <w:rFonts w:cs="Arial"/>
        </w:rPr>
      </w:pPr>
    </w:p>
    <w:p w14:paraId="6C36AAF5" w14:textId="77777777" w:rsidR="00134406" w:rsidRPr="00A12536" w:rsidRDefault="00134406" w:rsidP="00134406"/>
    <w:p w14:paraId="08497337" w14:textId="77777777" w:rsidR="00134406" w:rsidRPr="00A12536" w:rsidRDefault="00134406" w:rsidP="00134406">
      <w:pPr>
        <w:tabs>
          <w:tab w:val="left" w:pos="300"/>
        </w:tabs>
      </w:pPr>
      <w:r w:rsidRPr="00A12536">
        <w:t>-</w:t>
      </w:r>
      <w:r w:rsidRPr="00A12536">
        <w:tab/>
        <w:t>………………………………………………………………………………………………… (naam document)</w:t>
      </w:r>
    </w:p>
    <w:p w14:paraId="04D5C25A" w14:textId="77777777" w:rsidR="00134406" w:rsidRPr="00A12536" w:rsidRDefault="00134406" w:rsidP="00134406">
      <w:pPr>
        <w:tabs>
          <w:tab w:val="left" w:pos="300"/>
        </w:tabs>
      </w:pPr>
      <w:r w:rsidRPr="00A12536">
        <w:t>-</w:t>
      </w:r>
      <w:r w:rsidRPr="00A12536">
        <w:tab/>
        <w:t>………………………………………………………………………………………………… (naam document)</w:t>
      </w:r>
    </w:p>
    <w:p w14:paraId="178DA11C" w14:textId="77777777" w:rsidR="00134406" w:rsidRPr="00A12536" w:rsidRDefault="00134406" w:rsidP="00134406">
      <w:pPr>
        <w:rPr>
          <w:rFonts w:cs="Arial"/>
          <w:sz w:val="13"/>
          <w:szCs w:val="13"/>
        </w:rPr>
      </w:pPr>
      <w:r w:rsidRPr="00A12536">
        <w:rPr>
          <w:rFonts w:cs="Arial"/>
          <w:sz w:val="13"/>
          <w:szCs w:val="13"/>
        </w:rPr>
        <w:t xml:space="preserve">* In het geval van meerdere andere natuurlijke of rechtspersoon op wie de </w:t>
      </w:r>
      <w:r w:rsidRPr="00A12536">
        <w:rPr>
          <w:sz w:val="13"/>
          <w:szCs w:val="13"/>
        </w:rPr>
        <w:t>gegadigde/</w:t>
      </w:r>
      <w:r w:rsidRPr="00A12536">
        <w:rPr>
          <w:rFonts w:cs="Arial"/>
          <w:sz w:val="13"/>
          <w:szCs w:val="13"/>
        </w:rPr>
        <w:t>inschrijver zich beroept, deze opsomming herhalen.</w:t>
      </w:r>
    </w:p>
    <w:p w14:paraId="2F6A5B4E" w14:textId="77777777" w:rsidR="00134406" w:rsidRPr="00A12536" w:rsidRDefault="00134406" w:rsidP="00134406">
      <w:pPr>
        <w:rPr>
          <w:rFonts w:cs="Arial"/>
        </w:rPr>
      </w:pPr>
    </w:p>
    <w:p w14:paraId="1E3D98A7" w14:textId="77777777" w:rsidR="00134406" w:rsidRPr="00A12536" w:rsidRDefault="00134406" w:rsidP="00134406">
      <w:pPr>
        <w:rPr>
          <w:rFonts w:cs="Arial"/>
        </w:rPr>
      </w:pPr>
      <w:r w:rsidRPr="00A12536">
        <w:rPr>
          <w:rFonts w:cs="Arial"/>
        </w:rPr>
        <w:t>en verklaart dat:</w:t>
      </w:r>
    </w:p>
    <w:p w14:paraId="3C1605ED" w14:textId="77777777" w:rsidR="00134406" w:rsidRPr="00A12536" w:rsidRDefault="00134406" w:rsidP="00134406">
      <w:pPr>
        <w:rPr>
          <w:rFonts w:cs="Arial"/>
        </w:rPr>
      </w:pPr>
    </w:p>
    <w:p w14:paraId="33EE24F9" w14:textId="77777777" w:rsidR="00134406" w:rsidRPr="00A12536" w:rsidRDefault="00134406" w:rsidP="00134406">
      <w:pPr>
        <w:ind w:left="357" w:hanging="357"/>
        <w:rPr>
          <w:rFonts w:cs="Arial"/>
        </w:rPr>
      </w:pPr>
      <w:r w:rsidRPr="00A12536">
        <w:rPr>
          <w:rFonts w:cs="Arial"/>
        </w:rPr>
        <w:t>1.</w:t>
      </w:r>
      <w:r w:rsidRPr="00A12536">
        <w:rPr>
          <w:rFonts w:cs="Arial"/>
        </w:rPr>
        <w:tab/>
        <w:t xml:space="preserve">Bijgevoegd(e) gescand(e) document(en) van andere natuurlijke of rechtspersonen op wie de gegadigde/inschrijver zich beroept daadwerkelijk door de in het document vermelde (rechts)persoon is/zijn ondertekend en in het bezit is/zijn van ondergetekende; </w:t>
      </w:r>
    </w:p>
    <w:p w14:paraId="520D300F" w14:textId="77777777" w:rsidR="00134406" w:rsidRPr="00A12536" w:rsidRDefault="00134406" w:rsidP="00134406">
      <w:pPr>
        <w:ind w:left="357" w:hanging="357"/>
        <w:rPr>
          <w:rFonts w:cs="Arial"/>
        </w:rPr>
      </w:pPr>
      <w:r w:rsidRPr="00A12536">
        <w:rPr>
          <w:rFonts w:cs="Arial"/>
        </w:rPr>
        <w:t>2.</w:t>
      </w:r>
      <w:r w:rsidRPr="00A12536">
        <w:rPr>
          <w:rFonts w:cs="Arial"/>
        </w:rPr>
        <w:tab/>
      </w:r>
      <w:r w:rsidRPr="00A12536">
        <w:t>Ondergetekende er zorg voor draagt dat het origineel (de originelen) van bijgevoegd(e) gescand(e) document(en) van andere natuurlijke of rechtspersonen op wie de gegadigde/inschrijver zich beroept gelijktijdig (per post, koerier, of op andere spoedige wijze) naar de aanbesteder wordt (worden) verzonden</w:t>
      </w:r>
      <w:r w:rsidRPr="00A12536">
        <w:rPr>
          <w:rFonts w:cs="Arial"/>
        </w:rPr>
        <w:t>.</w:t>
      </w:r>
    </w:p>
    <w:p w14:paraId="5EF993DA" w14:textId="77777777" w:rsidR="00134406" w:rsidRPr="00A12536" w:rsidRDefault="00134406" w:rsidP="00134406">
      <w:pPr>
        <w:rPr>
          <w:rFonts w:cs="Arial"/>
        </w:rPr>
      </w:pPr>
    </w:p>
    <w:p w14:paraId="27A9FB52" w14:textId="77777777" w:rsidR="00134406" w:rsidRPr="00A12536" w:rsidRDefault="00134406" w:rsidP="00134406">
      <w:pPr>
        <w:rPr>
          <w:rFonts w:cs="Arial"/>
          <w:b/>
        </w:rPr>
      </w:pPr>
      <w:r w:rsidRPr="00A12536">
        <w:rPr>
          <w:rFonts w:cs="Arial"/>
          <w:b/>
        </w:rPr>
        <w:lastRenderedPageBreak/>
        <w:t>Ondertekening</w:t>
      </w:r>
    </w:p>
    <w:p w14:paraId="3F1B4C8F" w14:textId="77777777" w:rsidR="00134406" w:rsidRPr="00A12536" w:rsidRDefault="00134406" w:rsidP="00134406">
      <w:pPr>
        <w:rPr>
          <w:b/>
        </w:rPr>
      </w:pPr>
    </w:p>
    <w:p w14:paraId="1554E6A3" w14:textId="75D35EEA" w:rsidR="00134406" w:rsidRPr="00A12536" w:rsidRDefault="00134406" w:rsidP="00134406">
      <w:pPr>
        <w:rPr>
          <w:rFonts w:cs="V&amp;W Syntax (Adobe)"/>
        </w:rPr>
      </w:pPr>
      <w:r w:rsidRPr="00A12536">
        <w:t xml:space="preserve">Deze verklaring dient digitaal te worden ondertekend conform </w:t>
      </w:r>
      <w:bookmarkStart w:id="23" w:name="bwBijl_D_NO_CD"/>
      <w:r w:rsidRPr="005F4DF7">
        <w:t xml:space="preserve">paragraaf </w:t>
      </w:r>
      <w:r w:rsidRPr="005F4DF7">
        <w:fldChar w:fldCharType="begin"/>
      </w:r>
      <w:r w:rsidRPr="005F4DF7">
        <w:instrText xml:space="preserve"> REF _Ref39132296 \r \h  \* MERGEFORMAT </w:instrText>
      </w:r>
      <w:r w:rsidRPr="005F4DF7">
        <w:fldChar w:fldCharType="separate"/>
      </w:r>
      <w:r w:rsidR="00FE4451">
        <w:t>4.2.1</w:t>
      </w:r>
      <w:r w:rsidRPr="005F4DF7">
        <w:fldChar w:fldCharType="end"/>
      </w:r>
      <w:r>
        <w:t xml:space="preserve"> </w:t>
      </w:r>
      <w:r w:rsidRPr="00491BE4">
        <w:t>respectievelijk</w:t>
      </w:r>
      <w:bookmarkEnd w:id="23"/>
      <w:r w:rsidRPr="00A12536">
        <w:rPr>
          <w:color w:val="000000" w:themeColor="text1"/>
        </w:rPr>
        <w:t xml:space="preserve"> </w:t>
      </w:r>
      <w:r w:rsidRPr="005F4DF7">
        <w:t xml:space="preserve">paragraaf </w:t>
      </w:r>
      <w:r w:rsidRPr="005F4DF7">
        <w:fldChar w:fldCharType="begin"/>
      </w:r>
      <w:r w:rsidRPr="005F4DF7">
        <w:instrText xml:space="preserve"> REF _Ref39158473 \r \h  \* MERGEFORMAT </w:instrText>
      </w:r>
      <w:r w:rsidRPr="005F4DF7">
        <w:fldChar w:fldCharType="separate"/>
      </w:r>
      <w:r w:rsidR="00FE4451">
        <w:t>4.4.1</w:t>
      </w:r>
      <w:r w:rsidRPr="005F4DF7">
        <w:fldChar w:fldCharType="end"/>
      </w:r>
      <w:r w:rsidRPr="00A12536">
        <w:rPr>
          <w:color w:val="000000" w:themeColor="text1"/>
        </w:rPr>
        <w:t>.</w:t>
      </w:r>
    </w:p>
    <w:p w14:paraId="1D044C49" w14:textId="77777777" w:rsidR="00134406" w:rsidRDefault="00134406">
      <w:pPr>
        <w:spacing w:line="240" w:lineRule="auto"/>
        <w:rPr>
          <w:rFonts w:eastAsia="Times New Roman" w:cs="Verdana"/>
          <w:lang w:eastAsia="en-US"/>
        </w:rPr>
      </w:pPr>
      <w:r>
        <w:rPr>
          <w:rFonts w:cs="Verdana"/>
        </w:rPr>
        <w:br w:type="page"/>
      </w:r>
    </w:p>
    <w:p w14:paraId="4F64F215" w14:textId="77777777" w:rsidR="00134406" w:rsidRPr="00AB089A" w:rsidRDefault="00134406" w:rsidP="00134406">
      <w:pPr>
        <w:pStyle w:val="BijlageGenummerdKop"/>
        <w:ind w:left="1701"/>
      </w:pPr>
      <w:bookmarkStart w:id="24" w:name="_Toc496111701"/>
      <w:bookmarkStart w:id="25" w:name="_Toc39245492"/>
      <w:bookmarkStart w:id="26" w:name="_Ref40349863"/>
      <w:bookmarkStart w:id="27" w:name="_Ref40349955"/>
      <w:bookmarkStart w:id="28" w:name="_Ref40350145"/>
      <w:bookmarkStart w:id="29" w:name="bwKopBijlage_E"/>
      <w:r w:rsidRPr="00AB089A">
        <w:lastRenderedPageBreak/>
        <w:t>Gegevens omtrent technische bekwaamheid</w:t>
      </w:r>
      <w:bookmarkEnd w:id="24"/>
      <w:bookmarkEnd w:id="25"/>
      <w:bookmarkEnd w:id="26"/>
      <w:bookmarkEnd w:id="27"/>
      <w:bookmarkEnd w:id="28"/>
    </w:p>
    <w:p w14:paraId="6EA7FFF2" w14:textId="77777777" w:rsidR="00134406" w:rsidRPr="00AB089A" w:rsidRDefault="00134406" w:rsidP="008F1561">
      <w:pPr>
        <w:pStyle w:val="Lijstalinea"/>
        <w:numPr>
          <w:ilvl w:val="0"/>
          <w:numId w:val="51"/>
        </w:numPr>
        <w:autoSpaceDN/>
        <w:ind w:left="357" w:hanging="357"/>
        <w:textAlignment w:val="auto"/>
        <w:rPr>
          <w:rFonts w:cs="RijksoverheidSansText-Regular"/>
        </w:rPr>
      </w:pPr>
      <w:bookmarkStart w:id="30" w:name="bwBijl_E_OP_NO_CD_blok"/>
      <w:bookmarkEnd w:id="29"/>
      <w:r w:rsidRPr="00AB089A">
        <w:t xml:space="preserve">De ondernemer(s) </w:t>
      </w:r>
      <w:bookmarkStart w:id="31" w:name="bwBijl_E_NO_CD"/>
      <w:r w:rsidRPr="00AB089A">
        <w:rPr>
          <w:rFonts w:cs="RijksoverheidSansText-Regular"/>
        </w:rPr>
        <w:t>(gegadigde(n))</w:t>
      </w:r>
      <w:bookmarkEnd w:id="31"/>
      <w:r w:rsidRPr="00AB089A">
        <w:t xml:space="preserve"> geeft(geven) in onderstaande tabel aan met welke referentieopdracht(en) wordt voldaan aan de geschiktheidseisen</w:t>
      </w:r>
      <w:bookmarkStart w:id="32" w:name="bwBijl_E_NO_CD_GG0_uit"/>
      <w:r w:rsidRPr="00AB089A">
        <w:rPr>
          <w:rFonts w:cs="RijksoverheidSansText-Regular"/>
        </w:rPr>
        <w:t xml:space="preserve"> en de selectiecriteria</w:t>
      </w:r>
      <w:bookmarkEnd w:id="32"/>
      <w:r w:rsidRPr="00AB089A">
        <w:rPr>
          <w:rFonts w:cs="RijksoverheidSansText-Regular"/>
        </w:rPr>
        <w:t>.</w:t>
      </w:r>
    </w:p>
    <w:p w14:paraId="3E12CB78" w14:textId="77777777" w:rsidR="00134406" w:rsidRPr="00AB089A" w:rsidRDefault="00134406" w:rsidP="00134406">
      <w:pPr>
        <w:spacing w:line="260" w:lineRule="atLeast"/>
        <w:rPr>
          <w:rFonts w:cs="Verdana"/>
        </w:rPr>
      </w:pPr>
    </w:p>
    <w:p w14:paraId="72148B70" w14:textId="2FAFF180" w:rsidR="00134406" w:rsidRPr="00AB089A" w:rsidRDefault="00134406" w:rsidP="00134406">
      <w:pPr>
        <w:rPr>
          <w:rStyle w:val="Verborgentekst"/>
        </w:rPr>
      </w:pPr>
      <w:bookmarkStart w:id="33" w:name="bwBijl_E_HT"/>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3033"/>
      </w:tblGrid>
      <w:tr w:rsidR="00134406" w:rsidRPr="00AB089A" w14:paraId="40862766" w14:textId="77777777" w:rsidTr="00FE4451">
        <w:tc>
          <w:tcPr>
            <w:tcW w:w="4380" w:type="dxa"/>
            <w:shd w:val="clear" w:color="auto" w:fill="auto"/>
          </w:tcPr>
          <w:bookmarkEnd w:id="33"/>
          <w:p w14:paraId="19364785" w14:textId="77777777" w:rsidR="00134406" w:rsidRPr="00AB089A" w:rsidRDefault="00134406" w:rsidP="00134406">
            <w:pPr>
              <w:rPr>
                <w:rFonts w:cs="Verdana"/>
              </w:rPr>
            </w:pPr>
            <w:r w:rsidRPr="00AB089A">
              <w:rPr>
                <w:rFonts w:cs="Verdana"/>
                <w:b/>
              </w:rPr>
              <w:t>Verwijzing naar de geschiktheidseis</w:t>
            </w:r>
            <w:bookmarkStart w:id="34" w:name="bwBijl_E_NO_CD_GG0_uit2"/>
            <w:r w:rsidRPr="00AB089A">
              <w:rPr>
                <w:rFonts w:cs="Verdana"/>
                <w:b/>
              </w:rPr>
              <w:t xml:space="preserve"> en/of het selectiecriterium</w:t>
            </w:r>
            <w:bookmarkEnd w:id="34"/>
          </w:p>
          <w:p w14:paraId="5262684C" w14:textId="2532294F" w:rsidR="00134406" w:rsidRPr="00AB089A" w:rsidRDefault="00134406" w:rsidP="00134406">
            <w:pPr>
              <w:rPr>
                <w:rFonts w:cs="Verdana"/>
                <w:b/>
                <w:i/>
                <w:sz w:val="16"/>
                <w:szCs w:val="16"/>
              </w:rPr>
            </w:pPr>
          </w:p>
        </w:tc>
        <w:tc>
          <w:tcPr>
            <w:tcW w:w="3033" w:type="dxa"/>
            <w:shd w:val="clear" w:color="auto" w:fill="auto"/>
          </w:tcPr>
          <w:p w14:paraId="2448012E" w14:textId="77777777" w:rsidR="00134406" w:rsidRPr="00AB089A" w:rsidRDefault="00134406" w:rsidP="00134406">
            <w:pPr>
              <w:rPr>
                <w:rFonts w:cs="Verdana"/>
                <w:b/>
              </w:rPr>
            </w:pPr>
            <w:r w:rsidRPr="00AB089A">
              <w:rPr>
                <w:rFonts w:cs="Verdana"/>
                <w:b/>
              </w:rPr>
              <w:t>Referentieopdracht nr:</w:t>
            </w:r>
          </w:p>
          <w:p w14:paraId="796205D1" w14:textId="77777777" w:rsidR="00134406" w:rsidRPr="00AB089A" w:rsidRDefault="00134406" w:rsidP="00134406">
            <w:pPr>
              <w:rPr>
                <w:rFonts w:cs="Verdana"/>
              </w:rPr>
            </w:pPr>
            <w:r w:rsidRPr="00AB089A">
              <w:rPr>
                <w:rFonts w:cs="Verdana"/>
                <w:b/>
              </w:rPr>
              <w:t>Door de ondernemer(s) (gegadigde(n)) in te vullen</w:t>
            </w:r>
          </w:p>
        </w:tc>
      </w:tr>
      <w:tr w:rsidR="00134406" w:rsidRPr="00AB089A" w14:paraId="58194FE0" w14:textId="77777777" w:rsidTr="00FE4451">
        <w:tc>
          <w:tcPr>
            <w:tcW w:w="4380" w:type="dxa"/>
            <w:shd w:val="clear" w:color="auto" w:fill="auto"/>
          </w:tcPr>
          <w:p w14:paraId="75A25349" w14:textId="77777777" w:rsidR="00134406" w:rsidRPr="00AB089A" w:rsidRDefault="00134406" w:rsidP="00134406">
            <w:pPr>
              <w:rPr>
                <w:rFonts w:cs="Verdana"/>
                <w:b/>
              </w:rPr>
            </w:pPr>
          </w:p>
          <w:p w14:paraId="6F62128D" w14:textId="77777777" w:rsidR="00134406" w:rsidRPr="00AB089A" w:rsidRDefault="00134406" w:rsidP="00134406">
            <w:pPr>
              <w:rPr>
                <w:rFonts w:cs="Verdana"/>
                <w:b/>
              </w:rPr>
            </w:pPr>
            <w:r w:rsidRPr="00AB089A">
              <w:rPr>
                <w:rFonts w:cs="Verdana"/>
                <w:b/>
              </w:rPr>
              <w:t>Geschiktheidseis</w:t>
            </w:r>
          </w:p>
        </w:tc>
        <w:tc>
          <w:tcPr>
            <w:tcW w:w="3033" w:type="dxa"/>
            <w:shd w:val="clear" w:color="auto" w:fill="auto"/>
          </w:tcPr>
          <w:p w14:paraId="206E8EF4" w14:textId="77777777" w:rsidR="00134406" w:rsidRPr="00AB089A" w:rsidRDefault="00134406" w:rsidP="00134406">
            <w:pPr>
              <w:rPr>
                <w:rFonts w:cs="Verdana"/>
              </w:rPr>
            </w:pPr>
            <w:r w:rsidRPr="00AB089A">
              <w:rPr>
                <w:rFonts w:cs="Verdana"/>
              </w:rPr>
              <w:t>Per geschiktheidseis maximaal 1 referentie</w:t>
            </w:r>
            <w:r w:rsidRPr="00AB089A">
              <w:rPr>
                <w:rFonts w:cs="Verdana"/>
              </w:rPr>
              <w:softHyphen/>
              <w:t>opdracht</w:t>
            </w:r>
          </w:p>
          <w:p w14:paraId="4C6EF77D" w14:textId="77777777" w:rsidR="00134406" w:rsidRPr="00AB089A" w:rsidRDefault="00134406" w:rsidP="00134406">
            <w:pPr>
              <w:rPr>
                <w:rFonts w:cs="Verdana"/>
              </w:rPr>
            </w:pPr>
          </w:p>
        </w:tc>
      </w:tr>
      <w:tr w:rsidR="00134406" w:rsidRPr="00AB089A" w14:paraId="69A03BD6" w14:textId="77777777" w:rsidTr="00FE4451">
        <w:tc>
          <w:tcPr>
            <w:tcW w:w="4380" w:type="dxa"/>
            <w:shd w:val="clear" w:color="auto" w:fill="auto"/>
          </w:tcPr>
          <w:p w14:paraId="5E1A1991" w14:textId="4F95E64D" w:rsidR="00134406" w:rsidRPr="00FE4451" w:rsidRDefault="00134406">
            <w:pPr>
              <w:rPr>
                <w:rFonts w:cs="Verdana"/>
              </w:rPr>
            </w:pPr>
            <w:r w:rsidRPr="00FE4451">
              <w:rPr>
                <w:rFonts w:cs="Verdana"/>
              </w:rPr>
              <w:t xml:space="preserve">Paragraaf </w:t>
            </w:r>
            <w:r w:rsidR="0043072C" w:rsidRPr="00FE4451">
              <w:rPr>
                <w:rFonts w:cs="Verdana"/>
              </w:rPr>
              <w:t>5</w:t>
            </w:r>
            <w:r w:rsidRPr="00FE4451">
              <w:rPr>
                <w:rFonts w:cs="Verdana"/>
              </w:rPr>
              <w:t>.2 lid 3.a</w:t>
            </w:r>
          </w:p>
        </w:tc>
        <w:tc>
          <w:tcPr>
            <w:tcW w:w="3033" w:type="dxa"/>
            <w:shd w:val="clear" w:color="auto" w:fill="auto"/>
          </w:tcPr>
          <w:p w14:paraId="2A53BDAC" w14:textId="77777777" w:rsidR="00134406" w:rsidRPr="00AB089A" w:rsidRDefault="00134406" w:rsidP="00134406">
            <w:pPr>
              <w:rPr>
                <w:rFonts w:cs="Verdana"/>
              </w:rPr>
            </w:pPr>
            <w:r w:rsidRPr="00AB089A">
              <w:rPr>
                <w:rFonts w:cs="Verdana"/>
              </w:rPr>
              <w:t>…</w:t>
            </w:r>
          </w:p>
        </w:tc>
      </w:tr>
      <w:tr w:rsidR="00134406" w:rsidRPr="00AB089A" w14:paraId="21581DBA" w14:textId="77777777" w:rsidTr="00FE4451">
        <w:tc>
          <w:tcPr>
            <w:tcW w:w="4380" w:type="dxa"/>
            <w:shd w:val="clear" w:color="auto" w:fill="auto"/>
          </w:tcPr>
          <w:p w14:paraId="43245E1A" w14:textId="44B0F602" w:rsidR="00134406" w:rsidRPr="00FE4451" w:rsidRDefault="00134406">
            <w:pPr>
              <w:rPr>
                <w:rFonts w:cs="Verdana"/>
              </w:rPr>
            </w:pPr>
            <w:r w:rsidRPr="00FE4451">
              <w:rPr>
                <w:rFonts w:cs="Verdana"/>
              </w:rPr>
              <w:t xml:space="preserve">Paragraaf </w:t>
            </w:r>
            <w:r w:rsidR="0043072C" w:rsidRPr="00FE4451">
              <w:rPr>
                <w:rFonts w:cs="Verdana"/>
              </w:rPr>
              <w:t>5</w:t>
            </w:r>
            <w:r w:rsidRPr="00FE4451">
              <w:rPr>
                <w:rFonts w:cs="Verdana"/>
              </w:rPr>
              <w:t>.2 lid 3.b</w:t>
            </w:r>
          </w:p>
        </w:tc>
        <w:tc>
          <w:tcPr>
            <w:tcW w:w="3033" w:type="dxa"/>
            <w:shd w:val="clear" w:color="auto" w:fill="auto"/>
          </w:tcPr>
          <w:p w14:paraId="653AF1B8" w14:textId="77777777" w:rsidR="00134406" w:rsidRPr="00AB089A" w:rsidRDefault="00134406" w:rsidP="00134406">
            <w:pPr>
              <w:rPr>
                <w:rFonts w:cs="Verdana"/>
              </w:rPr>
            </w:pPr>
            <w:r w:rsidRPr="00AB089A">
              <w:rPr>
                <w:rFonts w:cs="Verdana"/>
              </w:rPr>
              <w:t>…</w:t>
            </w:r>
          </w:p>
        </w:tc>
      </w:tr>
      <w:tr w:rsidR="00134406" w:rsidRPr="00AB089A" w14:paraId="6995858C" w14:textId="77777777" w:rsidTr="00FE4451">
        <w:tc>
          <w:tcPr>
            <w:tcW w:w="4380" w:type="dxa"/>
            <w:shd w:val="clear" w:color="auto" w:fill="auto"/>
          </w:tcPr>
          <w:p w14:paraId="4C79220A" w14:textId="53DA82FE" w:rsidR="00134406" w:rsidRPr="00FE4451" w:rsidRDefault="00134406">
            <w:pPr>
              <w:rPr>
                <w:rFonts w:cs="Verdana"/>
              </w:rPr>
            </w:pPr>
            <w:bookmarkStart w:id="35" w:name="bwBijl_E_OP_NO_CD_3NE_aan" w:colFirst="0" w:colLast="2"/>
            <w:r w:rsidRPr="00FE4451">
              <w:rPr>
                <w:rFonts w:cs="Verdana"/>
              </w:rPr>
              <w:t xml:space="preserve">Paragraaf </w:t>
            </w:r>
            <w:r w:rsidR="0043072C" w:rsidRPr="00FE4451">
              <w:rPr>
                <w:rFonts w:cs="Verdana"/>
              </w:rPr>
              <w:t>5</w:t>
            </w:r>
            <w:r w:rsidRPr="00FE4451">
              <w:rPr>
                <w:rFonts w:cs="Verdana"/>
              </w:rPr>
              <w:t>.2 lid 3.c</w:t>
            </w:r>
          </w:p>
        </w:tc>
        <w:tc>
          <w:tcPr>
            <w:tcW w:w="3033" w:type="dxa"/>
            <w:shd w:val="clear" w:color="auto" w:fill="auto"/>
          </w:tcPr>
          <w:p w14:paraId="5E1BBFAF" w14:textId="77777777" w:rsidR="00134406" w:rsidRPr="00AB089A" w:rsidRDefault="00134406" w:rsidP="00134406">
            <w:pPr>
              <w:rPr>
                <w:rFonts w:cs="Verdana"/>
              </w:rPr>
            </w:pPr>
            <w:r w:rsidRPr="00AB089A">
              <w:rPr>
                <w:rFonts w:cs="Verdana"/>
              </w:rPr>
              <w:t>…</w:t>
            </w:r>
          </w:p>
        </w:tc>
      </w:tr>
      <w:tr w:rsidR="00134406" w:rsidRPr="00AB089A" w14:paraId="4A8D0900" w14:textId="77777777" w:rsidTr="00FE4451">
        <w:tc>
          <w:tcPr>
            <w:tcW w:w="4380" w:type="dxa"/>
            <w:shd w:val="clear" w:color="auto" w:fill="auto"/>
          </w:tcPr>
          <w:p w14:paraId="232891C7" w14:textId="77777777" w:rsidR="00134406" w:rsidRPr="00AB089A" w:rsidRDefault="00134406" w:rsidP="00134406">
            <w:pPr>
              <w:rPr>
                <w:rFonts w:cs="Verdana"/>
                <w:b/>
              </w:rPr>
            </w:pPr>
            <w:bookmarkStart w:id="36" w:name="bwBijl_E_NO_CD_GG0_uit1"/>
            <w:bookmarkEnd w:id="35"/>
          </w:p>
          <w:p w14:paraId="666D4F3D" w14:textId="00E02311" w:rsidR="00134406" w:rsidRPr="00AB089A" w:rsidRDefault="0043072C" w:rsidP="00134406">
            <w:pPr>
              <w:rPr>
                <w:rFonts w:cs="Verdana"/>
              </w:rPr>
            </w:pPr>
            <w:r>
              <w:rPr>
                <w:rFonts w:cs="Verdana"/>
                <w:b/>
              </w:rPr>
              <w:t>Referenties ter ondersteuning van de prestatieonderbouwing als onderdeel van het Visiedocument in fase 1</w:t>
            </w:r>
          </w:p>
        </w:tc>
        <w:tc>
          <w:tcPr>
            <w:tcW w:w="3033" w:type="dxa"/>
            <w:shd w:val="clear" w:color="auto" w:fill="auto"/>
          </w:tcPr>
          <w:p w14:paraId="0A85D019" w14:textId="31AE0005" w:rsidR="00134406" w:rsidRPr="00AB089A" w:rsidRDefault="0043072C">
            <w:pPr>
              <w:rPr>
                <w:rFonts w:cs="Verdana"/>
              </w:rPr>
            </w:pPr>
            <w:r>
              <w:rPr>
                <w:rStyle w:val="OpmaakprofielArial"/>
              </w:rPr>
              <w:t>N</w:t>
            </w:r>
            <w:r w:rsidR="00134406" w:rsidRPr="00AB089A">
              <w:rPr>
                <w:rStyle w:val="OpmaakprofielArial"/>
              </w:rPr>
              <w:t>iet meer referentie</w:t>
            </w:r>
            <w:r w:rsidR="00134406" w:rsidRPr="00AB089A">
              <w:rPr>
                <w:rStyle w:val="OpmaakprofielArial"/>
              </w:rPr>
              <w:softHyphen/>
              <w:t>opdrachten dan nodig voor het behalen van de maximale score</w:t>
            </w:r>
          </w:p>
        </w:tc>
      </w:tr>
      <w:tr w:rsidR="00134406" w:rsidRPr="00AB089A" w14:paraId="606DF1D4" w14:textId="77777777" w:rsidTr="00FE4451">
        <w:tc>
          <w:tcPr>
            <w:tcW w:w="4380" w:type="dxa"/>
            <w:shd w:val="clear" w:color="auto" w:fill="auto"/>
          </w:tcPr>
          <w:p w14:paraId="1F9F2E80" w14:textId="7B43862C" w:rsidR="00134406" w:rsidRPr="00FE4451" w:rsidRDefault="0043072C">
            <w:pPr>
              <w:rPr>
                <w:rFonts w:cs="Verdana"/>
              </w:rPr>
            </w:pPr>
            <w:r w:rsidRPr="00FE4451">
              <w:rPr>
                <w:rFonts w:cs="Verdana"/>
              </w:rPr>
              <w:t xml:space="preserve">Zelf in te vullen door </w:t>
            </w:r>
            <w:r w:rsidR="009B4472">
              <w:rPr>
                <w:rFonts w:cs="Verdana"/>
              </w:rPr>
              <w:t>g</w:t>
            </w:r>
            <w:r w:rsidRPr="00FE4451">
              <w:rPr>
                <w:rFonts w:cs="Verdana"/>
              </w:rPr>
              <w:t>egadigde voor fase 1.</w:t>
            </w:r>
          </w:p>
        </w:tc>
        <w:tc>
          <w:tcPr>
            <w:tcW w:w="3033" w:type="dxa"/>
            <w:shd w:val="clear" w:color="auto" w:fill="auto"/>
          </w:tcPr>
          <w:p w14:paraId="38C7B4C0" w14:textId="77777777" w:rsidR="00134406" w:rsidRPr="00AB089A" w:rsidRDefault="00134406" w:rsidP="00134406">
            <w:pPr>
              <w:rPr>
                <w:rFonts w:cs="Verdana"/>
              </w:rPr>
            </w:pPr>
            <w:r w:rsidRPr="00AB089A">
              <w:rPr>
                <w:rFonts w:cs="Verdana"/>
              </w:rPr>
              <w:t>…</w:t>
            </w:r>
          </w:p>
        </w:tc>
      </w:tr>
      <w:tr w:rsidR="00134406" w:rsidRPr="00AB089A" w14:paraId="26F0057F" w14:textId="77777777" w:rsidTr="00FE4451">
        <w:tc>
          <w:tcPr>
            <w:tcW w:w="4380" w:type="dxa"/>
            <w:shd w:val="clear" w:color="auto" w:fill="auto"/>
          </w:tcPr>
          <w:p w14:paraId="74E3482D" w14:textId="687F40D4" w:rsidR="00134406" w:rsidRPr="008F1561" w:rsidRDefault="00134406" w:rsidP="00134406">
            <w:pPr>
              <w:rPr>
                <w:rFonts w:cs="Verdana"/>
                <w:highlight w:val="yellow"/>
              </w:rPr>
            </w:pPr>
          </w:p>
        </w:tc>
        <w:tc>
          <w:tcPr>
            <w:tcW w:w="3033" w:type="dxa"/>
            <w:shd w:val="clear" w:color="auto" w:fill="auto"/>
          </w:tcPr>
          <w:p w14:paraId="4E54D158" w14:textId="77777777" w:rsidR="00134406" w:rsidRPr="00AB089A" w:rsidRDefault="00134406" w:rsidP="00134406">
            <w:pPr>
              <w:rPr>
                <w:rFonts w:cs="Verdana"/>
              </w:rPr>
            </w:pPr>
            <w:r w:rsidRPr="00AB089A">
              <w:rPr>
                <w:rFonts w:cs="Verdana"/>
              </w:rPr>
              <w:t>…</w:t>
            </w:r>
          </w:p>
        </w:tc>
      </w:tr>
      <w:tr w:rsidR="00134406" w:rsidRPr="00AB089A" w14:paraId="38B92D63" w14:textId="77777777" w:rsidTr="00FE4451">
        <w:tc>
          <w:tcPr>
            <w:tcW w:w="4380" w:type="dxa"/>
            <w:shd w:val="clear" w:color="auto" w:fill="auto"/>
          </w:tcPr>
          <w:p w14:paraId="610F9B86" w14:textId="74E6EA64" w:rsidR="00134406" w:rsidRPr="008F1561" w:rsidRDefault="00134406" w:rsidP="00134406">
            <w:pPr>
              <w:rPr>
                <w:rFonts w:cs="Verdana"/>
                <w:highlight w:val="yellow"/>
              </w:rPr>
            </w:pPr>
          </w:p>
        </w:tc>
        <w:tc>
          <w:tcPr>
            <w:tcW w:w="3033" w:type="dxa"/>
            <w:shd w:val="clear" w:color="auto" w:fill="auto"/>
          </w:tcPr>
          <w:p w14:paraId="2ECE3AF9" w14:textId="77777777" w:rsidR="00134406" w:rsidRPr="00AB089A" w:rsidRDefault="00134406" w:rsidP="00134406">
            <w:pPr>
              <w:rPr>
                <w:rFonts w:cs="Verdana"/>
              </w:rPr>
            </w:pPr>
            <w:r w:rsidRPr="00AB089A">
              <w:rPr>
                <w:rFonts w:cs="Verdana"/>
              </w:rPr>
              <w:t>…</w:t>
            </w:r>
          </w:p>
        </w:tc>
      </w:tr>
      <w:tr w:rsidR="00134406" w:rsidRPr="00AB089A" w14:paraId="5B3870BC" w14:textId="77777777" w:rsidTr="00FE4451">
        <w:tc>
          <w:tcPr>
            <w:tcW w:w="4380" w:type="dxa"/>
            <w:shd w:val="clear" w:color="auto" w:fill="auto"/>
          </w:tcPr>
          <w:p w14:paraId="330EFB05" w14:textId="7461E8FB" w:rsidR="00134406" w:rsidRPr="008F1561" w:rsidRDefault="00134406" w:rsidP="00134406">
            <w:pPr>
              <w:rPr>
                <w:rFonts w:cs="Verdana"/>
                <w:highlight w:val="yellow"/>
              </w:rPr>
            </w:pPr>
          </w:p>
        </w:tc>
        <w:tc>
          <w:tcPr>
            <w:tcW w:w="3033" w:type="dxa"/>
            <w:shd w:val="clear" w:color="auto" w:fill="auto"/>
          </w:tcPr>
          <w:p w14:paraId="60C0B04D" w14:textId="77777777" w:rsidR="00134406" w:rsidRPr="00AB089A" w:rsidRDefault="00134406" w:rsidP="00134406">
            <w:pPr>
              <w:rPr>
                <w:rFonts w:cs="Verdana"/>
              </w:rPr>
            </w:pPr>
            <w:r w:rsidRPr="00AB089A">
              <w:rPr>
                <w:rFonts w:cs="Verdana"/>
              </w:rPr>
              <w:t>…</w:t>
            </w:r>
            <w:r w:rsidRPr="00AB089A">
              <w:rPr>
                <w:rFonts w:cs="RijksoverheidSansText-Regular"/>
                <w:b/>
              </w:rPr>
              <w:t xml:space="preserve"> </w:t>
            </w:r>
          </w:p>
        </w:tc>
      </w:tr>
      <w:bookmarkEnd w:id="36"/>
    </w:tbl>
    <w:p w14:paraId="1F49B251" w14:textId="77777777" w:rsidR="00134406" w:rsidRPr="00AB089A" w:rsidRDefault="00134406" w:rsidP="00134406">
      <w:pPr>
        <w:spacing w:line="260" w:lineRule="atLeast"/>
        <w:rPr>
          <w:rFonts w:cs="Verdana"/>
        </w:rPr>
      </w:pPr>
    </w:p>
    <w:p w14:paraId="694A94FB" w14:textId="77777777" w:rsidR="00134406" w:rsidRPr="00AB089A" w:rsidRDefault="00134406" w:rsidP="008F1561">
      <w:pPr>
        <w:pStyle w:val="Lijstalinea"/>
        <w:numPr>
          <w:ilvl w:val="0"/>
          <w:numId w:val="51"/>
        </w:numPr>
        <w:autoSpaceDN/>
        <w:ind w:left="357" w:hanging="357"/>
        <w:textAlignment w:val="auto"/>
        <w:rPr>
          <w:rFonts w:cs="RijksoverheidSansText-Regular"/>
        </w:rPr>
      </w:pPr>
      <w:r w:rsidRPr="00AB089A">
        <w:rPr>
          <w:rFonts w:cs="RijksoverheidSansText-Regular"/>
        </w:rPr>
        <w:t xml:space="preserve">De ondernemer(s) </w:t>
      </w:r>
      <w:bookmarkStart w:id="37" w:name="bwBijl_E_NO_CD_2"/>
      <w:r w:rsidRPr="00AB089A">
        <w:rPr>
          <w:rFonts w:cs="RijksoverheidSansText-Regular"/>
        </w:rPr>
        <w:t>(gegadigde(n))</w:t>
      </w:r>
      <w:bookmarkEnd w:id="37"/>
      <w:r w:rsidRPr="00AB089A">
        <w:rPr>
          <w:rFonts w:cs="RijksoverheidSansText-Regular"/>
        </w:rPr>
        <w:t xml:space="preserve"> vult (vullen) per referentieopdracht de volgende gegevens in. Onderstaande tabel dient zo vaak als nodig herhaald en ingevuld te worden.</w:t>
      </w:r>
    </w:p>
    <w:p w14:paraId="6D424CEE" w14:textId="77777777" w:rsidR="00134406" w:rsidRPr="00AB089A" w:rsidRDefault="00134406" w:rsidP="00134406">
      <w:pPr>
        <w:spacing w:line="260" w:lineRule="atLeast"/>
        <w:rPr>
          <w:rFonts w:cs="Verdana"/>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134406" w:rsidRPr="00AB089A" w14:paraId="0B5563AE" w14:textId="77777777" w:rsidTr="00134406">
        <w:tc>
          <w:tcPr>
            <w:tcW w:w="7617" w:type="dxa"/>
            <w:gridSpan w:val="2"/>
            <w:tcBorders>
              <w:top w:val="single" w:sz="4" w:space="0" w:color="auto"/>
              <w:left w:val="single" w:sz="4" w:space="0" w:color="auto"/>
              <w:bottom w:val="single" w:sz="4" w:space="0" w:color="auto"/>
              <w:right w:val="single" w:sz="4" w:space="0" w:color="auto"/>
            </w:tcBorders>
          </w:tcPr>
          <w:p w14:paraId="238E27F2" w14:textId="77777777" w:rsidR="00134406" w:rsidRPr="00AB089A" w:rsidRDefault="00134406" w:rsidP="00134406">
            <w:pPr>
              <w:suppressAutoHyphens/>
              <w:jc w:val="center"/>
              <w:rPr>
                <w:rFonts w:cs="Verdana"/>
                <w:b/>
                <w:bCs/>
              </w:rPr>
            </w:pPr>
          </w:p>
          <w:p w14:paraId="1F9F2E88" w14:textId="77777777" w:rsidR="00134406" w:rsidRPr="00AB089A" w:rsidRDefault="00134406" w:rsidP="00134406">
            <w:pPr>
              <w:suppressAutoHyphens/>
              <w:jc w:val="center"/>
              <w:rPr>
                <w:rFonts w:cs="Verdana"/>
                <w:b/>
                <w:bCs/>
              </w:rPr>
            </w:pPr>
            <w:r w:rsidRPr="00AB089A">
              <w:rPr>
                <w:rFonts w:cs="Verdana"/>
                <w:b/>
                <w:bCs/>
              </w:rPr>
              <w:t>REFERENTIEOPDRACHT NR: …</w:t>
            </w:r>
          </w:p>
          <w:p w14:paraId="38C8D30D" w14:textId="77777777" w:rsidR="00134406" w:rsidRPr="00AB089A" w:rsidRDefault="00134406" w:rsidP="00134406">
            <w:pPr>
              <w:jc w:val="center"/>
              <w:rPr>
                <w:rFonts w:cs="Verdana"/>
                <w:b/>
                <w:bCs/>
              </w:rPr>
            </w:pPr>
          </w:p>
        </w:tc>
      </w:tr>
      <w:tr w:rsidR="00134406" w:rsidRPr="00AB089A" w14:paraId="159E926E" w14:textId="77777777" w:rsidTr="00134406">
        <w:tc>
          <w:tcPr>
            <w:tcW w:w="4500" w:type="dxa"/>
            <w:tcBorders>
              <w:top w:val="single" w:sz="4" w:space="0" w:color="auto"/>
              <w:left w:val="single" w:sz="4" w:space="0" w:color="auto"/>
              <w:bottom w:val="single" w:sz="4" w:space="0" w:color="auto"/>
              <w:right w:val="single" w:sz="4" w:space="0" w:color="auto"/>
            </w:tcBorders>
          </w:tcPr>
          <w:p w14:paraId="65DDC866" w14:textId="77777777" w:rsidR="00134406" w:rsidRPr="00AB089A" w:rsidRDefault="00134406" w:rsidP="00134406">
            <w:pPr>
              <w:rPr>
                <w:rFonts w:cs="Verdana"/>
              </w:rPr>
            </w:pPr>
            <w:r w:rsidRPr="00AB089A">
              <w:rPr>
                <w:rFonts w:cs="Verdana"/>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14:paraId="085DE81F" w14:textId="77777777" w:rsidR="00134406" w:rsidRPr="00AB089A" w:rsidRDefault="00134406" w:rsidP="00134406">
            <w:pPr>
              <w:rPr>
                <w:rFonts w:cs="Verdana"/>
              </w:rPr>
            </w:pPr>
            <w:r w:rsidRPr="00AB089A">
              <w:t>…</w:t>
            </w:r>
          </w:p>
        </w:tc>
      </w:tr>
      <w:tr w:rsidR="00134406" w:rsidRPr="00AB089A" w14:paraId="11B130B7" w14:textId="77777777" w:rsidTr="00134406">
        <w:tc>
          <w:tcPr>
            <w:tcW w:w="4500" w:type="dxa"/>
            <w:tcBorders>
              <w:top w:val="single" w:sz="4" w:space="0" w:color="auto"/>
              <w:left w:val="single" w:sz="4" w:space="0" w:color="auto"/>
              <w:bottom w:val="single" w:sz="4" w:space="0" w:color="auto"/>
              <w:right w:val="single" w:sz="4" w:space="0" w:color="auto"/>
            </w:tcBorders>
          </w:tcPr>
          <w:p w14:paraId="7F643D08" w14:textId="77777777" w:rsidR="00134406" w:rsidRPr="00AB089A" w:rsidRDefault="00134406" w:rsidP="00134406">
            <w:pPr>
              <w:rPr>
                <w:rFonts w:cs="Verdana"/>
              </w:rPr>
            </w:pPr>
            <w:r w:rsidRPr="00AB089A">
              <w:rPr>
                <w:rFonts w:cs="Verdana"/>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14:paraId="43864927" w14:textId="77777777" w:rsidR="00134406" w:rsidRPr="00AB089A" w:rsidRDefault="00134406" w:rsidP="00134406">
            <w:pPr>
              <w:rPr>
                <w:rFonts w:cs="Verdana"/>
              </w:rPr>
            </w:pPr>
            <w:r w:rsidRPr="00AB089A">
              <w:t>…</w:t>
            </w:r>
          </w:p>
        </w:tc>
      </w:tr>
      <w:tr w:rsidR="00134406" w:rsidRPr="00AB089A" w14:paraId="7B388D9B" w14:textId="77777777" w:rsidTr="00134406">
        <w:tc>
          <w:tcPr>
            <w:tcW w:w="4500" w:type="dxa"/>
            <w:tcBorders>
              <w:top w:val="single" w:sz="4" w:space="0" w:color="auto"/>
              <w:left w:val="single" w:sz="4" w:space="0" w:color="auto"/>
              <w:bottom w:val="single" w:sz="4" w:space="0" w:color="auto"/>
              <w:right w:val="single" w:sz="4" w:space="0" w:color="auto"/>
            </w:tcBorders>
          </w:tcPr>
          <w:p w14:paraId="55A6A443" w14:textId="77777777" w:rsidR="00134406" w:rsidRPr="00AB089A" w:rsidRDefault="00134406" w:rsidP="00134406">
            <w:pPr>
              <w:rPr>
                <w:rFonts w:cs="Verdana"/>
              </w:rPr>
            </w:pPr>
            <w:r w:rsidRPr="00AB089A">
              <w:rPr>
                <w:rFonts w:cs="Verdana"/>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14:paraId="74F878A0" w14:textId="77777777" w:rsidR="00134406" w:rsidRPr="00AB089A" w:rsidRDefault="00134406" w:rsidP="00134406">
            <w:r w:rsidRPr="00AB089A">
              <w:t>…</w:t>
            </w:r>
          </w:p>
        </w:tc>
      </w:tr>
      <w:tr w:rsidR="00134406" w:rsidRPr="00AB089A" w14:paraId="1D94FAEC" w14:textId="77777777" w:rsidTr="00134406">
        <w:tc>
          <w:tcPr>
            <w:tcW w:w="4500" w:type="dxa"/>
            <w:tcBorders>
              <w:top w:val="single" w:sz="4" w:space="0" w:color="auto"/>
              <w:left w:val="single" w:sz="4" w:space="0" w:color="auto"/>
              <w:bottom w:val="single" w:sz="4" w:space="0" w:color="auto"/>
              <w:right w:val="single" w:sz="4" w:space="0" w:color="auto"/>
            </w:tcBorders>
          </w:tcPr>
          <w:p w14:paraId="439D5A56" w14:textId="77777777" w:rsidR="00134406" w:rsidRPr="00AB089A" w:rsidRDefault="00134406" w:rsidP="00134406">
            <w:pPr>
              <w:rPr>
                <w:rFonts w:cs="Verdana"/>
              </w:rPr>
            </w:pPr>
            <w:r w:rsidRPr="00AB089A">
              <w:rPr>
                <w:rFonts w:cs="Verdana"/>
              </w:rPr>
              <w:t>Overeengekomen bedrag</w:t>
            </w:r>
          </w:p>
          <w:p w14:paraId="069F65CB" w14:textId="77777777" w:rsidR="00134406" w:rsidRPr="00AB089A" w:rsidRDefault="00134406" w:rsidP="00134406">
            <w:pPr>
              <w:rPr>
                <w:rFonts w:cs="Verdana"/>
              </w:rPr>
            </w:pPr>
            <w:r w:rsidRPr="00AB089A">
              <w:rPr>
                <w:rFonts w:cs="Verdana"/>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14:paraId="2C10DA57" w14:textId="77777777" w:rsidR="00134406" w:rsidRPr="00AB089A" w:rsidRDefault="00134406" w:rsidP="00134406">
            <w:pPr>
              <w:rPr>
                <w:rFonts w:cs="Verdana"/>
              </w:rPr>
            </w:pPr>
            <w:r w:rsidRPr="00AB089A">
              <w:rPr>
                <w:rFonts w:cs="Arial"/>
              </w:rPr>
              <w:t xml:space="preserve">€ </w:t>
            </w:r>
            <w:r w:rsidRPr="00AB089A">
              <w:t>…</w:t>
            </w:r>
          </w:p>
        </w:tc>
      </w:tr>
      <w:tr w:rsidR="00134406" w:rsidRPr="00AB089A" w14:paraId="5846CF1F" w14:textId="77777777" w:rsidTr="00134406">
        <w:tc>
          <w:tcPr>
            <w:tcW w:w="4500" w:type="dxa"/>
            <w:tcBorders>
              <w:top w:val="single" w:sz="4" w:space="0" w:color="auto"/>
              <w:left w:val="single" w:sz="4" w:space="0" w:color="auto"/>
              <w:bottom w:val="single" w:sz="4" w:space="0" w:color="auto"/>
              <w:right w:val="single" w:sz="4" w:space="0" w:color="auto"/>
            </w:tcBorders>
          </w:tcPr>
          <w:p w14:paraId="776AF5DD" w14:textId="77777777" w:rsidR="00134406" w:rsidRPr="00AB089A" w:rsidRDefault="00134406" w:rsidP="00134406">
            <w:pPr>
              <w:rPr>
                <w:rFonts w:cs="Verdana"/>
              </w:rPr>
            </w:pPr>
            <w:r w:rsidRPr="00AB089A">
              <w:rPr>
                <w:rFonts w:cs="Verdana"/>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14:paraId="5D672016" w14:textId="77777777" w:rsidR="00134406" w:rsidRPr="00AB089A" w:rsidRDefault="00134406" w:rsidP="00134406">
            <w:pPr>
              <w:rPr>
                <w:rFonts w:cs="Verdana"/>
              </w:rPr>
            </w:pPr>
            <w:r w:rsidRPr="00AB089A">
              <w:rPr>
                <w:rFonts w:cs="Arial"/>
              </w:rPr>
              <w:t xml:space="preserve">€ </w:t>
            </w:r>
            <w:r w:rsidRPr="00AB089A">
              <w:t>…</w:t>
            </w:r>
          </w:p>
        </w:tc>
      </w:tr>
      <w:tr w:rsidR="00134406" w:rsidRPr="00AB089A" w14:paraId="7DA359E6" w14:textId="77777777" w:rsidTr="00134406">
        <w:tc>
          <w:tcPr>
            <w:tcW w:w="4500" w:type="dxa"/>
            <w:tcBorders>
              <w:top w:val="single" w:sz="4" w:space="0" w:color="auto"/>
              <w:left w:val="single" w:sz="4" w:space="0" w:color="auto"/>
              <w:bottom w:val="single" w:sz="4" w:space="0" w:color="auto"/>
              <w:right w:val="single" w:sz="4" w:space="0" w:color="auto"/>
            </w:tcBorders>
          </w:tcPr>
          <w:p w14:paraId="2F84BE04" w14:textId="77777777" w:rsidR="00134406" w:rsidRPr="00AB089A" w:rsidRDefault="00134406" w:rsidP="00134406">
            <w:pPr>
              <w:rPr>
                <w:rFonts w:cs="Verdana"/>
              </w:rPr>
            </w:pPr>
            <w:r w:rsidRPr="00AB089A">
              <w:rPr>
                <w:rFonts w:cs="Verdana"/>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14:paraId="127A6C8F" w14:textId="77777777" w:rsidR="00134406" w:rsidRPr="00AB089A" w:rsidRDefault="00134406" w:rsidP="00134406">
            <w:pPr>
              <w:rPr>
                <w:rFonts w:cs="Verdana"/>
              </w:rPr>
            </w:pPr>
            <w:r w:rsidRPr="00AB089A">
              <w:t>…</w:t>
            </w:r>
          </w:p>
        </w:tc>
      </w:tr>
      <w:tr w:rsidR="00134406" w:rsidRPr="00AB089A" w14:paraId="6D325D24" w14:textId="77777777" w:rsidTr="00134406">
        <w:tc>
          <w:tcPr>
            <w:tcW w:w="4500" w:type="dxa"/>
            <w:tcBorders>
              <w:top w:val="single" w:sz="4" w:space="0" w:color="auto"/>
              <w:left w:val="single" w:sz="4" w:space="0" w:color="auto"/>
              <w:bottom w:val="single" w:sz="4" w:space="0" w:color="auto"/>
              <w:right w:val="single" w:sz="4" w:space="0" w:color="auto"/>
            </w:tcBorders>
          </w:tcPr>
          <w:p w14:paraId="7EBCD658" w14:textId="77777777" w:rsidR="00134406" w:rsidRPr="00AB089A" w:rsidRDefault="00134406" w:rsidP="00134406">
            <w:pPr>
              <w:rPr>
                <w:rFonts w:cs="Verdana"/>
              </w:rPr>
            </w:pPr>
            <w:r w:rsidRPr="00AB089A">
              <w:rPr>
                <w:rFonts w:cs="Verdana"/>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14:paraId="2D77EFAC" w14:textId="77777777" w:rsidR="00134406" w:rsidRPr="00AB089A" w:rsidRDefault="00134406" w:rsidP="00134406">
            <w:pPr>
              <w:rPr>
                <w:rFonts w:cs="Verdana"/>
              </w:rPr>
            </w:pPr>
            <w:r w:rsidRPr="00AB089A">
              <w:t>…</w:t>
            </w:r>
          </w:p>
        </w:tc>
      </w:tr>
      <w:tr w:rsidR="00134406" w:rsidRPr="00AB089A" w14:paraId="037457F3" w14:textId="77777777" w:rsidTr="00134406">
        <w:tc>
          <w:tcPr>
            <w:tcW w:w="4500" w:type="dxa"/>
            <w:tcBorders>
              <w:top w:val="single" w:sz="4" w:space="0" w:color="auto"/>
              <w:left w:val="single" w:sz="4" w:space="0" w:color="auto"/>
              <w:bottom w:val="single" w:sz="4" w:space="0" w:color="auto"/>
              <w:right w:val="single" w:sz="4" w:space="0" w:color="auto"/>
            </w:tcBorders>
          </w:tcPr>
          <w:p w14:paraId="402C2F1B" w14:textId="77777777" w:rsidR="00134406" w:rsidRPr="00AB089A" w:rsidRDefault="00134406" w:rsidP="00134406">
            <w:pPr>
              <w:rPr>
                <w:rFonts w:cs="Verdana"/>
              </w:rPr>
            </w:pPr>
            <w:r w:rsidRPr="00AB089A">
              <w:rPr>
                <w:rFonts w:cs="Verdana"/>
              </w:rPr>
              <w:t>Datum van oplevering</w:t>
            </w:r>
          </w:p>
        </w:tc>
        <w:tc>
          <w:tcPr>
            <w:tcW w:w="3117" w:type="dxa"/>
            <w:tcBorders>
              <w:top w:val="single" w:sz="4" w:space="0" w:color="auto"/>
              <w:left w:val="single" w:sz="4" w:space="0" w:color="auto"/>
              <w:bottom w:val="single" w:sz="4" w:space="0" w:color="auto"/>
              <w:right w:val="single" w:sz="4" w:space="0" w:color="auto"/>
            </w:tcBorders>
          </w:tcPr>
          <w:p w14:paraId="7A17F08D" w14:textId="77777777" w:rsidR="00134406" w:rsidRPr="00AB089A" w:rsidRDefault="00134406" w:rsidP="00134406">
            <w:pPr>
              <w:rPr>
                <w:rFonts w:cs="Verdana"/>
              </w:rPr>
            </w:pPr>
            <w:r w:rsidRPr="00AB089A">
              <w:t>…</w:t>
            </w:r>
          </w:p>
        </w:tc>
      </w:tr>
      <w:tr w:rsidR="00134406" w:rsidRPr="00AB089A" w14:paraId="478CB0AF" w14:textId="77777777" w:rsidTr="00134406">
        <w:trPr>
          <w:trHeight w:val="295"/>
        </w:trPr>
        <w:tc>
          <w:tcPr>
            <w:tcW w:w="7617" w:type="dxa"/>
            <w:gridSpan w:val="2"/>
            <w:tcBorders>
              <w:top w:val="single" w:sz="4" w:space="0" w:color="auto"/>
              <w:left w:val="single" w:sz="4" w:space="0" w:color="auto"/>
              <w:bottom w:val="single" w:sz="4" w:space="0" w:color="auto"/>
              <w:right w:val="single" w:sz="4" w:space="0" w:color="auto"/>
            </w:tcBorders>
          </w:tcPr>
          <w:p w14:paraId="215EA92C" w14:textId="77777777" w:rsidR="00134406" w:rsidRPr="00AB089A" w:rsidRDefault="00134406" w:rsidP="00134406">
            <w:pPr>
              <w:rPr>
                <w:rFonts w:cs="Verdana"/>
              </w:rPr>
            </w:pPr>
            <w:r w:rsidRPr="00AB089A">
              <w:rPr>
                <w:rFonts w:cs="Verdana"/>
              </w:rPr>
              <w:t xml:space="preserve">Indien de referentieopdracht is uitgevoerd door een </w:t>
            </w:r>
            <w:r w:rsidRPr="00AB089A">
              <w:rPr>
                <w:rFonts w:cs="V&amp;W Syntax (Adobe)"/>
              </w:rPr>
              <w:t>samenwerkingsverband van ondernemers</w:t>
            </w:r>
            <w:r w:rsidRPr="00AB089A">
              <w:rPr>
                <w:rFonts w:cs="Verdana"/>
              </w:rPr>
              <w:t xml:space="preserve"> (combinatie)</w:t>
            </w:r>
          </w:p>
        </w:tc>
      </w:tr>
      <w:tr w:rsidR="00134406" w:rsidRPr="00AB089A" w14:paraId="28EFCE84" w14:textId="77777777" w:rsidTr="00134406">
        <w:tc>
          <w:tcPr>
            <w:tcW w:w="4500" w:type="dxa"/>
            <w:tcBorders>
              <w:top w:val="single" w:sz="4" w:space="0" w:color="auto"/>
              <w:left w:val="single" w:sz="4" w:space="0" w:color="auto"/>
              <w:bottom w:val="single" w:sz="4" w:space="0" w:color="auto"/>
              <w:right w:val="single" w:sz="4" w:space="0" w:color="auto"/>
            </w:tcBorders>
          </w:tcPr>
          <w:p w14:paraId="7B631026" w14:textId="77777777" w:rsidR="00134406" w:rsidRPr="00AB089A" w:rsidRDefault="00134406" w:rsidP="00134406">
            <w:pPr>
              <w:rPr>
                <w:rFonts w:cs="Verdana"/>
              </w:rPr>
            </w:pPr>
            <w:r w:rsidRPr="00AB089A">
              <w:rPr>
                <w:rFonts w:cs="Verdana"/>
              </w:rPr>
              <w:t xml:space="preserve">De namen van de overige participanten in het </w:t>
            </w:r>
            <w:r w:rsidRPr="00AB089A">
              <w:rPr>
                <w:rFonts w:cs="V&amp;W Syntax (Adobe)"/>
              </w:rPr>
              <w:t>samenwerkingsverband van ondernemers</w:t>
            </w:r>
            <w:r w:rsidRPr="00AB089A">
              <w:rPr>
                <w:rFonts w:cs="Verdana"/>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226F7532" w14:textId="77777777" w:rsidR="00134406" w:rsidRPr="00134406" w:rsidRDefault="00134406" w:rsidP="00134406">
            <w:pPr>
              <w:pStyle w:val="Broodtekst0"/>
              <w:rPr>
                <w:rStyle w:val="Verborgentekst"/>
                <w:b w:val="0"/>
                <w:i w:val="0"/>
                <w:color w:val="000000"/>
                <w:lang w:val="nl-NL"/>
              </w:rPr>
            </w:pPr>
            <w:r w:rsidRPr="00134406">
              <w:rPr>
                <w:rStyle w:val="Verborgentekst"/>
                <w:b w:val="0"/>
                <w:i w:val="0"/>
                <w:color w:val="000000"/>
                <w:lang w:val="nl-NL"/>
              </w:rPr>
              <w:t>…</w:t>
            </w:r>
          </w:p>
        </w:tc>
      </w:tr>
      <w:tr w:rsidR="00134406" w:rsidRPr="00AB089A" w14:paraId="1E7C643C" w14:textId="77777777" w:rsidTr="00134406">
        <w:tc>
          <w:tcPr>
            <w:tcW w:w="4500" w:type="dxa"/>
            <w:tcBorders>
              <w:top w:val="single" w:sz="4" w:space="0" w:color="auto"/>
              <w:left w:val="single" w:sz="4" w:space="0" w:color="auto"/>
              <w:bottom w:val="single" w:sz="4" w:space="0" w:color="auto"/>
              <w:right w:val="single" w:sz="4" w:space="0" w:color="auto"/>
            </w:tcBorders>
          </w:tcPr>
          <w:p w14:paraId="12D25F25" w14:textId="77777777" w:rsidR="00134406" w:rsidRPr="00AB089A" w:rsidRDefault="00134406" w:rsidP="00134406">
            <w:pPr>
              <w:rPr>
                <w:rFonts w:cs="Verdana"/>
              </w:rPr>
            </w:pPr>
            <w:r w:rsidRPr="00AB089A">
              <w:rPr>
                <w:rFonts w:cs="Verdana"/>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14:paraId="2B98C2F8" w14:textId="77777777" w:rsidR="00134406" w:rsidRPr="00AB089A" w:rsidRDefault="00134406" w:rsidP="00134406">
            <w:pPr>
              <w:pStyle w:val="Broodtekst0"/>
              <w:rPr>
                <w:rStyle w:val="Verborgentekst"/>
                <w:b w:val="0"/>
                <w:i w:val="0"/>
                <w:color w:val="000000"/>
              </w:rPr>
            </w:pPr>
            <w:r w:rsidRPr="00AB089A">
              <w:rPr>
                <w:rStyle w:val="Verborgentekst"/>
                <w:b w:val="0"/>
                <w:i w:val="0"/>
                <w:color w:val="000000"/>
              </w:rPr>
              <w:t>…</w:t>
            </w:r>
          </w:p>
        </w:tc>
      </w:tr>
      <w:tr w:rsidR="00134406" w:rsidRPr="00AB089A" w14:paraId="45BBF3B8" w14:textId="77777777" w:rsidTr="00134406">
        <w:tc>
          <w:tcPr>
            <w:tcW w:w="4500" w:type="dxa"/>
            <w:tcBorders>
              <w:top w:val="single" w:sz="4" w:space="0" w:color="auto"/>
              <w:left w:val="single" w:sz="4" w:space="0" w:color="auto"/>
              <w:bottom w:val="single" w:sz="4" w:space="0" w:color="auto"/>
              <w:right w:val="single" w:sz="4" w:space="0" w:color="auto"/>
            </w:tcBorders>
          </w:tcPr>
          <w:p w14:paraId="251E17DB" w14:textId="77777777" w:rsidR="00134406" w:rsidRPr="00AB089A" w:rsidRDefault="00134406" w:rsidP="00134406">
            <w:pPr>
              <w:rPr>
                <w:rFonts w:cs="Verdana"/>
              </w:rPr>
            </w:pPr>
            <w:r w:rsidRPr="00AB089A">
              <w:rPr>
                <w:rFonts w:cs="Verdana"/>
              </w:rPr>
              <w:t xml:space="preserve">Percentage aandeel van iedere participant in het </w:t>
            </w:r>
            <w:r w:rsidRPr="00AB089A">
              <w:rPr>
                <w:rFonts w:cs="V&amp;W Syntax (Adobe)"/>
              </w:rPr>
              <w:t>samenwerkingsverband van ondernemers</w:t>
            </w:r>
            <w:r w:rsidRPr="00AB089A">
              <w:rPr>
                <w:rFonts w:cs="Verdana"/>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0E860008" w14:textId="77777777" w:rsidR="00134406" w:rsidRPr="00AB089A" w:rsidRDefault="00134406" w:rsidP="00134406">
            <w:pPr>
              <w:rPr>
                <w:rFonts w:cs="Verdana"/>
                <w:sz w:val="16"/>
                <w:szCs w:val="16"/>
              </w:rPr>
            </w:pPr>
            <w:r w:rsidRPr="00AB089A">
              <w:rPr>
                <w:rFonts w:cs="Verdana"/>
                <w:sz w:val="16"/>
                <w:szCs w:val="16"/>
              </w:rPr>
              <w:t>…</w:t>
            </w:r>
          </w:p>
        </w:tc>
      </w:tr>
      <w:tr w:rsidR="00134406" w:rsidRPr="00AB089A" w14:paraId="49866A5B" w14:textId="77777777" w:rsidTr="00134406">
        <w:tc>
          <w:tcPr>
            <w:tcW w:w="7617" w:type="dxa"/>
            <w:gridSpan w:val="2"/>
            <w:tcBorders>
              <w:top w:val="single" w:sz="4" w:space="0" w:color="auto"/>
              <w:left w:val="single" w:sz="4" w:space="0" w:color="auto"/>
              <w:bottom w:val="single" w:sz="4" w:space="0" w:color="auto"/>
              <w:right w:val="single" w:sz="4" w:space="0" w:color="auto"/>
            </w:tcBorders>
          </w:tcPr>
          <w:p w14:paraId="5681B841" w14:textId="77777777" w:rsidR="00134406" w:rsidRPr="00AB089A" w:rsidRDefault="00134406" w:rsidP="00134406">
            <w:pPr>
              <w:rPr>
                <w:rFonts w:cs="Verdana"/>
              </w:rPr>
            </w:pPr>
            <w:r w:rsidRPr="00AB089A">
              <w:rPr>
                <w:rFonts w:cs="Verdana"/>
              </w:rPr>
              <w:lastRenderedPageBreak/>
              <w:t>Toelichting op de gevraagde technische bekwaamheid opgedaan in deze referentieopdracht (maximaal 250 woorden)</w:t>
            </w:r>
          </w:p>
        </w:tc>
      </w:tr>
      <w:tr w:rsidR="00134406" w:rsidRPr="00AB089A" w14:paraId="03B3C350" w14:textId="77777777" w:rsidTr="00134406">
        <w:tc>
          <w:tcPr>
            <w:tcW w:w="7617" w:type="dxa"/>
            <w:gridSpan w:val="2"/>
            <w:tcBorders>
              <w:top w:val="single" w:sz="4" w:space="0" w:color="auto"/>
              <w:left w:val="single" w:sz="4" w:space="0" w:color="auto"/>
              <w:bottom w:val="single" w:sz="4" w:space="0" w:color="auto"/>
              <w:right w:val="single" w:sz="4" w:space="0" w:color="auto"/>
            </w:tcBorders>
          </w:tcPr>
          <w:p w14:paraId="44AB0F9B" w14:textId="77777777" w:rsidR="00134406" w:rsidRPr="00AB089A" w:rsidRDefault="00134406" w:rsidP="00134406">
            <w:pPr>
              <w:rPr>
                <w:rFonts w:cs="Verdana"/>
              </w:rPr>
            </w:pPr>
            <w:r w:rsidRPr="00AB089A">
              <w:rPr>
                <w:rFonts w:cs="Verdana"/>
              </w:rPr>
              <w:t>…</w:t>
            </w:r>
          </w:p>
          <w:p w14:paraId="71829262" w14:textId="77777777" w:rsidR="00134406" w:rsidRPr="00AB089A" w:rsidRDefault="00134406" w:rsidP="00134406">
            <w:pPr>
              <w:rPr>
                <w:rFonts w:cs="Verdana"/>
              </w:rPr>
            </w:pPr>
          </w:p>
          <w:p w14:paraId="3936BB14" w14:textId="77777777" w:rsidR="00134406" w:rsidRPr="00AB089A" w:rsidRDefault="00134406" w:rsidP="00134406">
            <w:pPr>
              <w:rPr>
                <w:rFonts w:cs="Verdana"/>
              </w:rPr>
            </w:pPr>
          </w:p>
        </w:tc>
      </w:tr>
      <w:bookmarkEnd w:id="30"/>
    </w:tbl>
    <w:p w14:paraId="6EEFDA34" w14:textId="77777777" w:rsidR="00134406" w:rsidRDefault="00134406" w:rsidP="00AA3B59">
      <w:pPr>
        <w:pStyle w:val="broodtekst"/>
        <w:tabs>
          <w:tab w:val="clear" w:pos="227"/>
          <w:tab w:val="clear" w:pos="454"/>
          <w:tab w:val="clear" w:pos="680"/>
          <w:tab w:val="left" w:pos="2155"/>
        </w:tabs>
        <w:autoSpaceDE/>
        <w:autoSpaceDN/>
        <w:adjustRightInd/>
        <w:spacing w:line="260" w:lineRule="atLeast"/>
        <w:rPr>
          <w:rFonts w:cs="Verdana"/>
          <w:color w:val="000000"/>
          <w:lang w:val="nl-NL"/>
        </w:rPr>
      </w:pPr>
    </w:p>
    <w:p w14:paraId="5CC20AEE" w14:textId="77777777" w:rsidR="00134406" w:rsidRDefault="00134406">
      <w:pPr>
        <w:spacing w:line="240" w:lineRule="auto"/>
        <w:rPr>
          <w:rFonts w:eastAsia="Times New Roman" w:cs="Verdana"/>
          <w:lang w:eastAsia="en-US"/>
        </w:rPr>
      </w:pPr>
      <w:r>
        <w:rPr>
          <w:rFonts w:cs="Verdana"/>
        </w:rPr>
        <w:br w:type="page"/>
      </w:r>
    </w:p>
    <w:p w14:paraId="2C702EDD" w14:textId="77777777" w:rsidR="00134406" w:rsidRPr="00AB089A" w:rsidRDefault="00134406" w:rsidP="00134406">
      <w:pPr>
        <w:pStyle w:val="BijlageGenummerdKop"/>
        <w:ind w:left="1701"/>
      </w:pPr>
      <w:bookmarkStart w:id="38" w:name="_Toc496111702"/>
      <w:bookmarkStart w:id="39" w:name="_Toc39245493"/>
      <w:bookmarkStart w:id="40" w:name="_Ref40349867"/>
      <w:bookmarkStart w:id="41" w:name="_Ref40349965"/>
      <w:bookmarkStart w:id="42" w:name="_Ref40350158"/>
      <w:bookmarkStart w:id="43" w:name="bwkopBijlage_F"/>
      <w:r w:rsidRPr="00AB089A">
        <w:lastRenderedPageBreak/>
        <w:t>Selectie</w:t>
      </w:r>
      <w:bookmarkEnd w:id="38"/>
      <w:bookmarkEnd w:id="39"/>
      <w:bookmarkEnd w:id="40"/>
      <w:bookmarkEnd w:id="41"/>
      <w:bookmarkEnd w:id="42"/>
    </w:p>
    <w:bookmarkEnd w:id="43"/>
    <w:p w14:paraId="02DE5DF0" w14:textId="657B945B" w:rsidR="00AA3B59" w:rsidRDefault="00134406" w:rsidP="00AA3B59">
      <w:pPr>
        <w:pStyle w:val="broodtekst"/>
        <w:tabs>
          <w:tab w:val="clear" w:pos="227"/>
          <w:tab w:val="clear" w:pos="454"/>
          <w:tab w:val="clear" w:pos="680"/>
          <w:tab w:val="left" w:pos="2155"/>
        </w:tabs>
        <w:autoSpaceDE/>
        <w:autoSpaceDN/>
        <w:adjustRightInd/>
        <w:spacing w:line="260" w:lineRule="atLeast"/>
        <w:rPr>
          <w:rFonts w:cs="Verdana"/>
          <w:color w:val="000000"/>
          <w:lang w:val="nl-NL"/>
        </w:rPr>
      </w:pPr>
      <w:r w:rsidRPr="00FE4451">
        <w:rPr>
          <w:rFonts w:cs="Verdana"/>
          <w:color w:val="000000"/>
          <w:lang w:val="nl-NL"/>
        </w:rPr>
        <w:t xml:space="preserve">Deze bijlage is </w:t>
      </w:r>
      <w:r w:rsidR="008F1561" w:rsidRPr="00FE4451">
        <w:rPr>
          <w:rFonts w:cs="Verdana"/>
          <w:color w:val="000000"/>
          <w:lang w:val="nl-NL"/>
        </w:rPr>
        <w:t xml:space="preserve">op dit project </w:t>
      </w:r>
      <w:r w:rsidRPr="00FE4451">
        <w:rPr>
          <w:rFonts w:cs="Verdana"/>
          <w:color w:val="000000"/>
          <w:lang w:val="nl-NL"/>
        </w:rPr>
        <w:t>niet van toepassing.</w:t>
      </w:r>
    </w:p>
    <w:p w14:paraId="304D8123" w14:textId="77777777" w:rsidR="00134406" w:rsidRDefault="00134406">
      <w:pPr>
        <w:spacing w:line="240" w:lineRule="auto"/>
        <w:rPr>
          <w:rFonts w:eastAsia="Times New Roman" w:cs="Verdana"/>
          <w:lang w:eastAsia="en-US"/>
        </w:rPr>
      </w:pPr>
      <w:r>
        <w:rPr>
          <w:rFonts w:cs="Verdana"/>
        </w:rPr>
        <w:br w:type="page"/>
      </w:r>
    </w:p>
    <w:p w14:paraId="4C9EDD46" w14:textId="77777777" w:rsidR="00134406" w:rsidRPr="002A32A1" w:rsidRDefault="00134406" w:rsidP="00134406">
      <w:pPr>
        <w:pStyle w:val="BijlageGenummerdKop"/>
        <w:ind w:left="1701"/>
      </w:pPr>
      <w:bookmarkStart w:id="44" w:name="_Toc39245494"/>
      <w:bookmarkStart w:id="45" w:name="_Ref40349869"/>
      <w:bookmarkStart w:id="46" w:name="_Ref40349973"/>
      <w:bookmarkStart w:id="47" w:name="_Ref40350223"/>
      <w:r>
        <w:lastRenderedPageBreak/>
        <w:t>I</w:t>
      </w:r>
      <w:r w:rsidRPr="002A32A1">
        <w:t>n</w:t>
      </w:r>
      <w:r>
        <w:t>schrij</w:t>
      </w:r>
      <w:r w:rsidRPr="00125F19">
        <w:t>vi</w:t>
      </w:r>
      <w:r>
        <w:t>ngsbiljet</w:t>
      </w:r>
      <w:bookmarkEnd w:id="44"/>
      <w:bookmarkEnd w:id="45"/>
      <w:bookmarkEnd w:id="46"/>
      <w:bookmarkEnd w:id="47"/>
    </w:p>
    <w:p w14:paraId="059BA991" w14:textId="77777777" w:rsidR="00134406" w:rsidRPr="00A12536" w:rsidRDefault="00134406" w:rsidP="00134406">
      <w:pPr>
        <w:pStyle w:val="Broodtekst0"/>
        <w:rPr>
          <w:lang w:val="nl-NL"/>
        </w:rPr>
      </w:pPr>
      <w:r w:rsidRPr="00A12536">
        <w:rPr>
          <w:lang w:val="nl-NL"/>
        </w:rPr>
        <w:t>De hierna te noemen inschrijver(s):</w:t>
      </w:r>
    </w:p>
    <w:p w14:paraId="3FC4C42B" w14:textId="77777777" w:rsidR="00134406" w:rsidRPr="00A12536" w:rsidRDefault="00134406" w:rsidP="00134406">
      <w:pPr>
        <w:pStyle w:val="Broodtekst0"/>
        <w:rPr>
          <w:lang w:val="nl-NL"/>
        </w:rPr>
      </w:pPr>
      <w:r w:rsidRPr="00A12536">
        <w:rPr>
          <w:lang w:val="nl-NL"/>
        </w:rPr>
        <w:t xml:space="preserve">(indien de inschrijving wordt gedaan door een samenwerkingsverband van ondernemers, al dan niet als vennootschap onder firma, dienen alle inschrijvers in het samenwerkingsverband ingevuld te worden. </w:t>
      </w:r>
      <w:r w:rsidRPr="00A12536">
        <w:rPr>
          <w:rFonts w:cs="RijksoverheidSansText-Regular"/>
          <w:lang w:val="nl-NL"/>
        </w:rPr>
        <w:t>Onderstaande dient zo vaak als nodig herhaald en ingevuld te worden</w:t>
      </w:r>
      <w:r w:rsidRPr="00A12536">
        <w:rPr>
          <w:lang w:val="nl-NL"/>
        </w:rPr>
        <w:t>)</w:t>
      </w:r>
    </w:p>
    <w:p w14:paraId="7AA66AB4" w14:textId="77777777" w:rsidR="00134406" w:rsidRPr="00A12536" w:rsidRDefault="00134406" w:rsidP="00134406">
      <w:pPr>
        <w:pStyle w:val="Broodtekst0"/>
        <w:rPr>
          <w:lang w:val="nl-NL"/>
        </w:rPr>
      </w:pPr>
    </w:p>
    <w:p w14:paraId="5D58675C" w14:textId="77777777" w:rsidR="00134406" w:rsidRPr="00A12536" w:rsidRDefault="00134406" w:rsidP="00134406">
      <w:pPr>
        <w:pStyle w:val="Broodtekst0"/>
        <w:tabs>
          <w:tab w:val="clear" w:pos="227"/>
          <w:tab w:val="left" w:pos="284"/>
          <w:tab w:val="right" w:pos="7797"/>
        </w:tabs>
        <w:rPr>
          <w:lang w:val="nl-NL"/>
        </w:rPr>
      </w:pPr>
      <w:r w:rsidRPr="00A12536">
        <w:rPr>
          <w:lang w:val="nl-NL"/>
        </w:rPr>
        <w:t>A)</w:t>
      </w:r>
      <w:r w:rsidRPr="00A12536">
        <w:rPr>
          <w:lang w:val="nl-NL"/>
        </w:rPr>
        <w:tab/>
        <w:t>…</w:t>
      </w:r>
      <w:r w:rsidRPr="00A12536">
        <w:rPr>
          <w:lang w:val="nl-NL"/>
        </w:rPr>
        <w:tab/>
      </w:r>
      <w:r w:rsidRPr="00A12536">
        <w:rPr>
          <w:lang w:val="nl-NL"/>
        </w:rPr>
        <w:tab/>
      </w:r>
      <w:r w:rsidRPr="00A12536">
        <w:rPr>
          <w:lang w:val="nl-NL"/>
        </w:rPr>
        <w:tab/>
        <w:t>1)</w:t>
      </w:r>
    </w:p>
    <w:p w14:paraId="23822AE3"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gevestigd te …</w:t>
      </w:r>
      <w:r w:rsidRPr="00A12536">
        <w:rPr>
          <w:lang w:val="nl-NL"/>
        </w:rPr>
        <w:tab/>
        <w:t>2)</w:t>
      </w:r>
    </w:p>
    <w:p w14:paraId="53B4009C"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KvK-nummer: …</w:t>
      </w:r>
      <w:r w:rsidRPr="00A12536">
        <w:rPr>
          <w:lang w:val="nl-NL"/>
        </w:rPr>
        <w:tab/>
        <w:t>3)</w:t>
      </w:r>
    </w:p>
    <w:p w14:paraId="3B8838B7"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Vestigingsnummer: …</w:t>
      </w:r>
      <w:r w:rsidRPr="00A12536">
        <w:rPr>
          <w:lang w:val="nl-NL"/>
        </w:rPr>
        <w:tab/>
        <w:t>4)</w:t>
      </w:r>
    </w:p>
    <w:p w14:paraId="73F4885D" w14:textId="77777777" w:rsidR="00134406" w:rsidRPr="00A12536" w:rsidRDefault="00134406" w:rsidP="00134406">
      <w:pPr>
        <w:pStyle w:val="Broodtekst0"/>
        <w:tabs>
          <w:tab w:val="clear" w:pos="227"/>
          <w:tab w:val="left" w:pos="284"/>
          <w:tab w:val="right" w:pos="7797"/>
        </w:tabs>
        <w:rPr>
          <w:lang w:val="nl-NL"/>
        </w:rPr>
      </w:pPr>
      <w:r w:rsidRPr="00A12536">
        <w:rPr>
          <w:lang w:val="nl-NL"/>
        </w:rPr>
        <w:t>B)</w:t>
      </w:r>
      <w:r w:rsidRPr="00A12536">
        <w:rPr>
          <w:lang w:val="nl-NL"/>
        </w:rPr>
        <w:tab/>
        <w:t>…</w:t>
      </w:r>
      <w:r w:rsidRPr="00A12536">
        <w:rPr>
          <w:lang w:val="nl-NL"/>
        </w:rPr>
        <w:tab/>
      </w:r>
      <w:r w:rsidRPr="00A12536">
        <w:rPr>
          <w:lang w:val="nl-NL"/>
        </w:rPr>
        <w:tab/>
      </w:r>
      <w:r w:rsidRPr="00A12536">
        <w:rPr>
          <w:lang w:val="nl-NL"/>
        </w:rPr>
        <w:tab/>
        <w:t>1)</w:t>
      </w:r>
    </w:p>
    <w:p w14:paraId="0720475B"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gevestigd te …</w:t>
      </w:r>
      <w:r w:rsidRPr="00A12536">
        <w:rPr>
          <w:lang w:val="nl-NL"/>
        </w:rPr>
        <w:tab/>
        <w:t>2)</w:t>
      </w:r>
    </w:p>
    <w:p w14:paraId="7C5E335D"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KvK-nummer: …</w:t>
      </w:r>
      <w:r w:rsidRPr="00A12536">
        <w:rPr>
          <w:lang w:val="nl-NL"/>
        </w:rPr>
        <w:tab/>
        <w:t>3)</w:t>
      </w:r>
    </w:p>
    <w:p w14:paraId="44E577A9"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Vestigingsnummer: …</w:t>
      </w:r>
      <w:r w:rsidRPr="00A12536">
        <w:rPr>
          <w:lang w:val="nl-NL"/>
        </w:rPr>
        <w:tab/>
        <w:t>4)</w:t>
      </w:r>
    </w:p>
    <w:p w14:paraId="322C786B" w14:textId="77777777" w:rsidR="00134406" w:rsidRPr="00A12536" w:rsidRDefault="00134406" w:rsidP="00134406">
      <w:pPr>
        <w:pStyle w:val="Broodtekst0"/>
        <w:tabs>
          <w:tab w:val="clear" w:pos="227"/>
          <w:tab w:val="left" w:pos="284"/>
          <w:tab w:val="right" w:pos="7797"/>
        </w:tabs>
        <w:rPr>
          <w:lang w:val="nl-NL"/>
        </w:rPr>
      </w:pPr>
      <w:r w:rsidRPr="00A12536">
        <w:rPr>
          <w:lang w:val="nl-NL"/>
        </w:rPr>
        <w:t>C)</w:t>
      </w:r>
      <w:r w:rsidRPr="00A12536">
        <w:rPr>
          <w:lang w:val="nl-NL"/>
        </w:rPr>
        <w:tab/>
        <w:t>…</w:t>
      </w:r>
      <w:r w:rsidRPr="00A12536">
        <w:rPr>
          <w:lang w:val="nl-NL"/>
        </w:rPr>
        <w:tab/>
      </w:r>
      <w:r w:rsidRPr="00A12536">
        <w:rPr>
          <w:lang w:val="nl-NL"/>
        </w:rPr>
        <w:tab/>
      </w:r>
      <w:r w:rsidRPr="00A12536">
        <w:rPr>
          <w:lang w:val="nl-NL"/>
        </w:rPr>
        <w:tab/>
        <w:t>1)</w:t>
      </w:r>
    </w:p>
    <w:p w14:paraId="6F147B88"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gevestigd te …</w:t>
      </w:r>
      <w:r w:rsidRPr="00A12536">
        <w:rPr>
          <w:lang w:val="nl-NL"/>
        </w:rPr>
        <w:tab/>
        <w:t>2)</w:t>
      </w:r>
    </w:p>
    <w:p w14:paraId="7FD4085D"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KvK-nummer: …</w:t>
      </w:r>
      <w:r w:rsidRPr="00A12536">
        <w:rPr>
          <w:lang w:val="nl-NL"/>
        </w:rPr>
        <w:tab/>
        <w:t>3)</w:t>
      </w:r>
    </w:p>
    <w:p w14:paraId="0451D0A6"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Vestigingsnummer: …</w:t>
      </w:r>
      <w:r w:rsidRPr="00A12536">
        <w:rPr>
          <w:lang w:val="nl-NL"/>
        </w:rPr>
        <w:tab/>
        <w:t>4)</w:t>
      </w:r>
    </w:p>
    <w:p w14:paraId="51BE2355" w14:textId="77777777" w:rsidR="00134406" w:rsidRPr="00A12536" w:rsidRDefault="00134406" w:rsidP="00134406">
      <w:pPr>
        <w:pStyle w:val="Broodtekst0"/>
        <w:tabs>
          <w:tab w:val="clear" w:pos="227"/>
          <w:tab w:val="left" w:pos="284"/>
          <w:tab w:val="right" w:pos="7797"/>
        </w:tabs>
        <w:rPr>
          <w:lang w:val="nl-NL"/>
        </w:rPr>
      </w:pPr>
      <w:r w:rsidRPr="00A12536">
        <w:rPr>
          <w:lang w:val="nl-NL"/>
        </w:rPr>
        <w:t>D)</w:t>
      </w:r>
      <w:r w:rsidRPr="00A12536">
        <w:rPr>
          <w:lang w:val="nl-NL"/>
        </w:rPr>
        <w:tab/>
        <w:t>…</w:t>
      </w:r>
      <w:r w:rsidRPr="00A12536">
        <w:rPr>
          <w:lang w:val="nl-NL"/>
        </w:rPr>
        <w:tab/>
      </w:r>
      <w:r w:rsidRPr="00A12536">
        <w:rPr>
          <w:lang w:val="nl-NL"/>
        </w:rPr>
        <w:tab/>
      </w:r>
      <w:r w:rsidRPr="00A12536">
        <w:rPr>
          <w:lang w:val="nl-NL"/>
        </w:rPr>
        <w:tab/>
        <w:t>1)</w:t>
      </w:r>
    </w:p>
    <w:p w14:paraId="065E421C"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gevestigd te …</w:t>
      </w:r>
      <w:r w:rsidRPr="00A12536">
        <w:rPr>
          <w:lang w:val="nl-NL"/>
        </w:rPr>
        <w:tab/>
        <w:t>2)</w:t>
      </w:r>
    </w:p>
    <w:p w14:paraId="691AD18F"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KvK-nummer: …</w:t>
      </w:r>
      <w:r w:rsidRPr="00A12536">
        <w:rPr>
          <w:lang w:val="nl-NL"/>
        </w:rPr>
        <w:tab/>
        <w:t>3)</w:t>
      </w:r>
    </w:p>
    <w:p w14:paraId="44E64D4A" w14:textId="77777777" w:rsidR="00134406" w:rsidRPr="00A12536" w:rsidRDefault="00134406" w:rsidP="00134406">
      <w:pPr>
        <w:pStyle w:val="Broodtekst0"/>
        <w:tabs>
          <w:tab w:val="clear" w:pos="227"/>
          <w:tab w:val="left" w:pos="284"/>
          <w:tab w:val="right" w:pos="7797"/>
        </w:tabs>
        <w:rPr>
          <w:lang w:val="nl-NL"/>
        </w:rPr>
      </w:pPr>
      <w:r w:rsidRPr="00A12536">
        <w:rPr>
          <w:lang w:val="nl-NL"/>
        </w:rPr>
        <w:tab/>
        <w:t>Vestigingsnummer: …</w:t>
      </w:r>
      <w:r w:rsidRPr="00A12536">
        <w:rPr>
          <w:lang w:val="nl-NL"/>
        </w:rPr>
        <w:tab/>
        <w:t>4)</w:t>
      </w:r>
    </w:p>
    <w:p w14:paraId="522FF0C4" w14:textId="77777777" w:rsidR="00134406" w:rsidRPr="00A12536" w:rsidRDefault="00134406" w:rsidP="00134406">
      <w:pPr>
        <w:pStyle w:val="Broodtekst0"/>
        <w:rPr>
          <w:lang w:val="nl-NL"/>
        </w:rPr>
      </w:pPr>
    </w:p>
    <w:p w14:paraId="143463BA" w14:textId="10D60021" w:rsidR="00134406" w:rsidRPr="00A12536" w:rsidRDefault="00134406" w:rsidP="00134406">
      <w:pPr>
        <w:pStyle w:val="Broodtekst0"/>
        <w:rPr>
          <w:color w:val="000000"/>
          <w:lang w:val="nl-NL"/>
        </w:rPr>
      </w:pPr>
      <w:r w:rsidRPr="00A12536">
        <w:rPr>
          <w:lang w:val="nl-NL"/>
        </w:rPr>
        <w:t>verklaart (verklaren) zich door ondertekening dezes bereid de uitvoering van de opdracht met zaaknummer</w:t>
      </w:r>
      <w:r w:rsidR="00112E34" w:rsidRPr="00FE4451">
        <w:rPr>
          <w:color w:val="000000"/>
          <w:lang w:val="nl-NL"/>
        </w:rPr>
        <w:t xml:space="preserve"> 31149485</w:t>
      </w:r>
      <w:r w:rsidRPr="00A12536">
        <w:rPr>
          <w:color w:val="000000"/>
          <w:lang w:val="nl-NL"/>
        </w:rPr>
        <w:t>,</w:t>
      </w:r>
      <w:r w:rsidRPr="00A12536">
        <w:rPr>
          <w:lang w:val="nl-NL"/>
        </w:rPr>
        <w:t xml:space="preserve"> voor </w:t>
      </w:r>
      <w:r w:rsidRPr="00FE4451">
        <w:rPr>
          <w:lang w:val="nl-NL"/>
        </w:rPr>
        <w:t>het</w:t>
      </w:r>
      <w:r w:rsidR="00112E34" w:rsidRPr="00FE4451">
        <w:rPr>
          <w:lang w:val="nl-NL"/>
        </w:rPr>
        <w:t xml:space="preserve"> project renovatie Kooybrug en draaibrug Montfoort,</w:t>
      </w:r>
    </w:p>
    <w:p w14:paraId="38E285DA" w14:textId="77777777" w:rsidR="00134406" w:rsidRPr="00A12536" w:rsidRDefault="00134406" w:rsidP="00134406">
      <w:pPr>
        <w:pStyle w:val="Broodtekst0"/>
        <w:rPr>
          <w:lang w:val="nl-NL"/>
        </w:rPr>
      </w:pPr>
    </w:p>
    <w:p w14:paraId="6535C746" w14:textId="77777777" w:rsidR="00134406" w:rsidRPr="00A12536" w:rsidRDefault="00134406" w:rsidP="00134406">
      <w:pPr>
        <w:pStyle w:val="Broodtekst0"/>
        <w:rPr>
          <w:lang w:val="nl-NL"/>
        </w:rPr>
      </w:pPr>
      <w:r w:rsidRPr="00A12536">
        <w:rPr>
          <w:lang w:val="nl-NL"/>
        </w:rPr>
        <w:t>aan te nemen voor een bedrag, de omzetbelasting daarin niet begrepen, van:</w:t>
      </w:r>
    </w:p>
    <w:p w14:paraId="5B2AA26B" w14:textId="77777777" w:rsidR="00134406" w:rsidRPr="00A12536" w:rsidRDefault="00134406" w:rsidP="00134406">
      <w:pPr>
        <w:pStyle w:val="Broodtekst0"/>
        <w:tabs>
          <w:tab w:val="right" w:pos="7797"/>
        </w:tabs>
        <w:rPr>
          <w:lang w:val="nl-NL"/>
        </w:rPr>
      </w:pPr>
      <w:r w:rsidRPr="00A12536">
        <w:rPr>
          <w:lang w:val="nl-NL"/>
        </w:rPr>
        <w:t>EUR …</w:t>
      </w:r>
      <w:r w:rsidRPr="00A12536">
        <w:rPr>
          <w:lang w:val="nl-NL"/>
        </w:rPr>
        <w:tab/>
      </w:r>
      <w:r w:rsidRPr="00A12536">
        <w:rPr>
          <w:lang w:val="nl-NL"/>
        </w:rPr>
        <w:tab/>
        <w:t>5)</w:t>
      </w:r>
    </w:p>
    <w:p w14:paraId="0DA5C27C" w14:textId="77777777" w:rsidR="00134406" w:rsidRPr="00A12536" w:rsidRDefault="00134406" w:rsidP="00134406">
      <w:pPr>
        <w:pStyle w:val="Broodtekst0"/>
        <w:rPr>
          <w:lang w:val="nl-NL"/>
        </w:rPr>
      </w:pPr>
    </w:p>
    <w:p w14:paraId="2B22B9D5" w14:textId="77777777" w:rsidR="00134406" w:rsidRPr="00A12536" w:rsidRDefault="00134406" w:rsidP="00134406">
      <w:pPr>
        <w:pStyle w:val="Broodtekst0"/>
        <w:tabs>
          <w:tab w:val="right" w:pos="7797"/>
        </w:tabs>
        <w:rPr>
          <w:lang w:val="nl-NL"/>
        </w:rPr>
      </w:pPr>
      <w:r w:rsidRPr="00A12536">
        <w:rPr>
          <w:lang w:val="nl-NL"/>
        </w:rPr>
        <w:t>(…</w:t>
      </w:r>
      <w:r w:rsidRPr="00A12536">
        <w:rPr>
          <w:lang w:val="nl-NL"/>
        </w:rPr>
        <w:tab/>
      </w:r>
      <w:r w:rsidRPr="00A12536">
        <w:rPr>
          <w:lang w:val="nl-NL"/>
        </w:rPr>
        <w:tab/>
      </w:r>
      <w:r w:rsidRPr="00A12536">
        <w:rPr>
          <w:lang w:val="nl-NL"/>
        </w:rPr>
        <w:tab/>
        <w:t>euro) 6)</w:t>
      </w:r>
    </w:p>
    <w:p w14:paraId="6E3FEF5A" w14:textId="77777777" w:rsidR="00134406" w:rsidRPr="00A12536" w:rsidRDefault="00134406" w:rsidP="00134406">
      <w:pPr>
        <w:pStyle w:val="Broodtekst0"/>
        <w:rPr>
          <w:lang w:val="nl-NL"/>
        </w:rPr>
      </w:pPr>
    </w:p>
    <w:p w14:paraId="25CE3AC5" w14:textId="77777777" w:rsidR="00134406" w:rsidRPr="00A12536" w:rsidRDefault="00134406" w:rsidP="00134406">
      <w:pPr>
        <w:pStyle w:val="Broodtekst0"/>
        <w:rPr>
          <w:lang w:val="nl-NL"/>
        </w:rPr>
      </w:pPr>
      <w:r w:rsidRPr="00A12536">
        <w:rPr>
          <w:lang w:val="nl-NL"/>
        </w:rPr>
        <w:t>Het bedrag van de ter zake verschuldigde omzetbelasting bedraagt:</w:t>
      </w:r>
    </w:p>
    <w:p w14:paraId="73B160C5" w14:textId="77777777" w:rsidR="00134406" w:rsidRPr="00A12536" w:rsidRDefault="00134406" w:rsidP="00134406">
      <w:pPr>
        <w:pStyle w:val="Broodtekst0"/>
        <w:tabs>
          <w:tab w:val="right" w:pos="7797"/>
        </w:tabs>
        <w:rPr>
          <w:lang w:val="nl-NL"/>
        </w:rPr>
      </w:pPr>
      <w:r w:rsidRPr="00A12536">
        <w:rPr>
          <w:lang w:val="nl-NL"/>
        </w:rPr>
        <w:t>EUR …</w:t>
      </w:r>
      <w:r w:rsidRPr="00A12536">
        <w:rPr>
          <w:lang w:val="nl-NL"/>
        </w:rPr>
        <w:tab/>
      </w:r>
      <w:r w:rsidRPr="00A12536">
        <w:rPr>
          <w:lang w:val="nl-NL"/>
        </w:rPr>
        <w:tab/>
        <w:t>7)</w:t>
      </w:r>
    </w:p>
    <w:p w14:paraId="76DA5129" w14:textId="77777777" w:rsidR="00134406" w:rsidRPr="00A12536" w:rsidRDefault="00134406" w:rsidP="00134406">
      <w:pPr>
        <w:pStyle w:val="Broodtekst0"/>
        <w:rPr>
          <w:lang w:val="nl-NL"/>
        </w:rPr>
      </w:pPr>
    </w:p>
    <w:p w14:paraId="30688BCE" w14:textId="77777777" w:rsidR="00134406" w:rsidRPr="00A12536" w:rsidRDefault="00134406" w:rsidP="00134406">
      <w:pPr>
        <w:pStyle w:val="Broodtekst0"/>
        <w:tabs>
          <w:tab w:val="right" w:pos="7797"/>
        </w:tabs>
        <w:rPr>
          <w:lang w:val="nl-NL"/>
        </w:rPr>
      </w:pPr>
      <w:r w:rsidRPr="00A12536">
        <w:rPr>
          <w:lang w:val="nl-NL"/>
        </w:rPr>
        <w:t>(…</w:t>
      </w:r>
      <w:r w:rsidRPr="00A12536">
        <w:rPr>
          <w:lang w:val="nl-NL"/>
        </w:rPr>
        <w:tab/>
      </w:r>
      <w:r w:rsidRPr="00A12536">
        <w:rPr>
          <w:lang w:val="nl-NL"/>
        </w:rPr>
        <w:tab/>
      </w:r>
      <w:r w:rsidRPr="00A12536">
        <w:rPr>
          <w:lang w:val="nl-NL"/>
        </w:rPr>
        <w:tab/>
        <w:t>euro) 8)</w:t>
      </w:r>
    </w:p>
    <w:p w14:paraId="35C825B1" w14:textId="77777777" w:rsidR="00134406" w:rsidRPr="00A12536" w:rsidRDefault="00134406" w:rsidP="00134406">
      <w:pPr>
        <w:pStyle w:val="Broodtekst0"/>
        <w:rPr>
          <w:lang w:val="nl-NL"/>
        </w:rPr>
      </w:pPr>
    </w:p>
    <w:p w14:paraId="5A5AD88E" w14:textId="77777777" w:rsidR="00134406" w:rsidRPr="00A12536" w:rsidRDefault="00134406" w:rsidP="00134406">
      <w:pPr>
        <w:pStyle w:val="Broodtekst0"/>
        <w:tabs>
          <w:tab w:val="right" w:pos="7797"/>
        </w:tabs>
        <w:rPr>
          <w:lang w:val="nl-NL"/>
        </w:rPr>
      </w:pPr>
      <w:r w:rsidRPr="00A12536">
        <w:rPr>
          <w:lang w:val="nl-NL"/>
        </w:rPr>
        <w:t>De inschrijvers wijzen als gemachtigde om hen voor alle zaken te vertegenwoordigen aan, de hierboven onder A) genoemde inschrijver.</w:t>
      </w:r>
      <w:r w:rsidRPr="00A12536">
        <w:rPr>
          <w:lang w:val="nl-NL"/>
        </w:rPr>
        <w:tab/>
        <w:t>9)</w:t>
      </w:r>
    </w:p>
    <w:p w14:paraId="6A32B6F2" w14:textId="77777777" w:rsidR="00134406" w:rsidRPr="00A12536" w:rsidRDefault="00134406" w:rsidP="00134406">
      <w:pPr>
        <w:pStyle w:val="Broodtekst0"/>
        <w:rPr>
          <w:lang w:val="nl-NL"/>
        </w:rPr>
      </w:pPr>
    </w:p>
    <w:p w14:paraId="36A14951" w14:textId="77777777" w:rsidR="00134406" w:rsidRPr="00A12536" w:rsidRDefault="00134406" w:rsidP="00134406">
      <w:pPr>
        <w:pStyle w:val="Broodtekst0"/>
        <w:rPr>
          <w:lang w:val="nl-NL"/>
        </w:rPr>
      </w:pPr>
      <w:r w:rsidRPr="00A12536">
        <w:rPr>
          <w:lang w:val="nl-NL"/>
        </w:rPr>
        <w:t xml:space="preserve">De inschrijvers verklaren dat onderstaande ondernemer(s) in het samenwerkingsverband van ondernemers voor </w:t>
      </w:r>
      <w:r w:rsidRPr="00A12536">
        <w:rPr>
          <w:u w:val="single"/>
          <w:lang w:val="nl-NL"/>
        </w:rPr>
        <w:t>minder</w:t>
      </w:r>
      <w:r w:rsidRPr="00A12536">
        <w:rPr>
          <w:lang w:val="nl-NL"/>
        </w:rPr>
        <w:t xml:space="preserve"> dan 10% van het bedrag van de inschrijving deelneemt (deelnemen) in het uitvoeren van de opdracht. De inschrijvers vermelden daarbij tevens het deelnemingspercentage.</w:t>
      </w:r>
    </w:p>
    <w:p w14:paraId="64867560" w14:textId="77777777" w:rsidR="00134406" w:rsidRPr="00A12536" w:rsidRDefault="00134406" w:rsidP="00134406">
      <w:pPr>
        <w:pStyle w:val="Broodtekst0"/>
        <w:tabs>
          <w:tab w:val="right" w:pos="7797"/>
        </w:tabs>
        <w:rPr>
          <w:lang w:val="nl-NL"/>
        </w:rPr>
      </w:pPr>
      <w:r w:rsidRPr="00A12536">
        <w:rPr>
          <w:lang w:val="nl-NL"/>
        </w:rPr>
        <w:t>…</w:t>
      </w:r>
      <w:r w:rsidRPr="00A12536">
        <w:rPr>
          <w:lang w:val="nl-NL"/>
        </w:rPr>
        <w:tab/>
      </w:r>
      <w:r w:rsidRPr="00A12536">
        <w:rPr>
          <w:lang w:val="nl-NL"/>
        </w:rPr>
        <w:tab/>
      </w:r>
      <w:r w:rsidRPr="00A12536">
        <w:rPr>
          <w:lang w:val="nl-NL"/>
        </w:rPr>
        <w:tab/>
      </w:r>
      <w:r w:rsidRPr="00A12536">
        <w:rPr>
          <w:lang w:val="nl-NL"/>
        </w:rPr>
        <w:tab/>
        <w:t>10)</w:t>
      </w:r>
    </w:p>
    <w:p w14:paraId="1551D29F" w14:textId="77777777" w:rsidR="00134406" w:rsidRPr="00A12536" w:rsidRDefault="00134406" w:rsidP="00134406">
      <w:pPr>
        <w:pStyle w:val="Broodtekst0"/>
        <w:tabs>
          <w:tab w:val="right" w:pos="7797"/>
        </w:tabs>
        <w:rPr>
          <w:lang w:val="nl-NL"/>
        </w:rPr>
      </w:pPr>
      <w:r w:rsidRPr="00A12536">
        <w:rPr>
          <w:lang w:val="nl-NL"/>
        </w:rPr>
        <w:t>…</w:t>
      </w:r>
      <w:r w:rsidRPr="00A12536">
        <w:rPr>
          <w:lang w:val="nl-NL"/>
        </w:rPr>
        <w:tab/>
      </w:r>
      <w:r w:rsidRPr="00A12536">
        <w:rPr>
          <w:lang w:val="nl-NL"/>
        </w:rPr>
        <w:tab/>
      </w:r>
      <w:r w:rsidRPr="00A12536">
        <w:rPr>
          <w:lang w:val="nl-NL"/>
        </w:rPr>
        <w:tab/>
      </w:r>
      <w:r w:rsidRPr="00A12536">
        <w:rPr>
          <w:lang w:val="nl-NL"/>
        </w:rPr>
        <w:tab/>
        <w:t>10)</w:t>
      </w:r>
    </w:p>
    <w:p w14:paraId="7F09E311" w14:textId="77777777" w:rsidR="00134406" w:rsidRPr="00A12536" w:rsidRDefault="00134406" w:rsidP="00134406">
      <w:pPr>
        <w:pStyle w:val="Broodtekst0"/>
        <w:rPr>
          <w:lang w:val="nl-NL"/>
        </w:rPr>
      </w:pPr>
    </w:p>
    <w:p w14:paraId="3959040E" w14:textId="77777777" w:rsidR="00134406" w:rsidRPr="00A12536" w:rsidRDefault="00134406" w:rsidP="00134406">
      <w:pPr>
        <w:pStyle w:val="Broodtekst0"/>
        <w:rPr>
          <w:lang w:val="nl-NL"/>
        </w:rPr>
      </w:pPr>
      <w:r w:rsidRPr="00A12536">
        <w:rPr>
          <w:lang w:val="nl-NL"/>
        </w:rPr>
        <w:t xml:space="preserve">De inschrijver(s) verklaart (verklaren) deze inschrijving te doen overeenkomstig de bepalingen van het Aanbestedingsreglement Werken 2016 en met inachtneming van </w:t>
      </w:r>
      <w:r w:rsidRPr="00A12536">
        <w:rPr>
          <w:lang w:val="nl-NL"/>
        </w:rPr>
        <w:lastRenderedPageBreak/>
        <w:t>de bepalingen en de gegevens zoals deze zijn omschreven in de aanbestedingsstukken.</w:t>
      </w:r>
    </w:p>
    <w:p w14:paraId="26FD50BF" w14:textId="77777777" w:rsidR="00134406" w:rsidRPr="00A12536" w:rsidRDefault="00134406" w:rsidP="00134406">
      <w:pPr>
        <w:pStyle w:val="Broodtekst0"/>
        <w:rPr>
          <w:lang w:val="nl-NL"/>
        </w:rPr>
      </w:pPr>
    </w:p>
    <w:p w14:paraId="5F0F8A0C" w14:textId="77777777" w:rsidR="00134406" w:rsidRPr="00A12536" w:rsidRDefault="00134406" w:rsidP="00134406">
      <w:pPr>
        <w:pStyle w:val="Broodtekst0"/>
        <w:rPr>
          <w:lang w:val="nl-NL"/>
        </w:rPr>
      </w:pPr>
      <w:r w:rsidRPr="00A12536">
        <w:rPr>
          <w:lang w:val="nl-NL"/>
        </w:rPr>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722FE651" w14:textId="77777777" w:rsidR="00134406" w:rsidRPr="00A12536" w:rsidRDefault="00134406" w:rsidP="00134406">
      <w:pPr>
        <w:pStyle w:val="Broodtekst0"/>
        <w:rPr>
          <w:lang w:val="nl-NL"/>
        </w:rPr>
      </w:pPr>
    </w:p>
    <w:p w14:paraId="32A3AA36" w14:textId="23E9A266" w:rsidR="00134406" w:rsidRDefault="00134406" w:rsidP="00134406">
      <w:pPr>
        <w:pStyle w:val="Broodtekst0"/>
        <w:rPr>
          <w:lang w:val="nl-NL"/>
        </w:rPr>
      </w:pPr>
      <w:r w:rsidRPr="00A12536">
        <w:rPr>
          <w:lang w:val="nl-NL"/>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5507D7E1" w14:textId="77777777" w:rsidR="008F1561" w:rsidRPr="00A12536" w:rsidRDefault="008F1561" w:rsidP="00134406">
      <w:pPr>
        <w:pStyle w:val="Broodtekst0"/>
        <w:rPr>
          <w:lang w:val="nl-NL"/>
        </w:rPr>
      </w:pPr>
    </w:p>
    <w:p w14:paraId="7B4B32DF" w14:textId="07648F1F" w:rsidR="00134406" w:rsidRPr="00A12536" w:rsidRDefault="00134406" w:rsidP="00134406">
      <w:pPr>
        <w:pStyle w:val="Broodtekst0"/>
        <w:rPr>
          <w:lang w:val="nl-NL"/>
        </w:rPr>
      </w:pPr>
    </w:p>
    <w:p w14:paraId="0EEB900C" w14:textId="77777777" w:rsidR="00134406" w:rsidRPr="00A12536" w:rsidRDefault="00134406" w:rsidP="00134406">
      <w:pPr>
        <w:pStyle w:val="Broodtekst0"/>
        <w:rPr>
          <w:b/>
          <w:lang w:val="nl-NL"/>
        </w:rPr>
      </w:pPr>
      <w:r w:rsidRPr="00A12536">
        <w:rPr>
          <w:b/>
          <w:lang w:val="nl-NL"/>
        </w:rPr>
        <w:t>Ondertekening</w:t>
      </w:r>
    </w:p>
    <w:p w14:paraId="7E01D9B9" w14:textId="77777777" w:rsidR="00134406" w:rsidRPr="00A12536" w:rsidRDefault="00134406" w:rsidP="00134406">
      <w:pPr>
        <w:pStyle w:val="Broodtekst0"/>
        <w:rPr>
          <w:lang w:val="nl-NL"/>
        </w:rPr>
      </w:pPr>
    </w:p>
    <w:p w14:paraId="280A8558" w14:textId="4D01E018" w:rsidR="00134406" w:rsidRPr="00A12536" w:rsidRDefault="00134406" w:rsidP="00134406">
      <w:pPr>
        <w:rPr>
          <w:rFonts w:cs="V&amp;W Syntax (Adobe)"/>
        </w:rPr>
      </w:pPr>
      <w:r w:rsidRPr="00A12536">
        <w:t xml:space="preserve">Dit inschrijvingsbiljet dient door de inschrijver en in geval van een samenwerkingsverband van ondernemers, al dan niet een vennootschap onder firma, </w:t>
      </w:r>
      <w:r w:rsidRPr="00A12536">
        <w:rPr>
          <w:u w:val="single"/>
        </w:rPr>
        <w:t>alle</w:t>
      </w:r>
      <w:r w:rsidRPr="00A12536">
        <w:t xml:space="preserve"> inschrijvers, digitaal te worden ondertekend conform </w:t>
      </w:r>
      <w:r w:rsidRPr="005F4DF7">
        <w:t xml:space="preserve">paragraaf </w:t>
      </w:r>
      <w:r w:rsidR="008F1561" w:rsidRPr="005F4DF7">
        <w:fldChar w:fldCharType="begin"/>
      </w:r>
      <w:r w:rsidR="008F1561" w:rsidRPr="005F4DF7">
        <w:instrText xml:space="preserve"> REF _Ref39158473 \r \h  \* MERGEFORMAT </w:instrText>
      </w:r>
      <w:r w:rsidR="008F1561" w:rsidRPr="005F4DF7">
        <w:fldChar w:fldCharType="separate"/>
      </w:r>
      <w:r w:rsidR="00FE4451">
        <w:t>4.4.1</w:t>
      </w:r>
      <w:r w:rsidR="008F1561" w:rsidRPr="005F4DF7">
        <w:fldChar w:fldCharType="end"/>
      </w:r>
      <w:r w:rsidRPr="00A12536">
        <w:rPr>
          <w:color w:val="000000" w:themeColor="text1"/>
        </w:rPr>
        <w:t>.</w:t>
      </w:r>
    </w:p>
    <w:p w14:paraId="36AA539E" w14:textId="77777777" w:rsidR="00134406" w:rsidRPr="00A12536" w:rsidRDefault="00134406" w:rsidP="00134406">
      <w:pPr>
        <w:pStyle w:val="Broodtekst0"/>
        <w:rPr>
          <w:lang w:val="nl-NL"/>
        </w:rPr>
      </w:pPr>
    </w:p>
    <w:p w14:paraId="3F569549" w14:textId="77777777" w:rsidR="00134406" w:rsidRDefault="00134406" w:rsidP="00134406">
      <w:pPr>
        <w:pStyle w:val="Broodtekst0"/>
        <w:rPr>
          <w:b/>
        </w:rPr>
      </w:pPr>
      <w:r w:rsidRPr="005F6B28">
        <w:rPr>
          <w:b/>
        </w:rPr>
        <w:t>Toelichting:</w:t>
      </w:r>
    </w:p>
    <w:p w14:paraId="77A9F6E5" w14:textId="77777777" w:rsidR="00134406" w:rsidRPr="005F6B28" w:rsidRDefault="00134406" w:rsidP="00134406">
      <w:pPr>
        <w:pStyle w:val="Broodtekst0"/>
        <w:rPr>
          <w:b/>
        </w:rPr>
      </w:pPr>
    </w:p>
    <w:p w14:paraId="4E71A62D"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 xml:space="preserve">Bij een natuurlijke persoon naam en voornamen voluit, bij een rechtspersoon de statutaire naam. </w:t>
      </w:r>
    </w:p>
    <w:p w14:paraId="7900F744"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Bij een natuurlijke persoon de woonplaats, bij een rechtspersoon de vestigingsplaats, met volledig adres en zo nodig vermelding van de provincie en het land.</w:t>
      </w:r>
    </w:p>
    <w:p w14:paraId="351AF3A0"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Inschrijvingsnummer van het handelsregister (Kamer van Koophandel) of een overeenkomstig register van het land van vestiging van de onderneming.</w:t>
      </w:r>
    </w:p>
    <w:p w14:paraId="660107C8"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Vestigingsnummer in het handelsregister (Kamer van Koophandel) of een overeenkomstig register van het land van vestiging van de onderneming.</w:t>
      </w:r>
    </w:p>
    <w:p w14:paraId="50946882" w14:textId="77777777" w:rsidR="00134406" w:rsidRDefault="00134406" w:rsidP="008F1561">
      <w:pPr>
        <w:pStyle w:val="Broodtekst0"/>
        <w:numPr>
          <w:ilvl w:val="1"/>
          <w:numId w:val="52"/>
        </w:numPr>
        <w:tabs>
          <w:tab w:val="clear" w:pos="227"/>
          <w:tab w:val="clear" w:pos="454"/>
          <w:tab w:val="clear" w:pos="680"/>
          <w:tab w:val="clear" w:pos="1260"/>
        </w:tabs>
        <w:ind w:left="568" w:hanging="284"/>
      </w:pPr>
      <w:r w:rsidRPr="00E54A8B">
        <w:t>Inschrijvings</w:t>
      </w:r>
      <w:r>
        <w:t>som</w:t>
      </w:r>
      <w:r w:rsidRPr="00E54A8B">
        <w:t xml:space="preserve"> in cijfers</w:t>
      </w:r>
      <w:r>
        <w:t>.</w:t>
      </w:r>
      <w:r w:rsidRPr="00E54A8B">
        <w:t xml:space="preserve"> </w:t>
      </w:r>
    </w:p>
    <w:p w14:paraId="687A2FCC" w14:textId="77777777" w:rsidR="00134406" w:rsidRDefault="00134406" w:rsidP="008F1561">
      <w:pPr>
        <w:pStyle w:val="Broodtekst0"/>
        <w:numPr>
          <w:ilvl w:val="1"/>
          <w:numId w:val="52"/>
        </w:numPr>
        <w:tabs>
          <w:tab w:val="clear" w:pos="227"/>
          <w:tab w:val="clear" w:pos="454"/>
          <w:tab w:val="clear" w:pos="680"/>
          <w:tab w:val="clear" w:pos="1260"/>
        </w:tabs>
        <w:ind w:left="568" w:hanging="284"/>
      </w:pPr>
      <w:r w:rsidRPr="00E54A8B">
        <w:t>Inschrijvings</w:t>
      </w:r>
      <w:r>
        <w:t>som</w:t>
      </w:r>
      <w:r w:rsidRPr="00E54A8B">
        <w:t xml:space="preserve"> in letters. </w:t>
      </w:r>
    </w:p>
    <w:p w14:paraId="32888684"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 xml:space="preserve">Bedrag van de omzetbelasting in cijfers. </w:t>
      </w:r>
    </w:p>
    <w:p w14:paraId="3A9D54E3"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 xml:space="preserve">Bedrag van de omzetbelasting in letters. </w:t>
      </w:r>
    </w:p>
    <w:p w14:paraId="40CE67A0" w14:textId="77777777" w:rsidR="00134406" w:rsidRPr="00A12536" w:rsidRDefault="00134406" w:rsidP="008F1561">
      <w:pPr>
        <w:pStyle w:val="Broodtekst0"/>
        <w:numPr>
          <w:ilvl w:val="1"/>
          <w:numId w:val="52"/>
        </w:numPr>
        <w:tabs>
          <w:tab w:val="clear" w:pos="227"/>
          <w:tab w:val="clear" w:pos="454"/>
          <w:tab w:val="clear" w:pos="680"/>
          <w:tab w:val="clear" w:pos="1260"/>
        </w:tabs>
        <w:ind w:left="568" w:hanging="284"/>
        <w:rPr>
          <w:lang w:val="nl-NL"/>
        </w:rPr>
      </w:pPr>
      <w:r w:rsidRPr="00A12536">
        <w:rPr>
          <w:lang w:val="nl-NL"/>
        </w:rPr>
        <w:t xml:space="preserve">Deze aanwijzing is alleen van toepassing, indien de inschrijving door twee of meer inschrijvers gezamenlijk geschiedt. </w:t>
      </w:r>
    </w:p>
    <w:p w14:paraId="496A32D3" w14:textId="77777777" w:rsidR="00134406" w:rsidRDefault="00134406" w:rsidP="008F1561">
      <w:pPr>
        <w:pStyle w:val="Broodtekst0"/>
        <w:numPr>
          <w:ilvl w:val="1"/>
          <w:numId w:val="52"/>
        </w:numPr>
        <w:tabs>
          <w:tab w:val="clear" w:pos="227"/>
          <w:tab w:val="clear" w:pos="454"/>
          <w:tab w:val="clear" w:pos="680"/>
          <w:tab w:val="clear" w:pos="1260"/>
        </w:tabs>
        <w:ind w:left="568" w:hanging="284"/>
        <w:jc w:val="both"/>
      </w:pPr>
      <w:r w:rsidRPr="00A12536">
        <w:rPr>
          <w:lang w:val="nl-NL"/>
        </w:rPr>
        <w:t xml:space="preserve">Alleen van toepassing, indien de inschrijving door twee of meer inschrijvers gezamenlijk geschiedt. </w:t>
      </w:r>
      <w:r w:rsidRPr="00B44CA6">
        <w:t>Vermeld</w:t>
      </w:r>
      <w:r w:rsidRPr="00E54A8B">
        <w:t>, indien van toepassing, de naam en het deelnemingspercentage.</w:t>
      </w:r>
    </w:p>
    <w:p w14:paraId="093EEBEF" w14:textId="77777777" w:rsidR="008F1561" w:rsidRDefault="008F1561">
      <w:pPr>
        <w:spacing w:line="240" w:lineRule="auto"/>
        <w:rPr>
          <w:rFonts w:eastAsia="Times New Roman" w:cs="Verdana"/>
          <w:lang w:eastAsia="en-US"/>
        </w:rPr>
      </w:pPr>
      <w:r>
        <w:rPr>
          <w:rFonts w:cs="Verdana"/>
        </w:rPr>
        <w:br w:type="page"/>
      </w:r>
    </w:p>
    <w:p w14:paraId="79669A4F" w14:textId="77777777" w:rsidR="008F1561" w:rsidRPr="00EB7BB3" w:rsidRDefault="008F1561" w:rsidP="008F1561">
      <w:pPr>
        <w:pStyle w:val="BijlageGenummerdKop"/>
        <w:ind w:left="1701"/>
      </w:pPr>
      <w:bookmarkStart w:id="48" w:name="_Toc39245495"/>
      <w:bookmarkStart w:id="49" w:name="_Ref40349873"/>
      <w:bookmarkStart w:id="50" w:name="_Ref40349982"/>
      <w:bookmarkStart w:id="51" w:name="_Ref40350532"/>
      <w:r w:rsidRPr="00EB7BB3">
        <w:lastRenderedPageBreak/>
        <w:t>Model K verklaring bestuurder omtrent rechtmatigheid inschrijving</w:t>
      </w:r>
      <w:bookmarkEnd w:id="48"/>
      <w:bookmarkEnd w:id="49"/>
      <w:bookmarkEnd w:id="50"/>
      <w:bookmarkEnd w:id="51"/>
    </w:p>
    <w:p w14:paraId="703AD45D" w14:textId="37BE6F9D" w:rsidR="008F1561" w:rsidRPr="00A12536" w:rsidRDefault="008F1561" w:rsidP="008F1561">
      <w:pPr>
        <w:pStyle w:val="Broodtekst0"/>
        <w:rPr>
          <w:color w:val="000000"/>
          <w:lang w:val="nl-NL"/>
        </w:rPr>
      </w:pPr>
      <w:r w:rsidRPr="00A12536">
        <w:rPr>
          <w:lang w:val="nl-NL"/>
        </w:rPr>
        <w:t>Ondergetekende verklaart (verklaren) dat de onderhavige inschrijving ten behoeve van de opdracht met zaaknummer</w:t>
      </w:r>
      <w:r w:rsidR="00112E34" w:rsidRPr="00FE4451">
        <w:rPr>
          <w:color w:val="000000"/>
          <w:lang w:val="nl-NL"/>
        </w:rPr>
        <w:t xml:space="preserve"> 31149485</w:t>
      </w:r>
      <w:r w:rsidRPr="00A12536">
        <w:rPr>
          <w:color w:val="000000"/>
          <w:lang w:val="nl-NL"/>
        </w:rPr>
        <w:t>,</w:t>
      </w:r>
      <w:r w:rsidRPr="00A12536">
        <w:rPr>
          <w:lang w:val="nl-NL"/>
        </w:rPr>
        <w:t xml:space="preserve"> voor het</w:t>
      </w:r>
      <w:r w:rsidR="00112E34">
        <w:rPr>
          <w:lang w:val="nl-NL"/>
        </w:rPr>
        <w:t xml:space="preserve"> project renovatie Kooybrug en draaibrug Montfoort</w:t>
      </w:r>
      <w:r w:rsidRPr="00A12536">
        <w:rPr>
          <w:color w:val="000000"/>
          <w:lang w:val="nl-NL"/>
        </w:rPr>
        <w:t>, niet tot stand is gekomen onder invloed van een overeenkomst, besluit of gedraging in strijd met het Nederlandse of Europese mededingingsrecht.</w:t>
      </w:r>
    </w:p>
    <w:p w14:paraId="1BF1E3CE" w14:textId="77777777" w:rsidR="008F1561" w:rsidRPr="00A12536" w:rsidRDefault="008F1561" w:rsidP="008F1561">
      <w:pPr>
        <w:pStyle w:val="Broodtekst0"/>
        <w:rPr>
          <w:lang w:val="nl-NL"/>
        </w:rPr>
      </w:pPr>
    </w:p>
    <w:p w14:paraId="29BD1E98" w14:textId="77777777" w:rsidR="008F1561" w:rsidRPr="00A12536" w:rsidRDefault="008F1561" w:rsidP="008F1561">
      <w:pPr>
        <w:pStyle w:val="Broodtekst0"/>
        <w:rPr>
          <w:lang w:val="nl-NL"/>
        </w:rPr>
      </w:pPr>
      <w:r w:rsidRPr="00A12536">
        <w:rPr>
          <w:lang w:val="nl-NL"/>
        </w:rPr>
        <w:t>Aldus naar waarheid opgemaakt.</w:t>
      </w:r>
    </w:p>
    <w:p w14:paraId="574B6F01" w14:textId="77777777" w:rsidR="008F1561" w:rsidRPr="00A12536" w:rsidRDefault="008F1561" w:rsidP="008F1561">
      <w:pPr>
        <w:pStyle w:val="Broodtekst0"/>
        <w:rPr>
          <w:lang w:val="nl-NL"/>
        </w:rPr>
      </w:pPr>
    </w:p>
    <w:p w14:paraId="03EE65A3" w14:textId="77777777" w:rsidR="008F1561" w:rsidRPr="00A12536" w:rsidRDefault="008F1561" w:rsidP="008F1561">
      <w:pPr>
        <w:pStyle w:val="Broodtekst0"/>
        <w:tabs>
          <w:tab w:val="right" w:pos="7655"/>
        </w:tabs>
        <w:rPr>
          <w:lang w:val="nl-NL"/>
        </w:rPr>
      </w:pPr>
      <w:r w:rsidRPr="00A12536">
        <w:rPr>
          <w:lang w:val="nl-NL"/>
        </w:rPr>
        <w:t>op…</w:t>
      </w:r>
      <w:r w:rsidRPr="00A12536">
        <w:rPr>
          <w:lang w:val="nl-NL"/>
        </w:rPr>
        <w:tab/>
      </w:r>
      <w:r w:rsidRPr="00A12536">
        <w:rPr>
          <w:lang w:val="nl-NL"/>
        </w:rPr>
        <w:tab/>
      </w:r>
      <w:r w:rsidRPr="00A12536">
        <w:rPr>
          <w:lang w:val="nl-NL"/>
        </w:rPr>
        <w:tab/>
        <w:t>(datum)</w:t>
      </w:r>
    </w:p>
    <w:p w14:paraId="6BBDE3BF" w14:textId="77777777" w:rsidR="008F1561" w:rsidRPr="00A12536" w:rsidRDefault="008F1561" w:rsidP="008F1561">
      <w:pPr>
        <w:pStyle w:val="Broodtekst0"/>
        <w:tabs>
          <w:tab w:val="right" w:pos="7655"/>
        </w:tabs>
        <w:rPr>
          <w:lang w:val="nl-NL"/>
        </w:rPr>
      </w:pPr>
      <w:r w:rsidRPr="00A12536">
        <w:rPr>
          <w:lang w:val="nl-NL"/>
        </w:rPr>
        <w:t>te…</w:t>
      </w:r>
      <w:r w:rsidRPr="00A12536">
        <w:rPr>
          <w:lang w:val="nl-NL"/>
        </w:rPr>
        <w:tab/>
      </w:r>
      <w:r w:rsidRPr="00A12536">
        <w:rPr>
          <w:lang w:val="nl-NL"/>
        </w:rPr>
        <w:tab/>
      </w:r>
      <w:r w:rsidRPr="00A12536">
        <w:rPr>
          <w:lang w:val="nl-NL"/>
        </w:rPr>
        <w:tab/>
        <w:t>(plaats)</w:t>
      </w:r>
    </w:p>
    <w:p w14:paraId="6ED705CD" w14:textId="77777777" w:rsidR="008F1561" w:rsidRPr="00A12536" w:rsidRDefault="008F1561" w:rsidP="008F1561">
      <w:pPr>
        <w:pStyle w:val="Broodtekst0"/>
        <w:tabs>
          <w:tab w:val="right" w:pos="7655"/>
        </w:tabs>
        <w:rPr>
          <w:lang w:val="nl-NL"/>
        </w:rPr>
      </w:pPr>
      <w:r w:rsidRPr="00A12536">
        <w:rPr>
          <w:lang w:val="nl-NL"/>
        </w:rPr>
        <w:t>door…</w:t>
      </w:r>
      <w:r w:rsidRPr="00A12536">
        <w:rPr>
          <w:lang w:val="nl-NL"/>
        </w:rPr>
        <w:tab/>
      </w:r>
      <w:r w:rsidRPr="00A12536">
        <w:rPr>
          <w:lang w:val="nl-NL"/>
        </w:rPr>
        <w:tab/>
        <w:t>(naam en voorletter(s))</w:t>
      </w:r>
    </w:p>
    <w:p w14:paraId="4A068D92" w14:textId="77777777" w:rsidR="008F1561" w:rsidRPr="00A12536" w:rsidRDefault="008F1561" w:rsidP="008F1561">
      <w:pPr>
        <w:pStyle w:val="Broodtekst0"/>
        <w:tabs>
          <w:tab w:val="right" w:pos="7655"/>
        </w:tabs>
        <w:rPr>
          <w:lang w:val="nl-NL"/>
        </w:rPr>
      </w:pPr>
      <w:r w:rsidRPr="00A12536">
        <w:rPr>
          <w:lang w:val="nl-NL"/>
        </w:rPr>
        <w:t>als bestuurder van…</w:t>
      </w:r>
      <w:r w:rsidRPr="00A12536">
        <w:rPr>
          <w:lang w:val="nl-NL"/>
        </w:rPr>
        <w:tab/>
        <w:t>(naam en vestigingsplaats bedrijf)</w:t>
      </w:r>
    </w:p>
    <w:p w14:paraId="7871FCDE" w14:textId="77777777" w:rsidR="008F1561" w:rsidRPr="00A12536" w:rsidRDefault="008F1561" w:rsidP="008F1561">
      <w:pPr>
        <w:pStyle w:val="Broodtekst0"/>
        <w:tabs>
          <w:tab w:val="right" w:pos="7655"/>
        </w:tabs>
        <w:rPr>
          <w:lang w:val="nl-NL"/>
        </w:rPr>
      </w:pPr>
      <w:r w:rsidRPr="00A12536">
        <w:rPr>
          <w:lang w:val="nl-NL"/>
        </w:rPr>
        <w:t>die…</w:t>
      </w:r>
      <w:r w:rsidRPr="00A12536">
        <w:rPr>
          <w:lang w:val="nl-NL"/>
        </w:rPr>
        <w:tab/>
      </w:r>
      <w:r w:rsidRPr="00A12536">
        <w:rPr>
          <w:lang w:val="nl-NL"/>
        </w:rPr>
        <w:tab/>
      </w:r>
      <w:r w:rsidRPr="00A12536">
        <w:rPr>
          <w:lang w:val="nl-NL"/>
        </w:rPr>
        <w:tab/>
        <w:t>(naam en vestigingsplaats bedrijf)</w:t>
      </w:r>
    </w:p>
    <w:p w14:paraId="47FEC0E4" w14:textId="77777777" w:rsidR="008F1561" w:rsidRPr="00A12536" w:rsidRDefault="008F1561" w:rsidP="008F1561">
      <w:pPr>
        <w:autoSpaceDE w:val="0"/>
        <w:adjustRightInd w:val="0"/>
        <w:rPr>
          <w:rFonts w:cs="Arial"/>
        </w:rPr>
      </w:pPr>
    </w:p>
    <w:p w14:paraId="133AC891" w14:textId="77777777" w:rsidR="008F1561" w:rsidRPr="00A12536" w:rsidRDefault="008F1561" w:rsidP="008F1561">
      <w:pPr>
        <w:autoSpaceDE w:val="0"/>
        <w:adjustRightInd w:val="0"/>
        <w:rPr>
          <w:rFonts w:cs="Arial"/>
        </w:rPr>
      </w:pPr>
      <w:r w:rsidRPr="00A12536">
        <w:rPr>
          <w:rFonts w:cs="Arial"/>
        </w:rPr>
        <w:t>ter zake van deze Inschrijving rechtsgeldig vertegenwoordigt.</w:t>
      </w:r>
    </w:p>
    <w:p w14:paraId="512D1F11" w14:textId="77777777" w:rsidR="008F1561" w:rsidRPr="00A12536" w:rsidRDefault="008F1561" w:rsidP="008F1561">
      <w:pPr>
        <w:autoSpaceDE w:val="0"/>
        <w:adjustRightInd w:val="0"/>
        <w:rPr>
          <w:rFonts w:cs="Arial"/>
        </w:rPr>
      </w:pPr>
    </w:p>
    <w:p w14:paraId="4B0DB873" w14:textId="77777777" w:rsidR="008F1561" w:rsidRPr="00A12536" w:rsidRDefault="008F1561" w:rsidP="008F1561">
      <w:pPr>
        <w:pStyle w:val="Broodtekst0"/>
        <w:rPr>
          <w:b/>
          <w:lang w:val="nl-NL"/>
        </w:rPr>
      </w:pPr>
      <w:r w:rsidRPr="00A12536">
        <w:rPr>
          <w:b/>
          <w:lang w:val="nl-NL"/>
        </w:rPr>
        <w:t>Ondertekening</w:t>
      </w:r>
    </w:p>
    <w:p w14:paraId="6869F57B" w14:textId="77777777" w:rsidR="008F1561" w:rsidRPr="00A12536" w:rsidRDefault="008F1561" w:rsidP="008F1561">
      <w:pPr>
        <w:pStyle w:val="Broodtekst0"/>
        <w:rPr>
          <w:lang w:val="nl-NL"/>
        </w:rPr>
      </w:pPr>
    </w:p>
    <w:p w14:paraId="43FB6A7E" w14:textId="5A5C240F" w:rsidR="008F1561" w:rsidRPr="00A12536" w:rsidRDefault="008F1561" w:rsidP="008F1561">
      <w:pPr>
        <w:pStyle w:val="Broodtekst0"/>
        <w:rPr>
          <w:rFonts w:cs="V&amp;W Syntax (Adobe)"/>
          <w:b/>
          <w:lang w:val="nl-NL"/>
        </w:rPr>
      </w:pPr>
      <w:r w:rsidRPr="00A12536">
        <w:rPr>
          <w:lang w:val="nl-NL"/>
        </w:rPr>
        <w:t xml:space="preserve">De Model K verklaring dient door de inschrijver en in geval van een samenwerkingsverband van ondernemers, al dan niet een vennootschap onder firma, </w:t>
      </w:r>
      <w:r w:rsidRPr="00A12536">
        <w:rPr>
          <w:u w:val="single"/>
          <w:lang w:val="nl-NL"/>
        </w:rPr>
        <w:t>alle</w:t>
      </w:r>
      <w:r w:rsidRPr="00A12536">
        <w:rPr>
          <w:lang w:val="nl-NL"/>
        </w:rPr>
        <w:t xml:space="preserve"> inschrijvers, digitaal te worden ondertekend conform</w:t>
      </w:r>
      <w:r w:rsidRPr="00A12536">
        <w:rPr>
          <w:color w:val="000000" w:themeColor="text1"/>
          <w:lang w:val="nl-NL"/>
        </w:rPr>
        <w:t xml:space="preserve"> </w:t>
      </w:r>
      <w:r w:rsidRPr="00A12536">
        <w:rPr>
          <w:lang w:val="nl-NL"/>
        </w:rPr>
        <w:t xml:space="preserve">paragraaf </w:t>
      </w:r>
      <w:r w:rsidRPr="005F4DF7">
        <w:rPr>
          <w:color w:val="000000"/>
          <w:lang w:val="nl-NL"/>
        </w:rPr>
        <w:fldChar w:fldCharType="begin"/>
      </w:r>
      <w:r w:rsidRPr="005F4DF7">
        <w:rPr>
          <w:lang w:val="nl-NL"/>
        </w:rPr>
        <w:instrText xml:space="preserve"> REF _Ref39158473 \r \h </w:instrText>
      </w:r>
      <w:r w:rsidRPr="005F4DF7">
        <w:rPr>
          <w:color w:val="000000"/>
          <w:lang w:val="nl-NL"/>
        </w:rPr>
        <w:instrText xml:space="preserve"> \* MERGEFORMAT </w:instrText>
      </w:r>
      <w:r w:rsidRPr="005F4DF7">
        <w:rPr>
          <w:color w:val="000000"/>
          <w:lang w:val="nl-NL"/>
        </w:rPr>
      </w:r>
      <w:r w:rsidRPr="005F4DF7">
        <w:rPr>
          <w:color w:val="000000"/>
          <w:lang w:val="nl-NL"/>
        </w:rPr>
        <w:fldChar w:fldCharType="separate"/>
      </w:r>
      <w:r w:rsidR="00FE4451">
        <w:rPr>
          <w:lang w:val="nl-NL"/>
        </w:rPr>
        <w:t>4.4.1</w:t>
      </w:r>
      <w:r w:rsidRPr="005F4DF7">
        <w:rPr>
          <w:color w:val="000000"/>
          <w:lang w:val="nl-NL"/>
        </w:rPr>
        <w:fldChar w:fldCharType="end"/>
      </w:r>
      <w:r w:rsidRPr="00A12536">
        <w:rPr>
          <w:color w:val="000000" w:themeColor="text1"/>
          <w:lang w:val="nl-NL"/>
        </w:rPr>
        <w:t>.</w:t>
      </w:r>
    </w:p>
    <w:p w14:paraId="20B72AD8" w14:textId="77777777" w:rsidR="008F1561" w:rsidRDefault="008F1561">
      <w:pPr>
        <w:spacing w:line="240" w:lineRule="auto"/>
        <w:rPr>
          <w:rFonts w:eastAsia="Times New Roman" w:cs="Verdana"/>
          <w:lang w:eastAsia="en-US"/>
        </w:rPr>
      </w:pPr>
      <w:r>
        <w:rPr>
          <w:rFonts w:cs="Verdana"/>
        </w:rPr>
        <w:br w:type="page"/>
      </w:r>
    </w:p>
    <w:p w14:paraId="17F9C2B3" w14:textId="77777777" w:rsidR="008F1561" w:rsidRDefault="008F1561" w:rsidP="008F1561">
      <w:pPr>
        <w:pStyle w:val="BijlageGenummerdKop"/>
        <w:ind w:left="1701"/>
      </w:pPr>
      <w:bookmarkStart w:id="52" w:name="_Toc496111705"/>
      <w:bookmarkStart w:id="53" w:name="_Toc39245496"/>
      <w:bookmarkStart w:id="54" w:name="_Ref40349876"/>
      <w:bookmarkStart w:id="55" w:name="_Ref40349990"/>
      <w:bookmarkStart w:id="56" w:name="_Ref40350539"/>
      <w:r>
        <w:lastRenderedPageBreak/>
        <w:t>Uitwerking BPKV-criteria voor de beste prijs-kwaliteitverhouding</w:t>
      </w:r>
      <w:bookmarkEnd w:id="52"/>
      <w:bookmarkEnd w:id="53"/>
      <w:bookmarkEnd w:id="54"/>
      <w:bookmarkEnd w:id="55"/>
      <w:bookmarkEnd w:id="56"/>
    </w:p>
    <w:p w14:paraId="3443A3A3" w14:textId="39D5A3AB" w:rsidR="00134406" w:rsidRDefault="008F1561" w:rsidP="00AA3B59">
      <w:pPr>
        <w:pStyle w:val="broodtekst"/>
        <w:tabs>
          <w:tab w:val="clear" w:pos="227"/>
          <w:tab w:val="clear" w:pos="454"/>
          <w:tab w:val="clear" w:pos="680"/>
          <w:tab w:val="left" w:pos="2155"/>
        </w:tabs>
        <w:autoSpaceDE/>
        <w:autoSpaceDN/>
        <w:adjustRightInd/>
        <w:spacing w:line="260" w:lineRule="atLeast"/>
        <w:rPr>
          <w:rFonts w:cs="Verdana"/>
          <w:color w:val="000000"/>
          <w:lang w:val="nl-NL"/>
        </w:rPr>
      </w:pPr>
      <w:r w:rsidRPr="00FE4451">
        <w:rPr>
          <w:rFonts w:cs="Verdana"/>
          <w:color w:val="000000"/>
          <w:lang w:val="nl-NL"/>
        </w:rPr>
        <w:t>Deze bijlage is op dit project niet van toepassing.</w:t>
      </w:r>
    </w:p>
    <w:p w14:paraId="31B77540" w14:textId="77777777" w:rsidR="008F1561" w:rsidRDefault="008F1561">
      <w:pPr>
        <w:spacing w:line="240" w:lineRule="auto"/>
        <w:rPr>
          <w:rFonts w:eastAsia="Times New Roman" w:cs="Verdana"/>
          <w:lang w:eastAsia="en-US"/>
        </w:rPr>
      </w:pPr>
      <w:r>
        <w:rPr>
          <w:rFonts w:cs="Verdana"/>
        </w:rPr>
        <w:br w:type="page"/>
      </w:r>
    </w:p>
    <w:p w14:paraId="03E5EAEE" w14:textId="77777777" w:rsidR="008F1561" w:rsidRPr="00F01E1C" w:rsidRDefault="008F1561" w:rsidP="008F1561">
      <w:pPr>
        <w:pStyle w:val="BijlageGenummerdKop2"/>
        <w:numPr>
          <w:ilvl w:val="0"/>
          <w:numId w:val="44"/>
        </w:numPr>
        <w:tabs>
          <w:tab w:val="clear" w:pos="0"/>
        </w:tabs>
        <w:ind w:left="1701" w:hanging="1701"/>
      </w:pPr>
      <w:bookmarkStart w:id="57" w:name="_Toc496111707"/>
      <w:bookmarkStart w:id="58" w:name="_Toc39245497"/>
      <w:bookmarkStart w:id="59" w:name="_Ref40349878"/>
      <w:bookmarkStart w:id="60" w:name="_Ref40349997"/>
      <w:bookmarkStart w:id="61" w:name="_Ref40350547"/>
      <w:bookmarkStart w:id="62" w:name="bwkopBijlage_K"/>
      <w:r w:rsidRPr="00F01E1C">
        <w:lastRenderedPageBreak/>
        <w:t>Verklaring inzake de verplichtingen op het gebied van milieu-, sociaal en arbeidsrecht</w:t>
      </w:r>
      <w:bookmarkEnd w:id="57"/>
      <w:bookmarkEnd w:id="58"/>
      <w:bookmarkEnd w:id="59"/>
      <w:bookmarkEnd w:id="60"/>
      <w:bookmarkEnd w:id="61"/>
    </w:p>
    <w:p w14:paraId="26726269" w14:textId="77777777" w:rsidR="008F1561" w:rsidRPr="00F01E1C" w:rsidRDefault="008F1561" w:rsidP="008F1561">
      <w:pPr>
        <w:pStyle w:val="Broodtekst0"/>
        <w:rPr>
          <w:bCs/>
          <w:color w:val="000000"/>
          <w:lang w:val="nl-NL"/>
        </w:rPr>
      </w:pPr>
      <w:bookmarkStart w:id="63" w:name="bwBijl_K_EU_Blok"/>
      <w:bookmarkEnd w:id="62"/>
      <w:r w:rsidRPr="00F01E1C">
        <w:rPr>
          <w:bCs/>
          <w:color w:val="000000"/>
          <w:lang w:val="nl-NL"/>
        </w:rPr>
        <w:t xml:space="preserve">Naam en adres van de onderneming: </w:t>
      </w:r>
    </w:p>
    <w:p w14:paraId="0D362798" w14:textId="77777777" w:rsidR="008F1561" w:rsidRPr="00F01E1C" w:rsidRDefault="008F1561" w:rsidP="008F1561">
      <w:pPr>
        <w:pStyle w:val="Broodtekst0"/>
        <w:rPr>
          <w:bCs/>
          <w:color w:val="000000"/>
          <w:lang w:val="nl-NL"/>
        </w:rPr>
      </w:pPr>
    </w:p>
    <w:p w14:paraId="7199B6B3" w14:textId="77777777" w:rsidR="008F1561" w:rsidRPr="00F01E1C" w:rsidRDefault="008F1561" w:rsidP="008F1561">
      <w:pPr>
        <w:pStyle w:val="Broodtekst0"/>
        <w:rPr>
          <w:color w:val="000000"/>
          <w:lang w:val="nl-NL"/>
        </w:rPr>
      </w:pPr>
      <w:r w:rsidRPr="00F01E1C">
        <w:rPr>
          <w:color w:val="000000"/>
          <w:lang w:val="nl-NL"/>
        </w:rPr>
        <w:t>…………………………………………………………………………………………………………………………………………</w:t>
      </w:r>
    </w:p>
    <w:p w14:paraId="3102F1FB" w14:textId="77777777" w:rsidR="008F1561" w:rsidRPr="00F01E1C" w:rsidRDefault="008F1561" w:rsidP="008F1561">
      <w:pPr>
        <w:pStyle w:val="Broodtekst0"/>
        <w:rPr>
          <w:bCs/>
          <w:color w:val="000000"/>
          <w:lang w:val="nl-NL"/>
        </w:rPr>
      </w:pPr>
    </w:p>
    <w:p w14:paraId="5909F4E3" w14:textId="77777777" w:rsidR="008F1561" w:rsidRPr="00F01E1C" w:rsidRDefault="008F1561" w:rsidP="008F1561">
      <w:pPr>
        <w:pStyle w:val="Broodtekst0"/>
        <w:rPr>
          <w:bCs/>
          <w:color w:val="000000"/>
          <w:lang w:val="nl-NL"/>
        </w:rPr>
      </w:pPr>
      <w:r w:rsidRPr="00F01E1C">
        <w:rPr>
          <w:bCs/>
          <w:color w:val="000000"/>
          <w:lang w:val="nl-NL"/>
        </w:rPr>
        <w:t>Inschrijvingsnummer Kamer van Koophandel (inschrijvingsnummer van het handelsregister of een overeenkomstig register van het land van vestiging van de onderneming):</w:t>
      </w:r>
    </w:p>
    <w:p w14:paraId="6E0485F9" w14:textId="77777777" w:rsidR="008F1561" w:rsidRPr="00F01E1C" w:rsidRDefault="008F1561" w:rsidP="008F1561">
      <w:pPr>
        <w:pStyle w:val="Broodtekst0"/>
        <w:rPr>
          <w:bCs/>
          <w:color w:val="000000"/>
          <w:lang w:val="nl-NL"/>
        </w:rPr>
      </w:pPr>
    </w:p>
    <w:p w14:paraId="3E9495AC" w14:textId="77777777" w:rsidR="008F1561" w:rsidRPr="00F01E1C" w:rsidRDefault="008F1561" w:rsidP="008F1561">
      <w:pPr>
        <w:pStyle w:val="Broodtekst0"/>
        <w:rPr>
          <w:color w:val="000000"/>
          <w:lang w:val="nl-NL"/>
        </w:rPr>
      </w:pPr>
      <w:r w:rsidRPr="00F01E1C">
        <w:rPr>
          <w:color w:val="000000"/>
          <w:lang w:val="nl-NL"/>
        </w:rPr>
        <w:t>…………………………………………………………………………………………………………………………………………</w:t>
      </w:r>
    </w:p>
    <w:p w14:paraId="653EB6D5" w14:textId="77777777" w:rsidR="008F1561" w:rsidRPr="00F01E1C" w:rsidRDefault="008F1561" w:rsidP="008F1561">
      <w:pPr>
        <w:pStyle w:val="Broodtekst0"/>
        <w:rPr>
          <w:bCs/>
          <w:color w:val="000000"/>
          <w:lang w:val="nl-NL"/>
        </w:rPr>
      </w:pPr>
    </w:p>
    <w:p w14:paraId="31F8F0EE" w14:textId="77777777" w:rsidR="008F1561" w:rsidRPr="00F01E1C" w:rsidRDefault="008F1561" w:rsidP="008F1561">
      <w:pPr>
        <w:pStyle w:val="Broodtekst0"/>
        <w:rPr>
          <w:bCs/>
          <w:color w:val="000000"/>
          <w:lang w:val="nl-NL"/>
        </w:rPr>
      </w:pPr>
      <w:r w:rsidRPr="00F01E1C">
        <w:rPr>
          <w:bCs/>
          <w:color w:val="000000"/>
          <w:lang w:val="nl-NL"/>
        </w:rPr>
        <w:t>Contactpersoon van de onderneming (naam, email, telefoon):</w:t>
      </w:r>
    </w:p>
    <w:p w14:paraId="363FB55A" w14:textId="77777777" w:rsidR="008F1561" w:rsidRPr="00F01E1C" w:rsidRDefault="008F1561" w:rsidP="008F1561">
      <w:pPr>
        <w:pStyle w:val="Broodtekst0"/>
        <w:rPr>
          <w:bCs/>
          <w:color w:val="000000"/>
          <w:lang w:val="nl-NL"/>
        </w:rPr>
      </w:pPr>
    </w:p>
    <w:p w14:paraId="451CFDD5" w14:textId="77777777" w:rsidR="008F1561" w:rsidRPr="00F01E1C" w:rsidRDefault="008F1561" w:rsidP="008F1561">
      <w:pPr>
        <w:pStyle w:val="Broodtekst0"/>
        <w:rPr>
          <w:color w:val="000000"/>
          <w:lang w:val="nl-NL"/>
        </w:rPr>
      </w:pPr>
      <w:r w:rsidRPr="00F01E1C">
        <w:rPr>
          <w:color w:val="000000"/>
          <w:lang w:val="nl-NL"/>
        </w:rPr>
        <w:t>…………………………………………………………………………………………………………………………………………</w:t>
      </w:r>
    </w:p>
    <w:p w14:paraId="0442C0CE" w14:textId="77777777" w:rsidR="008F1561" w:rsidRPr="00F01E1C" w:rsidRDefault="008F1561" w:rsidP="008F1561">
      <w:pPr>
        <w:pStyle w:val="Broodtekst0"/>
        <w:rPr>
          <w:bCs/>
          <w:color w:val="000000"/>
          <w:lang w:val="nl-NL"/>
        </w:rPr>
      </w:pPr>
    </w:p>
    <w:p w14:paraId="0FEB4BF2" w14:textId="77777777" w:rsidR="008F1561" w:rsidRPr="00F01E1C" w:rsidRDefault="008F1561" w:rsidP="008F1561">
      <w:pPr>
        <w:pStyle w:val="Broodtekst0"/>
        <w:rPr>
          <w:color w:val="000000"/>
          <w:lang w:val="nl-NL"/>
        </w:rPr>
      </w:pPr>
      <w:r w:rsidRPr="00F01E1C">
        <w:rPr>
          <w:bCs/>
          <w:color w:val="000000"/>
          <w:lang w:val="nl-NL"/>
        </w:rPr>
        <w:t xml:space="preserve">Ondergetekende verklaart </w:t>
      </w:r>
      <w:r w:rsidRPr="00F01E1C">
        <w:rPr>
          <w:color w:val="000000"/>
          <w:lang w:val="nl-NL"/>
        </w:rPr>
        <w:t>bij het opstellen van zijn inschrijving rekening gehouden te 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14:paraId="50CD43BA" w14:textId="77777777" w:rsidR="008F1561" w:rsidRPr="00F01E1C" w:rsidRDefault="008F1561" w:rsidP="008F1561">
      <w:pPr>
        <w:pStyle w:val="Broodtekst0"/>
        <w:rPr>
          <w:color w:val="000000"/>
          <w:lang w:val="nl-NL"/>
        </w:rPr>
      </w:pPr>
    </w:p>
    <w:p w14:paraId="6DAC14FA" w14:textId="77777777" w:rsidR="008F1561" w:rsidRPr="00F01E1C" w:rsidRDefault="008F1561" w:rsidP="008F1561">
      <w:pPr>
        <w:pStyle w:val="Broodtekst0"/>
        <w:rPr>
          <w:b/>
          <w:bCs/>
          <w:color w:val="000000"/>
          <w:lang w:val="nl-NL"/>
        </w:rPr>
      </w:pPr>
      <w:r w:rsidRPr="00F01E1C">
        <w:rPr>
          <w:b/>
          <w:bCs/>
          <w:color w:val="000000"/>
          <w:lang w:val="nl-NL"/>
        </w:rPr>
        <w:t>Ondertekening</w:t>
      </w:r>
    </w:p>
    <w:p w14:paraId="7DADB5ED" w14:textId="77777777" w:rsidR="008F1561" w:rsidRPr="00F01E1C" w:rsidRDefault="008F1561" w:rsidP="008F1561">
      <w:pPr>
        <w:pStyle w:val="Broodtekst0"/>
        <w:rPr>
          <w:color w:val="000000"/>
          <w:lang w:val="nl-NL"/>
        </w:rPr>
      </w:pPr>
    </w:p>
    <w:p w14:paraId="0C292FB9" w14:textId="0455891E" w:rsidR="008F1561" w:rsidRPr="00F01E1C" w:rsidRDefault="008F1561" w:rsidP="008F1561">
      <w:pPr>
        <w:pStyle w:val="Broodtekst0"/>
        <w:rPr>
          <w:color w:val="000000"/>
          <w:lang w:val="nl-NL"/>
        </w:rPr>
      </w:pPr>
      <w:r w:rsidRPr="00F01E1C">
        <w:rPr>
          <w:color w:val="000000"/>
          <w:lang w:val="nl-NL"/>
        </w:rPr>
        <w:t xml:space="preserve">Deze verklaring dient </w:t>
      </w:r>
      <w:r w:rsidRPr="00F01E1C">
        <w:rPr>
          <w:rFonts w:cs="V&amp;W Syntax (Adobe)"/>
          <w:color w:val="000000"/>
          <w:lang w:val="nl-NL"/>
        </w:rPr>
        <w:t xml:space="preserve">door de inschrijver en in geval van een samenwerkingsverband van ondernemers, </w:t>
      </w:r>
      <w:r w:rsidRPr="00F01E1C">
        <w:rPr>
          <w:color w:val="000000"/>
          <w:lang w:val="nl-NL"/>
        </w:rPr>
        <w:t>al dan niet een vennootschap onder firma</w:t>
      </w:r>
      <w:r w:rsidRPr="00F01E1C">
        <w:rPr>
          <w:rFonts w:cs="V&amp;W Syntax (Adobe)"/>
          <w:color w:val="000000"/>
          <w:lang w:val="nl-NL"/>
        </w:rPr>
        <w:t xml:space="preserve">, </w:t>
      </w:r>
      <w:r w:rsidRPr="00F01E1C">
        <w:rPr>
          <w:rFonts w:cs="V&amp;W Syntax (Adobe)"/>
          <w:color w:val="000000"/>
          <w:u w:val="single"/>
          <w:lang w:val="nl-NL"/>
        </w:rPr>
        <w:t>alle</w:t>
      </w:r>
      <w:r w:rsidRPr="00F01E1C">
        <w:rPr>
          <w:rFonts w:cs="V&amp;W Syntax (Adobe)"/>
          <w:color w:val="000000"/>
          <w:lang w:val="nl-NL"/>
        </w:rPr>
        <w:t xml:space="preserve"> inschrijvers, </w:t>
      </w:r>
      <w:r w:rsidRPr="00F01E1C">
        <w:rPr>
          <w:color w:val="000000"/>
          <w:lang w:val="nl-NL"/>
        </w:rPr>
        <w:t xml:space="preserve">digitaal te worden ondertekend conform paragraaf </w:t>
      </w:r>
      <w:r w:rsidRPr="005F4DF7">
        <w:rPr>
          <w:color w:val="000000"/>
          <w:lang w:val="nl-NL"/>
        </w:rPr>
        <w:fldChar w:fldCharType="begin"/>
      </w:r>
      <w:r w:rsidRPr="005F4DF7">
        <w:rPr>
          <w:color w:val="000000"/>
          <w:lang w:val="nl-NL"/>
        </w:rPr>
        <w:instrText xml:space="preserve"> REF _Ref39158473 \r \h  \* MERGEFORMAT </w:instrText>
      </w:r>
      <w:r w:rsidRPr="005F4DF7">
        <w:rPr>
          <w:color w:val="000000"/>
          <w:lang w:val="nl-NL"/>
        </w:rPr>
      </w:r>
      <w:r w:rsidRPr="005F4DF7">
        <w:rPr>
          <w:color w:val="000000"/>
          <w:lang w:val="nl-NL"/>
        </w:rPr>
        <w:fldChar w:fldCharType="separate"/>
      </w:r>
      <w:r w:rsidR="00FE4451">
        <w:rPr>
          <w:color w:val="000000"/>
          <w:lang w:val="nl-NL"/>
        </w:rPr>
        <w:t>4.4.1</w:t>
      </w:r>
      <w:r w:rsidRPr="005F4DF7">
        <w:rPr>
          <w:color w:val="000000"/>
          <w:lang w:val="nl-NL"/>
        </w:rPr>
        <w:fldChar w:fldCharType="end"/>
      </w:r>
      <w:r w:rsidRPr="00F01E1C">
        <w:rPr>
          <w:color w:val="000000"/>
          <w:lang w:val="nl-NL"/>
        </w:rPr>
        <w:t>.</w:t>
      </w:r>
    </w:p>
    <w:bookmarkEnd w:id="63"/>
    <w:p w14:paraId="46ADAD05" w14:textId="77777777" w:rsidR="008F1561" w:rsidRDefault="008F1561">
      <w:pPr>
        <w:spacing w:line="240" w:lineRule="auto"/>
        <w:rPr>
          <w:rFonts w:eastAsia="Times New Roman" w:cs="Verdana"/>
          <w:lang w:eastAsia="en-US"/>
        </w:rPr>
      </w:pPr>
      <w:r>
        <w:rPr>
          <w:rFonts w:cs="Verdana"/>
        </w:rPr>
        <w:br w:type="page"/>
      </w:r>
    </w:p>
    <w:p w14:paraId="08CDC8B5" w14:textId="77777777" w:rsidR="00CF3EA7" w:rsidRDefault="00CF3EA7" w:rsidP="00CF3EA7">
      <w:pPr>
        <w:pStyle w:val="BijlageGenummerdKop2"/>
        <w:numPr>
          <w:ilvl w:val="0"/>
          <w:numId w:val="44"/>
        </w:numPr>
        <w:tabs>
          <w:tab w:val="clear" w:pos="0"/>
        </w:tabs>
        <w:ind w:left="1843" w:hanging="1843"/>
      </w:pPr>
      <w:bookmarkStart w:id="64" w:name="_Toc496111710"/>
      <w:bookmarkStart w:id="65" w:name="_Toc36546956"/>
      <w:bookmarkStart w:id="66" w:name="_Ref40349797"/>
      <w:bookmarkStart w:id="67" w:name="_Ref40350008"/>
      <w:bookmarkStart w:id="68" w:name="_Ref40350555"/>
      <w:bookmarkStart w:id="69" w:name="bwKopBijlage_M"/>
      <w:r>
        <w:lastRenderedPageBreak/>
        <w:t>Format Concept staat van ontleding van de inschrijvingssom</w:t>
      </w:r>
      <w:bookmarkEnd w:id="64"/>
      <w:bookmarkEnd w:id="65"/>
      <w:bookmarkEnd w:id="66"/>
      <w:bookmarkEnd w:id="67"/>
      <w:bookmarkEnd w:id="68"/>
    </w:p>
    <w:bookmarkEnd w:id="69"/>
    <w:p w14:paraId="50560614" w14:textId="77F4D2CC" w:rsidR="00BC6CC5" w:rsidRPr="00FE4451" w:rsidRDefault="00CF3EA7">
      <w:pPr>
        <w:spacing w:line="240" w:lineRule="auto"/>
      </w:pPr>
      <w:r w:rsidRPr="00FE4451">
        <w:t>Deze bijlage heeft betrekking op het kwantitatieve deel van de inschrijving in fase 3, de prijscomponent.</w:t>
      </w:r>
      <w:r w:rsidR="0048481D" w:rsidRPr="00FE4451">
        <w:t xml:space="preserve"> </w:t>
      </w:r>
      <w:r w:rsidR="0048481D">
        <w:t>De inhoud en de staat</w:t>
      </w:r>
      <w:r w:rsidR="0048481D" w:rsidRPr="00FE4451">
        <w:t xml:space="preserve"> </w:t>
      </w:r>
      <w:r w:rsidR="005F4DF7">
        <w:t xml:space="preserve">van ontleding </w:t>
      </w:r>
      <w:r w:rsidR="0048481D" w:rsidRPr="00FE4451">
        <w:t>word</w:t>
      </w:r>
      <w:r w:rsidR="0048481D">
        <w:t>en</w:t>
      </w:r>
      <w:r w:rsidR="0048481D" w:rsidRPr="00FE4451">
        <w:t xml:space="preserve"> in fase 3 </w:t>
      </w:r>
      <w:r w:rsidR="0048481D">
        <w:t xml:space="preserve">aan de drie resterende </w:t>
      </w:r>
      <w:r w:rsidR="009B4472">
        <w:t>g</w:t>
      </w:r>
      <w:r w:rsidR="0048481D">
        <w:t xml:space="preserve">egadigden </w:t>
      </w:r>
      <w:r w:rsidR="0048481D" w:rsidRPr="00FE4451">
        <w:t>verstrekt.</w:t>
      </w:r>
    </w:p>
    <w:p w14:paraId="6184638D" w14:textId="77777777" w:rsidR="008F1561" w:rsidRDefault="008F1561">
      <w:pPr>
        <w:spacing w:line="240" w:lineRule="auto"/>
        <w:rPr>
          <w:rFonts w:cs="Verdana"/>
        </w:rPr>
      </w:pPr>
      <w:r>
        <w:rPr>
          <w:rFonts w:cs="Verdana"/>
        </w:rPr>
        <w:br w:type="page"/>
      </w:r>
    </w:p>
    <w:p w14:paraId="316AF7FD" w14:textId="77777777" w:rsidR="00CF3EA7" w:rsidRPr="00F01E1C" w:rsidRDefault="00CF3EA7" w:rsidP="00CF3EA7">
      <w:pPr>
        <w:pStyle w:val="BijlageGenummerdKop2"/>
        <w:numPr>
          <w:ilvl w:val="0"/>
          <w:numId w:val="44"/>
        </w:numPr>
        <w:tabs>
          <w:tab w:val="clear" w:pos="0"/>
        </w:tabs>
        <w:ind w:left="1701" w:hanging="1701"/>
      </w:pPr>
      <w:bookmarkStart w:id="70" w:name="_Toc496111713"/>
      <w:bookmarkStart w:id="71" w:name="_Toc36546957"/>
      <w:bookmarkStart w:id="72" w:name="_Ref40349758"/>
      <w:bookmarkStart w:id="73" w:name="_Ref40350015"/>
      <w:bookmarkStart w:id="74" w:name="_Ref40350568"/>
      <w:bookmarkStart w:id="75" w:name="bwKopbijlage_Q"/>
      <w:r w:rsidRPr="00F01E1C">
        <w:lastRenderedPageBreak/>
        <w:t>Ambitieniveau CO2 reductie</w:t>
      </w:r>
      <w:bookmarkEnd w:id="70"/>
      <w:bookmarkEnd w:id="71"/>
      <w:bookmarkEnd w:id="72"/>
      <w:bookmarkEnd w:id="73"/>
      <w:bookmarkEnd w:id="74"/>
    </w:p>
    <w:bookmarkEnd w:id="75"/>
    <w:p w14:paraId="2830FED7" w14:textId="1434F2F5" w:rsidR="002239CC" w:rsidRPr="008F1561" w:rsidRDefault="00CF3EA7" w:rsidP="002239CC">
      <w:pPr>
        <w:rPr>
          <w:rFonts w:cs="Verdana"/>
        </w:rPr>
      </w:pPr>
      <w:r w:rsidRPr="00FE4451">
        <w:rPr>
          <w:rFonts w:cs="Times New Roman"/>
          <w:sz w:val="24"/>
        </w:rPr>
        <w:t>Deze bijlage is</w:t>
      </w:r>
      <w:r w:rsidR="001B15CA" w:rsidRPr="00112E34">
        <w:t xml:space="preserve"> </w:t>
      </w:r>
      <w:r w:rsidRPr="00FE4451">
        <w:rPr>
          <w:rFonts w:cs="Times New Roman"/>
          <w:sz w:val="24"/>
        </w:rPr>
        <w:t xml:space="preserve">niet op dit project van toepassing. </w:t>
      </w:r>
      <w:r w:rsidR="001B15CA">
        <w:t>In fase 4 wordt</w:t>
      </w:r>
      <w:r w:rsidR="00FE2C29">
        <w:t xml:space="preserve"> </w:t>
      </w:r>
      <w:r w:rsidR="001B15CA">
        <w:t xml:space="preserve">het ambitieniveau CO2 reductie met de beoogd opdrachtnemer bepaald. </w:t>
      </w:r>
    </w:p>
    <w:sectPr w:rsidR="002239CC" w:rsidRPr="008F1561">
      <w:headerReference w:type="even" r:id="rId14"/>
      <w:headerReference w:type="default" r:id="rId15"/>
      <w:footerReference w:type="even" r:id="rId16"/>
      <w:footerReference w:type="default" r:id="rId17"/>
      <w:headerReference w:type="first" r:id="rId18"/>
      <w:pgSz w:w="11905" w:h="16837"/>
      <w:pgMar w:top="2664" w:right="2097" w:bottom="1133" w:left="209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9019A" w14:textId="77777777" w:rsidR="007D6624" w:rsidRDefault="007D6624">
      <w:pPr>
        <w:spacing w:line="240" w:lineRule="auto"/>
      </w:pPr>
      <w:r>
        <w:separator/>
      </w:r>
    </w:p>
  </w:endnote>
  <w:endnote w:type="continuationSeparator" w:id="0">
    <w:p w14:paraId="00A9F6DA" w14:textId="77777777" w:rsidR="007D6624" w:rsidRDefault="007D6624">
      <w:pPr>
        <w:spacing w:line="240" w:lineRule="auto"/>
      </w:pPr>
      <w:r>
        <w:continuationSeparator/>
      </w:r>
    </w:p>
  </w:endnote>
  <w:endnote w:type="continuationNotice" w:id="1">
    <w:p w14:paraId="3E589EAB" w14:textId="77777777" w:rsidR="007D6624" w:rsidRDefault="007D66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AED2" w14:textId="77777777" w:rsidR="007D6624" w:rsidRDefault="007D6624">
    <w:pPr>
      <w:pStyle w:val="Voettekst"/>
    </w:pPr>
    <w:r>
      <w:rPr>
        <w:noProof/>
      </w:rPr>
      <mc:AlternateContent>
        <mc:Choice Requires="wps">
          <w:drawing>
            <wp:anchor distT="0" distB="0" distL="0" distR="0" simplePos="0" relativeHeight="251658249" behindDoc="0" locked="1" layoutInCell="1" allowOverlap="1" wp14:anchorId="7C3AE08A" wp14:editId="79C5014B">
              <wp:simplePos x="0" y="0"/>
              <wp:positionH relativeFrom="page">
                <wp:posOffset>1393825</wp:posOffset>
              </wp:positionH>
              <wp:positionV relativeFrom="page">
                <wp:posOffset>10245725</wp:posOffset>
              </wp:positionV>
              <wp:extent cx="3220720" cy="219075"/>
              <wp:effectExtent l="0" t="0" r="0" b="0"/>
              <wp:wrapNone/>
              <wp:docPr id="16" name="Vertrouwelijkheidsniveau"/>
              <wp:cNvGraphicFramePr/>
              <a:graphic xmlns:a="http://schemas.openxmlformats.org/drawingml/2006/main">
                <a:graphicData uri="http://schemas.microsoft.com/office/word/2010/wordprocessingShape">
                  <wps:wsp>
                    <wps:cNvSpPr txBox="1"/>
                    <wps:spPr>
                      <a:xfrm>
                        <a:off x="0" y="0"/>
                        <a:ext cx="3220720" cy="219075"/>
                      </a:xfrm>
                      <a:prstGeom prst="rect">
                        <a:avLst/>
                      </a:prstGeom>
                      <a:noFill/>
                    </wps:spPr>
                    <wps:txbx>
                      <w:txbxContent>
                        <w:p w14:paraId="78CEC2A2" w14:textId="43306C9A" w:rsidR="007D6624" w:rsidRPr="00A23F0E" w:rsidRDefault="007D6624" w:rsidP="004E0755">
                          <w:pPr>
                            <w:pStyle w:val="Voettekst"/>
                            <w:ind w:left="993"/>
                            <w:jc w:val="both"/>
                            <w:rPr>
                              <w:sz w:val="13"/>
                              <w:szCs w:val="13"/>
                            </w:rPr>
                          </w:pPr>
                          <w:r w:rsidRPr="00A23F0E">
                            <w:rPr>
                              <w:sz w:val="13"/>
                              <w:szCs w:val="13"/>
                            </w:rPr>
                            <w:t xml:space="preserve">Vertrouwelijkheid: RWS </w:t>
                          </w:r>
                          <w:r>
                            <w:rPr>
                              <w:sz w:val="13"/>
                              <w:szCs w:val="13"/>
                            </w:rPr>
                            <w:t>INFORMATIE</w:t>
                          </w:r>
                        </w:p>
                        <w:p w14:paraId="2F0DA8EE" w14:textId="77777777" w:rsidR="007D6624" w:rsidRDefault="007D6624" w:rsidP="004E0755"/>
                      </w:txbxContent>
                    </wps:txbx>
                    <wps:bodyPr vert="horz" wrap="square" lIns="0" tIns="0" rIns="0" bIns="0" anchor="t" anchorCtr="0"/>
                  </wps:wsp>
                </a:graphicData>
              </a:graphic>
            </wp:anchor>
          </w:drawing>
        </mc:Choice>
        <mc:Fallback>
          <w:pict>
            <v:shapetype w14:anchorId="7C3AE08A" id="_x0000_t202" coordsize="21600,21600" o:spt="202" path="m,l,21600r21600,l21600,xe">
              <v:stroke joinstyle="miter"/>
              <v:path gradientshapeok="t" o:connecttype="rect"/>
            </v:shapetype>
            <v:shape id="Vertrouwelijkheidsniveau" o:spid="_x0000_s1033" type="#_x0000_t202" style="position:absolute;margin-left:109.75pt;margin-top:806.75pt;width:253.6pt;height:17.2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" filled="f" stroked="f">
              <v:textbox inset="0,0,0,0">
                <w:txbxContent>
                  <w:p w14:paraId="78CEC2A2" w14:textId="43306C9A" w:rsidR="007D6624" w:rsidRPr="00A23F0E" w:rsidRDefault="007D6624" w:rsidP="004E0755">
                    <w:pPr>
                      <w:pStyle w:val="Voettekst"/>
                      <w:ind w:left="993"/>
                      <w:jc w:val="both"/>
                      <w:rPr>
                        <w:sz w:val="13"/>
                        <w:szCs w:val="13"/>
                      </w:rPr>
                    </w:pPr>
                    <w:r w:rsidRPr="00A23F0E">
                      <w:rPr>
                        <w:sz w:val="13"/>
                        <w:szCs w:val="13"/>
                      </w:rPr>
                      <w:t xml:space="preserve">Vertrouwelijkheid: RWS </w:t>
                    </w:r>
                    <w:r>
                      <w:rPr>
                        <w:sz w:val="13"/>
                        <w:szCs w:val="13"/>
                      </w:rPr>
                      <w:t>INFORMATIE</w:t>
                    </w:r>
                  </w:p>
                  <w:p w14:paraId="2F0DA8EE" w14:textId="77777777" w:rsidR="007D6624" w:rsidRDefault="007D6624" w:rsidP="004E0755"/>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25F2" w14:textId="77777777" w:rsidR="007D6624" w:rsidRDefault="007D6624">
    <w:pPr>
      <w:pStyle w:val="Voettekst"/>
    </w:pPr>
    <w:r>
      <w:rPr>
        <w:noProof/>
      </w:rPr>
      <mc:AlternateContent>
        <mc:Choice Requires="wps">
          <w:drawing>
            <wp:anchor distT="0" distB="0" distL="0" distR="0" simplePos="0" relativeHeight="251658250" behindDoc="0" locked="1" layoutInCell="1" allowOverlap="1" wp14:anchorId="152CE08C" wp14:editId="75AF287B">
              <wp:simplePos x="0" y="0"/>
              <wp:positionH relativeFrom="page">
                <wp:posOffset>1393825</wp:posOffset>
              </wp:positionH>
              <wp:positionV relativeFrom="page">
                <wp:posOffset>10245725</wp:posOffset>
              </wp:positionV>
              <wp:extent cx="3220720" cy="219075"/>
              <wp:effectExtent l="0" t="0" r="0" b="0"/>
              <wp:wrapNone/>
              <wp:docPr id="18" name="Vertrouwelijkheidsniveau"/>
              <wp:cNvGraphicFramePr/>
              <a:graphic xmlns:a="http://schemas.openxmlformats.org/drawingml/2006/main">
                <a:graphicData uri="http://schemas.microsoft.com/office/word/2010/wordprocessingShape">
                  <wps:wsp>
                    <wps:cNvSpPr txBox="1"/>
                    <wps:spPr>
                      <a:xfrm>
                        <a:off x="0" y="0"/>
                        <a:ext cx="3220720" cy="219075"/>
                      </a:xfrm>
                      <a:prstGeom prst="rect">
                        <a:avLst/>
                      </a:prstGeom>
                      <a:noFill/>
                    </wps:spPr>
                    <wps:txbx>
                      <w:txbxContent>
                        <w:p w14:paraId="5D98D3C8" w14:textId="08CB4162" w:rsidR="007D6624" w:rsidRDefault="007D6624" w:rsidP="00586665">
                          <w:pPr>
                            <w:pStyle w:val="Voettekst"/>
                            <w:ind w:left="993"/>
                            <w:jc w:val="both"/>
                          </w:pPr>
                          <w:r w:rsidRPr="00A23F0E">
                            <w:rPr>
                              <w:sz w:val="13"/>
                              <w:szCs w:val="13"/>
                            </w:rPr>
                            <w:t xml:space="preserve">Vertrouwelijkheid: RWS </w:t>
                          </w:r>
                          <w:r>
                            <w:rPr>
                              <w:sz w:val="13"/>
                              <w:szCs w:val="13"/>
                            </w:rPr>
                            <w:t>INFORMATIE</w:t>
                          </w:r>
                        </w:p>
                      </w:txbxContent>
                    </wps:txbx>
                    <wps:bodyPr vert="horz" wrap="square" lIns="0" tIns="0" rIns="0" bIns="0" anchor="t" anchorCtr="0"/>
                  </wps:wsp>
                </a:graphicData>
              </a:graphic>
            </wp:anchor>
          </w:drawing>
        </mc:Choice>
        <mc:Fallback>
          <w:pict>
            <v:shapetype w14:anchorId="152CE08C" id="_x0000_t202" coordsize="21600,21600" o:spt="202" path="m,l,21600r21600,l21600,xe">
              <v:stroke joinstyle="miter"/>
              <v:path gradientshapeok="t" o:connecttype="rect"/>
            </v:shapetype>
            <v:shape id="_x0000_s1034" type="#_x0000_t202" style="position:absolute;margin-left:109.75pt;margin-top:806.75pt;width:253.6pt;height:17.2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" filled="f" stroked="f">
              <v:textbox inset="0,0,0,0">
                <w:txbxContent>
                  <w:p w14:paraId="5D98D3C8" w14:textId="08CB4162" w:rsidR="007D6624" w:rsidRDefault="007D6624" w:rsidP="00586665">
                    <w:pPr>
                      <w:pStyle w:val="Voettekst"/>
                      <w:ind w:left="993"/>
                      <w:jc w:val="both"/>
                    </w:pPr>
                    <w:r w:rsidRPr="00A23F0E">
                      <w:rPr>
                        <w:sz w:val="13"/>
                        <w:szCs w:val="13"/>
                      </w:rPr>
                      <w:t xml:space="preserve">Vertrouwelijkheid: RWS </w:t>
                    </w:r>
                    <w:r>
                      <w:rPr>
                        <w:sz w:val="13"/>
                        <w:szCs w:val="13"/>
                      </w:rPr>
                      <w:t>INFORMATIE</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B05DD" w14:textId="77777777" w:rsidR="007D6624" w:rsidRDefault="007D6624">
      <w:pPr>
        <w:spacing w:line="240" w:lineRule="auto"/>
      </w:pPr>
      <w:r>
        <w:separator/>
      </w:r>
    </w:p>
  </w:footnote>
  <w:footnote w:type="continuationSeparator" w:id="0">
    <w:p w14:paraId="746F2D0B" w14:textId="77777777" w:rsidR="007D6624" w:rsidRDefault="007D6624">
      <w:pPr>
        <w:spacing w:line="240" w:lineRule="auto"/>
      </w:pPr>
      <w:r>
        <w:continuationSeparator/>
      </w:r>
    </w:p>
  </w:footnote>
  <w:footnote w:type="continuationNotice" w:id="1">
    <w:p w14:paraId="2F01141A" w14:textId="77777777" w:rsidR="007D6624" w:rsidRDefault="007D6624">
      <w:pPr>
        <w:spacing w:line="240" w:lineRule="auto"/>
      </w:pPr>
    </w:p>
  </w:footnote>
  <w:footnote w:id="2">
    <w:p w14:paraId="4BD423CE" w14:textId="77777777" w:rsidR="007D6624" w:rsidRPr="00024FA2" w:rsidRDefault="007D6624" w:rsidP="00024FA2">
      <w:pPr>
        <w:pStyle w:val="Voetnoottekst"/>
        <w:rPr>
          <w:rFonts w:eastAsia="Calibri"/>
          <w:sz w:val="13"/>
          <w:szCs w:val="13"/>
        </w:rPr>
      </w:pPr>
      <w:r w:rsidRPr="00024FA2">
        <w:rPr>
          <w:rStyle w:val="Voetnootmarkering"/>
          <w:sz w:val="13"/>
          <w:szCs w:val="13"/>
        </w:rPr>
        <w:t>[1]</w:t>
      </w:r>
      <w:r w:rsidRPr="00024FA2">
        <w:rPr>
          <w:sz w:val="13"/>
          <w:szCs w:val="13"/>
        </w:rPr>
        <w:t xml:space="preserve"> 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0B39" w14:textId="77777777" w:rsidR="007D6624" w:rsidRDefault="007D6624">
    <w:r>
      <w:rPr>
        <w:noProof/>
      </w:rPr>
      <mc:AlternateContent>
        <mc:Choice Requires="wps">
          <w:drawing>
            <wp:anchor distT="0" distB="0" distL="0" distR="0" simplePos="0" relativeHeight="251658240" behindDoc="0" locked="1" layoutInCell="1" allowOverlap="1" wp14:anchorId="00C2B8AD" wp14:editId="07777777">
              <wp:simplePos x="0" y="0"/>
              <wp:positionH relativeFrom="page">
                <wp:posOffset>1331595</wp:posOffset>
              </wp:positionH>
              <wp:positionV relativeFrom="page">
                <wp:posOffset>359410</wp:posOffset>
              </wp:positionV>
              <wp:extent cx="4151630" cy="371475"/>
              <wp:effectExtent l="0" t="0" r="0" b="0"/>
              <wp:wrapNone/>
              <wp:docPr id="10" name="Region 8"/>
              <wp:cNvGraphicFramePr/>
              <a:graphic xmlns:a="http://schemas.openxmlformats.org/drawingml/2006/main">
                <a:graphicData uri="http://schemas.microsoft.com/office/word/2010/wordprocessingShape">
                  <wps:wsp>
                    <wps:cNvSpPr txBox="1"/>
                    <wps:spPr>
                      <a:xfrm>
                        <a:off x="0" y="0"/>
                        <a:ext cx="4151630" cy="371475"/>
                      </a:xfrm>
                      <a:prstGeom prst="rect">
                        <a:avLst/>
                      </a:prstGeom>
                      <a:noFill/>
                    </wps:spPr>
                    <wps:txbx>
                      <w:txbxContent>
                        <w:p w14:paraId="0639B424" w14:textId="092E7350" w:rsidR="007D6624" w:rsidRDefault="007D6624" w:rsidP="00711AD3">
                          <w:pPr>
                            <w:pStyle w:val="Huisstijl-KopregelRapport"/>
                            <w:ind w:left="1134"/>
                          </w:pPr>
                          <w:r w:rsidRPr="00D768E7">
                            <w:rPr>
                              <w:lang w:val="nl-NL"/>
                            </w:rPr>
                            <w:t xml:space="preserve">Aanbestedingsleidraad </w:t>
                          </w:r>
                          <w:r w:rsidRPr="00D768E7">
                            <w:rPr>
                              <w:rStyle w:val="Huisstijl-Rapportkoptekst"/>
                              <w:lang w:val="nl-NL"/>
                            </w:rPr>
                            <w:t xml:space="preserve">| Zaaknummer: </w:t>
                          </w:r>
                          <w:r w:rsidRPr="00D768E7">
                            <w:rPr>
                              <w:lang w:val="nl-NL"/>
                            </w:rPr>
                            <w:t xml:space="preserve">31149485 </w:t>
                          </w:r>
                          <w:r w:rsidRPr="00D768E7">
                            <w:rPr>
                              <w:rStyle w:val="Huisstijl-Rapportkoptekst"/>
                              <w:lang w:val="nl-NL"/>
                            </w:rPr>
                            <w:t xml:space="preserve">| </w:t>
                          </w:r>
                          <w:r>
                            <w:rPr>
                              <w:rStyle w:val="Huisstijl-Rapportkoptekst"/>
                              <w:lang w:val="nl-NL"/>
                            </w:rPr>
                            <w:t>8 juni 2020</w:t>
                          </w:r>
                        </w:p>
                      </w:txbxContent>
                    </wps:txbx>
                    <wps:bodyPr vert="horz" wrap="square" lIns="0" tIns="0" rIns="0" bIns="0" anchor="t" anchorCtr="0"/>
                  </wps:wsp>
                </a:graphicData>
              </a:graphic>
            </wp:anchor>
          </w:drawing>
        </mc:Choice>
        <mc:Fallback>
          <w:pict>
            <v:shapetype w14:anchorId="00C2B8AD" id="_x0000_t202" coordsize="21600,21600" o:spt="202" path="m,l,21600r21600,l21600,xe">
              <v:stroke joinstyle="miter"/>
              <v:path gradientshapeok="t" o:connecttype="rect"/>
            </v:shapetype>
            <v:shape id="Region 8" o:spid="_x0000_s1029" type="#_x0000_t202" style="position:absolute;margin-left:104.85pt;margin-top:28.3pt;width:326.9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" filled="f" stroked="f">
              <v:textbox inset="0,0,0,0">
                <w:txbxContent>
                  <w:p w14:paraId="0639B424" w14:textId="092E7350" w:rsidR="007D6624" w:rsidRDefault="007D6624" w:rsidP="00711AD3">
                    <w:pPr>
                      <w:pStyle w:val="Huisstijl-KopregelRapport"/>
                      <w:ind w:left="1134"/>
                    </w:pPr>
                    <w:r w:rsidRPr="00D768E7">
                      <w:rPr>
                        <w:lang w:val="nl-NL"/>
                      </w:rPr>
                      <w:t xml:space="preserve">Aanbestedingsleidraad </w:t>
                    </w:r>
                    <w:r w:rsidRPr="00D768E7">
                      <w:rPr>
                        <w:rStyle w:val="Huisstijl-Rapportkoptekst"/>
                        <w:lang w:val="nl-NL"/>
                      </w:rPr>
                      <w:t xml:space="preserve">| Zaaknummer: </w:t>
                    </w:r>
                    <w:r w:rsidRPr="00D768E7">
                      <w:rPr>
                        <w:lang w:val="nl-NL"/>
                      </w:rPr>
                      <w:t xml:space="preserve">31149485 </w:t>
                    </w:r>
                    <w:r w:rsidRPr="00D768E7">
                      <w:rPr>
                        <w:rStyle w:val="Huisstijl-Rapportkoptekst"/>
                        <w:lang w:val="nl-NL"/>
                      </w:rPr>
                      <w:t xml:space="preserve">| </w:t>
                    </w:r>
                    <w:r>
                      <w:rPr>
                        <w:rStyle w:val="Huisstijl-Rapportkoptekst"/>
                        <w:lang w:val="nl-NL"/>
                      </w:rPr>
                      <w:t>8 juni 2020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949BE5" wp14:editId="07777777">
              <wp:simplePos x="0" y="0"/>
              <wp:positionH relativeFrom="page">
                <wp:posOffset>5701665</wp:posOffset>
              </wp:positionH>
              <wp:positionV relativeFrom="page">
                <wp:posOffset>10234930</wp:posOffset>
              </wp:positionV>
              <wp:extent cx="1266825" cy="180975"/>
              <wp:effectExtent l="0" t="0" r="0" b="0"/>
              <wp:wrapNone/>
              <wp:docPr id="11" name="Region 9"/>
              <wp:cNvGraphicFramePr/>
              <a:graphic xmlns:a="http://schemas.openxmlformats.org/drawingml/2006/main">
                <a:graphicData uri="http://schemas.microsoft.com/office/word/2010/wordprocessingShape">
                  <wps:wsp>
                    <wps:cNvSpPr txBox="1"/>
                    <wps:spPr>
                      <a:xfrm>
                        <a:off x="0" y="0"/>
                        <a:ext cx="1266825" cy="180975"/>
                      </a:xfrm>
                      <a:prstGeom prst="rect">
                        <a:avLst/>
                      </a:prstGeom>
                      <a:noFill/>
                    </wps:spPr>
                    <wps:txbx>
                      <w:txbxContent>
                        <w:p w14:paraId="130363E6" w14:textId="5CCAD417" w:rsidR="007D6624" w:rsidRDefault="007D6624" w:rsidP="004E0755">
                          <w:pPr>
                            <w:pStyle w:val="ReferentiegegevensVerdana65"/>
                            <w:jc w:val="right"/>
                          </w:pPr>
                          <w:r>
                            <w:t xml:space="preserve">Pagina </w:t>
                          </w:r>
                          <w:r>
                            <w:fldChar w:fldCharType="begin"/>
                          </w:r>
                          <w:r>
                            <w:instrText>PAGE</w:instrText>
                          </w:r>
                          <w:r>
                            <w:fldChar w:fldCharType="separate"/>
                          </w:r>
                          <w:r w:rsidR="000041FF">
                            <w:rPr>
                              <w:noProof/>
                            </w:rPr>
                            <w:t>20</w:t>
                          </w:r>
                          <w:r>
                            <w:fldChar w:fldCharType="end"/>
                          </w:r>
                          <w:r>
                            <w:t xml:space="preserve"> van </w:t>
                          </w:r>
                          <w:r>
                            <w:fldChar w:fldCharType="begin"/>
                          </w:r>
                          <w:r>
                            <w:instrText>NUMPAGES</w:instrText>
                          </w:r>
                          <w:r>
                            <w:fldChar w:fldCharType="separate"/>
                          </w:r>
                          <w:r w:rsidR="000041FF">
                            <w:rPr>
                              <w:noProof/>
                            </w:rPr>
                            <w:t>20</w:t>
                          </w:r>
                          <w:r>
                            <w:fldChar w:fldCharType="end"/>
                          </w:r>
                        </w:p>
                      </w:txbxContent>
                    </wps:txbx>
                    <wps:bodyPr vert="horz" wrap="square" lIns="0" tIns="0" rIns="0" bIns="0" anchor="t" anchorCtr="0"/>
                  </wps:wsp>
                </a:graphicData>
              </a:graphic>
            </wp:anchor>
          </w:drawing>
        </mc:Choice>
        <mc:Fallback>
          <w:pict>
            <v:shapetype w14:anchorId="73949BE5" id="_x0000_t202" coordsize="21600,21600" o:spt="202" path="m,l,21600r21600,l21600,xe">
              <v:stroke joinstyle="miter"/>
              <v:path gradientshapeok="t" o:connecttype="rect"/>
            </v:shapetype>
            <v:shape id="Region 9" o:spid="_x0000_s1027" type="#_x0000_t202" style="position:absolute;margin-left:448.95pt;margin-top:805.9pt;width:99.75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" filled="f" stroked="f">
              <v:textbox inset="0,0,0,0">
                <w:txbxContent>
                  <w:p w14:paraId="130363E6" w14:textId="5CCAD417" w:rsidR="007D6624" w:rsidRDefault="007D6624" w:rsidP="004E0755">
                    <w:pPr>
                      <w:pStyle w:val="ReferentiegegevensVerdana65"/>
                      <w:jc w:val="right"/>
                    </w:pPr>
                    <w:r>
                      <w:t xml:space="preserve">Pagina </w:t>
                    </w:r>
                    <w:r>
                      <w:fldChar w:fldCharType="begin"/>
                    </w:r>
                    <w:r>
                      <w:instrText>PAGE</w:instrText>
                    </w:r>
                    <w:r>
                      <w:fldChar w:fldCharType="separate"/>
                    </w:r>
                    <w:r w:rsidR="000041FF">
                      <w:rPr>
                        <w:noProof/>
                      </w:rPr>
                      <w:t>20</w:t>
                    </w:r>
                    <w:r>
                      <w:fldChar w:fldCharType="end"/>
                    </w:r>
                    <w:r>
                      <w:t xml:space="preserve"> van </w:t>
                    </w:r>
                    <w:r>
                      <w:fldChar w:fldCharType="begin"/>
                    </w:r>
                    <w:r>
                      <w:instrText>NUMPAGES</w:instrText>
                    </w:r>
                    <w:r>
                      <w:fldChar w:fldCharType="separate"/>
                    </w:r>
                    <w:r w:rsidR="000041FF">
                      <w:rPr>
                        <w:noProof/>
                      </w:rPr>
                      <w:t>20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5976" w14:textId="77777777" w:rsidR="007D6624" w:rsidRDefault="007D6624">
    <w:r>
      <w:rPr>
        <w:noProof/>
      </w:rPr>
      <mc:AlternateContent>
        <mc:Choice Requires="wps">
          <w:drawing>
            <wp:anchor distT="0" distB="0" distL="0" distR="0" simplePos="0" relativeHeight="251658242" behindDoc="0" locked="1" layoutInCell="1" allowOverlap="1" wp14:anchorId="76CF38A1" wp14:editId="07777777">
              <wp:simplePos x="0" y="0"/>
              <wp:positionH relativeFrom="page">
                <wp:posOffset>5921375</wp:posOffset>
              </wp:positionH>
              <wp:positionV relativeFrom="page">
                <wp:posOffset>10223500</wp:posOffset>
              </wp:positionV>
              <wp:extent cx="1259840" cy="179705"/>
              <wp:effectExtent l="0" t="0" r="0" b="0"/>
              <wp:wrapNone/>
              <wp:docPr id="8" name="Region 6"/>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4EC222" w14:textId="47510070" w:rsidR="007D6624" w:rsidRDefault="007D6624">
                          <w:pPr>
                            <w:pStyle w:val="ReferentiegegevensVerdana65"/>
                          </w:pPr>
                          <w:r>
                            <w:t xml:space="preserve">Pagina </w:t>
                          </w:r>
                          <w:r>
                            <w:fldChar w:fldCharType="begin"/>
                          </w:r>
                          <w:r>
                            <w:instrText>PAGE</w:instrText>
                          </w:r>
                          <w:r>
                            <w:fldChar w:fldCharType="separate"/>
                          </w:r>
                          <w:r w:rsidR="000041FF">
                            <w:rPr>
                              <w:noProof/>
                            </w:rPr>
                            <w:t>19</w:t>
                          </w:r>
                          <w:r>
                            <w:fldChar w:fldCharType="end"/>
                          </w:r>
                          <w:r>
                            <w:t xml:space="preserve"> van </w:t>
                          </w:r>
                          <w:r>
                            <w:fldChar w:fldCharType="begin"/>
                          </w:r>
                          <w:r>
                            <w:instrText>NUMPAGES</w:instrText>
                          </w:r>
                          <w:r>
                            <w:fldChar w:fldCharType="separate"/>
                          </w:r>
                          <w:r w:rsidR="000041FF">
                            <w:rPr>
                              <w:noProof/>
                            </w:rPr>
                            <w:t>20</w:t>
                          </w:r>
                          <w:r>
                            <w:fldChar w:fldCharType="end"/>
                          </w:r>
                        </w:p>
                      </w:txbxContent>
                    </wps:txbx>
                    <wps:bodyPr vert="horz" wrap="square" lIns="0" tIns="0" rIns="0" bIns="0" anchor="t" anchorCtr="0"/>
                  </wps:wsp>
                </a:graphicData>
              </a:graphic>
            </wp:anchor>
          </w:drawing>
        </mc:Choice>
        <mc:Fallback>
          <w:pict>
            <v:shapetype w14:anchorId="76CF38A1" id="_x0000_t202" coordsize="21600,21600" o:spt="202" path="m,l,21600r21600,l21600,xe">
              <v:stroke joinstyle="miter"/>
              <v:path gradientshapeok="t" o:connecttype="rect"/>
            </v:shapetype>
            <v:shape id="Region 6" o:spid="_x0000_s1028" type="#_x0000_t202" style="position:absolute;margin-left:466.25pt;margin-top:805pt;width:99.2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" filled="f" stroked="f">
              <v:textbox inset="0,0,0,0">
                <w:txbxContent>
                  <w:p w14:paraId="404EC222" w14:textId="47510070" w:rsidR="007D6624" w:rsidRDefault="007D6624">
                    <w:pPr>
                      <w:pStyle w:val="ReferentiegegevensVerdana65"/>
                    </w:pPr>
                    <w:r>
                      <w:t xml:space="preserve">Pagina </w:t>
                    </w:r>
                    <w:r>
                      <w:fldChar w:fldCharType="begin"/>
                    </w:r>
                    <w:r>
                      <w:instrText>PAGE</w:instrText>
                    </w:r>
                    <w:r>
                      <w:fldChar w:fldCharType="separate"/>
                    </w:r>
                    <w:r w:rsidR="000041FF">
                      <w:rPr>
                        <w:noProof/>
                      </w:rPr>
                      <w:t>19</w:t>
                    </w:r>
                    <w:r>
                      <w:fldChar w:fldCharType="end"/>
                    </w:r>
                    <w:r>
                      <w:t xml:space="preserve"> van </w:t>
                    </w:r>
                    <w:r>
                      <w:fldChar w:fldCharType="begin"/>
                    </w:r>
                    <w:r>
                      <w:instrText>NUMPAGES</w:instrText>
                    </w:r>
                    <w:r>
                      <w:fldChar w:fldCharType="separate"/>
                    </w:r>
                    <w:r w:rsidR="000041FF">
                      <w:rPr>
                        <w:noProof/>
                      </w:rPr>
                      <w:t>20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FD324C6" wp14:editId="07777777">
              <wp:simplePos x="0" y="0"/>
              <wp:positionH relativeFrom="page">
                <wp:posOffset>1331595</wp:posOffset>
              </wp:positionH>
              <wp:positionV relativeFrom="page">
                <wp:posOffset>359410</wp:posOffset>
              </wp:positionV>
              <wp:extent cx="4895850" cy="371475"/>
              <wp:effectExtent l="0" t="0" r="0" b="0"/>
              <wp:wrapNone/>
              <wp:docPr id="9" name="Region 7"/>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5820C819" w14:textId="67A99081" w:rsidR="007D6624" w:rsidRDefault="007D6624" w:rsidP="00711AD3">
                          <w:pPr>
                            <w:pStyle w:val="Huisstijl-KopregelRapport"/>
                            <w:ind w:left="1134"/>
                          </w:pPr>
                          <w:r w:rsidRPr="00D768E7">
                            <w:rPr>
                              <w:lang w:val="nl-NL"/>
                            </w:rPr>
                            <w:t xml:space="preserve">Aanbestedingsleidraad </w:t>
                          </w:r>
                          <w:r w:rsidRPr="00D768E7">
                            <w:rPr>
                              <w:rStyle w:val="Huisstijl-Rapportkoptekst"/>
                              <w:lang w:val="nl-NL"/>
                            </w:rPr>
                            <w:t xml:space="preserve">| Zaaknummer: </w:t>
                          </w:r>
                          <w:r w:rsidRPr="00D768E7">
                            <w:rPr>
                              <w:lang w:val="nl-NL"/>
                            </w:rPr>
                            <w:t xml:space="preserve">31149485 </w:t>
                          </w:r>
                          <w:r w:rsidRPr="00D768E7">
                            <w:rPr>
                              <w:rStyle w:val="Huisstijl-Rapportkoptekst"/>
                              <w:lang w:val="nl-NL"/>
                            </w:rPr>
                            <w:t xml:space="preserve">| </w:t>
                          </w:r>
                          <w:r>
                            <w:rPr>
                              <w:rStyle w:val="Huisstijl-Rapportkoptekst"/>
                              <w:lang w:val="nl-NL"/>
                            </w:rPr>
                            <w:t>8 juni 2020</w:t>
                          </w:r>
                        </w:p>
                      </w:txbxContent>
                    </wps:txbx>
                    <wps:bodyPr vert="horz" wrap="square" lIns="0" tIns="0" rIns="0" bIns="0" anchor="t" anchorCtr="0"/>
                  </wps:wsp>
                </a:graphicData>
              </a:graphic>
            </wp:anchor>
          </w:drawing>
        </mc:Choice>
        <mc:Fallback>
          <w:pict>
            <v:shape w14:anchorId="2FD324C6" id="Region 7" o:spid="_x0000_s1032" type="#_x0000_t202" style="position:absolute;margin-left:104.85pt;margin-top:28.3pt;width:385.5pt;height:29.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" filled="f" stroked="f">
              <v:textbox inset="0,0,0,0">
                <w:txbxContent>
                  <w:p w14:paraId="5820C819" w14:textId="67A99081" w:rsidR="007D6624" w:rsidRDefault="007D6624" w:rsidP="00711AD3">
                    <w:pPr>
                      <w:pStyle w:val="Huisstijl-KopregelRapport"/>
                      <w:ind w:left="1134"/>
                    </w:pPr>
                    <w:r w:rsidRPr="00D768E7">
                      <w:rPr>
                        <w:lang w:val="nl-NL"/>
                      </w:rPr>
                      <w:t xml:space="preserve">Aanbestedingsleidraad </w:t>
                    </w:r>
                    <w:r w:rsidRPr="00D768E7">
                      <w:rPr>
                        <w:rStyle w:val="Huisstijl-Rapportkoptekst"/>
                        <w:lang w:val="nl-NL"/>
                      </w:rPr>
                      <w:t xml:space="preserve">| Zaaknummer: </w:t>
                    </w:r>
                    <w:r w:rsidRPr="00D768E7">
                      <w:rPr>
                        <w:lang w:val="nl-NL"/>
                      </w:rPr>
                      <w:t xml:space="preserve">31149485 </w:t>
                    </w:r>
                    <w:r w:rsidRPr="00D768E7">
                      <w:rPr>
                        <w:rStyle w:val="Huisstijl-Rapportkoptekst"/>
                        <w:lang w:val="nl-NL"/>
                      </w:rPr>
                      <w:t xml:space="preserve">| </w:t>
                    </w:r>
                    <w:r>
                      <w:rPr>
                        <w:rStyle w:val="Huisstijl-Rapportkoptekst"/>
                        <w:lang w:val="nl-NL"/>
                      </w:rPr>
                      <w:t>8 juni 2020</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A041" w14:textId="77777777" w:rsidR="007D6624" w:rsidRDefault="007D6624">
    <w:pPr>
      <w:spacing w:after="4081" w:line="14" w:lineRule="exact"/>
    </w:pPr>
    <w:r>
      <w:rPr>
        <w:noProof/>
      </w:rPr>
      <mc:AlternateContent>
        <mc:Choice Requires="wps">
          <w:drawing>
            <wp:anchor distT="0" distB="0" distL="0" distR="0" simplePos="0" relativeHeight="251658244" behindDoc="0" locked="1" layoutInCell="1" allowOverlap="1" wp14:anchorId="26D96439" wp14:editId="07777777">
              <wp:simplePos x="0" y="0"/>
              <wp:positionH relativeFrom="page">
                <wp:posOffset>3542029</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DF97539" w14:textId="77777777" w:rsidR="007D6624" w:rsidRDefault="007D6624">
                          <w:pPr>
                            <w:spacing w:line="240" w:lineRule="auto"/>
                          </w:pPr>
                          <w:r>
                            <w:rPr>
                              <w:noProof/>
                            </w:rPr>
                            <w:drawing>
                              <wp:inline distT="0" distB="0" distL="0" distR="0" wp14:anchorId="322600F7" wp14:editId="07777777">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D96439" id="_x0000_t202" coordsize="21600,21600" o:spt="202" path="m,l,21600r21600,l21600,xe">
              <v:stroke joinstyle="miter"/>
              <v:path gradientshapeok="t" o:connecttype="rect"/>
            </v:shapetype>
            <v:shape id="Lint_RWS" o:spid="_x0000_s1035" type="#_x0000_t202" style="position:absolute;margin-left:278.9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" filled="f" stroked="f">
              <v:textbox inset="0,0,0,0">
                <w:txbxContent>
                  <w:p w14:paraId="1DF97539" w14:textId="77777777" w:rsidR="007D6624" w:rsidRDefault="007D6624">
                    <w:pPr>
                      <w:spacing w:line="240" w:lineRule="auto"/>
                    </w:pPr>
                    <w:r>
                      <w:rPr>
                        <w:noProof/>
                      </w:rPr>
                      <w:drawing>
                        <wp:inline distT="0" distB="0" distL="0" distR="0" wp14:anchorId="322600F7" wp14:editId="07777777">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9FEBFE" wp14:editId="07777777">
              <wp:simplePos x="0" y="0"/>
              <wp:positionH relativeFrom="page">
                <wp:posOffset>4013835</wp:posOffset>
              </wp:positionH>
              <wp:positionV relativeFrom="page">
                <wp:posOffset>0</wp:posOffset>
              </wp:positionV>
              <wp:extent cx="2339975" cy="133667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A188225" w14:textId="77777777" w:rsidR="007D6624" w:rsidRDefault="007D6624">
                          <w:pPr>
                            <w:spacing w:line="240" w:lineRule="auto"/>
                          </w:pPr>
                          <w:r>
                            <w:rPr>
                              <w:noProof/>
                            </w:rPr>
                            <w:drawing>
                              <wp:inline distT="0" distB="0" distL="0" distR="0" wp14:anchorId="7AC82FBB" wp14:editId="07777777">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9FEBFE" id="Woordmerk_RWS" o:spid="_x0000_s1036" type="#_x0000_t202" style="position:absolute;margin-left:316.05pt;margin-top:0;width:184.25pt;height:105.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" filled="f" stroked="f">
              <v:textbox inset="0,0,0,0">
                <w:txbxContent>
                  <w:p w14:paraId="1A188225" w14:textId="77777777" w:rsidR="007D6624" w:rsidRDefault="007D6624">
                    <w:pPr>
                      <w:spacing w:line="240" w:lineRule="auto"/>
                    </w:pPr>
                    <w:r>
                      <w:rPr>
                        <w:noProof/>
                      </w:rPr>
                      <w:drawing>
                        <wp:inline distT="0" distB="0" distL="0" distR="0" wp14:anchorId="7AC82FBB" wp14:editId="07777777">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DC477DE" wp14:editId="07777777">
              <wp:simplePos x="0" y="0"/>
              <wp:positionH relativeFrom="page">
                <wp:posOffset>1331595</wp:posOffset>
              </wp:positionH>
              <wp:positionV relativeFrom="page">
                <wp:posOffset>2321560</wp:posOffset>
              </wp:positionV>
              <wp:extent cx="4895850" cy="161925"/>
              <wp:effectExtent l="0" t="0" r="0" b="0"/>
              <wp:wrapNone/>
              <wp:docPr id="5" name="Retouradres"/>
              <wp:cNvGraphicFramePr/>
              <a:graphic xmlns:a="http://schemas.openxmlformats.org/drawingml/2006/main">
                <a:graphicData uri="http://schemas.microsoft.com/office/word/2010/wordprocessingShape">
                  <wps:wsp>
                    <wps:cNvSpPr txBox="1"/>
                    <wps:spPr>
                      <a:xfrm>
                        <a:off x="0" y="0"/>
                        <a:ext cx="4895850" cy="161925"/>
                      </a:xfrm>
                      <a:prstGeom prst="rect">
                        <a:avLst/>
                      </a:prstGeom>
                      <a:noFill/>
                    </wps:spPr>
                    <wps:txbx>
                      <w:txbxContent>
                        <w:p w14:paraId="132ED724" w14:textId="77777777" w:rsidR="007D6624" w:rsidRDefault="007D6624">
                          <w:pPr>
                            <w:pStyle w:val="Vertrouwelijkheidsniveau"/>
                          </w:pPr>
                        </w:p>
                      </w:txbxContent>
                    </wps:txbx>
                    <wps:bodyPr vert="horz" wrap="square" lIns="0" tIns="0" rIns="0" bIns="0" anchor="t" anchorCtr="0"/>
                  </wps:wsp>
                </a:graphicData>
              </a:graphic>
            </wp:anchor>
          </w:drawing>
        </mc:Choice>
        <mc:Fallback>
          <w:pict>
            <v:shape w14:anchorId="5DC477DE" id="Retouradres" o:spid="_x0000_s1037" type="#_x0000_t202" style="position:absolute;margin-left:104.85pt;margin-top:182.8pt;width:385.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" filled="f" stroked="f">
              <v:textbox inset="0,0,0,0">
                <w:txbxContent>
                  <w:p w14:paraId="132ED724" w14:textId="77777777" w:rsidR="007D6624" w:rsidRDefault="007D6624">
                    <w:pPr>
                      <w:pStyle w:val="Vertrouwelijkheidsniveau"/>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C0A2511" wp14:editId="07777777">
              <wp:simplePos x="0" y="0"/>
              <wp:positionH relativeFrom="page">
                <wp:posOffset>1331595</wp:posOffset>
              </wp:positionH>
              <wp:positionV relativeFrom="page">
                <wp:posOffset>10223500</wp:posOffset>
              </wp:positionV>
              <wp:extent cx="3220720" cy="219075"/>
              <wp:effectExtent l="0" t="0" r="0" b="0"/>
              <wp:wrapNone/>
              <wp:docPr id="6" name="Vertrouwelijkheidsniveau"/>
              <wp:cNvGraphicFramePr/>
              <a:graphic xmlns:a="http://schemas.openxmlformats.org/drawingml/2006/main">
                <a:graphicData uri="http://schemas.microsoft.com/office/word/2010/wordprocessingShape">
                  <wps:wsp>
                    <wps:cNvSpPr txBox="1"/>
                    <wps:spPr>
                      <a:xfrm>
                        <a:off x="0" y="0"/>
                        <a:ext cx="3220720" cy="219075"/>
                      </a:xfrm>
                      <a:prstGeom prst="rect">
                        <a:avLst/>
                      </a:prstGeom>
                      <a:noFill/>
                    </wps:spPr>
                    <wps:txbx>
                      <w:txbxContent>
                        <w:p w14:paraId="55600612" w14:textId="79FFA0DE" w:rsidR="007D6624" w:rsidRPr="00A23F0E" w:rsidRDefault="007D6624" w:rsidP="00AE49E9">
                          <w:pPr>
                            <w:pStyle w:val="Voettekst"/>
                            <w:ind w:left="993"/>
                            <w:rPr>
                              <w:sz w:val="13"/>
                              <w:szCs w:val="13"/>
                            </w:rPr>
                          </w:pPr>
                          <w:r w:rsidRPr="00A23F0E">
                            <w:rPr>
                              <w:sz w:val="13"/>
                              <w:szCs w:val="13"/>
                            </w:rPr>
                            <w:t xml:space="preserve">Vertrouwelijkheid: RWS </w:t>
                          </w:r>
                          <w:r>
                            <w:rPr>
                              <w:sz w:val="13"/>
                              <w:szCs w:val="13"/>
                            </w:rPr>
                            <w:t>INFORMATIE</w:t>
                          </w:r>
                        </w:p>
                        <w:p w14:paraId="20E02E84" w14:textId="77777777" w:rsidR="007D6624" w:rsidRDefault="007D6624"/>
                      </w:txbxContent>
                    </wps:txbx>
                    <wps:bodyPr vert="horz" wrap="square" lIns="0" tIns="0" rIns="0" bIns="0" anchor="t" anchorCtr="0"/>
                  </wps:wsp>
                </a:graphicData>
              </a:graphic>
            </wp:anchor>
          </w:drawing>
        </mc:Choice>
        <mc:Fallback>
          <w:pict>
            <v:shape w14:anchorId="5C0A2511" id="_x0000_s1038" type="#_x0000_t202" style="position:absolute;margin-left:104.85pt;margin-top:805pt;width:253.6pt;height:17.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" filled="f" stroked="f">
              <v:textbox inset="0,0,0,0">
                <w:txbxContent>
                  <w:p w14:paraId="55600612" w14:textId="79FFA0DE" w:rsidR="007D6624" w:rsidRPr="00A23F0E" w:rsidRDefault="007D6624" w:rsidP="00AE49E9">
                    <w:pPr>
                      <w:pStyle w:val="Voettekst"/>
                      <w:ind w:left="993"/>
                      <w:rPr>
                        <w:sz w:val="13"/>
                        <w:szCs w:val="13"/>
                      </w:rPr>
                    </w:pPr>
                    <w:r w:rsidRPr="00A23F0E">
                      <w:rPr>
                        <w:sz w:val="13"/>
                        <w:szCs w:val="13"/>
                      </w:rPr>
                      <w:t xml:space="preserve">Vertrouwelijkheid: RWS </w:t>
                    </w:r>
                    <w:r>
                      <w:rPr>
                        <w:sz w:val="13"/>
                        <w:szCs w:val="13"/>
                      </w:rPr>
                      <w:t>INFORMATIE</w:t>
                    </w:r>
                  </w:p>
                  <w:p w14:paraId="20E02E84" w14:textId="77777777" w:rsidR="007D6624" w:rsidRDefault="007D662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F226A10" wp14:editId="07777777">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E14D8C" w14:textId="77777777" w:rsidR="007D6624" w:rsidRDefault="007D6624"/>
                      </w:txbxContent>
                    </wps:txbx>
                    <wps:bodyPr vert="horz" wrap="square" lIns="0" tIns="0" rIns="0" bIns="0" anchor="t" anchorCtr="0"/>
                  </wps:wsp>
                </a:graphicData>
              </a:graphic>
            </wp:anchor>
          </w:drawing>
        </mc:Choice>
        <mc:Fallback>
          <w:pict>
            <v:shape w14:anchorId="1F226A10" id="Paginanummer" o:spid="_x0000_s1039"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T/ypyqsBAAA8AwAADgAAAAAAAAAAAAAAAAAuAgAAZHJzL2Uyb0RvYy54bWxQ&#10;SwECLQAUAAYACAAAACEAOuLU7eEAAAAOAQAADwAAAAAAAAAAAAAAAAAFBAAAZHJzL2Rvd25yZXYu&#10;eG1sUEsFBgAAAAAEAAQA8wAAABMFAAAAAA==&#10;" filled="f" stroked="f">
              <v:textbox inset="0,0,0,0">
                <w:txbxContent>
                  <w:p w14:paraId="35E14D8C" w14:textId="77777777" w:rsidR="007D6624" w:rsidRDefault="007D66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B9AA3C"/>
    <w:multiLevelType w:val="multilevel"/>
    <w:tmpl w:val="AC69E4D6"/>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03DE58"/>
    <w:multiLevelType w:val="multilevel"/>
    <w:tmpl w:val="A91AEF58"/>
    <w:lvl w:ilvl="0">
      <w:start w:val="1"/>
      <w:numFmt w:val="decimal"/>
      <w:pStyle w:val="Kopstijl-Kop1"/>
      <w:lvlText w:val="%1"/>
      <w:lvlJc w:val="left"/>
      <w:pPr>
        <w:ind w:left="0" w:firstLine="0"/>
      </w:pPr>
    </w:lvl>
    <w:lvl w:ilvl="1">
      <w:start w:val="1"/>
      <w:numFmt w:val="decimal"/>
      <w:pStyle w:val="Kopstijl-Kop2"/>
      <w:lvlText w:val="%1.%2"/>
      <w:lvlJc w:val="left"/>
      <w:pPr>
        <w:ind w:left="0" w:firstLine="0"/>
      </w:pPr>
    </w:lvl>
    <w:lvl w:ilvl="2">
      <w:start w:val="1"/>
      <w:numFmt w:val="decimal"/>
      <w:pStyle w:val="Kopstijl-Kop3"/>
      <w:lvlText w:val="%1.%2.%3"/>
      <w:lvlJc w:val="left"/>
      <w:pPr>
        <w:ind w:left="0" w:firstLine="0"/>
      </w:pPr>
    </w:lvl>
    <w:lvl w:ilvl="3">
      <w:start w:val="1"/>
      <w:numFmt w:val="decimal"/>
      <w:pStyle w:val="Kop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216D0"/>
    <w:multiLevelType w:val="hybridMultilevel"/>
    <w:tmpl w:val="CCF6AE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 w15:restartNumberingAfterBreak="0">
    <w:nsid w:val="09135093"/>
    <w:multiLevelType w:val="hybridMultilevel"/>
    <w:tmpl w:val="BCD27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B11F97"/>
    <w:multiLevelType w:val="hybridMultilevel"/>
    <w:tmpl w:val="E14E2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9F3BE3"/>
    <w:multiLevelType w:val="hybridMultilevel"/>
    <w:tmpl w:val="4B0C7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F6188F"/>
    <w:multiLevelType w:val="hybridMultilevel"/>
    <w:tmpl w:val="ABD46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7D7C35"/>
    <w:multiLevelType w:val="hybridMultilevel"/>
    <w:tmpl w:val="8304C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3105A4"/>
    <w:multiLevelType w:val="hybridMultilevel"/>
    <w:tmpl w:val="0CCEA3A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741D71"/>
    <w:multiLevelType w:val="hybridMultilevel"/>
    <w:tmpl w:val="D676F638"/>
    <w:lvl w:ilvl="0" w:tplc="04130019">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1D1F64FB"/>
    <w:multiLevelType w:val="hybridMultilevel"/>
    <w:tmpl w:val="9FB46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F7006A"/>
    <w:multiLevelType w:val="hybridMultilevel"/>
    <w:tmpl w:val="4BD0E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452355"/>
    <w:multiLevelType w:val="hybridMultilevel"/>
    <w:tmpl w:val="6EA66928"/>
    <w:lvl w:ilvl="0" w:tplc="04130001">
      <w:start w:val="1"/>
      <w:numFmt w:val="bullet"/>
      <w:pStyle w:val="BijlageGenummerdKop2"/>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5E6691"/>
    <w:multiLevelType w:val="hybridMultilevel"/>
    <w:tmpl w:val="271A9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34E23F5"/>
    <w:multiLevelType w:val="hybridMultilevel"/>
    <w:tmpl w:val="68028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57A6BEE"/>
    <w:multiLevelType w:val="hybridMultilevel"/>
    <w:tmpl w:val="A67A4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E36326"/>
    <w:multiLevelType w:val="hybridMultilevel"/>
    <w:tmpl w:val="48EAD10C"/>
    <w:lvl w:ilvl="0" w:tplc="6296835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264DE1"/>
    <w:multiLevelType w:val="hybridMultilevel"/>
    <w:tmpl w:val="B45007C0"/>
    <w:lvl w:ilvl="0" w:tplc="4352F42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792293"/>
    <w:multiLevelType w:val="multilevel"/>
    <w:tmpl w:val="61E21D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D425AE"/>
    <w:multiLevelType w:val="hybridMultilevel"/>
    <w:tmpl w:val="1AD476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2F562C2B"/>
    <w:multiLevelType w:val="hybridMultilevel"/>
    <w:tmpl w:val="2CA28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6" w15:restartNumberingAfterBreak="0">
    <w:nsid w:val="317C2F23"/>
    <w:multiLevelType w:val="hybridMultilevel"/>
    <w:tmpl w:val="BE822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6A469D8"/>
    <w:multiLevelType w:val="hybridMultilevel"/>
    <w:tmpl w:val="D922A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8C516A5"/>
    <w:multiLevelType w:val="hybridMultilevel"/>
    <w:tmpl w:val="0DD87832"/>
    <w:lvl w:ilvl="0" w:tplc="4934CFE4">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E795DA0"/>
    <w:multiLevelType w:val="hybridMultilevel"/>
    <w:tmpl w:val="762033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0886E09"/>
    <w:multiLevelType w:val="hybridMultilevel"/>
    <w:tmpl w:val="0F86E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C26188"/>
    <w:multiLevelType w:val="hybridMultilevel"/>
    <w:tmpl w:val="B742F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4455578"/>
    <w:multiLevelType w:val="hybridMultilevel"/>
    <w:tmpl w:val="5110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8B213FB"/>
    <w:multiLevelType w:val="multilevel"/>
    <w:tmpl w:val="854E7324"/>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cs="Verdana"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491C03A8"/>
    <w:multiLevelType w:val="hybridMultilevel"/>
    <w:tmpl w:val="EDAEB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A5E2EB4"/>
    <w:multiLevelType w:val="hybridMultilevel"/>
    <w:tmpl w:val="EFE82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A7830D9"/>
    <w:multiLevelType w:val="hybridMultilevel"/>
    <w:tmpl w:val="55CA8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C01109F"/>
    <w:multiLevelType w:val="hybridMultilevel"/>
    <w:tmpl w:val="A98E18B2"/>
    <w:lvl w:ilvl="0" w:tplc="C172BC1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0354A09"/>
    <w:multiLevelType w:val="hybridMultilevel"/>
    <w:tmpl w:val="18D29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41" w15:restartNumberingAfterBreak="0">
    <w:nsid w:val="546623D0"/>
    <w:multiLevelType w:val="hybridMultilevel"/>
    <w:tmpl w:val="C48826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63F7C8F"/>
    <w:multiLevelType w:val="hybridMultilevel"/>
    <w:tmpl w:val="2974B3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87711EA"/>
    <w:multiLevelType w:val="hybridMultilevel"/>
    <w:tmpl w:val="F8160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8BE3E48"/>
    <w:multiLevelType w:val="hybridMultilevel"/>
    <w:tmpl w:val="1E26E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F3374DB"/>
    <w:multiLevelType w:val="hybridMultilevel"/>
    <w:tmpl w:val="6B66B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88C0C51"/>
    <w:multiLevelType w:val="hybridMultilevel"/>
    <w:tmpl w:val="3CDE6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8AD0135"/>
    <w:multiLevelType w:val="hybridMultilevel"/>
    <w:tmpl w:val="E14E2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90520A2"/>
    <w:multiLevelType w:val="hybridMultilevel"/>
    <w:tmpl w:val="A4503A7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9" w15:restartNumberingAfterBreak="0">
    <w:nsid w:val="69791334"/>
    <w:multiLevelType w:val="hybridMultilevel"/>
    <w:tmpl w:val="01A42CB4"/>
    <w:lvl w:ilvl="0" w:tplc="BF4EC0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D9A00BB"/>
    <w:multiLevelType w:val="hybridMultilevel"/>
    <w:tmpl w:val="1B62C652"/>
    <w:lvl w:ilvl="0" w:tplc="24BA7BB4">
      <w:start w:val="12"/>
      <w:numFmt w:val="decimal"/>
      <w:lvlText w:val="(%1"/>
      <w:lvlJc w:val="left"/>
      <w:pPr>
        <w:ind w:left="6255" w:hanging="360"/>
      </w:pPr>
      <w:rPr>
        <w:rFonts w:cs="Verdana" w:hint="default"/>
      </w:rPr>
    </w:lvl>
    <w:lvl w:ilvl="1" w:tplc="04130019" w:tentative="1">
      <w:start w:val="1"/>
      <w:numFmt w:val="lowerLetter"/>
      <w:lvlText w:val="%2."/>
      <w:lvlJc w:val="left"/>
      <w:pPr>
        <w:ind w:left="6975" w:hanging="360"/>
      </w:pPr>
    </w:lvl>
    <w:lvl w:ilvl="2" w:tplc="0413001B" w:tentative="1">
      <w:start w:val="1"/>
      <w:numFmt w:val="lowerRoman"/>
      <w:lvlText w:val="%3."/>
      <w:lvlJc w:val="right"/>
      <w:pPr>
        <w:ind w:left="7695" w:hanging="180"/>
      </w:pPr>
    </w:lvl>
    <w:lvl w:ilvl="3" w:tplc="0413000F" w:tentative="1">
      <w:start w:val="1"/>
      <w:numFmt w:val="decimal"/>
      <w:lvlText w:val="%4."/>
      <w:lvlJc w:val="left"/>
      <w:pPr>
        <w:ind w:left="8415" w:hanging="360"/>
      </w:pPr>
    </w:lvl>
    <w:lvl w:ilvl="4" w:tplc="04130019" w:tentative="1">
      <w:start w:val="1"/>
      <w:numFmt w:val="lowerLetter"/>
      <w:lvlText w:val="%5."/>
      <w:lvlJc w:val="left"/>
      <w:pPr>
        <w:ind w:left="9135" w:hanging="360"/>
      </w:pPr>
    </w:lvl>
    <w:lvl w:ilvl="5" w:tplc="0413001B" w:tentative="1">
      <w:start w:val="1"/>
      <w:numFmt w:val="lowerRoman"/>
      <w:lvlText w:val="%6."/>
      <w:lvlJc w:val="right"/>
      <w:pPr>
        <w:ind w:left="9855" w:hanging="180"/>
      </w:pPr>
    </w:lvl>
    <w:lvl w:ilvl="6" w:tplc="0413000F" w:tentative="1">
      <w:start w:val="1"/>
      <w:numFmt w:val="decimal"/>
      <w:lvlText w:val="%7."/>
      <w:lvlJc w:val="left"/>
      <w:pPr>
        <w:ind w:left="10575" w:hanging="360"/>
      </w:pPr>
    </w:lvl>
    <w:lvl w:ilvl="7" w:tplc="04130019" w:tentative="1">
      <w:start w:val="1"/>
      <w:numFmt w:val="lowerLetter"/>
      <w:lvlText w:val="%8."/>
      <w:lvlJc w:val="left"/>
      <w:pPr>
        <w:ind w:left="11295" w:hanging="360"/>
      </w:pPr>
    </w:lvl>
    <w:lvl w:ilvl="8" w:tplc="0413001B" w:tentative="1">
      <w:start w:val="1"/>
      <w:numFmt w:val="lowerRoman"/>
      <w:lvlText w:val="%9."/>
      <w:lvlJc w:val="right"/>
      <w:pPr>
        <w:ind w:left="12015" w:hanging="180"/>
      </w:pPr>
    </w:lvl>
  </w:abstractNum>
  <w:abstractNum w:abstractNumId="52" w15:restartNumberingAfterBreak="0">
    <w:nsid w:val="730D1BB1"/>
    <w:multiLevelType w:val="hybridMultilevel"/>
    <w:tmpl w:val="136C5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4" w15:restartNumberingAfterBreak="0">
    <w:nsid w:val="7A096E54"/>
    <w:multiLevelType w:val="hybridMultilevel"/>
    <w:tmpl w:val="471ED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EB667A2"/>
    <w:multiLevelType w:val="hybridMultilevel"/>
    <w:tmpl w:val="897AA1A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 w:numId="3">
    <w:abstractNumId w:val="21"/>
  </w:num>
  <w:num w:numId="4">
    <w:abstractNumId w:val="4"/>
  </w:num>
  <w:num w:numId="5">
    <w:abstractNumId w:val="18"/>
  </w:num>
  <w:num w:numId="6">
    <w:abstractNumId w:val="43"/>
  </w:num>
  <w:num w:numId="7">
    <w:abstractNumId w:val="20"/>
  </w:num>
  <w:num w:numId="8">
    <w:abstractNumId w:val="24"/>
  </w:num>
  <w:num w:numId="9">
    <w:abstractNumId w:val="16"/>
  </w:num>
  <w:num w:numId="10">
    <w:abstractNumId w:val="42"/>
  </w:num>
  <w:num w:numId="11">
    <w:abstractNumId w:val="7"/>
  </w:num>
  <w:num w:numId="12">
    <w:abstractNumId w:val="34"/>
  </w:num>
  <w:num w:numId="13">
    <w:abstractNumId w:val="49"/>
  </w:num>
  <w:num w:numId="14">
    <w:abstractNumId w:val="36"/>
  </w:num>
  <w:num w:numId="15">
    <w:abstractNumId w:val="22"/>
  </w:num>
  <w:num w:numId="16">
    <w:abstractNumId w:val="31"/>
  </w:num>
  <w:num w:numId="17">
    <w:abstractNumId w:val="10"/>
  </w:num>
  <w:num w:numId="18">
    <w:abstractNumId w:val="27"/>
  </w:num>
  <w:num w:numId="19">
    <w:abstractNumId w:val="6"/>
  </w:num>
  <w:num w:numId="20">
    <w:abstractNumId w:val="45"/>
  </w:num>
  <w:num w:numId="21">
    <w:abstractNumId w:val="13"/>
  </w:num>
  <w:num w:numId="22">
    <w:abstractNumId w:val="39"/>
  </w:num>
  <w:num w:numId="23">
    <w:abstractNumId w:val="2"/>
  </w:num>
  <w:num w:numId="24">
    <w:abstractNumId w:val="32"/>
  </w:num>
  <w:num w:numId="25">
    <w:abstractNumId w:val="46"/>
  </w:num>
  <w:num w:numId="26">
    <w:abstractNumId w:val="30"/>
  </w:num>
  <w:num w:numId="27">
    <w:abstractNumId w:val="8"/>
  </w:num>
  <w:num w:numId="28">
    <w:abstractNumId w:val="11"/>
  </w:num>
  <w:num w:numId="29">
    <w:abstractNumId w:val="37"/>
  </w:num>
  <w:num w:numId="30">
    <w:abstractNumId w:val="35"/>
  </w:num>
  <w:num w:numId="31">
    <w:abstractNumId w:val="26"/>
  </w:num>
  <w:num w:numId="32">
    <w:abstractNumId w:val="47"/>
  </w:num>
  <w:num w:numId="33">
    <w:abstractNumId w:val="48"/>
  </w:num>
  <w:num w:numId="34">
    <w:abstractNumId w:val="55"/>
  </w:num>
  <w:num w:numId="35">
    <w:abstractNumId w:val="41"/>
  </w:num>
  <w:num w:numId="36">
    <w:abstractNumId w:val="5"/>
  </w:num>
  <w:num w:numId="37">
    <w:abstractNumId w:val="52"/>
  </w:num>
  <w:num w:numId="38">
    <w:abstractNumId w:val="54"/>
  </w:num>
  <w:num w:numId="39">
    <w:abstractNumId w:val="12"/>
  </w:num>
  <w:num w:numId="40">
    <w:abstractNumId w:val="19"/>
  </w:num>
  <w:num w:numId="41">
    <w:abstractNumId w:val="29"/>
  </w:num>
  <w:num w:numId="42">
    <w:abstractNumId w:val="9"/>
  </w:num>
  <w:num w:numId="43">
    <w:abstractNumId w:val="51"/>
  </w:num>
  <w:num w:numId="44">
    <w:abstractNumId w:val="17"/>
  </w:num>
  <w:num w:numId="45">
    <w:abstractNumId w:val="56"/>
  </w:num>
  <w:num w:numId="46">
    <w:abstractNumId w:val="3"/>
  </w:num>
  <w:num w:numId="47">
    <w:abstractNumId w:val="53"/>
  </w:num>
  <w:num w:numId="48">
    <w:abstractNumId w:val="33"/>
  </w:num>
  <w:num w:numId="49">
    <w:abstractNumId w:val="23"/>
  </w:num>
  <w:num w:numId="50">
    <w:abstractNumId w:val="15"/>
  </w:num>
  <w:num w:numId="51">
    <w:abstractNumId w:val="50"/>
  </w:num>
  <w:num w:numId="52">
    <w:abstractNumId w:val="40"/>
  </w:num>
  <w:num w:numId="53">
    <w:abstractNumId w:val="25"/>
  </w:num>
  <w:num w:numId="54">
    <w:abstractNumId w:val="44"/>
  </w:num>
  <w:num w:numId="55">
    <w:abstractNumId w:val="38"/>
  </w:num>
  <w:num w:numId="56">
    <w:abstractNumId w:val="28"/>
  </w:num>
  <w:num w:numId="57">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E9"/>
    <w:rsid w:val="000008F1"/>
    <w:rsid w:val="00000BCD"/>
    <w:rsid w:val="000041FF"/>
    <w:rsid w:val="00011936"/>
    <w:rsid w:val="000120A8"/>
    <w:rsid w:val="000219C4"/>
    <w:rsid w:val="00024FA2"/>
    <w:rsid w:val="00030EFC"/>
    <w:rsid w:val="00034DEF"/>
    <w:rsid w:val="00041677"/>
    <w:rsid w:val="0004477D"/>
    <w:rsid w:val="00044E51"/>
    <w:rsid w:val="00050B11"/>
    <w:rsid w:val="00052ABE"/>
    <w:rsid w:val="00053236"/>
    <w:rsid w:val="000610B6"/>
    <w:rsid w:val="00062DEC"/>
    <w:rsid w:val="00064976"/>
    <w:rsid w:val="000850FC"/>
    <w:rsid w:val="0009125C"/>
    <w:rsid w:val="00091D74"/>
    <w:rsid w:val="000A1ED2"/>
    <w:rsid w:val="000A7A2C"/>
    <w:rsid w:val="000B187C"/>
    <w:rsid w:val="000B2CBE"/>
    <w:rsid w:val="000B569F"/>
    <w:rsid w:val="000B6F79"/>
    <w:rsid w:val="000C5642"/>
    <w:rsid w:val="000D5CB4"/>
    <w:rsid w:val="000D6D02"/>
    <w:rsid w:val="000E0A97"/>
    <w:rsid w:val="000E0F98"/>
    <w:rsid w:val="000E3A67"/>
    <w:rsid w:val="000E45EA"/>
    <w:rsid w:val="000E7BEC"/>
    <w:rsid w:val="000E7EF1"/>
    <w:rsid w:val="000F1DF5"/>
    <w:rsid w:val="000F2646"/>
    <w:rsid w:val="000F3FE7"/>
    <w:rsid w:val="000F67F2"/>
    <w:rsid w:val="000F6A3A"/>
    <w:rsid w:val="000F70A3"/>
    <w:rsid w:val="00100EF2"/>
    <w:rsid w:val="00106C59"/>
    <w:rsid w:val="00110C4D"/>
    <w:rsid w:val="00112E34"/>
    <w:rsid w:val="00114747"/>
    <w:rsid w:val="00114D05"/>
    <w:rsid w:val="00115629"/>
    <w:rsid w:val="00117C9C"/>
    <w:rsid w:val="001226AD"/>
    <w:rsid w:val="00123053"/>
    <w:rsid w:val="00126C1B"/>
    <w:rsid w:val="001303BC"/>
    <w:rsid w:val="00134406"/>
    <w:rsid w:val="00135F07"/>
    <w:rsid w:val="0014091F"/>
    <w:rsid w:val="001428F3"/>
    <w:rsid w:val="00143198"/>
    <w:rsid w:val="00146B57"/>
    <w:rsid w:val="00155BEE"/>
    <w:rsid w:val="0017284D"/>
    <w:rsid w:val="0017487B"/>
    <w:rsid w:val="00177D2A"/>
    <w:rsid w:val="00181F7D"/>
    <w:rsid w:val="0018261F"/>
    <w:rsid w:val="001858F5"/>
    <w:rsid w:val="00186902"/>
    <w:rsid w:val="00186AB1"/>
    <w:rsid w:val="0018718E"/>
    <w:rsid w:val="00194E2C"/>
    <w:rsid w:val="001A07E6"/>
    <w:rsid w:val="001A0A75"/>
    <w:rsid w:val="001A1FF6"/>
    <w:rsid w:val="001A265A"/>
    <w:rsid w:val="001A7F9E"/>
    <w:rsid w:val="001B0410"/>
    <w:rsid w:val="001B15CA"/>
    <w:rsid w:val="001B2996"/>
    <w:rsid w:val="001B4036"/>
    <w:rsid w:val="001B5CBD"/>
    <w:rsid w:val="001C05B6"/>
    <w:rsid w:val="001C3836"/>
    <w:rsid w:val="001D0794"/>
    <w:rsid w:val="001D0ED1"/>
    <w:rsid w:val="001D1902"/>
    <w:rsid w:val="001D541D"/>
    <w:rsid w:val="001E240A"/>
    <w:rsid w:val="001E77F5"/>
    <w:rsid w:val="001F6DB1"/>
    <w:rsid w:val="00205009"/>
    <w:rsid w:val="0021463C"/>
    <w:rsid w:val="002146F7"/>
    <w:rsid w:val="002239CC"/>
    <w:rsid w:val="00225D70"/>
    <w:rsid w:val="00226842"/>
    <w:rsid w:val="002268A1"/>
    <w:rsid w:val="00226AE1"/>
    <w:rsid w:val="0023029C"/>
    <w:rsid w:val="002314C2"/>
    <w:rsid w:val="00231F57"/>
    <w:rsid w:val="00232F57"/>
    <w:rsid w:val="00236775"/>
    <w:rsid w:val="0024250D"/>
    <w:rsid w:val="00244E49"/>
    <w:rsid w:val="00247247"/>
    <w:rsid w:val="00262709"/>
    <w:rsid w:val="00263A72"/>
    <w:rsid w:val="00264F74"/>
    <w:rsid w:val="002732FC"/>
    <w:rsid w:val="0027465C"/>
    <w:rsid w:val="00274D18"/>
    <w:rsid w:val="002805A9"/>
    <w:rsid w:val="00281C3A"/>
    <w:rsid w:val="002821D2"/>
    <w:rsid w:val="0028366A"/>
    <w:rsid w:val="00283B93"/>
    <w:rsid w:val="00292F1D"/>
    <w:rsid w:val="00296631"/>
    <w:rsid w:val="002A3186"/>
    <w:rsid w:val="002A355C"/>
    <w:rsid w:val="002A488D"/>
    <w:rsid w:val="002A4E19"/>
    <w:rsid w:val="002A691C"/>
    <w:rsid w:val="002B317F"/>
    <w:rsid w:val="002B551F"/>
    <w:rsid w:val="002C5A9E"/>
    <w:rsid w:val="002C5DF0"/>
    <w:rsid w:val="002C6F64"/>
    <w:rsid w:val="002D590E"/>
    <w:rsid w:val="002D6C54"/>
    <w:rsid w:val="002D6DAA"/>
    <w:rsid w:val="002D6E18"/>
    <w:rsid w:val="002F3337"/>
    <w:rsid w:val="002F5481"/>
    <w:rsid w:val="002F6E8D"/>
    <w:rsid w:val="002F7172"/>
    <w:rsid w:val="00300696"/>
    <w:rsid w:val="0030516E"/>
    <w:rsid w:val="00310DB0"/>
    <w:rsid w:val="0031332F"/>
    <w:rsid w:val="00313AC5"/>
    <w:rsid w:val="00321BAE"/>
    <w:rsid w:val="0032393A"/>
    <w:rsid w:val="00340FEB"/>
    <w:rsid w:val="0034680C"/>
    <w:rsid w:val="00350403"/>
    <w:rsid w:val="00350F1F"/>
    <w:rsid w:val="003535B2"/>
    <w:rsid w:val="00354030"/>
    <w:rsid w:val="0036031B"/>
    <w:rsid w:val="00370588"/>
    <w:rsid w:val="003724C0"/>
    <w:rsid w:val="00373860"/>
    <w:rsid w:val="00376935"/>
    <w:rsid w:val="003958B1"/>
    <w:rsid w:val="00397D40"/>
    <w:rsid w:val="003A306A"/>
    <w:rsid w:val="003A3B2C"/>
    <w:rsid w:val="003A7A51"/>
    <w:rsid w:val="003B05BA"/>
    <w:rsid w:val="003B1622"/>
    <w:rsid w:val="003C1025"/>
    <w:rsid w:val="003C3FD9"/>
    <w:rsid w:val="003C5E9C"/>
    <w:rsid w:val="003D4C38"/>
    <w:rsid w:val="003E1F25"/>
    <w:rsid w:val="003E2B88"/>
    <w:rsid w:val="003F0B3D"/>
    <w:rsid w:val="0041003D"/>
    <w:rsid w:val="00417924"/>
    <w:rsid w:val="00421AEE"/>
    <w:rsid w:val="00422C42"/>
    <w:rsid w:val="004240AF"/>
    <w:rsid w:val="0043072C"/>
    <w:rsid w:val="00431DFE"/>
    <w:rsid w:val="00432365"/>
    <w:rsid w:val="00436047"/>
    <w:rsid w:val="0043738B"/>
    <w:rsid w:val="00437CA2"/>
    <w:rsid w:val="004443E4"/>
    <w:rsid w:val="00444C52"/>
    <w:rsid w:val="004452BF"/>
    <w:rsid w:val="004467B4"/>
    <w:rsid w:val="00453CB5"/>
    <w:rsid w:val="00457880"/>
    <w:rsid w:val="00460EE9"/>
    <w:rsid w:val="00461096"/>
    <w:rsid w:val="0046698F"/>
    <w:rsid w:val="00476E35"/>
    <w:rsid w:val="00482670"/>
    <w:rsid w:val="00483A62"/>
    <w:rsid w:val="0048481D"/>
    <w:rsid w:val="00484D90"/>
    <w:rsid w:val="00487B7F"/>
    <w:rsid w:val="00491C6B"/>
    <w:rsid w:val="00492DB9"/>
    <w:rsid w:val="00496951"/>
    <w:rsid w:val="004A05B9"/>
    <w:rsid w:val="004A0DCE"/>
    <w:rsid w:val="004A4081"/>
    <w:rsid w:val="004B362F"/>
    <w:rsid w:val="004B6687"/>
    <w:rsid w:val="004B790E"/>
    <w:rsid w:val="004C1B31"/>
    <w:rsid w:val="004C2CDD"/>
    <w:rsid w:val="004C5EDB"/>
    <w:rsid w:val="004C5FEC"/>
    <w:rsid w:val="004E0755"/>
    <w:rsid w:val="004E64A3"/>
    <w:rsid w:val="004E72FF"/>
    <w:rsid w:val="004E7CA0"/>
    <w:rsid w:val="004F0A84"/>
    <w:rsid w:val="004F4700"/>
    <w:rsid w:val="004F7199"/>
    <w:rsid w:val="005007A2"/>
    <w:rsid w:val="005048DB"/>
    <w:rsid w:val="00506E24"/>
    <w:rsid w:val="00507DDB"/>
    <w:rsid w:val="0051057F"/>
    <w:rsid w:val="0051360E"/>
    <w:rsid w:val="005139C7"/>
    <w:rsid w:val="0051650F"/>
    <w:rsid w:val="005177B4"/>
    <w:rsid w:val="005204F8"/>
    <w:rsid w:val="005242AB"/>
    <w:rsid w:val="0052634E"/>
    <w:rsid w:val="00526562"/>
    <w:rsid w:val="005331C9"/>
    <w:rsid w:val="005375EE"/>
    <w:rsid w:val="005407BA"/>
    <w:rsid w:val="00541222"/>
    <w:rsid w:val="005413A5"/>
    <w:rsid w:val="005427B7"/>
    <w:rsid w:val="00544B70"/>
    <w:rsid w:val="00544C99"/>
    <w:rsid w:val="0054734B"/>
    <w:rsid w:val="00547B31"/>
    <w:rsid w:val="00555C7F"/>
    <w:rsid w:val="00557300"/>
    <w:rsid w:val="00561AFB"/>
    <w:rsid w:val="00563667"/>
    <w:rsid w:val="00565D2E"/>
    <w:rsid w:val="00571D6B"/>
    <w:rsid w:val="005729E6"/>
    <w:rsid w:val="0057357C"/>
    <w:rsid w:val="00581BCA"/>
    <w:rsid w:val="00583FCB"/>
    <w:rsid w:val="0058491E"/>
    <w:rsid w:val="00586665"/>
    <w:rsid w:val="005939B9"/>
    <w:rsid w:val="005A223B"/>
    <w:rsid w:val="005A49EE"/>
    <w:rsid w:val="005A5354"/>
    <w:rsid w:val="005A707A"/>
    <w:rsid w:val="005D2168"/>
    <w:rsid w:val="005E4435"/>
    <w:rsid w:val="005E52FC"/>
    <w:rsid w:val="005E53BD"/>
    <w:rsid w:val="005E569B"/>
    <w:rsid w:val="005F4DF7"/>
    <w:rsid w:val="005F6293"/>
    <w:rsid w:val="005F7553"/>
    <w:rsid w:val="005F7663"/>
    <w:rsid w:val="006041AC"/>
    <w:rsid w:val="00607EAB"/>
    <w:rsid w:val="00616E47"/>
    <w:rsid w:val="00617785"/>
    <w:rsid w:val="006202D0"/>
    <w:rsid w:val="00620D5C"/>
    <w:rsid w:val="00631FE9"/>
    <w:rsid w:val="006359E2"/>
    <w:rsid w:val="00637751"/>
    <w:rsid w:val="006412D7"/>
    <w:rsid w:val="00642250"/>
    <w:rsid w:val="00647139"/>
    <w:rsid w:val="00650B8B"/>
    <w:rsid w:val="006527A6"/>
    <w:rsid w:val="00653264"/>
    <w:rsid w:val="00654886"/>
    <w:rsid w:val="00660000"/>
    <w:rsid w:val="0066232A"/>
    <w:rsid w:val="0066514B"/>
    <w:rsid w:val="006659BF"/>
    <w:rsid w:val="00666F23"/>
    <w:rsid w:val="00674400"/>
    <w:rsid w:val="00674CAD"/>
    <w:rsid w:val="00675B71"/>
    <w:rsid w:val="00682DE9"/>
    <w:rsid w:val="006865B7"/>
    <w:rsid w:val="006931B0"/>
    <w:rsid w:val="006932EE"/>
    <w:rsid w:val="006A4B1C"/>
    <w:rsid w:val="006A6EA2"/>
    <w:rsid w:val="006A75FA"/>
    <w:rsid w:val="006A79AB"/>
    <w:rsid w:val="006B1A12"/>
    <w:rsid w:val="006B4146"/>
    <w:rsid w:val="006B4A52"/>
    <w:rsid w:val="006B7A6F"/>
    <w:rsid w:val="006D1018"/>
    <w:rsid w:val="006D6422"/>
    <w:rsid w:val="006D7B5F"/>
    <w:rsid w:val="006E1C7C"/>
    <w:rsid w:val="006E5213"/>
    <w:rsid w:val="006E55A1"/>
    <w:rsid w:val="006E61E8"/>
    <w:rsid w:val="006F1AE1"/>
    <w:rsid w:val="006F63D2"/>
    <w:rsid w:val="007058F7"/>
    <w:rsid w:val="00711AD3"/>
    <w:rsid w:val="007127DE"/>
    <w:rsid w:val="00714066"/>
    <w:rsid w:val="00715F60"/>
    <w:rsid w:val="00717FA6"/>
    <w:rsid w:val="00720AFA"/>
    <w:rsid w:val="00726C31"/>
    <w:rsid w:val="00731C23"/>
    <w:rsid w:val="00734E68"/>
    <w:rsid w:val="0073609C"/>
    <w:rsid w:val="00741624"/>
    <w:rsid w:val="00742020"/>
    <w:rsid w:val="0074268E"/>
    <w:rsid w:val="00742C82"/>
    <w:rsid w:val="00763B29"/>
    <w:rsid w:val="007647C9"/>
    <w:rsid w:val="00765115"/>
    <w:rsid w:val="007667F5"/>
    <w:rsid w:val="007754D7"/>
    <w:rsid w:val="00777A68"/>
    <w:rsid w:val="00780549"/>
    <w:rsid w:val="00782D5C"/>
    <w:rsid w:val="007903A0"/>
    <w:rsid w:val="007A06B7"/>
    <w:rsid w:val="007A16FD"/>
    <w:rsid w:val="007A25B0"/>
    <w:rsid w:val="007A2EA4"/>
    <w:rsid w:val="007A500E"/>
    <w:rsid w:val="007A6A9B"/>
    <w:rsid w:val="007A7347"/>
    <w:rsid w:val="007B30C8"/>
    <w:rsid w:val="007B61C2"/>
    <w:rsid w:val="007C24C9"/>
    <w:rsid w:val="007C34FE"/>
    <w:rsid w:val="007C5462"/>
    <w:rsid w:val="007C60CD"/>
    <w:rsid w:val="007D240C"/>
    <w:rsid w:val="007D251C"/>
    <w:rsid w:val="007D6624"/>
    <w:rsid w:val="007E154F"/>
    <w:rsid w:val="007E1D6F"/>
    <w:rsid w:val="007E422B"/>
    <w:rsid w:val="007E7384"/>
    <w:rsid w:val="007E783C"/>
    <w:rsid w:val="007F10F5"/>
    <w:rsid w:val="007F3A3A"/>
    <w:rsid w:val="007F6E4F"/>
    <w:rsid w:val="007F7E49"/>
    <w:rsid w:val="00801FB0"/>
    <w:rsid w:val="00807079"/>
    <w:rsid w:val="00807F41"/>
    <w:rsid w:val="00810EAB"/>
    <w:rsid w:val="008123F5"/>
    <w:rsid w:val="00817814"/>
    <w:rsid w:val="008179E9"/>
    <w:rsid w:val="0083629D"/>
    <w:rsid w:val="00840CC9"/>
    <w:rsid w:val="00843207"/>
    <w:rsid w:val="00844ECE"/>
    <w:rsid w:val="00847EF0"/>
    <w:rsid w:val="0085061D"/>
    <w:rsid w:val="00850D69"/>
    <w:rsid w:val="00855464"/>
    <w:rsid w:val="00856825"/>
    <w:rsid w:val="008809D7"/>
    <w:rsid w:val="008831A7"/>
    <w:rsid w:val="00884207"/>
    <w:rsid w:val="008846B4"/>
    <w:rsid w:val="00895CDD"/>
    <w:rsid w:val="0089705D"/>
    <w:rsid w:val="008A02AA"/>
    <w:rsid w:val="008A1D84"/>
    <w:rsid w:val="008A26D8"/>
    <w:rsid w:val="008A5DAD"/>
    <w:rsid w:val="008A5E70"/>
    <w:rsid w:val="008B3F07"/>
    <w:rsid w:val="008C01E8"/>
    <w:rsid w:val="008D36D6"/>
    <w:rsid w:val="008D4144"/>
    <w:rsid w:val="008D7A02"/>
    <w:rsid w:val="008E2FBA"/>
    <w:rsid w:val="008E3499"/>
    <w:rsid w:val="008E3C98"/>
    <w:rsid w:val="008F07CF"/>
    <w:rsid w:val="008F1561"/>
    <w:rsid w:val="008F2DC8"/>
    <w:rsid w:val="008F353D"/>
    <w:rsid w:val="008F5B1C"/>
    <w:rsid w:val="008F726E"/>
    <w:rsid w:val="00903411"/>
    <w:rsid w:val="00903D33"/>
    <w:rsid w:val="0090596A"/>
    <w:rsid w:val="0090670A"/>
    <w:rsid w:val="0090689D"/>
    <w:rsid w:val="00910693"/>
    <w:rsid w:val="00911416"/>
    <w:rsid w:val="00913CC8"/>
    <w:rsid w:val="0091524E"/>
    <w:rsid w:val="00921625"/>
    <w:rsid w:val="00921B79"/>
    <w:rsid w:val="0093080D"/>
    <w:rsid w:val="009423C7"/>
    <w:rsid w:val="00943282"/>
    <w:rsid w:val="00955E99"/>
    <w:rsid w:val="00957032"/>
    <w:rsid w:val="0096097C"/>
    <w:rsid w:val="00963546"/>
    <w:rsid w:val="00973893"/>
    <w:rsid w:val="00974118"/>
    <w:rsid w:val="009758F2"/>
    <w:rsid w:val="00976F92"/>
    <w:rsid w:val="009874B0"/>
    <w:rsid w:val="00991487"/>
    <w:rsid w:val="009A2B2A"/>
    <w:rsid w:val="009A51BC"/>
    <w:rsid w:val="009A662C"/>
    <w:rsid w:val="009B0CED"/>
    <w:rsid w:val="009B3AC4"/>
    <w:rsid w:val="009B4472"/>
    <w:rsid w:val="009D2C9A"/>
    <w:rsid w:val="009D6D32"/>
    <w:rsid w:val="009E15EB"/>
    <w:rsid w:val="009F1353"/>
    <w:rsid w:val="009F5F43"/>
    <w:rsid w:val="00A0086C"/>
    <w:rsid w:val="00A00FC2"/>
    <w:rsid w:val="00A04178"/>
    <w:rsid w:val="00A10B5E"/>
    <w:rsid w:val="00A11F44"/>
    <w:rsid w:val="00A2321F"/>
    <w:rsid w:val="00A24809"/>
    <w:rsid w:val="00A274AF"/>
    <w:rsid w:val="00A37206"/>
    <w:rsid w:val="00A379EA"/>
    <w:rsid w:val="00A410D2"/>
    <w:rsid w:val="00A44A35"/>
    <w:rsid w:val="00A47238"/>
    <w:rsid w:val="00A55749"/>
    <w:rsid w:val="00A5632D"/>
    <w:rsid w:val="00A64498"/>
    <w:rsid w:val="00A64DD3"/>
    <w:rsid w:val="00A64E46"/>
    <w:rsid w:val="00A704C0"/>
    <w:rsid w:val="00A727EA"/>
    <w:rsid w:val="00A74B27"/>
    <w:rsid w:val="00A7627D"/>
    <w:rsid w:val="00A76912"/>
    <w:rsid w:val="00A77214"/>
    <w:rsid w:val="00A92368"/>
    <w:rsid w:val="00A94330"/>
    <w:rsid w:val="00AA0F87"/>
    <w:rsid w:val="00AA3B59"/>
    <w:rsid w:val="00AA46FF"/>
    <w:rsid w:val="00AA4B84"/>
    <w:rsid w:val="00AA61ED"/>
    <w:rsid w:val="00AB0746"/>
    <w:rsid w:val="00AB17C1"/>
    <w:rsid w:val="00AB45A6"/>
    <w:rsid w:val="00AB5D3F"/>
    <w:rsid w:val="00AB7BD7"/>
    <w:rsid w:val="00AC2CD9"/>
    <w:rsid w:val="00AC41A0"/>
    <w:rsid w:val="00AC554C"/>
    <w:rsid w:val="00AC5AD8"/>
    <w:rsid w:val="00AC7874"/>
    <w:rsid w:val="00AC7EC6"/>
    <w:rsid w:val="00AD491F"/>
    <w:rsid w:val="00AD4D48"/>
    <w:rsid w:val="00AD749D"/>
    <w:rsid w:val="00AE112A"/>
    <w:rsid w:val="00AE49E9"/>
    <w:rsid w:val="00AE78BD"/>
    <w:rsid w:val="00AF518B"/>
    <w:rsid w:val="00AF60D1"/>
    <w:rsid w:val="00B00ACA"/>
    <w:rsid w:val="00B10D7C"/>
    <w:rsid w:val="00B13539"/>
    <w:rsid w:val="00B135A3"/>
    <w:rsid w:val="00B22BEF"/>
    <w:rsid w:val="00B23E1F"/>
    <w:rsid w:val="00B3097C"/>
    <w:rsid w:val="00B32D37"/>
    <w:rsid w:val="00B35930"/>
    <w:rsid w:val="00B3675F"/>
    <w:rsid w:val="00B3786E"/>
    <w:rsid w:val="00B402F6"/>
    <w:rsid w:val="00B40BAA"/>
    <w:rsid w:val="00B468C2"/>
    <w:rsid w:val="00B5320D"/>
    <w:rsid w:val="00B5367C"/>
    <w:rsid w:val="00B5372D"/>
    <w:rsid w:val="00B5408B"/>
    <w:rsid w:val="00B543A1"/>
    <w:rsid w:val="00B548A7"/>
    <w:rsid w:val="00B54FB0"/>
    <w:rsid w:val="00B70539"/>
    <w:rsid w:val="00B7500B"/>
    <w:rsid w:val="00B833F4"/>
    <w:rsid w:val="00B857D2"/>
    <w:rsid w:val="00B93EF4"/>
    <w:rsid w:val="00B97286"/>
    <w:rsid w:val="00BA069C"/>
    <w:rsid w:val="00BA1D68"/>
    <w:rsid w:val="00BA6F9C"/>
    <w:rsid w:val="00BB7480"/>
    <w:rsid w:val="00BC37C7"/>
    <w:rsid w:val="00BC38A7"/>
    <w:rsid w:val="00BC5C13"/>
    <w:rsid w:val="00BC6CC5"/>
    <w:rsid w:val="00BE11C7"/>
    <w:rsid w:val="00BE3F1A"/>
    <w:rsid w:val="00BE4438"/>
    <w:rsid w:val="00BF19F6"/>
    <w:rsid w:val="00BF1B7A"/>
    <w:rsid w:val="00BF33F7"/>
    <w:rsid w:val="00BF5446"/>
    <w:rsid w:val="00BF6876"/>
    <w:rsid w:val="00BF72A4"/>
    <w:rsid w:val="00BF78A4"/>
    <w:rsid w:val="00BF78BA"/>
    <w:rsid w:val="00C03A3F"/>
    <w:rsid w:val="00C141D1"/>
    <w:rsid w:val="00C17488"/>
    <w:rsid w:val="00C2111D"/>
    <w:rsid w:val="00C25B19"/>
    <w:rsid w:val="00C27063"/>
    <w:rsid w:val="00C35AF5"/>
    <w:rsid w:val="00C52D1A"/>
    <w:rsid w:val="00C54353"/>
    <w:rsid w:val="00C60F8F"/>
    <w:rsid w:val="00C638E5"/>
    <w:rsid w:val="00C70574"/>
    <w:rsid w:val="00C74B87"/>
    <w:rsid w:val="00C74F20"/>
    <w:rsid w:val="00C754F6"/>
    <w:rsid w:val="00C81030"/>
    <w:rsid w:val="00C825FF"/>
    <w:rsid w:val="00C86FE0"/>
    <w:rsid w:val="00C91367"/>
    <w:rsid w:val="00C91C7A"/>
    <w:rsid w:val="00C9264A"/>
    <w:rsid w:val="00C96437"/>
    <w:rsid w:val="00CA51F8"/>
    <w:rsid w:val="00CB1494"/>
    <w:rsid w:val="00CC1C21"/>
    <w:rsid w:val="00CC4A86"/>
    <w:rsid w:val="00CC576F"/>
    <w:rsid w:val="00CC6535"/>
    <w:rsid w:val="00CC7892"/>
    <w:rsid w:val="00CD4129"/>
    <w:rsid w:val="00CD55D1"/>
    <w:rsid w:val="00CD5EC9"/>
    <w:rsid w:val="00CE346C"/>
    <w:rsid w:val="00CF25BA"/>
    <w:rsid w:val="00CF3D1D"/>
    <w:rsid w:val="00CF3EA7"/>
    <w:rsid w:val="00D00B71"/>
    <w:rsid w:val="00D04A27"/>
    <w:rsid w:val="00D20E9C"/>
    <w:rsid w:val="00D25335"/>
    <w:rsid w:val="00D41765"/>
    <w:rsid w:val="00D45387"/>
    <w:rsid w:val="00D47434"/>
    <w:rsid w:val="00D513EC"/>
    <w:rsid w:val="00D522C7"/>
    <w:rsid w:val="00D52863"/>
    <w:rsid w:val="00D53C58"/>
    <w:rsid w:val="00D54FA1"/>
    <w:rsid w:val="00D631D4"/>
    <w:rsid w:val="00D6533F"/>
    <w:rsid w:val="00D67E12"/>
    <w:rsid w:val="00D768E7"/>
    <w:rsid w:val="00D76B31"/>
    <w:rsid w:val="00D809F8"/>
    <w:rsid w:val="00D80AEA"/>
    <w:rsid w:val="00D83B7F"/>
    <w:rsid w:val="00D93F1E"/>
    <w:rsid w:val="00D94B8A"/>
    <w:rsid w:val="00DA35E6"/>
    <w:rsid w:val="00DA3EF3"/>
    <w:rsid w:val="00DA5F99"/>
    <w:rsid w:val="00DA68D8"/>
    <w:rsid w:val="00DA747A"/>
    <w:rsid w:val="00DA78A3"/>
    <w:rsid w:val="00DC16D7"/>
    <w:rsid w:val="00DC62DA"/>
    <w:rsid w:val="00DD422F"/>
    <w:rsid w:val="00DD643B"/>
    <w:rsid w:val="00DE6716"/>
    <w:rsid w:val="00DE70D9"/>
    <w:rsid w:val="00DF63A1"/>
    <w:rsid w:val="00DF63B4"/>
    <w:rsid w:val="00DF6AA2"/>
    <w:rsid w:val="00E058B6"/>
    <w:rsid w:val="00E07C04"/>
    <w:rsid w:val="00E125F3"/>
    <w:rsid w:val="00E135B5"/>
    <w:rsid w:val="00E14050"/>
    <w:rsid w:val="00E1513D"/>
    <w:rsid w:val="00E21D1F"/>
    <w:rsid w:val="00E266A3"/>
    <w:rsid w:val="00E3561A"/>
    <w:rsid w:val="00E434AB"/>
    <w:rsid w:val="00E45F5D"/>
    <w:rsid w:val="00E468DB"/>
    <w:rsid w:val="00E46A5D"/>
    <w:rsid w:val="00E51140"/>
    <w:rsid w:val="00E53F88"/>
    <w:rsid w:val="00E54B77"/>
    <w:rsid w:val="00E54FEF"/>
    <w:rsid w:val="00E631A5"/>
    <w:rsid w:val="00E733C3"/>
    <w:rsid w:val="00E753F7"/>
    <w:rsid w:val="00E76517"/>
    <w:rsid w:val="00E87A79"/>
    <w:rsid w:val="00E91C62"/>
    <w:rsid w:val="00E9510D"/>
    <w:rsid w:val="00EA0F71"/>
    <w:rsid w:val="00EA1B7C"/>
    <w:rsid w:val="00EB0AF4"/>
    <w:rsid w:val="00EB4597"/>
    <w:rsid w:val="00EB7EBE"/>
    <w:rsid w:val="00EC257A"/>
    <w:rsid w:val="00EC365C"/>
    <w:rsid w:val="00EC3987"/>
    <w:rsid w:val="00ED39EF"/>
    <w:rsid w:val="00ED6605"/>
    <w:rsid w:val="00EE0E41"/>
    <w:rsid w:val="00EE68CB"/>
    <w:rsid w:val="00EE6E7A"/>
    <w:rsid w:val="00EF0E99"/>
    <w:rsid w:val="00EF2634"/>
    <w:rsid w:val="00EF7992"/>
    <w:rsid w:val="00F03A2B"/>
    <w:rsid w:val="00F050A3"/>
    <w:rsid w:val="00F1335F"/>
    <w:rsid w:val="00F173F0"/>
    <w:rsid w:val="00F232F7"/>
    <w:rsid w:val="00F25123"/>
    <w:rsid w:val="00F33641"/>
    <w:rsid w:val="00F34F41"/>
    <w:rsid w:val="00F37784"/>
    <w:rsid w:val="00F37929"/>
    <w:rsid w:val="00F47381"/>
    <w:rsid w:val="00F509AF"/>
    <w:rsid w:val="00F51991"/>
    <w:rsid w:val="00F52806"/>
    <w:rsid w:val="00F61F88"/>
    <w:rsid w:val="00F72342"/>
    <w:rsid w:val="00F743EF"/>
    <w:rsid w:val="00F75313"/>
    <w:rsid w:val="00F8132A"/>
    <w:rsid w:val="00F910D5"/>
    <w:rsid w:val="00F923D1"/>
    <w:rsid w:val="00F947D5"/>
    <w:rsid w:val="00F95FAE"/>
    <w:rsid w:val="00F963DA"/>
    <w:rsid w:val="00FA71D7"/>
    <w:rsid w:val="00FB15E3"/>
    <w:rsid w:val="00FB19EF"/>
    <w:rsid w:val="00FC316D"/>
    <w:rsid w:val="00FC480B"/>
    <w:rsid w:val="00FC5B15"/>
    <w:rsid w:val="00FD2BC3"/>
    <w:rsid w:val="00FD41DB"/>
    <w:rsid w:val="00FD61EF"/>
    <w:rsid w:val="00FD658A"/>
    <w:rsid w:val="00FE2C29"/>
    <w:rsid w:val="00FE42C4"/>
    <w:rsid w:val="00FE4451"/>
    <w:rsid w:val="00FE61FC"/>
    <w:rsid w:val="00FF2408"/>
    <w:rsid w:val="00FF5D08"/>
    <w:rsid w:val="00FF6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A540DC8"/>
  <w15:docId w15:val="{98AFA25F-3FB3-4857-BEB8-590DFDDD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83B93"/>
    <w:pPr>
      <w:spacing w:line="240" w:lineRule="exact"/>
    </w:pPr>
    <w:rPr>
      <w:rFonts w:ascii="Verdana" w:hAnsi="Verdana"/>
      <w:color w:val="000000"/>
      <w:sz w:val="18"/>
      <w:szCs w:val="18"/>
    </w:rPr>
  </w:style>
  <w:style w:type="paragraph" w:styleId="Kop1">
    <w:name w:val="heading 1"/>
    <w:basedOn w:val="Standaard"/>
    <w:next w:val="Standaard"/>
    <w:link w:val="Kop1Char"/>
    <w:uiPriority w:val="9"/>
    <w:rsid w:val="00283B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283B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283B9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uiPriority w:val="3"/>
    <w:qFormat/>
    <w:pPr>
      <w:spacing w:before="260" w:after="240"/>
    </w:pPr>
  </w:style>
  <w:style w:type="paragraph" w:styleId="Bijschrift">
    <w:name w:val="caption"/>
    <w:basedOn w:val="Standaard"/>
    <w:next w:val="Standaard"/>
    <w:uiPriority w:val="3"/>
    <w:qFormat/>
    <w:pPr>
      <w:spacing w:after="220" w:line="160" w:lineRule="exact"/>
    </w:pPr>
    <w:rPr>
      <w:i/>
      <w:color w:val="4F81BD"/>
      <w:sz w:val="16"/>
      <w:szCs w:val="16"/>
    </w:rPr>
  </w:style>
  <w:style w:type="paragraph" w:customStyle="1" w:styleId="Colofon">
    <w:name w:val="Colofon"/>
    <w:basedOn w:val="Standaard"/>
    <w:next w:val="Standaard"/>
    <w:pPr>
      <w:spacing w:before="240" w:after="660"/>
    </w:pPr>
    <w:rPr>
      <w:sz w:val="24"/>
      <w:szCs w:val="24"/>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uiPriority w:val="4"/>
    <w:qFormat/>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uiPriority w:val="2"/>
    <w:qFormat/>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uiPriority w:val="2"/>
    <w:qFormat/>
    <w:pPr>
      <w:spacing w:after="720" w:line="300" w:lineRule="exact"/>
    </w:pPr>
    <w:rPr>
      <w:sz w:val="24"/>
      <w:szCs w:val="24"/>
    </w:rPr>
  </w:style>
  <w:style w:type="paragraph" w:customStyle="1" w:styleId="Kopstijl-Kop1">
    <w:name w:val="Kopstijl - Kop 1"/>
    <w:basedOn w:val="Standaard"/>
    <w:next w:val="Standaard"/>
    <w:uiPriority w:val="1"/>
    <w:qFormat/>
    <w:rsid w:val="00283B93"/>
    <w:pPr>
      <w:numPr>
        <w:numId w:val="1"/>
      </w:numPr>
      <w:tabs>
        <w:tab w:val="left" w:pos="0"/>
      </w:tabs>
      <w:spacing w:after="720" w:line="300" w:lineRule="exact"/>
    </w:pPr>
    <w:rPr>
      <w:sz w:val="24"/>
      <w:szCs w:val="24"/>
    </w:rPr>
  </w:style>
  <w:style w:type="paragraph" w:customStyle="1" w:styleId="Kopstijl-Kop2">
    <w:name w:val="Kopstijl - Kop 2"/>
    <w:basedOn w:val="Standaard"/>
    <w:next w:val="Standaard"/>
    <w:uiPriority w:val="1"/>
    <w:qFormat/>
    <w:pPr>
      <w:numPr>
        <w:ilvl w:val="1"/>
        <w:numId w:val="1"/>
      </w:numPr>
      <w:tabs>
        <w:tab w:val="left" w:pos="0"/>
      </w:tabs>
      <w:spacing w:before="240"/>
    </w:pPr>
    <w:rPr>
      <w:b/>
    </w:rPr>
  </w:style>
  <w:style w:type="paragraph" w:customStyle="1" w:styleId="Kopstijl-Kop3">
    <w:name w:val="Kopstijl - Kop 3"/>
    <w:basedOn w:val="Standaard"/>
    <w:next w:val="Standaard"/>
    <w:uiPriority w:val="1"/>
    <w:qFormat/>
    <w:pPr>
      <w:numPr>
        <w:ilvl w:val="2"/>
        <w:numId w:val="1"/>
      </w:numPr>
      <w:tabs>
        <w:tab w:val="left" w:pos="0"/>
      </w:tabs>
      <w:spacing w:before="240"/>
    </w:pPr>
    <w:rPr>
      <w:i/>
    </w:rPr>
  </w:style>
  <w:style w:type="paragraph" w:customStyle="1" w:styleId="Kopstijl-Kop4">
    <w:name w:val="Kopstijl - Kop 4"/>
    <w:basedOn w:val="Standaard"/>
    <w:next w:val="Standaard"/>
    <w:uiPriority w:val="1"/>
    <w:qFormat/>
    <w:pPr>
      <w:numPr>
        <w:ilvl w:val="3"/>
        <w:numId w:val="1"/>
      </w:numPr>
      <w:tabs>
        <w:tab w:val="left" w:pos="0"/>
      </w:tabs>
      <w:spacing w:before="24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uiPriority w:val="39"/>
    <w:pPr>
      <w:tabs>
        <w:tab w:val="left" w:pos="0"/>
      </w:tabs>
      <w:spacing w:before="240"/>
      <w:ind w:left="-1120"/>
    </w:pPr>
    <w:rPr>
      <w:b/>
    </w:rPr>
  </w:style>
  <w:style w:type="paragraph" w:styleId="Inhopg2">
    <w:name w:val="toc 2"/>
    <w:basedOn w:val="Inhopg1"/>
    <w:next w:val="Standaard"/>
    <w:uiPriority w:val="39"/>
    <w:pPr>
      <w:spacing w:before="0"/>
    </w:pPr>
    <w:rPr>
      <w:b w:val="0"/>
    </w:rPr>
  </w:style>
  <w:style w:type="paragraph" w:styleId="Inhopg3">
    <w:name w:val="toc 3"/>
    <w:basedOn w:val="Inhopg2"/>
    <w:next w:val="Standaard"/>
    <w:uiPriority w:val="39"/>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uiPriority w:val="4"/>
    <w:qFormat/>
    <w:pPr>
      <w:spacing w:line="180" w:lineRule="exact"/>
    </w:pPr>
    <w:rPr>
      <w:sz w:val="13"/>
      <w:szCs w:val="13"/>
    </w:rPr>
  </w:style>
  <w:style w:type="paragraph" w:customStyle="1" w:styleId="Referentiegegevensvet65">
    <w:name w:val="Referentiegegevens vet 6;5"/>
    <w:basedOn w:val="Standaard"/>
    <w:next w:val="Standaard"/>
    <w:uiPriority w:val="5"/>
    <w:qFormat/>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subtitel">
    <w:name w:val="subtitel"/>
    <w:basedOn w:val="broodtekst"/>
    <w:next w:val="broodtekst"/>
    <w:rsid w:val="00AE49E9"/>
    <w:rPr>
      <w:rFonts w:eastAsiaTheme="minorHAnsi"/>
    </w:rPr>
  </w:style>
  <w:style w:type="paragraph" w:customStyle="1" w:styleId="titel">
    <w:name w:val="titel"/>
    <w:basedOn w:val="broodtekst"/>
    <w:next w:val="broodtekst"/>
    <w:rsid w:val="00AE49E9"/>
    <w:pPr>
      <w:spacing w:line="300" w:lineRule="atLeast"/>
    </w:pPr>
    <w:rPr>
      <w:rFonts w:eastAsiaTheme="minorHAnsi"/>
      <w:b/>
      <w:sz w:val="24"/>
    </w:rPr>
  </w:style>
  <w:style w:type="paragraph" w:customStyle="1" w:styleId="broodtekst">
    <w:name w:val="broodtekst"/>
    <w:basedOn w:val="Standaard"/>
    <w:link w:val="broodtekstChar2"/>
    <w:rsid w:val="00AE49E9"/>
    <w:pPr>
      <w:tabs>
        <w:tab w:val="left" w:pos="227"/>
        <w:tab w:val="left" w:pos="454"/>
        <w:tab w:val="left" w:pos="680"/>
      </w:tabs>
      <w:autoSpaceDE w:val="0"/>
      <w:adjustRightInd w:val="0"/>
      <w:spacing w:line="240" w:lineRule="atLeast"/>
      <w:textAlignment w:val="auto"/>
    </w:pPr>
    <w:rPr>
      <w:rFonts w:eastAsia="Times New Roman" w:cstheme="minorBidi"/>
      <w:color w:val="auto"/>
      <w:lang w:val="en-US" w:eastAsia="en-US"/>
    </w:rPr>
  </w:style>
  <w:style w:type="character" w:customStyle="1" w:styleId="broodtekstChar2">
    <w:name w:val="broodtekst Char2"/>
    <w:basedOn w:val="Standaardalinea-lettertype"/>
    <w:link w:val="broodtekst"/>
    <w:rsid w:val="00AE49E9"/>
    <w:rPr>
      <w:rFonts w:ascii="Verdana" w:eastAsia="Times New Roman" w:hAnsi="Verdana" w:cstheme="minorBidi"/>
      <w:sz w:val="18"/>
      <w:szCs w:val="18"/>
      <w:lang w:val="en-US" w:eastAsia="en-US"/>
    </w:rPr>
  </w:style>
  <w:style w:type="paragraph" w:styleId="Voettekst">
    <w:name w:val="footer"/>
    <w:basedOn w:val="Standaard"/>
    <w:link w:val="VoettekstChar"/>
    <w:unhideWhenUsed/>
    <w:rsid w:val="00AE49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49E9"/>
    <w:rPr>
      <w:rFonts w:ascii="Verdana" w:hAnsi="Verdana"/>
      <w:color w:val="000000"/>
      <w:sz w:val="18"/>
      <w:szCs w:val="18"/>
    </w:rPr>
  </w:style>
  <w:style w:type="character" w:customStyle="1" w:styleId="Huisstijl-Rapportkoptekst">
    <w:name w:val="Huisstijl - Rapport koptekst"/>
    <w:basedOn w:val="Standaardalinea-lettertype"/>
    <w:uiPriority w:val="1"/>
    <w:rsid w:val="00AE49E9"/>
    <w:rPr>
      <w:rFonts w:ascii="Verdana" w:hAnsi="Verdana"/>
      <w:sz w:val="13"/>
    </w:rPr>
  </w:style>
  <w:style w:type="paragraph" w:customStyle="1" w:styleId="Huisstijl-KopregelRapport">
    <w:name w:val="Huisstijl - Kopregel Rapport"/>
    <w:basedOn w:val="Standaard"/>
    <w:uiPriority w:val="16"/>
    <w:rsid w:val="00AE49E9"/>
    <w:pPr>
      <w:autoSpaceDN/>
      <w:spacing w:line="240" w:lineRule="atLeast"/>
      <w:textAlignment w:val="auto"/>
    </w:pPr>
    <w:rPr>
      <w:rFonts w:eastAsiaTheme="minorHAnsi" w:cstheme="minorBidi"/>
      <w:color w:val="auto"/>
      <w:sz w:val="13"/>
      <w:lang w:val="en-US" w:eastAsia="en-US"/>
    </w:rPr>
  </w:style>
  <w:style w:type="character" w:customStyle="1" w:styleId="referentiegegevens">
    <w:name w:val="referentiegegevens"/>
    <w:basedOn w:val="Standaardalinea-lettertype"/>
    <w:rsid w:val="00AE49E9"/>
    <w:rPr>
      <w:rFonts w:ascii="Verdana" w:hAnsi="Verdana" w:cs="Verdana"/>
      <w:position w:val="0"/>
      <w:sz w:val="18"/>
      <w:szCs w:val="18"/>
    </w:rPr>
  </w:style>
  <w:style w:type="paragraph" w:customStyle="1" w:styleId="referentiegegevparagraaf">
    <w:name w:val="referentiegegevparagraaf"/>
    <w:basedOn w:val="broodtekst"/>
    <w:rsid w:val="00AE49E9"/>
    <w:pPr>
      <w:spacing w:before="25" w:after="25" w:line="130" w:lineRule="atLeast"/>
    </w:pPr>
    <w:rPr>
      <w:rFonts w:eastAsiaTheme="minorHAnsi"/>
      <w:noProof/>
      <w:sz w:val="13"/>
    </w:rPr>
  </w:style>
  <w:style w:type="paragraph" w:customStyle="1" w:styleId="titelcolofon">
    <w:name w:val="titelcolofon"/>
    <w:basedOn w:val="broodtekst"/>
    <w:next w:val="broodtekst"/>
    <w:rsid w:val="00AE49E9"/>
    <w:pPr>
      <w:spacing w:line="300" w:lineRule="atLeast"/>
    </w:pPr>
    <w:rPr>
      <w:rFonts w:eastAsiaTheme="minorHAnsi"/>
      <w:sz w:val="24"/>
    </w:rPr>
  </w:style>
  <w:style w:type="character" w:customStyle="1" w:styleId="Verborgentekst">
    <w:name w:val="Verborgen tekst"/>
    <w:rsid w:val="00AE49E9"/>
    <w:rPr>
      <w:rFonts w:ascii="Verdana" w:hAnsi="Verdana" w:cs="Arial"/>
      <w:b/>
      <w:i/>
      <w:vanish/>
      <w:color w:val="3366FF"/>
      <w:sz w:val="16"/>
      <w:szCs w:val="16"/>
    </w:rPr>
  </w:style>
  <w:style w:type="character" w:styleId="Hyperlink">
    <w:name w:val="Hyperlink"/>
    <w:basedOn w:val="Standaardalinea-lettertype"/>
    <w:uiPriority w:val="99"/>
    <w:unhideWhenUsed/>
    <w:rsid w:val="00155BEE"/>
    <w:rPr>
      <w:color w:val="0563C1" w:themeColor="hyperlink"/>
      <w:u w:val="single"/>
    </w:rPr>
  </w:style>
  <w:style w:type="paragraph" w:styleId="Lijstalinea">
    <w:name w:val="List Paragraph"/>
    <w:basedOn w:val="Standaard"/>
    <w:link w:val="LijstalineaChar"/>
    <w:uiPriority w:val="34"/>
    <w:qFormat/>
    <w:rsid w:val="00A64E46"/>
    <w:pPr>
      <w:ind w:left="720"/>
      <w:contextualSpacing/>
    </w:pPr>
  </w:style>
  <w:style w:type="character" w:styleId="Verwijzingopmerking">
    <w:name w:val="annotation reference"/>
    <w:basedOn w:val="Standaardalinea-lettertype"/>
    <w:uiPriority w:val="99"/>
    <w:semiHidden/>
    <w:unhideWhenUsed/>
    <w:rsid w:val="001D541D"/>
    <w:rPr>
      <w:sz w:val="16"/>
      <w:szCs w:val="16"/>
    </w:rPr>
  </w:style>
  <w:style w:type="paragraph" w:styleId="Tekstopmerking">
    <w:name w:val="annotation text"/>
    <w:basedOn w:val="Standaard"/>
    <w:link w:val="TekstopmerkingChar"/>
    <w:uiPriority w:val="99"/>
    <w:semiHidden/>
    <w:unhideWhenUsed/>
    <w:rsid w:val="001D54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D54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D541D"/>
    <w:rPr>
      <w:b/>
      <w:bCs/>
    </w:rPr>
  </w:style>
  <w:style w:type="character" w:customStyle="1" w:styleId="OnderwerpvanopmerkingChar">
    <w:name w:val="Onderwerp van opmerking Char"/>
    <w:basedOn w:val="TekstopmerkingChar"/>
    <w:link w:val="Onderwerpvanopmerking"/>
    <w:uiPriority w:val="99"/>
    <w:semiHidden/>
    <w:rsid w:val="001D541D"/>
    <w:rPr>
      <w:rFonts w:ascii="Verdana" w:hAnsi="Verdana"/>
      <w:b/>
      <w:bCs/>
      <w:color w:val="000000"/>
    </w:rPr>
  </w:style>
  <w:style w:type="paragraph" w:styleId="Ballontekst">
    <w:name w:val="Balloon Text"/>
    <w:basedOn w:val="Standaard"/>
    <w:link w:val="BallontekstChar"/>
    <w:uiPriority w:val="99"/>
    <w:semiHidden/>
    <w:unhideWhenUsed/>
    <w:rsid w:val="001D541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D541D"/>
    <w:rPr>
      <w:rFonts w:ascii="Segoe UI" w:hAnsi="Segoe UI" w:cs="Segoe UI"/>
      <w:color w:val="000000"/>
      <w:sz w:val="18"/>
      <w:szCs w:val="18"/>
    </w:rPr>
  </w:style>
  <w:style w:type="character" w:customStyle="1" w:styleId="LijstalineaChar">
    <w:name w:val="Lijstalinea Char"/>
    <w:basedOn w:val="Standaardalinea-lettertype"/>
    <w:link w:val="Lijstalinea"/>
    <w:uiPriority w:val="34"/>
    <w:rsid w:val="006865B7"/>
    <w:rPr>
      <w:rFonts w:ascii="Verdana" w:hAnsi="Verdana"/>
      <w:color w:val="000000"/>
      <w:sz w:val="18"/>
      <w:szCs w:val="18"/>
    </w:rPr>
  </w:style>
  <w:style w:type="paragraph" w:customStyle="1" w:styleId="Broodtekst0">
    <w:name w:val="Broodtekst"/>
    <w:basedOn w:val="Standaard"/>
    <w:qFormat/>
    <w:rsid w:val="006865B7"/>
    <w:pPr>
      <w:tabs>
        <w:tab w:val="left" w:pos="227"/>
        <w:tab w:val="left" w:pos="454"/>
        <w:tab w:val="left" w:pos="680"/>
      </w:tabs>
      <w:autoSpaceDE w:val="0"/>
      <w:adjustRightInd w:val="0"/>
      <w:spacing w:line="240" w:lineRule="atLeast"/>
      <w:textAlignment w:val="auto"/>
    </w:pPr>
    <w:rPr>
      <w:rFonts w:eastAsiaTheme="minorHAnsi" w:cstheme="minorBidi"/>
      <w:color w:val="auto"/>
      <w:lang w:val="en-US" w:eastAsia="en-US"/>
    </w:rPr>
  </w:style>
  <w:style w:type="table" w:styleId="Tabelraster">
    <w:name w:val="Table Grid"/>
    <w:basedOn w:val="Standaardtabel"/>
    <w:uiPriority w:val="39"/>
    <w:rsid w:val="004B6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83B93"/>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283B93"/>
    <w:pPr>
      <w:autoSpaceDN/>
      <w:spacing w:line="259" w:lineRule="auto"/>
      <w:textAlignment w:val="auto"/>
      <w:outlineLvl w:val="9"/>
    </w:pPr>
  </w:style>
  <w:style w:type="character" w:customStyle="1" w:styleId="Kop2Char">
    <w:name w:val="Kop 2 Char"/>
    <w:basedOn w:val="Standaardalinea-lettertype"/>
    <w:link w:val="Kop2"/>
    <w:uiPriority w:val="9"/>
    <w:semiHidden/>
    <w:rsid w:val="00283B93"/>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283B93"/>
    <w:rPr>
      <w:rFonts w:asciiTheme="majorHAnsi" w:eastAsiaTheme="majorEastAsia" w:hAnsiTheme="majorHAnsi" w:cstheme="majorBidi"/>
      <w:color w:val="1F4D78" w:themeColor="accent1" w:themeShade="7F"/>
      <w:sz w:val="24"/>
      <w:szCs w:val="24"/>
    </w:rPr>
  </w:style>
  <w:style w:type="paragraph" w:styleId="Voetnoottekst">
    <w:name w:val="footnote text"/>
    <w:basedOn w:val="Standaard"/>
    <w:link w:val="VoetnoottekstChar"/>
    <w:unhideWhenUsed/>
    <w:rsid w:val="00C86FE0"/>
    <w:pPr>
      <w:spacing w:line="240" w:lineRule="auto"/>
    </w:pPr>
    <w:rPr>
      <w:sz w:val="20"/>
      <w:szCs w:val="20"/>
    </w:rPr>
  </w:style>
  <w:style w:type="character" w:customStyle="1" w:styleId="VoetnoottekstChar">
    <w:name w:val="Voetnoottekst Char"/>
    <w:basedOn w:val="Standaardalinea-lettertype"/>
    <w:link w:val="Voetnoottekst"/>
    <w:rsid w:val="00C86FE0"/>
    <w:rPr>
      <w:rFonts w:ascii="Verdana" w:hAnsi="Verdana"/>
      <w:color w:val="000000"/>
    </w:rPr>
  </w:style>
  <w:style w:type="character" w:styleId="Voetnootmarkering">
    <w:name w:val="footnote reference"/>
    <w:basedOn w:val="Standaardalinea-lettertype"/>
    <w:uiPriority w:val="99"/>
    <w:unhideWhenUsed/>
    <w:rsid w:val="00C86FE0"/>
    <w:rPr>
      <w:vertAlign w:val="superscript"/>
    </w:rPr>
  </w:style>
  <w:style w:type="paragraph" w:customStyle="1" w:styleId="BijlageGenummerdParagraaf">
    <w:name w:val="BijlageGenummerdParagraaf"/>
    <w:basedOn w:val="Broodtekst0"/>
    <w:next w:val="Broodtekst0"/>
    <w:uiPriority w:val="12"/>
    <w:qFormat/>
    <w:rsid w:val="00024FA2"/>
    <w:pPr>
      <w:numPr>
        <w:ilvl w:val="1"/>
        <w:numId w:val="44"/>
      </w:numPr>
      <w:spacing w:before="240"/>
      <w:outlineLvl w:val="1"/>
    </w:pPr>
    <w:rPr>
      <w:b/>
    </w:rPr>
  </w:style>
  <w:style w:type="paragraph" w:customStyle="1" w:styleId="BijlageGenummerdSubparagraaf">
    <w:name w:val="BijlageGenummerdSubparagraaf"/>
    <w:basedOn w:val="Broodtekst0"/>
    <w:next w:val="Broodtekst0"/>
    <w:uiPriority w:val="12"/>
    <w:qFormat/>
    <w:rsid w:val="00024FA2"/>
    <w:pPr>
      <w:numPr>
        <w:ilvl w:val="2"/>
        <w:numId w:val="44"/>
      </w:numPr>
      <w:spacing w:before="240"/>
      <w:outlineLvl w:val="2"/>
    </w:pPr>
    <w:rPr>
      <w:i/>
    </w:rPr>
  </w:style>
  <w:style w:type="paragraph" w:customStyle="1" w:styleId="BijlageGenummerdKop">
    <w:name w:val="BijlageGenummerdKop"/>
    <w:next w:val="Broodtekst0"/>
    <w:uiPriority w:val="12"/>
    <w:qFormat/>
    <w:rsid w:val="00024FA2"/>
    <w:pPr>
      <w:pageBreakBefore/>
      <w:numPr>
        <w:numId w:val="44"/>
      </w:numPr>
      <w:tabs>
        <w:tab w:val="clear" w:pos="0"/>
      </w:tabs>
      <w:autoSpaceDN/>
      <w:spacing w:after="660" w:line="300" w:lineRule="atLeast"/>
      <w:ind w:hanging="1701"/>
      <w:textAlignment w:val="auto"/>
      <w:outlineLvl w:val="0"/>
    </w:pPr>
    <w:rPr>
      <w:rFonts w:ascii="Verdana" w:hAnsi="Verdana" w:cs="Times New Roman"/>
      <w:color w:val="000000"/>
      <w:sz w:val="24"/>
      <w:szCs w:val="18"/>
    </w:rPr>
  </w:style>
  <w:style w:type="character" w:customStyle="1" w:styleId="OpmaakprofielArial">
    <w:name w:val="Opmaakprofiel Arial"/>
    <w:rsid w:val="00134406"/>
    <w:rPr>
      <w:rFonts w:ascii="V&amp;W Syntax (Adobe)" w:hAnsi="V&amp;W Syntax (Adobe)" w:cs="V&amp;W Syntax (Adobe)"/>
    </w:rPr>
  </w:style>
  <w:style w:type="paragraph" w:customStyle="1" w:styleId="BijlageGenummerdKop2">
    <w:name w:val="BijlageGenummerdKop2"/>
    <w:basedOn w:val="BijlageGenummerdKop"/>
    <w:uiPriority w:val="16"/>
    <w:rsid w:val="008F1561"/>
    <w:pPr>
      <w:numPr>
        <w:numId w:val="21"/>
      </w:numPr>
      <w:spacing w:line="240" w:lineRule="atLeast"/>
      <w:ind w:left="1134" w:hanging="1701"/>
    </w:pPr>
  </w:style>
  <w:style w:type="paragraph" w:styleId="Koptekst">
    <w:name w:val="header"/>
    <w:basedOn w:val="Standaard"/>
    <w:link w:val="KoptekstChar"/>
    <w:uiPriority w:val="99"/>
    <w:semiHidden/>
    <w:unhideWhenUsed/>
    <w:rsid w:val="009423C7"/>
    <w:pPr>
      <w:tabs>
        <w:tab w:val="center" w:pos="4513"/>
        <w:tab w:val="right" w:pos="9026"/>
      </w:tabs>
      <w:spacing w:line="240" w:lineRule="auto"/>
    </w:pPr>
  </w:style>
  <w:style w:type="character" w:customStyle="1" w:styleId="KoptekstChar">
    <w:name w:val="Koptekst Char"/>
    <w:basedOn w:val="Standaardalinea-lettertype"/>
    <w:link w:val="Koptekst"/>
    <w:uiPriority w:val="99"/>
    <w:semiHidden/>
    <w:rsid w:val="009423C7"/>
    <w:rPr>
      <w:rFonts w:ascii="Verdana" w:hAnsi="Verdana"/>
      <w:color w:val="000000"/>
      <w:sz w:val="18"/>
      <w:szCs w:val="18"/>
    </w:rPr>
  </w:style>
  <w:style w:type="paragraph" w:customStyle="1" w:styleId="Lijstalinea1">
    <w:name w:val="Lijstalinea1"/>
    <w:basedOn w:val="Standaard"/>
    <w:semiHidden/>
    <w:rsid w:val="00492DB9"/>
    <w:pPr>
      <w:numPr>
        <w:numId w:val="53"/>
      </w:numPr>
      <w:autoSpaceDN/>
      <w:spacing w:line="240" w:lineRule="auto"/>
      <w:textAlignment w:val="auto"/>
    </w:pPr>
    <w:rPr>
      <w:rFonts w:asciiTheme="minorHAnsi" w:eastAsiaTheme="minorHAnsi" w:hAnsiTheme="minorHAnsi" w:cstheme="minorBidi"/>
      <w:color w:val="auto"/>
      <w:lang w:eastAsia="en-US"/>
    </w:rPr>
  </w:style>
  <w:style w:type="paragraph" w:styleId="Revisie">
    <w:name w:val="Revision"/>
    <w:hidden/>
    <w:uiPriority w:val="99"/>
    <w:semiHidden/>
    <w:rsid w:val="00117C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5751">
      <w:bodyDiv w:val="1"/>
      <w:marLeft w:val="0"/>
      <w:marRight w:val="0"/>
      <w:marTop w:val="0"/>
      <w:marBottom w:val="0"/>
      <w:divBdr>
        <w:top w:val="none" w:sz="0" w:space="0" w:color="auto"/>
        <w:left w:val="none" w:sz="0" w:space="0" w:color="auto"/>
        <w:bottom w:val="none" w:sz="0" w:space="0" w:color="auto"/>
        <w:right w:val="none" w:sz="0" w:space="0" w:color="auto"/>
      </w:divBdr>
    </w:div>
    <w:div w:id="308292122">
      <w:bodyDiv w:val="1"/>
      <w:marLeft w:val="0"/>
      <w:marRight w:val="0"/>
      <w:marTop w:val="0"/>
      <w:marBottom w:val="0"/>
      <w:divBdr>
        <w:top w:val="none" w:sz="0" w:space="0" w:color="auto"/>
        <w:left w:val="none" w:sz="0" w:space="0" w:color="auto"/>
        <w:bottom w:val="none" w:sz="0" w:space="0" w:color="auto"/>
        <w:right w:val="none" w:sz="0" w:space="0" w:color="auto"/>
      </w:divBdr>
    </w:div>
    <w:div w:id="514074759">
      <w:bodyDiv w:val="1"/>
      <w:marLeft w:val="0"/>
      <w:marRight w:val="0"/>
      <w:marTop w:val="0"/>
      <w:marBottom w:val="0"/>
      <w:divBdr>
        <w:top w:val="none" w:sz="0" w:space="0" w:color="auto"/>
        <w:left w:val="none" w:sz="0" w:space="0" w:color="auto"/>
        <w:bottom w:val="none" w:sz="0" w:space="0" w:color="auto"/>
        <w:right w:val="none" w:sz="0" w:space="0" w:color="auto"/>
      </w:divBdr>
    </w:div>
    <w:div w:id="683359013">
      <w:bodyDiv w:val="1"/>
      <w:marLeft w:val="0"/>
      <w:marRight w:val="0"/>
      <w:marTop w:val="0"/>
      <w:marBottom w:val="0"/>
      <w:divBdr>
        <w:top w:val="none" w:sz="0" w:space="0" w:color="auto"/>
        <w:left w:val="none" w:sz="0" w:space="0" w:color="auto"/>
        <w:bottom w:val="none" w:sz="0" w:space="0" w:color="auto"/>
        <w:right w:val="none" w:sz="0" w:space="0" w:color="auto"/>
      </w:divBdr>
    </w:div>
    <w:div w:id="694427718">
      <w:bodyDiv w:val="1"/>
      <w:marLeft w:val="0"/>
      <w:marRight w:val="0"/>
      <w:marTop w:val="0"/>
      <w:marBottom w:val="0"/>
      <w:divBdr>
        <w:top w:val="none" w:sz="0" w:space="0" w:color="auto"/>
        <w:left w:val="none" w:sz="0" w:space="0" w:color="auto"/>
        <w:bottom w:val="none" w:sz="0" w:space="0" w:color="auto"/>
        <w:right w:val="none" w:sz="0" w:space="0" w:color="auto"/>
      </w:divBdr>
    </w:div>
    <w:div w:id="1308826702">
      <w:bodyDiv w:val="1"/>
      <w:marLeft w:val="0"/>
      <w:marRight w:val="0"/>
      <w:marTop w:val="0"/>
      <w:marBottom w:val="0"/>
      <w:divBdr>
        <w:top w:val="none" w:sz="0" w:space="0" w:color="auto"/>
        <w:left w:val="none" w:sz="0" w:space="0" w:color="auto"/>
        <w:bottom w:val="none" w:sz="0" w:space="0" w:color="auto"/>
        <w:right w:val="none" w:sz="0" w:space="0" w:color="auto"/>
      </w:divBdr>
    </w:div>
    <w:div w:id="1469980619">
      <w:bodyDiv w:val="1"/>
      <w:marLeft w:val="0"/>
      <w:marRight w:val="0"/>
      <w:marTop w:val="0"/>
      <w:marBottom w:val="0"/>
      <w:divBdr>
        <w:top w:val="none" w:sz="0" w:space="0" w:color="auto"/>
        <w:left w:val="none" w:sz="0" w:space="0" w:color="auto"/>
        <w:bottom w:val="none" w:sz="0" w:space="0" w:color="auto"/>
        <w:right w:val="none" w:sz="0" w:space="0" w:color="auto"/>
      </w:divBdr>
    </w:div>
    <w:div w:id="1561361976">
      <w:bodyDiv w:val="1"/>
      <w:marLeft w:val="0"/>
      <w:marRight w:val="0"/>
      <w:marTop w:val="0"/>
      <w:marBottom w:val="0"/>
      <w:divBdr>
        <w:top w:val="none" w:sz="0" w:space="0" w:color="auto"/>
        <w:left w:val="none" w:sz="0" w:space="0" w:color="auto"/>
        <w:bottom w:val="none" w:sz="0" w:space="0" w:color="auto"/>
        <w:right w:val="none" w:sz="0" w:space="0" w:color="auto"/>
      </w:divBdr>
    </w:div>
    <w:div w:id="213347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0.png"/><Relationship Id="rId1" Type="http://schemas.openxmlformats.org/officeDocument/2006/relationships/image" Target="media/image1.png"/><Relationship Id="rId4" Type="http://schemas.openxmlformats.org/officeDocument/2006/relationships/image" Target="media/image5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JNGA~1\AppData\Local\Temp\Rapport%20pri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8BF5EB30E027D04CAF6F69540D4D3FEC" ma:contentTypeVersion="3" ma:contentTypeDescription="" ma:contentTypeScope="" ma:versionID="e85d2ebc85db2f403a2c162999149a18">
  <xsd:schema xmlns:xsd="http://www.w3.org/2001/XMLSchema" xmlns:xs="http://www.w3.org/2001/XMLSchema" xmlns:p="http://schemas.microsoft.com/office/2006/metadata/properties" xmlns:ns1="208e46c2-bbcd-4624-8858-21bd42ce7c86" targetNamespace="http://schemas.microsoft.com/office/2006/metadata/properties" ma:root="true" ma:fieldsID="e3ec1ec097df4198d030cad5a34d1947" ns1:_="">
    <xsd:import namespace="208e46c2-bbcd-4624-8858-21bd42ce7c86"/>
    <xsd:element name="properties">
      <xsd:complexType>
        <xsd:sequence>
          <xsd:element name="documentManagement">
            <xsd:complexType>
              <xsd:all>
                <xsd:element ref="ns1:TaxCatchAll" minOccurs="0"/>
                <xsd:element ref="ns1:TaxCatchAllLabel" minOccurs="0"/>
                <xsd:element ref="ns1:_dlc_DocIdUrl" minOccurs="0"/>
                <xsd:element ref="ns1:Connect-DossierId" minOccurs="0"/>
                <xsd:element ref="ns1:Connect-Documenttype_0" minOccurs="0"/>
                <xsd:element ref="ns1:Connect-Subtitel" minOccurs="0"/>
                <xsd:element ref="ns1:Connect-Toelichting" minOccurs="0"/>
                <xsd:element ref="ns1:TaxKeywordTaxHTField" minOccurs="0"/>
                <xsd:element ref="ns1:Connect-Status"/>
                <xsd:element ref="ns1:Connect-Vertrouwelijkheid_0" minOccurs="0"/>
                <xsd:element ref="ns1:Connect-Organisatieonderdeel_0" minOccurs="0"/>
                <xsd:element ref="ns1:Connect-Auteur" minOccurs="0"/>
                <xsd:element ref="ns1:Connect-AuteurExtern" minOccurs="0"/>
                <xsd:element ref="ns1:Connect-Ondertekenaar" minOccurs="0"/>
                <xsd:element ref="ns1:Connect-Archiefwaardig"/>
                <xsd:element ref="ns1:Connect-Proces_0" minOccurs="0"/>
                <xsd:element ref="ns1:Connect-Projectnaam_0" minOccurs="0"/>
                <xsd:element ref="ns1:Connect-Projectnummer_0" minOccurs="0"/>
                <xsd:element ref="ns1:Connect-Projectmanager" minOccurs="0"/>
                <xsd:element ref="ns1:Connect-ManagerProjectbeheersing" minOccurs="0"/>
                <xsd:element ref="ns1:Connect-Contractmanager" minOccurs="0"/>
                <xsd:element ref="ns1:Connect-TechnischManager" minOccurs="0"/>
                <xsd:element ref="ns1:Connect-Omgevingsmanager" minOccurs="0"/>
                <xsd:element ref="ns1:Connect-SEfase_0" minOccurs="0"/>
                <xsd:element ref="ns1:Connect-IPMrol_0" minOccurs="0"/>
                <xsd:element ref="ns1:Connect-Deelproces_0" minOccurs="0"/>
                <xsd:element ref="ns1:Connect-Activiteit_0" minOccurs="0"/>
                <xsd:element ref="ns1: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3d47f907-1bb9-4034-ac4a-9a7435a2980c}" ma:internalName="TaxCatchAll" ma:readOnly="false" ma:showField="CatchAllData" ma:web="4663bd29-c927-4f27-8db6-261beb09d85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3d47f907-1bb9-4034-ac4a-9a7435a2980c}" ma:internalName="TaxCatchAllLabel" ma:readOnly="false" ma:showField="CatchAllDataLabel" ma:web="4663bd29-c927-4f27-8db6-261beb09d85f">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nnect-DossierId" ma:index="3" nillable="true" ma:displayName="Dossier Id" ma:hidden="true" ma:internalName="Connect_x002d_DossierId" ma:readOnly="false">
      <xsd:simpleType>
        <xsd:restriction base="dms:Text"/>
      </xsd:simpleType>
    </xsd:element>
    <xsd:element name="Connect-Documenttype_0" ma:index="4" nillable="true" ma:taxonomy="true" ma:internalName="Connect_x002d_Documenttype_0" ma:taxonomyFieldName="Connect_x002d_Documenttype" ma:displayName="Documenttype" ma:readOnly="fals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4" nillable="true" ma:displayName="Subtitel" ma:hidden="true" ma:internalName="Connect_x002d_Subtitel" ma:readOnly="false">
      <xsd:simpleType>
        <xsd:restriction base="dms:Text"/>
      </xsd:simpleType>
    </xsd:element>
    <xsd:element name="Connect-Toelichting" ma:index="15" nillable="true" ma:displayName="Toelichting" ma:hidden="true" ma:internalName="Connect_x002d_Toelichting" ma:readOnly="false">
      <xsd:simpleType>
        <xsd:restriction base="dms:Note"/>
      </xsd:simpleType>
    </xsd:element>
    <xsd:element name="TaxKeywordTaxHTField" ma:index="16"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8"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9" nillable="true" ma:taxonomy="true" ma:internalName="Connect_x002d_Vertrouwelijkheid_0" ma:taxonomyFieldName="Connect_x002d_Vertrouwelijkheid" ma:displayName="Vertrouwelijkheid" ma:readOnly="false"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1"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3"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4" nillable="true" ma:displayName="Auteur Extern" ma:hidden="true" ma:internalName="Connect_x002d_AuteurExtern" ma:readOnly="false">
      <xsd:simpleType>
        <xsd:restriction base="dms:Text"/>
      </xsd:simpleType>
    </xsd:element>
    <xsd:element name="Connect-Ondertekenaar" ma:index="25"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6"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7"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9"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1"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3"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4"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5"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6"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7"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8"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40"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2" nillable="true" ma:taxonomy="true" ma:internalName="Connect_x002d_Deelproces_0" ma:taxonomyFieldName="Connect_x002d_Deelproces" ma:displayName="Deelproces" ma:readOnly="false"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4" nillable="true" ma:taxonomy="true" ma:internalName="Connect_x002d_Activiteit_0" ma:taxonomyFieldName="Connect_x002d_Activiteit" ma:displayName="Activiteit" ma:readOnly="false"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6" nillable="true" ma:displayName="Informatie Uit Bronsysteem" ma:hidden="true" ma:internalName="Connect_x002d_InformatieUitBronsysteem" ma:readOnly="false">
      <xsd:simpleType>
        <xsd:restriction base="dms:Note"/>
      </xsd:simpleType>
    </xsd:element>
    <xsd:element name="_dlc_DocId" ma:index="47" nillable="true" ma:displayName="Waarde van de document-id" ma:description="De waarde van de document-id die aan dit item is toegewezen." ma:internalName="_dlc_DocId" ma:readOnly="true">
      <xsd:simpleType>
        <xsd:restriction base="dms:Text"/>
      </xsd:simpleType>
    </xsd:element>
    <xsd:element name="_dlc_DocIdPersistId" ma:index="4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nect-DossierId xmlns="208e46c2-bbcd-4624-8858-21bd42ce7c86" xsi:nil="true"/>
    <Connect-Subtitel xmlns="208e46c2-bbcd-4624-8858-21bd42ce7c86" xsi:nil="true"/>
    <TaxKeywordTaxHTField xmlns="208e46c2-bbcd-4624-8858-21bd42ce7c86">
      <Terms xmlns="http://schemas.microsoft.com/office/infopath/2007/PartnerControls"/>
    </TaxKeywordTaxHTField>
    <Connect-SEfase_0 xmlns="208e46c2-bbcd-4624-8858-21bd42ce7c86">
      <Terms xmlns="http://schemas.microsoft.com/office/infopath/2007/PartnerControls"/>
    </Connect-SEfase_0>
    <Connect-Activiteit_0 xmlns="208e46c2-bbcd-4624-8858-21bd42ce7c86">
      <Terms xmlns="http://schemas.microsoft.com/office/infopath/2007/PartnerControls"/>
    </Connect-Activiteit_0>
    <Connect-Status xmlns="208e46c2-bbcd-4624-8858-21bd42ce7c86">Concept</Connect-Status>
    <Connect-Archiefwaardig xmlns="208e46c2-bbcd-4624-8858-21bd42ce7c86">Ja</Connect-Archiefwaardig>
    <Connect-IPMrol_0 xmlns="208e46c2-bbcd-4624-8858-21bd42ce7c86">
      <Terms xmlns="http://schemas.microsoft.com/office/infopath/2007/PartnerControls"/>
    </Connect-IPMrol_0>
    <Connect-InformatieUitBronsysteem xmlns="208e46c2-bbcd-4624-8858-21bd42ce7c86" xsi:nil="true"/>
    <Connect-Omgevingsmanager xmlns="208e46c2-bbcd-4624-8858-21bd42ce7c86">
      <UserInfo>
        <DisplayName/>
        <AccountId xsi:nil="true"/>
        <AccountType/>
      </UserInfo>
    </Connect-Omgevingsmanager>
    <TaxCatchAll xmlns="208e46c2-bbcd-4624-8858-21bd42ce7c86">
      <Value>9</Value>
      <Value>4</Value>
      <Value>3</Value>
      <Value>2</Value>
      <Value>77</Value>
    </TaxCatchAll>
    <TaxCatchAllLabel xmlns="208e46c2-bbcd-4624-8858-21bd42ce7c86"/>
    <Connect-Documenttype_0 xmlns="208e46c2-bbcd-4624-8858-21bd42ce7c86">
      <Terms xmlns="http://schemas.microsoft.com/office/infopath/2007/PartnerControls">
        <TermInfo xmlns="http://schemas.microsoft.com/office/infopath/2007/PartnerControls">
          <TermName xmlns="http://schemas.microsoft.com/office/infopath/2007/PartnerControls">Overeenkomst - Contract</TermName>
          <TermId xmlns="http://schemas.microsoft.com/office/infopath/2007/PartnerControls">bcc5eb24-6b8e-44d8-bc7f-02f871b15c9d</TermId>
        </TermInfo>
      </Terms>
    </Connect-Documenttype_0>
    <Connect-Toelichting xmlns="208e46c2-bbcd-4624-8858-21bd42ce7c86" xsi:nil="true"/>
    <Connect-Ondertekenaar xmlns="208e46c2-bbcd-4624-8858-21bd42ce7c86">
      <UserInfo>
        <DisplayName/>
        <AccountId xsi:nil="true"/>
        <AccountType/>
      </UserInfo>
    </Connect-Ondertekenaar>
    <Connect-Contractmanager xmlns="208e46c2-bbcd-4624-8858-21bd42ce7c86">
      <UserInfo>
        <DisplayName/>
        <AccountId xsi:nil="true"/>
        <AccountType/>
      </UserInfo>
    </Connect-Contractmanager>
    <Connect-TechnischManager xmlns="208e46c2-bbcd-4624-8858-21bd42ce7c86">
      <UserInfo>
        <DisplayName/>
        <AccountId xsi:nil="true"/>
        <AccountType/>
      </UserInfo>
    </Connect-TechnischManager>
    <Connect-Auteur xmlns="208e46c2-bbcd-4624-8858-21bd42ce7c86">
      <UserInfo>
        <DisplayName/>
        <AccountId xsi:nil="true"/>
        <AccountType/>
      </UserInfo>
    </Connect-Auteur>
    <Connect-Projectnummer_0 xmlns="208e46c2-bbcd-4624-8858-21bd42ce7c86">
      <Terms xmlns="http://schemas.microsoft.com/office/infopath/2007/PartnerControls"/>
    </Connect-Projectnummer_0>
    <Connect-Vertrouwelijkheid_0 xmlns="208e46c2-bbcd-4624-8858-21bd42ce7c86">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Connect-Vertrouwelijkheid_0>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Projectnaam_0 xmlns="208e46c2-bbcd-4624-8858-21bd42ce7c86">
      <Terms xmlns="http://schemas.microsoft.com/office/infopath/2007/PartnerControls">
        <TermInfo xmlns="http://schemas.microsoft.com/office/infopath/2007/PartnerControls">
          <TermName xmlns="http://schemas.microsoft.com/office/infopath/2007/PartnerControls">WNN - Renovatie Kooymont</TermName>
          <TermId xmlns="http://schemas.microsoft.com/office/infopath/2007/PartnerControls">d3e76721-ce83-4503-aa4b-8e93641d3844</TermId>
        </TermInfo>
      </Terms>
    </Connect-Projectnaam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Organisatieonderdeel_0 xmlns="208e46c2-bbcd-4624-8858-21bd42ce7c86">
      <Terms xmlns="http://schemas.microsoft.com/office/infopath/2007/PartnerControls"/>
    </Connect-Organisatieonderdeel_0>
    <_dlc_DocIdPersistId xmlns="208e46c2-bbcd-4624-8858-21bd42ce7c86" xsi:nil="true"/>
    <Connect-AuteurExtern xmlns="208e46c2-bbcd-4624-8858-21bd42ce7c86" xsi:nil="true"/>
    <Connect-Projectmanager xmlns="208e46c2-bbcd-4624-8858-21bd42ce7c86">
      <UserInfo>
        <DisplayName>Könitzer, Nick (PPO)</DisplayName>
        <AccountId>17</AccountId>
        <AccountType/>
      </UserInfo>
    </Connect-Projectmanager>
    <Connect-ManagerProjectbeheersing xmlns="208e46c2-bbcd-4624-8858-21bd42ce7c86">
      <UserInfo>
        <DisplayName/>
        <AccountId xsi:nil="true"/>
        <AccountType/>
      </UserInfo>
    </Connect-ManagerProjectbeheersing>
    <_dlc_DocId xmlns="208e46c2-bbcd-4624-8858-21bd42ce7c86">RWS01040-1228152385-89</_dlc_DocId>
    <_dlc_DocIdUrl xmlns="208e46c2-bbcd-4624-8858-21bd42ce7c86">
      <Url>http://connect.intranet.rijkswaterstaat.nl/project/S00480001/Markt/_layouts/15/DocIdRedir.aspx?ID=RWS01040-1228152385-89</Url>
      <Description>RWS01040-1228152385-89</Description>
    </_dlc_DocIdUrl>
  </documentManagement>
</p:properties>
</file>

<file path=customXml/item3.xml><?xml version="1.0" encoding="utf-8"?>
<?mso-contentType ?>
<SharedContentType xmlns="Microsoft.SharePoint.Taxonomy.ContentTypeSync" SourceId="c3f2f726-aef4-499f-b234-769b04ce551a" ContentTypeId="0x010100869D8030C0354C67920800D7E93602B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_layouts/15/RWS.SharePoint.Connect/EditForm.aspx</Edit>
</FormUrl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D591-4302-4396-B06D-0E16E9A5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46c2-bbcd-4624-8858-21bd42ce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B6DA1-5DE4-4A94-9583-F3DD4AE6CC68}">
  <ds:schemaRefs>
    <ds:schemaRef ds:uri="http://schemas.microsoft.com/office/2006/metadata/properties"/>
    <ds:schemaRef ds:uri="http://purl.org/dc/elements/1.1/"/>
    <ds:schemaRef ds:uri="http://schemas.microsoft.com/office/infopath/2007/PartnerControls"/>
    <ds:schemaRef ds:uri="208e46c2-bbcd-4624-8858-21bd42ce7c86"/>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8AEE3F-EAC8-49BF-A5E6-3387E1F800DD}">
  <ds:schemaRefs>
    <ds:schemaRef ds:uri="Microsoft.SharePoint.Taxonomy.ContentTypeSync"/>
  </ds:schemaRefs>
</ds:datastoreItem>
</file>

<file path=customXml/itemProps4.xml><?xml version="1.0" encoding="utf-8"?>
<ds:datastoreItem xmlns:ds="http://schemas.openxmlformats.org/officeDocument/2006/customXml" ds:itemID="{8268ED3C-8F3E-47FC-B975-DF651B687411}">
  <ds:schemaRefs>
    <ds:schemaRef ds:uri="http://schemas.microsoft.com/sharepoint/events"/>
  </ds:schemaRefs>
</ds:datastoreItem>
</file>

<file path=customXml/itemProps5.xml><?xml version="1.0" encoding="utf-8"?>
<ds:datastoreItem xmlns:ds="http://schemas.openxmlformats.org/officeDocument/2006/customXml" ds:itemID="{8511B74B-7801-43B5-BD8C-DFEE3013EA12}">
  <ds:schemaRefs>
    <ds:schemaRef ds:uri="http://schemas.microsoft.com/sharepoint/v3/contenttype/forms"/>
  </ds:schemaRefs>
</ds:datastoreItem>
</file>

<file path=customXml/itemProps6.xml><?xml version="1.0" encoding="utf-8"?>
<ds:datastoreItem xmlns:ds="http://schemas.openxmlformats.org/officeDocument/2006/customXml" ds:itemID="{AC2B903C-0E30-4355-892F-669F0F51A2BD}">
  <ds:schemaRefs>
    <ds:schemaRef ds:uri="http://schemas.microsoft.com/sharepoint/v3/contenttype/forms/url"/>
  </ds:schemaRefs>
</ds:datastoreItem>
</file>

<file path=customXml/itemProps7.xml><?xml version="1.0" encoding="utf-8"?>
<ds:datastoreItem xmlns:ds="http://schemas.openxmlformats.org/officeDocument/2006/customXml" ds:itemID="{1D2E24DB-98FB-4671-A291-B324C0DB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print</Template>
  <TotalTime>1</TotalTime>
  <Pages>20</Pages>
  <Words>2507</Words>
  <Characters>17665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Jonge, Lisette de (PPO)</dc:creator>
  <cp:lastModifiedBy>Slappendel, Edwin (PPO)</cp:lastModifiedBy>
  <cp:revision>2</cp:revision>
  <cp:lastPrinted>2020-06-08T05:27:00Z</cp:lastPrinted>
  <dcterms:created xsi:type="dcterms:W3CDTF">2020-06-08T12:08:00Z</dcterms:created>
  <dcterms:modified xsi:type="dcterms:W3CDTF">2020-06-08T12:08:00Z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y fmtid="{D5CDD505-2E9C-101B-9397-08002B2CF9AE}" pid="3" name="Auteur">
    <vt:lpwstr/>
  </property>
  <property fmtid="{D5CDD505-2E9C-101B-9397-08002B2CF9AE}" pid="4" name="ContentTypeId">
    <vt:lpwstr>0x010100869D8030C0354C67920800D7E93602B5008BF5EB30E027D04CAF6F69540D4D3FEC</vt:lpwstr>
  </property>
  <property fmtid="{D5CDD505-2E9C-101B-9397-08002B2CF9AE}" pid="5" name="_dlc_DocIdItemGuid">
    <vt:lpwstr>812c3c5d-dd38-4c28-a76e-6446792dabc0</vt:lpwstr>
  </property>
  <property fmtid="{D5CDD505-2E9C-101B-9397-08002B2CF9AE}" pid="6" name="TaxKeyword">
    <vt:lpwstr/>
  </property>
  <property fmtid="{D5CDD505-2E9C-101B-9397-08002B2CF9AE}" pid="7" name="Connect-Documenttype">
    <vt:lpwstr>77;#Overeenkomst - Contract|bcc5eb24-6b8e-44d8-bc7f-02f871b15c9d</vt:lpwstr>
  </property>
  <property fmtid="{D5CDD505-2E9C-101B-9397-08002B2CF9AE}" pid="8" name="Connect-Proces">
    <vt:lpwstr>3;#Aanleg|74adf856-b63e-4236-a146-e36d782a6ba5</vt:lpwstr>
  </property>
  <property fmtid="{D5CDD505-2E9C-101B-9397-08002B2CF9AE}" pid="9" name="Connect-SEfase">
    <vt:lpwstr/>
  </property>
  <property fmtid="{D5CDD505-2E9C-101B-9397-08002B2CF9AE}" pid="10" name="Connect-Projectnummer">
    <vt:lpwstr/>
  </property>
  <property fmtid="{D5CDD505-2E9C-101B-9397-08002B2CF9AE}" pid="11" name="Connect-Organisatieonderdeel">
    <vt:lpwstr/>
  </property>
  <property fmtid="{D5CDD505-2E9C-101B-9397-08002B2CF9AE}" pid="12" name="Connect-Deelproces">
    <vt:lpwstr>9;#Markt|4fbca745-fb4e-4853-97a2-9611fda11e95</vt:lpwstr>
  </property>
  <property fmtid="{D5CDD505-2E9C-101B-9397-08002B2CF9AE}" pid="13" name="Connect-Vertrouwelijkheid">
    <vt:lpwstr>4;#RWS Bedrijfsvertrouwelijk/geen|1523f3d8-a3f5-4033-a4d4-a04bf7d6d8cc</vt:lpwstr>
  </property>
  <property fmtid="{D5CDD505-2E9C-101B-9397-08002B2CF9AE}" pid="14" name="Connect-IPMrol">
    <vt:lpwstr/>
  </property>
  <property fmtid="{D5CDD505-2E9C-101B-9397-08002B2CF9AE}" pid="15" name="Connect-Projectnaam">
    <vt:lpwstr>2;#WNN - Renovatie Kooymont|d3e76721-ce83-4503-aa4b-8e93641d3844</vt:lpwstr>
  </property>
  <property fmtid="{D5CDD505-2E9C-101B-9397-08002B2CF9AE}" pid="16" name="Connect-Activiteit">
    <vt:lpwstr/>
  </property>
</Properties>
</file>