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DA02E" w14:textId="77777777" w:rsidR="00DA5736" w:rsidRPr="001F085C" w:rsidRDefault="00DA5736" w:rsidP="00DA5736">
      <w:pPr>
        <w:autoSpaceDE w:val="0"/>
        <w:autoSpaceDN w:val="0"/>
        <w:adjustRightInd w:val="0"/>
        <w:spacing w:after="0" w:line="240" w:lineRule="auto"/>
        <w:rPr>
          <w:rFonts w:cs="Verdana-Bold"/>
          <w:b/>
          <w:bCs/>
          <w:color w:val="003359"/>
          <w:sz w:val="20"/>
          <w:szCs w:val="20"/>
        </w:rPr>
      </w:pPr>
      <w:bookmarkStart w:id="0" w:name="_GoBack"/>
      <w:bookmarkEnd w:id="0"/>
      <w:r w:rsidRPr="001F085C">
        <w:rPr>
          <w:rFonts w:cs="Verdana-Bold"/>
          <w:b/>
          <w:bCs/>
          <w:color w:val="003359"/>
          <w:sz w:val="20"/>
          <w:szCs w:val="20"/>
        </w:rPr>
        <w:t>De verwerkersovereenkomst</w:t>
      </w:r>
    </w:p>
    <w:p w14:paraId="66A6ED16" w14:textId="77777777" w:rsidR="00DA5736" w:rsidRPr="001F085C" w:rsidRDefault="00DA5736" w:rsidP="00DA5736">
      <w:pPr>
        <w:autoSpaceDE w:val="0"/>
        <w:autoSpaceDN w:val="0"/>
        <w:adjustRightInd w:val="0"/>
        <w:spacing w:after="0" w:line="240" w:lineRule="auto"/>
        <w:rPr>
          <w:rFonts w:cs="Verdana"/>
          <w:color w:val="000000"/>
          <w:sz w:val="20"/>
          <w:szCs w:val="20"/>
        </w:rPr>
      </w:pPr>
    </w:p>
    <w:p w14:paraId="2CE23FE2" w14:textId="77777777" w:rsidR="00DA5736" w:rsidRPr="001F085C" w:rsidRDefault="00CC44E8"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Partijen:</w:t>
      </w:r>
    </w:p>
    <w:p w14:paraId="7EB9813D" w14:textId="77777777" w:rsidR="00CC44E8" w:rsidRPr="001F085C" w:rsidRDefault="00CC44E8" w:rsidP="00DA5736">
      <w:pPr>
        <w:autoSpaceDE w:val="0"/>
        <w:autoSpaceDN w:val="0"/>
        <w:adjustRightInd w:val="0"/>
        <w:spacing w:after="0" w:line="240" w:lineRule="auto"/>
        <w:rPr>
          <w:rFonts w:cs="Verdana"/>
          <w:color w:val="000000"/>
          <w:sz w:val="20"/>
          <w:szCs w:val="20"/>
        </w:rPr>
      </w:pPr>
    </w:p>
    <w:p w14:paraId="2D9FED95" w14:textId="77777777" w:rsidR="00DA5736" w:rsidRPr="001F085C" w:rsidRDefault="000B63AE" w:rsidP="00CC44E8">
      <w:pPr>
        <w:autoSpaceDE w:val="0"/>
        <w:autoSpaceDN w:val="0"/>
        <w:adjustRightInd w:val="0"/>
        <w:spacing w:after="0" w:line="240" w:lineRule="auto"/>
        <w:rPr>
          <w:rFonts w:cs="Verdana"/>
          <w:color w:val="000000"/>
          <w:sz w:val="20"/>
          <w:szCs w:val="20"/>
        </w:rPr>
      </w:pPr>
      <w:r>
        <w:rPr>
          <w:rFonts w:cs="Verdana"/>
          <w:color w:val="000000"/>
          <w:sz w:val="20"/>
          <w:szCs w:val="20"/>
        </w:rPr>
        <w:t>Het Algemeen bestuur van d</w:t>
      </w:r>
      <w:r w:rsidR="00DA5736" w:rsidRPr="001F085C">
        <w:rPr>
          <w:rFonts w:cs="Verdana"/>
          <w:color w:val="000000"/>
          <w:sz w:val="20"/>
          <w:szCs w:val="20"/>
        </w:rPr>
        <w:t xml:space="preserve">e </w:t>
      </w:r>
      <w:r w:rsidR="004253FB" w:rsidRPr="001F085C">
        <w:rPr>
          <w:rFonts w:cs="Verdana"/>
          <w:color w:val="000000"/>
          <w:sz w:val="20"/>
          <w:szCs w:val="20"/>
        </w:rPr>
        <w:t xml:space="preserve">Veiligheidsregio </w:t>
      </w:r>
      <w:r w:rsidR="00CC44E8" w:rsidRPr="001F085C">
        <w:rPr>
          <w:rFonts w:cs="Verdana"/>
          <w:color w:val="000000"/>
          <w:sz w:val="20"/>
          <w:szCs w:val="20"/>
        </w:rPr>
        <w:t>G</w:t>
      </w:r>
      <w:r w:rsidR="004253FB" w:rsidRPr="001F085C">
        <w:rPr>
          <w:rFonts w:cs="Verdana"/>
          <w:color w:val="000000"/>
          <w:sz w:val="20"/>
          <w:szCs w:val="20"/>
        </w:rPr>
        <w:t>ooi en Vechtstreek</w:t>
      </w:r>
      <w:r>
        <w:rPr>
          <w:rFonts w:cs="Verdana"/>
          <w:color w:val="000000"/>
          <w:sz w:val="20"/>
          <w:szCs w:val="20"/>
        </w:rPr>
        <w:t>, gevestigd Kamerlingh Onnesweg 148 Hilversum</w:t>
      </w:r>
      <w:r w:rsidR="00CC44E8" w:rsidRPr="001F085C">
        <w:rPr>
          <w:rFonts w:cs="Verdana"/>
          <w:color w:val="000000"/>
          <w:sz w:val="20"/>
          <w:szCs w:val="20"/>
        </w:rPr>
        <w:t>,</w:t>
      </w:r>
      <w:r w:rsidR="00DA5736" w:rsidRPr="001F085C">
        <w:rPr>
          <w:rFonts w:cs="Verdana"/>
          <w:color w:val="000000"/>
          <w:sz w:val="20"/>
          <w:szCs w:val="20"/>
        </w:rPr>
        <w:t xml:space="preserve"> ten deze rechtsgeldig vertegenwoordigd door</w:t>
      </w:r>
      <w:r>
        <w:rPr>
          <w:rFonts w:cs="Verdana"/>
          <w:color w:val="000000"/>
          <w:sz w:val="20"/>
          <w:szCs w:val="20"/>
        </w:rPr>
        <w:t xml:space="preserve"> de commandant</w:t>
      </w:r>
      <w:r w:rsidR="00DA5736" w:rsidRPr="001F085C">
        <w:rPr>
          <w:rFonts w:cs="Verdana"/>
          <w:color w:val="000000"/>
          <w:sz w:val="20"/>
          <w:szCs w:val="20"/>
        </w:rPr>
        <w:t xml:space="preserve"> </w:t>
      </w:r>
      <w:r>
        <w:rPr>
          <w:rFonts w:cs="Verdana"/>
          <w:color w:val="000000"/>
          <w:sz w:val="20"/>
          <w:szCs w:val="20"/>
        </w:rPr>
        <w:t>de</w:t>
      </w:r>
      <w:r w:rsidR="00DA5736" w:rsidRPr="001F085C">
        <w:rPr>
          <w:rFonts w:cs="Verdana"/>
          <w:color w:val="000000"/>
          <w:sz w:val="20"/>
          <w:szCs w:val="20"/>
        </w:rPr>
        <w:t xml:space="preserve"> </w:t>
      </w:r>
      <w:r w:rsidR="00CC44E8" w:rsidRPr="001F085C">
        <w:rPr>
          <w:rFonts w:cs="Verdana"/>
          <w:color w:val="000000"/>
          <w:sz w:val="20"/>
          <w:szCs w:val="20"/>
        </w:rPr>
        <w:t xml:space="preserve">heer </w:t>
      </w:r>
      <w:r w:rsidR="00987A2A">
        <w:rPr>
          <w:rFonts w:cs="Verdana"/>
          <w:color w:val="000000"/>
          <w:sz w:val="20"/>
          <w:szCs w:val="20"/>
        </w:rPr>
        <w:t xml:space="preserve">ing. </w:t>
      </w:r>
      <w:r w:rsidR="00CC44E8" w:rsidRPr="001F085C">
        <w:rPr>
          <w:rFonts w:cs="Verdana"/>
          <w:color w:val="000000"/>
          <w:sz w:val="20"/>
          <w:szCs w:val="20"/>
        </w:rPr>
        <w:t>J.A. van der Zwan</w:t>
      </w:r>
      <w:r w:rsidR="00987A2A">
        <w:rPr>
          <w:rFonts w:cs="Verdana"/>
          <w:color w:val="000000"/>
          <w:sz w:val="20"/>
          <w:szCs w:val="20"/>
        </w:rPr>
        <w:t xml:space="preserve"> MCDM</w:t>
      </w:r>
      <w:r>
        <w:rPr>
          <w:rFonts w:cs="Verdana"/>
          <w:color w:val="000000"/>
          <w:sz w:val="20"/>
          <w:szCs w:val="20"/>
        </w:rPr>
        <w:t>, hierna te noemen de verwerkingsverantwoordelijke</w:t>
      </w:r>
      <w:r w:rsidR="00CC44E8" w:rsidRPr="001F085C">
        <w:rPr>
          <w:rFonts w:cs="Verdana"/>
          <w:color w:val="000000"/>
          <w:sz w:val="20"/>
          <w:szCs w:val="20"/>
        </w:rPr>
        <w:t>;</w:t>
      </w:r>
    </w:p>
    <w:p w14:paraId="6B6A40AC" w14:textId="77777777" w:rsidR="00DA5736" w:rsidRPr="001F085C" w:rsidRDefault="00DA5736" w:rsidP="00DA5736">
      <w:pPr>
        <w:autoSpaceDE w:val="0"/>
        <w:autoSpaceDN w:val="0"/>
        <w:adjustRightInd w:val="0"/>
        <w:spacing w:after="0" w:line="240" w:lineRule="auto"/>
        <w:rPr>
          <w:rFonts w:cs="Verdana"/>
          <w:color w:val="000000"/>
          <w:sz w:val="20"/>
          <w:szCs w:val="20"/>
        </w:rPr>
      </w:pPr>
    </w:p>
    <w:p w14:paraId="663FF4A1"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en</w:t>
      </w:r>
    </w:p>
    <w:p w14:paraId="3E989EED" w14:textId="77777777" w:rsidR="00DA5736" w:rsidRPr="001F085C" w:rsidRDefault="00DA5736" w:rsidP="00DA5736">
      <w:pPr>
        <w:autoSpaceDE w:val="0"/>
        <w:autoSpaceDN w:val="0"/>
        <w:adjustRightInd w:val="0"/>
        <w:spacing w:after="0" w:line="240" w:lineRule="auto"/>
        <w:rPr>
          <w:rFonts w:cs="Verdana"/>
          <w:color w:val="000000"/>
          <w:sz w:val="20"/>
          <w:szCs w:val="20"/>
        </w:rPr>
      </w:pPr>
    </w:p>
    <w:p w14:paraId="0015CD28"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0B63AE">
        <w:rPr>
          <w:rFonts w:cs="Verdana"/>
          <w:color w:val="000000"/>
          <w:sz w:val="20"/>
          <w:szCs w:val="20"/>
          <w:highlight w:val="yellow"/>
        </w:rPr>
        <w:t>&lt;Bedrijf, afdeling&gt;, gevestigd &lt;</w:t>
      </w:r>
      <w:r w:rsidR="000B63AE" w:rsidRPr="000B63AE">
        <w:rPr>
          <w:rFonts w:cs="Verdana"/>
          <w:color w:val="000000"/>
          <w:sz w:val="20"/>
          <w:szCs w:val="20"/>
          <w:highlight w:val="yellow"/>
        </w:rPr>
        <w:t>adres</w:t>
      </w:r>
      <w:r w:rsidRPr="000B63AE">
        <w:rPr>
          <w:rFonts w:cs="Verdana"/>
          <w:color w:val="000000"/>
          <w:sz w:val="20"/>
          <w:szCs w:val="20"/>
          <w:highlight w:val="yellow"/>
        </w:rPr>
        <w:t>&gt;, ten deze</w:t>
      </w:r>
      <w:r w:rsidR="000B63AE" w:rsidRPr="000B63AE">
        <w:rPr>
          <w:rFonts w:cs="Verdana"/>
          <w:color w:val="000000"/>
          <w:sz w:val="20"/>
          <w:szCs w:val="20"/>
          <w:highlight w:val="yellow"/>
        </w:rPr>
        <w:t xml:space="preserve"> </w:t>
      </w:r>
      <w:r w:rsidRPr="000B63AE">
        <w:rPr>
          <w:rFonts w:cs="Verdana"/>
          <w:color w:val="000000"/>
          <w:sz w:val="20"/>
          <w:szCs w:val="20"/>
          <w:highlight w:val="yellow"/>
        </w:rPr>
        <w:t>rechtsgeldig vertegenwoordigd door de &lt;de heer of mevrouw&gt;, &lt;persoonsnaam&gt; , &lt;functie&gt;,</w:t>
      </w:r>
      <w:r w:rsidR="000B63AE" w:rsidRPr="000B63AE">
        <w:rPr>
          <w:rFonts w:cs="Verdana"/>
          <w:color w:val="000000"/>
          <w:sz w:val="20"/>
          <w:szCs w:val="20"/>
          <w:highlight w:val="yellow"/>
        </w:rPr>
        <w:t xml:space="preserve"> hierna te noemen verwerker;</w:t>
      </w:r>
    </w:p>
    <w:p w14:paraId="5F6C2FF3" w14:textId="77777777" w:rsidR="00DA5736" w:rsidRPr="001F085C" w:rsidRDefault="00DA5736" w:rsidP="00DA5736">
      <w:pPr>
        <w:autoSpaceDE w:val="0"/>
        <w:autoSpaceDN w:val="0"/>
        <w:adjustRightInd w:val="0"/>
        <w:spacing w:after="0" w:line="240" w:lineRule="auto"/>
        <w:rPr>
          <w:rFonts w:cs="Verdana"/>
          <w:color w:val="000000"/>
          <w:sz w:val="20"/>
          <w:szCs w:val="20"/>
        </w:rPr>
      </w:pPr>
    </w:p>
    <w:p w14:paraId="547874DD"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verklaren te zijn overeengekomen een verwerkersovereenkomst als bedoeld in artikel 28,</w:t>
      </w:r>
    </w:p>
    <w:p w14:paraId="2C2825DE"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derde lid, van de Algemene Verordening Gegevensbescherming (hierna: AVG), tussen de</w:t>
      </w:r>
    </w:p>
    <w:p w14:paraId="1B41787D"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verwerkingsverantwoordelijke en de verwerker. Waar in deze verwerkersovereenkomst termen</w:t>
      </w:r>
    </w:p>
    <w:p w14:paraId="39B807C9"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worden gebruikt die overeenstemmen met definities uit artikel 4 AVG, wordt aan deze termen de</w:t>
      </w:r>
    </w:p>
    <w:p w14:paraId="640F8295"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betekenis van de definities uit de AVG toegekend.</w:t>
      </w:r>
    </w:p>
    <w:p w14:paraId="421182CB" w14:textId="77777777" w:rsidR="00CC44E8" w:rsidRPr="001F085C" w:rsidRDefault="00CC44E8" w:rsidP="00DA5736">
      <w:pPr>
        <w:autoSpaceDE w:val="0"/>
        <w:autoSpaceDN w:val="0"/>
        <w:adjustRightInd w:val="0"/>
        <w:spacing w:after="0" w:line="240" w:lineRule="auto"/>
        <w:rPr>
          <w:rFonts w:cs="Verdana"/>
          <w:color w:val="000000"/>
          <w:sz w:val="20"/>
          <w:szCs w:val="20"/>
        </w:rPr>
      </w:pPr>
    </w:p>
    <w:p w14:paraId="34D37878" w14:textId="77777777" w:rsidR="00CC44E8" w:rsidRPr="001F085C" w:rsidRDefault="00CC44E8"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Overwegen:</w:t>
      </w:r>
    </w:p>
    <w:p w14:paraId="2FC15B74" w14:textId="77777777" w:rsidR="00CC44E8" w:rsidRPr="001F085C" w:rsidRDefault="00CC44E8"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 xml:space="preserve">A. Verwerkingsverantwoordelijke en verwerker hebben de volgende hoofdovereenkomst gesloten: </w:t>
      </w:r>
      <w:r w:rsidRPr="001F085C">
        <w:rPr>
          <w:rFonts w:cs="Verdana"/>
          <w:color w:val="000000"/>
          <w:sz w:val="20"/>
          <w:szCs w:val="20"/>
          <w:highlight w:val="yellow"/>
        </w:rPr>
        <w:t>&lt;omschrijving hoofdovereenkomst&gt;;</w:t>
      </w:r>
    </w:p>
    <w:p w14:paraId="27DE2C09" w14:textId="77777777" w:rsidR="00CC44E8" w:rsidRPr="001F085C" w:rsidRDefault="00CC44E8"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B. Op grond van de hoofdovereenkomst verwerkt de verwerker in opdracht van de verwerkingsverantwoordelijke persoonsgegevens. Deze verwerkersovereenkomst maakt als bijlage onlosmakelijk deel uit van de hoofdovereenkomst;</w:t>
      </w:r>
    </w:p>
    <w:p w14:paraId="114C2645" w14:textId="77777777" w:rsidR="00DA5736" w:rsidRPr="001F085C" w:rsidRDefault="00DA5736" w:rsidP="00DA5736">
      <w:pPr>
        <w:autoSpaceDE w:val="0"/>
        <w:autoSpaceDN w:val="0"/>
        <w:adjustRightInd w:val="0"/>
        <w:spacing w:after="0" w:line="240" w:lineRule="auto"/>
        <w:rPr>
          <w:rFonts w:cs="Verdana-Bold"/>
          <w:b/>
          <w:bCs/>
          <w:color w:val="000000"/>
          <w:sz w:val="20"/>
          <w:szCs w:val="20"/>
        </w:rPr>
      </w:pPr>
    </w:p>
    <w:p w14:paraId="3164E61B" w14:textId="77777777" w:rsidR="00DA5736" w:rsidRPr="001F085C" w:rsidRDefault="00DA5736" w:rsidP="00DA5736">
      <w:pPr>
        <w:autoSpaceDE w:val="0"/>
        <w:autoSpaceDN w:val="0"/>
        <w:adjustRightInd w:val="0"/>
        <w:spacing w:after="0" w:line="240" w:lineRule="auto"/>
        <w:rPr>
          <w:rFonts w:cs="Verdana-Bold"/>
          <w:b/>
          <w:bCs/>
          <w:color w:val="000000"/>
          <w:sz w:val="20"/>
          <w:szCs w:val="20"/>
        </w:rPr>
      </w:pPr>
      <w:r w:rsidRPr="001F085C">
        <w:rPr>
          <w:rFonts w:cs="Verdana-Bold"/>
          <w:b/>
          <w:bCs/>
          <w:color w:val="000000"/>
          <w:sz w:val="20"/>
          <w:szCs w:val="20"/>
        </w:rPr>
        <w:t>Artikel 1 Definities</w:t>
      </w:r>
    </w:p>
    <w:p w14:paraId="06DC66C4" w14:textId="77777777" w:rsidR="0001533E" w:rsidRPr="001F085C" w:rsidRDefault="0001533E" w:rsidP="00A74E06">
      <w:pPr>
        <w:autoSpaceDE w:val="0"/>
        <w:autoSpaceDN w:val="0"/>
        <w:adjustRightInd w:val="0"/>
        <w:spacing w:after="0" w:line="240" w:lineRule="auto"/>
        <w:ind w:left="2977" w:hanging="2977"/>
        <w:rPr>
          <w:rFonts w:cs="Verdana"/>
          <w:color w:val="000000"/>
          <w:sz w:val="20"/>
          <w:szCs w:val="20"/>
        </w:rPr>
      </w:pPr>
      <w:r w:rsidRPr="001F085C">
        <w:rPr>
          <w:rFonts w:cs="Verdana"/>
          <w:color w:val="000000"/>
          <w:sz w:val="20"/>
          <w:szCs w:val="20"/>
        </w:rPr>
        <w:t>Hoofdovereenkomst:</w:t>
      </w:r>
      <w:r w:rsidRPr="001F085C">
        <w:rPr>
          <w:rFonts w:cs="Verdana"/>
          <w:color w:val="000000"/>
          <w:sz w:val="20"/>
          <w:szCs w:val="20"/>
        </w:rPr>
        <w:tab/>
        <w:t>De overeenkomst tussen partijen zoals aangeduid in overweging A.</w:t>
      </w:r>
    </w:p>
    <w:p w14:paraId="505F0F38" w14:textId="77777777" w:rsidR="0001533E" w:rsidRPr="001F085C" w:rsidRDefault="0001533E" w:rsidP="00A74E06">
      <w:pPr>
        <w:autoSpaceDE w:val="0"/>
        <w:autoSpaceDN w:val="0"/>
        <w:adjustRightInd w:val="0"/>
        <w:spacing w:after="0" w:line="240" w:lineRule="auto"/>
        <w:ind w:left="2977" w:hanging="2977"/>
        <w:rPr>
          <w:rFonts w:cs="Verdana"/>
          <w:color w:val="000000"/>
          <w:sz w:val="20"/>
          <w:szCs w:val="20"/>
        </w:rPr>
      </w:pPr>
      <w:r w:rsidRPr="001F085C">
        <w:rPr>
          <w:rFonts w:cs="Verdana"/>
          <w:color w:val="000000"/>
          <w:sz w:val="20"/>
          <w:szCs w:val="20"/>
        </w:rPr>
        <w:t>Persoonsgegevens</w:t>
      </w:r>
      <w:r w:rsidRPr="001F085C">
        <w:rPr>
          <w:rFonts w:cs="Verdana"/>
          <w:color w:val="000000"/>
          <w:sz w:val="20"/>
          <w:szCs w:val="20"/>
        </w:rPr>
        <w:tab/>
        <w:t xml:space="preserve">De persoonsgegevens in de zin van de AVG die verwerker in opdracht en ten behoeve van de </w:t>
      </w:r>
      <w:r w:rsidR="00A74E06" w:rsidRPr="001F085C">
        <w:rPr>
          <w:rFonts w:cs="Verdana"/>
          <w:color w:val="000000"/>
          <w:sz w:val="20"/>
          <w:szCs w:val="20"/>
        </w:rPr>
        <w:t>v</w:t>
      </w:r>
      <w:r w:rsidRPr="001F085C">
        <w:rPr>
          <w:rFonts w:cs="Verdana"/>
          <w:color w:val="000000"/>
          <w:sz w:val="20"/>
          <w:szCs w:val="20"/>
        </w:rPr>
        <w:t>erwerkingsverantwoordelijke verwerkt in</w:t>
      </w:r>
      <w:r w:rsidR="00A74E06" w:rsidRPr="001F085C">
        <w:rPr>
          <w:rFonts w:cs="Verdana"/>
          <w:color w:val="000000"/>
          <w:sz w:val="20"/>
          <w:szCs w:val="20"/>
        </w:rPr>
        <w:t xml:space="preserve"> </w:t>
      </w:r>
      <w:r w:rsidRPr="001F085C">
        <w:rPr>
          <w:rFonts w:cs="Verdana"/>
          <w:color w:val="000000"/>
          <w:sz w:val="20"/>
          <w:szCs w:val="20"/>
        </w:rPr>
        <w:t>het kader van de H</w:t>
      </w:r>
      <w:r w:rsidR="00A74E06" w:rsidRPr="001F085C">
        <w:rPr>
          <w:rFonts w:cs="Verdana"/>
          <w:color w:val="000000"/>
          <w:sz w:val="20"/>
          <w:szCs w:val="20"/>
        </w:rPr>
        <w:t xml:space="preserve">oofdovereenkomst, zoals nader aangeduid in </w:t>
      </w:r>
      <w:r w:rsidR="00A74E06" w:rsidRPr="001F085C">
        <w:rPr>
          <w:rFonts w:cs="Verdana"/>
          <w:color w:val="000000"/>
          <w:sz w:val="20"/>
          <w:szCs w:val="20"/>
          <w:highlight w:val="yellow"/>
        </w:rPr>
        <w:t>bijlage 1</w:t>
      </w:r>
      <w:r w:rsidR="001F085C" w:rsidRPr="001F085C">
        <w:rPr>
          <w:rFonts w:cs="Verdana"/>
          <w:color w:val="000000"/>
          <w:sz w:val="20"/>
          <w:szCs w:val="20"/>
        </w:rPr>
        <w:t>.</w:t>
      </w:r>
    </w:p>
    <w:p w14:paraId="69D7C303" w14:textId="77777777" w:rsidR="00DA5736" w:rsidRPr="001F085C" w:rsidRDefault="00DA5736" w:rsidP="00A74E06">
      <w:pPr>
        <w:autoSpaceDE w:val="0"/>
        <w:autoSpaceDN w:val="0"/>
        <w:adjustRightInd w:val="0"/>
        <w:spacing w:after="0" w:line="240" w:lineRule="auto"/>
        <w:ind w:left="2977" w:hanging="2977"/>
        <w:rPr>
          <w:rFonts w:cs="Verdana"/>
          <w:color w:val="000000"/>
          <w:sz w:val="20"/>
          <w:szCs w:val="20"/>
        </w:rPr>
      </w:pPr>
      <w:r w:rsidRPr="001F085C">
        <w:rPr>
          <w:rFonts w:cs="Verdana"/>
          <w:color w:val="000000"/>
          <w:sz w:val="20"/>
          <w:szCs w:val="20"/>
        </w:rPr>
        <w:t xml:space="preserve">Verwerkingsverantwoordelijke: </w:t>
      </w:r>
      <w:r w:rsidR="00892601" w:rsidRPr="001F085C">
        <w:rPr>
          <w:rFonts w:cs="Verdana"/>
          <w:color w:val="000000"/>
          <w:sz w:val="20"/>
          <w:szCs w:val="20"/>
        </w:rPr>
        <w:tab/>
      </w:r>
      <w:r w:rsidR="001F085C" w:rsidRPr="001F085C">
        <w:rPr>
          <w:rFonts w:cs="Verdana"/>
          <w:color w:val="000000"/>
          <w:sz w:val="20"/>
          <w:szCs w:val="20"/>
        </w:rPr>
        <w:t>E</w:t>
      </w:r>
      <w:r w:rsidRPr="001F085C">
        <w:rPr>
          <w:rFonts w:cs="Verdana"/>
          <w:color w:val="000000"/>
          <w:sz w:val="20"/>
          <w:szCs w:val="20"/>
        </w:rPr>
        <w:t>en natuurlijke persoon of rechtspersoon, een</w:t>
      </w:r>
    </w:p>
    <w:p w14:paraId="15614AF8" w14:textId="77777777" w:rsidR="00892601" w:rsidRPr="001F085C" w:rsidRDefault="00DA5736" w:rsidP="00A74E06">
      <w:pPr>
        <w:autoSpaceDE w:val="0"/>
        <w:autoSpaceDN w:val="0"/>
        <w:adjustRightInd w:val="0"/>
        <w:spacing w:after="0" w:line="240" w:lineRule="auto"/>
        <w:ind w:left="2977"/>
        <w:rPr>
          <w:rFonts w:cs="Verdana"/>
          <w:color w:val="000000"/>
          <w:sz w:val="20"/>
          <w:szCs w:val="20"/>
        </w:rPr>
      </w:pPr>
      <w:r w:rsidRPr="001F085C">
        <w:rPr>
          <w:rFonts w:cs="Verdana"/>
          <w:color w:val="000000"/>
          <w:sz w:val="20"/>
          <w:szCs w:val="20"/>
        </w:rPr>
        <w:t>overheidsinstantie, een dienst of een ander orgaan die/dat, alleen of samen met anderen,</w:t>
      </w:r>
      <w:r w:rsidR="00892601" w:rsidRPr="001F085C">
        <w:rPr>
          <w:rFonts w:cs="Verdana"/>
          <w:color w:val="000000"/>
          <w:sz w:val="20"/>
          <w:szCs w:val="20"/>
        </w:rPr>
        <w:t xml:space="preserve"> </w:t>
      </w:r>
      <w:r w:rsidRPr="001F085C">
        <w:rPr>
          <w:rFonts w:cs="Verdana"/>
          <w:color w:val="000000"/>
          <w:sz w:val="20"/>
          <w:szCs w:val="20"/>
        </w:rPr>
        <w:t>het doel van en de middelen voor de verwerking van persoonsgegevens vaststelt.</w:t>
      </w:r>
    </w:p>
    <w:p w14:paraId="5085CFC1" w14:textId="77777777" w:rsidR="00892601" w:rsidRPr="001F085C" w:rsidRDefault="00DA5736" w:rsidP="00A74E06">
      <w:pPr>
        <w:autoSpaceDE w:val="0"/>
        <w:autoSpaceDN w:val="0"/>
        <w:adjustRightInd w:val="0"/>
        <w:spacing w:after="0" w:line="240" w:lineRule="auto"/>
        <w:ind w:left="2977" w:hanging="2977"/>
        <w:rPr>
          <w:rFonts w:cs="Verdana"/>
          <w:color w:val="000000"/>
          <w:sz w:val="20"/>
          <w:szCs w:val="20"/>
        </w:rPr>
      </w:pPr>
      <w:r w:rsidRPr="001F085C">
        <w:rPr>
          <w:rFonts w:cs="Verdana"/>
          <w:color w:val="000000"/>
          <w:sz w:val="20"/>
          <w:szCs w:val="20"/>
        </w:rPr>
        <w:t xml:space="preserve">Verwerker: </w:t>
      </w:r>
      <w:r w:rsidR="00892601" w:rsidRPr="001F085C">
        <w:rPr>
          <w:rFonts w:cs="Verdana"/>
          <w:color w:val="000000"/>
          <w:sz w:val="20"/>
          <w:szCs w:val="20"/>
        </w:rPr>
        <w:tab/>
      </w:r>
      <w:r w:rsidR="001F085C" w:rsidRPr="001F085C">
        <w:rPr>
          <w:rFonts w:cs="Verdana"/>
          <w:color w:val="000000"/>
          <w:sz w:val="20"/>
          <w:szCs w:val="20"/>
        </w:rPr>
        <w:t>E</w:t>
      </w:r>
      <w:r w:rsidRPr="001F085C">
        <w:rPr>
          <w:rFonts w:cs="Verdana"/>
          <w:color w:val="000000"/>
          <w:sz w:val="20"/>
          <w:szCs w:val="20"/>
        </w:rPr>
        <w:t xml:space="preserve">en natuurlijke persoon of rechtspersoon, een </w:t>
      </w:r>
      <w:r w:rsidR="00892601" w:rsidRPr="001F085C">
        <w:rPr>
          <w:rFonts w:cs="Verdana"/>
          <w:color w:val="000000"/>
          <w:sz w:val="20"/>
          <w:szCs w:val="20"/>
        </w:rPr>
        <w:t>o</w:t>
      </w:r>
      <w:r w:rsidRPr="001F085C">
        <w:rPr>
          <w:rFonts w:cs="Verdana"/>
          <w:color w:val="000000"/>
          <w:sz w:val="20"/>
          <w:szCs w:val="20"/>
        </w:rPr>
        <w:t>verheidsinstantie, een dienst</w:t>
      </w:r>
      <w:r w:rsidR="00892601" w:rsidRPr="001F085C">
        <w:rPr>
          <w:rFonts w:cs="Verdana"/>
          <w:color w:val="000000"/>
          <w:sz w:val="20"/>
          <w:szCs w:val="20"/>
        </w:rPr>
        <w:t xml:space="preserve"> </w:t>
      </w:r>
      <w:r w:rsidRPr="001F085C">
        <w:rPr>
          <w:rFonts w:cs="Verdana"/>
          <w:color w:val="000000"/>
          <w:sz w:val="20"/>
          <w:szCs w:val="20"/>
        </w:rPr>
        <w:t>of een ander orgaan die/dat ten behoeve van de verwerkingsverantwoordelijke</w:t>
      </w:r>
      <w:r w:rsidR="00A74E06" w:rsidRPr="001F085C">
        <w:rPr>
          <w:rFonts w:cs="Verdana"/>
          <w:color w:val="000000"/>
          <w:sz w:val="20"/>
          <w:szCs w:val="20"/>
        </w:rPr>
        <w:t xml:space="preserve"> </w:t>
      </w:r>
      <w:r w:rsidRPr="001F085C">
        <w:rPr>
          <w:rFonts w:cs="Verdana"/>
          <w:color w:val="000000"/>
          <w:sz w:val="20"/>
          <w:szCs w:val="20"/>
        </w:rPr>
        <w:t xml:space="preserve">persoonsgegevens verwerkt. </w:t>
      </w:r>
    </w:p>
    <w:p w14:paraId="387FF9C7" w14:textId="77777777" w:rsidR="00DA5736" w:rsidRPr="001F085C" w:rsidRDefault="00892601" w:rsidP="00A74E06">
      <w:pPr>
        <w:autoSpaceDE w:val="0"/>
        <w:autoSpaceDN w:val="0"/>
        <w:adjustRightInd w:val="0"/>
        <w:spacing w:after="0" w:line="240" w:lineRule="auto"/>
        <w:ind w:left="2977" w:hanging="2977"/>
        <w:rPr>
          <w:rFonts w:cs="Verdana"/>
          <w:color w:val="000000"/>
          <w:sz w:val="20"/>
          <w:szCs w:val="20"/>
        </w:rPr>
      </w:pPr>
      <w:r w:rsidRPr="001F085C">
        <w:rPr>
          <w:rFonts w:cs="Verdana"/>
          <w:color w:val="000000"/>
          <w:sz w:val="20"/>
          <w:szCs w:val="20"/>
        </w:rPr>
        <w:t>Subverwerker:</w:t>
      </w:r>
      <w:r w:rsidRPr="001F085C">
        <w:rPr>
          <w:rFonts w:cs="Verdana"/>
          <w:color w:val="000000"/>
          <w:sz w:val="20"/>
          <w:szCs w:val="20"/>
        </w:rPr>
        <w:tab/>
      </w:r>
      <w:r w:rsidR="00DA5736" w:rsidRPr="001F085C">
        <w:rPr>
          <w:rFonts w:cs="Verdana"/>
          <w:color w:val="000000"/>
          <w:sz w:val="20"/>
          <w:szCs w:val="20"/>
        </w:rPr>
        <w:t>Degene d</w:t>
      </w:r>
      <w:r w:rsidRPr="001F085C">
        <w:rPr>
          <w:rFonts w:cs="Verdana"/>
          <w:color w:val="000000"/>
          <w:sz w:val="20"/>
          <w:szCs w:val="20"/>
        </w:rPr>
        <w:t>i</w:t>
      </w:r>
      <w:r w:rsidR="00DA5736" w:rsidRPr="001F085C">
        <w:rPr>
          <w:rFonts w:cs="Verdana"/>
          <w:color w:val="000000"/>
          <w:sz w:val="20"/>
          <w:szCs w:val="20"/>
        </w:rPr>
        <w:t>e ten behoeve van de</w:t>
      </w:r>
      <w:r w:rsidRPr="001F085C">
        <w:rPr>
          <w:rFonts w:cs="Verdana"/>
          <w:color w:val="000000"/>
          <w:sz w:val="20"/>
          <w:szCs w:val="20"/>
        </w:rPr>
        <w:t xml:space="preserve"> v</w:t>
      </w:r>
      <w:r w:rsidR="00DA5736" w:rsidRPr="001F085C">
        <w:rPr>
          <w:rFonts w:cs="Verdana"/>
          <w:color w:val="000000"/>
          <w:sz w:val="20"/>
          <w:szCs w:val="20"/>
        </w:rPr>
        <w:t>erwerkings</w:t>
      </w:r>
      <w:r w:rsidRPr="001F085C">
        <w:rPr>
          <w:rFonts w:cs="Verdana"/>
          <w:color w:val="000000"/>
          <w:sz w:val="20"/>
          <w:szCs w:val="20"/>
        </w:rPr>
        <w:t xml:space="preserve">- </w:t>
      </w:r>
      <w:r w:rsidR="00DA5736" w:rsidRPr="001F085C">
        <w:rPr>
          <w:rFonts w:cs="Verdana"/>
          <w:color w:val="000000"/>
          <w:sz w:val="20"/>
          <w:szCs w:val="20"/>
        </w:rPr>
        <w:t>verantwoordelijke persoonsgegevens verwerkt, in opdracht van de verwerker,</w:t>
      </w:r>
      <w:r w:rsidRPr="001F085C">
        <w:rPr>
          <w:rFonts w:cs="Verdana"/>
          <w:color w:val="000000"/>
          <w:sz w:val="20"/>
          <w:szCs w:val="20"/>
        </w:rPr>
        <w:t xml:space="preserve"> </w:t>
      </w:r>
      <w:r w:rsidR="00DA5736" w:rsidRPr="001F085C">
        <w:rPr>
          <w:rFonts w:cs="Verdana"/>
          <w:color w:val="000000"/>
          <w:sz w:val="20"/>
          <w:szCs w:val="20"/>
        </w:rPr>
        <w:t>is een sub-verwerker.</w:t>
      </w:r>
    </w:p>
    <w:p w14:paraId="209E18E4" w14:textId="77777777" w:rsidR="00892601" w:rsidRPr="001F085C" w:rsidRDefault="00892601" w:rsidP="00A74E06">
      <w:pPr>
        <w:autoSpaceDE w:val="0"/>
        <w:autoSpaceDN w:val="0"/>
        <w:adjustRightInd w:val="0"/>
        <w:spacing w:after="0" w:line="240" w:lineRule="auto"/>
        <w:ind w:left="2977" w:hanging="2977"/>
        <w:rPr>
          <w:rFonts w:cs="Verdana"/>
          <w:color w:val="000000"/>
          <w:sz w:val="20"/>
          <w:szCs w:val="20"/>
        </w:rPr>
      </w:pPr>
      <w:r w:rsidRPr="001F085C">
        <w:rPr>
          <w:rFonts w:cs="Verdana"/>
          <w:color w:val="000000"/>
          <w:sz w:val="20"/>
          <w:szCs w:val="20"/>
        </w:rPr>
        <w:t>Verwerking:</w:t>
      </w:r>
      <w:r w:rsidRPr="001F085C">
        <w:rPr>
          <w:rFonts w:cs="Verdana"/>
          <w:color w:val="000000"/>
          <w:sz w:val="20"/>
          <w:szCs w:val="20"/>
        </w:rPr>
        <w:tab/>
        <w:t xml:space="preserve">Een bewerking met betrekking tot persoonsgegevens, al dan niet uitgevoerd via </w:t>
      </w:r>
      <w:r w:rsidR="0001533E" w:rsidRPr="001F085C">
        <w:rPr>
          <w:rFonts w:cs="Verdana"/>
          <w:color w:val="000000"/>
          <w:sz w:val="20"/>
          <w:szCs w:val="20"/>
        </w:rPr>
        <w:t>een geautomatiseerd proces</w:t>
      </w:r>
      <w:r w:rsidRPr="001F085C">
        <w:rPr>
          <w:rFonts w:cs="Verdana"/>
          <w:color w:val="000000"/>
          <w:sz w:val="20"/>
          <w:szCs w:val="20"/>
        </w:rPr>
        <w:t>, zoals het verzamelen vastleggen, ordenen, structureren, opslaan, bijwerken, wijzigen, opvragen raadplegen</w:t>
      </w:r>
      <w:r w:rsidR="001F085C" w:rsidRPr="001F085C">
        <w:rPr>
          <w:rFonts w:cs="Verdana"/>
          <w:color w:val="000000"/>
          <w:sz w:val="20"/>
          <w:szCs w:val="20"/>
        </w:rPr>
        <w:t>.</w:t>
      </w:r>
    </w:p>
    <w:p w14:paraId="6C2DB53F" w14:textId="77777777" w:rsidR="00DA5736" w:rsidRPr="001F085C" w:rsidRDefault="00DA5736" w:rsidP="00A74E06">
      <w:pPr>
        <w:autoSpaceDE w:val="0"/>
        <w:autoSpaceDN w:val="0"/>
        <w:adjustRightInd w:val="0"/>
        <w:spacing w:after="0" w:line="240" w:lineRule="auto"/>
        <w:ind w:left="2977" w:hanging="2977"/>
        <w:rPr>
          <w:rFonts w:cs="Verdana-Bold"/>
          <w:b/>
          <w:bCs/>
          <w:color w:val="000000"/>
          <w:sz w:val="20"/>
          <w:szCs w:val="20"/>
        </w:rPr>
      </w:pPr>
    </w:p>
    <w:p w14:paraId="308F2A99" w14:textId="77777777" w:rsidR="00DA5736" w:rsidRPr="001F085C" w:rsidRDefault="00DA5736" w:rsidP="00DA5736">
      <w:pPr>
        <w:autoSpaceDE w:val="0"/>
        <w:autoSpaceDN w:val="0"/>
        <w:adjustRightInd w:val="0"/>
        <w:spacing w:after="0" w:line="240" w:lineRule="auto"/>
        <w:rPr>
          <w:rFonts w:cs="Verdana-Bold"/>
          <w:b/>
          <w:bCs/>
          <w:color w:val="000000"/>
          <w:sz w:val="20"/>
          <w:szCs w:val="20"/>
        </w:rPr>
      </w:pPr>
      <w:r w:rsidRPr="001F085C">
        <w:rPr>
          <w:rFonts w:cs="Verdana-Bold"/>
          <w:b/>
          <w:bCs/>
          <w:color w:val="000000"/>
          <w:sz w:val="20"/>
          <w:szCs w:val="20"/>
        </w:rPr>
        <w:t>Artikel 2 Ingangsdatum en duur</w:t>
      </w:r>
    </w:p>
    <w:p w14:paraId="7F61FB08" w14:textId="77777777" w:rsidR="00DA5736" w:rsidRPr="001F085C" w:rsidRDefault="00DA5736" w:rsidP="00DA5736">
      <w:pPr>
        <w:autoSpaceDE w:val="0"/>
        <w:autoSpaceDN w:val="0"/>
        <w:adjustRightInd w:val="0"/>
        <w:spacing w:after="0" w:line="240" w:lineRule="auto"/>
        <w:rPr>
          <w:rFonts w:cs="Verdana"/>
          <w:color w:val="000000"/>
          <w:sz w:val="20"/>
          <w:szCs w:val="20"/>
        </w:rPr>
      </w:pPr>
      <w:r w:rsidRPr="001F085C">
        <w:rPr>
          <w:rFonts w:cs="Verdana"/>
          <w:color w:val="000000"/>
          <w:sz w:val="20"/>
          <w:szCs w:val="20"/>
        </w:rPr>
        <w:t>Deze verwerkersovereenkomst gaat in op het moment van ondertekening en duurt voort</w:t>
      </w:r>
    </w:p>
    <w:p w14:paraId="6CE85EBC" w14:textId="77777777" w:rsidR="00DA5736" w:rsidRPr="001F085C" w:rsidRDefault="00DA5736" w:rsidP="0001533E">
      <w:pPr>
        <w:autoSpaceDE w:val="0"/>
        <w:autoSpaceDN w:val="0"/>
        <w:adjustRightInd w:val="0"/>
        <w:spacing w:after="0" w:line="240" w:lineRule="auto"/>
        <w:rPr>
          <w:rFonts w:cs="Verdana"/>
          <w:color w:val="000000"/>
          <w:sz w:val="20"/>
          <w:szCs w:val="20"/>
        </w:rPr>
      </w:pPr>
      <w:r w:rsidRPr="001F085C">
        <w:rPr>
          <w:rFonts w:cs="Verdana"/>
          <w:color w:val="000000"/>
          <w:sz w:val="20"/>
          <w:szCs w:val="20"/>
        </w:rPr>
        <w:t>zolang de verwerker als verwerker van persoonsgegevens optreedt in het kader van de</w:t>
      </w:r>
      <w:r w:rsidR="0001533E" w:rsidRPr="001F085C">
        <w:rPr>
          <w:rFonts w:cs="Verdana"/>
          <w:color w:val="000000"/>
          <w:sz w:val="20"/>
          <w:szCs w:val="20"/>
        </w:rPr>
        <w:t xml:space="preserve"> met verwerker afgesloten hoofdovereenkomst.</w:t>
      </w:r>
    </w:p>
    <w:p w14:paraId="298743D1" w14:textId="77777777" w:rsidR="0001533E" w:rsidRPr="001F085C" w:rsidRDefault="0001533E" w:rsidP="00DA5736">
      <w:pPr>
        <w:autoSpaceDE w:val="0"/>
        <w:autoSpaceDN w:val="0"/>
        <w:adjustRightInd w:val="0"/>
        <w:spacing w:after="0" w:line="240" w:lineRule="auto"/>
        <w:rPr>
          <w:rFonts w:cs="Verdana-Bold"/>
          <w:b/>
          <w:bCs/>
          <w:sz w:val="20"/>
          <w:szCs w:val="20"/>
        </w:rPr>
      </w:pPr>
    </w:p>
    <w:p w14:paraId="45416398" w14:textId="77777777" w:rsidR="00DA5736" w:rsidRPr="001F085C" w:rsidRDefault="00DA5736" w:rsidP="00DA5736">
      <w:pPr>
        <w:autoSpaceDE w:val="0"/>
        <w:autoSpaceDN w:val="0"/>
        <w:adjustRightInd w:val="0"/>
        <w:spacing w:after="0" w:line="240" w:lineRule="auto"/>
        <w:rPr>
          <w:rFonts w:cs="Verdana-Bold"/>
          <w:b/>
          <w:bCs/>
          <w:sz w:val="20"/>
          <w:szCs w:val="20"/>
        </w:rPr>
      </w:pPr>
      <w:r w:rsidRPr="001F085C">
        <w:rPr>
          <w:rFonts w:cs="Verdana-Bold"/>
          <w:b/>
          <w:bCs/>
          <w:sz w:val="20"/>
          <w:szCs w:val="20"/>
        </w:rPr>
        <w:t xml:space="preserve">Artikel 3 </w:t>
      </w:r>
      <w:r w:rsidR="00A74E06" w:rsidRPr="001F085C">
        <w:rPr>
          <w:rFonts w:cs="Verdana-Bold"/>
          <w:b/>
          <w:bCs/>
          <w:sz w:val="20"/>
          <w:szCs w:val="20"/>
        </w:rPr>
        <w:t>Verplichtingen verwerker</w:t>
      </w:r>
    </w:p>
    <w:p w14:paraId="7896A0AC" w14:textId="77777777" w:rsidR="00DA5736" w:rsidRPr="001F085C" w:rsidRDefault="00DA5736" w:rsidP="00B0365C">
      <w:pPr>
        <w:pStyle w:val="Lijstalinea"/>
        <w:numPr>
          <w:ilvl w:val="0"/>
          <w:numId w:val="5"/>
        </w:numPr>
        <w:autoSpaceDE w:val="0"/>
        <w:autoSpaceDN w:val="0"/>
        <w:adjustRightInd w:val="0"/>
        <w:spacing w:after="0" w:line="240" w:lineRule="auto"/>
        <w:ind w:left="426"/>
        <w:rPr>
          <w:rFonts w:cs="Verdana"/>
          <w:sz w:val="20"/>
          <w:szCs w:val="20"/>
        </w:rPr>
      </w:pPr>
      <w:r w:rsidRPr="001F085C">
        <w:rPr>
          <w:rFonts w:cs="Verdana"/>
          <w:sz w:val="20"/>
          <w:szCs w:val="20"/>
        </w:rPr>
        <w:t>De verwerker verwerkt de door of via verwerkingsverantwoordelijke ter beschikking</w:t>
      </w:r>
      <w:r w:rsidR="00EB1689" w:rsidRPr="001F085C">
        <w:rPr>
          <w:rFonts w:cs="Verdana"/>
          <w:sz w:val="20"/>
          <w:szCs w:val="20"/>
        </w:rPr>
        <w:t xml:space="preserve"> </w:t>
      </w:r>
      <w:r w:rsidRPr="001F085C">
        <w:rPr>
          <w:rFonts w:cs="Verdana"/>
          <w:sz w:val="20"/>
          <w:szCs w:val="20"/>
        </w:rPr>
        <w:t>gestelde persoonsgege</w:t>
      </w:r>
      <w:r w:rsidR="00A74E06" w:rsidRPr="001F085C">
        <w:rPr>
          <w:rFonts w:cs="Verdana"/>
          <w:sz w:val="20"/>
          <w:szCs w:val="20"/>
        </w:rPr>
        <w:t xml:space="preserve">vens uitsluitend in opdracht van de verwerkingsverantwoordelijke in het kader van de uitvoering van de hoofdovereenkomst. </w:t>
      </w:r>
      <w:r w:rsidRPr="001F085C">
        <w:rPr>
          <w:rFonts w:cs="Verdana"/>
          <w:sz w:val="20"/>
          <w:szCs w:val="20"/>
        </w:rPr>
        <w:t>Verwerker zal de persoonsgegevens niet voor enig ander doel verwerken,</w:t>
      </w:r>
      <w:r w:rsidR="00A74E06" w:rsidRPr="001F085C">
        <w:rPr>
          <w:rFonts w:cs="Verdana"/>
          <w:sz w:val="20"/>
          <w:szCs w:val="20"/>
        </w:rPr>
        <w:t xml:space="preserve"> </w:t>
      </w:r>
      <w:r w:rsidRPr="001F085C">
        <w:rPr>
          <w:rFonts w:cs="Verdana"/>
          <w:sz w:val="20"/>
          <w:szCs w:val="20"/>
        </w:rPr>
        <w:t>behoudens afwijkende wettelijke verplichtingen.</w:t>
      </w:r>
    </w:p>
    <w:p w14:paraId="459EDA40" w14:textId="77777777" w:rsidR="00DA5736" w:rsidRPr="001F085C" w:rsidRDefault="00DA5736" w:rsidP="00490050">
      <w:pPr>
        <w:pStyle w:val="Lijstalinea"/>
        <w:numPr>
          <w:ilvl w:val="0"/>
          <w:numId w:val="5"/>
        </w:numPr>
        <w:autoSpaceDE w:val="0"/>
        <w:autoSpaceDN w:val="0"/>
        <w:adjustRightInd w:val="0"/>
        <w:spacing w:after="0" w:line="240" w:lineRule="auto"/>
        <w:ind w:left="426" w:hanging="284"/>
        <w:rPr>
          <w:rFonts w:cs="Verdana"/>
          <w:sz w:val="20"/>
          <w:szCs w:val="20"/>
        </w:rPr>
      </w:pPr>
      <w:r w:rsidRPr="001F085C">
        <w:rPr>
          <w:rFonts w:cs="Verdana"/>
          <w:sz w:val="20"/>
          <w:szCs w:val="20"/>
        </w:rPr>
        <w:lastRenderedPageBreak/>
        <w:t>De verwerker verbindt zich om in het kader van die werkzaamheden de door of via de</w:t>
      </w:r>
      <w:r w:rsidR="00EB1689" w:rsidRPr="001F085C">
        <w:rPr>
          <w:rFonts w:cs="Verdana"/>
          <w:sz w:val="20"/>
          <w:szCs w:val="20"/>
        </w:rPr>
        <w:t xml:space="preserve"> v</w:t>
      </w:r>
      <w:r w:rsidRPr="001F085C">
        <w:rPr>
          <w:rFonts w:cs="Verdana"/>
          <w:sz w:val="20"/>
          <w:szCs w:val="20"/>
        </w:rPr>
        <w:t>erwerkingsverantwoordelijke ter beschikking gestelde persoonsgegevens zorgvuldig te</w:t>
      </w:r>
      <w:r w:rsidR="00EB1689" w:rsidRPr="001F085C">
        <w:rPr>
          <w:rFonts w:cs="Verdana"/>
          <w:sz w:val="20"/>
          <w:szCs w:val="20"/>
        </w:rPr>
        <w:t xml:space="preserve"> </w:t>
      </w:r>
      <w:r w:rsidRPr="001F085C">
        <w:rPr>
          <w:rFonts w:cs="Verdana"/>
          <w:sz w:val="20"/>
          <w:szCs w:val="20"/>
        </w:rPr>
        <w:t>verwerken</w:t>
      </w:r>
      <w:r w:rsidR="00EB1689" w:rsidRPr="001F085C">
        <w:rPr>
          <w:rFonts w:cs="Verdana"/>
          <w:sz w:val="20"/>
          <w:szCs w:val="20"/>
        </w:rPr>
        <w:t>,</w:t>
      </w:r>
      <w:r w:rsidR="00A74E06" w:rsidRPr="001F085C">
        <w:rPr>
          <w:rFonts w:cs="Verdana"/>
          <w:sz w:val="20"/>
          <w:szCs w:val="20"/>
        </w:rPr>
        <w:t xml:space="preserve"> voldoet hierbij aan alle to</w:t>
      </w:r>
      <w:r w:rsidR="00EB1689" w:rsidRPr="001F085C">
        <w:rPr>
          <w:rFonts w:cs="Verdana"/>
          <w:sz w:val="20"/>
          <w:szCs w:val="20"/>
        </w:rPr>
        <w:t>epasselijke wet- en regelgeving en volgt verwerkingsinstructies van de verwerkingsverantwoordelijke op.</w:t>
      </w:r>
    </w:p>
    <w:p w14:paraId="7A279526" w14:textId="77777777" w:rsidR="00B0365C" w:rsidRPr="001F085C" w:rsidRDefault="00EB1689" w:rsidP="00B0365C">
      <w:pPr>
        <w:pStyle w:val="Lijstalinea"/>
        <w:numPr>
          <w:ilvl w:val="0"/>
          <w:numId w:val="5"/>
        </w:numPr>
        <w:autoSpaceDE w:val="0"/>
        <w:autoSpaceDN w:val="0"/>
        <w:adjustRightInd w:val="0"/>
        <w:spacing w:after="0" w:line="240" w:lineRule="auto"/>
        <w:ind w:left="426" w:hanging="282"/>
        <w:rPr>
          <w:rFonts w:cs="Verdana"/>
          <w:sz w:val="20"/>
          <w:szCs w:val="20"/>
        </w:rPr>
      </w:pPr>
      <w:r w:rsidRPr="001F085C">
        <w:rPr>
          <w:rFonts w:cs="Verdana"/>
          <w:sz w:val="20"/>
          <w:szCs w:val="20"/>
        </w:rPr>
        <w:t>De verwerker heeft geen zeggenschap over de ter beschikking gestelde persoonsgegevens. Zo neemt hij geen beslissingen over ontvangst en gebruik van de gegevens, de verstrekking aan derden en de duur van de opslag van gegevens. De zeggenschap over de persoonsgegevens verstrekt onder deze verwerkersovereenkomst komt nimmer bij de verwerker te berusten.</w:t>
      </w:r>
    </w:p>
    <w:p w14:paraId="5B91D315" w14:textId="77777777" w:rsidR="00DA5736" w:rsidRPr="001F085C" w:rsidRDefault="00EB1689" w:rsidP="00C64CD8">
      <w:pPr>
        <w:pStyle w:val="Lijstalinea"/>
        <w:numPr>
          <w:ilvl w:val="0"/>
          <w:numId w:val="5"/>
        </w:numPr>
        <w:autoSpaceDE w:val="0"/>
        <w:autoSpaceDN w:val="0"/>
        <w:adjustRightInd w:val="0"/>
        <w:spacing w:after="0" w:line="240" w:lineRule="auto"/>
        <w:ind w:left="426" w:hanging="282"/>
        <w:rPr>
          <w:rFonts w:cs="Verdana"/>
          <w:sz w:val="20"/>
          <w:szCs w:val="20"/>
        </w:rPr>
      </w:pPr>
      <w:r w:rsidRPr="001F085C">
        <w:rPr>
          <w:rFonts w:cs="Verdana"/>
          <w:sz w:val="20"/>
          <w:szCs w:val="20"/>
        </w:rPr>
        <w:t xml:space="preserve">De verwerker stelt de verwerkingsverantwoordelijke te allen tijde in staat om binnen de wettelijke termijnen te voldoen aan de verplichtingen </w:t>
      </w:r>
      <w:r w:rsidR="00B0365C" w:rsidRPr="001F085C">
        <w:rPr>
          <w:rFonts w:cs="Verdana"/>
          <w:sz w:val="20"/>
          <w:szCs w:val="20"/>
        </w:rPr>
        <w:t xml:space="preserve">uit hoofde van </w:t>
      </w:r>
      <w:r w:rsidRPr="001F085C">
        <w:rPr>
          <w:rFonts w:cs="Verdana"/>
          <w:sz w:val="20"/>
          <w:szCs w:val="20"/>
        </w:rPr>
        <w:t>de AVG</w:t>
      </w:r>
      <w:r w:rsidR="00C64CD8">
        <w:rPr>
          <w:rFonts w:cs="Verdana"/>
          <w:sz w:val="20"/>
          <w:szCs w:val="20"/>
        </w:rPr>
        <w:t xml:space="preserve"> en werkt op verzoek van verwerkingsverantwoordelijke</w:t>
      </w:r>
      <w:r w:rsidR="00DA5736" w:rsidRPr="001F085C">
        <w:rPr>
          <w:rFonts w:cs="Verdana"/>
          <w:sz w:val="20"/>
          <w:szCs w:val="20"/>
        </w:rPr>
        <w:t xml:space="preserve"> te allen tijde mee aan</w:t>
      </w:r>
      <w:r w:rsidR="00490050">
        <w:rPr>
          <w:rFonts w:cs="Verdana"/>
          <w:sz w:val="20"/>
          <w:szCs w:val="20"/>
        </w:rPr>
        <w:t xml:space="preserve"> </w:t>
      </w:r>
      <w:r w:rsidR="00DA5736" w:rsidRPr="001F085C">
        <w:rPr>
          <w:rFonts w:cs="Verdana"/>
          <w:sz w:val="20"/>
          <w:szCs w:val="20"/>
        </w:rPr>
        <w:t>een gegevensbeschermingseffectbeoordeling</w:t>
      </w:r>
      <w:r w:rsidR="001F085C">
        <w:rPr>
          <w:rFonts w:cs="Verdana"/>
          <w:sz w:val="20"/>
          <w:szCs w:val="20"/>
        </w:rPr>
        <w:t xml:space="preserve"> </w:t>
      </w:r>
      <w:r w:rsidR="00DA5736" w:rsidRPr="001F085C">
        <w:rPr>
          <w:rFonts w:cs="Verdana"/>
          <w:sz w:val="20"/>
          <w:szCs w:val="20"/>
        </w:rPr>
        <w:t>(PIA).</w:t>
      </w:r>
    </w:p>
    <w:p w14:paraId="045BA546" w14:textId="77777777" w:rsidR="00DA5736" w:rsidRPr="001F085C" w:rsidRDefault="00DA5736" w:rsidP="00DA5736">
      <w:pPr>
        <w:autoSpaceDE w:val="0"/>
        <w:autoSpaceDN w:val="0"/>
        <w:adjustRightInd w:val="0"/>
        <w:spacing w:after="0" w:line="240" w:lineRule="auto"/>
        <w:rPr>
          <w:rFonts w:cs="Verdana-Bold"/>
          <w:b/>
          <w:bCs/>
          <w:sz w:val="20"/>
          <w:szCs w:val="20"/>
        </w:rPr>
      </w:pPr>
    </w:p>
    <w:p w14:paraId="4AE01D56" w14:textId="77777777" w:rsidR="00DA5736" w:rsidRPr="001F085C" w:rsidRDefault="00DA5736" w:rsidP="00DA5736">
      <w:pPr>
        <w:autoSpaceDE w:val="0"/>
        <w:autoSpaceDN w:val="0"/>
        <w:adjustRightInd w:val="0"/>
        <w:spacing w:after="0" w:line="240" w:lineRule="auto"/>
        <w:rPr>
          <w:rFonts w:cs="Verdana-Bold"/>
          <w:b/>
          <w:bCs/>
          <w:sz w:val="20"/>
          <w:szCs w:val="20"/>
        </w:rPr>
      </w:pPr>
      <w:r w:rsidRPr="001F085C">
        <w:rPr>
          <w:rFonts w:cs="Verdana-Bold"/>
          <w:b/>
          <w:bCs/>
          <w:sz w:val="20"/>
          <w:szCs w:val="20"/>
        </w:rPr>
        <w:t xml:space="preserve">Artikel </w:t>
      </w:r>
      <w:r w:rsidR="00B0365C" w:rsidRPr="001F085C">
        <w:rPr>
          <w:rFonts w:cs="Verdana-Bold"/>
          <w:b/>
          <w:bCs/>
          <w:sz w:val="20"/>
          <w:szCs w:val="20"/>
        </w:rPr>
        <w:t>4</w:t>
      </w:r>
      <w:r w:rsidRPr="001F085C">
        <w:rPr>
          <w:rFonts w:cs="Verdana-Bold"/>
          <w:b/>
          <w:bCs/>
          <w:sz w:val="20"/>
          <w:szCs w:val="20"/>
        </w:rPr>
        <w:t xml:space="preserve"> Geheimhoudingsplicht</w:t>
      </w:r>
    </w:p>
    <w:p w14:paraId="12D23AD8" w14:textId="77777777" w:rsidR="00DA5736" w:rsidRPr="001F085C" w:rsidRDefault="00DA5736" w:rsidP="002A4741">
      <w:pPr>
        <w:pStyle w:val="Lijstalinea"/>
        <w:numPr>
          <w:ilvl w:val="0"/>
          <w:numId w:val="6"/>
        </w:numPr>
        <w:autoSpaceDE w:val="0"/>
        <w:autoSpaceDN w:val="0"/>
        <w:adjustRightInd w:val="0"/>
        <w:spacing w:after="0" w:line="240" w:lineRule="auto"/>
        <w:ind w:left="426"/>
        <w:rPr>
          <w:rFonts w:cs="Verdana"/>
          <w:sz w:val="20"/>
          <w:szCs w:val="20"/>
        </w:rPr>
      </w:pPr>
      <w:r w:rsidRPr="001F085C">
        <w:rPr>
          <w:rFonts w:cs="Verdana"/>
          <w:sz w:val="20"/>
          <w:szCs w:val="20"/>
        </w:rPr>
        <w:t>Personen in dienst van, dan wel werkzaam ten behoeve van de verwerker,</w:t>
      </w:r>
      <w:r w:rsidR="00B0365C" w:rsidRPr="001F085C">
        <w:rPr>
          <w:rFonts w:cs="Verdana"/>
          <w:sz w:val="20"/>
          <w:szCs w:val="20"/>
        </w:rPr>
        <w:t xml:space="preserve"> </w:t>
      </w:r>
      <w:r w:rsidRPr="001F085C">
        <w:rPr>
          <w:rFonts w:cs="Verdana"/>
          <w:sz w:val="20"/>
          <w:szCs w:val="20"/>
        </w:rPr>
        <w:t>evenals de verwerker zelf, zijn verplicht tot geheimhouding met betrekking tot</w:t>
      </w:r>
      <w:r w:rsidR="00B0365C" w:rsidRPr="001F085C">
        <w:rPr>
          <w:rFonts w:cs="Verdana"/>
          <w:sz w:val="20"/>
          <w:szCs w:val="20"/>
        </w:rPr>
        <w:t xml:space="preserve"> </w:t>
      </w:r>
      <w:r w:rsidRPr="001F085C">
        <w:rPr>
          <w:rFonts w:cs="Verdana"/>
          <w:sz w:val="20"/>
          <w:szCs w:val="20"/>
        </w:rPr>
        <w:t>de persoonsgegevens waarvan zij kennis kunnen nemen, behoudens voor zover</w:t>
      </w:r>
      <w:r w:rsidR="00B0365C" w:rsidRPr="001F085C">
        <w:rPr>
          <w:rFonts w:cs="Verdana"/>
          <w:sz w:val="20"/>
          <w:szCs w:val="20"/>
        </w:rPr>
        <w:t xml:space="preserve"> </w:t>
      </w:r>
      <w:r w:rsidRPr="001F085C">
        <w:rPr>
          <w:rFonts w:cs="Verdana"/>
          <w:sz w:val="20"/>
          <w:szCs w:val="20"/>
        </w:rPr>
        <w:t>een bij, of krachtens de wet gegeven voorschrift tot verstrekking verplicht. De</w:t>
      </w:r>
      <w:r w:rsidR="00B0365C" w:rsidRPr="001F085C">
        <w:rPr>
          <w:rFonts w:cs="Verdana"/>
          <w:sz w:val="20"/>
          <w:szCs w:val="20"/>
        </w:rPr>
        <w:t xml:space="preserve"> </w:t>
      </w:r>
      <w:r w:rsidRPr="001F085C">
        <w:rPr>
          <w:rFonts w:cs="Verdana"/>
          <w:sz w:val="20"/>
          <w:szCs w:val="20"/>
        </w:rPr>
        <w:t>medewerkers van de verwerker tekenen hiertoe een geheimhoudingsverklaring.</w:t>
      </w:r>
    </w:p>
    <w:p w14:paraId="262838B4" w14:textId="77777777" w:rsidR="00DA5736" w:rsidRPr="001F085C" w:rsidRDefault="00DA5736" w:rsidP="002A4741">
      <w:pPr>
        <w:pStyle w:val="Lijstalinea"/>
        <w:numPr>
          <w:ilvl w:val="0"/>
          <w:numId w:val="6"/>
        </w:numPr>
        <w:autoSpaceDE w:val="0"/>
        <w:autoSpaceDN w:val="0"/>
        <w:adjustRightInd w:val="0"/>
        <w:spacing w:after="0" w:line="240" w:lineRule="auto"/>
        <w:ind w:left="426"/>
        <w:rPr>
          <w:rFonts w:cs="Verdana"/>
          <w:sz w:val="20"/>
          <w:szCs w:val="20"/>
        </w:rPr>
      </w:pPr>
      <w:r w:rsidRPr="001F085C">
        <w:rPr>
          <w:rFonts w:cs="Verdana"/>
          <w:sz w:val="20"/>
          <w:szCs w:val="20"/>
        </w:rPr>
        <w:t>Indien de verwerker op grond van een wettelijke verplichting gegevens dient te</w:t>
      </w:r>
      <w:r w:rsidR="00B0365C" w:rsidRPr="001F085C">
        <w:rPr>
          <w:rFonts w:cs="Verdana"/>
          <w:sz w:val="20"/>
          <w:szCs w:val="20"/>
        </w:rPr>
        <w:t xml:space="preserve"> </w:t>
      </w:r>
      <w:r w:rsidRPr="001F085C">
        <w:rPr>
          <w:rFonts w:cs="Verdana"/>
          <w:sz w:val="20"/>
          <w:szCs w:val="20"/>
        </w:rPr>
        <w:t>verstrekken, zal de verwerker de grondslag van het verzoek en de identiteit van de</w:t>
      </w:r>
      <w:r w:rsidR="00B0365C" w:rsidRPr="001F085C">
        <w:rPr>
          <w:rFonts w:cs="Verdana"/>
          <w:sz w:val="20"/>
          <w:szCs w:val="20"/>
        </w:rPr>
        <w:t xml:space="preserve"> </w:t>
      </w:r>
      <w:r w:rsidRPr="001F085C">
        <w:rPr>
          <w:rFonts w:cs="Verdana"/>
          <w:sz w:val="20"/>
          <w:szCs w:val="20"/>
        </w:rPr>
        <w:t>verzoeker verifiëren en zal de verwerker de verwerkingsverantwoordelijke onmiddellijk,</w:t>
      </w:r>
      <w:r w:rsidR="00B0365C" w:rsidRPr="001F085C">
        <w:rPr>
          <w:rFonts w:cs="Verdana"/>
          <w:sz w:val="20"/>
          <w:szCs w:val="20"/>
        </w:rPr>
        <w:t xml:space="preserve"> </w:t>
      </w:r>
      <w:r w:rsidRPr="001F085C">
        <w:rPr>
          <w:rFonts w:cs="Verdana"/>
          <w:sz w:val="20"/>
          <w:szCs w:val="20"/>
        </w:rPr>
        <w:t>voorafgaand aan de verstrekking, ter zake informeren. Tenzij wettelijke bepalingen dit</w:t>
      </w:r>
      <w:r w:rsidR="00B0365C" w:rsidRPr="001F085C">
        <w:rPr>
          <w:rFonts w:cs="Verdana"/>
          <w:sz w:val="20"/>
          <w:szCs w:val="20"/>
        </w:rPr>
        <w:t xml:space="preserve"> </w:t>
      </w:r>
      <w:r w:rsidRPr="001F085C">
        <w:rPr>
          <w:rFonts w:cs="Verdana"/>
          <w:sz w:val="20"/>
          <w:szCs w:val="20"/>
        </w:rPr>
        <w:t>verbieden.</w:t>
      </w:r>
    </w:p>
    <w:p w14:paraId="701408C3" w14:textId="77777777" w:rsidR="00DA5736" w:rsidRPr="001F085C" w:rsidRDefault="00DA5736" w:rsidP="00DA5736">
      <w:pPr>
        <w:autoSpaceDE w:val="0"/>
        <w:autoSpaceDN w:val="0"/>
        <w:adjustRightInd w:val="0"/>
        <w:spacing w:after="0" w:line="240" w:lineRule="auto"/>
        <w:rPr>
          <w:rFonts w:cs="Verdana-Bold"/>
          <w:b/>
          <w:bCs/>
          <w:sz w:val="20"/>
          <w:szCs w:val="20"/>
        </w:rPr>
      </w:pPr>
    </w:p>
    <w:p w14:paraId="4BA10398" w14:textId="77777777" w:rsidR="003E1543" w:rsidRPr="001F085C" w:rsidRDefault="003E1543" w:rsidP="00DA5736">
      <w:pPr>
        <w:autoSpaceDE w:val="0"/>
        <w:autoSpaceDN w:val="0"/>
        <w:adjustRightInd w:val="0"/>
        <w:spacing w:after="0" w:line="240" w:lineRule="auto"/>
        <w:rPr>
          <w:rFonts w:cs="Verdana-Bold"/>
          <w:b/>
          <w:bCs/>
          <w:sz w:val="20"/>
          <w:szCs w:val="20"/>
        </w:rPr>
      </w:pPr>
      <w:r w:rsidRPr="001F085C">
        <w:rPr>
          <w:rFonts w:cs="Verdana-Bold"/>
          <w:b/>
          <w:bCs/>
          <w:sz w:val="20"/>
          <w:szCs w:val="20"/>
        </w:rPr>
        <w:t>Artikel 5 Beveiliging</w:t>
      </w:r>
    </w:p>
    <w:p w14:paraId="7B13C7A4" w14:textId="77777777" w:rsidR="00A24012" w:rsidRPr="001F085C" w:rsidRDefault="003E1543" w:rsidP="002A4741">
      <w:pPr>
        <w:pStyle w:val="Lijstalinea"/>
        <w:numPr>
          <w:ilvl w:val="0"/>
          <w:numId w:val="7"/>
        </w:numPr>
        <w:autoSpaceDE w:val="0"/>
        <w:autoSpaceDN w:val="0"/>
        <w:adjustRightInd w:val="0"/>
        <w:spacing w:after="0" w:line="240" w:lineRule="auto"/>
        <w:ind w:left="426"/>
        <w:rPr>
          <w:rFonts w:cs="Verdana-Bold"/>
          <w:bCs/>
          <w:sz w:val="20"/>
          <w:szCs w:val="20"/>
        </w:rPr>
      </w:pPr>
      <w:r w:rsidRPr="001F085C">
        <w:rPr>
          <w:rFonts w:cs="Verdana-Bold"/>
          <w:bCs/>
          <w:sz w:val="20"/>
          <w:szCs w:val="20"/>
        </w:rPr>
        <w:t xml:space="preserve">Verwerker zal </w:t>
      </w:r>
      <w:r w:rsidR="002A4741" w:rsidRPr="001F085C">
        <w:rPr>
          <w:rFonts w:cs="Verdana-Bold"/>
          <w:bCs/>
          <w:sz w:val="20"/>
          <w:szCs w:val="20"/>
        </w:rPr>
        <w:t>in overeenstemming met de geldende wettelijke regels de beveiliging van de persoonsgegevens waarborgen en daartoe passende</w:t>
      </w:r>
      <w:r w:rsidRPr="001F085C">
        <w:rPr>
          <w:rFonts w:cs="Verdana-Bold"/>
          <w:bCs/>
          <w:sz w:val="20"/>
          <w:szCs w:val="20"/>
        </w:rPr>
        <w:t xml:space="preserve"> technische en organisatorische maatregelen </w:t>
      </w:r>
      <w:r w:rsidR="00A24012" w:rsidRPr="001F085C">
        <w:rPr>
          <w:rFonts w:cs="Verdana-Bold"/>
          <w:bCs/>
          <w:sz w:val="20"/>
          <w:szCs w:val="20"/>
        </w:rPr>
        <w:t>treffen.</w:t>
      </w:r>
    </w:p>
    <w:p w14:paraId="40DECE39" w14:textId="77777777" w:rsidR="003E1543" w:rsidRPr="001F085C" w:rsidRDefault="002A4741" w:rsidP="002A4741">
      <w:pPr>
        <w:pStyle w:val="Lijstalinea"/>
        <w:numPr>
          <w:ilvl w:val="0"/>
          <w:numId w:val="7"/>
        </w:numPr>
        <w:autoSpaceDE w:val="0"/>
        <w:autoSpaceDN w:val="0"/>
        <w:adjustRightInd w:val="0"/>
        <w:spacing w:after="0" w:line="240" w:lineRule="auto"/>
        <w:ind w:left="426"/>
        <w:rPr>
          <w:rFonts w:cs="Verdana-Bold"/>
          <w:bCs/>
          <w:sz w:val="20"/>
          <w:szCs w:val="20"/>
        </w:rPr>
      </w:pPr>
      <w:r w:rsidRPr="001F085C">
        <w:rPr>
          <w:rFonts w:cs="Verdana-Bold"/>
          <w:bCs/>
          <w:sz w:val="20"/>
          <w:szCs w:val="20"/>
        </w:rPr>
        <w:t>Verwerker is verplicht desgevraagd gegevens te verstrekken t.a.v. de beveiliging aan verwerkersverantwoordelijke</w:t>
      </w:r>
      <w:r w:rsidR="00A24012" w:rsidRPr="001F085C">
        <w:rPr>
          <w:rFonts w:cs="Verdana-Bold"/>
          <w:bCs/>
          <w:sz w:val="20"/>
          <w:szCs w:val="20"/>
        </w:rPr>
        <w:t xml:space="preserve"> en/of de autoriteit persoonsgegevens en bij geconstateerde gebreken de beveiliging aan te scherpen.</w:t>
      </w:r>
      <w:r w:rsidR="008861AA">
        <w:rPr>
          <w:rFonts w:cs="Verdana-Bold"/>
          <w:bCs/>
          <w:sz w:val="20"/>
          <w:szCs w:val="20"/>
        </w:rPr>
        <w:t xml:space="preserve"> De kosten hiervan komen voor rekening van de verwerker.</w:t>
      </w:r>
    </w:p>
    <w:p w14:paraId="3E9A2D0F" w14:textId="77777777" w:rsidR="003E1543" w:rsidRPr="001F085C" w:rsidRDefault="003E1543" w:rsidP="00DA5736">
      <w:pPr>
        <w:autoSpaceDE w:val="0"/>
        <w:autoSpaceDN w:val="0"/>
        <w:adjustRightInd w:val="0"/>
        <w:spacing w:after="0" w:line="240" w:lineRule="auto"/>
        <w:rPr>
          <w:rFonts w:cs="Verdana-Bold"/>
          <w:b/>
          <w:bCs/>
          <w:sz w:val="20"/>
          <w:szCs w:val="20"/>
        </w:rPr>
      </w:pPr>
    </w:p>
    <w:p w14:paraId="3BBF75CF" w14:textId="77777777" w:rsidR="00DA5736" w:rsidRPr="001F085C" w:rsidRDefault="00DA5736" w:rsidP="00DA5736">
      <w:pPr>
        <w:autoSpaceDE w:val="0"/>
        <w:autoSpaceDN w:val="0"/>
        <w:adjustRightInd w:val="0"/>
        <w:spacing w:after="0" w:line="240" w:lineRule="auto"/>
        <w:rPr>
          <w:rFonts w:cs="Verdana-Bold"/>
          <w:b/>
          <w:bCs/>
          <w:sz w:val="20"/>
          <w:szCs w:val="20"/>
        </w:rPr>
      </w:pPr>
      <w:r w:rsidRPr="001F085C">
        <w:rPr>
          <w:rFonts w:cs="Verdana-Bold"/>
          <w:b/>
          <w:bCs/>
          <w:sz w:val="20"/>
          <w:szCs w:val="20"/>
        </w:rPr>
        <w:t>Artikel 6 Meldplicht datalekken en beveiligingsincidenten</w:t>
      </w:r>
    </w:p>
    <w:p w14:paraId="3B176C7A" w14:textId="77777777" w:rsidR="00A24012" w:rsidRPr="001F085C" w:rsidRDefault="00DA5736" w:rsidP="00A24012">
      <w:pPr>
        <w:pStyle w:val="Lijstalinea"/>
        <w:numPr>
          <w:ilvl w:val="0"/>
          <w:numId w:val="8"/>
        </w:numPr>
        <w:autoSpaceDE w:val="0"/>
        <w:autoSpaceDN w:val="0"/>
        <w:adjustRightInd w:val="0"/>
        <w:spacing w:after="0" w:line="240" w:lineRule="auto"/>
        <w:ind w:left="426"/>
        <w:rPr>
          <w:rFonts w:cs="Verdana"/>
          <w:sz w:val="20"/>
          <w:szCs w:val="20"/>
        </w:rPr>
      </w:pPr>
      <w:r w:rsidRPr="001F085C">
        <w:rPr>
          <w:rFonts w:cs="Verdana"/>
          <w:sz w:val="20"/>
          <w:szCs w:val="20"/>
        </w:rPr>
        <w:t>De verwerker zal de verwerkingsverantwoordelijke zo spoedig mogelijk - doch uiterlijk</w:t>
      </w:r>
      <w:r w:rsidR="00A24012" w:rsidRPr="001F085C">
        <w:rPr>
          <w:rFonts w:cs="Verdana"/>
          <w:sz w:val="20"/>
          <w:szCs w:val="20"/>
        </w:rPr>
        <w:t xml:space="preserve"> </w:t>
      </w:r>
      <w:r w:rsidRPr="001F085C">
        <w:rPr>
          <w:rFonts w:cs="Verdana"/>
          <w:sz w:val="20"/>
          <w:szCs w:val="20"/>
        </w:rPr>
        <w:t>binnen 24 uur na de eerste ontdekking - informeren over alle (vermoedelijke) inbreuken</w:t>
      </w:r>
      <w:r w:rsidR="00A24012" w:rsidRPr="001F085C">
        <w:rPr>
          <w:rFonts w:cs="Verdana"/>
          <w:sz w:val="20"/>
          <w:szCs w:val="20"/>
        </w:rPr>
        <w:t xml:space="preserve"> </w:t>
      </w:r>
      <w:r w:rsidRPr="001F085C">
        <w:rPr>
          <w:rFonts w:cs="Verdana"/>
          <w:sz w:val="20"/>
          <w:szCs w:val="20"/>
        </w:rPr>
        <w:t>op de beveiliging alsmede andere incidenten die op grond van wetgeving moeten worden</w:t>
      </w:r>
      <w:r w:rsidR="00A24012" w:rsidRPr="001F085C">
        <w:rPr>
          <w:rFonts w:cs="Verdana"/>
          <w:sz w:val="20"/>
          <w:szCs w:val="20"/>
        </w:rPr>
        <w:t xml:space="preserve"> </w:t>
      </w:r>
      <w:r w:rsidRPr="001F085C">
        <w:rPr>
          <w:rFonts w:cs="Verdana"/>
          <w:sz w:val="20"/>
          <w:szCs w:val="20"/>
        </w:rPr>
        <w:t>gemeld aan de toezichthouder of betrokkene, onverminderd de verplichting de gevolgen</w:t>
      </w:r>
      <w:r w:rsidR="00A24012" w:rsidRPr="001F085C">
        <w:rPr>
          <w:rFonts w:cs="Verdana"/>
          <w:sz w:val="20"/>
          <w:szCs w:val="20"/>
        </w:rPr>
        <w:t xml:space="preserve"> </w:t>
      </w:r>
      <w:r w:rsidRPr="001F085C">
        <w:rPr>
          <w:rFonts w:cs="Verdana"/>
          <w:sz w:val="20"/>
          <w:szCs w:val="20"/>
        </w:rPr>
        <w:t>van dergelijke inbreuken en incidenten zo snel mogelijk ongedaan te maken dan wel te</w:t>
      </w:r>
      <w:r w:rsidR="00A24012" w:rsidRPr="001F085C">
        <w:rPr>
          <w:rFonts w:cs="Verdana"/>
          <w:sz w:val="20"/>
          <w:szCs w:val="20"/>
        </w:rPr>
        <w:t xml:space="preserve"> </w:t>
      </w:r>
      <w:r w:rsidRPr="001F085C">
        <w:rPr>
          <w:rFonts w:cs="Verdana"/>
          <w:sz w:val="20"/>
          <w:szCs w:val="20"/>
        </w:rPr>
        <w:t>beperken, al dan niet onder verbeurte van een boete in geval van niet-nakoming, conform</w:t>
      </w:r>
      <w:r w:rsidR="00A24012" w:rsidRPr="001F085C">
        <w:rPr>
          <w:rFonts w:cs="Verdana"/>
          <w:sz w:val="20"/>
          <w:szCs w:val="20"/>
        </w:rPr>
        <w:t xml:space="preserve"> </w:t>
      </w:r>
      <w:r w:rsidRPr="001F085C">
        <w:rPr>
          <w:rFonts w:cs="Verdana"/>
          <w:sz w:val="20"/>
          <w:szCs w:val="20"/>
        </w:rPr>
        <w:t>artikel 10</w:t>
      </w:r>
      <w:r w:rsidR="00301BCD">
        <w:rPr>
          <w:rFonts w:cs="Verdana"/>
          <w:sz w:val="20"/>
          <w:szCs w:val="20"/>
        </w:rPr>
        <w:t xml:space="preserve"> lid 2 </w:t>
      </w:r>
      <w:r w:rsidRPr="001F085C">
        <w:rPr>
          <w:rFonts w:cs="Verdana"/>
          <w:sz w:val="20"/>
          <w:szCs w:val="20"/>
        </w:rPr>
        <w:t xml:space="preserve">van deze verwerkersovereenkomst. </w:t>
      </w:r>
    </w:p>
    <w:p w14:paraId="0CA95BD7" w14:textId="77777777" w:rsidR="00DA5736" w:rsidRPr="001F085C" w:rsidRDefault="00DA5736" w:rsidP="00A24012">
      <w:pPr>
        <w:pStyle w:val="Lijstalinea"/>
        <w:numPr>
          <w:ilvl w:val="0"/>
          <w:numId w:val="8"/>
        </w:numPr>
        <w:autoSpaceDE w:val="0"/>
        <w:autoSpaceDN w:val="0"/>
        <w:adjustRightInd w:val="0"/>
        <w:spacing w:after="0" w:line="240" w:lineRule="auto"/>
        <w:ind w:left="426"/>
        <w:rPr>
          <w:rFonts w:cs="Verdana"/>
          <w:sz w:val="20"/>
          <w:szCs w:val="20"/>
        </w:rPr>
      </w:pPr>
      <w:r w:rsidRPr="001F085C">
        <w:rPr>
          <w:rFonts w:cs="Verdana"/>
          <w:sz w:val="20"/>
          <w:szCs w:val="20"/>
        </w:rPr>
        <w:t>Verwerker zal voorts, op het eerste</w:t>
      </w:r>
      <w:r w:rsidR="00A24012" w:rsidRPr="001F085C">
        <w:rPr>
          <w:rFonts w:cs="Verdana"/>
          <w:sz w:val="20"/>
          <w:szCs w:val="20"/>
        </w:rPr>
        <w:t xml:space="preserve"> </w:t>
      </w:r>
      <w:r w:rsidRPr="001F085C">
        <w:rPr>
          <w:rFonts w:cs="Verdana"/>
          <w:sz w:val="20"/>
          <w:szCs w:val="20"/>
        </w:rPr>
        <w:t>verzoek van de verwerkingsverantwoordelijke, alle inlichtingen verschaffen die de</w:t>
      </w:r>
      <w:r w:rsidR="00A24012" w:rsidRPr="001F085C">
        <w:rPr>
          <w:rFonts w:cs="Verdana"/>
          <w:sz w:val="20"/>
          <w:szCs w:val="20"/>
        </w:rPr>
        <w:t xml:space="preserve"> </w:t>
      </w:r>
      <w:r w:rsidRPr="001F085C">
        <w:rPr>
          <w:rFonts w:cs="Verdana"/>
          <w:sz w:val="20"/>
          <w:szCs w:val="20"/>
        </w:rPr>
        <w:t>verwerkingsverantwoordelijke noodzakelijk acht om het incident te kunnen beoordelen.</w:t>
      </w:r>
    </w:p>
    <w:p w14:paraId="58350093" w14:textId="77777777" w:rsidR="00DA5736" w:rsidRPr="001F085C" w:rsidRDefault="00DA5736" w:rsidP="00A24012">
      <w:pPr>
        <w:pStyle w:val="Lijstalinea"/>
        <w:numPr>
          <w:ilvl w:val="0"/>
          <w:numId w:val="8"/>
        </w:numPr>
        <w:autoSpaceDE w:val="0"/>
        <w:autoSpaceDN w:val="0"/>
        <w:adjustRightInd w:val="0"/>
        <w:spacing w:after="0" w:line="240" w:lineRule="auto"/>
        <w:ind w:left="426"/>
        <w:rPr>
          <w:rFonts w:cs="Verdana"/>
          <w:sz w:val="20"/>
          <w:szCs w:val="20"/>
        </w:rPr>
      </w:pPr>
      <w:r w:rsidRPr="001F085C">
        <w:rPr>
          <w:rFonts w:cs="Verdana"/>
          <w:sz w:val="20"/>
          <w:szCs w:val="20"/>
        </w:rPr>
        <w:t xml:space="preserve">De verwerker zal het doen van meldingen aan de </w:t>
      </w:r>
      <w:r w:rsidR="00A24012" w:rsidRPr="001F085C">
        <w:rPr>
          <w:rFonts w:cs="Verdana"/>
          <w:sz w:val="20"/>
          <w:szCs w:val="20"/>
        </w:rPr>
        <w:t>autoriteit persoonsgegevens</w:t>
      </w:r>
      <w:r w:rsidRPr="001F085C">
        <w:rPr>
          <w:rFonts w:cs="Verdana"/>
          <w:sz w:val="20"/>
          <w:szCs w:val="20"/>
        </w:rPr>
        <w:t xml:space="preserve"> overlaten aan de</w:t>
      </w:r>
      <w:r w:rsidR="00A24012" w:rsidRPr="001F085C">
        <w:rPr>
          <w:rFonts w:cs="Verdana"/>
          <w:sz w:val="20"/>
          <w:szCs w:val="20"/>
        </w:rPr>
        <w:t xml:space="preserve"> </w:t>
      </w:r>
      <w:r w:rsidRPr="001F085C">
        <w:rPr>
          <w:rFonts w:cs="Verdana"/>
          <w:sz w:val="20"/>
          <w:szCs w:val="20"/>
        </w:rPr>
        <w:t>verwerkingsverantwoordelijke.</w:t>
      </w:r>
    </w:p>
    <w:p w14:paraId="0463ED75" w14:textId="77777777" w:rsidR="00DA5736" w:rsidRPr="001F085C" w:rsidRDefault="00DA5736" w:rsidP="00A24012">
      <w:pPr>
        <w:pStyle w:val="Lijstalinea"/>
        <w:numPr>
          <w:ilvl w:val="0"/>
          <w:numId w:val="8"/>
        </w:numPr>
        <w:autoSpaceDE w:val="0"/>
        <w:autoSpaceDN w:val="0"/>
        <w:adjustRightInd w:val="0"/>
        <w:spacing w:after="0" w:line="240" w:lineRule="auto"/>
        <w:ind w:left="426"/>
        <w:rPr>
          <w:rFonts w:cs="Verdana"/>
          <w:sz w:val="20"/>
          <w:szCs w:val="20"/>
        </w:rPr>
      </w:pPr>
      <w:r w:rsidRPr="001F085C">
        <w:rPr>
          <w:rFonts w:cs="Verdana"/>
          <w:sz w:val="20"/>
          <w:szCs w:val="20"/>
        </w:rPr>
        <w:t>De verwerker zal alle noodzakelijke medewerking verlenen aan het zo nodig, op de kortst</w:t>
      </w:r>
      <w:r w:rsidR="00A24012" w:rsidRPr="001F085C">
        <w:rPr>
          <w:rFonts w:cs="Verdana"/>
          <w:sz w:val="20"/>
          <w:szCs w:val="20"/>
        </w:rPr>
        <w:t xml:space="preserve"> </w:t>
      </w:r>
      <w:r w:rsidRPr="001F085C">
        <w:rPr>
          <w:rFonts w:cs="Verdana"/>
          <w:sz w:val="20"/>
          <w:szCs w:val="20"/>
        </w:rPr>
        <w:t xml:space="preserve">mogelijke termijn, verschaffen van aanvullende informatie aan de </w:t>
      </w:r>
      <w:r w:rsidR="00A24012" w:rsidRPr="001F085C">
        <w:rPr>
          <w:rFonts w:cs="Verdana"/>
          <w:sz w:val="20"/>
          <w:szCs w:val="20"/>
        </w:rPr>
        <w:t>autoriteit persoonsgegevens</w:t>
      </w:r>
      <w:r w:rsidRPr="001F085C">
        <w:rPr>
          <w:rFonts w:cs="Verdana"/>
          <w:sz w:val="20"/>
          <w:szCs w:val="20"/>
        </w:rPr>
        <w:t xml:space="preserve"> en/of</w:t>
      </w:r>
      <w:r w:rsidR="00A24012" w:rsidRPr="001F085C">
        <w:rPr>
          <w:rFonts w:cs="Verdana"/>
          <w:sz w:val="20"/>
          <w:szCs w:val="20"/>
        </w:rPr>
        <w:t xml:space="preserve"> </w:t>
      </w:r>
      <w:r w:rsidRPr="001F085C">
        <w:rPr>
          <w:rFonts w:cs="Verdana"/>
          <w:sz w:val="20"/>
          <w:szCs w:val="20"/>
        </w:rPr>
        <w:t>betrokkene(n).</w:t>
      </w:r>
    </w:p>
    <w:p w14:paraId="0899641E" w14:textId="77777777" w:rsidR="00DA5736" w:rsidRPr="001F085C" w:rsidRDefault="00DA5736" w:rsidP="00A24012">
      <w:pPr>
        <w:pStyle w:val="Lijstalinea"/>
        <w:numPr>
          <w:ilvl w:val="0"/>
          <w:numId w:val="8"/>
        </w:numPr>
        <w:autoSpaceDE w:val="0"/>
        <w:autoSpaceDN w:val="0"/>
        <w:adjustRightInd w:val="0"/>
        <w:spacing w:after="0" w:line="240" w:lineRule="auto"/>
        <w:ind w:left="426"/>
        <w:rPr>
          <w:rFonts w:cs="Verdana"/>
          <w:sz w:val="20"/>
          <w:szCs w:val="20"/>
        </w:rPr>
      </w:pPr>
      <w:r w:rsidRPr="001F085C">
        <w:rPr>
          <w:rFonts w:cs="Verdana"/>
          <w:sz w:val="20"/>
          <w:szCs w:val="20"/>
        </w:rPr>
        <w:t>De verwerker houdt een gedetailleerd logboek bij van alle (vermoedens van) inbreuken op</w:t>
      </w:r>
      <w:r w:rsidR="00DC0C69" w:rsidRPr="001F085C">
        <w:rPr>
          <w:rFonts w:cs="Verdana"/>
          <w:sz w:val="20"/>
          <w:szCs w:val="20"/>
        </w:rPr>
        <w:t xml:space="preserve"> </w:t>
      </w:r>
      <w:r w:rsidRPr="001F085C">
        <w:rPr>
          <w:rFonts w:cs="Verdana"/>
          <w:sz w:val="20"/>
          <w:szCs w:val="20"/>
        </w:rPr>
        <w:t>de beveiliging, evenals de maatregelen die in vervolg op dergelijke inbreuken zijn</w:t>
      </w:r>
      <w:r w:rsidR="00A24012" w:rsidRPr="001F085C">
        <w:rPr>
          <w:rFonts w:cs="Verdana"/>
          <w:sz w:val="20"/>
          <w:szCs w:val="20"/>
        </w:rPr>
        <w:t xml:space="preserve"> </w:t>
      </w:r>
      <w:r w:rsidRPr="001F085C">
        <w:rPr>
          <w:rFonts w:cs="Verdana"/>
          <w:sz w:val="20"/>
          <w:szCs w:val="20"/>
        </w:rPr>
        <w:t>genomen en geeft</w:t>
      </w:r>
      <w:r w:rsidR="00A24012" w:rsidRPr="001F085C">
        <w:rPr>
          <w:rFonts w:cs="Verdana"/>
          <w:sz w:val="20"/>
          <w:szCs w:val="20"/>
        </w:rPr>
        <w:t xml:space="preserve"> </w:t>
      </w:r>
      <w:r w:rsidRPr="001F085C">
        <w:rPr>
          <w:rFonts w:cs="Verdana"/>
          <w:sz w:val="20"/>
          <w:szCs w:val="20"/>
        </w:rPr>
        <w:t>daar op eerste verzoek van de verwerkingsverantwoordelijke inzage in.</w:t>
      </w:r>
    </w:p>
    <w:p w14:paraId="7FA298BA" w14:textId="77777777" w:rsidR="0002729C" w:rsidRPr="001F085C" w:rsidRDefault="0002729C" w:rsidP="00DA5736">
      <w:pPr>
        <w:autoSpaceDE w:val="0"/>
        <w:autoSpaceDN w:val="0"/>
        <w:adjustRightInd w:val="0"/>
        <w:spacing w:after="0" w:line="240" w:lineRule="auto"/>
        <w:rPr>
          <w:rFonts w:cs="Verdana-Bold"/>
          <w:b/>
          <w:bCs/>
          <w:sz w:val="20"/>
          <w:szCs w:val="20"/>
        </w:rPr>
      </w:pPr>
    </w:p>
    <w:p w14:paraId="1BCA22DD" w14:textId="26675B4C" w:rsidR="0002729C" w:rsidRPr="001F085C" w:rsidRDefault="0002729C" w:rsidP="0002729C">
      <w:pPr>
        <w:autoSpaceDE w:val="0"/>
        <w:autoSpaceDN w:val="0"/>
        <w:adjustRightInd w:val="0"/>
        <w:spacing w:after="0" w:line="240" w:lineRule="auto"/>
        <w:rPr>
          <w:rFonts w:cs="Verdana-Bold"/>
          <w:b/>
          <w:bCs/>
          <w:sz w:val="20"/>
          <w:szCs w:val="20"/>
        </w:rPr>
      </w:pPr>
      <w:r w:rsidRPr="001F085C">
        <w:rPr>
          <w:rFonts w:cs="Verdana-Bold"/>
          <w:b/>
          <w:bCs/>
          <w:sz w:val="20"/>
          <w:szCs w:val="20"/>
        </w:rPr>
        <w:t xml:space="preserve">Artikel </w:t>
      </w:r>
      <w:r w:rsidR="00966F45">
        <w:rPr>
          <w:rFonts w:cs="Verdana-Bold"/>
          <w:b/>
          <w:bCs/>
          <w:sz w:val="20"/>
          <w:szCs w:val="20"/>
        </w:rPr>
        <w:t>7</w:t>
      </w:r>
      <w:r w:rsidRPr="001F085C">
        <w:rPr>
          <w:rFonts w:cs="Verdana-Bold"/>
          <w:b/>
          <w:bCs/>
          <w:sz w:val="20"/>
          <w:szCs w:val="20"/>
        </w:rPr>
        <w:t xml:space="preserve"> Inschakeling derden</w:t>
      </w:r>
    </w:p>
    <w:p w14:paraId="34A8458A" w14:textId="77777777" w:rsidR="0002729C" w:rsidRPr="001F085C" w:rsidRDefault="0002729C" w:rsidP="005413E6">
      <w:pPr>
        <w:pStyle w:val="Lijstalinea"/>
        <w:numPr>
          <w:ilvl w:val="0"/>
          <w:numId w:val="9"/>
        </w:numPr>
        <w:autoSpaceDE w:val="0"/>
        <w:autoSpaceDN w:val="0"/>
        <w:adjustRightInd w:val="0"/>
        <w:spacing w:after="0" w:line="240" w:lineRule="auto"/>
        <w:ind w:left="426"/>
        <w:rPr>
          <w:rFonts w:cs="Verdana"/>
          <w:sz w:val="20"/>
          <w:szCs w:val="20"/>
        </w:rPr>
      </w:pPr>
      <w:r w:rsidRPr="001F085C">
        <w:rPr>
          <w:rFonts w:cs="Verdana"/>
          <w:sz w:val="20"/>
          <w:szCs w:val="20"/>
        </w:rPr>
        <w:t>De verwerker is slechts gerechtigd de uitvoering van de werkzaamheden geheel of ten</w:t>
      </w:r>
      <w:r w:rsidR="005413E6" w:rsidRPr="001F085C">
        <w:rPr>
          <w:rFonts w:cs="Verdana"/>
          <w:sz w:val="20"/>
          <w:szCs w:val="20"/>
        </w:rPr>
        <w:t xml:space="preserve"> </w:t>
      </w:r>
      <w:r w:rsidRPr="001F085C">
        <w:rPr>
          <w:rFonts w:cs="Verdana"/>
          <w:sz w:val="20"/>
          <w:szCs w:val="20"/>
        </w:rPr>
        <w:t>dele uit te besteden aan derden na voorafgaande, duidelijk gespecificeerde, schriftelijke</w:t>
      </w:r>
      <w:r w:rsidR="005413E6" w:rsidRPr="001F085C">
        <w:rPr>
          <w:rFonts w:cs="Verdana"/>
          <w:sz w:val="20"/>
          <w:szCs w:val="20"/>
        </w:rPr>
        <w:t xml:space="preserve"> </w:t>
      </w:r>
      <w:r w:rsidRPr="001F085C">
        <w:rPr>
          <w:rFonts w:cs="Verdana"/>
          <w:sz w:val="20"/>
          <w:szCs w:val="20"/>
        </w:rPr>
        <w:t>toestemming van de verwerkingsverantwoordelijke.</w:t>
      </w:r>
      <w:r w:rsidR="00C95FFA">
        <w:rPr>
          <w:rFonts w:cs="Verdana"/>
          <w:sz w:val="20"/>
          <w:szCs w:val="20"/>
        </w:rPr>
        <w:t xml:space="preserve"> Verwerker houdt een register van subverwerkers bij.</w:t>
      </w:r>
    </w:p>
    <w:p w14:paraId="36807D06" w14:textId="77777777" w:rsidR="0002729C" w:rsidRPr="001F085C" w:rsidRDefault="0002729C" w:rsidP="005413E6">
      <w:pPr>
        <w:pStyle w:val="Lijstalinea"/>
        <w:numPr>
          <w:ilvl w:val="0"/>
          <w:numId w:val="9"/>
        </w:numPr>
        <w:autoSpaceDE w:val="0"/>
        <w:autoSpaceDN w:val="0"/>
        <w:adjustRightInd w:val="0"/>
        <w:spacing w:after="0" w:line="240" w:lineRule="auto"/>
        <w:ind w:left="426"/>
        <w:rPr>
          <w:rFonts w:cs="Verdana"/>
          <w:sz w:val="20"/>
          <w:szCs w:val="20"/>
        </w:rPr>
      </w:pPr>
      <w:r w:rsidRPr="001F085C">
        <w:rPr>
          <w:rFonts w:cs="Verdana"/>
          <w:sz w:val="20"/>
          <w:szCs w:val="20"/>
        </w:rPr>
        <w:t>De verwerkingsverantwoordelijke kan aan de schriftelijke toestemming voorwaarden</w:t>
      </w:r>
      <w:r w:rsidR="00A24012" w:rsidRPr="001F085C">
        <w:rPr>
          <w:rFonts w:cs="Verdana"/>
          <w:sz w:val="20"/>
          <w:szCs w:val="20"/>
        </w:rPr>
        <w:t xml:space="preserve"> </w:t>
      </w:r>
      <w:r w:rsidRPr="001F085C">
        <w:rPr>
          <w:rFonts w:cs="Verdana"/>
          <w:sz w:val="20"/>
          <w:szCs w:val="20"/>
        </w:rPr>
        <w:t>verbinden, op het gebied van geheimhouding en ter naleving van de verplichtingen uit</w:t>
      </w:r>
      <w:r w:rsidR="00A24012" w:rsidRPr="001F085C">
        <w:rPr>
          <w:rFonts w:cs="Verdana"/>
          <w:sz w:val="20"/>
          <w:szCs w:val="20"/>
        </w:rPr>
        <w:t xml:space="preserve"> </w:t>
      </w:r>
      <w:r w:rsidRPr="001F085C">
        <w:rPr>
          <w:rFonts w:cs="Verdana"/>
          <w:sz w:val="20"/>
          <w:szCs w:val="20"/>
        </w:rPr>
        <w:t>deze verwerkersovereenkomst.</w:t>
      </w:r>
    </w:p>
    <w:p w14:paraId="7A492A5D" w14:textId="77777777" w:rsidR="0002729C" w:rsidRPr="001F085C" w:rsidRDefault="0002729C" w:rsidP="005413E6">
      <w:pPr>
        <w:pStyle w:val="Lijstalinea"/>
        <w:numPr>
          <w:ilvl w:val="0"/>
          <w:numId w:val="9"/>
        </w:numPr>
        <w:autoSpaceDE w:val="0"/>
        <w:autoSpaceDN w:val="0"/>
        <w:adjustRightInd w:val="0"/>
        <w:spacing w:after="0" w:line="240" w:lineRule="auto"/>
        <w:ind w:left="426"/>
        <w:rPr>
          <w:rFonts w:cs="Verdana"/>
          <w:sz w:val="20"/>
          <w:szCs w:val="20"/>
        </w:rPr>
      </w:pPr>
      <w:r w:rsidRPr="001F085C">
        <w:rPr>
          <w:rFonts w:cs="Verdana"/>
          <w:sz w:val="20"/>
          <w:szCs w:val="20"/>
        </w:rPr>
        <w:t>De verwerker blijft in deze gevallen te allen tijde aanspreekpunt en verantwoordelijk voor</w:t>
      </w:r>
      <w:r w:rsidR="00A24012" w:rsidRPr="001F085C">
        <w:rPr>
          <w:rFonts w:cs="Verdana"/>
          <w:sz w:val="20"/>
          <w:szCs w:val="20"/>
        </w:rPr>
        <w:t xml:space="preserve"> d</w:t>
      </w:r>
      <w:r w:rsidRPr="001F085C">
        <w:rPr>
          <w:rFonts w:cs="Verdana"/>
          <w:sz w:val="20"/>
          <w:szCs w:val="20"/>
        </w:rPr>
        <w:t>e naleving van de bepalingen uit deze verwerkersovereenkomst. De verwerker</w:t>
      </w:r>
      <w:r w:rsidR="00A24012" w:rsidRPr="001F085C">
        <w:rPr>
          <w:rFonts w:cs="Verdana"/>
          <w:sz w:val="20"/>
          <w:szCs w:val="20"/>
        </w:rPr>
        <w:t xml:space="preserve"> </w:t>
      </w:r>
      <w:r w:rsidRPr="001F085C">
        <w:rPr>
          <w:rFonts w:cs="Verdana"/>
          <w:sz w:val="20"/>
          <w:szCs w:val="20"/>
        </w:rPr>
        <w:t>garandeert dat deze derden schriftelijk minimaal dezelfde plichten op zich nemen als</w:t>
      </w:r>
      <w:r w:rsidR="00A24012" w:rsidRPr="001F085C">
        <w:rPr>
          <w:rFonts w:cs="Verdana"/>
          <w:sz w:val="20"/>
          <w:szCs w:val="20"/>
        </w:rPr>
        <w:t xml:space="preserve"> </w:t>
      </w:r>
      <w:r w:rsidRPr="001F085C">
        <w:rPr>
          <w:rFonts w:cs="Verdana"/>
          <w:sz w:val="20"/>
          <w:szCs w:val="20"/>
        </w:rPr>
        <w:t xml:space="preserve">tussen de verwerkingsverantwoordelijke en de verwerker </w:t>
      </w:r>
      <w:r w:rsidRPr="001F085C">
        <w:rPr>
          <w:rFonts w:cs="Verdana"/>
          <w:sz w:val="20"/>
          <w:szCs w:val="20"/>
        </w:rPr>
        <w:lastRenderedPageBreak/>
        <w:t>zijn overeengekomen en zal de</w:t>
      </w:r>
      <w:r w:rsidR="00A24012" w:rsidRPr="001F085C">
        <w:rPr>
          <w:rFonts w:cs="Verdana"/>
          <w:sz w:val="20"/>
          <w:szCs w:val="20"/>
        </w:rPr>
        <w:t xml:space="preserve"> </w:t>
      </w:r>
      <w:r w:rsidRPr="001F085C">
        <w:rPr>
          <w:rFonts w:cs="Verdana"/>
          <w:sz w:val="20"/>
          <w:szCs w:val="20"/>
        </w:rPr>
        <w:t>verwerkingsverantwoordelijke, op diens verzoek, inzage verschaffen in de overeenkomsten</w:t>
      </w:r>
      <w:r w:rsidR="00A24012" w:rsidRPr="001F085C">
        <w:rPr>
          <w:rFonts w:cs="Verdana"/>
          <w:sz w:val="20"/>
          <w:szCs w:val="20"/>
        </w:rPr>
        <w:t xml:space="preserve"> </w:t>
      </w:r>
      <w:r w:rsidRPr="001F085C">
        <w:rPr>
          <w:rFonts w:cs="Verdana"/>
          <w:sz w:val="20"/>
          <w:szCs w:val="20"/>
        </w:rPr>
        <w:t>met deze derden waarin deze plichten zijn opgenomen.</w:t>
      </w:r>
    </w:p>
    <w:p w14:paraId="63EB3429" w14:textId="77777777" w:rsidR="00D856BC" w:rsidRDefault="0002729C" w:rsidP="00D856BC">
      <w:pPr>
        <w:pStyle w:val="Lijstalinea"/>
        <w:numPr>
          <w:ilvl w:val="0"/>
          <w:numId w:val="9"/>
        </w:numPr>
        <w:autoSpaceDE w:val="0"/>
        <w:autoSpaceDN w:val="0"/>
        <w:adjustRightInd w:val="0"/>
        <w:spacing w:after="0" w:line="240" w:lineRule="auto"/>
        <w:ind w:left="426"/>
        <w:rPr>
          <w:rFonts w:cs="Verdana"/>
          <w:sz w:val="20"/>
          <w:szCs w:val="20"/>
        </w:rPr>
      </w:pPr>
      <w:r w:rsidRPr="001F085C">
        <w:rPr>
          <w:rFonts w:cs="Verdana"/>
          <w:sz w:val="20"/>
          <w:szCs w:val="20"/>
        </w:rPr>
        <w:t xml:space="preserve">De verwerker mag de persoonsgegevens uitsluitend verwerken in </w:t>
      </w:r>
      <w:r w:rsidR="00D856BC">
        <w:rPr>
          <w:rFonts w:cs="Verdana"/>
          <w:sz w:val="20"/>
          <w:szCs w:val="20"/>
        </w:rPr>
        <w:t>landen binnen de Europese Economische Ruimte (EER)</w:t>
      </w:r>
      <w:r w:rsidRPr="001F085C">
        <w:rPr>
          <w:rFonts w:cs="Verdana"/>
          <w:sz w:val="20"/>
          <w:szCs w:val="20"/>
        </w:rPr>
        <w:t xml:space="preserve">. </w:t>
      </w:r>
      <w:r w:rsidR="00D856BC">
        <w:rPr>
          <w:rFonts w:cs="Verdana"/>
          <w:sz w:val="20"/>
          <w:szCs w:val="20"/>
        </w:rPr>
        <w:t>Verwerker zal verwerkingsverantwoordelijke melden om welke landen het gaat.</w:t>
      </w:r>
      <w:r w:rsidR="000E6D4F">
        <w:rPr>
          <w:rFonts w:cs="Verdana"/>
          <w:sz w:val="20"/>
          <w:szCs w:val="20"/>
        </w:rPr>
        <w:t xml:space="preserve"> </w:t>
      </w:r>
      <w:r w:rsidR="000E6D4F" w:rsidRPr="001F085C">
        <w:rPr>
          <w:rFonts w:cs="Verdana"/>
          <w:sz w:val="20"/>
          <w:szCs w:val="20"/>
        </w:rPr>
        <w:t>Doorgifte naar landen</w:t>
      </w:r>
      <w:r w:rsidR="000E6D4F">
        <w:rPr>
          <w:rFonts w:cs="Verdana"/>
          <w:sz w:val="20"/>
          <w:szCs w:val="20"/>
        </w:rPr>
        <w:t xml:space="preserve"> buiten de EER is verboden.</w:t>
      </w:r>
    </w:p>
    <w:p w14:paraId="513CE4D5" w14:textId="77777777" w:rsidR="0002729C" w:rsidRPr="001F085C" w:rsidRDefault="00D856BC" w:rsidP="00D856BC">
      <w:pPr>
        <w:pStyle w:val="Lijstalinea"/>
        <w:autoSpaceDE w:val="0"/>
        <w:autoSpaceDN w:val="0"/>
        <w:adjustRightInd w:val="0"/>
        <w:spacing w:after="0" w:line="240" w:lineRule="auto"/>
        <w:ind w:left="426"/>
        <w:rPr>
          <w:rFonts w:cs="Verdana"/>
          <w:sz w:val="20"/>
          <w:szCs w:val="20"/>
        </w:rPr>
      </w:pPr>
      <w:r w:rsidRPr="001F085C">
        <w:rPr>
          <w:rFonts w:cs="Verdana"/>
          <w:sz w:val="20"/>
          <w:szCs w:val="20"/>
        </w:rPr>
        <w:t xml:space="preserve"> </w:t>
      </w:r>
    </w:p>
    <w:p w14:paraId="28239459" w14:textId="250205A5" w:rsidR="0002729C" w:rsidRPr="001F085C" w:rsidRDefault="0002729C" w:rsidP="0002729C">
      <w:pPr>
        <w:autoSpaceDE w:val="0"/>
        <w:autoSpaceDN w:val="0"/>
        <w:adjustRightInd w:val="0"/>
        <w:spacing w:after="0" w:line="240" w:lineRule="auto"/>
        <w:rPr>
          <w:rFonts w:cs="Verdana-Bold"/>
          <w:b/>
          <w:bCs/>
          <w:sz w:val="20"/>
          <w:szCs w:val="20"/>
        </w:rPr>
      </w:pPr>
      <w:r w:rsidRPr="001F085C">
        <w:rPr>
          <w:rFonts w:cs="Verdana-Bold"/>
          <w:b/>
          <w:bCs/>
          <w:sz w:val="20"/>
          <w:szCs w:val="20"/>
        </w:rPr>
        <w:t xml:space="preserve">Artikel </w:t>
      </w:r>
      <w:r w:rsidR="00A378E3">
        <w:rPr>
          <w:rFonts w:cs="Verdana-Bold"/>
          <w:b/>
          <w:bCs/>
          <w:sz w:val="20"/>
          <w:szCs w:val="20"/>
        </w:rPr>
        <w:t>8</w:t>
      </w:r>
      <w:r w:rsidRPr="001F085C">
        <w:rPr>
          <w:rFonts w:cs="Verdana-Bold"/>
          <w:b/>
          <w:bCs/>
          <w:sz w:val="20"/>
          <w:szCs w:val="20"/>
        </w:rPr>
        <w:t xml:space="preserve"> Wijziging en beëindigen verwerkersovereenkomst</w:t>
      </w:r>
    </w:p>
    <w:p w14:paraId="77FEF36B" w14:textId="77777777" w:rsidR="0002729C" w:rsidRPr="00A03DE9" w:rsidRDefault="0002729C" w:rsidP="00A03DE9">
      <w:pPr>
        <w:pStyle w:val="Lijstalinea"/>
        <w:numPr>
          <w:ilvl w:val="0"/>
          <w:numId w:val="10"/>
        </w:numPr>
        <w:autoSpaceDE w:val="0"/>
        <w:autoSpaceDN w:val="0"/>
        <w:adjustRightInd w:val="0"/>
        <w:spacing w:after="0" w:line="240" w:lineRule="auto"/>
        <w:ind w:left="426"/>
        <w:rPr>
          <w:rFonts w:cs="Verdana"/>
          <w:sz w:val="20"/>
          <w:szCs w:val="20"/>
        </w:rPr>
      </w:pPr>
      <w:r w:rsidRPr="00A03DE9">
        <w:rPr>
          <w:rFonts w:cs="Verdana"/>
          <w:sz w:val="20"/>
          <w:szCs w:val="20"/>
        </w:rPr>
        <w:t>Wijziging van deze verwerkersovereenkomst kan slechts schriftelijk plaatsvinden middels</w:t>
      </w:r>
      <w:r w:rsidR="00A03DE9">
        <w:rPr>
          <w:rFonts w:cs="Verdana"/>
          <w:sz w:val="20"/>
          <w:szCs w:val="20"/>
        </w:rPr>
        <w:t xml:space="preserve"> </w:t>
      </w:r>
      <w:r w:rsidRPr="00A03DE9">
        <w:rPr>
          <w:rFonts w:cs="Verdana"/>
          <w:sz w:val="20"/>
          <w:szCs w:val="20"/>
        </w:rPr>
        <w:t>een door beide partijen geaccordeerd voorstel.</w:t>
      </w:r>
    </w:p>
    <w:p w14:paraId="0ACD4EF4" w14:textId="71676302" w:rsidR="0002729C" w:rsidRPr="00A03DE9" w:rsidRDefault="0002729C" w:rsidP="00A03DE9">
      <w:pPr>
        <w:pStyle w:val="Lijstalinea"/>
        <w:numPr>
          <w:ilvl w:val="0"/>
          <w:numId w:val="10"/>
        </w:numPr>
        <w:autoSpaceDE w:val="0"/>
        <w:autoSpaceDN w:val="0"/>
        <w:adjustRightInd w:val="0"/>
        <w:spacing w:after="0" w:line="240" w:lineRule="auto"/>
        <w:ind w:left="426"/>
        <w:rPr>
          <w:rFonts w:cs="Verdana"/>
          <w:sz w:val="20"/>
          <w:szCs w:val="20"/>
        </w:rPr>
      </w:pPr>
      <w:r w:rsidRPr="00A03DE9">
        <w:rPr>
          <w:rFonts w:cs="Verdana"/>
          <w:sz w:val="20"/>
          <w:szCs w:val="20"/>
        </w:rPr>
        <w:t xml:space="preserve">Zodra </w:t>
      </w:r>
      <w:r w:rsidR="002243ED" w:rsidRPr="00A03DE9">
        <w:rPr>
          <w:rFonts w:cs="Verdana"/>
          <w:sz w:val="20"/>
          <w:szCs w:val="20"/>
        </w:rPr>
        <w:t xml:space="preserve">als gevolg van de beëindiging van de hoofdovereenkomst </w:t>
      </w:r>
      <w:r w:rsidRPr="00A03DE9">
        <w:rPr>
          <w:rFonts w:cs="Verdana"/>
          <w:sz w:val="20"/>
          <w:szCs w:val="20"/>
        </w:rPr>
        <w:t>de samenwerking is beëindigd, zal de verwerker naar keuze van de</w:t>
      </w:r>
      <w:r w:rsidR="002243ED" w:rsidRPr="00A03DE9">
        <w:rPr>
          <w:rFonts w:cs="Verdana"/>
          <w:sz w:val="20"/>
          <w:szCs w:val="20"/>
        </w:rPr>
        <w:t xml:space="preserve"> </w:t>
      </w:r>
      <w:r w:rsidRPr="00A03DE9">
        <w:rPr>
          <w:rFonts w:cs="Verdana"/>
          <w:sz w:val="20"/>
          <w:szCs w:val="20"/>
        </w:rPr>
        <w:t>verwerkingsverantwoordelijke (i) alle of een door verwerkingsverantwoordelijke bepaald</w:t>
      </w:r>
      <w:r w:rsidR="002243ED" w:rsidRPr="00A03DE9">
        <w:rPr>
          <w:rFonts w:cs="Verdana"/>
          <w:sz w:val="20"/>
          <w:szCs w:val="20"/>
        </w:rPr>
        <w:t xml:space="preserve"> </w:t>
      </w:r>
      <w:r w:rsidRPr="00A03DE9">
        <w:rPr>
          <w:rFonts w:cs="Verdana"/>
          <w:sz w:val="20"/>
          <w:szCs w:val="20"/>
        </w:rPr>
        <w:t>gedeelte van haar in het kader van deze verwerkersovereenkomst ter beschikking</w:t>
      </w:r>
      <w:r w:rsidR="002243ED" w:rsidRPr="00A03DE9">
        <w:rPr>
          <w:rFonts w:cs="Verdana"/>
          <w:sz w:val="20"/>
          <w:szCs w:val="20"/>
        </w:rPr>
        <w:t xml:space="preserve"> </w:t>
      </w:r>
      <w:r w:rsidRPr="00A03DE9">
        <w:rPr>
          <w:rFonts w:cs="Verdana"/>
          <w:sz w:val="20"/>
          <w:szCs w:val="20"/>
        </w:rPr>
        <w:t>gestelde persoonsgegevens aan de verwerkingsverantwoordelijke ter beschikking stellen(ii) de persoonsgegevens die hij van de verwerkingsverantwoordelijke heeft ontvangen</w:t>
      </w:r>
      <w:r w:rsidR="002243ED" w:rsidRPr="00A03DE9">
        <w:rPr>
          <w:rFonts w:cs="Verdana"/>
          <w:sz w:val="20"/>
          <w:szCs w:val="20"/>
        </w:rPr>
        <w:t xml:space="preserve"> </w:t>
      </w:r>
      <w:r w:rsidRPr="00A03DE9">
        <w:rPr>
          <w:rFonts w:cs="Verdana"/>
          <w:sz w:val="20"/>
          <w:szCs w:val="20"/>
        </w:rPr>
        <w:t>op alle locaties vernietigen, in welke vorm dan ook en toont dit aan, tenzij partijen iets</w:t>
      </w:r>
      <w:r w:rsidR="002243ED" w:rsidRPr="00A03DE9">
        <w:rPr>
          <w:rFonts w:cs="Verdana"/>
          <w:sz w:val="20"/>
          <w:szCs w:val="20"/>
        </w:rPr>
        <w:t xml:space="preserve"> </w:t>
      </w:r>
      <w:r w:rsidRPr="00A03DE9">
        <w:rPr>
          <w:rFonts w:cs="Verdana"/>
          <w:sz w:val="20"/>
          <w:szCs w:val="20"/>
        </w:rPr>
        <w:t xml:space="preserve">anders overeenkomen. De </w:t>
      </w:r>
      <w:r w:rsidR="00960557">
        <w:rPr>
          <w:rFonts w:cs="Verdana"/>
          <w:sz w:val="20"/>
          <w:szCs w:val="20"/>
        </w:rPr>
        <w:t>verwerkers</w:t>
      </w:r>
      <w:r w:rsidRPr="00A03DE9">
        <w:rPr>
          <w:rFonts w:cs="Verdana"/>
          <w:sz w:val="20"/>
          <w:szCs w:val="20"/>
        </w:rPr>
        <w:t>verantwoordelijk</w:t>
      </w:r>
      <w:r w:rsidR="00960557">
        <w:rPr>
          <w:rFonts w:cs="Verdana"/>
          <w:sz w:val="20"/>
          <w:szCs w:val="20"/>
        </w:rPr>
        <w:t>e</w:t>
      </w:r>
      <w:r w:rsidRPr="00A03DE9">
        <w:rPr>
          <w:rFonts w:cs="Verdana"/>
          <w:sz w:val="20"/>
          <w:szCs w:val="20"/>
        </w:rPr>
        <w:t xml:space="preserve"> kan zo nodig nadere eisen stellen aan de</w:t>
      </w:r>
      <w:r w:rsidR="002243ED" w:rsidRPr="00A03DE9">
        <w:rPr>
          <w:rFonts w:cs="Verdana"/>
          <w:sz w:val="20"/>
          <w:szCs w:val="20"/>
        </w:rPr>
        <w:t xml:space="preserve"> </w:t>
      </w:r>
      <w:r w:rsidRPr="00A03DE9">
        <w:rPr>
          <w:rFonts w:cs="Verdana"/>
          <w:sz w:val="20"/>
          <w:szCs w:val="20"/>
        </w:rPr>
        <w:t>wijze van beschikbaarstelling, waaronder eisen aan het bestandsformaat, dan wel</w:t>
      </w:r>
      <w:r w:rsidR="002243ED" w:rsidRPr="00A03DE9">
        <w:rPr>
          <w:rFonts w:cs="Verdana"/>
          <w:sz w:val="20"/>
          <w:szCs w:val="20"/>
        </w:rPr>
        <w:t xml:space="preserve"> </w:t>
      </w:r>
      <w:r w:rsidRPr="00A03DE9">
        <w:rPr>
          <w:rFonts w:cs="Verdana"/>
          <w:sz w:val="20"/>
          <w:szCs w:val="20"/>
        </w:rPr>
        <w:t>vernietiging. Deze werkzaamheden moeten, binnen nader overeen te komen redelijke</w:t>
      </w:r>
      <w:r w:rsidR="002243ED" w:rsidRPr="00A03DE9">
        <w:rPr>
          <w:rFonts w:cs="Verdana"/>
          <w:sz w:val="20"/>
          <w:szCs w:val="20"/>
        </w:rPr>
        <w:t xml:space="preserve"> </w:t>
      </w:r>
      <w:r w:rsidRPr="00A03DE9">
        <w:rPr>
          <w:rFonts w:cs="Verdana"/>
          <w:sz w:val="20"/>
          <w:szCs w:val="20"/>
        </w:rPr>
        <w:t>termijn, uitgevoerd worden en hiervan wordt een verslag gemaakt.</w:t>
      </w:r>
    </w:p>
    <w:p w14:paraId="015A9C85" w14:textId="77777777" w:rsidR="0002729C" w:rsidRPr="00A03DE9" w:rsidRDefault="0002729C" w:rsidP="00A03DE9">
      <w:pPr>
        <w:pStyle w:val="Lijstalinea"/>
        <w:numPr>
          <w:ilvl w:val="0"/>
          <w:numId w:val="10"/>
        </w:numPr>
        <w:autoSpaceDE w:val="0"/>
        <w:autoSpaceDN w:val="0"/>
        <w:adjustRightInd w:val="0"/>
        <w:spacing w:after="0" w:line="240" w:lineRule="auto"/>
        <w:ind w:left="426"/>
        <w:rPr>
          <w:rFonts w:cs="Verdana"/>
          <w:sz w:val="20"/>
          <w:szCs w:val="20"/>
        </w:rPr>
      </w:pPr>
      <w:r w:rsidRPr="00A03DE9">
        <w:rPr>
          <w:rFonts w:cs="Verdana"/>
          <w:sz w:val="20"/>
          <w:szCs w:val="20"/>
        </w:rPr>
        <w:t>Verwerkingsverantwoordelijke en verwerker treden met elkaar in overleg over wijzigingen in</w:t>
      </w:r>
      <w:r w:rsidR="00ED3600" w:rsidRPr="00A03DE9">
        <w:rPr>
          <w:rFonts w:cs="Verdana"/>
          <w:sz w:val="20"/>
          <w:szCs w:val="20"/>
        </w:rPr>
        <w:t xml:space="preserve"> </w:t>
      </w:r>
      <w:r w:rsidR="002243ED" w:rsidRPr="00A03DE9">
        <w:rPr>
          <w:rFonts w:cs="Verdana"/>
          <w:sz w:val="20"/>
          <w:szCs w:val="20"/>
        </w:rPr>
        <w:t>deze v</w:t>
      </w:r>
      <w:r w:rsidRPr="00A03DE9">
        <w:rPr>
          <w:rFonts w:cs="Verdana"/>
          <w:sz w:val="20"/>
          <w:szCs w:val="20"/>
        </w:rPr>
        <w:t>erwerkersovereenkomst als een wijziging in regelgeving of een wijziging in de uitleg</w:t>
      </w:r>
      <w:r w:rsidR="00DC0C69" w:rsidRPr="00A03DE9">
        <w:rPr>
          <w:rFonts w:cs="Verdana"/>
          <w:sz w:val="20"/>
          <w:szCs w:val="20"/>
        </w:rPr>
        <w:t xml:space="preserve"> </w:t>
      </w:r>
      <w:r w:rsidRPr="00A03DE9">
        <w:rPr>
          <w:rFonts w:cs="Verdana"/>
          <w:sz w:val="20"/>
          <w:szCs w:val="20"/>
        </w:rPr>
        <w:t>van regelgeving daartoe aanleiding geven.</w:t>
      </w:r>
    </w:p>
    <w:p w14:paraId="0C333E6F" w14:textId="77777777" w:rsidR="0002729C" w:rsidRPr="00A03DE9" w:rsidRDefault="0002729C" w:rsidP="00A03DE9">
      <w:pPr>
        <w:pStyle w:val="Lijstalinea"/>
        <w:numPr>
          <w:ilvl w:val="0"/>
          <w:numId w:val="10"/>
        </w:numPr>
        <w:autoSpaceDE w:val="0"/>
        <w:autoSpaceDN w:val="0"/>
        <w:adjustRightInd w:val="0"/>
        <w:spacing w:after="0" w:line="240" w:lineRule="auto"/>
        <w:ind w:left="426"/>
        <w:rPr>
          <w:rFonts w:cs="Verdana"/>
          <w:sz w:val="20"/>
          <w:szCs w:val="20"/>
        </w:rPr>
      </w:pPr>
      <w:r w:rsidRPr="00A03DE9">
        <w:rPr>
          <w:rFonts w:cs="Verdana"/>
          <w:sz w:val="20"/>
          <w:szCs w:val="20"/>
        </w:rPr>
        <w:t>Verwerkingsverantwoordelijke is gerechtigd deze verwerkersovereenkomst en de</w:t>
      </w:r>
      <w:r w:rsidR="00A03DE9" w:rsidRPr="00A03DE9">
        <w:rPr>
          <w:rFonts w:cs="Verdana"/>
          <w:sz w:val="20"/>
          <w:szCs w:val="20"/>
        </w:rPr>
        <w:t xml:space="preserve"> </w:t>
      </w:r>
      <w:r w:rsidRPr="00A03DE9">
        <w:rPr>
          <w:rFonts w:cs="Verdana"/>
          <w:sz w:val="20"/>
          <w:szCs w:val="20"/>
        </w:rPr>
        <w:t>hoofdovereenkomst per direct te ontbinden indien verwerker te kennen geeft niet (langer)</w:t>
      </w:r>
      <w:r w:rsidR="00A03DE9" w:rsidRPr="00A03DE9">
        <w:rPr>
          <w:rFonts w:cs="Verdana"/>
          <w:sz w:val="20"/>
          <w:szCs w:val="20"/>
        </w:rPr>
        <w:t xml:space="preserve"> </w:t>
      </w:r>
      <w:r w:rsidRPr="00A03DE9">
        <w:rPr>
          <w:rFonts w:cs="Verdana"/>
          <w:sz w:val="20"/>
          <w:szCs w:val="20"/>
        </w:rPr>
        <w:t>te kunnen voldoen aan de betrouwbaarheidseisen die op grond van ontwikkelingen in de</w:t>
      </w:r>
      <w:r w:rsidR="00A03DE9" w:rsidRPr="00A03DE9">
        <w:rPr>
          <w:rFonts w:cs="Verdana"/>
          <w:sz w:val="20"/>
          <w:szCs w:val="20"/>
        </w:rPr>
        <w:t xml:space="preserve"> </w:t>
      </w:r>
      <w:r w:rsidRPr="00A03DE9">
        <w:rPr>
          <w:rFonts w:cs="Verdana"/>
          <w:sz w:val="20"/>
          <w:szCs w:val="20"/>
        </w:rPr>
        <w:t>wet en/of de rechtspraak aan de verwerking van de persoonsgegevens worden gesteld.</w:t>
      </w:r>
      <w:r w:rsidR="00A03DE9" w:rsidRPr="00A03DE9">
        <w:rPr>
          <w:rFonts w:cs="Verdana"/>
          <w:sz w:val="20"/>
          <w:szCs w:val="20"/>
        </w:rPr>
        <w:t xml:space="preserve"> In geval van een dreigend faillissement of surseance van betaling informeert verwerker verwerkingsverantwoordelijke tijdig, zodat verwerkingsverantwoordelijke kan beslissen de persoonsgegevens terug te vorderen. </w:t>
      </w:r>
    </w:p>
    <w:p w14:paraId="24EEF0EF" w14:textId="77777777" w:rsidR="00A03DE9" w:rsidRDefault="00A03DE9" w:rsidP="0002729C">
      <w:pPr>
        <w:autoSpaceDE w:val="0"/>
        <w:autoSpaceDN w:val="0"/>
        <w:adjustRightInd w:val="0"/>
        <w:spacing w:after="0" w:line="240" w:lineRule="auto"/>
        <w:rPr>
          <w:rFonts w:cs="Verdana-Bold"/>
          <w:b/>
          <w:bCs/>
          <w:sz w:val="20"/>
          <w:szCs w:val="20"/>
        </w:rPr>
      </w:pPr>
    </w:p>
    <w:p w14:paraId="7D9DC02C" w14:textId="31EC3683" w:rsidR="0002729C" w:rsidRPr="001F085C" w:rsidRDefault="00A378E3" w:rsidP="0002729C">
      <w:pPr>
        <w:autoSpaceDE w:val="0"/>
        <w:autoSpaceDN w:val="0"/>
        <w:adjustRightInd w:val="0"/>
        <w:spacing w:after="0" w:line="240" w:lineRule="auto"/>
        <w:rPr>
          <w:rFonts w:cs="Verdana-Bold"/>
          <w:b/>
          <w:bCs/>
          <w:sz w:val="20"/>
          <w:szCs w:val="20"/>
        </w:rPr>
      </w:pPr>
      <w:r>
        <w:rPr>
          <w:rFonts w:cs="Verdana-Bold"/>
          <w:b/>
          <w:bCs/>
          <w:sz w:val="20"/>
          <w:szCs w:val="20"/>
        </w:rPr>
        <w:t>Artikel 9</w:t>
      </w:r>
      <w:r w:rsidR="0002729C" w:rsidRPr="001F085C">
        <w:rPr>
          <w:rFonts w:cs="Verdana-Bold"/>
          <w:b/>
          <w:bCs/>
          <w:sz w:val="20"/>
          <w:szCs w:val="20"/>
        </w:rPr>
        <w:t xml:space="preserve"> Aansprakelijkheid</w:t>
      </w:r>
    </w:p>
    <w:p w14:paraId="27E25B26" w14:textId="77777777" w:rsidR="00301BCD" w:rsidRDefault="0002729C" w:rsidP="00A03DE9">
      <w:pPr>
        <w:pStyle w:val="Lijstalinea"/>
        <w:numPr>
          <w:ilvl w:val="0"/>
          <w:numId w:val="11"/>
        </w:numPr>
        <w:autoSpaceDE w:val="0"/>
        <w:autoSpaceDN w:val="0"/>
        <w:adjustRightInd w:val="0"/>
        <w:spacing w:after="0" w:line="240" w:lineRule="auto"/>
        <w:ind w:left="426"/>
        <w:rPr>
          <w:rFonts w:cs="Verdana"/>
          <w:sz w:val="20"/>
          <w:szCs w:val="20"/>
        </w:rPr>
      </w:pPr>
      <w:r w:rsidRPr="00A03DE9">
        <w:rPr>
          <w:rFonts w:cs="Verdana"/>
          <w:sz w:val="20"/>
          <w:szCs w:val="20"/>
        </w:rPr>
        <w:t>Verwerker is aansprakelijk</w:t>
      </w:r>
      <w:r w:rsidR="00301BCD">
        <w:rPr>
          <w:rFonts w:cs="Verdana"/>
          <w:sz w:val="20"/>
          <w:szCs w:val="20"/>
        </w:rPr>
        <w:t xml:space="preserve"> en vrijwaart verwerkingsverantwoordelijke voor alle schade veroorzaakt door verwerker voortvloeiende uit het niet nakomen van deze overeenkomst, alsmede verband houdende met overtreding door verwerker van de AVG en/of andere toepasselijke wet- en regelgeving.</w:t>
      </w:r>
    </w:p>
    <w:p w14:paraId="31CF861D" w14:textId="77777777" w:rsidR="0002729C" w:rsidRPr="00A03DE9" w:rsidRDefault="0002729C" w:rsidP="00A03DE9">
      <w:pPr>
        <w:pStyle w:val="Lijstalinea"/>
        <w:numPr>
          <w:ilvl w:val="0"/>
          <w:numId w:val="11"/>
        </w:numPr>
        <w:autoSpaceDE w:val="0"/>
        <w:autoSpaceDN w:val="0"/>
        <w:adjustRightInd w:val="0"/>
        <w:spacing w:after="0" w:line="240" w:lineRule="auto"/>
        <w:ind w:left="426"/>
        <w:rPr>
          <w:rFonts w:cs="Verdana"/>
          <w:sz w:val="20"/>
          <w:szCs w:val="20"/>
        </w:rPr>
      </w:pPr>
      <w:r w:rsidRPr="00A03DE9">
        <w:rPr>
          <w:rFonts w:cs="Verdana"/>
          <w:sz w:val="20"/>
          <w:szCs w:val="20"/>
        </w:rPr>
        <w:t>Indien verwerker de in artikel 6 lid 1 van deze verwerkersovereenkomst neergelegde</w:t>
      </w:r>
      <w:r w:rsidR="00A03DE9" w:rsidRPr="00A03DE9">
        <w:rPr>
          <w:rFonts w:cs="Verdana"/>
          <w:sz w:val="20"/>
          <w:szCs w:val="20"/>
        </w:rPr>
        <w:t xml:space="preserve"> </w:t>
      </w:r>
      <w:r w:rsidRPr="00A03DE9">
        <w:rPr>
          <w:rFonts w:cs="Verdana"/>
          <w:sz w:val="20"/>
          <w:szCs w:val="20"/>
        </w:rPr>
        <w:t>verplichting niet of niet-tijdig nakomt en de toezichthouder de</w:t>
      </w:r>
      <w:r w:rsidR="00A03DE9" w:rsidRPr="00A03DE9">
        <w:rPr>
          <w:rFonts w:cs="Verdana"/>
          <w:sz w:val="20"/>
          <w:szCs w:val="20"/>
        </w:rPr>
        <w:t xml:space="preserve"> </w:t>
      </w:r>
      <w:r w:rsidRPr="00A03DE9">
        <w:rPr>
          <w:rFonts w:cs="Verdana"/>
          <w:sz w:val="20"/>
          <w:szCs w:val="20"/>
        </w:rPr>
        <w:t>verwerkingsverantwoordelijke dientengevolge een bestuurlijke boete oplegt, is verwerker</w:t>
      </w:r>
      <w:r w:rsidR="00A03DE9" w:rsidRPr="00A03DE9">
        <w:rPr>
          <w:rFonts w:cs="Verdana"/>
          <w:sz w:val="20"/>
          <w:szCs w:val="20"/>
        </w:rPr>
        <w:t xml:space="preserve"> </w:t>
      </w:r>
      <w:r w:rsidRPr="00A03DE9">
        <w:rPr>
          <w:rFonts w:cs="Verdana"/>
          <w:sz w:val="20"/>
          <w:szCs w:val="20"/>
        </w:rPr>
        <w:t>aansprakelijk en zal verwerkingsverantwoordelijke een contractuele boete ter hoogte van</w:t>
      </w:r>
      <w:r w:rsidR="00A03DE9" w:rsidRPr="00A03DE9">
        <w:rPr>
          <w:rFonts w:cs="Verdana"/>
          <w:sz w:val="20"/>
          <w:szCs w:val="20"/>
        </w:rPr>
        <w:t xml:space="preserve"> </w:t>
      </w:r>
      <w:r w:rsidRPr="00A03DE9">
        <w:rPr>
          <w:rFonts w:cs="Verdana"/>
          <w:sz w:val="20"/>
          <w:szCs w:val="20"/>
        </w:rPr>
        <w:t>hetzelfde bedrag opleggen aan verwerker. Deze boete is niet vatbaar voor verrekening</w:t>
      </w:r>
      <w:r w:rsidR="00A03DE9" w:rsidRPr="00A03DE9">
        <w:rPr>
          <w:rFonts w:cs="Verdana"/>
          <w:sz w:val="20"/>
          <w:szCs w:val="20"/>
        </w:rPr>
        <w:t xml:space="preserve"> </w:t>
      </w:r>
      <w:r w:rsidRPr="00A03DE9">
        <w:rPr>
          <w:rFonts w:cs="Verdana"/>
          <w:sz w:val="20"/>
          <w:szCs w:val="20"/>
        </w:rPr>
        <w:t>en opschorting en laat de rechten van verwerkingsverantwoordelijken op nakoming en</w:t>
      </w:r>
      <w:r w:rsidR="00A03DE9" w:rsidRPr="00A03DE9">
        <w:rPr>
          <w:rFonts w:cs="Verdana"/>
          <w:sz w:val="20"/>
          <w:szCs w:val="20"/>
        </w:rPr>
        <w:t xml:space="preserve"> </w:t>
      </w:r>
      <w:r w:rsidRPr="00A03DE9">
        <w:rPr>
          <w:rFonts w:cs="Verdana"/>
          <w:sz w:val="20"/>
          <w:szCs w:val="20"/>
        </w:rPr>
        <w:t>schadevergoeding onverlet.</w:t>
      </w:r>
    </w:p>
    <w:p w14:paraId="0158E10D" w14:textId="77777777" w:rsidR="0002729C" w:rsidRPr="001F085C" w:rsidRDefault="0002729C" w:rsidP="00A03DE9">
      <w:pPr>
        <w:autoSpaceDE w:val="0"/>
        <w:autoSpaceDN w:val="0"/>
        <w:adjustRightInd w:val="0"/>
        <w:spacing w:after="0" w:line="240" w:lineRule="auto"/>
        <w:ind w:left="426"/>
        <w:rPr>
          <w:rFonts w:cs="Verdana"/>
          <w:sz w:val="20"/>
          <w:szCs w:val="20"/>
        </w:rPr>
      </w:pPr>
    </w:p>
    <w:p w14:paraId="49BE7362" w14:textId="3D1FC83D" w:rsidR="0002729C" w:rsidRPr="001F085C" w:rsidRDefault="00A378E3" w:rsidP="0002729C">
      <w:pPr>
        <w:autoSpaceDE w:val="0"/>
        <w:autoSpaceDN w:val="0"/>
        <w:adjustRightInd w:val="0"/>
        <w:spacing w:after="0" w:line="240" w:lineRule="auto"/>
        <w:rPr>
          <w:rFonts w:cs="Verdana-Bold"/>
          <w:b/>
          <w:bCs/>
          <w:sz w:val="20"/>
          <w:szCs w:val="20"/>
        </w:rPr>
      </w:pPr>
      <w:r>
        <w:rPr>
          <w:rFonts w:cs="Verdana-Bold"/>
          <w:b/>
          <w:bCs/>
          <w:sz w:val="20"/>
          <w:szCs w:val="20"/>
        </w:rPr>
        <w:t>Artikel 10</w:t>
      </w:r>
      <w:r w:rsidR="0002729C" w:rsidRPr="001F085C">
        <w:rPr>
          <w:rFonts w:cs="Verdana-Bold"/>
          <w:b/>
          <w:bCs/>
          <w:sz w:val="20"/>
          <w:szCs w:val="20"/>
        </w:rPr>
        <w:t xml:space="preserve"> Toepasselijk recht</w:t>
      </w:r>
    </w:p>
    <w:p w14:paraId="2A5D5145" w14:textId="77777777" w:rsidR="0002729C" w:rsidRPr="001F085C" w:rsidRDefault="0002729C" w:rsidP="00A425A3">
      <w:pPr>
        <w:autoSpaceDE w:val="0"/>
        <w:autoSpaceDN w:val="0"/>
        <w:adjustRightInd w:val="0"/>
        <w:spacing w:after="0" w:line="240" w:lineRule="auto"/>
        <w:rPr>
          <w:rFonts w:cs="Verdana"/>
          <w:sz w:val="20"/>
          <w:szCs w:val="20"/>
        </w:rPr>
      </w:pPr>
      <w:r w:rsidRPr="001F085C">
        <w:rPr>
          <w:rFonts w:cs="Verdana"/>
          <w:sz w:val="20"/>
          <w:szCs w:val="20"/>
        </w:rPr>
        <w:t>Op deze verwerkersovereenkomst en op alle geschillen die daaruit mogen voortvloeien of</w:t>
      </w:r>
      <w:r w:rsidR="00A425A3">
        <w:rPr>
          <w:rFonts w:cs="Verdana"/>
          <w:sz w:val="20"/>
          <w:szCs w:val="20"/>
        </w:rPr>
        <w:t xml:space="preserve"> </w:t>
      </w:r>
      <w:r w:rsidRPr="001F085C">
        <w:rPr>
          <w:rFonts w:cs="Verdana"/>
          <w:sz w:val="20"/>
          <w:szCs w:val="20"/>
        </w:rPr>
        <w:t>daarmee mogen samenhangen, is het Nederlands recht van toepassing.</w:t>
      </w:r>
    </w:p>
    <w:p w14:paraId="59037AC3" w14:textId="77777777" w:rsidR="00ED3600" w:rsidRPr="001F085C" w:rsidRDefault="00ED3600" w:rsidP="0002729C">
      <w:pPr>
        <w:autoSpaceDE w:val="0"/>
        <w:autoSpaceDN w:val="0"/>
        <w:adjustRightInd w:val="0"/>
        <w:spacing w:after="0" w:line="240" w:lineRule="auto"/>
        <w:rPr>
          <w:rFonts w:cs="Verdana-Bold"/>
          <w:b/>
          <w:bCs/>
          <w:sz w:val="20"/>
          <w:szCs w:val="20"/>
        </w:rPr>
      </w:pPr>
    </w:p>
    <w:p w14:paraId="75897B9B" w14:textId="77777777" w:rsidR="0002729C" w:rsidRPr="001F085C" w:rsidRDefault="0002729C" w:rsidP="0002729C">
      <w:pPr>
        <w:autoSpaceDE w:val="0"/>
        <w:autoSpaceDN w:val="0"/>
        <w:adjustRightInd w:val="0"/>
        <w:spacing w:after="0" w:line="240" w:lineRule="auto"/>
        <w:rPr>
          <w:rFonts w:cs="Verdana"/>
          <w:sz w:val="20"/>
          <w:szCs w:val="20"/>
        </w:rPr>
      </w:pPr>
      <w:r w:rsidRPr="001F085C">
        <w:rPr>
          <w:rFonts w:cs="Verdana"/>
          <w:sz w:val="20"/>
          <w:szCs w:val="20"/>
        </w:rPr>
        <w:t>Aldus in tweevoud opgesteld en getekend de dato</w:t>
      </w:r>
    </w:p>
    <w:p w14:paraId="3657D14F" w14:textId="77777777" w:rsidR="0002729C" w:rsidRDefault="0002729C" w:rsidP="0002729C">
      <w:pPr>
        <w:autoSpaceDE w:val="0"/>
        <w:autoSpaceDN w:val="0"/>
        <w:adjustRightInd w:val="0"/>
        <w:spacing w:after="0" w:line="240" w:lineRule="auto"/>
        <w:rPr>
          <w:rFonts w:cs="Verdana"/>
          <w:sz w:val="20"/>
          <w:szCs w:val="20"/>
        </w:rPr>
      </w:pPr>
      <w:r w:rsidRPr="001F085C">
        <w:rPr>
          <w:rFonts w:cs="Verdana"/>
          <w:sz w:val="20"/>
          <w:szCs w:val="20"/>
        </w:rPr>
        <w:t xml:space="preserve">Namens de verwerkingsverantwoordelijke, </w:t>
      </w:r>
      <w:r w:rsidR="008D38B6">
        <w:rPr>
          <w:rFonts w:cs="Verdana"/>
          <w:sz w:val="20"/>
          <w:szCs w:val="20"/>
        </w:rPr>
        <w:tab/>
      </w:r>
      <w:r w:rsidR="008D38B6">
        <w:rPr>
          <w:rFonts w:cs="Verdana"/>
          <w:sz w:val="20"/>
          <w:szCs w:val="20"/>
        </w:rPr>
        <w:tab/>
      </w:r>
      <w:r w:rsidR="008D38B6">
        <w:rPr>
          <w:rFonts w:cs="Verdana"/>
          <w:sz w:val="20"/>
          <w:szCs w:val="20"/>
        </w:rPr>
        <w:tab/>
      </w:r>
      <w:r w:rsidR="008D38B6">
        <w:rPr>
          <w:rFonts w:cs="Verdana"/>
          <w:sz w:val="20"/>
          <w:szCs w:val="20"/>
        </w:rPr>
        <w:tab/>
        <w:t>Namens de verwerker,</w:t>
      </w:r>
    </w:p>
    <w:p w14:paraId="6205A208" w14:textId="77777777" w:rsidR="008D38B6" w:rsidRDefault="008D38B6" w:rsidP="0002729C">
      <w:pPr>
        <w:autoSpaceDE w:val="0"/>
        <w:autoSpaceDN w:val="0"/>
        <w:adjustRightInd w:val="0"/>
        <w:spacing w:after="0" w:line="240" w:lineRule="auto"/>
        <w:rPr>
          <w:rFonts w:cs="Verdana"/>
          <w:sz w:val="20"/>
          <w:szCs w:val="20"/>
        </w:rPr>
      </w:pPr>
    </w:p>
    <w:p w14:paraId="0D26010C" w14:textId="77777777" w:rsidR="008D38B6" w:rsidRDefault="008D38B6" w:rsidP="0002729C">
      <w:pPr>
        <w:autoSpaceDE w:val="0"/>
        <w:autoSpaceDN w:val="0"/>
        <w:adjustRightInd w:val="0"/>
        <w:spacing w:after="0" w:line="240" w:lineRule="auto"/>
        <w:rPr>
          <w:rFonts w:cs="Verdana"/>
          <w:sz w:val="20"/>
          <w:szCs w:val="20"/>
        </w:rPr>
      </w:pPr>
    </w:p>
    <w:p w14:paraId="0602F1AB" w14:textId="77777777" w:rsidR="00987A2A" w:rsidRDefault="00987A2A" w:rsidP="0002729C">
      <w:pPr>
        <w:autoSpaceDE w:val="0"/>
        <w:autoSpaceDN w:val="0"/>
        <w:adjustRightInd w:val="0"/>
        <w:spacing w:after="0" w:line="240" w:lineRule="auto"/>
        <w:rPr>
          <w:rFonts w:cs="Verdana"/>
          <w:sz w:val="20"/>
          <w:szCs w:val="20"/>
        </w:rPr>
      </w:pPr>
    </w:p>
    <w:p w14:paraId="39FDEB76" w14:textId="77777777" w:rsidR="00987A2A" w:rsidRDefault="00987A2A" w:rsidP="0002729C">
      <w:pPr>
        <w:autoSpaceDE w:val="0"/>
        <w:autoSpaceDN w:val="0"/>
        <w:adjustRightInd w:val="0"/>
        <w:spacing w:after="0" w:line="240" w:lineRule="auto"/>
        <w:rPr>
          <w:rFonts w:cs="Verdana"/>
          <w:sz w:val="20"/>
          <w:szCs w:val="20"/>
        </w:rPr>
      </w:pPr>
    </w:p>
    <w:p w14:paraId="5D3EEC80" w14:textId="77777777" w:rsidR="008D38B6" w:rsidRDefault="008D38B6" w:rsidP="0002729C">
      <w:pPr>
        <w:autoSpaceDE w:val="0"/>
        <w:autoSpaceDN w:val="0"/>
        <w:adjustRightInd w:val="0"/>
        <w:spacing w:after="0" w:line="240" w:lineRule="auto"/>
        <w:rPr>
          <w:rFonts w:cs="Verdana"/>
          <w:sz w:val="20"/>
          <w:szCs w:val="20"/>
        </w:rPr>
      </w:pPr>
    </w:p>
    <w:p w14:paraId="5203D426" w14:textId="77777777" w:rsidR="00987A2A" w:rsidRDefault="00987A2A" w:rsidP="0002729C">
      <w:pPr>
        <w:autoSpaceDE w:val="0"/>
        <w:autoSpaceDN w:val="0"/>
        <w:adjustRightInd w:val="0"/>
        <w:spacing w:after="0" w:line="240" w:lineRule="auto"/>
        <w:rPr>
          <w:rFonts w:cs="Verdana"/>
          <w:sz w:val="20"/>
          <w:szCs w:val="20"/>
        </w:rPr>
      </w:pPr>
    </w:p>
    <w:p w14:paraId="77EE93FD" w14:textId="464A2C90" w:rsidR="008D38B6" w:rsidRDefault="00A378E3" w:rsidP="0002729C">
      <w:pPr>
        <w:autoSpaceDE w:val="0"/>
        <w:autoSpaceDN w:val="0"/>
        <w:adjustRightInd w:val="0"/>
        <w:spacing w:after="0" w:line="240" w:lineRule="auto"/>
        <w:rPr>
          <w:rFonts w:cs="Verdana"/>
          <w:sz w:val="20"/>
          <w:szCs w:val="20"/>
        </w:rPr>
      </w:pPr>
      <w:r>
        <w:rPr>
          <w:rFonts w:cs="Verdana"/>
          <w:sz w:val="20"/>
          <w:szCs w:val="20"/>
        </w:rPr>
        <w:t>De heer J.</w:t>
      </w:r>
      <w:r w:rsidR="00987A2A">
        <w:rPr>
          <w:rFonts w:cs="Verdana"/>
          <w:sz w:val="20"/>
          <w:szCs w:val="20"/>
        </w:rPr>
        <w:t xml:space="preserve"> van der Zwan</w:t>
      </w:r>
      <w:r>
        <w:rPr>
          <w:rFonts w:cs="Verdana"/>
          <w:sz w:val="20"/>
          <w:szCs w:val="20"/>
        </w:rPr>
        <w:t xml:space="preserve"> </w:t>
      </w:r>
      <w:r w:rsidR="008D38B6">
        <w:rPr>
          <w:rFonts w:cs="Verdana"/>
          <w:sz w:val="20"/>
          <w:szCs w:val="20"/>
        </w:rPr>
        <w:tab/>
      </w:r>
      <w:r>
        <w:rPr>
          <w:rFonts w:cs="Verdana"/>
          <w:sz w:val="20"/>
          <w:szCs w:val="20"/>
        </w:rPr>
        <w:tab/>
      </w:r>
      <w:r>
        <w:rPr>
          <w:rFonts w:cs="Verdana"/>
          <w:sz w:val="20"/>
          <w:szCs w:val="20"/>
        </w:rPr>
        <w:tab/>
      </w:r>
      <w:r>
        <w:rPr>
          <w:rFonts w:cs="Verdana"/>
          <w:sz w:val="20"/>
          <w:szCs w:val="20"/>
        </w:rPr>
        <w:tab/>
      </w:r>
      <w:r w:rsidR="008D38B6">
        <w:rPr>
          <w:rFonts w:cs="Verdana"/>
          <w:sz w:val="20"/>
          <w:szCs w:val="20"/>
        </w:rPr>
        <w:tab/>
      </w:r>
      <w:r w:rsidR="00501954">
        <w:rPr>
          <w:rFonts w:cs="Verdana"/>
          <w:sz w:val="20"/>
          <w:szCs w:val="20"/>
        </w:rPr>
        <w:tab/>
      </w:r>
      <w:r w:rsidR="008D38B6" w:rsidRPr="00A378E3">
        <w:rPr>
          <w:rFonts w:cs="Verdana"/>
          <w:sz w:val="20"/>
          <w:szCs w:val="20"/>
          <w:highlight w:val="yellow"/>
        </w:rPr>
        <w:t>&lt; vertegenwoordiger verwerker&gt;</w:t>
      </w:r>
      <w:r w:rsidR="008D38B6">
        <w:rPr>
          <w:rFonts w:cs="Verdana"/>
          <w:sz w:val="20"/>
          <w:szCs w:val="20"/>
        </w:rPr>
        <w:tab/>
      </w:r>
    </w:p>
    <w:p w14:paraId="16B0371D" w14:textId="716448E4" w:rsidR="008D38B6" w:rsidRDefault="00A378E3">
      <w:pPr>
        <w:rPr>
          <w:rFonts w:cs="Verdana"/>
          <w:sz w:val="20"/>
          <w:szCs w:val="20"/>
        </w:rPr>
      </w:pPr>
      <w:r>
        <w:rPr>
          <w:rFonts w:cs="Verdana"/>
          <w:sz w:val="20"/>
          <w:szCs w:val="20"/>
        </w:rPr>
        <w:t>Secretaris algemeen bestuur</w:t>
      </w:r>
      <w:r w:rsidR="008D38B6">
        <w:rPr>
          <w:rFonts w:cs="Verdana"/>
          <w:sz w:val="20"/>
          <w:szCs w:val="20"/>
        </w:rPr>
        <w:br w:type="page"/>
      </w:r>
    </w:p>
    <w:p w14:paraId="013F2416" w14:textId="77777777" w:rsidR="008D38B6" w:rsidRDefault="008D38B6" w:rsidP="0002729C">
      <w:pPr>
        <w:autoSpaceDE w:val="0"/>
        <w:autoSpaceDN w:val="0"/>
        <w:adjustRightInd w:val="0"/>
        <w:spacing w:after="0" w:line="240" w:lineRule="auto"/>
        <w:rPr>
          <w:rFonts w:cs="Verdana"/>
          <w:sz w:val="20"/>
          <w:szCs w:val="20"/>
        </w:rPr>
      </w:pPr>
      <w:r>
        <w:rPr>
          <w:rFonts w:cs="Verdana"/>
          <w:sz w:val="20"/>
          <w:szCs w:val="20"/>
        </w:rPr>
        <w:t>Bijlage 1</w:t>
      </w:r>
    </w:p>
    <w:p w14:paraId="6E581D95" w14:textId="77777777" w:rsidR="00C95FFA" w:rsidRDefault="00C95FFA" w:rsidP="0002729C">
      <w:pPr>
        <w:autoSpaceDE w:val="0"/>
        <w:autoSpaceDN w:val="0"/>
        <w:adjustRightInd w:val="0"/>
        <w:spacing w:after="0" w:line="240" w:lineRule="auto"/>
        <w:rPr>
          <w:rFonts w:cs="Verdana"/>
          <w:sz w:val="20"/>
          <w:szCs w:val="20"/>
        </w:rPr>
      </w:pPr>
    </w:p>
    <w:p w14:paraId="4573C2CF" w14:textId="77777777" w:rsidR="00C95FFA" w:rsidRDefault="00C95FFA" w:rsidP="0002729C">
      <w:pPr>
        <w:autoSpaceDE w:val="0"/>
        <w:autoSpaceDN w:val="0"/>
        <w:adjustRightInd w:val="0"/>
        <w:spacing w:after="0" w:line="240" w:lineRule="auto"/>
        <w:rPr>
          <w:rFonts w:cs="Verdana"/>
          <w:b/>
          <w:sz w:val="28"/>
          <w:szCs w:val="28"/>
        </w:rPr>
      </w:pPr>
      <w:r w:rsidRPr="00C95FFA">
        <w:rPr>
          <w:rFonts w:cs="Verdana"/>
          <w:b/>
          <w:sz w:val="28"/>
          <w:szCs w:val="28"/>
        </w:rPr>
        <w:t>Overzicht verwerkte persoonsgegevens.</w:t>
      </w:r>
    </w:p>
    <w:p w14:paraId="050550F3" w14:textId="77777777" w:rsidR="00C95FFA" w:rsidRDefault="00C95FFA" w:rsidP="0002729C">
      <w:pPr>
        <w:autoSpaceDE w:val="0"/>
        <w:autoSpaceDN w:val="0"/>
        <w:adjustRightInd w:val="0"/>
        <w:spacing w:after="0" w:line="240" w:lineRule="auto"/>
        <w:rPr>
          <w:rFonts w:cs="Verdana"/>
          <w:b/>
          <w:sz w:val="28"/>
          <w:szCs w:val="28"/>
        </w:rPr>
      </w:pPr>
    </w:p>
    <w:p w14:paraId="37FF3446" w14:textId="77777777" w:rsidR="00C95FFA" w:rsidRDefault="008D38B6" w:rsidP="0002729C">
      <w:pPr>
        <w:autoSpaceDE w:val="0"/>
        <w:autoSpaceDN w:val="0"/>
        <w:adjustRightInd w:val="0"/>
        <w:spacing w:after="0" w:line="240" w:lineRule="auto"/>
        <w:rPr>
          <w:rFonts w:cs="Verdana"/>
          <w:b/>
        </w:rPr>
      </w:pPr>
      <w:r w:rsidRPr="00C95FFA">
        <w:rPr>
          <w:rFonts w:cs="Verdana"/>
          <w:b/>
          <w:sz w:val="28"/>
          <w:szCs w:val="28"/>
        </w:rPr>
        <w:tab/>
      </w:r>
      <w:r w:rsidRPr="00C95FFA">
        <w:rPr>
          <w:rFonts w:cs="Verdana"/>
          <w:b/>
          <w:sz w:val="28"/>
          <w:szCs w:val="28"/>
        </w:rPr>
        <w:tab/>
      </w:r>
      <w:r w:rsidRPr="00C95FFA">
        <w:rPr>
          <w:rFonts w:cs="Verdana"/>
          <w:b/>
          <w:sz w:val="28"/>
          <w:szCs w:val="28"/>
        </w:rPr>
        <w:tab/>
      </w:r>
      <w:r w:rsidRPr="00C95FFA">
        <w:rPr>
          <w:rFonts w:cs="Verdana"/>
          <w:b/>
          <w:sz w:val="28"/>
          <w:szCs w:val="28"/>
        </w:rPr>
        <w:tab/>
      </w:r>
      <w:r w:rsidRPr="00C95FFA">
        <w:rPr>
          <w:rFonts w:cs="Verdana"/>
          <w:b/>
          <w:sz w:val="28"/>
          <w:szCs w:val="28"/>
        </w:rPr>
        <w:tab/>
      </w:r>
      <w:r w:rsidRPr="00C95FFA">
        <w:rPr>
          <w:rFonts w:cs="Verdana"/>
          <w:b/>
          <w:sz w:val="28"/>
          <w:szCs w:val="28"/>
        </w:rPr>
        <w:tab/>
      </w:r>
    </w:p>
    <w:p w14:paraId="54852B88" w14:textId="77777777" w:rsidR="008D38B6" w:rsidRDefault="00C10060" w:rsidP="0002729C">
      <w:pPr>
        <w:autoSpaceDE w:val="0"/>
        <w:autoSpaceDN w:val="0"/>
        <w:adjustRightInd w:val="0"/>
        <w:spacing w:after="0" w:line="240" w:lineRule="auto"/>
        <w:rPr>
          <w:rFonts w:cs="Verdana"/>
          <w:sz w:val="20"/>
          <w:szCs w:val="20"/>
        </w:rPr>
      </w:pPr>
      <w:r>
        <w:rPr>
          <w:rFonts w:cs="Verdana"/>
          <w:sz w:val="20"/>
          <w:szCs w:val="20"/>
        </w:rPr>
        <w:t>Naam hoofdovereenkomst: …………………………………………………………</w:t>
      </w:r>
    </w:p>
    <w:p w14:paraId="13E3F2E6" w14:textId="77777777" w:rsidR="00C10060" w:rsidRDefault="00C10060" w:rsidP="0002729C">
      <w:pPr>
        <w:autoSpaceDE w:val="0"/>
        <w:autoSpaceDN w:val="0"/>
        <w:adjustRightInd w:val="0"/>
        <w:spacing w:after="0" w:line="240" w:lineRule="auto"/>
        <w:rPr>
          <w:rFonts w:cs="Verdana"/>
          <w:sz w:val="20"/>
          <w:szCs w:val="20"/>
        </w:rPr>
      </w:pPr>
    </w:p>
    <w:p w14:paraId="2AEA2A03" w14:textId="77777777" w:rsidR="004439E3" w:rsidRDefault="00C10060" w:rsidP="0002729C">
      <w:pPr>
        <w:autoSpaceDE w:val="0"/>
        <w:autoSpaceDN w:val="0"/>
        <w:adjustRightInd w:val="0"/>
        <w:spacing w:after="0" w:line="240" w:lineRule="auto"/>
        <w:rPr>
          <w:rFonts w:cs="Verdana"/>
          <w:sz w:val="20"/>
          <w:szCs w:val="20"/>
        </w:rPr>
      </w:pPr>
      <w:r>
        <w:rPr>
          <w:rFonts w:cs="Verdana"/>
          <w:sz w:val="20"/>
          <w:szCs w:val="20"/>
        </w:rPr>
        <w:t>Doel</w:t>
      </w:r>
      <w:r w:rsidR="004439E3">
        <w:rPr>
          <w:rFonts w:cs="Verdana"/>
          <w:sz w:val="20"/>
          <w:szCs w:val="20"/>
        </w:rPr>
        <w:t>(en)</w:t>
      </w:r>
      <w:r>
        <w:rPr>
          <w:rFonts w:cs="Verdana"/>
          <w:sz w:val="20"/>
          <w:szCs w:val="20"/>
        </w:rPr>
        <w:t xml:space="preserve"> verwerking:</w:t>
      </w:r>
    </w:p>
    <w:p w14:paraId="745A815D" w14:textId="77777777" w:rsidR="00C10060" w:rsidRDefault="004439E3" w:rsidP="0002729C">
      <w:pPr>
        <w:autoSpaceDE w:val="0"/>
        <w:autoSpaceDN w:val="0"/>
        <w:adjustRightInd w:val="0"/>
        <w:spacing w:after="0" w:line="240" w:lineRule="auto"/>
        <w:rPr>
          <w:rFonts w:cs="Verdana"/>
          <w:sz w:val="20"/>
          <w:szCs w:val="20"/>
        </w:rPr>
      </w:pPr>
      <w:r>
        <w:rPr>
          <w:rFonts w:cs="Verdana"/>
          <w:sz w:val="20"/>
          <w:szCs w:val="20"/>
        </w:rPr>
        <w:t>-</w:t>
      </w:r>
    </w:p>
    <w:p w14:paraId="4F21C98A" w14:textId="77777777" w:rsidR="004439E3" w:rsidRDefault="004439E3" w:rsidP="0002729C">
      <w:pPr>
        <w:autoSpaceDE w:val="0"/>
        <w:autoSpaceDN w:val="0"/>
        <w:adjustRightInd w:val="0"/>
        <w:spacing w:after="0" w:line="240" w:lineRule="auto"/>
        <w:rPr>
          <w:rFonts w:cs="Verdana"/>
          <w:sz w:val="20"/>
          <w:szCs w:val="20"/>
        </w:rPr>
      </w:pPr>
      <w:r>
        <w:rPr>
          <w:rFonts w:cs="Verdana"/>
          <w:sz w:val="20"/>
          <w:szCs w:val="20"/>
        </w:rPr>
        <w:t>-</w:t>
      </w:r>
    </w:p>
    <w:p w14:paraId="5E3D9D9B" w14:textId="77777777" w:rsidR="004439E3" w:rsidRDefault="004439E3" w:rsidP="0002729C">
      <w:pPr>
        <w:autoSpaceDE w:val="0"/>
        <w:autoSpaceDN w:val="0"/>
        <w:adjustRightInd w:val="0"/>
        <w:spacing w:after="0" w:line="240" w:lineRule="auto"/>
        <w:rPr>
          <w:rFonts w:cs="Verdana"/>
          <w:sz w:val="20"/>
          <w:szCs w:val="20"/>
        </w:rPr>
      </w:pPr>
      <w:r>
        <w:rPr>
          <w:rFonts w:cs="Verdana"/>
          <w:sz w:val="20"/>
          <w:szCs w:val="20"/>
        </w:rPr>
        <w:t>-</w:t>
      </w:r>
    </w:p>
    <w:p w14:paraId="7CD4216A" w14:textId="77777777" w:rsidR="004439E3" w:rsidRDefault="004439E3" w:rsidP="0002729C">
      <w:pPr>
        <w:autoSpaceDE w:val="0"/>
        <w:autoSpaceDN w:val="0"/>
        <w:adjustRightInd w:val="0"/>
        <w:spacing w:after="0" w:line="240" w:lineRule="auto"/>
        <w:rPr>
          <w:rFonts w:cs="Verdana"/>
          <w:sz w:val="20"/>
          <w:szCs w:val="20"/>
        </w:rPr>
      </w:pPr>
    </w:p>
    <w:p w14:paraId="7112E51A" w14:textId="77777777" w:rsidR="004439E3" w:rsidRDefault="004439E3" w:rsidP="0002729C">
      <w:pPr>
        <w:autoSpaceDE w:val="0"/>
        <w:autoSpaceDN w:val="0"/>
        <w:adjustRightInd w:val="0"/>
        <w:spacing w:after="0" w:line="240" w:lineRule="auto"/>
        <w:rPr>
          <w:rFonts w:cs="Verdana"/>
          <w:sz w:val="20"/>
          <w:szCs w:val="20"/>
        </w:rPr>
      </w:pPr>
    </w:p>
    <w:p w14:paraId="7CEC118D" w14:textId="77777777" w:rsidR="004439E3" w:rsidRDefault="004439E3" w:rsidP="0002729C">
      <w:pPr>
        <w:autoSpaceDE w:val="0"/>
        <w:autoSpaceDN w:val="0"/>
        <w:adjustRightInd w:val="0"/>
        <w:spacing w:after="0" w:line="240" w:lineRule="auto"/>
        <w:rPr>
          <w:rFonts w:cs="Verdana"/>
          <w:sz w:val="20"/>
          <w:szCs w:val="20"/>
        </w:rPr>
      </w:pPr>
    </w:p>
    <w:p w14:paraId="076A38D9" w14:textId="77777777" w:rsidR="00C10060" w:rsidRDefault="00C10060" w:rsidP="0002729C">
      <w:pPr>
        <w:autoSpaceDE w:val="0"/>
        <w:autoSpaceDN w:val="0"/>
        <w:adjustRightInd w:val="0"/>
        <w:spacing w:after="0" w:line="240" w:lineRule="auto"/>
        <w:rPr>
          <w:rFonts w:cs="Verdana"/>
          <w:sz w:val="20"/>
          <w:szCs w:val="20"/>
        </w:rPr>
      </w:pPr>
      <w:r>
        <w:rPr>
          <w:rFonts w:cs="Verdana"/>
          <w:sz w:val="20"/>
          <w:szCs w:val="20"/>
        </w:rPr>
        <w:t>In het kader van deze verwerking worden de volgende persoonsgegevens verwerkt:</w:t>
      </w:r>
    </w:p>
    <w:tbl>
      <w:tblPr>
        <w:tblStyle w:val="Tabelraster"/>
        <w:tblW w:w="0" w:type="auto"/>
        <w:tblLook w:val="04A0" w:firstRow="1" w:lastRow="0" w:firstColumn="1" w:lastColumn="0" w:noHBand="0" w:noVBand="1"/>
      </w:tblPr>
      <w:tblGrid>
        <w:gridCol w:w="4531"/>
        <w:gridCol w:w="4531"/>
      </w:tblGrid>
      <w:tr w:rsidR="004439E3" w14:paraId="00C91B3A" w14:textId="77777777" w:rsidTr="004439E3">
        <w:tc>
          <w:tcPr>
            <w:tcW w:w="4531" w:type="dxa"/>
          </w:tcPr>
          <w:p w14:paraId="1113A298" w14:textId="77777777" w:rsidR="004439E3" w:rsidRDefault="004439E3" w:rsidP="00C10060">
            <w:pPr>
              <w:autoSpaceDE w:val="0"/>
              <w:autoSpaceDN w:val="0"/>
              <w:adjustRightInd w:val="0"/>
              <w:rPr>
                <w:rFonts w:cs="Verdana"/>
                <w:sz w:val="20"/>
                <w:szCs w:val="20"/>
              </w:rPr>
            </w:pPr>
            <w:r>
              <w:rPr>
                <w:rFonts w:cs="Verdana"/>
                <w:sz w:val="20"/>
                <w:szCs w:val="20"/>
              </w:rPr>
              <w:t>Categorie persoonsgegevens (naam, adres enz.)</w:t>
            </w:r>
          </w:p>
        </w:tc>
        <w:tc>
          <w:tcPr>
            <w:tcW w:w="4531" w:type="dxa"/>
          </w:tcPr>
          <w:p w14:paraId="395158D1" w14:textId="77777777" w:rsidR="004439E3" w:rsidRDefault="004439E3" w:rsidP="00C10060">
            <w:pPr>
              <w:autoSpaceDE w:val="0"/>
              <w:autoSpaceDN w:val="0"/>
              <w:adjustRightInd w:val="0"/>
              <w:rPr>
                <w:rFonts w:cs="Verdana"/>
                <w:sz w:val="20"/>
                <w:szCs w:val="20"/>
              </w:rPr>
            </w:pPr>
            <w:r>
              <w:rPr>
                <w:rFonts w:cs="Verdana"/>
                <w:sz w:val="20"/>
                <w:szCs w:val="20"/>
              </w:rPr>
              <w:t>Categorie personen (medewerkers, burgers enz.)</w:t>
            </w:r>
          </w:p>
        </w:tc>
      </w:tr>
      <w:tr w:rsidR="004439E3" w14:paraId="309C62C7" w14:textId="77777777" w:rsidTr="004439E3">
        <w:tc>
          <w:tcPr>
            <w:tcW w:w="4531" w:type="dxa"/>
          </w:tcPr>
          <w:p w14:paraId="3E26369E" w14:textId="77777777" w:rsidR="004439E3" w:rsidRDefault="004439E3" w:rsidP="00C10060">
            <w:pPr>
              <w:autoSpaceDE w:val="0"/>
              <w:autoSpaceDN w:val="0"/>
              <w:adjustRightInd w:val="0"/>
              <w:rPr>
                <w:rFonts w:cs="Verdana"/>
                <w:sz w:val="20"/>
                <w:szCs w:val="20"/>
              </w:rPr>
            </w:pPr>
          </w:p>
        </w:tc>
        <w:tc>
          <w:tcPr>
            <w:tcW w:w="4531" w:type="dxa"/>
          </w:tcPr>
          <w:p w14:paraId="5B0A2E3B" w14:textId="77777777" w:rsidR="004439E3" w:rsidRDefault="004439E3" w:rsidP="00C10060">
            <w:pPr>
              <w:autoSpaceDE w:val="0"/>
              <w:autoSpaceDN w:val="0"/>
              <w:adjustRightInd w:val="0"/>
              <w:rPr>
                <w:rFonts w:cs="Verdana"/>
                <w:sz w:val="20"/>
                <w:szCs w:val="20"/>
              </w:rPr>
            </w:pPr>
          </w:p>
        </w:tc>
      </w:tr>
      <w:tr w:rsidR="004439E3" w14:paraId="1AB923E1" w14:textId="77777777" w:rsidTr="004439E3">
        <w:tc>
          <w:tcPr>
            <w:tcW w:w="4531" w:type="dxa"/>
          </w:tcPr>
          <w:p w14:paraId="7A8641DC" w14:textId="77777777" w:rsidR="004439E3" w:rsidRDefault="004439E3" w:rsidP="00C10060">
            <w:pPr>
              <w:autoSpaceDE w:val="0"/>
              <w:autoSpaceDN w:val="0"/>
              <w:adjustRightInd w:val="0"/>
              <w:rPr>
                <w:rFonts w:cs="Verdana"/>
                <w:sz w:val="20"/>
                <w:szCs w:val="20"/>
              </w:rPr>
            </w:pPr>
          </w:p>
        </w:tc>
        <w:tc>
          <w:tcPr>
            <w:tcW w:w="4531" w:type="dxa"/>
          </w:tcPr>
          <w:p w14:paraId="0B997F66" w14:textId="77777777" w:rsidR="004439E3" w:rsidRDefault="004439E3" w:rsidP="00C10060">
            <w:pPr>
              <w:autoSpaceDE w:val="0"/>
              <w:autoSpaceDN w:val="0"/>
              <w:adjustRightInd w:val="0"/>
              <w:rPr>
                <w:rFonts w:cs="Verdana"/>
                <w:sz w:val="20"/>
                <w:szCs w:val="20"/>
              </w:rPr>
            </w:pPr>
          </w:p>
        </w:tc>
      </w:tr>
      <w:tr w:rsidR="004439E3" w14:paraId="18CF4505" w14:textId="77777777" w:rsidTr="004439E3">
        <w:tc>
          <w:tcPr>
            <w:tcW w:w="4531" w:type="dxa"/>
          </w:tcPr>
          <w:p w14:paraId="4BA22E94" w14:textId="77777777" w:rsidR="004439E3" w:rsidRDefault="004439E3" w:rsidP="00C10060">
            <w:pPr>
              <w:autoSpaceDE w:val="0"/>
              <w:autoSpaceDN w:val="0"/>
              <w:adjustRightInd w:val="0"/>
              <w:rPr>
                <w:rFonts w:cs="Verdana"/>
                <w:sz w:val="20"/>
                <w:szCs w:val="20"/>
              </w:rPr>
            </w:pPr>
          </w:p>
        </w:tc>
        <w:tc>
          <w:tcPr>
            <w:tcW w:w="4531" w:type="dxa"/>
          </w:tcPr>
          <w:p w14:paraId="27E1B451" w14:textId="77777777" w:rsidR="004439E3" w:rsidRDefault="004439E3" w:rsidP="00C10060">
            <w:pPr>
              <w:autoSpaceDE w:val="0"/>
              <w:autoSpaceDN w:val="0"/>
              <w:adjustRightInd w:val="0"/>
              <w:rPr>
                <w:rFonts w:cs="Verdana"/>
                <w:sz w:val="20"/>
                <w:szCs w:val="20"/>
              </w:rPr>
            </w:pPr>
          </w:p>
        </w:tc>
      </w:tr>
      <w:tr w:rsidR="004439E3" w14:paraId="55E1257C" w14:textId="77777777" w:rsidTr="004439E3">
        <w:tc>
          <w:tcPr>
            <w:tcW w:w="4531" w:type="dxa"/>
          </w:tcPr>
          <w:p w14:paraId="62979021" w14:textId="77777777" w:rsidR="004439E3" w:rsidRDefault="004439E3" w:rsidP="00C10060">
            <w:pPr>
              <w:autoSpaceDE w:val="0"/>
              <w:autoSpaceDN w:val="0"/>
              <w:adjustRightInd w:val="0"/>
              <w:rPr>
                <w:rFonts w:cs="Verdana"/>
                <w:sz w:val="20"/>
                <w:szCs w:val="20"/>
              </w:rPr>
            </w:pPr>
          </w:p>
        </w:tc>
        <w:tc>
          <w:tcPr>
            <w:tcW w:w="4531" w:type="dxa"/>
          </w:tcPr>
          <w:p w14:paraId="6B812E7B" w14:textId="77777777" w:rsidR="004439E3" w:rsidRDefault="004439E3" w:rsidP="00C10060">
            <w:pPr>
              <w:autoSpaceDE w:val="0"/>
              <w:autoSpaceDN w:val="0"/>
              <w:adjustRightInd w:val="0"/>
              <w:rPr>
                <w:rFonts w:cs="Verdana"/>
                <w:sz w:val="20"/>
                <w:szCs w:val="20"/>
              </w:rPr>
            </w:pPr>
          </w:p>
        </w:tc>
      </w:tr>
      <w:tr w:rsidR="004439E3" w14:paraId="7C26378B" w14:textId="77777777" w:rsidTr="004439E3">
        <w:tc>
          <w:tcPr>
            <w:tcW w:w="4531" w:type="dxa"/>
          </w:tcPr>
          <w:p w14:paraId="3967E92D" w14:textId="77777777" w:rsidR="004439E3" w:rsidRDefault="004439E3" w:rsidP="00C10060">
            <w:pPr>
              <w:autoSpaceDE w:val="0"/>
              <w:autoSpaceDN w:val="0"/>
              <w:adjustRightInd w:val="0"/>
              <w:rPr>
                <w:rFonts w:cs="Verdana"/>
                <w:sz w:val="20"/>
                <w:szCs w:val="20"/>
              </w:rPr>
            </w:pPr>
          </w:p>
        </w:tc>
        <w:tc>
          <w:tcPr>
            <w:tcW w:w="4531" w:type="dxa"/>
          </w:tcPr>
          <w:p w14:paraId="62694919" w14:textId="77777777" w:rsidR="004439E3" w:rsidRDefault="004439E3" w:rsidP="00C10060">
            <w:pPr>
              <w:autoSpaceDE w:val="0"/>
              <w:autoSpaceDN w:val="0"/>
              <w:adjustRightInd w:val="0"/>
              <w:rPr>
                <w:rFonts w:cs="Verdana"/>
                <w:sz w:val="20"/>
                <w:szCs w:val="20"/>
              </w:rPr>
            </w:pPr>
          </w:p>
        </w:tc>
      </w:tr>
      <w:tr w:rsidR="004439E3" w14:paraId="2BC3568F" w14:textId="77777777" w:rsidTr="004439E3">
        <w:tc>
          <w:tcPr>
            <w:tcW w:w="4531" w:type="dxa"/>
          </w:tcPr>
          <w:p w14:paraId="612DCC2D" w14:textId="77777777" w:rsidR="004439E3" w:rsidRDefault="004439E3" w:rsidP="00C10060">
            <w:pPr>
              <w:autoSpaceDE w:val="0"/>
              <w:autoSpaceDN w:val="0"/>
              <w:adjustRightInd w:val="0"/>
              <w:rPr>
                <w:rFonts w:cs="Verdana"/>
                <w:sz w:val="20"/>
                <w:szCs w:val="20"/>
              </w:rPr>
            </w:pPr>
          </w:p>
        </w:tc>
        <w:tc>
          <w:tcPr>
            <w:tcW w:w="4531" w:type="dxa"/>
          </w:tcPr>
          <w:p w14:paraId="34FEBDC7" w14:textId="77777777" w:rsidR="004439E3" w:rsidRDefault="004439E3" w:rsidP="00C10060">
            <w:pPr>
              <w:autoSpaceDE w:val="0"/>
              <w:autoSpaceDN w:val="0"/>
              <w:adjustRightInd w:val="0"/>
              <w:rPr>
                <w:rFonts w:cs="Verdana"/>
                <w:sz w:val="20"/>
                <w:szCs w:val="20"/>
              </w:rPr>
            </w:pPr>
          </w:p>
        </w:tc>
      </w:tr>
      <w:tr w:rsidR="004439E3" w14:paraId="4D30691E" w14:textId="77777777" w:rsidTr="004439E3">
        <w:tc>
          <w:tcPr>
            <w:tcW w:w="4531" w:type="dxa"/>
          </w:tcPr>
          <w:p w14:paraId="7FDC6890" w14:textId="77777777" w:rsidR="004439E3" w:rsidRDefault="004439E3" w:rsidP="00C10060">
            <w:pPr>
              <w:autoSpaceDE w:val="0"/>
              <w:autoSpaceDN w:val="0"/>
              <w:adjustRightInd w:val="0"/>
              <w:rPr>
                <w:rFonts w:cs="Verdana"/>
                <w:sz w:val="20"/>
                <w:szCs w:val="20"/>
              </w:rPr>
            </w:pPr>
          </w:p>
        </w:tc>
        <w:tc>
          <w:tcPr>
            <w:tcW w:w="4531" w:type="dxa"/>
          </w:tcPr>
          <w:p w14:paraId="45A45A7E" w14:textId="77777777" w:rsidR="004439E3" w:rsidRDefault="004439E3" w:rsidP="00C10060">
            <w:pPr>
              <w:autoSpaceDE w:val="0"/>
              <w:autoSpaceDN w:val="0"/>
              <w:adjustRightInd w:val="0"/>
              <w:rPr>
                <w:rFonts w:cs="Verdana"/>
                <w:sz w:val="20"/>
                <w:szCs w:val="20"/>
              </w:rPr>
            </w:pPr>
          </w:p>
        </w:tc>
      </w:tr>
      <w:tr w:rsidR="004439E3" w14:paraId="1C463B81" w14:textId="77777777" w:rsidTr="004439E3">
        <w:tc>
          <w:tcPr>
            <w:tcW w:w="4531" w:type="dxa"/>
          </w:tcPr>
          <w:p w14:paraId="553D7977" w14:textId="77777777" w:rsidR="004439E3" w:rsidRDefault="004439E3" w:rsidP="00C10060">
            <w:pPr>
              <w:autoSpaceDE w:val="0"/>
              <w:autoSpaceDN w:val="0"/>
              <w:adjustRightInd w:val="0"/>
              <w:rPr>
                <w:rFonts w:cs="Verdana"/>
                <w:sz w:val="20"/>
                <w:szCs w:val="20"/>
              </w:rPr>
            </w:pPr>
          </w:p>
        </w:tc>
        <w:tc>
          <w:tcPr>
            <w:tcW w:w="4531" w:type="dxa"/>
          </w:tcPr>
          <w:p w14:paraId="3269B4B4" w14:textId="77777777" w:rsidR="004439E3" w:rsidRDefault="004439E3" w:rsidP="00C10060">
            <w:pPr>
              <w:autoSpaceDE w:val="0"/>
              <w:autoSpaceDN w:val="0"/>
              <w:adjustRightInd w:val="0"/>
              <w:rPr>
                <w:rFonts w:cs="Verdana"/>
                <w:sz w:val="20"/>
                <w:szCs w:val="20"/>
              </w:rPr>
            </w:pPr>
          </w:p>
        </w:tc>
      </w:tr>
      <w:tr w:rsidR="004439E3" w14:paraId="4451434F" w14:textId="77777777" w:rsidTr="004439E3">
        <w:tc>
          <w:tcPr>
            <w:tcW w:w="4531" w:type="dxa"/>
          </w:tcPr>
          <w:p w14:paraId="4D657CBC" w14:textId="77777777" w:rsidR="004439E3" w:rsidRDefault="004439E3" w:rsidP="00C10060">
            <w:pPr>
              <w:autoSpaceDE w:val="0"/>
              <w:autoSpaceDN w:val="0"/>
              <w:adjustRightInd w:val="0"/>
              <w:rPr>
                <w:rFonts w:cs="Verdana"/>
                <w:sz w:val="20"/>
                <w:szCs w:val="20"/>
              </w:rPr>
            </w:pPr>
          </w:p>
        </w:tc>
        <w:tc>
          <w:tcPr>
            <w:tcW w:w="4531" w:type="dxa"/>
          </w:tcPr>
          <w:p w14:paraId="496F0CF7" w14:textId="77777777" w:rsidR="004439E3" w:rsidRDefault="004439E3" w:rsidP="00C10060">
            <w:pPr>
              <w:autoSpaceDE w:val="0"/>
              <w:autoSpaceDN w:val="0"/>
              <w:adjustRightInd w:val="0"/>
              <w:rPr>
                <w:rFonts w:cs="Verdana"/>
                <w:sz w:val="20"/>
                <w:szCs w:val="20"/>
              </w:rPr>
            </w:pPr>
          </w:p>
        </w:tc>
      </w:tr>
      <w:tr w:rsidR="004439E3" w14:paraId="18D425E4" w14:textId="77777777" w:rsidTr="004439E3">
        <w:tc>
          <w:tcPr>
            <w:tcW w:w="4531" w:type="dxa"/>
          </w:tcPr>
          <w:p w14:paraId="7C9016E5" w14:textId="77777777" w:rsidR="004439E3" w:rsidRDefault="004439E3" w:rsidP="00C10060">
            <w:pPr>
              <w:autoSpaceDE w:val="0"/>
              <w:autoSpaceDN w:val="0"/>
              <w:adjustRightInd w:val="0"/>
              <w:rPr>
                <w:rFonts w:cs="Verdana"/>
                <w:sz w:val="20"/>
                <w:szCs w:val="20"/>
              </w:rPr>
            </w:pPr>
          </w:p>
        </w:tc>
        <w:tc>
          <w:tcPr>
            <w:tcW w:w="4531" w:type="dxa"/>
          </w:tcPr>
          <w:p w14:paraId="3ECB504B" w14:textId="77777777" w:rsidR="004439E3" w:rsidRDefault="004439E3" w:rsidP="00C10060">
            <w:pPr>
              <w:autoSpaceDE w:val="0"/>
              <w:autoSpaceDN w:val="0"/>
              <w:adjustRightInd w:val="0"/>
              <w:rPr>
                <w:rFonts w:cs="Verdana"/>
                <w:sz w:val="20"/>
                <w:szCs w:val="20"/>
              </w:rPr>
            </w:pPr>
          </w:p>
        </w:tc>
      </w:tr>
      <w:tr w:rsidR="004439E3" w14:paraId="1B382BCA" w14:textId="77777777" w:rsidTr="004439E3">
        <w:tc>
          <w:tcPr>
            <w:tcW w:w="4531" w:type="dxa"/>
          </w:tcPr>
          <w:p w14:paraId="1DBE4ABC" w14:textId="77777777" w:rsidR="004439E3" w:rsidRDefault="004439E3" w:rsidP="00C10060">
            <w:pPr>
              <w:autoSpaceDE w:val="0"/>
              <w:autoSpaceDN w:val="0"/>
              <w:adjustRightInd w:val="0"/>
              <w:rPr>
                <w:rFonts w:cs="Verdana"/>
                <w:sz w:val="20"/>
                <w:szCs w:val="20"/>
              </w:rPr>
            </w:pPr>
          </w:p>
        </w:tc>
        <w:tc>
          <w:tcPr>
            <w:tcW w:w="4531" w:type="dxa"/>
          </w:tcPr>
          <w:p w14:paraId="2845DCE6" w14:textId="77777777" w:rsidR="004439E3" w:rsidRDefault="004439E3" w:rsidP="00C10060">
            <w:pPr>
              <w:autoSpaceDE w:val="0"/>
              <w:autoSpaceDN w:val="0"/>
              <w:adjustRightInd w:val="0"/>
              <w:rPr>
                <w:rFonts w:cs="Verdana"/>
                <w:sz w:val="20"/>
                <w:szCs w:val="20"/>
              </w:rPr>
            </w:pPr>
          </w:p>
        </w:tc>
      </w:tr>
      <w:tr w:rsidR="004439E3" w14:paraId="1D6EB6ED" w14:textId="77777777" w:rsidTr="004439E3">
        <w:tc>
          <w:tcPr>
            <w:tcW w:w="4531" w:type="dxa"/>
          </w:tcPr>
          <w:p w14:paraId="54F49BC1" w14:textId="77777777" w:rsidR="004439E3" w:rsidRDefault="004439E3" w:rsidP="00C10060">
            <w:pPr>
              <w:autoSpaceDE w:val="0"/>
              <w:autoSpaceDN w:val="0"/>
              <w:adjustRightInd w:val="0"/>
              <w:rPr>
                <w:rFonts w:cs="Verdana"/>
                <w:sz w:val="20"/>
                <w:szCs w:val="20"/>
              </w:rPr>
            </w:pPr>
          </w:p>
        </w:tc>
        <w:tc>
          <w:tcPr>
            <w:tcW w:w="4531" w:type="dxa"/>
          </w:tcPr>
          <w:p w14:paraId="47081DDE" w14:textId="77777777" w:rsidR="004439E3" w:rsidRDefault="004439E3" w:rsidP="00C10060">
            <w:pPr>
              <w:autoSpaceDE w:val="0"/>
              <w:autoSpaceDN w:val="0"/>
              <w:adjustRightInd w:val="0"/>
              <w:rPr>
                <w:rFonts w:cs="Verdana"/>
                <w:sz w:val="20"/>
                <w:szCs w:val="20"/>
              </w:rPr>
            </w:pPr>
          </w:p>
        </w:tc>
      </w:tr>
      <w:tr w:rsidR="004439E3" w14:paraId="6B9FB2CF" w14:textId="77777777" w:rsidTr="004439E3">
        <w:tc>
          <w:tcPr>
            <w:tcW w:w="4531" w:type="dxa"/>
          </w:tcPr>
          <w:p w14:paraId="3B6C5D71" w14:textId="77777777" w:rsidR="004439E3" w:rsidRDefault="004439E3" w:rsidP="00C10060">
            <w:pPr>
              <w:autoSpaceDE w:val="0"/>
              <w:autoSpaceDN w:val="0"/>
              <w:adjustRightInd w:val="0"/>
              <w:rPr>
                <w:rFonts w:cs="Verdana"/>
                <w:sz w:val="20"/>
                <w:szCs w:val="20"/>
              </w:rPr>
            </w:pPr>
          </w:p>
        </w:tc>
        <w:tc>
          <w:tcPr>
            <w:tcW w:w="4531" w:type="dxa"/>
          </w:tcPr>
          <w:p w14:paraId="47498C7F" w14:textId="77777777" w:rsidR="004439E3" w:rsidRDefault="004439E3" w:rsidP="00C10060">
            <w:pPr>
              <w:autoSpaceDE w:val="0"/>
              <w:autoSpaceDN w:val="0"/>
              <w:adjustRightInd w:val="0"/>
              <w:rPr>
                <w:rFonts w:cs="Verdana"/>
                <w:sz w:val="20"/>
                <w:szCs w:val="20"/>
              </w:rPr>
            </w:pPr>
          </w:p>
        </w:tc>
      </w:tr>
      <w:tr w:rsidR="004439E3" w14:paraId="1E5D7325" w14:textId="77777777" w:rsidTr="004439E3">
        <w:tc>
          <w:tcPr>
            <w:tcW w:w="4531" w:type="dxa"/>
          </w:tcPr>
          <w:p w14:paraId="689BA4C2" w14:textId="77777777" w:rsidR="004439E3" w:rsidRDefault="004439E3" w:rsidP="00C10060">
            <w:pPr>
              <w:autoSpaceDE w:val="0"/>
              <w:autoSpaceDN w:val="0"/>
              <w:adjustRightInd w:val="0"/>
              <w:rPr>
                <w:rFonts w:cs="Verdana"/>
                <w:sz w:val="20"/>
                <w:szCs w:val="20"/>
              </w:rPr>
            </w:pPr>
          </w:p>
        </w:tc>
        <w:tc>
          <w:tcPr>
            <w:tcW w:w="4531" w:type="dxa"/>
          </w:tcPr>
          <w:p w14:paraId="360CA688" w14:textId="77777777" w:rsidR="004439E3" w:rsidRDefault="004439E3" w:rsidP="00C10060">
            <w:pPr>
              <w:autoSpaceDE w:val="0"/>
              <w:autoSpaceDN w:val="0"/>
              <w:adjustRightInd w:val="0"/>
              <w:rPr>
                <w:rFonts w:cs="Verdana"/>
                <w:sz w:val="20"/>
                <w:szCs w:val="20"/>
              </w:rPr>
            </w:pPr>
          </w:p>
        </w:tc>
      </w:tr>
    </w:tbl>
    <w:p w14:paraId="02170DB7" w14:textId="77777777" w:rsidR="00C10060" w:rsidRDefault="00C10060" w:rsidP="00C10060">
      <w:pPr>
        <w:autoSpaceDE w:val="0"/>
        <w:autoSpaceDN w:val="0"/>
        <w:adjustRightInd w:val="0"/>
        <w:spacing w:after="0" w:line="240" w:lineRule="auto"/>
        <w:rPr>
          <w:rFonts w:cs="Verdana"/>
          <w:sz w:val="20"/>
          <w:szCs w:val="20"/>
        </w:rPr>
      </w:pPr>
    </w:p>
    <w:p w14:paraId="4975CC98" w14:textId="77777777" w:rsidR="004439E3" w:rsidRDefault="004439E3" w:rsidP="00C10060">
      <w:pPr>
        <w:autoSpaceDE w:val="0"/>
        <w:autoSpaceDN w:val="0"/>
        <w:adjustRightInd w:val="0"/>
        <w:spacing w:after="0" w:line="240" w:lineRule="auto"/>
        <w:rPr>
          <w:rFonts w:cs="Verdana"/>
          <w:sz w:val="20"/>
          <w:szCs w:val="20"/>
        </w:rPr>
      </w:pPr>
    </w:p>
    <w:p w14:paraId="4736B604" w14:textId="77777777" w:rsidR="004439E3" w:rsidRDefault="004439E3" w:rsidP="00C10060">
      <w:pPr>
        <w:autoSpaceDE w:val="0"/>
        <w:autoSpaceDN w:val="0"/>
        <w:adjustRightInd w:val="0"/>
        <w:spacing w:after="0" w:line="240" w:lineRule="auto"/>
        <w:rPr>
          <w:rFonts w:cs="Verdana"/>
          <w:sz w:val="20"/>
          <w:szCs w:val="20"/>
        </w:rPr>
      </w:pPr>
    </w:p>
    <w:p w14:paraId="18F19D49"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Getroffen beveiligingsmaatregelen</w:t>
      </w:r>
      <w:r w:rsidR="000E6D4F">
        <w:rPr>
          <w:rFonts w:cs="Verdana"/>
          <w:sz w:val="20"/>
          <w:szCs w:val="20"/>
        </w:rPr>
        <w:t xml:space="preserve"> (technisch en organisatorisch)</w:t>
      </w:r>
      <w:r>
        <w:rPr>
          <w:rFonts w:cs="Verdana"/>
          <w:sz w:val="20"/>
          <w:szCs w:val="20"/>
        </w:rPr>
        <w:t>:</w:t>
      </w:r>
    </w:p>
    <w:p w14:paraId="082BA73B"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0DBB2E45"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60EACA82"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2A67B4F8"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67965C77"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0E664149" w14:textId="77777777" w:rsidR="004439E3" w:rsidRDefault="004439E3" w:rsidP="00C10060">
      <w:pPr>
        <w:autoSpaceDE w:val="0"/>
        <w:autoSpaceDN w:val="0"/>
        <w:adjustRightInd w:val="0"/>
        <w:spacing w:after="0" w:line="240" w:lineRule="auto"/>
        <w:rPr>
          <w:rFonts w:cs="Verdana"/>
          <w:sz w:val="20"/>
          <w:szCs w:val="20"/>
        </w:rPr>
      </w:pPr>
    </w:p>
    <w:p w14:paraId="03E35142" w14:textId="77777777" w:rsidR="004439E3" w:rsidRDefault="000E6D4F" w:rsidP="00C10060">
      <w:pPr>
        <w:autoSpaceDE w:val="0"/>
        <w:autoSpaceDN w:val="0"/>
        <w:adjustRightInd w:val="0"/>
        <w:spacing w:after="0" w:line="240" w:lineRule="auto"/>
        <w:rPr>
          <w:rFonts w:cs="Verdana"/>
          <w:sz w:val="20"/>
          <w:szCs w:val="20"/>
        </w:rPr>
      </w:pPr>
      <w:r>
        <w:rPr>
          <w:rFonts w:cs="Verdana"/>
          <w:sz w:val="20"/>
          <w:szCs w:val="20"/>
        </w:rPr>
        <w:t>Subverwerkers:</w:t>
      </w:r>
    </w:p>
    <w:p w14:paraId="42B10C3F"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1D2F9A5D"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4641B495" w14:textId="77777777" w:rsidR="004439E3" w:rsidRDefault="004439E3" w:rsidP="00C10060">
      <w:pPr>
        <w:autoSpaceDE w:val="0"/>
        <w:autoSpaceDN w:val="0"/>
        <w:adjustRightInd w:val="0"/>
        <w:spacing w:after="0" w:line="240" w:lineRule="auto"/>
        <w:rPr>
          <w:rFonts w:cs="Verdana"/>
          <w:sz w:val="20"/>
          <w:szCs w:val="20"/>
        </w:rPr>
      </w:pPr>
      <w:r>
        <w:rPr>
          <w:rFonts w:cs="Verdana"/>
          <w:sz w:val="20"/>
          <w:szCs w:val="20"/>
        </w:rPr>
        <w:t>-</w:t>
      </w:r>
    </w:p>
    <w:p w14:paraId="61B986F4" w14:textId="77777777" w:rsidR="000E6D4F" w:rsidRDefault="000E6D4F" w:rsidP="00C10060">
      <w:pPr>
        <w:autoSpaceDE w:val="0"/>
        <w:autoSpaceDN w:val="0"/>
        <w:adjustRightInd w:val="0"/>
        <w:spacing w:after="0" w:line="240" w:lineRule="auto"/>
        <w:rPr>
          <w:rFonts w:cs="Verdana"/>
          <w:sz w:val="20"/>
          <w:szCs w:val="20"/>
        </w:rPr>
      </w:pPr>
    </w:p>
    <w:p w14:paraId="257B1BC7" w14:textId="77777777" w:rsidR="000E6D4F" w:rsidRDefault="000E6D4F" w:rsidP="00C10060">
      <w:pPr>
        <w:autoSpaceDE w:val="0"/>
        <w:autoSpaceDN w:val="0"/>
        <w:adjustRightInd w:val="0"/>
        <w:spacing w:after="0" w:line="240" w:lineRule="auto"/>
        <w:rPr>
          <w:rFonts w:cs="Verdana"/>
          <w:sz w:val="20"/>
          <w:szCs w:val="20"/>
        </w:rPr>
      </w:pPr>
      <w:r>
        <w:rPr>
          <w:rFonts w:cs="Verdana"/>
          <w:sz w:val="20"/>
          <w:szCs w:val="20"/>
        </w:rPr>
        <w:t>Worden er persoonsgegevens buiten Nederland verwerkt, zo ja waar en door wie?</w:t>
      </w:r>
    </w:p>
    <w:p w14:paraId="7EE572A9" w14:textId="77777777" w:rsidR="000E6D4F" w:rsidRDefault="000E6D4F" w:rsidP="00C10060">
      <w:pPr>
        <w:autoSpaceDE w:val="0"/>
        <w:autoSpaceDN w:val="0"/>
        <w:adjustRightInd w:val="0"/>
        <w:spacing w:after="0" w:line="240" w:lineRule="auto"/>
        <w:rPr>
          <w:rFonts w:cs="Verdana"/>
          <w:sz w:val="20"/>
          <w:szCs w:val="20"/>
        </w:rPr>
      </w:pPr>
      <w:r>
        <w:rPr>
          <w:rFonts w:cs="Verdana"/>
          <w:sz w:val="20"/>
          <w:szCs w:val="20"/>
        </w:rPr>
        <w:t>-</w:t>
      </w:r>
    </w:p>
    <w:p w14:paraId="436CC7A3" w14:textId="77777777" w:rsidR="000E6D4F" w:rsidRDefault="000E6D4F" w:rsidP="00C10060">
      <w:pPr>
        <w:autoSpaceDE w:val="0"/>
        <w:autoSpaceDN w:val="0"/>
        <w:adjustRightInd w:val="0"/>
        <w:spacing w:after="0" w:line="240" w:lineRule="auto"/>
        <w:rPr>
          <w:rFonts w:cs="Verdana"/>
          <w:sz w:val="20"/>
          <w:szCs w:val="20"/>
        </w:rPr>
      </w:pPr>
      <w:r>
        <w:rPr>
          <w:rFonts w:cs="Verdana"/>
          <w:sz w:val="20"/>
          <w:szCs w:val="20"/>
        </w:rPr>
        <w:t>-</w:t>
      </w:r>
    </w:p>
    <w:p w14:paraId="3F339700" w14:textId="77777777" w:rsidR="000E6D4F" w:rsidRPr="00C10060" w:rsidRDefault="000E6D4F" w:rsidP="00C10060">
      <w:pPr>
        <w:autoSpaceDE w:val="0"/>
        <w:autoSpaceDN w:val="0"/>
        <w:adjustRightInd w:val="0"/>
        <w:spacing w:after="0" w:line="240" w:lineRule="auto"/>
        <w:rPr>
          <w:rFonts w:cs="Verdana"/>
          <w:sz w:val="20"/>
          <w:szCs w:val="20"/>
        </w:rPr>
      </w:pPr>
      <w:r>
        <w:rPr>
          <w:rFonts w:cs="Verdana"/>
          <w:sz w:val="20"/>
          <w:szCs w:val="20"/>
        </w:rPr>
        <w:t>-</w:t>
      </w:r>
    </w:p>
    <w:sectPr w:rsidR="000E6D4F" w:rsidRPr="00C10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7EEA"/>
    <w:multiLevelType w:val="hybridMultilevel"/>
    <w:tmpl w:val="7BF4A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85EF5"/>
    <w:multiLevelType w:val="hybridMultilevel"/>
    <w:tmpl w:val="6194C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9127B6"/>
    <w:multiLevelType w:val="hybridMultilevel"/>
    <w:tmpl w:val="40C05C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AC6D27"/>
    <w:multiLevelType w:val="hybridMultilevel"/>
    <w:tmpl w:val="72A22FF2"/>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393439F3"/>
    <w:multiLevelType w:val="hybridMultilevel"/>
    <w:tmpl w:val="910057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E801EB"/>
    <w:multiLevelType w:val="hybridMultilevel"/>
    <w:tmpl w:val="83140B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562C47"/>
    <w:multiLevelType w:val="hybridMultilevel"/>
    <w:tmpl w:val="ADC027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153A57"/>
    <w:multiLevelType w:val="hybridMultilevel"/>
    <w:tmpl w:val="91120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1D6713"/>
    <w:multiLevelType w:val="hybridMultilevel"/>
    <w:tmpl w:val="FD08C23A"/>
    <w:lvl w:ilvl="0" w:tplc="F54864F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75AA5285"/>
    <w:multiLevelType w:val="hybridMultilevel"/>
    <w:tmpl w:val="FD7C3EA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FD7207"/>
    <w:multiLevelType w:val="hybridMultilevel"/>
    <w:tmpl w:val="686458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43477B"/>
    <w:multiLevelType w:val="hybridMultilevel"/>
    <w:tmpl w:val="E95644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5"/>
  </w:num>
  <w:num w:numId="6">
    <w:abstractNumId w:val="0"/>
  </w:num>
  <w:num w:numId="7">
    <w:abstractNumId w:val="7"/>
  </w:num>
  <w:num w:numId="8">
    <w:abstractNumId w:val="10"/>
  </w:num>
  <w:num w:numId="9">
    <w:abstractNumId w:val="1"/>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36"/>
    <w:rsid w:val="000022C5"/>
    <w:rsid w:val="000051C0"/>
    <w:rsid w:val="00006DF1"/>
    <w:rsid w:val="000109B8"/>
    <w:rsid w:val="00010B5B"/>
    <w:rsid w:val="000127CC"/>
    <w:rsid w:val="0001533E"/>
    <w:rsid w:val="00015469"/>
    <w:rsid w:val="00015AA8"/>
    <w:rsid w:val="000177F1"/>
    <w:rsid w:val="00024FF5"/>
    <w:rsid w:val="0002729C"/>
    <w:rsid w:val="00027A44"/>
    <w:rsid w:val="00027BE9"/>
    <w:rsid w:val="00036862"/>
    <w:rsid w:val="000373F2"/>
    <w:rsid w:val="000409EE"/>
    <w:rsid w:val="00042CB6"/>
    <w:rsid w:val="000432D4"/>
    <w:rsid w:val="00045969"/>
    <w:rsid w:val="0004692D"/>
    <w:rsid w:val="000473D3"/>
    <w:rsid w:val="000621DE"/>
    <w:rsid w:val="00063377"/>
    <w:rsid w:val="0007472B"/>
    <w:rsid w:val="000750AB"/>
    <w:rsid w:val="00077A6A"/>
    <w:rsid w:val="00077D01"/>
    <w:rsid w:val="00084CE2"/>
    <w:rsid w:val="00085718"/>
    <w:rsid w:val="00085751"/>
    <w:rsid w:val="000878C4"/>
    <w:rsid w:val="000A23C4"/>
    <w:rsid w:val="000A2841"/>
    <w:rsid w:val="000A2B52"/>
    <w:rsid w:val="000A482A"/>
    <w:rsid w:val="000B030C"/>
    <w:rsid w:val="000B597C"/>
    <w:rsid w:val="000B63AE"/>
    <w:rsid w:val="000C1568"/>
    <w:rsid w:val="000C192F"/>
    <w:rsid w:val="000C1B0A"/>
    <w:rsid w:val="000C671C"/>
    <w:rsid w:val="000C7A6D"/>
    <w:rsid w:val="000E4898"/>
    <w:rsid w:val="000E6D4F"/>
    <w:rsid w:val="000E7450"/>
    <w:rsid w:val="000E7F97"/>
    <w:rsid w:val="000F31AA"/>
    <w:rsid w:val="000F3C13"/>
    <w:rsid w:val="000F410D"/>
    <w:rsid w:val="000F481A"/>
    <w:rsid w:val="000F60B4"/>
    <w:rsid w:val="00106CCE"/>
    <w:rsid w:val="001104D4"/>
    <w:rsid w:val="001134F9"/>
    <w:rsid w:val="001137B4"/>
    <w:rsid w:val="00117633"/>
    <w:rsid w:val="00120D41"/>
    <w:rsid w:val="001249D6"/>
    <w:rsid w:val="00124D63"/>
    <w:rsid w:val="001272CC"/>
    <w:rsid w:val="00127AF0"/>
    <w:rsid w:val="00132C1B"/>
    <w:rsid w:val="0013525D"/>
    <w:rsid w:val="0013797B"/>
    <w:rsid w:val="00141AFA"/>
    <w:rsid w:val="00142737"/>
    <w:rsid w:val="00143139"/>
    <w:rsid w:val="001523E8"/>
    <w:rsid w:val="00156196"/>
    <w:rsid w:val="00156C9C"/>
    <w:rsid w:val="00156ECD"/>
    <w:rsid w:val="00160BDE"/>
    <w:rsid w:val="00160F19"/>
    <w:rsid w:val="00165302"/>
    <w:rsid w:val="00174F78"/>
    <w:rsid w:val="0017725A"/>
    <w:rsid w:val="001906DA"/>
    <w:rsid w:val="0019244B"/>
    <w:rsid w:val="00192B36"/>
    <w:rsid w:val="00192BDF"/>
    <w:rsid w:val="00194DF6"/>
    <w:rsid w:val="00195342"/>
    <w:rsid w:val="0019645E"/>
    <w:rsid w:val="0019765D"/>
    <w:rsid w:val="001A1BE6"/>
    <w:rsid w:val="001A37AD"/>
    <w:rsid w:val="001A3B85"/>
    <w:rsid w:val="001A493F"/>
    <w:rsid w:val="001A550B"/>
    <w:rsid w:val="001A69B7"/>
    <w:rsid w:val="001B298B"/>
    <w:rsid w:val="001B31E0"/>
    <w:rsid w:val="001B3273"/>
    <w:rsid w:val="001B6667"/>
    <w:rsid w:val="001C2381"/>
    <w:rsid w:val="001C3FDE"/>
    <w:rsid w:val="001C4ADE"/>
    <w:rsid w:val="001D12E1"/>
    <w:rsid w:val="001D25EC"/>
    <w:rsid w:val="001D5DB6"/>
    <w:rsid w:val="001D63EA"/>
    <w:rsid w:val="001E75A3"/>
    <w:rsid w:val="001F085C"/>
    <w:rsid w:val="001F12EF"/>
    <w:rsid w:val="001F42C5"/>
    <w:rsid w:val="001F4868"/>
    <w:rsid w:val="001F5C10"/>
    <w:rsid w:val="001F6B38"/>
    <w:rsid w:val="00203488"/>
    <w:rsid w:val="0020391F"/>
    <w:rsid w:val="00203E6F"/>
    <w:rsid w:val="002103CF"/>
    <w:rsid w:val="00210CAF"/>
    <w:rsid w:val="00211276"/>
    <w:rsid w:val="0021576D"/>
    <w:rsid w:val="00217DE1"/>
    <w:rsid w:val="00221108"/>
    <w:rsid w:val="0022162D"/>
    <w:rsid w:val="002243ED"/>
    <w:rsid w:val="00224BCF"/>
    <w:rsid w:val="00227A60"/>
    <w:rsid w:val="00231B08"/>
    <w:rsid w:val="00233F3C"/>
    <w:rsid w:val="002367C9"/>
    <w:rsid w:val="00241300"/>
    <w:rsid w:val="00245981"/>
    <w:rsid w:val="00247966"/>
    <w:rsid w:val="002517D7"/>
    <w:rsid w:val="00252B89"/>
    <w:rsid w:val="00255422"/>
    <w:rsid w:val="00260C55"/>
    <w:rsid w:val="002639B8"/>
    <w:rsid w:val="00263C02"/>
    <w:rsid w:val="00264910"/>
    <w:rsid w:val="00264BBD"/>
    <w:rsid w:val="00267393"/>
    <w:rsid w:val="00267562"/>
    <w:rsid w:val="00271047"/>
    <w:rsid w:val="00272F17"/>
    <w:rsid w:val="00276FBB"/>
    <w:rsid w:val="00282537"/>
    <w:rsid w:val="0028289B"/>
    <w:rsid w:val="00283643"/>
    <w:rsid w:val="00284CE8"/>
    <w:rsid w:val="00286630"/>
    <w:rsid w:val="0028743F"/>
    <w:rsid w:val="002900DE"/>
    <w:rsid w:val="0029326F"/>
    <w:rsid w:val="002946BB"/>
    <w:rsid w:val="00294F5D"/>
    <w:rsid w:val="00296DD4"/>
    <w:rsid w:val="002A0038"/>
    <w:rsid w:val="002A2074"/>
    <w:rsid w:val="002A4741"/>
    <w:rsid w:val="002B0596"/>
    <w:rsid w:val="002B3DC6"/>
    <w:rsid w:val="002B7A59"/>
    <w:rsid w:val="002C0CB1"/>
    <w:rsid w:val="002C4C8E"/>
    <w:rsid w:val="002C56C1"/>
    <w:rsid w:val="002D4FE5"/>
    <w:rsid w:val="002D66E0"/>
    <w:rsid w:val="002D6C66"/>
    <w:rsid w:val="002D7769"/>
    <w:rsid w:val="002D7889"/>
    <w:rsid w:val="002D7A95"/>
    <w:rsid w:val="002D7B8B"/>
    <w:rsid w:val="002E0533"/>
    <w:rsid w:val="002E2E51"/>
    <w:rsid w:val="002E38B5"/>
    <w:rsid w:val="002E573B"/>
    <w:rsid w:val="002E63E8"/>
    <w:rsid w:val="002E64B3"/>
    <w:rsid w:val="002E7725"/>
    <w:rsid w:val="002F1CF9"/>
    <w:rsid w:val="002F22C8"/>
    <w:rsid w:val="002F3712"/>
    <w:rsid w:val="002F374E"/>
    <w:rsid w:val="002F40AA"/>
    <w:rsid w:val="002F529C"/>
    <w:rsid w:val="002F74C4"/>
    <w:rsid w:val="00301BCD"/>
    <w:rsid w:val="0030548E"/>
    <w:rsid w:val="003209E5"/>
    <w:rsid w:val="00322839"/>
    <w:rsid w:val="003275AA"/>
    <w:rsid w:val="003315FB"/>
    <w:rsid w:val="00334D8E"/>
    <w:rsid w:val="003357B2"/>
    <w:rsid w:val="00340B80"/>
    <w:rsid w:val="00342310"/>
    <w:rsid w:val="0034275C"/>
    <w:rsid w:val="003453A4"/>
    <w:rsid w:val="003478FC"/>
    <w:rsid w:val="00352073"/>
    <w:rsid w:val="00354F9C"/>
    <w:rsid w:val="00355955"/>
    <w:rsid w:val="00355B9C"/>
    <w:rsid w:val="003577B9"/>
    <w:rsid w:val="003624A3"/>
    <w:rsid w:val="00363770"/>
    <w:rsid w:val="00363BD7"/>
    <w:rsid w:val="0036410E"/>
    <w:rsid w:val="00366DFA"/>
    <w:rsid w:val="00367328"/>
    <w:rsid w:val="00367804"/>
    <w:rsid w:val="0037198C"/>
    <w:rsid w:val="003802B7"/>
    <w:rsid w:val="00380741"/>
    <w:rsid w:val="00380F59"/>
    <w:rsid w:val="003818C2"/>
    <w:rsid w:val="00386BEB"/>
    <w:rsid w:val="003878BA"/>
    <w:rsid w:val="00391C26"/>
    <w:rsid w:val="0039327F"/>
    <w:rsid w:val="00395428"/>
    <w:rsid w:val="003A457D"/>
    <w:rsid w:val="003A63C4"/>
    <w:rsid w:val="003B0281"/>
    <w:rsid w:val="003B2108"/>
    <w:rsid w:val="003B3BA4"/>
    <w:rsid w:val="003C1830"/>
    <w:rsid w:val="003C38E1"/>
    <w:rsid w:val="003C483D"/>
    <w:rsid w:val="003C67EA"/>
    <w:rsid w:val="003C75CB"/>
    <w:rsid w:val="003D3380"/>
    <w:rsid w:val="003D63E8"/>
    <w:rsid w:val="003D774A"/>
    <w:rsid w:val="003E1543"/>
    <w:rsid w:val="003E402C"/>
    <w:rsid w:val="003E4DCA"/>
    <w:rsid w:val="003E6CA1"/>
    <w:rsid w:val="003F298C"/>
    <w:rsid w:val="003F320A"/>
    <w:rsid w:val="003F541C"/>
    <w:rsid w:val="0040053C"/>
    <w:rsid w:val="00401E4B"/>
    <w:rsid w:val="004027C9"/>
    <w:rsid w:val="0040444E"/>
    <w:rsid w:val="0040494D"/>
    <w:rsid w:val="004066AD"/>
    <w:rsid w:val="00406916"/>
    <w:rsid w:val="004073E6"/>
    <w:rsid w:val="004155A0"/>
    <w:rsid w:val="00424DBA"/>
    <w:rsid w:val="004252D3"/>
    <w:rsid w:val="004253FB"/>
    <w:rsid w:val="004255E6"/>
    <w:rsid w:val="00425E3A"/>
    <w:rsid w:val="0043205C"/>
    <w:rsid w:val="00433202"/>
    <w:rsid w:val="00434121"/>
    <w:rsid w:val="004357B3"/>
    <w:rsid w:val="004363C2"/>
    <w:rsid w:val="00441317"/>
    <w:rsid w:val="004439E3"/>
    <w:rsid w:val="00444DD8"/>
    <w:rsid w:val="00454E49"/>
    <w:rsid w:val="00455A1F"/>
    <w:rsid w:val="00456CC2"/>
    <w:rsid w:val="004572A1"/>
    <w:rsid w:val="00460125"/>
    <w:rsid w:val="00461304"/>
    <w:rsid w:val="00461E5C"/>
    <w:rsid w:val="0046211B"/>
    <w:rsid w:val="00473924"/>
    <w:rsid w:val="0047641C"/>
    <w:rsid w:val="004768C9"/>
    <w:rsid w:val="00485719"/>
    <w:rsid w:val="00485BCD"/>
    <w:rsid w:val="00486AE2"/>
    <w:rsid w:val="00490050"/>
    <w:rsid w:val="004909F5"/>
    <w:rsid w:val="00493073"/>
    <w:rsid w:val="004A0DD7"/>
    <w:rsid w:val="004B04CE"/>
    <w:rsid w:val="004B1FAB"/>
    <w:rsid w:val="004C025B"/>
    <w:rsid w:val="004C5FFD"/>
    <w:rsid w:val="004C72D8"/>
    <w:rsid w:val="004C7D7F"/>
    <w:rsid w:val="004C7E75"/>
    <w:rsid w:val="004D1130"/>
    <w:rsid w:val="004D70AB"/>
    <w:rsid w:val="004E32AB"/>
    <w:rsid w:val="004E6720"/>
    <w:rsid w:val="004F0B66"/>
    <w:rsid w:val="004F3088"/>
    <w:rsid w:val="004F7268"/>
    <w:rsid w:val="00501954"/>
    <w:rsid w:val="00502DB1"/>
    <w:rsid w:val="00505004"/>
    <w:rsid w:val="00506623"/>
    <w:rsid w:val="005104A3"/>
    <w:rsid w:val="005144AE"/>
    <w:rsid w:val="00514C6D"/>
    <w:rsid w:val="00516822"/>
    <w:rsid w:val="00517312"/>
    <w:rsid w:val="00521E23"/>
    <w:rsid w:val="00526979"/>
    <w:rsid w:val="005314E3"/>
    <w:rsid w:val="0053244E"/>
    <w:rsid w:val="0053289D"/>
    <w:rsid w:val="005413E6"/>
    <w:rsid w:val="00541BDA"/>
    <w:rsid w:val="00543F64"/>
    <w:rsid w:val="00544252"/>
    <w:rsid w:val="00550C4A"/>
    <w:rsid w:val="00551648"/>
    <w:rsid w:val="005534FD"/>
    <w:rsid w:val="00553D0B"/>
    <w:rsid w:val="00555F05"/>
    <w:rsid w:val="005567BB"/>
    <w:rsid w:val="00556EE9"/>
    <w:rsid w:val="005617E8"/>
    <w:rsid w:val="00564322"/>
    <w:rsid w:val="0056491C"/>
    <w:rsid w:val="00570963"/>
    <w:rsid w:val="005727E8"/>
    <w:rsid w:val="00573C9C"/>
    <w:rsid w:val="0057588C"/>
    <w:rsid w:val="005761DC"/>
    <w:rsid w:val="005816F9"/>
    <w:rsid w:val="00582F18"/>
    <w:rsid w:val="00596565"/>
    <w:rsid w:val="005A0DFC"/>
    <w:rsid w:val="005B1601"/>
    <w:rsid w:val="005B24FF"/>
    <w:rsid w:val="005B5371"/>
    <w:rsid w:val="005B720C"/>
    <w:rsid w:val="005C02D1"/>
    <w:rsid w:val="005C0AF2"/>
    <w:rsid w:val="005C3146"/>
    <w:rsid w:val="005C33F1"/>
    <w:rsid w:val="005C53DA"/>
    <w:rsid w:val="005C6FC0"/>
    <w:rsid w:val="005D0A55"/>
    <w:rsid w:val="005D0D72"/>
    <w:rsid w:val="005D11CA"/>
    <w:rsid w:val="005D1BC1"/>
    <w:rsid w:val="005E3251"/>
    <w:rsid w:val="005E6F40"/>
    <w:rsid w:val="005F36A5"/>
    <w:rsid w:val="005F5B17"/>
    <w:rsid w:val="006049F2"/>
    <w:rsid w:val="00605CA2"/>
    <w:rsid w:val="00613940"/>
    <w:rsid w:val="00615DE4"/>
    <w:rsid w:val="00617142"/>
    <w:rsid w:val="006266CE"/>
    <w:rsid w:val="00630FBC"/>
    <w:rsid w:val="006343AF"/>
    <w:rsid w:val="0063495D"/>
    <w:rsid w:val="0063554A"/>
    <w:rsid w:val="00636818"/>
    <w:rsid w:val="00641931"/>
    <w:rsid w:val="00641BB1"/>
    <w:rsid w:val="00650971"/>
    <w:rsid w:val="00652765"/>
    <w:rsid w:val="006576F7"/>
    <w:rsid w:val="00662123"/>
    <w:rsid w:val="006628C8"/>
    <w:rsid w:val="00665BC9"/>
    <w:rsid w:val="00666BF9"/>
    <w:rsid w:val="00666E2A"/>
    <w:rsid w:val="006673B1"/>
    <w:rsid w:val="00673B91"/>
    <w:rsid w:val="0067403E"/>
    <w:rsid w:val="0067404F"/>
    <w:rsid w:val="0068702B"/>
    <w:rsid w:val="00692F6F"/>
    <w:rsid w:val="00694D03"/>
    <w:rsid w:val="00695D57"/>
    <w:rsid w:val="006966C1"/>
    <w:rsid w:val="006A277A"/>
    <w:rsid w:val="006A3116"/>
    <w:rsid w:val="006A3BC0"/>
    <w:rsid w:val="006A67C9"/>
    <w:rsid w:val="006A6902"/>
    <w:rsid w:val="006A6DD8"/>
    <w:rsid w:val="006A7022"/>
    <w:rsid w:val="006A79C1"/>
    <w:rsid w:val="006B24E0"/>
    <w:rsid w:val="006B42AD"/>
    <w:rsid w:val="006B6EC7"/>
    <w:rsid w:val="006B7767"/>
    <w:rsid w:val="006B77E3"/>
    <w:rsid w:val="006C1692"/>
    <w:rsid w:val="006C329E"/>
    <w:rsid w:val="006C54DF"/>
    <w:rsid w:val="006C5D1A"/>
    <w:rsid w:val="006D1A77"/>
    <w:rsid w:val="006D3BB2"/>
    <w:rsid w:val="006E0FA3"/>
    <w:rsid w:val="006E2B43"/>
    <w:rsid w:val="006E4578"/>
    <w:rsid w:val="006E6527"/>
    <w:rsid w:val="006F0C11"/>
    <w:rsid w:val="006F3946"/>
    <w:rsid w:val="006F3A63"/>
    <w:rsid w:val="006F5848"/>
    <w:rsid w:val="00702BA6"/>
    <w:rsid w:val="007043CF"/>
    <w:rsid w:val="0070510C"/>
    <w:rsid w:val="007108F2"/>
    <w:rsid w:val="00712A96"/>
    <w:rsid w:val="00714CC8"/>
    <w:rsid w:val="0072221D"/>
    <w:rsid w:val="00727236"/>
    <w:rsid w:val="00731525"/>
    <w:rsid w:val="00740778"/>
    <w:rsid w:val="007444B9"/>
    <w:rsid w:val="007455BA"/>
    <w:rsid w:val="0074657E"/>
    <w:rsid w:val="00746726"/>
    <w:rsid w:val="00756F57"/>
    <w:rsid w:val="00757E35"/>
    <w:rsid w:val="00764FED"/>
    <w:rsid w:val="00765958"/>
    <w:rsid w:val="0076740F"/>
    <w:rsid w:val="00767E90"/>
    <w:rsid w:val="00767FAA"/>
    <w:rsid w:val="00786514"/>
    <w:rsid w:val="00794A22"/>
    <w:rsid w:val="00797463"/>
    <w:rsid w:val="00797AE0"/>
    <w:rsid w:val="007B1D71"/>
    <w:rsid w:val="007B328F"/>
    <w:rsid w:val="007B356B"/>
    <w:rsid w:val="007B3AE9"/>
    <w:rsid w:val="007B57D1"/>
    <w:rsid w:val="007C2C99"/>
    <w:rsid w:val="007C3287"/>
    <w:rsid w:val="007C79D2"/>
    <w:rsid w:val="007D1239"/>
    <w:rsid w:val="007D5103"/>
    <w:rsid w:val="007E42F7"/>
    <w:rsid w:val="007E5B6D"/>
    <w:rsid w:val="007E6782"/>
    <w:rsid w:val="007E7829"/>
    <w:rsid w:val="007F1385"/>
    <w:rsid w:val="008010DC"/>
    <w:rsid w:val="00801E10"/>
    <w:rsid w:val="008055AB"/>
    <w:rsid w:val="00810827"/>
    <w:rsid w:val="00813D82"/>
    <w:rsid w:val="00815823"/>
    <w:rsid w:val="00820087"/>
    <w:rsid w:val="00822CD3"/>
    <w:rsid w:val="00823B7C"/>
    <w:rsid w:val="008240B5"/>
    <w:rsid w:val="008264B7"/>
    <w:rsid w:val="00833C5B"/>
    <w:rsid w:val="0083797D"/>
    <w:rsid w:val="00840DF3"/>
    <w:rsid w:val="00842A5A"/>
    <w:rsid w:val="00842DC9"/>
    <w:rsid w:val="008434BB"/>
    <w:rsid w:val="00856A09"/>
    <w:rsid w:val="00857D26"/>
    <w:rsid w:val="008636A8"/>
    <w:rsid w:val="008650AE"/>
    <w:rsid w:val="00871346"/>
    <w:rsid w:val="008723D9"/>
    <w:rsid w:val="00874003"/>
    <w:rsid w:val="00883C4F"/>
    <w:rsid w:val="00884801"/>
    <w:rsid w:val="00884976"/>
    <w:rsid w:val="00884A1D"/>
    <w:rsid w:val="008861AA"/>
    <w:rsid w:val="008918FC"/>
    <w:rsid w:val="00892601"/>
    <w:rsid w:val="00893AD1"/>
    <w:rsid w:val="00894140"/>
    <w:rsid w:val="00894BC4"/>
    <w:rsid w:val="008A061A"/>
    <w:rsid w:val="008A1C29"/>
    <w:rsid w:val="008A3DFC"/>
    <w:rsid w:val="008A6E1A"/>
    <w:rsid w:val="008A766B"/>
    <w:rsid w:val="008A796E"/>
    <w:rsid w:val="008B2773"/>
    <w:rsid w:val="008C0096"/>
    <w:rsid w:val="008D0007"/>
    <w:rsid w:val="008D195C"/>
    <w:rsid w:val="008D23A5"/>
    <w:rsid w:val="008D2DEC"/>
    <w:rsid w:val="008D38B6"/>
    <w:rsid w:val="008D69D8"/>
    <w:rsid w:val="008D715A"/>
    <w:rsid w:val="008E0D72"/>
    <w:rsid w:val="008E3F02"/>
    <w:rsid w:val="008E4528"/>
    <w:rsid w:val="008E6D02"/>
    <w:rsid w:val="008E6E7C"/>
    <w:rsid w:val="008E775D"/>
    <w:rsid w:val="008F206A"/>
    <w:rsid w:val="008F58B6"/>
    <w:rsid w:val="00901D6B"/>
    <w:rsid w:val="00903392"/>
    <w:rsid w:val="009038EB"/>
    <w:rsid w:val="009038F6"/>
    <w:rsid w:val="00904F10"/>
    <w:rsid w:val="00905285"/>
    <w:rsid w:val="00905912"/>
    <w:rsid w:val="00907FC2"/>
    <w:rsid w:val="009140CE"/>
    <w:rsid w:val="009175E4"/>
    <w:rsid w:val="0092373B"/>
    <w:rsid w:val="00925DA5"/>
    <w:rsid w:val="00925E51"/>
    <w:rsid w:val="00927710"/>
    <w:rsid w:val="00930A11"/>
    <w:rsid w:val="00934FD5"/>
    <w:rsid w:val="0094178A"/>
    <w:rsid w:val="009455A3"/>
    <w:rsid w:val="00945AB7"/>
    <w:rsid w:val="00947486"/>
    <w:rsid w:val="0095049C"/>
    <w:rsid w:val="009578E7"/>
    <w:rsid w:val="00960557"/>
    <w:rsid w:val="009631A7"/>
    <w:rsid w:val="00966F45"/>
    <w:rsid w:val="00967663"/>
    <w:rsid w:val="0097073D"/>
    <w:rsid w:val="009728EB"/>
    <w:rsid w:val="00973684"/>
    <w:rsid w:val="00983F63"/>
    <w:rsid w:val="009857FB"/>
    <w:rsid w:val="0098669C"/>
    <w:rsid w:val="00987A2A"/>
    <w:rsid w:val="00990068"/>
    <w:rsid w:val="00997491"/>
    <w:rsid w:val="009A3AF1"/>
    <w:rsid w:val="009B3C41"/>
    <w:rsid w:val="009B45E7"/>
    <w:rsid w:val="009B46F3"/>
    <w:rsid w:val="009B7145"/>
    <w:rsid w:val="009C0978"/>
    <w:rsid w:val="009C0A3D"/>
    <w:rsid w:val="009C4555"/>
    <w:rsid w:val="009C7987"/>
    <w:rsid w:val="009D3070"/>
    <w:rsid w:val="009D62D7"/>
    <w:rsid w:val="009E0764"/>
    <w:rsid w:val="009E45B3"/>
    <w:rsid w:val="009E5477"/>
    <w:rsid w:val="009E7397"/>
    <w:rsid w:val="009F2A5A"/>
    <w:rsid w:val="009F57AE"/>
    <w:rsid w:val="00A01B19"/>
    <w:rsid w:val="00A03DE9"/>
    <w:rsid w:val="00A07BDF"/>
    <w:rsid w:val="00A21F25"/>
    <w:rsid w:val="00A239E1"/>
    <w:rsid w:val="00A24012"/>
    <w:rsid w:val="00A260A7"/>
    <w:rsid w:val="00A32D4A"/>
    <w:rsid w:val="00A36141"/>
    <w:rsid w:val="00A3636B"/>
    <w:rsid w:val="00A378E3"/>
    <w:rsid w:val="00A425A3"/>
    <w:rsid w:val="00A435AB"/>
    <w:rsid w:val="00A44FBF"/>
    <w:rsid w:val="00A501A1"/>
    <w:rsid w:val="00A545A4"/>
    <w:rsid w:val="00A56215"/>
    <w:rsid w:val="00A5657C"/>
    <w:rsid w:val="00A60EB6"/>
    <w:rsid w:val="00A60EDA"/>
    <w:rsid w:val="00A64D36"/>
    <w:rsid w:val="00A65E6B"/>
    <w:rsid w:val="00A66898"/>
    <w:rsid w:val="00A66E8F"/>
    <w:rsid w:val="00A70F93"/>
    <w:rsid w:val="00A71736"/>
    <w:rsid w:val="00A74E06"/>
    <w:rsid w:val="00A77BC1"/>
    <w:rsid w:val="00A81FE8"/>
    <w:rsid w:val="00A826AC"/>
    <w:rsid w:val="00A83AD5"/>
    <w:rsid w:val="00A83CCF"/>
    <w:rsid w:val="00A87C62"/>
    <w:rsid w:val="00A90677"/>
    <w:rsid w:val="00A915C1"/>
    <w:rsid w:val="00A9178C"/>
    <w:rsid w:val="00A91F04"/>
    <w:rsid w:val="00A9290D"/>
    <w:rsid w:val="00A9623D"/>
    <w:rsid w:val="00AA049D"/>
    <w:rsid w:val="00AA06B3"/>
    <w:rsid w:val="00AA06ED"/>
    <w:rsid w:val="00AA1288"/>
    <w:rsid w:val="00AA18D5"/>
    <w:rsid w:val="00AA3E25"/>
    <w:rsid w:val="00AA4167"/>
    <w:rsid w:val="00AB17F5"/>
    <w:rsid w:val="00AB6F88"/>
    <w:rsid w:val="00AC11D7"/>
    <w:rsid w:val="00AC35A6"/>
    <w:rsid w:val="00AD25EC"/>
    <w:rsid w:val="00AD3BA8"/>
    <w:rsid w:val="00AD3D5D"/>
    <w:rsid w:val="00AD5844"/>
    <w:rsid w:val="00AE3193"/>
    <w:rsid w:val="00AE3908"/>
    <w:rsid w:val="00AF1605"/>
    <w:rsid w:val="00AF2A58"/>
    <w:rsid w:val="00AF2AD7"/>
    <w:rsid w:val="00AF6D3C"/>
    <w:rsid w:val="00B0365C"/>
    <w:rsid w:val="00B05D07"/>
    <w:rsid w:val="00B1037B"/>
    <w:rsid w:val="00B12C38"/>
    <w:rsid w:val="00B1635C"/>
    <w:rsid w:val="00B177AD"/>
    <w:rsid w:val="00B17C7B"/>
    <w:rsid w:val="00B201E9"/>
    <w:rsid w:val="00B2617C"/>
    <w:rsid w:val="00B27ABA"/>
    <w:rsid w:val="00B320EB"/>
    <w:rsid w:val="00B331A2"/>
    <w:rsid w:val="00B40430"/>
    <w:rsid w:val="00B43D9F"/>
    <w:rsid w:val="00B45645"/>
    <w:rsid w:val="00B47B8B"/>
    <w:rsid w:val="00B6009E"/>
    <w:rsid w:val="00B63FDB"/>
    <w:rsid w:val="00B645E6"/>
    <w:rsid w:val="00B760BF"/>
    <w:rsid w:val="00B774DA"/>
    <w:rsid w:val="00B80FD3"/>
    <w:rsid w:val="00B82A24"/>
    <w:rsid w:val="00B82CA2"/>
    <w:rsid w:val="00B845BB"/>
    <w:rsid w:val="00B862EB"/>
    <w:rsid w:val="00B86613"/>
    <w:rsid w:val="00B86FCB"/>
    <w:rsid w:val="00B94C67"/>
    <w:rsid w:val="00BA3C58"/>
    <w:rsid w:val="00BA7E7D"/>
    <w:rsid w:val="00BB1661"/>
    <w:rsid w:val="00BB4421"/>
    <w:rsid w:val="00BB54D6"/>
    <w:rsid w:val="00BB63F7"/>
    <w:rsid w:val="00BB6A66"/>
    <w:rsid w:val="00BC3BEC"/>
    <w:rsid w:val="00BC4633"/>
    <w:rsid w:val="00BC71DB"/>
    <w:rsid w:val="00BD1B7D"/>
    <w:rsid w:val="00BD1E96"/>
    <w:rsid w:val="00BD2102"/>
    <w:rsid w:val="00BD3438"/>
    <w:rsid w:val="00BD4A6F"/>
    <w:rsid w:val="00BD6071"/>
    <w:rsid w:val="00BD6274"/>
    <w:rsid w:val="00BD7A22"/>
    <w:rsid w:val="00BE47C1"/>
    <w:rsid w:val="00BF01B8"/>
    <w:rsid w:val="00BF2230"/>
    <w:rsid w:val="00BF631E"/>
    <w:rsid w:val="00BF6936"/>
    <w:rsid w:val="00C01514"/>
    <w:rsid w:val="00C0156D"/>
    <w:rsid w:val="00C016BE"/>
    <w:rsid w:val="00C01F8A"/>
    <w:rsid w:val="00C020B1"/>
    <w:rsid w:val="00C0289F"/>
    <w:rsid w:val="00C033BA"/>
    <w:rsid w:val="00C0589F"/>
    <w:rsid w:val="00C10060"/>
    <w:rsid w:val="00C14B48"/>
    <w:rsid w:val="00C16C4F"/>
    <w:rsid w:val="00C20BC8"/>
    <w:rsid w:val="00C22FEC"/>
    <w:rsid w:val="00C2317B"/>
    <w:rsid w:val="00C231AD"/>
    <w:rsid w:val="00C25BEC"/>
    <w:rsid w:val="00C266DE"/>
    <w:rsid w:val="00C32852"/>
    <w:rsid w:val="00C32B75"/>
    <w:rsid w:val="00C32C2C"/>
    <w:rsid w:val="00C37EB7"/>
    <w:rsid w:val="00C403CA"/>
    <w:rsid w:val="00C412BD"/>
    <w:rsid w:val="00C457F7"/>
    <w:rsid w:val="00C4616A"/>
    <w:rsid w:val="00C46867"/>
    <w:rsid w:val="00C51607"/>
    <w:rsid w:val="00C54318"/>
    <w:rsid w:val="00C54367"/>
    <w:rsid w:val="00C61A25"/>
    <w:rsid w:val="00C626F7"/>
    <w:rsid w:val="00C62E30"/>
    <w:rsid w:val="00C64CD8"/>
    <w:rsid w:val="00C66FDE"/>
    <w:rsid w:val="00C709A8"/>
    <w:rsid w:val="00C71528"/>
    <w:rsid w:val="00C81582"/>
    <w:rsid w:val="00C847D1"/>
    <w:rsid w:val="00C848D6"/>
    <w:rsid w:val="00C95FE3"/>
    <w:rsid w:val="00C95FFA"/>
    <w:rsid w:val="00CA0E26"/>
    <w:rsid w:val="00CA26EB"/>
    <w:rsid w:val="00CA334A"/>
    <w:rsid w:val="00CA4F1C"/>
    <w:rsid w:val="00CA7268"/>
    <w:rsid w:val="00CB0563"/>
    <w:rsid w:val="00CB084E"/>
    <w:rsid w:val="00CB2AA6"/>
    <w:rsid w:val="00CB3E4F"/>
    <w:rsid w:val="00CC44E8"/>
    <w:rsid w:val="00CC4578"/>
    <w:rsid w:val="00CC6C49"/>
    <w:rsid w:val="00CC7697"/>
    <w:rsid w:val="00CC7DD9"/>
    <w:rsid w:val="00CD050B"/>
    <w:rsid w:val="00CD17C6"/>
    <w:rsid w:val="00CD2EC0"/>
    <w:rsid w:val="00CD60DB"/>
    <w:rsid w:val="00CE667A"/>
    <w:rsid w:val="00CE6E62"/>
    <w:rsid w:val="00CE728E"/>
    <w:rsid w:val="00CF34E6"/>
    <w:rsid w:val="00D02451"/>
    <w:rsid w:val="00D07765"/>
    <w:rsid w:val="00D077CD"/>
    <w:rsid w:val="00D0792A"/>
    <w:rsid w:val="00D07D23"/>
    <w:rsid w:val="00D1236F"/>
    <w:rsid w:val="00D12E6E"/>
    <w:rsid w:val="00D13BE5"/>
    <w:rsid w:val="00D1632B"/>
    <w:rsid w:val="00D22278"/>
    <w:rsid w:val="00D2352F"/>
    <w:rsid w:val="00D260B9"/>
    <w:rsid w:val="00D27EDB"/>
    <w:rsid w:val="00D3306E"/>
    <w:rsid w:val="00D33F46"/>
    <w:rsid w:val="00D37771"/>
    <w:rsid w:val="00D42A30"/>
    <w:rsid w:val="00D450B2"/>
    <w:rsid w:val="00D45FD6"/>
    <w:rsid w:val="00D4612E"/>
    <w:rsid w:val="00D55AE9"/>
    <w:rsid w:val="00D56A6C"/>
    <w:rsid w:val="00D57E48"/>
    <w:rsid w:val="00D603E8"/>
    <w:rsid w:val="00D609A0"/>
    <w:rsid w:val="00D62FA7"/>
    <w:rsid w:val="00D64E27"/>
    <w:rsid w:val="00D6550D"/>
    <w:rsid w:val="00D66B5C"/>
    <w:rsid w:val="00D70C5F"/>
    <w:rsid w:val="00D7241F"/>
    <w:rsid w:val="00D72E85"/>
    <w:rsid w:val="00D745CA"/>
    <w:rsid w:val="00D75DD8"/>
    <w:rsid w:val="00D76022"/>
    <w:rsid w:val="00D76D20"/>
    <w:rsid w:val="00D83C28"/>
    <w:rsid w:val="00D856BC"/>
    <w:rsid w:val="00D86520"/>
    <w:rsid w:val="00D94891"/>
    <w:rsid w:val="00D97AA7"/>
    <w:rsid w:val="00DA00D6"/>
    <w:rsid w:val="00DA01C4"/>
    <w:rsid w:val="00DA307C"/>
    <w:rsid w:val="00DA5736"/>
    <w:rsid w:val="00DA6178"/>
    <w:rsid w:val="00DA71DB"/>
    <w:rsid w:val="00DB1CCB"/>
    <w:rsid w:val="00DB3163"/>
    <w:rsid w:val="00DB3274"/>
    <w:rsid w:val="00DC0C69"/>
    <w:rsid w:val="00DC1596"/>
    <w:rsid w:val="00DC205E"/>
    <w:rsid w:val="00DC23E6"/>
    <w:rsid w:val="00DC3A5D"/>
    <w:rsid w:val="00DC6AF5"/>
    <w:rsid w:val="00DD1CBC"/>
    <w:rsid w:val="00DD3A68"/>
    <w:rsid w:val="00DE194F"/>
    <w:rsid w:val="00DE1D57"/>
    <w:rsid w:val="00DE3FB5"/>
    <w:rsid w:val="00DE5A00"/>
    <w:rsid w:val="00DE6A99"/>
    <w:rsid w:val="00DE7F44"/>
    <w:rsid w:val="00DF45A8"/>
    <w:rsid w:val="00DF61FD"/>
    <w:rsid w:val="00E03B35"/>
    <w:rsid w:val="00E043E8"/>
    <w:rsid w:val="00E05D2B"/>
    <w:rsid w:val="00E0695E"/>
    <w:rsid w:val="00E0782A"/>
    <w:rsid w:val="00E07953"/>
    <w:rsid w:val="00E103B8"/>
    <w:rsid w:val="00E10D32"/>
    <w:rsid w:val="00E1178D"/>
    <w:rsid w:val="00E12FDB"/>
    <w:rsid w:val="00E1458C"/>
    <w:rsid w:val="00E14F6B"/>
    <w:rsid w:val="00E1677B"/>
    <w:rsid w:val="00E20357"/>
    <w:rsid w:val="00E21E04"/>
    <w:rsid w:val="00E24138"/>
    <w:rsid w:val="00E25F63"/>
    <w:rsid w:val="00E26482"/>
    <w:rsid w:val="00E27437"/>
    <w:rsid w:val="00E2765F"/>
    <w:rsid w:val="00E310B2"/>
    <w:rsid w:val="00E31252"/>
    <w:rsid w:val="00E32C65"/>
    <w:rsid w:val="00E41E9D"/>
    <w:rsid w:val="00E5468A"/>
    <w:rsid w:val="00E56303"/>
    <w:rsid w:val="00E56412"/>
    <w:rsid w:val="00E566D9"/>
    <w:rsid w:val="00E60C58"/>
    <w:rsid w:val="00E61A7A"/>
    <w:rsid w:val="00E645FF"/>
    <w:rsid w:val="00E66738"/>
    <w:rsid w:val="00E72EEC"/>
    <w:rsid w:val="00E855DB"/>
    <w:rsid w:val="00E90033"/>
    <w:rsid w:val="00E97B74"/>
    <w:rsid w:val="00EA0D80"/>
    <w:rsid w:val="00EA40BA"/>
    <w:rsid w:val="00EB0752"/>
    <w:rsid w:val="00EB0765"/>
    <w:rsid w:val="00EB1689"/>
    <w:rsid w:val="00EB2AE5"/>
    <w:rsid w:val="00EB70A4"/>
    <w:rsid w:val="00EB7A16"/>
    <w:rsid w:val="00EC1C2D"/>
    <w:rsid w:val="00EC3EF4"/>
    <w:rsid w:val="00EC5526"/>
    <w:rsid w:val="00EC777D"/>
    <w:rsid w:val="00ED07EB"/>
    <w:rsid w:val="00ED094D"/>
    <w:rsid w:val="00ED16D0"/>
    <w:rsid w:val="00ED3600"/>
    <w:rsid w:val="00ED422C"/>
    <w:rsid w:val="00ED72D1"/>
    <w:rsid w:val="00EE1084"/>
    <w:rsid w:val="00EE2DB4"/>
    <w:rsid w:val="00EE6C62"/>
    <w:rsid w:val="00EF0A5E"/>
    <w:rsid w:val="00EF35FA"/>
    <w:rsid w:val="00EF6708"/>
    <w:rsid w:val="00EF6ABF"/>
    <w:rsid w:val="00F006B2"/>
    <w:rsid w:val="00F01708"/>
    <w:rsid w:val="00F031A4"/>
    <w:rsid w:val="00F03DB0"/>
    <w:rsid w:val="00F0418F"/>
    <w:rsid w:val="00F10989"/>
    <w:rsid w:val="00F10C78"/>
    <w:rsid w:val="00F14529"/>
    <w:rsid w:val="00F14786"/>
    <w:rsid w:val="00F14A73"/>
    <w:rsid w:val="00F16BEA"/>
    <w:rsid w:val="00F201F7"/>
    <w:rsid w:val="00F22960"/>
    <w:rsid w:val="00F24A25"/>
    <w:rsid w:val="00F24D94"/>
    <w:rsid w:val="00F2557B"/>
    <w:rsid w:val="00F257E6"/>
    <w:rsid w:val="00F27A8E"/>
    <w:rsid w:val="00F32960"/>
    <w:rsid w:val="00F32D30"/>
    <w:rsid w:val="00F33D66"/>
    <w:rsid w:val="00F37EDE"/>
    <w:rsid w:val="00F407E0"/>
    <w:rsid w:val="00F40E9F"/>
    <w:rsid w:val="00F46517"/>
    <w:rsid w:val="00F47182"/>
    <w:rsid w:val="00F500FC"/>
    <w:rsid w:val="00F53379"/>
    <w:rsid w:val="00F61A34"/>
    <w:rsid w:val="00F65B81"/>
    <w:rsid w:val="00F663F1"/>
    <w:rsid w:val="00F669C5"/>
    <w:rsid w:val="00F67688"/>
    <w:rsid w:val="00F7014A"/>
    <w:rsid w:val="00F73B8A"/>
    <w:rsid w:val="00F7644B"/>
    <w:rsid w:val="00F84638"/>
    <w:rsid w:val="00F9166E"/>
    <w:rsid w:val="00F92531"/>
    <w:rsid w:val="00F939E2"/>
    <w:rsid w:val="00F96649"/>
    <w:rsid w:val="00FB2063"/>
    <w:rsid w:val="00FB2470"/>
    <w:rsid w:val="00FB5A36"/>
    <w:rsid w:val="00FC11E3"/>
    <w:rsid w:val="00FC393E"/>
    <w:rsid w:val="00FC6977"/>
    <w:rsid w:val="00FD2560"/>
    <w:rsid w:val="00FD3C61"/>
    <w:rsid w:val="00FD66BA"/>
    <w:rsid w:val="00FE0CD8"/>
    <w:rsid w:val="00FE3559"/>
    <w:rsid w:val="00FE7213"/>
    <w:rsid w:val="00FF14A9"/>
    <w:rsid w:val="00FF24CC"/>
    <w:rsid w:val="00FF5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0F7B"/>
  <w15:docId w15:val="{AA467FD6-6348-405B-ACB9-702A27E3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D3600"/>
    <w:pPr>
      <w:ind w:left="720"/>
      <w:contextualSpacing/>
    </w:pPr>
  </w:style>
  <w:style w:type="table" w:styleId="Tabelraster">
    <w:name w:val="Table Grid"/>
    <w:basedOn w:val="Standaardtabel"/>
    <w:uiPriority w:val="39"/>
    <w:rsid w:val="0044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87A2A"/>
    <w:rPr>
      <w:sz w:val="16"/>
      <w:szCs w:val="16"/>
    </w:rPr>
  </w:style>
  <w:style w:type="paragraph" w:styleId="Tekstopmerking">
    <w:name w:val="annotation text"/>
    <w:basedOn w:val="Standaard"/>
    <w:link w:val="TekstopmerkingChar"/>
    <w:uiPriority w:val="99"/>
    <w:semiHidden/>
    <w:unhideWhenUsed/>
    <w:rsid w:val="00987A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7A2A"/>
    <w:rPr>
      <w:sz w:val="20"/>
      <w:szCs w:val="20"/>
    </w:rPr>
  </w:style>
  <w:style w:type="paragraph" w:styleId="Onderwerpvanopmerking">
    <w:name w:val="annotation subject"/>
    <w:basedOn w:val="Tekstopmerking"/>
    <w:next w:val="Tekstopmerking"/>
    <w:link w:val="OnderwerpvanopmerkingChar"/>
    <w:uiPriority w:val="99"/>
    <w:semiHidden/>
    <w:unhideWhenUsed/>
    <w:rsid w:val="00987A2A"/>
    <w:rPr>
      <w:b/>
      <w:bCs/>
    </w:rPr>
  </w:style>
  <w:style w:type="character" w:customStyle="1" w:styleId="OnderwerpvanopmerkingChar">
    <w:name w:val="Onderwerp van opmerking Char"/>
    <w:basedOn w:val="TekstopmerkingChar"/>
    <w:link w:val="Onderwerpvanopmerking"/>
    <w:uiPriority w:val="99"/>
    <w:semiHidden/>
    <w:rsid w:val="00987A2A"/>
    <w:rPr>
      <w:b/>
      <w:bCs/>
      <w:sz w:val="20"/>
      <w:szCs w:val="20"/>
    </w:rPr>
  </w:style>
  <w:style w:type="paragraph" w:styleId="Ballontekst">
    <w:name w:val="Balloon Text"/>
    <w:basedOn w:val="Standaard"/>
    <w:link w:val="BallontekstChar"/>
    <w:uiPriority w:val="99"/>
    <w:semiHidden/>
    <w:unhideWhenUsed/>
    <w:rsid w:val="00987A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7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D9DF-AB16-43AD-93AB-F66C1C7F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5C4E49F7</Template>
  <TotalTime>0</TotalTime>
  <Pages>7</Pages>
  <Words>1756</Words>
  <Characters>9659</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van Dolder</dc:creator>
  <cp:keywords/>
  <dc:description/>
  <cp:lastModifiedBy>Bart Noordzij</cp:lastModifiedBy>
  <cp:revision>2</cp:revision>
  <dcterms:created xsi:type="dcterms:W3CDTF">2020-05-29T08:26:00Z</dcterms:created>
  <dcterms:modified xsi:type="dcterms:W3CDTF">2020-05-29T08:26:00Z</dcterms:modified>
</cp:coreProperties>
</file>