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8A565" w14:textId="2DD97FCB" w:rsidR="00F54DF6" w:rsidRDefault="00F54DF6" w:rsidP="00F54DF6">
      <w:pPr>
        <w:pStyle w:val="Kop2"/>
        <w:numPr>
          <w:ilvl w:val="0"/>
          <w:numId w:val="0"/>
        </w:numPr>
        <w:ind w:left="993" w:hanging="993"/>
      </w:pPr>
      <w:bookmarkStart w:id="0" w:name="_Toc14446194"/>
      <w:bookmarkStart w:id="1" w:name="_Toc36107456"/>
      <w:r>
        <w:t>Bijlage C</w:t>
      </w:r>
      <w:r w:rsidR="003C3907">
        <w:t>1</w:t>
      </w:r>
      <w:r>
        <w:t xml:space="preserve"> – Referentieformulier</w:t>
      </w:r>
      <w:bookmarkEnd w:id="0"/>
      <w:r w:rsidR="003C3907">
        <w:t xml:space="preserve"> Kerncompetentie 1</w:t>
      </w:r>
      <w:bookmarkEnd w:id="1"/>
    </w:p>
    <w:p w14:paraId="7E6DE6C9" w14:textId="77777777" w:rsidR="00F54DF6" w:rsidRDefault="00F54DF6" w:rsidP="00F54DF6">
      <w:pPr>
        <w:jc w:val="both"/>
      </w:pPr>
    </w:p>
    <w:p w14:paraId="600F59BA" w14:textId="2DD4A5F4" w:rsidR="00F54DF6" w:rsidRDefault="00F54DF6" w:rsidP="00F54DF6">
      <w:pPr>
        <w:tabs>
          <w:tab w:val="left" w:pos="1134"/>
        </w:tabs>
        <w:rPr>
          <w:b/>
        </w:rPr>
      </w:pPr>
      <w:r>
        <w:rPr>
          <w:b/>
        </w:rPr>
        <w:t xml:space="preserve">Bijlage behorende bij de Selectieleidraad Gebouwenbeheer van Naturalis </w:t>
      </w:r>
      <w:proofErr w:type="spellStart"/>
      <w:r>
        <w:rPr>
          <w:b/>
        </w:rPr>
        <w:t>Biodiversity</w:t>
      </w:r>
      <w:proofErr w:type="spellEnd"/>
      <w:r>
        <w:rPr>
          <w:b/>
        </w:rPr>
        <w:t xml:space="preserve"> Center</w:t>
      </w:r>
    </w:p>
    <w:p w14:paraId="51EF5C4E" w14:textId="77777777" w:rsidR="00BF3C90" w:rsidRDefault="00BF3C90" w:rsidP="00F54DF6">
      <w:pPr>
        <w:tabs>
          <w:tab w:val="left" w:pos="1134"/>
        </w:tabs>
        <w:rPr>
          <w:b/>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660"/>
        <w:gridCol w:w="6691"/>
      </w:tblGrid>
      <w:tr w:rsidR="00F54DF6" w:rsidRPr="00F54DF6" w14:paraId="2A0D3655" w14:textId="77777777" w:rsidTr="000F34F2">
        <w:tc>
          <w:tcPr>
            <w:tcW w:w="9351" w:type="dxa"/>
            <w:gridSpan w:val="2"/>
          </w:tcPr>
          <w:p w14:paraId="73193B84" w14:textId="77777777" w:rsidR="00F54DF6" w:rsidRPr="00F54DF6" w:rsidRDefault="00F54DF6" w:rsidP="000F34F2">
            <w:pPr>
              <w:rPr>
                <w:b/>
                <w:bCs/>
              </w:rPr>
            </w:pPr>
            <w:r w:rsidRPr="00F54DF6">
              <w:rPr>
                <w:b/>
                <w:bCs/>
              </w:rPr>
              <w:t>Referentie 1</w:t>
            </w:r>
          </w:p>
        </w:tc>
      </w:tr>
      <w:tr w:rsidR="00F54DF6" w14:paraId="2D371D27" w14:textId="77777777" w:rsidTr="000F34F2">
        <w:tc>
          <w:tcPr>
            <w:tcW w:w="2660" w:type="dxa"/>
          </w:tcPr>
          <w:p w14:paraId="64D116C8" w14:textId="4495C60F" w:rsidR="003C3907" w:rsidRDefault="003C3907" w:rsidP="000F34F2">
            <w:pPr>
              <w:rPr>
                <w:b/>
              </w:rPr>
            </w:pPr>
            <w:r w:rsidRPr="003C3907">
              <w:rPr>
                <w:b/>
              </w:rPr>
              <w:t>Kerncompetentie</w:t>
            </w:r>
            <w:r>
              <w:rPr>
                <w:b/>
              </w:rPr>
              <w:t xml:space="preserve"> </w:t>
            </w:r>
            <w:r w:rsidRPr="003C3907">
              <w:rPr>
                <w:b/>
              </w:rPr>
              <w:t xml:space="preserve">1: </w:t>
            </w:r>
          </w:p>
          <w:p w14:paraId="57EA2CA0" w14:textId="28D74078" w:rsidR="00F54DF6" w:rsidRDefault="003C3907" w:rsidP="000F34F2">
            <w:pPr>
              <w:rPr>
                <w:b/>
              </w:rPr>
            </w:pPr>
            <w:r>
              <w:rPr>
                <w:b/>
              </w:rPr>
              <w:t>Aard en o</w:t>
            </w:r>
            <w:r w:rsidRPr="003C3907">
              <w:rPr>
                <w:b/>
              </w:rPr>
              <w:t>mvang werkzaamheden</w:t>
            </w:r>
          </w:p>
        </w:tc>
        <w:tc>
          <w:tcPr>
            <w:tcW w:w="6691" w:type="dxa"/>
          </w:tcPr>
          <w:p w14:paraId="4DBED67B" w14:textId="0886B80A" w:rsidR="00F54DF6" w:rsidRPr="00F54DF6" w:rsidRDefault="00F54DF6" w:rsidP="00F54DF6">
            <w:pPr>
              <w:rPr>
                <w:b/>
                <w:bCs/>
              </w:rPr>
            </w:pPr>
            <w:r w:rsidRPr="00F54DF6">
              <w:rPr>
                <w:b/>
                <w:bCs/>
              </w:rPr>
              <w:t>Gegadigde dient over de competentie te beschikken om voor de duur van minimaal twee jaar beheerwerkzaamheden en preventieve en correctieve onderhoudswerkzaamheden aan de ge-</w:t>
            </w:r>
            <w:proofErr w:type="spellStart"/>
            <w:r w:rsidRPr="00F54DF6">
              <w:rPr>
                <w:b/>
                <w:bCs/>
              </w:rPr>
              <w:t>bouwgebonden</w:t>
            </w:r>
            <w:proofErr w:type="spellEnd"/>
            <w:r w:rsidRPr="00F54DF6">
              <w:rPr>
                <w:b/>
                <w:bCs/>
              </w:rPr>
              <w:t xml:space="preserve"> elektrotechnische en werktuigbouwkundige installaties te kunnen uitvoeren van een object in de Utiliteitsbouwsector met een minimale omvang van 20.000 m2 BVO.</w:t>
            </w:r>
          </w:p>
        </w:tc>
      </w:tr>
      <w:tr w:rsidR="00F54DF6" w14:paraId="41D1A974" w14:textId="77777777" w:rsidTr="000F34F2">
        <w:trPr>
          <w:trHeight w:val="280"/>
        </w:trPr>
        <w:tc>
          <w:tcPr>
            <w:tcW w:w="2660" w:type="dxa"/>
          </w:tcPr>
          <w:p w14:paraId="36662D4C" w14:textId="77777777" w:rsidR="00F54DF6" w:rsidRDefault="00F54DF6" w:rsidP="000F34F2">
            <w:bookmarkStart w:id="2" w:name="_4du1wux" w:colFirst="0" w:colLast="0"/>
            <w:bookmarkEnd w:id="2"/>
            <w:r>
              <w:t>Titel referentieopdracht</w:t>
            </w:r>
          </w:p>
        </w:tc>
        <w:tc>
          <w:tcPr>
            <w:tcW w:w="6691" w:type="dxa"/>
          </w:tcPr>
          <w:p w14:paraId="08E48512" w14:textId="77777777" w:rsidR="00F54DF6" w:rsidRDefault="00F54DF6" w:rsidP="000F34F2"/>
        </w:tc>
      </w:tr>
      <w:tr w:rsidR="00F54DF6" w14:paraId="299839FB" w14:textId="77777777" w:rsidTr="000F34F2">
        <w:tc>
          <w:tcPr>
            <w:tcW w:w="2660" w:type="dxa"/>
          </w:tcPr>
          <w:p w14:paraId="235E9D89" w14:textId="77777777" w:rsidR="00F54DF6" w:rsidRDefault="00F54DF6" w:rsidP="000F34F2">
            <w:bookmarkStart w:id="3" w:name="_ssifx7s7sb4f" w:colFirst="0" w:colLast="0"/>
            <w:bookmarkEnd w:id="3"/>
            <w:r>
              <w:t>Naam referent</w:t>
            </w:r>
          </w:p>
        </w:tc>
        <w:tc>
          <w:tcPr>
            <w:tcW w:w="6691" w:type="dxa"/>
          </w:tcPr>
          <w:p w14:paraId="7FCE54CD" w14:textId="77777777" w:rsidR="00F54DF6" w:rsidRDefault="00F54DF6" w:rsidP="000F34F2">
            <w:r>
              <w:t>     </w:t>
            </w:r>
          </w:p>
        </w:tc>
      </w:tr>
      <w:tr w:rsidR="00F54DF6" w14:paraId="2BAFB592" w14:textId="77777777" w:rsidTr="000F34F2">
        <w:tc>
          <w:tcPr>
            <w:tcW w:w="2660" w:type="dxa"/>
          </w:tcPr>
          <w:p w14:paraId="4FF50F40" w14:textId="64DE2957" w:rsidR="00F54DF6" w:rsidRDefault="00F54DF6" w:rsidP="000F34F2">
            <w:r>
              <w:t>Branche referent</w:t>
            </w:r>
            <w:r w:rsidR="00580749">
              <w:t xml:space="preserve"> en klasse </w:t>
            </w:r>
            <w:proofErr w:type="spellStart"/>
            <w:r w:rsidR="00356708">
              <w:t>cf</w:t>
            </w:r>
            <w:proofErr w:type="spellEnd"/>
            <w:r w:rsidR="00356708">
              <w:t xml:space="preserve"> </w:t>
            </w:r>
            <w:r w:rsidR="00580749">
              <w:t>SR 1997</w:t>
            </w:r>
          </w:p>
        </w:tc>
        <w:tc>
          <w:tcPr>
            <w:tcW w:w="6691" w:type="dxa"/>
          </w:tcPr>
          <w:p w14:paraId="0756E584" w14:textId="77777777" w:rsidR="00F54DF6" w:rsidRDefault="00F54DF6" w:rsidP="000F34F2">
            <w:r>
              <w:t>     </w:t>
            </w:r>
          </w:p>
        </w:tc>
      </w:tr>
      <w:tr w:rsidR="00F54DF6" w14:paraId="4859C27C" w14:textId="77777777" w:rsidTr="000F34F2">
        <w:tc>
          <w:tcPr>
            <w:tcW w:w="2660" w:type="dxa"/>
          </w:tcPr>
          <w:p w14:paraId="0ED579DC" w14:textId="77777777" w:rsidR="00F54DF6" w:rsidRDefault="00F54DF6" w:rsidP="000F34F2">
            <w:r>
              <w:t>Naam contactpersoon</w:t>
            </w:r>
          </w:p>
        </w:tc>
        <w:tc>
          <w:tcPr>
            <w:tcW w:w="6691" w:type="dxa"/>
          </w:tcPr>
          <w:p w14:paraId="2EB09BE7" w14:textId="77777777" w:rsidR="00F54DF6" w:rsidRDefault="00F54DF6" w:rsidP="000F34F2">
            <w:r>
              <w:t>     </w:t>
            </w:r>
          </w:p>
        </w:tc>
      </w:tr>
      <w:tr w:rsidR="00F54DF6" w14:paraId="111DD1D6" w14:textId="77777777" w:rsidTr="000F34F2">
        <w:tc>
          <w:tcPr>
            <w:tcW w:w="2660" w:type="dxa"/>
          </w:tcPr>
          <w:p w14:paraId="3686F985" w14:textId="77777777" w:rsidR="00F54DF6" w:rsidRDefault="00F54DF6" w:rsidP="000F34F2">
            <w:r>
              <w:t>Functie contactpersoon</w:t>
            </w:r>
          </w:p>
        </w:tc>
        <w:tc>
          <w:tcPr>
            <w:tcW w:w="6691" w:type="dxa"/>
          </w:tcPr>
          <w:p w14:paraId="731F416C" w14:textId="77777777" w:rsidR="00F54DF6" w:rsidRDefault="00F54DF6" w:rsidP="000F34F2">
            <w:r>
              <w:t>     </w:t>
            </w:r>
          </w:p>
        </w:tc>
      </w:tr>
      <w:tr w:rsidR="00F54DF6" w14:paraId="0F86B248" w14:textId="77777777" w:rsidTr="000F34F2">
        <w:tc>
          <w:tcPr>
            <w:tcW w:w="2660" w:type="dxa"/>
          </w:tcPr>
          <w:p w14:paraId="4007AD20" w14:textId="77777777" w:rsidR="00F54DF6" w:rsidRDefault="00F54DF6" w:rsidP="000F34F2">
            <w:r>
              <w:t>Telefoonnummer contactpersoon</w:t>
            </w:r>
          </w:p>
        </w:tc>
        <w:tc>
          <w:tcPr>
            <w:tcW w:w="6691" w:type="dxa"/>
          </w:tcPr>
          <w:p w14:paraId="018968D0" w14:textId="77777777" w:rsidR="00F54DF6" w:rsidRDefault="00F54DF6" w:rsidP="000F34F2">
            <w:r>
              <w:t>     </w:t>
            </w:r>
          </w:p>
        </w:tc>
      </w:tr>
      <w:tr w:rsidR="00F54DF6" w14:paraId="6BFC8965" w14:textId="77777777" w:rsidTr="000F34F2">
        <w:tc>
          <w:tcPr>
            <w:tcW w:w="2660" w:type="dxa"/>
          </w:tcPr>
          <w:p w14:paraId="3D7228E8" w14:textId="77777777" w:rsidR="00F54DF6" w:rsidRDefault="00F54DF6" w:rsidP="000F34F2">
            <w:r>
              <w:t>E-mailadres contactpersoon</w:t>
            </w:r>
          </w:p>
        </w:tc>
        <w:tc>
          <w:tcPr>
            <w:tcW w:w="6691" w:type="dxa"/>
          </w:tcPr>
          <w:p w14:paraId="5F982CD3" w14:textId="77777777" w:rsidR="00F54DF6" w:rsidRDefault="00F54DF6" w:rsidP="000F34F2">
            <w:r>
              <w:t>     </w:t>
            </w:r>
          </w:p>
        </w:tc>
      </w:tr>
      <w:tr w:rsidR="00F54DF6" w14:paraId="31263A81" w14:textId="77777777" w:rsidTr="000F34F2">
        <w:tc>
          <w:tcPr>
            <w:tcW w:w="2660" w:type="dxa"/>
          </w:tcPr>
          <w:p w14:paraId="522FD35D" w14:textId="77777777" w:rsidR="00F54DF6" w:rsidRDefault="00F54DF6" w:rsidP="000F34F2">
            <w:r>
              <w:t>Begin contractperiode</w:t>
            </w:r>
          </w:p>
        </w:tc>
        <w:tc>
          <w:tcPr>
            <w:tcW w:w="6691" w:type="dxa"/>
          </w:tcPr>
          <w:p w14:paraId="0FCC7160" w14:textId="77777777" w:rsidR="00F54DF6" w:rsidRDefault="00F54DF6" w:rsidP="000F34F2">
            <w:r>
              <w:t>     </w:t>
            </w:r>
          </w:p>
        </w:tc>
      </w:tr>
      <w:tr w:rsidR="00F54DF6" w14:paraId="6DD50B03" w14:textId="77777777" w:rsidTr="000F34F2">
        <w:tc>
          <w:tcPr>
            <w:tcW w:w="2660" w:type="dxa"/>
          </w:tcPr>
          <w:p w14:paraId="229F3D68" w14:textId="77777777" w:rsidR="00F54DF6" w:rsidRDefault="00F54DF6" w:rsidP="000F34F2">
            <w:r>
              <w:t>Einde contractperiode</w:t>
            </w:r>
          </w:p>
        </w:tc>
        <w:tc>
          <w:tcPr>
            <w:tcW w:w="6691" w:type="dxa"/>
          </w:tcPr>
          <w:p w14:paraId="520390C1" w14:textId="77777777" w:rsidR="00F54DF6" w:rsidRDefault="00F54DF6" w:rsidP="000F34F2">
            <w:r>
              <w:t>     </w:t>
            </w:r>
          </w:p>
        </w:tc>
      </w:tr>
      <w:tr w:rsidR="00F54DF6" w14:paraId="1B138BC4" w14:textId="77777777" w:rsidTr="000F34F2">
        <w:tc>
          <w:tcPr>
            <w:tcW w:w="2660" w:type="dxa"/>
          </w:tcPr>
          <w:p w14:paraId="21145632" w14:textId="77777777" w:rsidR="00F54DF6" w:rsidRDefault="00F54DF6" w:rsidP="000F34F2">
            <w:r>
              <w:t>Als hoofdaannemer uitgevoerd</w:t>
            </w:r>
          </w:p>
        </w:tc>
        <w:tc>
          <w:tcPr>
            <w:tcW w:w="6691" w:type="dxa"/>
          </w:tcPr>
          <w:p w14:paraId="243B896B" w14:textId="77777777" w:rsidR="00F54DF6" w:rsidRDefault="00F54DF6" w:rsidP="000F34F2">
            <w:r>
              <w:t>Ja/Nee</w:t>
            </w:r>
          </w:p>
        </w:tc>
      </w:tr>
      <w:tr w:rsidR="00F54DF6" w14:paraId="2D66D686" w14:textId="77777777" w:rsidTr="000F34F2">
        <w:tc>
          <w:tcPr>
            <w:tcW w:w="2660" w:type="dxa"/>
          </w:tcPr>
          <w:p w14:paraId="57E59307" w14:textId="77777777" w:rsidR="00F54DF6" w:rsidRDefault="00F54DF6" w:rsidP="000F34F2">
            <w:r>
              <w:t xml:space="preserve">Omschrijving eventuele delen in </w:t>
            </w:r>
            <w:proofErr w:type="spellStart"/>
            <w:r>
              <w:t>onderaanneming</w:t>
            </w:r>
            <w:proofErr w:type="spellEnd"/>
            <w:r>
              <w:t xml:space="preserve"> uitgevoerd</w:t>
            </w:r>
          </w:p>
        </w:tc>
        <w:tc>
          <w:tcPr>
            <w:tcW w:w="6691" w:type="dxa"/>
          </w:tcPr>
          <w:p w14:paraId="1D464F8F" w14:textId="77777777" w:rsidR="00F54DF6" w:rsidRDefault="00F54DF6" w:rsidP="000F34F2">
            <w:r>
              <w:t>N.v.t. / omschrijving</w:t>
            </w:r>
          </w:p>
        </w:tc>
      </w:tr>
      <w:tr w:rsidR="00F54DF6" w14:paraId="1D544F69" w14:textId="77777777" w:rsidTr="000F34F2">
        <w:tc>
          <w:tcPr>
            <w:tcW w:w="2660" w:type="dxa"/>
          </w:tcPr>
          <w:p w14:paraId="5D40A7A6" w14:textId="3B33FACE" w:rsidR="00F54DF6" w:rsidRDefault="00F54DF6" w:rsidP="000F34F2">
            <w:r>
              <w:t>Omschrijving omvang (</w:t>
            </w:r>
            <w:r w:rsidR="00B27C15">
              <w:t>in BVO m2)</w:t>
            </w:r>
          </w:p>
        </w:tc>
        <w:tc>
          <w:tcPr>
            <w:tcW w:w="6691" w:type="dxa"/>
          </w:tcPr>
          <w:p w14:paraId="146C6466" w14:textId="77777777" w:rsidR="00F54DF6" w:rsidRDefault="00F54DF6" w:rsidP="000F34F2">
            <w:r>
              <w:t xml:space="preserve">      </w:t>
            </w:r>
          </w:p>
        </w:tc>
      </w:tr>
      <w:tr w:rsidR="00F54DF6" w14:paraId="0DE072BC" w14:textId="77777777" w:rsidTr="00873F19">
        <w:trPr>
          <w:trHeight w:val="556"/>
        </w:trPr>
        <w:tc>
          <w:tcPr>
            <w:tcW w:w="2660" w:type="dxa"/>
          </w:tcPr>
          <w:p w14:paraId="46772505" w14:textId="648FFC3D" w:rsidR="00F54DF6" w:rsidRDefault="00B27C15" w:rsidP="000F34F2">
            <w:r>
              <w:t>Omschrijving onderhoudsdisciplines/</w:t>
            </w:r>
            <w:r w:rsidR="00600296">
              <w:t xml:space="preserve"> </w:t>
            </w:r>
            <w:r>
              <w:t>installaties</w:t>
            </w:r>
          </w:p>
        </w:tc>
        <w:tc>
          <w:tcPr>
            <w:tcW w:w="6691" w:type="dxa"/>
          </w:tcPr>
          <w:p w14:paraId="63D3FB4B" w14:textId="77777777" w:rsidR="00F54DF6" w:rsidRDefault="00F54DF6" w:rsidP="000F34F2"/>
          <w:p w14:paraId="565C5B37" w14:textId="77777777" w:rsidR="00F54DF6" w:rsidRDefault="00F54DF6" w:rsidP="000F34F2"/>
          <w:p w14:paraId="6CC99EDD" w14:textId="77777777" w:rsidR="00F54DF6" w:rsidRDefault="00F54DF6" w:rsidP="000F34F2"/>
        </w:tc>
      </w:tr>
    </w:tbl>
    <w:p w14:paraId="41C26EDC" w14:textId="77777777" w:rsidR="00F54DF6" w:rsidRDefault="00F54DF6" w:rsidP="00F54DF6">
      <w:pPr>
        <w:rPr>
          <w:u w:val="single"/>
        </w:rPr>
      </w:pPr>
    </w:p>
    <w:p w14:paraId="5C20CFC1" w14:textId="77777777" w:rsidR="00197A94" w:rsidRDefault="00197A94" w:rsidP="00F54DF6">
      <w:pPr>
        <w:rPr>
          <w:b/>
          <w:bCs/>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70"/>
        <w:gridCol w:w="4281"/>
      </w:tblGrid>
      <w:tr w:rsidR="00F54DF6" w14:paraId="55BECD1F" w14:textId="77777777" w:rsidTr="000F34F2">
        <w:tc>
          <w:tcPr>
            <w:tcW w:w="5070" w:type="dxa"/>
          </w:tcPr>
          <w:p w14:paraId="5CD322EF" w14:textId="77777777" w:rsidR="00F54DF6" w:rsidRDefault="00F54DF6" w:rsidP="000F34F2">
            <w:r>
              <w:t>Ondertekening</w:t>
            </w:r>
          </w:p>
        </w:tc>
        <w:tc>
          <w:tcPr>
            <w:tcW w:w="4281" w:type="dxa"/>
          </w:tcPr>
          <w:p w14:paraId="2AF00A10" w14:textId="77777777" w:rsidR="00F54DF6" w:rsidRDefault="00F54DF6" w:rsidP="000F34F2"/>
        </w:tc>
      </w:tr>
      <w:tr w:rsidR="00F54DF6" w14:paraId="6C29444D" w14:textId="77777777" w:rsidTr="000F34F2">
        <w:tc>
          <w:tcPr>
            <w:tcW w:w="5070" w:type="dxa"/>
          </w:tcPr>
          <w:p w14:paraId="13CFF8C7" w14:textId="77777777" w:rsidR="00F54DF6" w:rsidRPr="001E213A" w:rsidRDefault="00F54DF6" w:rsidP="000F34F2">
            <w:pPr>
              <w:spacing w:before="40" w:after="40"/>
            </w:pPr>
            <w:r w:rsidRPr="001E213A">
              <w:t>Naam Inschrijver:</w:t>
            </w:r>
          </w:p>
        </w:tc>
        <w:tc>
          <w:tcPr>
            <w:tcW w:w="4281" w:type="dxa"/>
          </w:tcPr>
          <w:p w14:paraId="2C87ADF4" w14:textId="77777777" w:rsidR="00F54DF6" w:rsidRPr="001E213A" w:rsidRDefault="00F54DF6" w:rsidP="000F34F2">
            <w:pPr>
              <w:spacing w:before="40" w:after="40"/>
            </w:pPr>
            <w:r w:rsidRPr="001E213A">
              <w:t xml:space="preserve">    </w:t>
            </w:r>
          </w:p>
        </w:tc>
      </w:tr>
      <w:tr w:rsidR="00F54DF6" w14:paraId="365EF71B" w14:textId="77777777" w:rsidTr="00B27C15">
        <w:trPr>
          <w:trHeight w:val="141"/>
        </w:trPr>
        <w:tc>
          <w:tcPr>
            <w:tcW w:w="5070" w:type="dxa"/>
          </w:tcPr>
          <w:p w14:paraId="062E35F0" w14:textId="77777777" w:rsidR="00F54DF6" w:rsidRDefault="00F54DF6" w:rsidP="000F34F2">
            <w:pPr>
              <w:spacing w:before="40" w:after="40"/>
            </w:pPr>
            <w:r>
              <w:t>Naam vertegenwoordigingsbevoegde ondertekenaar:</w:t>
            </w:r>
          </w:p>
        </w:tc>
        <w:tc>
          <w:tcPr>
            <w:tcW w:w="4281" w:type="dxa"/>
          </w:tcPr>
          <w:p w14:paraId="35D7E452" w14:textId="77777777" w:rsidR="00F54DF6" w:rsidRDefault="00F54DF6" w:rsidP="000F34F2">
            <w:pPr>
              <w:spacing w:before="40" w:after="40"/>
            </w:pPr>
            <w:r>
              <w:t xml:space="preserve">    </w:t>
            </w:r>
          </w:p>
        </w:tc>
      </w:tr>
      <w:tr w:rsidR="00F54DF6" w14:paraId="261AA87A" w14:textId="77777777" w:rsidTr="00B27C15">
        <w:trPr>
          <w:trHeight w:val="149"/>
        </w:trPr>
        <w:tc>
          <w:tcPr>
            <w:tcW w:w="5070" w:type="dxa"/>
          </w:tcPr>
          <w:p w14:paraId="743A8E10" w14:textId="77777777" w:rsidR="00F54DF6" w:rsidRDefault="00F54DF6" w:rsidP="000F34F2">
            <w:pPr>
              <w:spacing w:before="40" w:after="40"/>
            </w:pPr>
            <w:r>
              <w:t>Functie vertegenwoordigingsbevoegde ondertekenaar:</w:t>
            </w:r>
          </w:p>
        </w:tc>
        <w:tc>
          <w:tcPr>
            <w:tcW w:w="4281" w:type="dxa"/>
          </w:tcPr>
          <w:p w14:paraId="0568F20E" w14:textId="77777777" w:rsidR="00F54DF6" w:rsidRDefault="00F54DF6" w:rsidP="000F34F2">
            <w:pPr>
              <w:spacing w:before="40" w:after="40"/>
            </w:pPr>
            <w:r>
              <w:t xml:space="preserve">    </w:t>
            </w:r>
          </w:p>
        </w:tc>
      </w:tr>
      <w:tr w:rsidR="00F54DF6" w14:paraId="3FF8664B" w14:textId="77777777" w:rsidTr="00B27C15">
        <w:trPr>
          <w:trHeight w:val="630"/>
        </w:trPr>
        <w:tc>
          <w:tcPr>
            <w:tcW w:w="5070" w:type="dxa"/>
          </w:tcPr>
          <w:p w14:paraId="67BE1C4C" w14:textId="5C5B8752" w:rsidR="00F54DF6" w:rsidRDefault="00F54DF6" w:rsidP="000F34F2">
            <w:pPr>
              <w:spacing w:before="40" w:after="40"/>
            </w:pPr>
            <w:r>
              <w:t>Handtekening</w:t>
            </w:r>
          </w:p>
        </w:tc>
        <w:tc>
          <w:tcPr>
            <w:tcW w:w="4281" w:type="dxa"/>
          </w:tcPr>
          <w:p w14:paraId="0350707F" w14:textId="77777777" w:rsidR="00F54DF6" w:rsidRDefault="00F54DF6" w:rsidP="000F34F2">
            <w:pPr>
              <w:spacing w:before="40" w:after="40"/>
            </w:pPr>
          </w:p>
        </w:tc>
      </w:tr>
      <w:tr w:rsidR="00F54DF6" w14:paraId="51C93791" w14:textId="77777777" w:rsidTr="000F34F2">
        <w:tc>
          <w:tcPr>
            <w:tcW w:w="5070" w:type="dxa"/>
          </w:tcPr>
          <w:p w14:paraId="377920E4" w14:textId="77777777" w:rsidR="00F54DF6" w:rsidRDefault="00F54DF6" w:rsidP="000F34F2">
            <w:pPr>
              <w:spacing w:before="40" w:after="40"/>
            </w:pPr>
            <w:r>
              <w:t>Datum:</w:t>
            </w:r>
          </w:p>
        </w:tc>
        <w:tc>
          <w:tcPr>
            <w:tcW w:w="4281" w:type="dxa"/>
          </w:tcPr>
          <w:p w14:paraId="3CEFACE9" w14:textId="77777777" w:rsidR="00F54DF6" w:rsidRDefault="00F54DF6" w:rsidP="000F34F2">
            <w:pPr>
              <w:spacing w:before="40" w:after="40"/>
            </w:pPr>
            <w:r>
              <w:t xml:space="preserve">    </w:t>
            </w:r>
          </w:p>
        </w:tc>
      </w:tr>
    </w:tbl>
    <w:p w14:paraId="6D507B85" w14:textId="77777777" w:rsidR="00197A94" w:rsidRDefault="00197A94" w:rsidP="00197A94">
      <w:pPr>
        <w:rPr>
          <w:u w:val="single"/>
        </w:rPr>
      </w:pPr>
      <w:bookmarkStart w:id="4" w:name="_2szc72q" w:colFirst="0" w:colLast="0"/>
      <w:bookmarkEnd w:id="4"/>
    </w:p>
    <w:p w14:paraId="5D5989D6" w14:textId="77777777" w:rsidR="00197A94" w:rsidRDefault="00197A94" w:rsidP="00197A94">
      <w:pPr>
        <w:rPr>
          <w:u w:val="single"/>
        </w:rPr>
      </w:pPr>
    </w:p>
    <w:p w14:paraId="52622A47" w14:textId="439F9D12" w:rsidR="00197A94" w:rsidRPr="00197A94" w:rsidRDefault="00197A94" w:rsidP="00197A94">
      <w:pPr>
        <w:rPr>
          <w:u w:val="single"/>
        </w:rPr>
      </w:pPr>
      <w:r w:rsidRPr="00197A94">
        <w:rPr>
          <w:u w:val="single"/>
        </w:rPr>
        <w:t>Bij dit Referentieformulier is een inhoudelijke beschrijving bijgevoegd van maximaal 2.000 woorden waarin minimaal de gevraagde onderwerpen in paragraaf 5.4 van de Selectieleidraad aan de orde komen.</w:t>
      </w:r>
    </w:p>
    <w:p w14:paraId="5D08644F" w14:textId="36F44E5D" w:rsidR="003C3907" w:rsidRPr="005451AE" w:rsidRDefault="003C3907" w:rsidP="005451AE"/>
    <w:p w14:paraId="122A277E" w14:textId="77777777" w:rsidR="003C3907" w:rsidRDefault="003C3907">
      <w:pPr>
        <w:spacing w:line="240" w:lineRule="auto"/>
        <w:contextualSpacing w:val="0"/>
        <w:rPr>
          <w:rFonts w:cs="Arial"/>
          <w:b/>
          <w:bCs/>
          <w:iCs/>
          <w:szCs w:val="28"/>
          <w:lang w:eastAsia="en-US"/>
        </w:rPr>
      </w:pPr>
      <w:r>
        <w:br w:type="page"/>
      </w:r>
    </w:p>
    <w:p w14:paraId="48D1C2B2" w14:textId="13ED5031" w:rsidR="003C3907" w:rsidRDefault="003C3907" w:rsidP="003C3907">
      <w:pPr>
        <w:pStyle w:val="Kop2"/>
        <w:numPr>
          <w:ilvl w:val="0"/>
          <w:numId w:val="0"/>
        </w:numPr>
        <w:ind w:left="993" w:hanging="993"/>
      </w:pPr>
      <w:bookmarkStart w:id="5" w:name="_Toc36107457"/>
      <w:r>
        <w:lastRenderedPageBreak/>
        <w:t>Bijlage C2 – Referentieformulier Kerncompetentie 2</w:t>
      </w:r>
      <w:bookmarkEnd w:id="5"/>
    </w:p>
    <w:p w14:paraId="32271137" w14:textId="77777777" w:rsidR="003C3907" w:rsidRDefault="003C3907" w:rsidP="003C3907">
      <w:pPr>
        <w:jc w:val="both"/>
      </w:pPr>
    </w:p>
    <w:p w14:paraId="1FCC29B3" w14:textId="77777777" w:rsidR="003C3907" w:rsidRDefault="003C3907" w:rsidP="003C3907">
      <w:pPr>
        <w:tabs>
          <w:tab w:val="left" w:pos="1134"/>
        </w:tabs>
        <w:rPr>
          <w:b/>
        </w:rPr>
      </w:pPr>
      <w:r>
        <w:rPr>
          <w:b/>
        </w:rPr>
        <w:t xml:space="preserve">Bijlage behorende bij de Selectieleidraad Gebouwenbeheer van Naturalis </w:t>
      </w:r>
      <w:proofErr w:type="spellStart"/>
      <w:r>
        <w:rPr>
          <w:b/>
        </w:rPr>
        <w:t>Biodiversity</w:t>
      </w:r>
      <w:proofErr w:type="spellEnd"/>
      <w:r>
        <w:rPr>
          <w:b/>
        </w:rPr>
        <w:t xml:space="preserve"> Center</w:t>
      </w:r>
    </w:p>
    <w:p w14:paraId="76686CC6" w14:textId="77777777" w:rsidR="003C3907" w:rsidRDefault="003C3907" w:rsidP="003C3907">
      <w:pPr>
        <w:tabs>
          <w:tab w:val="left" w:pos="1134"/>
        </w:tabs>
        <w:rPr>
          <w:b/>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660"/>
        <w:gridCol w:w="6691"/>
      </w:tblGrid>
      <w:tr w:rsidR="003C3907" w:rsidRPr="00F54DF6" w14:paraId="721B3A5F" w14:textId="77777777" w:rsidTr="00942EB5">
        <w:tc>
          <w:tcPr>
            <w:tcW w:w="9351" w:type="dxa"/>
            <w:gridSpan w:val="2"/>
          </w:tcPr>
          <w:p w14:paraId="1F21E357" w14:textId="70107D44" w:rsidR="003C3907" w:rsidRPr="00F54DF6" w:rsidRDefault="003C3907" w:rsidP="00942EB5">
            <w:pPr>
              <w:rPr>
                <w:b/>
                <w:bCs/>
              </w:rPr>
            </w:pPr>
            <w:r w:rsidRPr="00F54DF6">
              <w:rPr>
                <w:b/>
                <w:bCs/>
              </w:rPr>
              <w:t xml:space="preserve">Referentie </w:t>
            </w:r>
            <w:r>
              <w:rPr>
                <w:b/>
                <w:bCs/>
              </w:rPr>
              <w:t>2</w:t>
            </w:r>
          </w:p>
        </w:tc>
      </w:tr>
      <w:tr w:rsidR="003C3907" w14:paraId="4FC4B8C9" w14:textId="77777777" w:rsidTr="00942EB5">
        <w:tc>
          <w:tcPr>
            <w:tcW w:w="2660" w:type="dxa"/>
          </w:tcPr>
          <w:p w14:paraId="199B5071" w14:textId="39F37489" w:rsidR="003C3907" w:rsidRDefault="003C3907" w:rsidP="00942EB5">
            <w:pPr>
              <w:rPr>
                <w:b/>
              </w:rPr>
            </w:pPr>
            <w:r>
              <w:rPr>
                <w:b/>
              </w:rPr>
              <w:t>Kerncompetentie 2</w:t>
            </w:r>
            <w:r w:rsidRPr="003C3907">
              <w:rPr>
                <w:b/>
                <w:bCs/>
                <w:lang w:eastAsia="en-US"/>
              </w:rPr>
              <w:t xml:space="preserve"> Werkzaamheden installaties ‘kritisch object’</w:t>
            </w:r>
          </w:p>
        </w:tc>
        <w:tc>
          <w:tcPr>
            <w:tcW w:w="6691" w:type="dxa"/>
          </w:tcPr>
          <w:p w14:paraId="7669B153" w14:textId="1482825F" w:rsidR="003C3907" w:rsidRPr="00F54DF6" w:rsidRDefault="003C3907" w:rsidP="003C3907">
            <w:pPr>
              <w:pStyle w:val="Lijstalinea"/>
              <w:ind w:left="0"/>
              <w:rPr>
                <w:b/>
                <w:bCs/>
                <w:lang w:eastAsia="en-US"/>
              </w:rPr>
            </w:pPr>
            <w:r w:rsidRPr="003C3907">
              <w:rPr>
                <w:b/>
                <w:bCs/>
                <w:lang w:eastAsia="en-US"/>
              </w:rPr>
              <w:t xml:space="preserve">Gegadigde dient over de competentie te beschikken om voor de duur van minimaal twee jaar beheerwerkzaamheden en preventieve en correctieve onderhoudswerkzaamheden te verrichten aan </w:t>
            </w:r>
            <w:proofErr w:type="spellStart"/>
            <w:r w:rsidRPr="003C3907">
              <w:rPr>
                <w:b/>
                <w:bCs/>
                <w:lang w:eastAsia="en-US"/>
              </w:rPr>
              <w:t>gebouwgebonden</w:t>
            </w:r>
            <w:proofErr w:type="spellEnd"/>
            <w:r w:rsidRPr="003C3907">
              <w:rPr>
                <w:b/>
                <w:bCs/>
                <w:lang w:eastAsia="en-US"/>
              </w:rPr>
              <w:t xml:space="preserve"> elektrotechnische en werktuigbouwkundige installaties van een ‘kritisch object’ in de utiliteitssector, vallende Klasse 5 als bedoeld in de SR 1997, die voor wat betreft het installatietechnisch ontwerp door een grote mate van bewerkelijkheid worden gekenmerkt en waaraan hoge eisen worden gesteld voor wat betreft de binnenklimaatparameters en continuïteit, o.a. de kritische factoren als temperatuur en luchtvochtigheid in de gebouwen/ruimten en de continuïteit van het functioneren de </w:t>
            </w:r>
            <w:proofErr w:type="spellStart"/>
            <w:r w:rsidRPr="003C3907">
              <w:rPr>
                <w:b/>
                <w:bCs/>
                <w:lang w:eastAsia="en-US"/>
              </w:rPr>
              <w:t>gebouwgebonden</w:t>
            </w:r>
            <w:proofErr w:type="spellEnd"/>
            <w:r w:rsidRPr="003C3907">
              <w:rPr>
                <w:b/>
                <w:bCs/>
                <w:lang w:eastAsia="en-US"/>
              </w:rPr>
              <w:t xml:space="preserve"> installaties dienen permanent te worden gemonitord en, waar nodig, te worden bijgestuurd.</w:t>
            </w:r>
          </w:p>
        </w:tc>
      </w:tr>
      <w:tr w:rsidR="003C3907" w14:paraId="0252BDCB" w14:textId="77777777" w:rsidTr="00942EB5">
        <w:trPr>
          <w:trHeight w:val="280"/>
        </w:trPr>
        <w:tc>
          <w:tcPr>
            <w:tcW w:w="2660" w:type="dxa"/>
          </w:tcPr>
          <w:p w14:paraId="48F1C5C5" w14:textId="77777777" w:rsidR="003C3907" w:rsidRDefault="003C3907" w:rsidP="00942EB5">
            <w:r>
              <w:t>Titel referentieopdracht</w:t>
            </w:r>
          </w:p>
        </w:tc>
        <w:tc>
          <w:tcPr>
            <w:tcW w:w="6691" w:type="dxa"/>
          </w:tcPr>
          <w:p w14:paraId="7E3CECBB" w14:textId="77777777" w:rsidR="003C3907" w:rsidRDefault="003C3907" w:rsidP="00942EB5"/>
        </w:tc>
      </w:tr>
      <w:tr w:rsidR="003C3907" w14:paraId="5F4BB36A" w14:textId="77777777" w:rsidTr="00942EB5">
        <w:tc>
          <w:tcPr>
            <w:tcW w:w="2660" w:type="dxa"/>
          </w:tcPr>
          <w:p w14:paraId="3B47D1F7" w14:textId="77777777" w:rsidR="003C3907" w:rsidRDefault="003C3907" w:rsidP="00942EB5">
            <w:r>
              <w:t>Naam referent</w:t>
            </w:r>
          </w:p>
        </w:tc>
        <w:tc>
          <w:tcPr>
            <w:tcW w:w="6691" w:type="dxa"/>
          </w:tcPr>
          <w:p w14:paraId="4D4EB392" w14:textId="77777777" w:rsidR="003C3907" w:rsidRDefault="003C3907" w:rsidP="00942EB5">
            <w:r>
              <w:t>     </w:t>
            </w:r>
          </w:p>
        </w:tc>
      </w:tr>
      <w:tr w:rsidR="003C3907" w14:paraId="3E0A55DC" w14:textId="77777777" w:rsidTr="00942EB5">
        <w:tc>
          <w:tcPr>
            <w:tcW w:w="2660" w:type="dxa"/>
          </w:tcPr>
          <w:p w14:paraId="762EDF5E" w14:textId="77777777" w:rsidR="003C3907" w:rsidRDefault="003C3907" w:rsidP="00942EB5">
            <w:r>
              <w:t xml:space="preserve">Branche referent en klasse </w:t>
            </w:r>
            <w:proofErr w:type="spellStart"/>
            <w:r>
              <w:t>cf</w:t>
            </w:r>
            <w:proofErr w:type="spellEnd"/>
            <w:r>
              <w:t xml:space="preserve"> SR 1997</w:t>
            </w:r>
          </w:p>
        </w:tc>
        <w:tc>
          <w:tcPr>
            <w:tcW w:w="6691" w:type="dxa"/>
          </w:tcPr>
          <w:p w14:paraId="7F3C0EA2" w14:textId="77777777" w:rsidR="003C3907" w:rsidRDefault="003C3907" w:rsidP="00942EB5">
            <w:r>
              <w:t>     </w:t>
            </w:r>
          </w:p>
        </w:tc>
      </w:tr>
      <w:tr w:rsidR="003C3907" w14:paraId="3146534D" w14:textId="77777777" w:rsidTr="00942EB5">
        <w:tc>
          <w:tcPr>
            <w:tcW w:w="2660" w:type="dxa"/>
          </w:tcPr>
          <w:p w14:paraId="2D8CC040" w14:textId="77777777" w:rsidR="003C3907" w:rsidRDefault="003C3907" w:rsidP="00942EB5">
            <w:r>
              <w:t>Naam contactpersoon</w:t>
            </w:r>
          </w:p>
        </w:tc>
        <w:tc>
          <w:tcPr>
            <w:tcW w:w="6691" w:type="dxa"/>
          </w:tcPr>
          <w:p w14:paraId="0BB81D3D" w14:textId="77777777" w:rsidR="003C3907" w:rsidRDefault="003C3907" w:rsidP="00942EB5">
            <w:r>
              <w:t>     </w:t>
            </w:r>
          </w:p>
        </w:tc>
      </w:tr>
      <w:tr w:rsidR="003C3907" w14:paraId="4755B2C4" w14:textId="77777777" w:rsidTr="00942EB5">
        <w:tc>
          <w:tcPr>
            <w:tcW w:w="2660" w:type="dxa"/>
          </w:tcPr>
          <w:p w14:paraId="71F675E7" w14:textId="77777777" w:rsidR="003C3907" w:rsidRDefault="003C3907" w:rsidP="00942EB5">
            <w:r>
              <w:t>Functie contactpersoon</w:t>
            </w:r>
          </w:p>
        </w:tc>
        <w:tc>
          <w:tcPr>
            <w:tcW w:w="6691" w:type="dxa"/>
          </w:tcPr>
          <w:p w14:paraId="17162352" w14:textId="77777777" w:rsidR="003C3907" w:rsidRDefault="003C3907" w:rsidP="00942EB5">
            <w:r>
              <w:t>     </w:t>
            </w:r>
          </w:p>
        </w:tc>
      </w:tr>
      <w:tr w:rsidR="003C3907" w14:paraId="31C49CE0" w14:textId="77777777" w:rsidTr="00942EB5">
        <w:tc>
          <w:tcPr>
            <w:tcW w:w="2660" w:type="dxa"/>
          </w:tcPr>
          <w:p w14:paraId="3DB7E8F6" w14:textId="77777777" w:rsidR="003C3907" w:rsidRDefault="003C3907" w:rsidP="00942EB5">
            <w:r>
              <w:t>Telefoonnummer contactpersoon</w:t>
            </w:r>
          </w:p>
        </w:tc>
        <w:tc>
          <w:tcPr>
            <w:tcW w:w="6691" w:type="dxa"/>
          </w:tcPr>
          <w:p w14:paraId="53710473" w14:textId="77777777" w:rsidR="003C3907" w:rsidRDefault="003C3907" w:rsidP="00942EB5">
            <w:r>
              <w:t>     </w:t>
            </w:r>
          </w:p>
        </w:tc>
      </w:tr>
      <w:tr w:rsidR="003C3907" w14:paraId="7F5DDFCB" w14:textId="77777777" w:rsidTr="00942EB5">
        <w:tc>
          <w:tcPr>
            <w:tcW w:w="2660" w:type="dxa"/>
          </w:tcPr>
          <w:p w14:paraId="5EC302D5" w14:textId="77777777" w:rsidR="003C3907" w:rsidRDefault="003C3907" w:rsidP="00942EB5">
            <w:r>
              <w:t>E-mailadres contactpersoon</w:t>
            </w:r>
          </w:p>
        </w:tc>
        <w:tc>
          <w:tcPr>
            <w:tcW w:w="6691" w:type="dxa"/>
          </w:tcPr>
          <w:p w14:paraId="7A508DD3" w14:textId="77777777" w:rsidR="003C3907" w:rsidRDefault="003C3907" w:rsidP="00942EB5">
            <w:r>
              <w:t>     </w:t>
            </w:r>
          </w:p>
        </w:tc>
      </w:tr>
      <w:tr w:rsidR="003C3907" w14:paraId="1D090A22" w14:textId="77777777" w:rsidTr="00942EB5">
        <w:tc>
          <w:tcPr>
            <w:tcW w:w="2660" w:type="dxa"/>
          </w:tcPr>
          <w:p w14:paraId="4F5F7099" w14:textId="77777777" w:rsidR="003C3907" w:rsidRDefault="003C3907" w:rsidP="00942EB5">
            <w:r>
              <w:t>Begin contractperiode</w:t>
            </w:r>
          </w:p>
        </w:tc>
        <w:tc>
          <w:tcPr>
            <w:tcW w:w="6691" w:type="dxa"/>
          </w:tcPr>
          <w:p w14:paraId="1B6F6F2E" w14:textId="77777777" w:rsidR="003C3907" w:rsidRDefault="003C3907" w:rsidP="00942EB5">
            <w:r>
              <w:t>     </w:t>
            </w:r>
          </w:p>
        </w:tc>
      </w:tr>
      <w:tr w:rsidR="003C3907" w14:paraId="49C4B76E" w14:textId="77777777" w:rsidTr="00942EB5">
        <w:tc>
          <w:tcPr>
            <w:tcW w:w="2660" w:type="dxa"/>
          </w:tcPr>
          <w:p w14:paraId="7ED68CB2" w14:textId="77777777" w:rsidR="003C3907" w:rsidRDefault="003C3907" w:rsidP="00942EB5">
            <w:r>
              <w:t>Einde contractperiode</w:t>
            </w:r>
          </w:p>
        </w:tc>
        <w:tc>
          <w:tcPr>
            <w:tcW w:w="6691" w:type="dxa"/>
          </w:tcPr>
          <w:p w14:paraId="07E07A69" w14:textId="77777777" w:rsidR="003C3907" w:rsidRDefault="003C3907" w:rsidP="00942EB5">
            <w:r>
              <w:t>     </w:t>
            </w:r>
          </w:p>
        </w:tc>
      </w:tr>
      <w:tr w:rsidR="003C3907" w14:paraId="47CBA021" w14:textId="77777777" w:rsidTr="00942EB5">
        <w:tc>
          <w:tcPr>
            <w:tcW w:w="2660" w:type="dxa"/>
          </w:tcPr>
          <w:p w14:paraId="1ABDD406" w14:textId="77777777" w:rsidR="003C3907" w:rsidRDefault="003C3907" w:rsidP="00942EB5">
            <w:r>
              <w:t>Als hoofdaannemer uitgevoerd</w:t>
            </w:r>
          </w:p>
        </w:tc>
        <w:tc>
          <w:tcPr>
            <w:tcW w:w="6691" w:type="dxa"/>
          </w:tcPr>
          <w:p w14:paraId="7F7BB494" w14:textId="77777777" w:rsidR="003C3907" w:rsidRDefault="003C3907" w:rsidP="00942EB5">
            <w:r>
              <w:t>Ja/Nee</w:t>
            </w:r>
          </w:p>
        </w:tc>
      </w:tr>
      <w:tr w:rsidR="003C3907" w14:paraId="25F00BC5" w14:textId="77777777" w:rsidTr="00942EB5">
        <w:tc>
          <w:tcPr>
            <w:tcW w:w="2660" w:type="dxa"/>
          </w:tcPr>
          <w:p w14:paraId="69CAF052" w14:textId="77777777" w:rsidR="003C3907" w:rsidRDefault="003C3907" w:rsidP="00942EB5">
            <w:r>
              <w:t xml:space="preserve">Omschrijving eventuele delen in </w:t>
            </w:r>
            <w:proofErr w:type="spellStart"/>
            <w:r>
              <w:t>onderaanneming</w:t>
            </w:r>
            <w:proofErr w:type="spellEnd"/>
            <w:r>
              <w:t xml:space="preserve"> uitgevoerd</w:t>
            </w:r>
          </w:p>
        </w:tc>
        <w:tc>
          <w:tcPr>
            <w:tcW w:w="6691" w:type="dxa"/>
          </w:tcPr>
          <w:p w14:paraId="29726DEE" w14:textId="77777777" w:rsidR="003C3907" w:rsidRDefault="003C3907" w:rsidP="00942EB5">
            <w:r>
              <w:t>N.v.t. / omschrijving</w:t>
            </w:r>
          </w:p>
        </w:tc>
      </w:tr>
      <w:tr w:rsidR="003C3907" w14:paraId="6977A6A8" w14:textId="77777777" w:rsidTr="00942EB5">
        <w:tc>
          <w:tcPr>
            <w:tcW w:w="2660" w:type="dxa"/>
          </w:tcPr>
          <w:p w14:paraId="050042E9" w14:textId="77777777" w:rsidR="003C3907" w:rsidRDefault="003C3907" w:rsidP="00942EB5">
            <w:r>
              <w:t>Omschrijving omvang (in BVO m2)</w:t>
            </w:r>
          </w:p>
        </w:tc>
        <w:tc>
          <w:tcPr>
            <w:tcW w:w="6691" w:type="dxa"/>
          </w:tcPr>
          <w:p w14:paraId="76139CEA" w14:textId="77777777" w:rsidR="003C3907" w:rsidRDefault="003C3907" w:rsidP="00942EB5">
            <w:r>
              <w:t xml:space="preserve">      </w:t>
            </w:r>
          </w:p>
        </w:tc>
      </w:tr>
      <w:tr w:rsidR="003C3907" w14:paraId="2DE2CBE6" w14:textId="77777777" w:rsidTr="00942EB5">
        <w:trPr>
          <w:trHeight w:val="556"/>
        </w:trPr>
        <w:tc>
          <w:tcPr>
            <w:tcW w:w="2660" w:type="dxa"/>
          </w:tcPr>
          <w:p w14:paraId="2E41595E" w14:textId="77777777" w:rsidR="003C3907" w:rsidRDefault="003C3907" w:rsidP="00942EB5">
            <w:r>
              <w:t>Omschrijving onderhoudsdisciplines/ installaties</w:t>
            </w:r>
          </w:p>
        </w:tc>
        <w:tc>
          <w:tcPr>
            <w:tcW w:w="6691" w:type="dxa"/>
          </w:tcPr>
          <w:p w14:paraId="1C0E38ED" w14:textId="77777777" w:rsidR="003C3907" w:rsidRDefault="003C3907" w:rsidP="00942EB5"/>
          <w:p w14:paraId="68AAA467" w14:textId="77777777" w:rsidR="003C3907" w:rsidRDefault="003C3907" w:rsidP="00942EB5"/>
          <w:p w14:paraId="7571E81E" w14:textId="77777777" w:rsidR="003C3907" w:rsidRDefault="003C3907" w:rsidP="00942EB5"/>
        </w:tc>
      </w:tr>
    </w:tbl>
    <w:p w14:paraId="70B4F9EA" w14:textId="77777777" w:rsidR="003C3907" w:rsidRDefault="003C3907" w:rsidP="003C3907">
      <w:pPr>
        <w:rPr>
          <w:u w:val="single"/>
        </w:rPr>
      </w:pPr>
    </w:p>
    <w:p w14:paraId="666A6798" w14:textId="77777777" w:rsidR="00197A94" w:rsidRDefault="00197A94" w:rsidP="00197A94">
      <w:pPr>
        <w:rPr>
          <w:b/>
          <w:bCs/>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70"/>
        <w:gridCol w:w="4281"/>
      </w:tblGrid>
      <w:tr w:rsidR="00197A94" w14:paraId="37AAC3CA" w14:textId="77777777" w:rsidTr="00942EB5">
        <w:tc>
          <w:tcPr>
            <w:tcW w:w="5070" w:type="dxa"/>
          </w:tcPr>
          <w:p w14:paraId="1B1524A3" w14:textId="77777777" w:rsidR="00197A94" w:rsidRDefault="00197A94" w:rsidP="00942EB5">
            <w:r>
              <w:t>Ondertekening</w:t>
            </w:r>
          </w:p>
        </w:tc>
        <w:tc>
          <w:tcPr>
            <w:tcW w:w="4281" w:type="dxa"/>
          </w:tcPr>
          <w:p w14:paraId="152B42B5" w14:textId="77777777" w:rsidR="00197A94" w:rsidRDefault="00197A94" w:rsidP="00942EB5"/>
        </w:tc>
      </w:tr>
      <w:tr w:rsidR="00197A94" w14:paraId="28EADC35" w14:textId="77777777" w:rsidTr="00942EB5">
        <w:tc>
          <w:tcPr>
            <w:tcW w:w="5070" w:type="dxa"/>
          </w:tcPr>
          <w:p w14:paraId="2D25F267" w14:textId="77777777" w:rsidR="00197A94" w:rsidRPr="001E213A" w:rsidRDefault="00197A94" w:rsidP="00942EB5">
            <w:pPr>
              <w:spacing w:before="40" w:after="40"/>
            </w:pPr>
            <w:r w:rsidRPr="001E213A">
              <w:t>Naam Inschrijver:</w:t>
            </w:r>
          </w:p>
        </w:tc>
        <w:tc>
          <w:tcPr>
            <w:tcW w:w="4281" w:type="dxa"/>
          </w:tcPr>
          <w:p w14:paraId="23D120FA" w14:textId="77777777" w:rsidR="00197A94" w:rsidRPr="001E213A" w:rsidRDefault="00197A94" w:rsidP="00942EB5">
            <w:pPr>
              <w:spacing w:before="40" w:after="40"/>
            </w:pPr>
            <w:r w:rsidRPr="001E213A">
              <w:t xml:space="preserve">    </w:t>
            </w:r>
          </w:p>
        </w:tc>
      </w:tr>
      <w:tr w:rsidR="00197A94" w14:paraId="71B16F8B" w14:textId="77777777" w:rsidTr="00942EB5">
        <w:trPr>
          <w:trHeight w:val="141"/>
        </w:trPr>
        <w:tc>
          <w:tcPr>
            <w:tcW w:w="5070" w:type="dxa"/>
          </w:tcPr>
          <w:p w14:paraId="550E985F" w14:textId="77777777" w:rsidR="00197A94" w:rsidRDefault="00197A94" w:rsidP="00942EB5">
            <w:pPr>
              <w:spacing w:before="40" w:after="40"/>
            </w:pPr>
            <w:r>
              <w:t>Naam vertegenwoordigingsbevoegde ondertekenaar:</w:t>
            </w:r>
          </w:p>
        </w:tc>
        <w:tc>
          <w:tcPr>
            <w:tcW w:w="4281" w:type="dxa"/>
          </w:tcPr>
          <w:p w14:paraId="2BF85A6A" w14:textId="77777777" w:rsidR="00197A94" w:rsidRDefault="00197A94" w:rsidP="00942EB5">
            <w:pPr>
              <w:spacing w:before="40" w:after="40"/>
            </w:pPr>
            <w:r>
              <w:t xml:space="preserve">    </w:t>
            </w:r>
          </w:p>
        </w:tc>
      </w:tr>
      <w:tr w:rsidR="00197A94" w14:paraId="00FFAE54" w14:textId="77777777" w:rsidTr="00942EB5">
        <w:trPr>
          <w:trHeight w:val="149"/>
        </w:trPr>
        <w:tc>
          <w:tcPr>
            <w:tcW w:w="5070" w:type="dxa"/>
          </w:tcPr>
          <w:p w14:paraId="3F111BEF" w14:textId="77777777" w:rsidR="00197A94" w:rsidRDefault="00197A94" w:rsidP="00942EB5">
            <w:pPr>
              <w:spacing w:before="40" w:after="40"/>
            </w:pPr>
            <w:r>
              <w:t>Functie vertegenwoordigingsbevoegde ondertekenaar:</w:t>
            </w:r>
          </w:p>
        </w:tc>
        <w:tc>
          <w:tcPr>
            <w:tcW w:w="4281" w:type="dxa"/>
          </w:tcPr>
          <w:p w14:paraId="0E698428" w14:textId="77777777" w:rsidR="00197A94" w:rsidRDefault="00197A94" w:rsidP="00942EB5">
            <w:pPr>
              <w:spacing w:before="40" w:after="40"/>
            </w:pPr>
            <w:r>
              <w:t xml:space="preserve">    </w:t>
            </w:r>
          </w:p>
        </w:tc>
      </w:tr>
      <w:tr w:rsidR="00197A94" w14:paraId="6E99DBAF" w14:textId="77777777" w:rsidTr="00942EB5">
        <w:trPr>
          <w:trHeight w:val="630"/>
        </w:trPr>
        <w:tc>
          <w:tcPr>
            <w:tcW w:w="5070" w:type="dxa"/>
          </w:tcPr>
          <w:p w14:paraId="6BCF7E0A" w14:textId="77777777" w:rsidR="00197A94" w:rsidRDefault="00197A94" w:rsidP="00942EB5">
            <w:pPr>
              <w:spacing w:before="40" w:after="40"/>
            </w:pPr>
            <w:r>
              <w:t>Handtekening</w:t>
            </w:r>
          </w:p>
        </w:tc>
        <w:tc>
          <w:tcPr>
            <w:tcW w:w="4281" w:type="dxa"/>
          </w:tcPr>
          <w:p w14:paraId="12234850" w14:textId="77777777" w:rsidR="00197A94" w:rsidRDefault="00197A94" w:rsidP="00942EB5">
            <w:pPr>
              <w:spacing w:before="40" w:after="40"/>
            </w:pPr>
          </w:p>
        </w:tc>
      </w:tr>
      <w:tr w:rsidR="00197A94" w14:paraId="2C9D6ED0" w14:textId="77777777" w:rsidTr="00942EB5">
        <w:tc>
          <w:tcPr>
            <w:tcW w:w="5070" w:type="dxa"/>
          </w:tcPr>
          <w:p w14:paraId="1F8DB260" w14:textId="77777777" w:rsidR="00197A94" w:rsidRDefault="00197A94" w:rsidP="00942EB5">
            <w:pPr>
              <w:spacing w:before="40" w:after="40"/>
            </w:pPr>
            <w:r>
              <w:t>Datum:</w:t>
            </w:r>
          </w:p>
        </w:tc>
        <w:tc>
          <w:tcPr>
            <w:tcW w:w="4281" w:type="dxa"/>
          </w:tcPr>
          <w:p w14:paraId="1A00D2A3" w14:textId="77777777" w:rsidR="00197A94" w:rsidRDefault="00197A94" w:rsidP="00942EB5">
            <w:pPr>
              <w:spacing w:before="40" w:after="40"/>
            </w:pPr>
            <w:r>
              <w:t xml:space="preserve">    </w:t>
            </w:r>
          </w:p>
        </w:tc>
      </w:tr>
    </w:tbl>
    <w:p w14:paraId="2EB0F2DC" w14:textId="77777777" w:rsidR="00197A94" w:rsidRDefault="00197A94" w:rsidP="00197A94">
      <w:pPr>
        <w:rPr>
          <w:u w:val="single"/>
        </w:rPr>
      </w:pPr>
    </w:p>
    <w:p w14:paraId="5561BED5" w14:textId="77777777" w:rsidR="00197A94" w:rsidRDefault="00197A94" w:rsidP="00197A94">
      <w:pPr>
        <w:rPr>
          <w:u w:val="single"/>
        </w:rPr>
      </w:pPr>
    </w:p>
    <w:p w14:paraId="21E2D436" w14:textId="77777777" w:rsidR="00197A94" w:rsidRPr="00197A94" w:rsidRDefault="00197A94" w:rsidP="00197A94">
      <w:pPr>
        <w:rPr>
          <w:u w:val="single"/>
        </w:rPr>
      </w:pPr>
      <w:r w:rsidRPr="00197A94">
        <w:rPr>
          <w:u w:val="single"/>
        </w:rPr>
        <w:t>Bij dit Referentieformulier is een inhoudelijke beschrijving bijgevoegd van maximaal 2.000 woorden waarin minimaal de gevraagde onderwerpen in paragraaf 5.4 van de Selectieleidraad aan de orde komen.</w:t>
      </w:r>
    </w:p>
    <w:p w14:paraId="4ED7891D" w14:textId="77777777" w:rsidR="003C3907" w:rsidRPr="00C04E61" w:rsidRDefault="003C3907" w:rsidP="003C3907"/>
    <w:p w14:paraId="3DB3F8E0" w14:textId="67B980E8" w:rsidR="003C3907" w:rsidRDefault="003C3907" w:rsidP="003C3907">
      <w:pPr>
        <w:spacing w:line="240" w:lineRule="auto"/>
        <w:rPr>
          <w:b/>
        </w:rPr>
      </w:pPr>
      <w:r w:rsidRPr="00166F3C">
        <w:rPr>
          <w:b/>
        </w:rPr>
        <w:br w:type="page"/>
      </w:r>
    </w:p>
    <w:p w14:paraId="74F0EF26" w14:textId="362DAC8B" w:rsidR="003C3907" w:rsidRDefault="003C3907" w:rsidP="003C3907">
      <w:pPr>
        <w:pStyle w:val="Kop2"/>
        <w:numPr>
          <w:ilvl w:val="0"/>
          <w:numId w:val="0"/>
        </w:numPr>
        <w:ind w:left="993" w:hanging="993"/>
      </w:pPr>
      <w:bookmarkStart w:id="6" w:name="_Toc36107458"/>
      <w:r>
        <w:lastRenderedPageBreak/>
        <w:t>Bijlage C</w:t>
      </w:r>
      <w:r w:rsidR="00944113">
        <w:t>3</w:t>
      </w:r>
      <w:r>
        <w:t xml:space="preserve"> – Referentieformulier Kerncompetentie 2</w:t>
      </w:r>
      <w:bookmarkEnd w:id="6"/>
    </w:p>
    <w:p w14:paraId="5A138382" w14:textId="77777777" w:rsidR="003C3907" w:rsidRDefault="003C3907" w:rsidP="003C3907">
      <w:pPr>
        <w:jc w:val="both"/>
      </w:pPr>
    </w:p>
    <w:p w14:paraId="39A8F210" w14:textId="77777777" w:rsidR="003C3907" w:rsidRDefault="003C3907" w:rsidP="003C3907">
      <w:pPr>
        <w:tabs>
          <w:tab w:val="left" w:pos="1134"/>
        </w:tabs>
        <w:rPr>
          <w:b/>
        </w:rPr>
      </w:pPr>
      <w:r>
        <w:rPr>
          <w:b/>
        </w:rPr>
        <w:t xml:space="preserve">Bijlage behorende bij de Selectieleidraad Gebouwenbeheer van Naturalis </w:t>
      </w:r>
      <w:proofErr w:type="spellStart"/>
      <w:r>
        <w:rPr>
          <w:b/>
        </w:rPr>
        <w:t>Biodiversity</w:t>
      </w:r>
      <w:proofErr w:type="spellEnd"/>
      <w:r>
        <w:rPr>
          <w:b/>
        </w:rPr>
        <w:t xml:space="preserve"> Center</w:t>
      </w:r>
    </w:p>
    <w:p w14:paraId="215B0F81" w14:textId="77777777" w:rsidR="003C3907" w:rsidRDefault="003C3907" w:rsidP="003C3907">
      <w:pPr>
        <w:tabs>
          <w:tab w:val="left" w:pos="1134"/>
        </w:tabs>
        <w:rPr>
          <w:b/>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660"/>
        <w:gridCol w:w="6691"/>
      </w:tblGrid>
      <w:tr w:rsidR="003C3907" w:rsidRPr="00F54DF6" w14:paraId="54C33027" w14:textId="77777777" w:rsidTr="00942EB5">
        <w:tc>
          <w:tcPr>
            <w:tcW w:w="9351" w:type="dxa"/>
            <w:gridSpan w:val="2"/>
          </w:tcPr>
          <w:p w14:paraId="3D6E8A7A" w14:textId="194497F3" w:rsidR="003C3907" w:rsidRPr="00F54DF6" w:rsidRDefault="003C3907" w:rsidP="00942EB5">
            <w:pPr>
              <w:rPr>
                <w:b/>
                <w:bCs/>
              </w:rPr>
            </w:pPr>
            <w:r w:rsidRPr="00F54DF6">
              <w:rPr>
                <w:b/>
                <w:bCs/>
              </w:rPr>
              <w:t xml:space="preserve">Referentie </w:t>
            </w:r>
            <w:r>
              <w:rPr>
                <w:b/>
                <w:bCs/>
              </w:rPr>
              <w:t>3</w:t>
            </w:r>
          </w:p>
        </w:tc>
      </w:tr>
      <w:tr w:rsidR="003C3907" w14:paraId="2D01D7F4" w14:textId="77777777" w:rsidTr="00942EB5">
        <w:tc>
          <w:tcPr>
            <w:tcW w:w="2660" w:type="dxa"/>
          </w:tcPr>
          <w:p w14:paraId="5F1B2D18" w14:textId="4E286A88" w:rsidR="003C3907" w:rsidRDefault="003C3907" w:rsidP="00942EB5">
            <w:pPr>
              <w:rPr>
                <w:b/>
              </w:rPr>
            </w:pPr>
            <w:r w:rsidRPr="003C3907">
              <w:rPr>
                <w:b/>
                <w:bCs/>
                <w:lang w:eastAsia="en-US"/>
              </w:rPr>
              <w:t>Kerncompetentie</w:t>
            </w:r>
            <w:r>
              <w:rPr>
                <w:b/>
                <w:bCs/>
                <w:lang w:eastAsia="en-US"/>
              </w:rPr>
              <w:t xml:space="preserve"> </w:t>
            </w:r>
            <w:r w:rsidRPr="003C3907">
              <w:rPr>
                <w:b/>
                <w:bCs/>
                <w:lang w:eastAsia="en-US"/>
              </w:rPr>
              <w:t>3: Werkzaamheden in publiekstoegankelijk(e) gebouw/ruimten</w:t>
            </w:r>
            <w:r>
              <w:rPr>
                <w:b/>
                <w:bCs/>
                <w:lang w:eastAsia="en-US"/>
              </w:rPr>
              <w:t>.</w:t>
            </w:r>
            <w:r w:rsidRPr="003C3907">
              <w:rPr>
                <w:b/>
                <w:bCs/>
                <w:lang w:eastAsia="en-US"/>
              </w:rPr>
              <w:t xml:space="preserve"> </w:t>
            </w:r>
          </w:p>
        </w:tc>
        <w:tc>
          <w:tcPr>
            <w:tcW w:w="6691" w:type="dxa"/>
          </w:tcPr>
          <w:p w14:paraId="6C26F13E" w14:textId="3B46E70B" w:rsidR="003C3907" w:rsidRPr="00F54DF6" w:rsidRDefault="003C3907" w:rsidP="003C3907">
            <w:pPr>
              <w:pStyle w:val="Lijstalinea"/>
              <w:ind w:left="0"/>
              <w:rPr>
                <w:b/>
                <w:bCs/>
                <w:lang w:eastAsia="en-US"/>
              </w:rPr>
            </w:pPr>
            <w:r w:rsidRPr="003C3907">
              <w:rPr>
                <w:b/>
                <w:bCs/>
                <w:lang w:eastAsia="en-US"/>
              </w:rPr>
              <w:t>Gegadigde dient over de competentie te beschikken om voor de duur van minimaal twee jaar beheerwerkzaamheden en preventieve en correctieve onderhoudswerkzaamheden aan de ge-</w:t>
            </w:r>
            <w:proofErr w:type="spellStart"/>
            <w:r w:rsidRPr="003C3907">
              <w:rPr>
                <w:b/>
                <w:bCs/>
                <w:lang w:eastAsia="en-US"/>
              </w:rPr>
              <w:t>bouwgebonden</w:t>
            </w:r>
            <w:proofErr w:type="spellEnd"/>
            <w:r w:rsidRPr="003C3907">
              <w:rPr>
                <w:b/>
                <w:bCs/>
                <w:lang w:eastAsia="en-US"/>
              </w:rPr>
              <w:t xml:space="preserve"> elektrotechnische en werktuigbouwkundige installaties te kunnen uitvoeren van een object in de Utiliteitsbouwsector dat tijdens de uitvoering van de werkzaamheden publiekstoegankelijk is.</w:t>
            </w:r>
          </w:p>
        </w:tc>
      </w:tr>
      <w:tr w:rsidR="003C3907" w14:paraId="147F86A0" w14:textId="77777777" w:rsidTr="00942EB5">
        <w:trPr>
          <w:trHeight w:val="280"/>
        </w:trPr>
        <w:tc>
          <w:tcPr>
            <w:tcW w:w="2660" w:type="dxa"/>
          </w:tcPr>
          <w:p w14:paraId="3AC66C01" w14:textId="77777777" w:rsidR="003C3907" w:rsidRDefault="003C3907" w:rsidP="00942EB5">
            <w:r>
              <w:t>Titel referentieopdracht</w:t>
            </w:r>
          </w:p>
        </w:tc>
        <w:tc>
          <w:tcPr>
            <w:tcW w:w="6691" w:type="dxa"/>
          </w:tcPr>
          <w:p w14:paraId="692A3D53" w14:textId="77777777" w:rsidR="003C3907" w:rsidRDefault="003C3907" w:rsidP="00942EB5"/>
        </w:tc>
      </w:tr>
      <w:tr w:rsidR="003C3907" w14:paraId="5DF4FFC2" w14:textId="77777777" w:rsidTr="00942EB5">
        <w:tc>
          <w:tcPr>
            <w:tcW w:w="2660" w:type="dxa"/>
          </w:tcPr>
          <w:p w14:paraId="7B5C6A0F" w14:textId="77777777" w:rsidR="003C3907" w:rsidRDefault="003C3907" w:rsidP="00942EB5">
            <w:r>
              <w:t>Naam referent</w:t>
            </w:r>
          </w:p>
        </w:tc>
        <w:tc>
          <w:tcPr>
            <w:tcW w:w="6691" w:type="dxa"/>
          </w:tcPr>
          <w:p w14:paraId="235DBBA9" w14:textId="77777777" w:rsidR="003C3907" w:rsidRDefault="003C3907" w:rsidP="00942EB5">
            <w:r>
              <w:t>     </w:t>
            </w:r>
          </w:p>
        </w:tc>
      </w:tr>
      <w:tr w:rsidR="003C3907" w14:paraId="5A329BB8" w14:textId="77777777" w:rsidTr="00942EB5">
        <w:tc>
          <w:tcPr>
            <w:tcW w:w="2660" w:type="dxa"/>
          </w:tcPr>
          <w:p w14:paraId="1B04AC9D" w14:textId="77777777" w:rsidR="003C3907" w:rsidRDefault="003C3907" w:rsidP="00942EB5">
            <w:r>
              <w:t xml:space="preserve">Branche referent en klasse </w:t>
            </w:r>
            <w:proofErr w:type="spellStart"/>
            <w:r>
              <w:t>cf</w:t>
            </w:r>
            <w:proofErr w:type="spellEnd"/>
            <w:r>
              <w:t xml:space="preserve"> SR 1997</w:t>
            </w:r>
          </w:p>
        </w:tc>
        <w:tc>
          <w:tcPr>
            <w:tcW w:w="6691" w:type="dxa"/>
          </w:tcPr>
          <w:p w14:paraId="1D5ED589" w14:textId="77777777" w:rsidR="003C3907" w:rsidRDefault="003C3907" w:rsidP="00942EB5">
            <w:r>
              <w:t>     </w:t>
            </w:r>
          </w:p>
        </w:tc>
      </w:tr>
      <w:tr w:rsidR="003C3907" w14:paraId="48124F69" w14:textId="77777777" w:rsidTr="00942EB5">
        <w:tc>
          <w:tcPr>
            <w:tcW w:w="2660" w:type="dxa"/>
          </w:tcPr>
          <w:p w14:paraId="628CCF76" w14:textId="77777777" w:rsidR="003C3907" w:rsidRDefault="003C3907" w:rsidP="00942EB5">
            <w:r>
              <w:t>Naam contactpersoon</w:t>
            </w:r>
          </w:p>
        </w:tc>
        <w:tc>
          <w:tcPr>
            <w:tcW w:w="6691" w:type="dxa"/>
          </w:tcPr>
          <w:p w14:paraId="4EFFD81A" w14:textId="77777777" w:rsidR="003C3907" w:rsidRDefault="003C3907" w:rsidP="00942EB5">
            <w:r>
              <w:t>     </w:t>
            </w:r>
          </w:p>
        </w:tc>
      </w:tr>
      <w:tr w:rsidR="003C3907" w14:paraId="1CE13952" w14:textId="77777777" w:rsidTr="00942EB5">
        <w:tc>
          <w:tcPr>
            <w:tcW w:w="2660" w:type="dxa"/>
          </w:tcPr>
          <w:p w14:paraId="017D538D" w14:textId="77777777" w:rsidR="003C3907" w:rsidRDefault="003C3907" w:rsidP="00942EB5">
            <w:r>
              <w:t>Functie contactpersoon</w:t>
            </w:r>
          </w:p>
        </w:tc>
        <w:tc>
          <w:tcPr>
            <w:tcW w:w="6691" w:type="dxa"/>
          </w:tcPr>
          <w:p w14:paraId="3FFB0AFC" w14:textId="77777777" w:rsidR="003C3907" w:rsidRDefault="003C3907" w:rsidP="00942EB5">
            <w:r>
              <w:t>     </w:t>
            </w:r>
          </w:p>
        </w:tc>
      </w:tr>
      <w:tr w:rsidR="003C3907" w14:paraId="1FA1B962" w14:textId="77777777" w:rsidTr="00942EB5">
        <w:tc>
          <w:tcPr>
            <w:tcW w:w="2660" w:type="dxa"/>
          </w:tcPr>
          <w:p w14:paraId="0760C094" w14:textId="77777777" w:rsidR="003C3907" w:rsidRDefault="003C3907" w:rsidP="00942EB5">
            <w:r>
              <w:t>Telefoonnummer contactpersoon</w:t>
            </w:r>
          </w:p>
        </w:tc>
        <w:tc>
          <w:tcPr>
            <w:tcW w:w="6691" w:type="dxa"/>
          </w:tcPr>
          <w:p w14:paraId="25C8B3AD" w14:textId="77777777" w:rsidR="003C3907" w:rsidRDefault="003C3907" w:rsidP="00942EB5">
            <w:r>
              <w:t>     </w:t>
            </w:r>
          </w:p>
        </w:tc>
      </w:tr>
      <w:tr w:rsidR="003C3907" w14:paraId="274ED917" w14:textId="77777777" w:rsidTr="00942EB5">
        <w:tc>
          <w:tcPr>
            <w:tcW w:w="2660" w:type="dxa"/>
          </w:tcPr>
          <w:p w14:paraId="1A51ADA9" w14:textId="77777777" w:rsidR="003C3907" w:rsidRDefault="003C3907" w:rsidP="00942EB5">
            <w:r>
              <w:t>E-mailadres contactpersoon</w:t>
            </w:r>
          </w:p>
        </w:tc>
        <w:tc>
          <w:tcPr>
            <w:tcW w:w="6691" w:type="dxa"/>
          </w:tcPr>
          <w:p w14:paraId="4A7FE3B1" w14:textId="77777777" w:rsidR="003C3907" w:rsidRDefault="003C3907" w:rsidP="00942EB5">
            <w:r>
              <w:t>     </w:t>
            </w:r>
          </w:p>
        </w:tc>
      </w:tr>
      <w:tr w:rsidR="003C3907" w14:paraId="0B37B494" w14:textId="77777777" w:rsidTr="00942EB5">
        <w:tc>
          <w:tcPr>
            <w:tcW w:w="2660" w:type="dxa"/>
          </w:tcPr>
          <w:p w14:paraId="16EB0E64" w14:textId="77777777" w:rsidR="003C3907" w:rsidRDefault="003C3907" w:rsidP="00942EB5">
            <w:r>
              <w:t>Begin contractperiode</w:t>
            </w:r>
          </w:p>
        </w:tc>
        <w:tc>
          <w:tcPr>
            <w:tcW w:w="6691" w:type="dxa"/>
          </w:tcPr>
          <w:p w14:paraId="5293CD4C" w14:textId="77777777" w:rsidR="003C3907" w:rsidRDefault="003C3907" w:rsidP="00942EB5">
            <w:r>
              <w:t>     </w:t>
            </w:r>
          </w:p>
        </w:tc>
      </w:tr>
      <w:tr w:rsidR="003C3907" w14:paraId="0722CEC8" w14:textId="77777777" w:rsidTr="00942EB5">
        <w:tc>
          <w:tcPr>
            <w:tcW w:w="2660" w:type="dxa"/>
          </w:tcPr>
          <w:p w14:paraId="73174EAE" w14:textId="77777777" w:rsidR="003C3907" w:rsidRDefault="003C3907" w:rsidP="00942EB5">
            <w:r>
              <w:t>Einde contractperiode</w:t>
            </w:r>
          </w:p>
        </w:tc>
        <w:tc>
          <w:tcPr>
            <w:tcW w:w="6691" w:type="dxa"/>
          </w:tcPr>
          <w:p w14:paraId="60325CE6" w14:textId="77777777" w:rsidR="003C3907" w:rsidRDefault="003C3907" w:rsidP="00942EB5">
            <w:r>
              <w:t>     </w:t>
            </w:r>
          </w:p>
        </w:tc>
      </w:tr>
      <w:tr w:rsidR="003C3907" w14:paraId="7139859D" w14:textId="77777777" w:rsidTr="00942EB5">
        <w:tc>
          <w:tcPr>
            <w:tcW w:w="2660" w:type="dxa"/>
          </w:tcPr>
          <w:p w14:paraId="5D637F5C" w14:textId="77777777" w:rsidR="003C3907" w:rsidRDefault="003C3907" w:rsidP="00942EB5">
            <w:r>
              <w:t>Als hoofdaannemer uitgevoerd</w:t>
            </w:r>
          </w:p>
        </w:tc>
        <w:tc>
          <w:tcPr>
            <w:tcW w:w="6691" w:type="dxa"/>
          </w:tcPr>
          <w:p w14:paraId="4D19C8CF" w14:textId="77777777" w:rsidR="003C3907" w:rsidRDefault="003C3907" w:rsidP="00942EB5">
            <w:r>
              <w:t>Ja/Nee</w:t>
            </w:r>
          </w:p>
        </w:tc>
      </w:tr>
      <w:tr w:rsidR="003C3907" w14:paraId="04639AD1" w14:textId="77777777" w:rsidTr="00942EB5">
        <w:tc>
          <w:tcPr>
            <w:tcW w:w="2660" w:type="dxa"/>
          </w:tcPr>
          <w:p w14:paraId="46C7BEC3" w14:textId="77777777" w:rsidR="003C3907" w:rsidRDefault="003C3907" w:rsidP="00942EB5">
            <w:r>
              <w:t xml:space="preserve">Omschrijving eventuele delen in </w:t>
            </w:r>
            <w:proofErr w:type="spellStart"/>
            <w:r>
              <w:t>onderaanneming</w:t>
            </w:r>
            <w:proofErr w:type="spellEnd"/>
            <w:r>
              <w:t xml:space="preserve"> uitgevoerd</w:t>
            </w:r>
          </w:p>
        </w:tc>
        <w:tc>
          <w:tcPr>
            <w:tcW w:w="6691" w:type="dxa"/>
          </w:tcPr>
          <w:p w14:paraId="77EE19E0" w14:textId="77777777" w:rsidR="003C3907" w:rsidRDefault="003C3907" w:rsidP="00942EB5">
            <w:r>
              <w:t>N.v.t. / omschrijving</w:t>
            </w:r>
          </w:p>
        </w:tc>
      </w:tr>
      <w:tr w:rsidR="003C3907" w14:paraId="58FEC096" w14:textId="77777777" w:rsidTr="00942EB5">
        <w:tc>
          <w:tcPr>
            <w:tcW w:w="2660" w:type="dxa"/>
          </w:tcPr>
          <w:p w14:paraId="7C3701E3" w14:textId="77777777" w:rsidR="003C3907" w:rsidRDefault="003C3907" w:rsidP="00942EB5">
            <w:r>
              <w:t>Omschrijving omvang (in BVO m2)</w:t>
            </w:r>
          </w:p>
        </w:tc>
        <w:tc>
          <w:tcPr>
            <w:tcW w:w="6691" w:type="dxa"/>
          </w:tcPr>
          <w:p w14:paraId="655069FB" w14:textId="77777777" w:rsidR="003C3907" w:rsidRDefault="003C3907" w:rsidP="00942EB5">
            <w:r>
              <w:t xml:space="preserve">      </w:t>
            </w:r>
          </w:p>
        </w:tc>
      </w:tr>
      <w:tr w:rsidR="003C3907" w14:paraId="50AA58E7" w14:textId="77777777" w:rsidTr="00942EB5">
        <w:trPr>
          <w:trHeight w:val="556"/>
        </w:trPr>
        <w:tc>
          <w:tcPr>
            <w:tcW w:w="2660" w:type="dxa"/>
          </w:tcPr>
          <w:p w14:paraId="402F24BE" w14:textId="77777777" w:rsidR="003C3907" w:rsidRDefault="003C3907" w:rsidP="00942EB5">
            <w:r>
              <w:t>Omschrijving onderhoudsdisciplines/ installaties</w:t>
            </w:r>
          </w:p>
        </w:tc>
        <w:tc>
          <w:tcPr>
            <w:tcW w:w="6691" w:type="dxa"/>
          </w:tcPr>
          <w:p w14:paraId="6BA1563A" w14:textId="77777777" w:rsidR="003C3907" w:rsidRDefault="003C3907" w:rsidP="00942EB5"/>
          <w:p w14:paraId="2775DAAB" w14:textId="77777777" w:rsidR="003C3907" w:rsidRDefault="003C3907" w:rsidP="00942EB5"/>
          <w:p w14:paraId="6F52A5AA" w14:textId="77777777" w:rsidR="003C3907" w:rsidRDefault="003C3907" w:rsidP="00942EB5"/>
        </w:tc>
      </w:tr>
    </w:tbl>
    <w:p w14:paraId="3221705C" w14:textId="77777777" w:rsidR="003C3907" w:rsidRDefault="003C3907" w:rsidP="003C3907">
      <w:pPr>
        <w:rPr>
          <w:u w:val="single"/>
        </w:rPr>
      </w:pPr>
    </w:p>
    <w:p w14:paraId="2AEFD0D7" w14:textId="77777777" w:rsidR="00DF3B7B" w:rsidRDefault="00DF3B7B" w:rsidP="00DF3B7B">
      <w:pPr>
        <w:rPr>
          <w:b/>
          <w:bCs/>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70"/>
        <w:gridCol w:w="4281"/>
      </w:tblGrid>
      <w:tr w:rsidR="00DF3B7B" w14:paraId="41454A24" w14:textId="77777777" w:rsidTr="00942EB5">
        <w:tc>
          <w:tcPr>
            <w:tcW w:w="5070" w:type="dxa"/>
          </w:tcPr>
          <w:p w14:paraId="4D2B956E" w14:textId="77777777" w:rsidR="00DF3B7B" w:rsidRDefault="00DF3B7B" w:rsidP="00942EB5">
            <w:r>
              <w:t>Ondertekening</w:t>
            </w:r>
          </w:p>
        </w:tc>
        <w:tc>
          <w:tcPr>
            <w:tcW w:w="4281" w:type="dxa"/>
          </w:tcPr>
          <w:p w14:paraId="1C108830" w14:textId="77777777" w:rsidR="00DF3B7B" w:rsidRDefault="00DF3B7B" w:rsidP="00942EB5"/>
        </w:tc>
      </w:tr>
      <w:tr w:rsidR="00DF3B7B" w14:paraId="2374F4AC" w14:textId="77777777" w:rsidTr="00942EB5">
        <w:tc>
          <w:tcPr>
            <w:tcW w:w="5070" w:type="dxa"/>
          </w:tcPr>
          <w:p w14:paraId="1A3A2378" w14:textId="77777777" w:rsidR="00DF3B7B" w:rsidRPr="001E213A" w:rsidRDefault="00DF3B7B" w:rsidP="00942EB5">
            <w:pPr>
              <w:spacing w:before="40" w:after="40"/>
            </w:pPr>
            <w:r w:rsidRPr="001E213A">
              <w:t>Naam Inschrijver:</w:t>
            </w:r>
          </w:p>
        </w:tc>
        <w:tc>
          <w:tcPr>
            <w:tcW w:w="4281" w:type="dxa"/>
          </w:tcPr>
          <w:p w14:paraId="436F64A5" w14:textId="77777777" w:rsidR="00DF3B7B" w:rsidRPr="001E213A" w:rsidRDefault="00DF3B7B" w:rsidP="00942EB5">
            <w:pPr>
              <w:spacing w:before="40" w:after="40"/>
            </w:pPr>
            <w:r w:rsidRPr="001E213A">
              <w:t xml:space="preserve">    </w:t>
            </w:r>
          </w:p>
        </w:tc>
      </w:tr>
      <w:tr w:rsidR="00DF3B7B" w14:paraId="7DA7E561" w14:textId="77777777" w:rsidTr="00942EB5">
        <w:trPr>
          <w:trHeight w:val="141"/>
        </w:trPr>
        <w:tc>
          <w:tcPr>
            <w:tcW w:w="5070" w:type="dxa"/>
          </w:tcPr>
          <w:p w14:paraId="58DB1F15" w14:textId="77777777" w:rsidR="00DF3B7B" w:rsidRDefault="00DF3B7B" w:rsidP="00942EB5">
            <w:pPr>
              <w:spacing w:before="40" w:after="40"/>
            </w:pPr>
            <w:r>
              <w:t>Naam vertegenwoordigingsbevoegde ondertekenaar:</w:t>
            </w:r>
          </w:p>
        </w:tc>
        <w:tc>
          <w:tcPr>
            <w:tcW w:w="4281" w:type="dxa"/>
          </w:tcPr>
          <w:p w14:paraId="69445619" w14:textId="77777777" w:rsidR="00DF3B7B" w:rsidRDefault="00DF3B7B" w:rsidP="00942EB5">
            <w:pPr>
              <w:spacing w:before="40" w:after="40"/>
            </w:pPr>
            <w:r>
              <w:t xml:space="preserve">    </w:t>
            </w:r>
          </w:p>
        </w:tc>
      </w:tr>
      <w:tr w:rsidR="00DF3B7B" w14:paraId="1B6C2537" w14:textId="77777777" w:rsidTr="00942EB5">
        <w:trPr>
          <w:trHeight w:val="149"/>
        </w:trPr>
        <w:tc>
          <w:tcPr>
            <w:tcW w:w="5070" w:type="dxa"/>
          </w:tcPr>
          <w:p w14:paraId="2D17B473" w14:textId="77777777" w:rsidR="00DF3B7B" w:rsidRDefault="00DF3B7B" w:rsidP="00942EB5">
            <w:pPr>
              <w:spacing w:before="40" w:after="40"/>
            </w:pPr>
            <w:r>
              <w:t>Functie vertegenwoordigingsbevoegde ondertekenaar:</w:t>
            </w:r>
          </w:p>
        </w:tc>
        <w:tc>
          <w:tcPr>
            <w:tcW w:w="4281" w:type="dxa"/>
          </w:tcPr>
          <w:p w14:paraId="01725D26" w14:textId="77777777" w:rsidR="00DF3B7B" w:rsidRDefault="00DF3B7B" w:rsidP="00942EB5">
            <w:pPr>
              <w:spacing w:before="40" w:after="40"/>
            </w:pPr>
            <w:r>
              <w:t xml:space="preserve">    </w:t>
            </w:r>
          </w:p>
        </w:tc>
      </w:tr>
      <w:tr w:rsidR="00DF3B7B" w14:paraId="5B71B69E" w14:textId="77777777" w:rsidTr="00942EB5">
        <w:trPr>
          <w:trHeight w:val="630"/>
        </w:trPr>
        <w:tc>
          <w:tcPr>
            <w:tcW w:w="5070" w:type="dxa"/>
          </w:tcPr>
          <w:p w14:paraId="1EDC817B" w14:textId="77777777" w:rsidR="00DF3B7B" w:rsidRDefault="00DF3B7B" w:rsidP="00942EB5">
            <w:pPr>
              <w:spacing w:before="40" w:after="40"/>
            </w:pPr>
            <w:r>
              <w:t>Handtekening</w:t>
            </w:r>
          </w:p>
        </w:tc>
        <w:tc>
          <w:tcPr>
            <w:tcW w:w="4281" w:type="dxa"/>
          </w:tcPr>
          <w:p w14:paraId="0C600A24" w14:textId="77777777" w:rsidR="00DF3B7B" w:rsidRDefault="00DF3B7B" w:rsidP="00942EB5">
            <w:pPr>
              <w:spacing w:before="40" w:after="40"/>
            </w:pPr>
          </w:p>
        </w:tc>
      </w:tr>
      <w:tr w:rsidR="00DF3B7B" w14:paraId="7706EDCA" w14:textId="77777777" w:rsidTr="00942EB5">
        <w:tc>
          <w:tcPr>
            <w:tcW w:w="5070" w:type="dxa"/>
          </w:tcPr>
          <w:p w14:paraId="3477C20C" w14:textId="77777777" w:rsidR="00DF3B7B" w:rsidRDefault="00DF3B7B" w:rsidP="00942EB5">
            <w:pPr>
              <w:spacing w:before="40" w:after="40"/>
            </w:pPr>
            <w:r>
              <w:t>Datum:</w:t>
            </w:r>
          </w:p>
        </w:tc>
        <w:tc>
          <w:tcPr>
            <w:tcW w:w="4281" w:type="dxa"/>
          </w:tcPr>
          <w:p w14:paraId="715C2511" w14:textId="77777777" w:rsidR="00DF3B7B" w:rsidRDefault="00DF3B7B" w:rsidP="00942EB5">
            <w:pPr>
              <w:spacing w:before="40" w:after="40"/>
            </w:pPr>
            <w:r>
              <w:t xml:space="preserve">    </w:t>
            </w:r>
          </w:p>
        </w:tc>
      </w:tr>
    </w:tbl>
    <w:p w14:paraId="5FDD5EE2" w14:textId="77777777" w:rsidR="00DF3B7B" w:rsidRDefault="00DF3B7B" w:rsidP="00DF3B7B">
      <w:pPr>
        <w:rPr>
          <w:u w:val="single"/>
        </w:rPr>
      </w:pPr>
    </w:p>
    <w:p w14:paraId="4A8DF1B9" w14:textId="77777777" w:rsidR="00DF3B7B" w:rsidRDefault="00DF3B7B" w:rsidP="00DF3B7B">
      <w:pPr>
        <w:rPr>
          <w:u w:val="single"/>
        </w:rPr>
      </w:pPr>
    </w:p>
    <w:p w14:paraId="427F1615" w14:textId="77777777" w:rsidR="00DF3B7B" w:rsidRPr="00197A94" w:rsidRDefault="00DF3B7B" w:rsidP="00DF3B7B">
      <w:pPr>
        <w:rPr>
          <w:u w:val="single"/>
        </w:rPr>
      </w:pPr>
      <w:r w:rsidRPr="00197A94">
        <w:rPr>
          <w:u w:val="single"/>
        </w:rPr>
        <w:t>Bij dit Referentieformulier is een inhoudelijke beschrijving bijgevoegd van maximaal 2.000 woorden waarin minimaal de gevraagde onderwerpen in paragraaf 5.4 van de Selectieleidraad aan de orde komen.</w:t>
      </w:r>
    </w:p>
    <w:p w14:paraId="0E575E85" w14:textId="77777777" w:rsidR="002531C2" w:rsidRPr="00166F3C" w:rsidRDefault="002531C2">
      <w:pPr>
        <w:spacing w:line="240" w:lineRule="auto"/>
        <w:rPr>
          <w:b/>
        </w:rPr>
      </w:pPr>
    </w:p>
    <w:p w14:paraId="1C8BE922" w14:textId="49DD882D" w:rsidR="003C3907" w:rsidRDefault="003C3907">
      <w:pPr>
        <w:spacing w:line="240" w:lineRule="auto"/>
        <w:contextualSpacing w:val="0"/>
        <w:rPr>
          <w:rFonts w:cs="Arial"/>
          <w:b/>
          <w:bCs/>
          <w:iCs/>
          <w:szCs w:val="28"/>
          <w:lang w:eastAsia="en-US"/>
        </w:rPr>
      </w:pPr>
    </w:p>
    <w:sectPr w:rsidR="003C3907" w:rsidSect="00BF251A">
      <w:headerReference w:type="even" r:id="rId11"/>
      <w:headerReference w:type="default" r:id="rId12"/>
      <w:headerReference w:type="first" r:id="rId13"/>
      <w:footerReference w:type="first" r:id="rId14"/>
      <w:type w:val="oddPage"/>
      <w:pgSz w:w="11906" w:h="16838" w:code="9"/>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65C57" w14:textId="77777777" w:rsidR="006F6F88" w:rsidRDefault="006F6F88">
      <w:r>
        <w:separator/>
      </w:r>
    </w:p>
    <w:p w14:paraId="487163E6" w14:textId="77777777" w:rsidR="006F6F88" w:rsidRDefault="006F6F88"/>
  </w:endnote>
  <w:endnote w:type="continuationSeparator" w:id="0">
    <w:p w14:paraId="77980388" w14:textId="77777777" w:rsidR="006F6F88" w:rsidRDefault="006F6F88">
      <w:r>
        <w:continuationSeparator/>
      </w:r>
    </w:p>
    <w:p w14:paraId="1DCC602F" w14:textId="77777777" w:rsidR="006F6F88" w:rsidRDefault="006F6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FCC A+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6463" w14:textId="77777777" w:rsidR="00B2385C" w:rsidRDefault="00B23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33514" w14:textId="77777777" w:rsidR="006F6F88" w:rsidRDefault="006F6F88">
      <w:r>
        <w:separator/>
      </w:r>
    </w:p>
    <w:p w14:paraId="62F827BD" w14:textId="77777777" w:rsidR="006F6F88" w:rsidRDefault="006F6F88"/>
  </w:footnote>
  <w:footnote w:type="continuationSeparator" w:id="0">
    <w:p w14:paraId="1D1E230C" w14:textId="77777777" w:rsidR="006F6F88" w:rsidRDefault="006F6F88">
      <w:r>
        <w:continuationSeparator/>
      </w:r>
    </w:p>
    <w:p w14:paraId="283344EC" w14:textId="77777777" w:rsidR="006F6F88" w:rsidRDefault="006F6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645E" w14:textId="77777777" w:rsidR="00B2385C" w:rsidRDefault="00B2385C">
    <w:pPr>
      <w:pStyle w:val="Koptekst"/>
    </w:pPr>
    <w:r>
      <w:rPr>
        <w:noProof/>
      </w:rPr>
      <mc:AlternateContent>
        <mc:Choice Requires="wps">
          <w:drawing>
            <wp:anchor distT="0" distB="0" distL="114300" distR="114300" simplePos="0" relativeHeight="251662848" behindDoc="0" locked="1" layoutInCell="0" allowOverlap="1" wp14:anchorId="5D086470" wp14:editId="5D086471">
              <wp:simplePos x="0" y="0"/>
              <wp:positionH relativeFrom="page">
                <wp:posOffset>6840855</wp:posOffset>
              </wp:positionH>
              <wp:positionV relativeFrom="page">
                <wp:posOffset>2124075</wp:posOffset>
              </wp:positionV>
              <wp:extent cx="360045" cy="236855"/>
              <wp:effectExtent l="1905" t="0" r="0" b="1270"/>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8648F" w14:textId="77777777" w:rsidR="00B2385C" w:rsidRDefault="00B2385C" w:rsidP="00D75953">
                          <w:pPr>
                            <w:jc w:val="right"/>
                          </w:pPr>
                          <w:r>
                            <w:fldChar w:fldCharType="begin"/>
                          </w:r>
                          <w:r>
                            <w:instrText xml:space="preserve"> PAGE  \* Arabic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86470" id="_x0000_t202" coordsize="21600,21600" o:spt="202" path="m,l,21600r21600,l21600,xe">
              <v:stroke joinstyle="miter"/>
              <v:path gradientshapeok="t" o:connecttype="rect"/>
            </v:shapetype>
            <v:shape id="Text Box 44" o:spid="_x0000_s1032" type="#_x0000_t202" style="position:absolute;margin-left:538.65pt;margin-top:167.25pt;width:28.35pt;height:18.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" o:allowincell="f" stroked="f">
              <v:textbox inset="0,0,0,0">
                <w:txbxContent>
                  <w:p w14:paraId="5D08648F" w14:textId="77777777" w:rsidR="00B2385C" w:rsidRDefault="00B2385C" w:rsidP="00D75953">
                    <w:pPr>
                      <w:jc w:val="right"/>
                    </w:pPr>
                    <w:r>
                      <w:fldChar w:fldCharType="begin"/>
                    </w:r>
                    <w:r>
                      <w:instrText xml:space="preserve"> PAGE  \* Arabic </w:instrText>
                    </w:r>
                    <w:r>
                      <w:fldChar w:fldCharType="separate"/>
                    </w:r>
                    <w:r>
                      <w:rPr>
                        <w:noProof/>
                      </w:rPr>
                      <w:t>2</w:t>
                    </w:r>
                    <w:r>
                      <w:fldChar w:fldCharType="end"/>
                    </w:r>
                  </w:p>
                </w:txbxContent>
              </v:textbox>
              <w10:wrap anchorx="page" anchory="page"/>
              <w10:anchorlock/>
            </v:shape>
          </w:pict>
        </mc:Fallback>
      </mc:AlternateContent>
    </w:r>
  </w:p>
  <w:p w14:paraId="5D08645F" w14:textId="77777777" w:rsidR="00B2385C" w:rsidRDefault="00B2385C">
    <w:pPr>
      <w:pStyle w:val="Koptekst"/>
    </w:pPr>
    <w:r>
      <w:rPr>
        <w:noProof/>
      </w:rPr>
      <mc:AlternateContent>
        <mc:Choice Requires="wps">
          <w:drawing>
            <wp:anchor distT="0" distB="0" distL="114300" distR="114300" simplePos="0" relativeHeight="251664896" behindDoc="0" locked="1" layoutInCell="1" allowOverlap="1" wp14:anchorId="5D086472" wp14:editId="5D086473">
              <wp:simplePos x="0" y="0"/>
              <wp:positionH relativeFrom="page">
                <wp:posOffset>1205230</wp:posOffset>
              </wp:positionH>
              <wp:positionV relativeFrom="page">
                <wp:posOffset>821055</wp:posOffset>
              </wp:positionV>
              <wp:extent cx="5029200" cy="1080135"/>
              <wp:effectExtent l="0" t="1905" r="4445" b="3810"/>
              <wp:wrapTopAndBottom/>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6490" w14:textId="77777777" w:rsidR="00B2385C" w:rsidRDefault="00B2385C" w:rsidP="00D759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6472" id="Text Box 54" o:spid="_x0000_s1033" type="#_x0000_t202" style="position:absolute;margin-left:94.9pt;margin-top:64.65pt;width:396pt;height:85.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" filled="f" stroked="f">
              <v:textbox inset="0,0,0,0">
                <w:txbxContent>
                  <w:p w14:paraId="5D086490" w14:textId="77777777" w:rsidR="00B2385C" w:rsidRDefault="00B2385C" w:rsidP="00D75953"/>
                </w:txbxContent>
              </v:textbox>
              <w10:wrap type="topAndBottom"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6460" w14:textId="172F05E7" w:rsidR="00B2385C" w:rsidRPr="0092190B" w:rsidRDefault="00B2385C" w:rsidP="0092190B">
    <w:pPr>
      <w:pStyle w:val="Koptekst"/>
    </w:pPr>
    <w:r>
      <w:rPr>
        <w:noProof/>
      </w:rPr>
      <w:drawing>
        <wp:anchor distT="0" distB="0" distL="114300" distR="114300" simplePos="0" relativeHeight="251666944" behindDoc="0" locked="0" layoutInCell="1" hidden="0" allowOverlap="1" wp14:anchorId="020225EB" wp14:editId="27756849">
          <wp:simplePos x="0" y="0"/>
          <wp:positionH relativeFrom="column">
            <wp:posOffset>0</wp:posOffset>
          </wp:positionH>
          <wp:positionV relativeFrom="paragraph">
            <wp:posOffset>151765</wp:posOffset>
          </wp:positionV>
          <wp:extent cx="350520" cy="804545"/>
          <wp:effectExtent l="0" t="0" r="0" b="0"/>
          <wp:wrapSquare wrapText="bothSides" distT="0" distB="0" distL="114300" distR="114300"/>
          <wp:docPr id="35" name="image1.jpg" descr="Naturalis_logo_staand enkel logo"/>
          <wp:cNvGraphicFramePr/>
          <a:graphic xmlns:a="http://schemas.openxmlformats.org/drawingml/2006/main">
            <a:graphicData uri="http://schemas.openxmlformats.org/drawingml/2006/picture">
              <pic:pic xmlns:pic="http://schemas.openxmlformats.org/drawingml/2006/picture">
                <pic:nvPicPr>
                  <pic:cNvPr id="0" name="image1.jpg" descr="Naturalis_logo_staand enkel logo"/>
                  <pic:cNvPicPr preferRelativeResize="0"/>
                </pic:nvPicPr>
                <pic:blipFill>
                  <a:blip r:embed="rId1"/>
                  <a:srcRect/>
                  <a:stretch>
                    <a:fillRect/>
                  </a:stretch>
                </pic:blipFill>
                <pic:spPr>
                  <a:xfrm>
                    <a:off x="0" y="0"/>
                    <a:ext cx="350520" cy="8045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6461" w14:textId="77777777" w:rsidR="00B2385C" w:rsidRDefault="00B2385C" w:rsidP="00374A6A">
    <w:pPr>
      <w:pStyle w:val="doHidden"/>
      <w:framePr w:w="1089" w:hSpace="142" w:wrap="around" w:vAnchor="page" w:x="336" w:y="154" w:anchorLock="1"/>
    </w:pPr>
    <w:r>
      <w:rPr>
        <w:noProof/>
      </w:rPr>
      <mc:AlternateContent>
        <mc:Choice Requires="wps">
          <w:drawing>
            <wp:anchor distT="2160270" distB="0" distL="114300" distR="114300" simplePos="0" relativeHeight="251658752" behindDoc="0" locked="1" layoutInCell="1" allowOverlap="1" wp14:anchorId="5D086474" wp14:editId="5D086475">
              <wp:simplePos x="0" y="0"/>
              <wp:positionH relativeFrom="page">
                <wp:posOffset>1530350</wp:posOffset>
              </wp:positionH>
              <wp:positionV relativeFrom="page">
                <wp:posOffset>9598660</wp:posOffset>
              </wp:positionV>
              <wp:extent cx="1428750" cy="768985"/>
              <wp:effectExtent l="0" t="0" r="3175" b="0"/>
              <wp:wrapNone/>
              <wp:docPr id="5" name="TextBoxFooterF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6491" w14:textId="77777777" w:rsidR="00B2385C" w:rsidRDefault="00B2385C">
                          <w:r>
                            <w:rPr>
                              <w:noProof/>
                            </w:rPr>
                            <w:drawing>
                              <wp:inline distT="0" distB="0" distL="0" distR="0" wp14:anchorId="5D0864AA" wp14:editId="5D0864AB">
                                <wp:extent cx="1356360" cy="739140"/>
                                <wp:effectExtent l="0" t="0" r="0" b="3810"/>
                                <wp:docPr id="39" name="Afbeelding 39" descr="de tekst bi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 tekst bij logo"/>
                                        <pic:cNvPicPr>
                                          <a:picLocks noChangeAspect="1" noChangeArrowheads="1"/>
                                        </pic:cNvPicPr>
                                      </pic:nvPicPr>
                                      <pic:blipFill>
                                        <a:blip r:embed="rId1">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356360" cy="739140"/>
                                        </a:xfrm>
                                        <a:prstGeom prst="rect">
                                          <a:avLst/>
                                        </a:prstGeom>
                                        <a:noFill/>
                                        <a:ln>
                                          <a:noFill/>
                                        </a:ln>
                                      </pic:spPr>
                                    </pic:pic>
                                  </a:graphicData>
                                </a:graphic>
                              </wp:inline>
                            </w:drawing>
                          </w:r>
                        </w:p>
                        <w:p w14:paraId="5D086492" w14:textId="77777777" w:rsidR="00B2385C" w:rsidRDefault="00B238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86474" id="_x0000_t202" coordsize="21600,21600" o:spt="202" path="m,l,21600r21600,l21600,xe">
              <v:stroke joinstyle="miter"/>
              <v:path gradientshapeok="t" o:connecttype="rect"/>
            </v:shapetype>
            <v:shape id="_x0000_s1034" type="#_x0000_t202" style="position:absolute;margin-left:120.5pt;margin-top:755.8pt;width:112.5pt;height:60.55pt;z-index:251658752;visibility:visible;mso-wrap-style:square;mso-width-percent:0;mso-height-percent:0;mso-wrap-distance-left:9pt;mso-wrap-distance-top:170.1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" filled="f" stroked="f">
              <v:textbox inset="0,0,0,0">
                <w:txbxContent>
                  <w:p w14:paraId="5D086491" w14:textId="77777777" w:rsidR="00B2385C" w:rsidRDefault="00B2385C">
                    <w:r>
                      <w:rPr>
                        <w:noProof/>
                      </w:rPr>
                      <w:drawing>
                        <wp:inline distT="0" distB="0" distL="0" distR="0" wp14:anchorId="5D0864AA" wp14:editId="5D0864AB">
                          <wp:extent cx="1356360" cy="739140"/>
                          <wp:effectExtent l="0" t="0" r="0" b="3810"/>
                          <wp:docPr id="39" name="Afbeelding 39" descr="de tekst bi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 tekst bij logo"/>
                                  <pic:cNvPicPr>
                                    <a:picLocks noChangeAspect="1" noChangeArrowheads="1"/>
                                  </pic:cNvPicPr>
                                </pic:nvPicPr>
                                <pic:blipFill>
                                  <a:blip r:embed="rId2">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356360" cy="739140"/>
                                  </a:xfrm>
                                  <a:prstGeom prst="rect">
                                    <a:avLst/>
                                  </a:prstGeom>
                                  <a:noFill/>
                                  <a:ln>
                                    <a:noFill/>
                                  </a:ln>
                                </pic:spPr>
                              </pic:pic>
                            </a:graphicData>
                          </a:graphic>
                        </wp:inline>
                      </w:drawing>
                    </w:r>
                  </w:p>
                  <w:p w14:paraId="5D086492" w14:textId="77777777" w:rsidR="00B2385C" w:rsidRDefault="00B2385C"/>
                </w:txbxContent>
              </v:textbox>
              <w10:wrap anchorx="page" anchory="page"/>
              <w10:anchorlock/>
            </v:shape>
          </w:pict>
        </mc:Fallback>
      </mc:AlternateContent>
    </w:r>
    <w:r>
      <w:rPr>
        <w:noProof/>
      </w:rPr>
      <mc:AlternateContent>
        <mc:Choice Requires="wps">
          <w:drawing>
            <wp:anchor distT="0" distB="0" distL="114300" distR="114300" simplePos="0" relativeHeight="251657728" behindDoc="0" locked="1" layoutInCell="1" allowOverlap="1" wp14:anchorId="5D086476" wp14:editId="5D086477">
              <wp:simplePos x="0" y="0"/>
              <wp:positionH relativeFrom="page">
                <wp:posOffset>1530350</wp:posOffset>
              </wp:positionH>
              <wp:positionV relativeFrom="page">
                <wp:posOffset>180340</wp:posOffset>
              </wp:positionV>
              <wp:extent cx="628650" cy="1439545"/>
              <wp:effectExtent l="0" t="0" r="3175" b="0"/>
              <wp:wrapNone/>
              <wp:docPr id="4" name="TextBoxHeaderF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3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6493" w14:textId="77777777" w:rsidR="00B2385C" w:rsidRDefault="00B2385C" w:rsidP="00374A6A">
                          <w:r>
                            <w:rPr>
                              <w:noProof/>
                            </w:rPr>
                            <w:drawing>
                              <wp:inline distT="0" distB="0" distL="0" distR="0" wp14:anchorId="5D0864AC" wp14:editId="5D0864AD">
                                <wp:extent cx="541020" cy="1249680"/>
                                <wp:effectExtent l="0" t="0" r="0" b="7620"/>
                                <wp:docPr id="40" name="Afbeelding 40" descr="Naturalis_logo_staand enk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turalis_logo_staand enkel logo"/>
                                        <pic:cNvPicPr>
                                          <a:picLocks noChangeAspect="1" noChangeArrowheads="1"/>
                                        </pic:cNvPicPr>
                                      </pic:nvPicPr>
                                      <pic:blipFill>
                                        <a:blip r:embed="rId3">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inline>
                            </w:drawing>
                          </w:r>
                        </w:p>
                        <w:p w14:paraId="5D086494" w14:textId="77777777" w:rsidR="00B2385C" w:rsidRDefault="00B2385C" w:rsidP="00374A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6476" id="_x0000_s1035" type="#_x0000_t202" style="position:absolute;margin-left:120.5pt;margin-top:14.2pt;width:49.5pt;height:113.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" filled="f" stroked="f">
              <v:textbox inset="0,0,0,0">
                <w:txbxContent>
                  <w:p w14:paraId="5D086493" w14:textId="77777777" w:rsidR="00B2385C" w:rsidRDefault="00B2385C" w:rsidP="00374A6A">
                    <w:r>
                      <w:rPr>
                        <w:noProof/>
                      </w:rPr>
                      <w:drawing>
                        <wp:inline distT="0" distB="0" distL="0" distR="0" wp14:anchorId="5D0864AC" wp14:editId="5D0864AD">
                          <wp:extent cx="541020" cy="1249680"/>
                          <wp:effectExtent l="0" t="0" r="0" b="7620"/>
                          <wp:docPr id="40" name="Afbeelding 40" descr="Naturalis_logo_staand enk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turalis_logo_staand enkel logo"/>
                                  <pic:cNvPicPr>
                                    <a:picLocks noChangeAspect="1" noChangeArrowheads="1"/>
                                  </pic:cNvPicPr>
                                </pic:nvPicPr>
                                <pic:blipFill>
                                  <a:blip r:embed="rId4">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inline>
                      </w:drawing>
                    </w:r>
                  </w:p>
                  <w:p w14:paraId="5D086494" w14:textId="77777777" w:rsidR="00B2385C" w:rsidRDefault="00B2385C" w:rsidP="00374A6A"/>
                </w:txbxContent>
              </v:textbox>
              <w10:wrap anchorx="page" anchory="page"/>
              <w10:anchorlock/>
            </v:shape>
          </w:pict>
        </mc:Fallback>
      </mc:AlternateContent>
    </w:r>
  </w:p>
  <w:p w14:paraId="5D086462" w14:textId="77777777" w:rsidR="00B2385C" w:rsidRDefault="00B2385C">
    <w:pPr>
      <w:pStyle w:val="Koptekst"/>
    </w:pPr>
    <w:r>
      <w:rPr>
        <w:noProof/>
      </w:rPr>
      <mc:AlternateContent>
        <mc:Choice Requires="wps">
          <w:drawing>
            <wp:anchor distT="575945" distB="0" distL="114300" distR="114300" simplePos="0" relativeHeight="251660800" behindDoc="0" locked="1" layoutInCell="1" allowOverlap="1" wp14:anchorId="5D086478" wp14:editId="5D086479">
              <wp:simplePos x="0" y="0"/>
              <wp:positionH relativeFrom="page">
                <wp:posOffset>3413760</wp:posOffset>
              </wp:positionH>
              <wp:positionV relativeFrom="page">
                <wp:posOffset>9775825</wp:posOffset>
              </wp:positionV>
              <wp:extent cx="4001770" cy="2393950"/>
              <wp:effectExtent l="3810" t="3175" r="4445" b="3175"/>
              <wp:wrapTopAndBottom/>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239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202"/>
                            <w:gridCol w:w="1778"/>
                            <w:gridCol w:w="210"/>
                            <w:gridCol w:w="2310"/>
                          </w:tblGrid>
                          <w:tr w:rsidR="00B2385C" w14:paraId="5D08649A" w14:textId="77777777" w:rsidTr="00EE358F">
                            <w:trPr>
                              <w:trHeight w:val="900"/>
                            </w:trPr>
                            <w:tc>
                              <w:tcPr>
                                <w:tcW w:w="1800" w:type="dxa"/>
                                <w:vAlign w:val="bottom"/>
                              </w:tcPr>
                              <w:p w14:paraId="5D086495" w14:textId="77777777" w:rsidR="00B2385C" w:rsidRDefault="00B2385C" w:rsidP="00B11A28">
                                <w:pPr>
                                  <w:pStyle w:val="Voettekst"/>
                                </w:pPr>
                              </w:p>
                            </w:tc>
                            <w:tc>
                              <w:tcPr>
                                <w:tcW w:w="202" w:type="dxa"/>
                                <w:vAlign w:val="bottom"/>
                              </w:tcPr>
                              <w:p w14:paraId="5D086496" w14:textId="77777777" w:rsidR="00B2385C" w:rsidRDefault="00B2385C" w:rsidP="00B11A28">
                                <w:pPr>
                                  <w:pStyle w:val="Voettekst"/>
                                </w:pPr>
                              </w:p>
                            </w:tc>
                            <w:tc>
                              <w:tcPr>
                                <w:tcW w:w="1778" w:type="dxa"/>
                                <w:vAlign w:val="bottom"/>
                              </w:tcPr>
                              <w:p w14:paraId="5D086497" w14:textId="77777777" w:rsidR="00B2385C" w:rsidRDefault="00B2385C" w:rsidP="00B11A28">
                                <w:pPr>
                                  <w:pStyle w:val="Voettekst"/>
                                </w:pPr>
                              </w:p>
                            </w:tc>
                            <w:tc>
                              <w:tcPr>
                                <w:tcW w:w="210" w:type="dxa"/>
                                <w:vAlign w:val="bottom"/>
                              </w:tcPr>
                              <w:p w14:paraId="5D086498" w14:textId="77777777" w:rsidR="00B2385C" w:rsidRDefault="00B2385C" w:rsidP="00B11A28">
                                <w:pPr>
                                  <w:pStyle w:val="Voettekst"/>
                                </w:pPr>
                              </w:p>
                            </w:tc>
                            <w:tc>
                              <w:tcPr>
                                <w:tcW w:w="2310" w:type="dxa"/>
                                <w:vAlign w:val="bottom"/>
                              </w:tcPr>
                              <w:p w14:paraId="5D086499" w14:textId="77777777" w:rsidR="00B2385C" w:rsidRDefault="00B2385C" w:rsidP="00B11A28">
                                <w:pPr>
                                  <w:pStyle w:val="Voettekst"/>
                                </w:pPr>
                              </w:p>
                            </w:tc>
                          </w:tr>
                        </w:tbl>
                        <w:p w14:paraId="5D08649B" w14:textId="77777777" w:rsidR="00B2385C" w:rsidRDefault="00B2385C" w:rsidP="00822958">
                          <w:pPr>
                            <w:pStyle w:val="Voet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6478" id="Text Box 39" o:spid="_x0000_s1036" type="#_x0000_t202" style="position:absolute;margin-left:268.8pt;margin-top:769.75pt;width:315.1pt;height:188.5pt;z-index:251660800;visibility:visible;mso-wrap-style:square;mso-width-percent:0;mso-height-percent:0;mso-wrap-distance-left:9pt;mso-wrap-distance-top:45.3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202"/>
                      <w:gridCol w:w="1778"/>
                      <w:gridCol w:w="210"/>
                      <w:gridCol w:w="2310"/>
                    </w:tblGrid>
                    <w:tr w:rsidR="00B2385C" w14:paraId="5D08649A" w14:textId="77777777" w:rsidTr="00EE358F">
                      <w:trPr>
                        <w:trHeight w:val="900"/>
                      </w:trPr>
                      <w:tc>
                        <w:tcPr>
                          <w:tcW w:w="1800" w:type="dxa"/>
                          <w:vAlign w:val="bottom"/>
                        </w:tcPr>
                        <w:p w14:paraId="5D086495" w14:textId="77777777" w:rsidR="00B2385C" w:rsidRDefault="00B2385C" w:rsidP="00B11A28">
                          <w:pPr>
                            <w:pStyle w:val="Voettekst"/>
                          </w:pPr>
                        </w:p>
                      </w:tc>
                      <w:tc>
                        <w:tcPr>
                          <w:tcW w:w="202" w:type="dxa"/>
                          <w:vAlign w:val="bottom"/>
                        </w:tcPr>
                        <w:p w14:paraId="5D086496" w14:textId="77777777" w:rsidR="00B2385C" w:rsidRDefault="00B2385C" w:rsidP="00B11A28">
                          <w:pPr>
                            <w:pStyle w:val="Voettekst"/>
                          </w:pPr>
                        </w:p>
                      </w:tc>
                      <w:tc>
                        <w:tcPr>
                          <w:tcW w:w="1778" w:type="dxa"/>
                          <w:vAlign w:val="bottom"/>
                        </w:tcPr>
                        <w:p w14:paraId="5D086497" w14:textId="77777777" w:rsidR="00B2385C" w:rsidRDefault="00B2385C" w:rsidP="00B11A28">
                          <w:pPr>
                            <w:pStyle w:val="Voettekst"/>
                          </w:pPr>
                        </w:p>
                      </w:tc>
                      <w:tc>
                        <w:tcPr>
                          <w:tcW w:w="210" w:type="dxa"/>
                          <w:vAlign w:val="bottom"/>
                        </w:tcPr>
                        <w:p w14:paraId="5D086498" w14:textId="77777777" w:rsidR="00B2385C" w:rsidRDefault="00B2385C" w:rsidP="00B11A28">
                          <w:pPr>
                            <w:pStyle w:val="Voettekst"/>
                          </w:pPr>
                        </w:p>
                      </w:tc>
                      <w:tc>
                        <w:tcPr>
                          <w:tcW w:w="2310" w:type="dxa"/>
                          <w:vAlign w:val="bottom"/>
                        </w:tcPr>
                        <w:p w14:paraId="5D086499" w14:textId="77777777" w:rsidR="00B2385C" w:rsidRDefault="00B2385C" w:rsidP="00B11A28">
                          <w:pPr>
                            <w:pStyle w:val="Voettekst"/>
                          </w:pPr>
                        </w:p>
                      </w:tc>
                    </w:tr>
                  </w:tbl>
                  <w:p w14:paraId="5D08649B" w14:textId="77777777" w:rsidR="00B2385C" w:rsidRDefault="00B2385C" w:rsidP="00822958">
                    <w:pPr>
                      <w:pStyle w:val="Voettekst"/>
                    </w:pPr>
                  </w:p>
                </w:txbxContent>
              </v:textbox>
              <w10:wrap type="topAndBottom"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anchorId="5D08647A" wp14:editId="5D08647B">
              <wp:simplePos x="0" y="0"/>
              <wp:positionH relativeFrom="page">
                <wp:posOffset>900430</wp:posOffset>
              </wp:positionH>
              <wp:positionV relativeFrom="page">
                <wp:posOffset>363855</wp:posOffset>
              </wp:positionV>
              <wp:extent cx="5029200" cy="5530215"/>
              <wp:effectExtent l="0" t="1905" r="4445" b="1905"/>
              <wp:wrapTopAndBottom/>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53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649C" w14:textId="77777777" w:rsidR="00B2385C" w:rsidRDefault="00B2385C" w:rsidP="00822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647A" id="Text Box 40" o:spid="_x0000_s1037" type="#_x0000_t202" style="position:absolute;margin-left:70.9pt;margin-top:28.65pt;width:396pt;height:435.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" filled="f" stroked="f">
              <v:textbox inset="0,0,0,0">
                <w:txbxContent>
                  <w:p w14:paraId="5D08649C" w14:textId="77777777" w:rsidR="00B2385C" w:rsidRDefault="00B2385C" w:rsidP="00822958"/>
                </w:txbxContent>
              </v:textbox>
              <w10:wrap type="topAndBottom" anchorx="page" anchory="page"/>
              <w10:anchorlock/>
            </v:shape>
          </w:pict>
        </mc:Fallback>
      </mc:AlternateContent>
    </w:r>
    <w:r>
      <w:rPr>
        <w:noProof/>
      </w:rPr>
      <mc:AlternateContent>
        <mc:Choice Requires="wps">
          <w:drawing>
            <wp:anchor distT="575945" distB="0" distL="114300" distR="114300" simplePos="0" relativeHeight="251659776" behindDoc="0" locked="1" layoutInCell="1" allowOverlap="1" wp14:anchorId="5D08647C" wp14:editId="5D08647D">
              <wp:simplePos x="0" y="0"/>
              <wp:positionH relativeFrom="page">
                <wp:posOffset>3413760</wp:posOffset>
              </wp:positionH>
              <wp:positionV relativeFrom="page">
                <wp:posOffset>9775825</wp:posOffset>
              </wp:positionV>
              <wp:extent cx="4001770" cy="685800"/>
              <wp:effectExtent l="3810" t="3175" r="4445" b="0"/>
              <wp:wrapTopAndBottom/>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800"/>
                            <w:gridCol w:w="202"/>
                            <w:gridCol w:w="1778"/>
                            <w:gridCol w:w="210"/>
                            <w:gridCol w:w="2310"/>
                          </w:tblGrid>
                          <w:tr w:rsidR="00B2385C" w14:paraId="5D0864A2" w14:textId="77777777" w:rsidTr="00EE358F">
                            <w:trPr>
                              <w:trHeight w:val="900"/>
                            </w:trPr>
                            <w:tc>
                              <w:tcPr>
                                <w:tcW w:w="1800" w:type="dxa"/>
                                <w:vAlign w:val="bottom"/>
                              </w:tcPr>
                              <w:p w14:paraId="5D08649D" w14:textId="77777777" w:rsidR="00B2385C" w:rsidRDefault="00B2385C" w:rsidP="00B11A28">
                                <w:pPr>
                                  <w:pStyle w:val="Voettekst"/>
                                </w:pPr>
                              </w:p>
                            </w:tc>
                            <w:tc>
                              <w:tcPr>
                                <w:tcW w:w="202" w:type="dxa"/>
                                <w:vAlign w:val="bottom"/>
                              </w:tcPr>
                              <w:p w14:paraId="5D08649E" w14:textId="77777777" w:rsidR="00B2385C" w:rsidRDefault="00B2385C" w:rsidP="00B11A28">
                                <w:pPr>
                                  <w:pStyle w:val="Voettekst"/>
                                </w:pPr>
                              </w:p>
                            </w:tc>
                            <w:tc>
                              <w:tcPr>
                                <w:tcW w:w="1778" w:type="dxa"/>
                                <w:vAlign w:val="bottom"/>
                              </w:tcPr>
                              <w:p w14:paraId="5D08649F" w14:textId="77777777" w:rsidR="00B2385C" w:rsidRDefault="00B2385C" w:rsidP="00B11A28">
                                <w:pPr>
                                  <w:pStyle w:val="Voettekst"/>
                                </w:pPr>
                              </w:p>
                            </w:tc>
                            <w:tc>
                              <w:tcPr>
                                <w:tcW w:w="210" w:type="dxa"/>
                                <w:vAlign w:val="bottom"/>
                              </w:tcPr>
                              <w:p w14:paraId="5D0864A0" w14:textId="77777777" w:rsidR="00B2385C" w:rsidRDefault="00B2385C" w:rsidP="00B11A28">
                                <w:pPr>
                                  <w:pStyle w:val="Voettekst"/>
                                </w:pPr>
                              </w:p>
                            </w:tc>
                            <w:tc>
                              <w:tcPr>
                                <w:tcW w:w="2310" w:type="dxa"/>
                                <w:vAlign w:val="bottom"/>
                              </w:tcPr>
                              <w:p w14:paraId="5D0864A1" w14:textId="77777777" w:rsidR="00B2385C" w:rsidRDefault="00B2385C" w:rsidP="00B11A28">
                                <w:pPr>
                                  <w:pStyle w:val="Voettekst"/>
                                </w:pPr>
                              </w:p>
                            </w:tc>
                          </w:tr>
                        </w:tbl>
                        <w:p w14:paraId="5D0864A3" w14:textId="77777777" w:rsidR="00B2385C" w:rsidRDefault="00B2385C" w:rsidP="00CC6FA9">
                          <w:pPr>
                            <w:pStyle w:val="Voet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8647C" id="Text Box 38" o:spid="_x0000_s1038" type="#_x0000_t202" style="position:absolute;margin-left:268.8pt;margin-top:769.75pt;width:315.1pt;height:54pt;z-index:251659776;visibility:visible;mso-wrap-style:square;mso-width-percent:0;mso-height-percent:0;mso-wrap-distance-left:9pt;mso-wrap-distance-top:45.3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0"/>
                      <w:gridCol w:w="202"/>
                      <w:gridCol w:w="1778"/>
                      <w:gridCol w:w="210"/>
                      <w:gridCol w:w="2310"/>
                    </w:tblGrid>
                    <w:tr w:rsidR="00B2385C" w14:paraId="5D0864A2" w14:textId="77777777" w:rsidTr="00EE358F">
                      <w:trPr>
                        <w:trHeight w:val="900"/>
                      </w:trPr>
                      <w:tc>
                        <w:tcPr>
                          <w:tcW w:w="1800" w:type="dxa"/>
                          <w:vAlign w:val="bottom"/>
                        </w:tcPr>
                        <w:p w14:paraId="5D08649D" w14:textId="77777777" w:rsidR="00B2385C" w:rsidRDefault="00B2385C" w:rsidP="00B11A28">
                          <w:pPr>
                            <w:pStyle w:val="Voettekst"/>
                          </w:pPr>
                        </w:p>
                      </w:tc>
                      <w:tc>
                        <w:tcPr>
                          <w:tcW w:w="202" w:type="dxa"/>
                          <w:vAlign w:val="bottom"/>
                        </w:tcPr>
                        <w:p w14:paraId="5D08649E" w14:textId="77777777" w:rsidR="00B2385C" w:rsidRDefault="00B2385C" w:rsidP="00B11A28">
                          <w:pPr>
                            <w:pStyle w:val="Voettekst"/>
                          </w:pPr>
                        </w:p>
                      </w:tc>
                      <w:tc>
                        <w:tcPr>
                          <w:tcW w:w="1778" w:type="dxa"/>
                          <w:vAlign w:val="bottom"/>
                        </w:tcPr>
                        <w:p w14:paraId="5D08649F" w14:textId="77777777" w:rsidR="00B2385C" w:rsidRDefault="00B2385C" w:rsidP="00B11A28">
                          <w:pPr>
                            <w:pStyle w:val="Voettekst"/>
                          </w:pPr>
                        </w:p>
                      </w:tc>
                      <w:tc>
                        <w:tcPr>
                          <w:tcW w:w="210" w:type="dxa"/>
                          <w:vAlign w:val="bottom"/>
                        </w:tcPr>
                        <w:p w14:paraId="5D0864A0" w14:textId="77777777" w:rsidR="00B2385C" w:rsidRDefault="00B2385C" w:rsidP="00B11A28">
                          <w:pPr>
                            <w:pStyle w:val="Voettekst"/>
                          </w:pPr>
                        </w:p>
                      </w:tc>
                      <w:tc>
                        <w:tcPr>
                          <w:tcW w:w="2310" w:type="dxa"/>
                          <w:vAlign w:val="bottom"/>
                        </w:tcPr>
                        <w:p w14:paraId="5D0864A1" w14:textId="77777777" w:rsidR="00B2385C" w:rsidRDefault="00B2385C" w:rsidP="00B11A28">
                          <w:pPr>
                            <w:pStyle w:val="Voettekst"/>
                          </w:pPr>
                        </w:p>
                      </w:tc>
                    </w:tr>
                  </w:tbl>
                  <w:p w14:paraId="5D0864A3" w14:textId="77777777" w:rsidR="00B2385C" w:rsidRDefault="00B2385C" w:rsidP="00CC6FA9">
                    <w:pPr>
                      <w:pStyle w:val="Voettekst"/>
                    </w:pP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7FF"/>
    <w:multiLevelType w:val="hybridMultilevel"/>
    <w:tmpl w:val="7570ED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6E3272"/>
    <w:multiLevelType w:val="hybridMultilevel"/>
    <w:tmpl w:val="DDD61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7340DB"/>
    <w:multiLevelType w:val="hybridMultilevel"/>
    <w:tmpl w:val="C6506A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15191"/>
    <w:multiLevelType w:val="multilevel"/>
    <w:tmpl w:val="07164384"/>
    <w:styleLink w:val="listHeadings"/>
    <w:lvl w:ilvl="0">
      <w:start w:val="1"/>
      <w:numFmt w:val="decimal"/>
      <w:pStyle w:val="Kop1"/>
      <w:lvlText w:val="%1."/>
      <w:lvlJc w:val="left"/>
      <w:pPr>
        <w:tabs>
          <w:tab w:val="num" w:pos="1644"/>
        </w:tabs>
        <w:ind w:left="1644" w:hanging="1077"/>
      </w:pPr>
      <w:rPr>
        <w:rFonts w:ascii="Arial" w:hAnsi="Arial" w:hint="default"/>
        <w:b/>
        <w:i w:val="0"/>
        <w:spacing w:val="0"/>
        <w:position w:val="0"/>
        <w:sz w:val="28"/>
      </w:rPr>
    </w:lvl>
    <w:lvl w:ilvl="1">
      <w:start w:val="1"/>
      <w:numFmt w:val="decimal"/>
      <w:pStyle w:val="Kop2"/>
      <w:lvlText w:val="%1.%2."/>
      <w:lvlJc w:val="left"/>
      <w:pPr>
        <w:tabs>
          <w:tab w:val="num" w:pos="1077"/>
        </w:tabs>
        <w:ind w:left="1077" w:hanging="1077"/>
      </w:pPr>
      <w:rPr>
        <w:rFonts w:ascii="Arial" w:hAnsi="Arial" w:hint="default"/>
        <w:b w:val="0"/>
        <w:i w:val="0"/>
        <w:spacing w:val="20"/>
        <w:sz w:val="20"/>
        <w:szCs w:val="20"/>
      </w:rPr>
    </w:lvl>
    <w:lvl w:ilvl="2">
      <w:start w:val="1"/>
      <w:numFmt w:val="decimal"/>
      <w:pStyle w:val="Kop3"/>
      <w:lvlText w:val="%1.%2.%3."/>
      <w:lvlJc w:val="left"/>
      <w:pPr>
        <w:tabs>
          <w:tab w:val="num" w:pos="1219"/>
        </w:tabs>
        <w:ind w:left="1219" w:hanging="1077"/>
      </w:pPr>
      <w:rPr>
        <w:rFonts w:ascii="Arial" w:hAnsi="Arial" w:hint="default"/>
        <w:b w:val="0"/>
        <w:i/>
        <w:spacing w:val="20"/>
        <w:sz w:val="20"/>
        <w:szCs w:val="20"/>
      </w:rPr>
    </w:lvl>
    <w:lvl w:ilvl="3">
      <w:start w:val="1"/>
      <w:numFmt w:val="decimal"/>
      <w:pStyle w:val="Kop4"/>
      <w:lvlText w:val="%1.%2.%3.%4"/>
      <w:lvlJc w:val="left"/>
      <w:pPr>
        <w:tabs>
          <w:tab w:val="num" w:pos="1077"/>
        </w:tabs>
        <w:ind w:left="1077" w:hanging="1077"/>
      </w:pPr>
      <w:rPr>
        <w:rFonts w:ascii="Arial" w:hAnsi="Arial" w:hint="default"/>
        <w:b w:val="0"/>
        <w:i/>
        <w:sz w:val="20"/>
      </w:rPr>
    </w:lvl>
    <w:lvl w:ilvl="4">
      <w:start w:val="1"/>
      <w:numFmt w:val="decimal"/>
      <w:pStyle w:val="Kop5"/>
      <w:lvlText w:val="%1.%2.%3.%4.%5"/>
      <w:lvlJc w:val="left"/>
      <w:pPr>
        <w:tabs>
          <w:tab w:val="num" w:pos="1077"/>
        </w:tabs>
        <w:ind w:left="1077" w:hanging="1077"/>
      </w:pPr>
      <w:rPr>
        <w:rFonts w:ascii="Arial" w:hAnsi="Arial"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4" w15:restartNumberingAfterBreak="0">
    <w:nsid w:val="0C6F4058"/>
    <w:multiLevelType w:val="hybridMultilevel"/>
    <w:tmpl w:val="57E433B6"/>
    <w:lvl w:ilvl="0" w:tplc="AE14A4B0">
      <w:start w:val="1"/>
      <w:numFmt w:val="decimal"/>
      <w:lvlText w:val="%1."/>
      <w:lvlJc w:val="left"/>
      <w:pPr>
        <w:ind w:left="1354" w:hanging="99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D32831"/>
    <w:multiLevelType w:val="hybridMultilevel"/>
    <w:tmpl w:val="E13A1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44705"/>
    <w:multiLevelType w:val="multilevel"/>
    <w:tmpl w:val="626AEAEE"/>
    <w:name w:val="myOpsomming22"/>
    <w:numStyleLink w:val="2003Bullet"/>
  </w:abstractNum>
  <w:abstractNum w:abstractNumId="7" w15:restartNumberingAfterBreak="0">
    <w:nsid w:val="0D261A55"/>
    <w:multiLevelType w:val="hybridMultilevel"/>
    <w:tmpl w:val="E04EC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B4DFC"/>
    <w:multiLevelType w:val="hybridMultilevel"/>
    <w:tmpl w:val="DE24B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CC30D0"/>
    <w:multiLevelType w:val="hybridMultilevel"/>
    <w:tmpl w:val="C6C859F2"/>
    <w:lvl w:ilvl="0" w:tplc="0413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36211"/>
    <w:multiLevelType w:val="hybridMultilevel"/>
    <w:tmpl w:val="6D56E016"/>
    <w:lvl w:ilvl="0" w:tplc="AE14A4B0">
      <w:start w:val="1"/>
      <w:numFmt w:val="decimal"/>
      <w:lvlText w:val="%1."/>
      <w:lvlJc w:val="left"/>
      <w:pPr>
        <w:ind w:left="1354" w:hanging="99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DC413B3"/>
    <w:multiLevelType w:val="hybridMultilevel"/>
    <w:tmpl w:val="F0BE3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17F0C"/>
    <w:multiLevelType w:val="multilevel"/>
    <w:tmpl w:val="A58EC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024FE5"/>
    <w:multiLevelType w:val="hybridMultilevel"/>
    <w:tmpl w:val="95125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314A4F"/>
    <w:multiLevelType w:val="hybridMultilevel"/>
    <w:tmpl w:val="01324E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007A41"/>
    <w:multiLevelType w:val="hybridMultilevel"/>
    <w:tmpl w:val="7570ED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CC52E2D"/>
    <w:multiLevelType w:val="hybridMultilevel"/>
    <w:tmpl w:val="86748D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FB60974"/>
    <w:multiLevelType w:val="hybridMultilevel"/>
    <w:tmpl w:val="98429C46"/>
    <w:lvl w:ilvl="0" w:tplc="E33888C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40016D4"/>
    <w:multiLevelType w:val="hybridMultilevel"/>
    <w:tmpl w:val="F7566A94"/>
    <w:lvl w:ilvl="0" w:tplc="E33888C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4F01C22"/>
    <w:multiLevelType w:val="hybridMultilevel"/>
    <w:tmpl w:val="19ECE6C8"/>
    <w:lvl w:ilvl="0" w:tplc="0413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87216"/>
    <w:multiLevelType w:val="hybridMultilevel"/>
    <w:tmpl w:val="332A41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73A5934"/>
    <w:multiLevelType w:val="hybridMultilevel"/>
    <w:tmpl w:val="B2585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4357678"/>
    <w:multiLevelType w:val="hybridMultilevel"/>
    <w:tmpl w:val="7570ED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E168BF"/>
    <w:multiLevelType w:val="multilevel"/>
    <w:tmpl w:val="626AEAEE"/>
    <w:name w:val="myOpsomming2"/>
    <w:styleLink w:val="2003Bullet"/>
    <w:lvl w:ilvl="0">
      <w:start w:val="1"/>
      <w:numFmt w:val="bullet"/>
      <w:pStyle w:val="doOpsomming"/>
      <w:lvlText w:val=""/>
      <w:lvlJc w:val="left"/>
      <w:pPr>
        <w:tabs>
          <w:tab w:val="num" w:pos="425"/>
        </w:tabs>
        <w:ind w:left="425" w:hanging="425"/>
      </w:pPr>
      <w:rPr>
        <w:rFonts w:ascii="Symbol" w:hAnsi="Symbol" w:hint="default"/>
        <w:color w:val="auto"/>
        <w:sz w:val="14"/>
      </w:rPr>
    </w:lvl>
    <w:lvl w:ilvl="1">
      <w:start w:val="1"/>
      <w:numFmt w:val="bullet"/>
      <w:lvlText w:val="-"/>
      <w:lvlJc w:val="left"/>
      <w:pPr>
        <w:tabs>
          <w:tab w:val="num" w:pos="851"/>
        </w:tabs>
        <w:ind w:left="851" w:hanging="426"/>
      </w:pPr>
      <w:rPr>
        <w:rFonts w:ascii="Calibri" w:hAnsi="Calibri" w:hint="default"/>
        <w:color w:val="auto"/>
        <w:sz w:val="14"/>
      </w:rPr>
    </w:lvl>
    <w:lvl w:ilvl="2">
      <w:start w:val="1"/>
      <w:numFmt w:val="bullet"/>
      <w:lvlText w:val="-"/>
      <w:lvlJc w:val="left"/>
      <w:pPr>
        <w:tabs>
          <w:tab w:val="num" w:pos="1276"/>
        </w:tabs>
        <w:ind w:left="1276" w:hanging="425"/>
      </w:pPr>
      <w:rPr>
        <w:rFonts w:ascii="Calibri" w:hAnsi="Calibri" w:hint="default"/>
        <w:color w:val="auto"/>
        <w:sz w:val="12"/>
      </w:rPr>
    </w:lvl>
    <w:lvl w:ilvl="3">
      <w:start w:val="1"/>
      <w:numFmt w:val="bullet"/>
      <w:lvlText w:val="-"/>
      <w:lvlJc w:val="left"/>
      <w:pPr>
        <w:tabs>
          <w:tab w:val="num" w:pos="1701"/>
        </w:tabs>
        <w:ind w:left="1701" w:hanging="425"/>
      </w:pPr>
      <w:rPr>
        <w:rFonts w:ascii="Calibri" w:hAnsi="Calibri" w:hint="default"/>
        <w:color w:val="auto"/>
      </w:rPr>
    </w:lvl>
    <w:lvl w:ilvl="4">
      <w:start w:val="1"/>
      <w:numFmt w:val="bullet"/>
      <w:lvlText w:val="-"/>
      <w:lvlJc w:val="left"/>
      <w:pPr>
        <w:tabs>
          <w:tab w:val="num" w:pos="2126"/>
        </w:tabs>
        <w:ind w:left="2126" w:hanging="425"/>
      </w:pPr>
      <w:rPr>
        <w:rFonts w:ascii="Calibri" w:hAnsi="Calibri" w:hint="default"/>
        <w:color w:val="auto"/>
      </w:rPr>
    </w:lvl>
    <w:lvl w:ilvl="5">
      <w:start w:val="1"/>
      <w:numFmt w:val="bullet"/>
      <w:lvlText w:val=""/>
      <w:lvlJc w:val="left"/>
      <w:pPr>
        <w:tabs>
          <w:tab w:val="num" w:pos="357"/>
        </w:tabs>
        <w:ind w:left="357" w:hanging="357"/>
      </w:pPr>
      <w:rPr>
        <w:rFonts w:ascii="Symbol" w:hAnsi="Symbol" w:hint="default"/>
        <w:color w:val="auto"/>
      </w:rPr>
    </w:lvl>
    <w:lvl w:ilvl="6">
      <w:start w:val="1"/>
      <w:numFmt w:val="decimal"/>
      <w:lvlText w:val="-.%7"/>
      <w:lvlJc w:val="left"/>
      <w:pPr>
        <w:tabs>
          <w:tab w:val="num" w:pos="737"/>
        </w:tabs>
        <w:ind w:left="737" w:hanging="38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DF44B21"/>
    <w:multiLevelType w:val="hybridMultilevel"/>
    <w:tmpl w:val="F12E296C"/>
    <w:lvl w:ilvl="0" w:tplc="0413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E124345"/>
    <w:multiLevelType w:val="multilevel"/>
    <w:tmpl w:val="626AEAEE"/>
    <w:name w:val="myOpsomming23"/>
    <w:numStyleLink w:val="2003Bullet"/>
  </w:abstractNum>
  <w:abstractNum w:abstractNumId="26" w15:restartNumberingAfterBreak="0">
    <w:nsid w:val="53FB1D90"/>
    <w:multiLevelType w:val="multilevel"/>
    <w:tmpl w:val="4D60C77A"/>
    <w:name w:val="do_Nummering"/>
    <w:lvl w:ilvl="0">
      <w:start w:val="1"/>
      <w:numFmt w:val="decimal"/>
      <w:pStyle w:val="doNummering"/>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7" w15:restartNumberingAfterBreak="0">
    <w:nsid w:val="540514F4"/>
    <w:multiLevelType w:val="hybridMultilevel"/>
    <w:tmpl w:val="1A72EF9C"/>
    <w:lvl w:ilvl="0" w:tplc="E33888C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4E46955"/>
    <w:multiLevelType w:val="hybridMultilevel"/>
    <w:tmpl w:val="3B885412"/>
    <w:lvl w:ilvl="0" w:tplc="04130019">
      <w:start w:val="1"/>
      <w:numFmt w:val="lowerLetter"/>
      <w:lvlText w:val="%1."/>
      <w:lvlJc w:val="left"/>
      <w:pPr>
        <w:tabs>
          <w:tab w:val="num" w:pos="672"/>
        </w:tabs>
        <w:ind w:left="672" w:hanging="360"/>
      </w:pPr>
      <w:rPr>
        <w:rFonts w:cs="Times New Roman" w:hint="default"/>
      </w:rPr>
    </w:lvl>
    <w:lvl w:ilvl="1" w:tplc="04130003" w:tentative="1">
      <w:start w:val="1"/>
      <w:numFmt w:val="bullet"/>
      <w:lvlText w:val="o"/>
      <w:lvlJc w:val="left"/>
      <w:pPr>
        <w:tabs>
          <w:tab w:val="num" w:pos="1752"/>
        </w:tabs>
        <w:ind w:left="1752" w:hanging="360"/>
      </w:pPr>
      <w:rPr>
        <w:rFonts w:ascii="Courier New" w:hAnsi="Courier New" w:hint="default"/>
      </w:rPr>
    </w:lvl>
    <w:lvl w:ilvl="2" w:tplc="04130005" w:tentative="1">
      <w:start w:val="1"/>
      <w:numFmt w:val="bullet"/>
      <w:lvlText w:val=""/>
      <w:lvlJc w:val="left"/>
      <w:pPr>
        <w:tabs>
          <w:tab w:val="num" w:pos="2472"/>
        </w:tabs>
        <w:ind w:left="2472" w:hanging="360"/>
      </w:pPr>
      <w:rPr>
        <w:rFonts w:ascii="Wingdings" w:hAnsi="Wingdings" w:hint="default"/>
      </w:rPr>
    </w:lvl>
    <w:lvl w:ilvl="3" w:tplc="04130001" w:tentative="1">
      <w:start w:val="1"/>
      <w:numFmt w:val="bullet"/>
      <w:lvlText w:val=""/>
      <w:lvlJc w:val="left"/>
      <w:pPr>
        <w:tabs>
          <w:tab w:val="num" w:pos="3192"/>
        </w:tabs>
        <w:ind w:left="3192" w:hanging="360"/>
      </w:pPr>
      <w:rPr>
        <w:rFonts w:ascii="Symbol" w:hAnsi="Symbol" w:hint="default"/>
      </w:rPr>
    </w:lvl>
    <w:lvl w:ilvl="4" w:tplc="04130003" w:tentative="1">
      <w:start w:val="1"/>
      <w:numFmt w:val="bullet"/>
      <w:lvlText w:val="o"/>
      <w:lvlJc w:val="left"/>
      <w:pPr>
        <w:tabs>
          <w:tab w:val="num" w:pos="3912"/>
        </w:tabs>
        <w:ind w:left="3912" w:hanging="360"/>
      </w:pPr>
      <w:rPr>
        <w:rFonts w:ascii="Courier New" w:hAnsi="Courier New" w:hint="default"/>
      </w:rPr>
    </w:lvl>
    <w:lvl w:ilvl="5" w:tplc="04130005" w:tentative="1">
      <w:start w:val="1"/>
      <w:numFmt w:val="bullet"/>
      <w:lvlText w:val=""/>
      <w:lvlJc w:val="left"/>
      <w:pPr>
        <w:tabs>
          <w:tab w:val="num" w:pos="4632"/>
        </w:tabs>
        <w:ind w:left="4632" w:hanging="360"/>
      </w:pPr>
      <w:rPr>
        <w:rFonts w:ascii="Wingdings" w:hAnsi="Wingdings" w:hint="default"/>
      </w:rPr>
    </w:lvl>
    <w:lvl w:ilvl="6" w:tplc="04130001" w:tentative="1">
      <w:start w:val="1"/>
      <w:numFmt w:val="bullet"/>
      <w:lvlText w:val=""/>
      <w:lvlJc w:val="left"/>
      <w:pPr>
        <w:tabs>
          <w:tab w:val="num" w:pos="5352"/>
        </w:tabs>
        <w:ind w:left="5352" w:hanging="360"/>
      </w:pPr>
      <w:rPr>
        <w:rFonts w:ascii="Symbol" w:hAnsi="Symbol" w:hint="default"/>
      </w:rPr>
    </w:lvl>
    <w:lvl w:ilvl="7" w:tplc="04130003" w:tentative="1">
      <w:start w:val="1"/>
      <w:numFmt w:val="bullet"/>
      <w:lvlText w:val="o"/>
      <w:lvlJc w:val="left"/>
      <w:pPr>
        <w:tabs>
          <w:tab w:val="num" w:pos="6072"/>
        </w:tabs>
        <w:ind w:left="6072" w:hanging="360"/>
      </w:pPr>
      <w:rPr>
        <w:rFonts w:ascii="Courier New" w:hAnsi="Courier New" w:hint="default"/>
      </w:rPr>
    </w:lvl>
    <w:lvl w:ilvl="8" w:tplc="04130005" w:tentative="1">
      <w:start w:val="1"/>
      <w:numFmt w:val="bullet"/>
      <w:lvlText w:val=""/>
      <w:lvlJc w:val="left"/>
      <w:pPr>
        <w:tabs>
          <w:tab w:val="num" w:pos="6792"/>
        </w:tabs>
        <w:ind w:left="6792" w:hanging="360"/>
      </w:pPr>
      <w:rPr>
        <w:rFonts w:ascii="Wingdings" w:hAnsi="Wingdings" w:hint="default"/>
      </w:rPr>
    </w:lvl>
  </w:abstractNum>
  <w:abstractNum w:abstractNumId="29" w15:restartNumberingAfterBreak="0">
    <w:nsid w:val="567E5504"/>
    <w:multiLevelType w:val="multilevel"/>
    <w:tmpl w:val="A1443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15098E"/>
    <w:multiLevelType w:val="hybridMultilevel"/>
    <w:tmpl w:val="848A1792"/>
    <w:lvl w:ilvl="0" w:tplc="0409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C62607C"/>
    <w:multiLevelType w:val="hybridMultilevel"/>
    <w:tmpl w:val="91C4855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2A22691"/>
    <w:multiLevelType w:val="multilevel"/>
    <w:tmpl w:val="C0B69686"/>
    <w:lvl w:ilvl="0">
      <w:start w:val="1"/>
      <w:numFmt w:val="decimal"/>
      <w:lvlText w:val="%1"/>
      <w:lvlJc w:val="left"/>
      <w:pPr>
        <w:tabs>
          <w:tab w:val="num" w:pos="434"/>
        </w:tabs>
        <w:ind w:left="434" w:hanging="432"/>
      </w:pPr>
      <w:rPr>
        <w:rFonts w:hint="default"/>
        <w:b/>
        <w:i w:val="0"/>
        <w:spacing w:val="0"/>
        <w:position w:val="0"/>
        <w:sz w:val="28"/>
      </w:rPr>
    </w:lvl>
    <w:lvl w:ilvl="1">
      <w:start w:val="1"/>
      <w:numFmt w:val="decimal"/>
      <w:lvlText w:val="%1.%2"/>
      <w:lvlJc w:val="left"/>
      <w:pPr>
        <w:tabs>
          <w:tab w:val="num" w:pos="578"/>
        </w:tabs>
        <w:ind w:left="578" w:hanging="576"/>
      </w:pPr>
      <w:rPr>
        <w:rFonts w:hint="default"/>
        <w:b w:val="0"/>
        <w:i w:val="0"/>
        <w:spacing w:val="20"/>
        <w:sz w:val="20"/>
        <w:szCs w:val="20"/>
      </w:rPr>
    </w:lvl>
    <w:lvl w:ilvl="2">
      <w:start w:val="1"/>
      <w:numFmt w:val="decimal"/>
      <w:lvlText w:val="%1.%2.%3"/>
      <w:lvlJc w:val="left"/>
      <w:pPr>
        <w:tabs>
          <w:tab w:val="num" w:pos="722"/>
        </w:tabs>
        <w:ind w:left="722" w:hanging="720"/>
      </w:pPr>
      <w:rPr>
        <w:rFonts w:hint="default"/>
        <w:b w:val="0"/>
        <w:i/>
        <w:spacing w:val="20"/>
        <w:sz w:val="20"/>
        <w:szCs w:val="20"/>
      </w:rPr>
    </w:lvl>
    <w:lvl w:ilvl="3">
      <w:start w:val="1"/>
      <w:numFmt w:val="decimal"/>
      <w:lvlText w:val="%1.%2.%3.%4"/>
      <w:lvlJc w:val="left"/>
      <w:pPr>
        <w:tabs>
          <w:tab w:val="num" w:pos="866"/>
        </w:tabs>
        <w:ind w:left="866" w:hanging="864"/>
      </w:pPr>
      <w:rPr>
        <w:rFonts w:hint="default"/>
        <w:b w:val="0"/>
        <w:i/>
        <w:sz w:val="20"/>
      </w:rPr>
    </w:lvl>
    <w:lvl w:ilvl="4">
      <w:start w:val="1"/>
      <w:numFmt w:val="decimal"/>
      <w:lvlText w:val="%1.%2.%3.%4.%5"/>
      <w:lvlJc w:val="left"/>
      <w:pPr>
        <w:tabs>
          <w:tab w:val="num" w:pos="1010"/>
        </w:tabs>
        <w:ind w:left="1010" w:hanging="1008"/>
      </w:pPr>
      <w:rPr>
        <w:rFonts w:ascii="Verdana" w:hAnsi="Verdana" w:hint="default"/>
        <w:b w:val="0"/>
        <w:i/>
        <w:sz w:val="20"/>
      </w:rPr>
    </w:lvl>
    <w:lvl w:ilvl="5">
      <w:start w:val="1"/>
      <w:numFmt w:val="decimal"/>
      <w:pStyle w:val="Kop6"/>
      <w:lvlText w:val="%1.%2.%3.%4.%5.%6"/>
      <w:lvlJc w:val="left"/>
      <w:pPr>
        <w:tabs>
          <w:tab w:val="num" w:pos="1154"/>
        </w:tabs>
        <w:ind w:left="1154" w:hanging="1152"/>
      </w:pPr>
      <w:rPr>
        <w:rFonts w:hint="default"/>
      </w:rPr>
    </w:lvl>
    <w:lvl w:ilvl="6">
      <w:start w:val="1"/>
      <w:numFmt w:val="decimal"/>
      <w:pStyle w:val="Kop7"/>
      <w:lvlText w:val="%1.%2.%3.%4.%5.%6.%7"/>
      <w:lvlJc w:val="left"/>
      <w:pPr>
        <w:tabs>
          <w:tab w:val="num" w:pos="1298"/>
        </w:tabs>
        <w:ind w:left="1298" w:hanging="1296"/>
      </w:pPr>
      <w:rPr>
        <w:rFonts w:hint="default"/>
      </w:rPr>
    </w:lvl>
    <w:lvl w:ilvl="7">
      <w:start w:val="1"/>
      <w:numFmt w:val="decimal"/>
      <w:lvlText w:val="%1.%2.%3.%4.%5.%6.%7.%8"/>
      <w:lvlJc w:val="left"/>
      <w:pPr>
        <w:tabs>
          <w:tab w:val="num" w:pos="1442"/>
        </w:tabs>
        <w:ind w:left="1442" w:hanging="1440"/>
      </w:pPr>
      <w:rPr>
        <w:rFonts w:hint="default"/>
      </w:rPr>
    </w:lvl>
    <w:lvl w:ilvl="8">
      <w:start w:val="1"/>
      <w:numFmt w:val="decimal"/>
      <w:lvlText w:val="%1.%2.%3.%4.%5.%6.%7.%8.%9"/>
      <w:lvlJc w:val="left"/>
      <w:pPr>
        <w:tabs>
          <w:tab w:val="num" w:pos="1586"/>
        </w:tabs>
        <w:ind w:left="1586" w:hanging="1584"/>
      </w:pPr>
      <w:rPr>
        <w:rFonts w:hint="default"/>
      </w:rPr>
    </w:lvl>
  </w:abstractNum>
  <w:abstractNum w:abstractNumId="33" w15:restartNumberingAfterBreak="0">
    <w:nsid w:val="690F2D11"/>
    <w:multiLevelType w:val="hybridMultilevel"/>
    <w:tmpl w:val="C6CC0186"/>
    <w:lvl w:ilvl="0" w:tplc="20000001">
      <w:start w:val="1"/>
      <w:numFmt w:val="bullet"/>
      <w:lvlText w:val=""/>
      <w:lvlJc w:val="left"/>
      <w:pPr>
        <w:ind w:left="720" w:hanging="360"/>
      </w:pPr>
      <w:rPr>
        <w:rFonts w:ascii="Symbol" w:hAnsi="Symbol" w:hint="default"/>
      </w:rPr>
    </w:lvl>
    <w:lvl w:ilvl="1" w:tplc="B2A61884">
      <w:numFmt w:val="bullet"/>
      <w:lvlText w:val="-"/>
      <w:lvlJc w:val="left"/>
      <w:pPr>
        <w:ind w:left="1440" w:hanging="36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B50353A"/>
    <w:multiLevelType w:val="multilevel"/>
    <w:tmpl w:val="380C9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57BE9"/>
    <w:multiLevelType w:val="hybridMultilevel"/>
    <w:tmpl w:val="C53E6A6C"/>
    <w:lvl w:ilvl="0" w:tplc="E33888C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293B87"/>
    <w:multiLevelType w:val="hybridMultilevel"/>
    <w:tmpl w:val="C1C08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AB4AF8"/>
    <w:multiLevelType w:val="multilevel"/>
    <w:tmpl w:val="C6CAD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FD2B62"/>
    <w:multiLevelType w:val="hybridMultilevel"/>
    <w:tmpl w:val="F7A630EE"/>
    <w:lvl w:ilvl="0" w:tplc="0413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25"/>
  </w:num>
  <w:num w:numId="4">
    <w:abstractNumId w:val="32"/>
  </w:num>
  <w:num w:numId="5">
    <w:abstractNumId w:val="3"/>
    <w:lvlOverride w:ilvl="1">
      <w:lvl w:ilvl="1">
        <w:start w:val="1"/>
        <w:numFmt w:val="decimal"/>
        <w:pStyle w:val="Kop2"/>
        <w:lvlText w:val="%1.%2."/>
        <w:lvlJc w:val="left"/>
        <w:pPr>
          <w:tabs>
            <w:tab w:val="num" w:pos="1503"/>
          </w:tabs>
          <w:ind w:left="1503" w:hanging="1077"/>
        </w:pPr>
        <w:rPr>
          <w:rFonts w:ascii="Arial" w:hAnsi="Arial" w:hint="default"/>
          <w:b/>
          <w:i w:val="0"/>
          <w:spacing w:val="20"/>
          <w:sz w:val="20"/>
          <w:szCs w:val="20"/>
        </w:rPr>
      </w:lvl>
    </w:lvlOverride>
    <w:lvlOverride w:ilvl="2">
      <w:lvl w:ilvl="2">
        <w:start w:val="1"/>
        <w:numFmt w:val="decimal"/>
        <w:pStyle w:val="Kop3"/>
        <w:lvlText w:val="%1.%2.%3."/>
        <w:lvlJc w:val="left"/>
        <w:pPr>
          <w:tabs>
            <w:tab w:val="num" w:pos="1219"/>
          </w:tabs>
          <w:ind w:left="1219"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5"/>
  </w:num>
  <w:num w:numId="8">
    <w:abstractNumId w:val="11"/>
  </w:num>
  <w:num w:numId="9">
    <w:abstractNumId w:val="1"/>
  </w:num>
  <w:num w:numId="10">
    <w:abstractNumId w:val="8"/>
  </w:num>
  <w:num w:numId="11">
    <w:abstractNumId w:val="13"/>
  </w:num>
  <w:num w:numId="12">
    <w:abstractNumId w:val="7"/>
  </w:num>
  <w:num w:numId="13">
    <w:abstractNumId w:val="36"/>
  </w:num>
  <w:num w:numId="14">
    <w:abstractNumId w:val="16"/>
  </w:num>
  <w:num w:numId="15">
    <w:abstractNumId w:val="24"/>
  </w:num>
  <w:num w:numId="16">
    <w:abstractNumId w:val="38"/>
  </w:num>
  <w:num w:numId="17">
    <w:abstractNumId w:val="19"/>
  </w:num>
  <w:num w:numId="18">
    <w:abstractNumId w:val="28"/>
  </w:num>
  <w:num w:numId="19">
    <w:abstractNumId w:val="9"/>
  </w:num>
  <w:num w:numId="20">
    <w:abstractNumId w:val="14"/>
  </w:num>
  <w:num w:numId="21">
    <w:abstractNumId w:val="2"/>
  </w:num>
  <w:num w:numId="22">
    <w:abstractNumId w:val="20"/>
  </w:num>
  <w:num w:numId="23">
    <w:abstractNumId w:val="33"/>
  </w:num>
  <w:num w:numId="24">
    <w:abstractNumId w:val="30"/>
  </w:num>
  <w:num w:numId="25">
    <w:abstractNumId w:val="21"/>
  </w:num>
  <w:num w:numId="26">
    <w:abstractNumId w:val="18"/>
  </w:num>
  <w:num w:numId="27">
    <w:abstractNumId w:val="27"/>
  </w:num>
  <w:num w:numId="28">
    <w:abstractNumId w:val="35"/>
  </w:num>
  <w:num w:numId="29">
    <w:abstractNumId w:val="17"/>
  </w:num>
  <w:num w:numId="30">
    <w:abstractNumId w:val="29"/>
  </w:num>
  <w:num w:numId="31">
    <w:abstractNumId w:val="22"/>
  </w:num>
  <w:num w:numId="32">
    <w:abstractNumId w:val="31"/>
  </w:num>
  <w:num w:numId="33">
    <w:abstractNumId w:val="10"/>
  </w:num>
  <w:num w:numId="34">
    <w:abstractNumId w:val="4"/>
  </w:num>
  <w:num w:numId="35">
    <w:abstractNumId w:val="34"/>
  </w:num>
  <w:num w:numId="36">
    <w:abstractNumId w:val="37"/>
  </w:num>
  <w:num w:numId="37">
    <w:abstractNumId w:val="12"/>
  </w:num>
  <w:num w:numId="38">
    <w:abstractNumId w:val="0"/>
  </w:num>
  <w:num w:numId="39">
    <w:abstractNumId w:val="15"/>
  </w:num>
  <w:num w:numId="40">
    <w:abstractNumId w:val="3"/>
    <w:lvlOverride w:ilvl="1">
      <w:lvl w:ilvl="1">
        <w:start w:val="1"/>
        <w:numFmt w:val="decimal"/>
        <w:pStyle w:val="Kop2"/>
        <w:lvlText w:val="%1.%2."/>
        <w:lvlJc w:val="left"/>
        <w:pPr>
          <w:tabs>
            <w:tab w:val="num" w:pos="1503"/>
          </w:tabs>
          <w:ind w:left="1503" w:hanging="1077"/>
        </w:pPr>
        <w:rPr>
          <w:rFonts w:ascii="Arial" w:hAnsi="Arial" w:hint="default"/>
          <w:b/>
          <w:i w:val="0"/>
          <w:spacing w:val="20"/>
          <w:sz w:val="20"/>
          <w:szCs w:val="20"/>
        </w:rPr>
      </w:lvl>
    </w:lvlOverride>
    <w:lvlOverride w:ilvl="2">
      <w:lvl w:ilvl="2">
        <w:start w:val="1"/>
        <w:numFmt w:val="decimal"/>
        <w:pStyle w:val="Kop3"/>
        <w:lvlText w:val="%1.%2.%3."/>
        <w:lvlJc w:val="left"/>
        <w:pPr>
          <w:tabs>
            <w:tab w:val="num" w:pos="2070"/>
          </w:tabs>
          <w:ind w:left="2070"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992"/>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322B32DCC3194F3CA45C9CA432BF30EB|cboLocation" w:val="Darwinweg"/>
    <w:docVar w:name="322B32DCC3194F3CA45C9CA432BF30EB|cmdDefaultSigner" w:val="False"/>
    <w:docVar w:name="322B32DCC3194F3CA45C9CA432BF30EB|signerAlias" w:val="Erik Jan Elderman"/>
    <w:docVar w:name="322B32DCC3194F3CA45C9CA432BF30EB|txtAccountNumber" w:val="5549221"/>
    <w:docVar w:name="322B32DCC3194F3CA45C9CA432BF30EB|txtBudgetHolder" w:val="K. Berkenbosch"/>
    <w:docVar w:name="322B32DCC3194F3CA45C9CA432BF30EB|txtEmail" w:val="erikjan.elderman@naturalis.nl"/>
    <w:docVar w:name="322B32DCC3194F3CA45C9CA432BF30EB|txtFirstName" w:val="Erik Jan"/>
    <w:docVar w:name="322B32DCC3194F3CA45C9CA432BF30EB|txtFunctionNL" w:val="Adviseur Inkoop"/>
    <w:docVar w:name="322B32DCC3194F3CA45C9CA432BF30EB|txtSignerName" w:val="Erik Jan Elderman"/>
    <w:docVar w:name="322B32DCC3194F3CA45C9CA432BF30EB|txtSurName" w:val="Elderman"/>
    <w:docVar w:name="322B32DCC3194F3CA45C9CA432BF30EB|txtTelephone" w:val="0715687539"/>
  </w:docVars>
  <w:rsids>
    <w:rsidRoot w:val="00966E07"/>
    <w:rsid w:val="00001118"/>
    <w:rsid w:val="00003020"/>
    <w:rsid w:val="000038B6"/>
    <w:rsid w:val="00004E7A"/>
    <w:rsid w:val="000050DA"/>
    <w:rsid w:val="0000581A"/>
    <w:rsid w:val="000061DB"/>
    <w:rsid w:val="00006270"/>
    <w:rsid w:val="000102B3"/>
    <w:rsid w:val="00012FA1"/>
    <w:rsid w:val="00013744"/>
    <w:rsid w:val="000210B3"/>
    <w:rsid w:val="0002216B"/>
    <w:rsid w:val="0002290C"/>
    <w:rsid w:val="000239B4"/>
    <w:rsid w:val="000241AD"/>
    <w:rsid w:val="000254A5"/>
    <w:rsid w:val="00025D4F"/>
    <w:rsid w:val="0002704C"/>
    <w:rsid w:val="00027585"/>
    <w:rsid w:val="000300C4"/>
    <w:rsid w:val="0003680C"/>
    <w:rsid w:val="00036E8F"/>
    <w:rsid w:val="00045260"/>
    <w:rsid w:val="00045E2A"/>
    <w:rsid w:val="00050B53"/>
    <w:rsid w:val="00052BC7"/>
    <w:rsid w:val="0005508B"/>
    <w:rsid w:val="000558F9"/>
    <w:rsid w:val="000600AD"/>
    <w:rsid w:val="000610D7"/>
    <w:rsid w:val="00066C0E"/>
    <w:rsid w:val="00070FD6"/>
    <w:rsid w:val="00072A4F"/>
    <w:rsid w:val="0007498F"/>
    <w:rsid w:val="00077F48"/>
    <w:rsid w:val="00080EE9"/>
    <w:rsid w:val="00082B78"/>
    <w:rsid w:val="00083999"/>
    <w:rsid w:val="00084905"/>
    <w:rsid w:val="00085BB8"/>
    <w:rsid w:val="000867FF"/>
    <w:rsid w:val="00087728"/>
    <w:rsid w:val="000909A8"/>
    <w:rsid w:val="0009453D"/>
    <w:rsid w:val="000976AD"/>
    <w:rsid w:val="00097A73"/>
    <w:rsid w:val="000A160E"/>
    <w:rsid w:val="000A1B65"/>
    <w:rsid w:val="000A1E7A"/>
    <w:rsid w:val="000A58B9"/>
    <w:rsid w:val="000A72B5"/>
    <w:rsid w:val="000A7394"/>
    <w:rsid w:val="000A7717"/>
    <w:rsid w:val="000B0D28"/>
    <w:rsid w:val="000B2226"/>
    <w:rsid w:val="000B6A11"/>
    <w:rsid w:val="000C5684"/>
    <w:rsid w:val="000C7B6D"/>
    <w:rsid w:val="000D2F5F"/>
    <w:rsid w:val="000E1153"/>
    <w:rsid w:val="000E11F7"/>
    <w:rsid w:val="000E21F6"/>
    <w:rsid w:val="000E320A"/>
    <w:rsid w:val="000E596B"/>
    <w:rsid w:val="000E59C6"/>
    <w:rsid w:val="000E6BAD"/>
    <w:rsid w:val="000E6BC3"/>
    <w:rsid w:val="000F1BD4"/>
    <w:rsid w:val="000F34F2"/>
    <w:rsid w:val="00100475"/>
    <w:rsid w:val="00101B96"/>
    <w:rsid w:val="0010203C"/>
    <w:rsid w:val="001037CC"/>
    <w:rsid w:val="001041A0"/>
    <w:rsid w:val="001047A9"/>
    <w:rsid w:val="001048E0"/>
    <w:rsid w:val="00107C9B"/>
    <w:rsid w:val="0011231C"/>
    <w:rsid w:val="001134F6"/>
    <w:rsid w:val="0011513B"/>
    <w:rsid w:val="00115AFA"/>
    <w:rsid w:val="00121512"/>
    <w:rsid w:val="00121C08"/>
    <w:rsid w:val="00133E6C"/>
    <w:rsid w:val="00133EC7"/>
    <w:rsid w:val="00134DFC"/>
    <w:rsid w:val="0014157B"/>
    <w:rsid w:val="00141C59"/>
    <w:rsid w:val="001435BE"/>
    <w:rsid w:val="00143640"/>
    <w:rsid w:val="001475A9"/>
    <w:rsid w:val="00147AF1"/>
    <w:rsid w:val="00147C76"/>
    <w:rsid w:val="00150CBA"/>
    <w:rsid w:val="001517B0"/>
    <w:rsid w:val="00151C6B"/>
    <w:rsid w:val="001541C2"/>
    <w:rsid w:val="00154C71"/>
    <w:rsid w:val="001608E0"/>
    <w:rsid w:val="00160E93"/>
    <w:rsid w:val="00163346"/>
    <w:rsid w:val="001650C3"/>
    <w:rsid w:val="001651D0"/>
    <w:rsid w:val="00166F3C"/>
    <w:rsid w:val="00171159"/>
    <w:rsid w:val="00181CBB"/>
    <w:rsid w:val="00183E41"/>
    <w:rsid w:val="001861EA"/>
    <w:rsid w:val="001864B0"/>
    <w:rsid w:val="0018748B"/>
    <w:rsid w:val="00191157"/>
    <w:rsid w:val="00193537"/>
    <w:rsid w:val="00194592"/>
    <w:rsid w:val="0019467E"/>
    <w:rsid w:val="00197A94"/>
    <w:rsid w:val="001A01C6"/>
    <w:rsid w:val="001A163F"/>
    <w:rsid w:val="001A1DE4"/>
    <w:rsid w:val="001A345F"/>
    <w:rsid w:val="001A35C8"/>
    <w:rsid w:val="001A35CC"/>
    <w:rsid w:val="001A422F"/>
    <w:rsid w:val="001A4F37"/>
    <w:rsid w:val="001B12BB"/>
    <w:rsid w:val="001B200B"/>
    <w:rsid w:val="001B3CB0"/>
    <w:rsid w:val="001B6CC9"/>
    <w:rsid w:val="001B72D4"/>
    <w:rsid w:val="001B7A92"/>
    <w:rsid w:val="001C0DC5"/>
    <w:rsid w:val="001C257B"/>
    <w:rsid w:val="001D0890"/>
    <w:rsid w:val="001D104C"/>
    <w:rsid w:val="001D4AE1"/>
    <w:rsid w:val="001D7D7A"/>
    <w:rsid w:val="001D7D97"/>
    <w:rsid w:val="001E0295"/>
    <w:rsid w:val="001E352A"/>
    <w:rsid w:val="001E423A"/>
    <w:rsid w:val="001F1550"/>
    <w:rsid w:val="001F17C6"/>
    <w:rsid w:val="001F1C66"/>
    <w:rsid w:val="001F585C"/>
    <w:rsid w:val="00201521"/>
    <w:rsid w:val="00201D4C"/>
    <w:rsid w:val="002068D0"/>
    <w:rsid w:val="00206D0A"/>
    <w:rsid w:val="00211D7A"/>
    <w:rsid w:val="00213BA4"/>
    <w:rsid w:val="002237ED"/>
    <w:rsid w:val="00223C5C"/>
    <w:rsid w:val="00224737"/>
    <w:rsid w:val="0022605F"/>
    <w:rsid w:val="00227974"/>
    <w:rsid w:val="00230058"/>
    <w:rsid w:val="00230C4F"/>
    <w:rsid w:val="002347D4"/>
    <w:rsid w:val="00235B2F"/>
    <w:rsid w:val="00235F24"/>
    <w:rsid w:val="002402A4"/>
    <w:rsid w:val="0024052A"/>
    <w:rsid w:val="002407D5"/>
    <w:rsid w:val="00245072"/>
    <w:rsid w:val="00247D5D"/>
    <w:rsid w:val="002525DC"/>
    <w:rsid w:val="002531C2"/>
    <w:rsid w:val="002535DC"/>
    <w:rsid w:val="00254972"/>
    <w:rsid w:val="00256C05"/>
    <w:rsid w:val="002570F4"/>
    <w:rsid w:val="00260DC0"/>
    <w:rsid w:val="00262BE9"/>
    <w:rsid w:val="002635B5"/>
    <w:rsid w:val="00266509"/>
    <w:rsid w:val="002672A9"/>
    <w:rsid w:val="0027114C"/>
    <w:rsid w:val="0027587A"/>
    <w:rsid w:val="002809F9"/>
    <w:rsid w:val="00281C54"/>
    <w:rsid w:val="0028606A"/>
    <w:rsid w:val="002976D2"/>
    <w:rsid w:val="002A278B"/>
    <w:rsid w:val="002A67FD"/>
    <w:rsid w:val="002B0F7B"/>
    <w:rsid w:val="002B33D0"/>
    <w:rsid w:val="002B384A"/>
    <w:rsid w:val="002B64A0"/>
    <w:rsid w:val="002B7139"/>
    <w:rsid w:val="002C00E6"/>
    <w:rsid w:val="002C2AF9"/>
    <w:rsid w:val="002C2DBF"/>
    <w:rsid w:val="002C57EB"/>
    <w:rsid w:val="002C6942"/>
    <w:rsid w:val="002C6A1D"/>
    <w:rsid w:val="002C7826"/>
    <w:rsid w:val="002D1A92"/>
    <w:rsid w:val="002D553B"/>
    <w:rsid w:val="002D74AD"/>
    <w:rsid w:val="002E02EA"/>
    <w:rsid w:val="002E3EBF"/>
    <w:rsid w:val="002E46FB"/>
    <w:rsid w:val="002E4D38"/>
    <w:rsid w:val="002E6128"/>
    <w:rsid w:val="002E6EDD"/>
    <w:rsid w:val="002F1824"/>
    <w:rsid w:val="002F1ECA"/>
    <w:rsid w:val="002F285E"/>
    <w:rsid w:val="003022D6"/>
    <w:rsid w:val="00310414"/>
    <w:rsid w:val="0031242C"/>
    <w:rsid w:val="003145AB"/>
    <w:rsid w:val="00321ADE"/>
    <w:rsid w:val="003222AD"/>
    <w:rsid w:val="00323563"/>
    <w:rsid w:val="003240E5"/>
    <w:rsid w:val="00330974"/>
    <w:rsid w:val="00330A53"/>
    <w:rsid w:val="00330DCC"/>
    <w:rsid w:val="00331AC6"/>
    <w:rsid w:val="00333275"/>
    <w:rsid w:val="003350FF"/>
    <w:rsid w:val="003359C7"/>
    <w:rsid w:val="0033791E"/>
    <w:rsid w:val="00347EAD"/>
    <w:rsid w:val="003564FC"/>
    <w:rsid w:val="00356708"/>
    <w:rsid w:val="00356943"/>
    <w:rsid w:val="00362C65"/>
    <w:rsid w:val="00363168"/>
    <w:rsid w:val="00364D63"/>
    <w:rsid w:val="00367DC6"/>
    <w:rsid w:val="00373CF8"/>
    <w:rsid w:val="00374A6A"/>
    <w:rsid w:val="00375342"/>
    <w:rsid w:val="003823C2"/>
    <w:rsid w:val="00383C1D"/>
    <w:rsid w:val="00383F57"/>
    <w:rsid w:val="0038503F"/>
    <w:rsid w:val="00385D01"/>
    <w:rsid w:val="0038628A"/>
    <w:rsid w:val="00390C8B"/>
    <w:rsid w:val="003913A2"/>
    <w:rsid w:val="003944AD"/>
    <w:rsid w:val="0039476C"/>
    <w:rsid w:val="00394A9A"/>
    <w:rsid w:val="00396C8D"/>
    <w:rsid w:val="00397493"/>
    <w:rsid w:val="003A083C"/>
    <w:rsid w:val="003A1950"/>
    <w:rsid w:val="003A33CA"/>
    <w:rsid w:val="003A5732"/>
    <w:rsid w:val="003A69DB"/>
    <w:rsid w:val="003B1C0A"/>
    <w:rsid w:val="003B4792"/>
    <w:rsid w:val="003B62C7"/>
    <w:rsid w:val="003C3486"/>
    <w:rsid w:val="003C3907"/>
    <w:rsid w:val="003C43BB"/>
    <w:rsid w:val="003C5334"/>
    <w:rsid w:val="003C6827"/>
    <w:rsid w:val="003D0DF2"/>
    <w:rsid w:val="003D18E2"/>
    <w:rsid w:val="003D2106"/>
    <w:rsid w:val="003D2E75"/>
    <w:rsid w:val="003D6D3B"/>
    <w:rsid w:val="003E0A31"/>
    <w:rsid w:val="003E0FB2"/>
    <w:rsid w:val="003F33A0"/>
    <w:rsid w:val="003F398B"/>
    <w:rsid w:val="004002FB"/>
    <w:rsid w:val="00402D33"/>
    <w:rsid w:val="00410EEF"/>
    <w:rsid w:val="004147D0"/>
    <w:rsid w:val="004177D1"/>
    <w:rsid w:val="00417A60"/>
    <w:rsid w:val="004223B7"/>
    <w:rsid w:val="00424A40"/>
    <w:rsid w:val="00430DEC"/>
    <w:rsid w:val="004314CA"/>
    <w:rsid w:val="00432AAE"/>
    <w:rsid w:val="00432C0D"/>
    <w:rsid w:val="0043346E"/>
    <w:rsid w:val="00434DF6"/>
    <w:rsid w:val="0043695B"/>
    <w:rsid w:val="00437D6A"/>
    <w:rsid w:val="0044142B"/>
    <w:rsid w:val="0044417A"/>
    <w:rsid w:val="00444567"/>
    <w:rsid w:val="00446CAA"/>
    <w:rsid w:val="00446EC1"/>
    <w:rsid w:val="00447FA5"/>
    <w:rsid w:val="004519D4"/>
    <w:rsid w:val="00451EDC"/>
    <w:rsid w:val="0045233A"/>
    <w:rsid w:val="0045492A"/>
    <w:rsid w:val="0046200A"/>
    <w:rsid w:val="0047729E"/>
    <w:rsid w:val="00477E98"/>
    <w:rsid w:val="00480626"/>
    <w:rsid w:val="00480938"/>
    <w:rsid w:val="00480F49"/>
    <w:rsid w:val="004833B1"/>
    <w:rsid w:val="0048378A"/>
    <w:rsid w:val="004865B0"/>
    <w:rsid w:val="00487514"/>
    <w:rsid w:val="00490140"/>
    <w:rsid w:val="0049361C"/>
    <w:rsid w:val="004967E7"/>
    <w:rsid w:val="0049704D"/>
    <w:rsid w:val="004A2172"/>
    <w:rsid w:val="004A49D8"/>
    <w:rsid w:val="004A7F9B"/>
    <w:rsid w:val="004B30ED"/>
    <w:rsid w:val="004B6F00"/>
    <w:rsid w:val="004C19E7"/>
    <w:rsid w:val="004C42CA"/>
    <w:rsid w:val="004D56D0"/>
    <w:rsid w:val="004D57E5"/>
    <w:rsid w:val="004D6BC3"/>
    <w:rsid w:val="004D6FB3"/>
    <w:rsid w:val="004D7415"/>
    <w:rsid w:val="004D7566"/>
    <w:rsid w:val="004E35FF"/>
    <w:rsid w:val="004E3B37"/>
    <w:rsid w:val="004E5532"/>
    <w:rsid w:val="004E7865"/>
    <w:rsid w:val="004F2BE3"/>
    <w:rsid w:val="004F36D0"/>
    <w:rsid w:val="004F610B"/>
    <w:rsid w:val="00501A52"/>
    <w:rsid w:val="00503B95"/>
    <w:rsid w:val="00504D75"/>
    <w:rsid w:val="00506983"/>
    <w:rsid w:val="0051206C"/>
    <w:rsid w:val="00512938"/>
    <w:rsid w:val="00512BFD"/>
    <w:rsid w:val="00516FAC"/>
    <w:rsid w:val="00522809"/>
    <w:rsid w:val="00523C5A"/>
    <w:rsid w:val="005273D9"/>
    <w:rsid w:val="0052765D"/>
    <w:rsid w:val="00534EDE"/>
    <w:rsid w:val="00537503"/>
    <w:rsid w:val="00537520"/>
    <w:rsid w:val="00537C15"/>
    <w:rsid w:val="005451AE"/>
    <w:rsid w:val="005459E6"/>
    <w:rsid w:val="005470CD"/>
    <w:rsid w:val="005475F5"/>
    <w:rsid w:val="00547D7F"/>
    <w:rsid w:val="005507FA"/>
    <w:rsid w:val="0055095A"/>
    <w:rsid w:val="00552D61"/>
    <w:rsid w:val="00552DCA"/>
    <w:rsid w:val="005531CA"/>
    <w:rsid w:val="00555D62"/>
    <w:rsid w:val="00561553"/>
    <w:rsid w:val="00564EA5"/>
    <w:rsid w:val="00566029"/>
    <w:rsid w:val="00567D63"/>
    <w:rsid w:val="00567EC7"/>
    <w:rsid w:val="00572349"/>
    <w:rsid w:val="00573AF5"/>
    <w:rsid w:val="00574928"/>
    <w:rsid w:val="00576422"/>
    <w:rsid w:val="005804EE"/>
    <w:rsid w:val="00580749"/>
    <w:rsid w:val="005857C4"/>
    <w:rsid w:val="0058659B"/>
    <w:rsid w:val="00586A65"/>
    <w:rsid w:val="00587703"/>
    <w:rsid w:val="00587F37"/>
    <w:rsid w:val="005904B4"/>
    <w:rsid w:val="00590B68"/>
    <w:rsid w:val="00590FF0"/>
    <w:rsid w:val="005922EB"/>
    <w:rsid w:val="0059285C"/>
    <w:rsid w:val="00592D2B"/>
    <w:rsid w:val="005950BE"/>
    <w:rsid w:val="00596742"/>
    <w:rsid w:val="00596839"/>
    <w:rsid w:val="005A2137"/>
    <w:rsid w:val="005A244D"/>
    <w:rsid w:val="005A4E6B"/>
    <w:rsid w:val="005A676B"/>
    <w:rsid w:val="005A6ABC"/>
    <w:rsid w:val="005B1F51"/>
    <w:rsid w:val="005B642B"/>
    <w:rsid w:val="005C00D5"/>
    <w:rsid w:val="005C173F"/>
    <w:rsid w:val="005C4520"/>
    <w:rsid w:val="005C6416"/>
    <w:rsid w:val="005D0320"/>
    <w:rsid w:val="005D0864"/>
    <w:rsid w:val="005D4559"/>
    <w:rsid w:val="005E0A2F"/>
    <w:rsid w:val="005E25F3"/>
    <w:rsid w:val="005E43FC"/>
    <w:rsid w:val="005F24C8"/>
    <w:rsid w:val="005F4C8D"/>
    <w:rsid w:val="005F52AC"/>
    <w:rsid w:val="005F5E3D"/>
    <w:rsid w:val="005F63DF"/>
    <w:rsid w:val="005F7327"/>
    <w:rsid w:val="005F7FB7"/>
    <w:rsid w:val="00600296"/>
    <w:rsid w:val="006015EB"/>
    <w:rsid w:val="00602700"/>
    <w:rsid w:val="00603227"/>
    <w:rsid w:val="006078D6"/>
    <w:rsid w:val="006121E7"/>
    <w:rsid w:val="0061695C"/>
    <w:rsid w:val="006213DE"/>
    <w:rsid w:val="00621DC4"/>
    <w:rsid w:val="006244B2"/>
    <w:rsid w:val="00630389"/>
    <w:rsid w:val="00630C20"/>
    <w:rsid w:val="006317A5"/>
    <w:rsid w:val="00632654"/>
    <w:rsid w:val="006348F9"/>
    <w:rsid w:val="00643F4F"/>
    <w:rsid w:val="00647143"/>
    <w:rsid w:val="00651A5A"/>
    <w:rsid w:val="00654F71"/>
    <w:rsid w:val="006625B3"/>
    <w:rsid w:val="006632B5"/>
    <w:rsid w:val="0066450C"/>
    <w:rsid w:val="0066457B"/>
    <w:rsid w:val="00672641"/>
    <w:rsid w:val="00674BB9"/>
    <w:rsid w:val="00681ED2"/>
    <w:rsid w:val="00685793"/>
    <w:rsid w:val="006868A4"/>
    <w:rsid w:val="00687DDC"/>
    <w:rsid w:val="00692B91"/>
    <w:rsid w:val="00693D77"/>
    <w:rsid w:val="006943C4"/>
    <w:rsid w:val="0069636A"/>
    <w:rsid w:val="0069777A"/>
    <w:rsid w:val="006A1CAF"/>
    <w:rsid w:val="006A2138"/>
    <w:rsid w:val="006A4533"/>
    <w:rsid w:val="006B00FE"/>
    <w:rsid w:val="006B19CC"/>
    <w:rsid w:val="006B3137"/>
    <w:rsid w:val="006B4C24"/>
    <w:rsid w:val="006B6053"/>
    <w:rsid w:val="006C156E"/>
    <w:rsid w:val="006C49D2"/>
    <w:rsid w:val="006C4E83"/>
    <w:rsid w:val="006C623B"/>
    <w:rsid w:val="006C6247"/>
    <w:rsid w:val="006D2F95"/>
    <w:rsid w:val="006D3A61"/>
    <w:rsid w:val="006D4654"/>
    <w:rsid w:val="006D4AA1"/>
    <w:rsid w:val="006D5339"/>
    <w:rsid w:val="006E1F55"/>
    <w:rsid w:val="006E3BBE"/>
    <w:rsid w:val="006E3F75"/>
    <w:rsid w:val="006E521A"/>
    <w:rsid w:val="006E6BB7"/>
    <w:rsid w:val="006F0325"/>
    <w:rsid w:val="006F4CFC"/>
    <w:rsid w:val="006F6AC0"/>
    <w:rsid w:val="006F6F88"/>
    <w:rsid w:val="00700432"/>
    <w:rsid w:val="00701CBD"/>
    <w:rsid w:val="00704B82"/>
    <w:rsid w:val="00704ED0"/>
    <w:rsid w:val="00704F45"/>
    <w:rsid w:val="0070620C"/>
    <w:rsid w:val="00710A3A"/>
    <w:rsid w:val="00711622"/>
    <w:rsid w:val="0071178A"/>
    <w:rsid w:val="007149F3"/>
    <w:rsid w:val="00714ED9"/>
    <w:rsid w:val="00717C56"/>
    <w:rsid w:val="00720365"/>
    <w:rsid w:val="007207EF"/>
    <w:rsid w:val="007222FB"/>
    <w:rsid w:val="007238E3"/>
    <w:rsid w:val="00723CE3"/>
    <w:rsid w:val="00723FE2"/>
    <w:rsid w:val="00726210"/>
    <w:rsid w:val="007274A3"/>
    <w:rsid w:val="00727745"/>
    <w:rsid w:val="007327EB"/>
    <w:rsid w:val="00733674"/>
    <w:rsid w:val="00741E73"/>
    <w:rsid w:val="00743172"/>
    <w:rsid w:val="00743FCF"/>
    <w:rsid w:val="00746947"/>
    <w:rsid w:val="00746BAF"/>
    <w:rsid w:val="00746C63"/>
    <w:rsid w:val="00751693"/>
    <w:rsid w:val="00752C23"/>
    <w:rsid w:val="007538B9"/>
    <w:rsid w:val="00754278"/>
    <w:rsid w:val="00755427"/>
    <w:rsid w:val="00755FF6"/>
    <w:rsid w:val="00770444"/>
    <w:rsid w:val="007760DD"/>
    <w:rsid w:val="00776337"/>
    <w:rsid w:val="00776983"/>
    <w:rsid w:val="00777AA4"/>
    <w:rsid w:val="00791777"/>
    <w:rsid w:val="007926A8"/>
    <w:rsid w:val="00795A39"/>
    <w:rsid w:val="00795D8A"/>
    <w:rsid w:val="0079775B"/>
    <w:rsid w:val="007A03D0"/>
    <w:rsid w:val="007A43BB"/>
    <w:rsid w:val="007A5BD0"/>
    <w:rsid w:val="007A7C3B"/>
    <w:rsid w:val="007B1250"/>
    <w:rsid w:val="007B1AC5"/>
    <w:rsid w:val="007B33D8"/>
    <w:rsid w:val="007D1C0B"/>
    <w:rsid w:val="007D236B"/>
    <w:rsid w:val="007D3B0D"/>
    <w:rsid w:val="007D4F81"/>
    <w:rsid w:val="007E1CC3"/>
    <w:rsid w:val="007E29B5"/>
    <w:rsid w:val="007E6EFE"/>
    <w:rsid w:val="007E7D33"/>
    <w:rsid w:val="007F11F6"/>
    <w:rsid w:val="007F28BA"/>
    <w:rsid w:val="007F61BF"/>
    <w:rsid w:val="00802E05"/>
    <w:rsid w:val="00803CB4"/>
    <w:rsid w:val="00804D05"/>
    <w:rsid w:val="0080603E"/>
    <w:rsid w:val="008079C5"/>
    <w:rsid w:val="008102CB"/>
    <w:rsid w:val="00813AA7"/>
    <w:rsid w:val="00814650"/>
    <w:rsid w:val="0081484A"/>
    <w:rsid w:val="00815099"/>
    <w:rsid w:val="00820E5A"/>
    <w:rsid w:val="0082102A"/>
    <w:rsid w:val="00822958"/>
    <w:rsid w:val="0082498B"/>
    <w:rsid w:val="00826217"/>
    <w:rsid w:val="00831617"/>
    <w:rsid w:val="008329B0"/>
    <w:rsid w:val="00833B8B"/>
    <w:rsid w:val="00833F3E"/>
    <w:rsid w:val="008342E5"/>
    <w:rsid w:val="00836E60"/>
    <w:rsid w:val="00841E40"/>
    <w:rsid w:val="00847F1F"/>
    <w:rsid w:val="00854A9F"/>
    <w:rsid w:val="00854B11"/>
    <w:rsid w:val="00860AAE"/>
    <w:rsid w:val="00864125"/>
    <w:rsid w:val="00864F8A"/>
    <w:rsid w:val="00867E66"/>
    <w:rsid w:val="0087181D"/>
    <w:rsid w:val="008724CB"/>
    <w:rsid w:val="00872A32"/>
    <w:rsid w:val="00873F19"/>
    <w:rsid w:val="008829AB"/>
    <w:rsid w:val="00882B0A"/>
    <w:rsid w:val="008869F4"/>
    <w:rsid w:val="00886CCF"/>
    <w:rsid w:val="008879A5"/>
    <w:rsid w:val="00890A1C"/>
    <w:rsid w:val="00890ABD"/>
    <w:rsid w:val="0089127B"/>
    <w:rsid w:val="008938DC"/>
    <w:rsid w:val="00893F0A"/>
    <w:rsid w:val="008941F4"/>
    <w:rsid w:val="00896372"/>
    <w:rsid w:val="00896959"/>
    <w:rsid w:val="008976A3"/>
    <w:rsid w:val="0089776D"/>
    <w:rsid w:val="00897972"/>
    <w:rsid w:val="008A05FF"/>
    <w:rsid w:val="008A1196"/>
    <w:rsid w:val="008A49F8"/>
    <w:rsid w:val="008A5C12"/>
    <w:rsid w:val="008B008A"/>
    <w:rsid w:val="008B065D"/>
    <w:rsid w:val="008B31B9"/>
    <w:rsid w:val="008B39AA"/>
    <w:rsid w:val="008B490B"/>
    <w:rsid w:val="008B57B6"/>
    <w:rsid w:val="008B5C6E"/>
    <w:rsid w:val="008C2C51"/>
    <w:rsid w:val="008C36B1"/>
    <w:rsid w:val="008C3878"/>
    <w:rsid w:val="008C5315"/>
    <w:rsid w:val="008D31DF"/>
    <w:rsid w:val="008D726C"/>
    <w:rsid w:val="008E09CB"/>
    <w:rsid w:val="008E3A0D"/>
    <w:rsid w:val="008E3A18"/>
    <w:rsid w:val="008E5358"/>
    <w:rsid w:val="008E786D"/>
    <w:rsid w:val="008E7FCA"/>
    <w:rsid w:val="008F222B"/>
    <w:rsid w:val="008F3282"/>
    <w:rsid w:val="008F4C03"/>
    <w:rsid w:val="008F633E"/>
    <w:rsid w:val="008F6AC9"/>
    <w:rsid w:val="00900742"/>
    <w:rsid w:val="00902E8D"/>
    <w:rsid w:val="00902EF6"/>
    <w:rsid w:val="00902FB6"/>
    <w:rsid w:val="009030DA"/>
    <w:rsid w:val="00904C1F"/>
    <w:rsid w:val="009059C6"/>
    <w:rsid w:val="00906697"/>
    <w:rsid w:val="00906B45"/>
    <w:rsid w:val="009070A0"/>
    <w:rsid w:val="0091507B"/>
    <w:rsid w:val="00915C2F"/>
    <w:rsid w:val="0092190B"/>
    <w:rsid w:val="009244EE"/>
    <w:rsid w:val="00925195"/>
    <w:rsid w:val="009314A5"/>
    <w:rsid w:val="009314C6"/>
    <w:rsid w:val="00932A3F"/>
    <w:rsid w:val="009339B6"/>
    <w:rsid w:val="0093492B"/>
    <w:rsid w:val="0093662D"/>
    <w:rsid w:val="00936A4F"/>
    <w:rsid w:val="009401C5"/>
    <w:rsid w:val="00942EB5"/>
    <w:rsid w:val="00944113"/>
    <w:rsid w:val="00944E36"/>
    <w:rsid w:val="00945B9C"/>
    <w:rsid w:val="009462B2"/>
    <w:rsid w:val="00947A77"/>
    <w:rsid w:val="009501DC"/>
    <w:rsid w:val="0095193E"/>
    <w:rsid w:val="00953912"/>
    <w:rsid w:val="00955055"/>
    <w:rsid w:val="00955FED"/>
    <w:rsid w:val="00960AF7"/>
    <w:rsid w:val="009615FC"/>
    <w:rsid w:val="00962A79"/>
    <w:rsid w:val="009637BC"/>
    <w:rsid w:val="00965810"/>
    <w:rsid w:val="00966E07"/>
    <w:rsid w:val="00971E2E"/>
    <w:rsid w:val="0097524D"/>
    <w:rsid w:val="00976523"/>
    <w:rsid w:val="0098183A"/>
    <w:rsid w:val="00985370"/>
    <w:rsid w:val="00986204"/>
    <w:rsid w:val="00986302"/>
    <w:rsid w:val="009868F5"/>
    <w:rsid w:val="00987345"/>
    <w:rsid w:val="00991DC7"/>
    <w:rsid w:val="00992C41"/>
    <w:rsid w:val="00995112"/>
    <w:rsid w:val="00995C69"/>
    <w:rsid w:val="009A03C5"/>
    <w:rsid w:val="009A18BC"/>
    <w:rsid w:val="009A365A"/>
    <w:rsid w:val="009A4337"/>
    <w:rsid w:val="009A49F0"/>
    <w:rsid w:val="009A4EAC"/>
    <w:rsid w:val="009A61B0"/>
    <w:rsid w:val="009A6CC6"/>
    <w:rsid w:val="009B22CA"/>
    <w:rsid w:val="009B3590"/>
    <w:rsid w:val="009B73AD"/>
    <w:rsid w:val="009C4E76"/>
    <w:rsid w:val="009C4F82"/>
    <w:rsid w:val="009C5008"/>
    <w:rsid w:val="009C510E"/>
    <w:rsid w:val="009C5F06"/>
    <w:rsid w:val="009C6D74"/>
    <w:rsid w:val="009C7496"/>
    <w:rsid w:val="009D1F28"/>
    <w:rsid w:val="009D4DD0"/>
    <w:rsid w:val="009D5801"/>
    <w:rsid w:val="009D5D7B"/>
    <w:rsid w:val="009E22A0"/>
    <w:rsid w:val="009E3B79"/>
    <w:rsid w:val="009F018E"/>
    <w:rsid w:val="009F29B3"/>
    <w:rsid w:val="009F3FD3"/>
    <w:rsid w:val="009F61ED"/>
    <w:rsid w:val="00A06529"/>
    <w:rsid w:val="00A068FC"/>
    <w:rsid w:val="00A072D9"/>
    <w:rsid w:val="00A108BD"/>
    <w:rsid w:val="00A129A2"/>
    <w:rsid w:val="00A13AF5"/>
    <w:rsid w:val="00A14403"/>
    <w:rsid w:val="00A14749"/>
    <w:rsid w:val="00A15F7A"/>
    <w:rsid w:val="00A22ADA"/>
    <w:rsid w:val="00A251FD"/>
    <w:rsid w:val="00A25EF9"/>
    <w:rsid w:val="00A30C7E"/>
    <w:rsid w:val="00A400C4"/>
    <w:rsid w:val="00A50067"/>
    <w:rsid w:val="00A54604"/>
    <w:rsid w:val="00A54BB1"/>
    <w:rsid w:val="00A57A3F"/>
    <w:rsid w:val="00A66025"/>
    <w:rsid w:val="00A678D6"/>
    <w:rsid w:val="00A67CFA"/>
    <w:rsid w:val="00A703AA"/>
    <w:rsid w:val="00A70D9A"/>
    <w:rsid w:val="00A730A6"/>
    <w:rsid w:val="00A750F0"/>
    <w:rsid w:val="00A81594"/>
    <w:rsid w:val="00A904FD"/>
    <w:rsid w:val="00A92E55"/>
    <w:rsid w:val="00A936D7"/>
    <w:rsid w:val="00AA3464"/>
    <w:rsid w:val="00AA3513"/>
    <w:rsid w:val="00AA5EAA"/>
    <w:rsid w:val="00AA6ADD"/>
    <w:rsid w:val="00AB10FC"/>
    <w:rsid w:val="00AB2EF5"/>
    <w:rsid w:val="00AB351A"/>
    <w:rsid w:val="00AB361A"/>
    <w:rsid w:val="00AB49E0"/>
    <w:rsid w:val="00AB6414"/>
    <w:rsid w:val="00AC11B8"/>
    <w:rsid w:val="00AC23BC"/>
    <w:rsid w:val="00AC2B4D"/>
    <w:rsid w:val="00AC45A2"/>
    <w:rsid w:val="00AD119C"/>
    <w:rsid w:val="00AD3A91"/>
    <w:rsid w:val="00AD48A8"/>
    <w:rsid w:val="00AD72ED"/>
    <w:rsid w:val="00AE0A01"/>
    <w:rsid w:val="00AE19FD"/>
    <w:rsid w:val="00AE745A"/>
    <w:rsid w:val="00AF2565"/>
    <w:rsid w:val="00AF3398"/>
    <w:rsid w:val="00AF3D42"/>
    <w:rsid w:val="00AF4B4A"/>
    <w:rsid w:val="00AF61A4"/>
    <w:rsid w:val="00B01F5B"/>
    <w:rsid w:val="00B10DC6"/>
    <w:rsid w:val="00B10E5D"/>
    <w:rsid w:val="00B11A28"/>
    <w:rsid w:val="00B13BD2"/>
    <w:rsid w:val="00B16E77"/>
    <w:rsid w:val="00B17D25"/>
    <w:rsid w:val="00B21603"/>
    <w:rsid w:val="00B2385C"/>
    <w:rsid w:val="00B25A30"/>
    <w:rsid w:val="00B2730E"/>
    <w:rsid w:val="00B279DC"/>
    <w:rsid w:val="00B27C15"/>
    <w:rsid w:val="00B30620"/>
    <w:rsid w:val="00B3336C"/>
    <w:rsid w:val="00B35977"/>
    <w:rsid w:val="00B3791A"/>
    <w:rsid w:val="00B37B1C"/>
    <w:rsid w:val="00B411E1"/>
    <w:rsid w:val="00B41692"/>
    <w:rsid w:val="00B468F2"/>
    <w:rsid w:val="00B50C5B"/>
    <w:rsid w:val="00B534D0"/>
    <w:rsid w:val="00B60916"/>
    <w:rsid w:val="00B60DB0"/>
    <w:rsid w:val="00B63F56"/>
    <w:rsid w:val="00B64A24"/>
    <w:rsid w:val="00B64E7C"/>
    <w:rsid w:val="00B66513"/>
    <w:rsid w:val="00B672FC"/>
    <w:rsid w:val="00B707AC"/>
    <w:rsid w:val="00B7191C"/>
    <w:rsid w:val="00B733A9"/>
    <w:rsid w:val="00B76DF0"/>
    <w:rsid w:val="00B77450"/>
    <w:rsid w:val="00B80A6E"/>
    <w:rsid w:val="00B81B08"/>
    <w:rsid w:val="00B821B0"/>
    <w:rsid w:val="00B83026"/>
    <w:rsid w:val="00B83D58"/>
    <w:rsid w:val="00B83FBB"/>
    <w:rsid w:val="00B84C93"/>
    <w:rsid w:val="00B85752"/>
    <w:rsid w:val="00B85FC0"/>
    <w:rsid w:val="00B86D7B"/>
    <w:rsid w:val="00B878ED"/>
    <w:rsid w:val="00B9037A"/>
    <w:rsid w:val="00B91A76"/>
    <w:rsid w:val="00BA359F"/>
    <w:rsid w:val="00BA7E68"/>
    <w:rsid w:val="00BA7FCF"/>
    <w:rsid w:val="00BB53BC"/>
    <w:rsid w:val="00BB685E"/>
    <w:rsid w:val="00BC375D"/>
    <w:rsid w:val="00BC6310"/>
    <w:rsid w:val="00BD0BD5"/>
    <w:rsid w:val="00BD1C95"/>
    <w:rsid w:val="00BD24A7"/>
    <w:rsid w:val="00BD3773"/>
    <w:rsid w:val="00BD6AB6"/>
    <w:rsid w:val="00BE0E6D"/>
    <w:rsid w:val="00BE2637"/>
    <w:rsid w:val="00BE3855"/>
    <w:rsid w:val="00BE3F42"/>
    <w:rsid w:val="00BE4817"/>
    <w:rsid w:val="00BE74ED"/>
    <w:rsid w:val="00BF01F3"/>
    <w:rsid w:val="00BF0DBF"/>
    <w:rsid w:val="00BF15E4"/>
    <w:rsid w:val="00BF251A"/>
    <w:rsid w:val="00BF2C44"/>
    <w:rsid w:val="00BF2FDD"/>
    <w:rsid w:val="00BF3C90"/>
    <w:rsid w:val="00BF4704"/>
    <w:rsid w:val="00BF56A3"/>
    <w:rsid w:val="00BF7BF2"/>
    <w:rsid w:val="00C01852"/>
    <w:rsid w:val="00C03A94"/>
    <w:rsid w:val="00C04E61"/>
    <w:rsid w:val="00C0699F"/>
    <w:rsid w:val="00C10015"/>
    <w:rsid w:val="00C11446"/>
    <w:rsid w:val="00C121F7"/>
    <w:rsid w:val="00C12551"/>
    <w:rsid w:val="00C14F45"/>
    <w:rsid w:val="00C17650"/>
    <w:rsid w:val="00C2022F"/>
    <w:rsid w:val="00C2541B"/>
    <w:rsid w:val="00C2771D"/>
    <w:rsid w:val="00C32512"/>
    <w:rsid w:val="00C32944"/>
    <w:rsid w:val="00C33248"/>
    <w:rsid w:val="00C33649"/>
    <w:rsid w:val="00C37169"/>
    <w:rsid w:val="00C41238"/>
    <w:rsid w:val="00C42047"/>
    <w:rsid w:val="00C4258B"/>
    <w:rsid w:val="00C42F59"/>
    <w:rsid w:val="00C45E94"/>
    <w:rsid w:val="00C50754"/>
    <w:rsid w:val="00C50CAD"/>
    <w:rsid w:val="00C51221"/>
    <w:rsid w:val="00C51F93"/>
    <w:rsid w:val="00C54913"/>
    <w:rsid w:val="00C57D4D"/>
    <w:rsid w:val="00C62CDE"/>
    <w:rsid w:val="00C63307"/>
    <w:rsid w:val="00C64A12"/>
    <w:rsid w:val="00C67C7C"/>
    <w:rsid w:val="00C719C3"/>
    <w:rsid w:val="00C77776"/>
    <w:rsid w:val="00C85F00"/>
    <w:rsid w:val="00C90BD6"/>
    <w:rsid w:val="00C91970"/>
    <w:rsid w:val="00C935FB"/>
    <w:rsid w:val="00C93C75"/>
    <w:rsid w:val="00C9496E"/>
    <w:rsid w:val="00C94C58"/>
    <w:rsid w:val="00CA071E"/>
    <w:rsid w:val="00CA2C27"/>
    <w:rsid w:val="00CA3963"/>
    <w:rsid w:val="00CA61F9"/>
    <w:rsid w:val="00CB0279"/>
    <w:rsid w:val="00CB03C0"/>
    <w:rsid w:val="00CB17B1"/>
    <w:rsid w:val="00CB4CED"/>
    <w:rsid w:val="00CC452A"/>
    <w:rsid w:val="00CC6FA9"/>
    <w:rsid w:val="00CD2C75"/>
    <w:rsid w:val="00CD3DB5"/>
    <w:rsid w:val="00CD55A2"/>
    <w:rsid w:val="00CD67AC"/>
    <w:rsid w:val="00CD7427"/>
    <w:rsid w:val="00CE2057"/>
    <w:rsid w:val="00CE3939"/>
    <w:rsid w:val="00CF363A"/>
    <w:rsid w:val="00CF3AFA"/>
    <w:rsid w:val="00CF3BE6"/>
    <w:rsid w:val="00CF4CF8"/>
    <w:rsid w:val="00CF5340"/>
    <w:rsid w:val="00CF5DD5"/>
    <w:rsid w:val="00D007C7"/>
    <w:rsid w:val="00D01C8E"/>
    <w:rsid w:val="00D075A3"/>
    <w:rsid w:val="00D0775E"/>
    <w:rsid w:val="00D111AD"/>
    <w:rsid w:val="00D144AA"/>
    <w:rsid w:val="00D1666D"/>
    <w:rsid w:val="00D25F3D"/>
    <w:rsid w:val="00D26BEE"/>
    <w:rsid w:val="00D300C5"/>
    <w:rsid w:val="00D331A9"/>
    <w:rsid w:val="00D33626"/>
    <w:rsid w:val="00D36ADA"/>
    <w:rsid w:val="00D37CBB"/>
    <w:rsid w:val="00D408F2"/>
    <w:rsid w:val="00D415EE"/>
    <w:rsid w:val="00D42A0E"/>
    <w:rsid w:val="00D43FBF"/>
    <w:rsid w:val="00D47340"/>
    <w:rsid w:val="00D47705"/>
    <w:rsid w:val="00D5068B"/>
    <w:rsid w:val="00D5253A"/>
    <w:rsid w:val="00D53C22"/>
    <w:rsid w:val="00D542AC"/>
    <w:rsid w:val="00D54535"/>
    <w:rsid w:val="00D560BA"/>
    <w:rsid w:val="00D62B7D"/>
    <w:rsid w:val="00D63637"/>
    <w:rsid w:val="00D650E8"/>
    <w:rsid w:val="00D662CA"/>
    <w:rsid w:val="00D664A0"/>
    <w:rsid w:val="00D707B8"/>
    <w:rsid w:val="00D72E3F"/>
    <w:rsid w:val="00D75953"/>
    <w:rsid w:val="00D838C4"/>
    <w:rsid w:val="00D85009"/>
    <w:rsid w:val="00D86794"/>
    <w:rsid w:val="00D86B27"/>
    <w:rsid w:val="00D87E75"/>
    <w:rsid w:val="00D94993"/>
    <w:rsid w:val="00D96F8F"/>
    <w:rsid w:val="00DA044C"/>
    <w:rsid w:val="00DA3827"/>
    <w:rsid w:val="00DA3B1E"/>
    <w:rsid w:val="00DA47E1"/>
    <w:rsid w:val="00DA755D"/>
    <w:rsid w:val="00DA7A8A"/>
    <w:rsid w:val="00DB18E9"/>
    <w:rsid w:val="00DB3246"/>
    <w:rsid w:val="00DB5A16"/>
    <w:rsid w:val="00DB64BA"/>
    <w:rsid w:val="00DB694E"/>
    <w:rsid w:val="00DC0D69"/>
    <w:rsid w:val="00DC1406"/>
    <w:rsid w:val="00DC21F2"/>
    <w:rsid w:val="00DC275B"/>
    <w:rsid w:val="00DC3059"/>
    <w:rsid w:val="00DD1D03"/>
    <w:rsid w:val="00DD374A"/>
    <w:rsid w:val="00DD62B4"/>
    <w:rsid w:val="00DE0783"/>
    <w:rsid w:val="00DE0A22"/>
    <w:rsid w:val="00DE2393"/>
    <w:rsid w:val="00DE760E"/>
    <w:rsid w:val="00DF0086"/>
    <w:rsid w:val="00DF019A"/>
    <w:rsid w:val="00DF1730"/>
    <w:rsid w:val="00DF373C"/>
    <w:rsid w:val="00DF3B7B"/>
    <w:rsid w:val="00DF6789"/>
    <w:rsid w:val="00DF7DF8"/>
    <w:rsid w:val="00E03F87"/>
    <w:rsid w:val="00E06375"/>
    <w:rsid w:val="00E075A4"/>
    <w:rsid w:val="00E077B9"/>
    <w:rsid w:val="00E114BF"/>
    <w:rsid w:val="00E125EB"/>
    <w:rsid w:val="00E136E2"/>
    <w:rsid w:val="00E179E8"/>
    <w:rsid w:val="00E21C4D"/>
    <w:rsid w:val="00E21E3B"/>
    <w:rsid w:val="00E235D7"/>
    <w:rsid w:val="00E24E29"/>
    <w:rsid w:val="00E2551E"/>
    <w:rsid w:val="00E258C0"/>
    <w:rsid w:val="00E3258F"/>
    <w:rsid w:val="00E325E5"/>
    <w:rsid w:val="00E33939"/>
    <w:rsid w:val="00E36033"/>
    <w:rsid w:val="00E451EE"/>
    <w:rsid w:val="00E5150B"/>
    <w:rsid w:val="00E52B54"/>
    <w:rsid w:val="00E5513A"/>
    <w:rsid w:val="00E616F9"/>
    <w:rsid w:val="00E63DC8"/>
    <w:rsid w:val="00E65D1C"/>
    <w:rsid w:val="00E66504"/>
    <w:rsid w:val="00E666F6"/>
    <w:rsid w:val="00E85590"/>
    <w:rsid w:val="00E92D22"/>
    <w:rsid w:val="00E93933"/>
    <w:rsid w:val="00E959BB"/>
    <w:rsid w:val="00E96CCF"/>
    <w:rsid w:val="00E972C2"/>
    <w:rsid w:val="00EA02BF"/>
    <w:rsid w:val="00EA1FEB"/>
    <w:rsid w:val="00EA447E"/>
    <w:rsid w:val="00EA56EF"/>
    <w:rsid w:val="00EA66B5"/>
    <w:rsid w:val="00EA6C43"/>
    <w:rsid w:val="00EB196C"/>
    <w:rsid w:val="00EB223E"/>
    <w:rsid w:val="00EB5A28"/>
    <w:rsid w:val="00EC2797"/>
    <w:rsid w:val="00EC61A7"/>
    <w:rsid w:val="00ED0C22"/>
    <w:rsid w:val="00ED21B8"/>
    <w:rsid w:val="00ED22D9"/>
    <w:rsid w:val="00ED3C7D"/>
    <w:rsid w:val="00ED3D64"/>
    <w:rsid w:val="00ED5A1E"/>
    <w:rsid w:val="00ED5F96"/>
    <w:rsid w:val="00ED6B05"/>
    <w:rsid w:val="00ED7193"/>
    <w:rsid w:val="00EE358F"/>
    <w:rsid w:val="00EE35D8"/>
    <w:rsid w:val="00EE3ADC"/>
    <w:rsid w:val="00EF0756"/>
    <w:rsid w:val="00EF3C08"/>
    <w:rsid w:val="00EF6D91"/>
    <w:rsid w:val="00EF6E7B"/>
    <w:rsid w:val="00EF7D8F"/>
    <w:rsid w:val="00EF7EC8"/>
    <w:rsid w:val="00F00789"/>
    <w:rsid w:val="00F022EE"/>
    <w:rsid w:val="00F067F3"/>
    <w:rsid w:val="00F07871"/>
    <w:rsid w:val="00F16EEE"/>
    <w:rsid w:val="00F21B32"/>
    <w:rsid w:val="00F234D3"/>
    <w:rsid w:val="00F279CC"/>
    <w:rsid w:val="00F30910"/>
    <w:rsid w:val="00F30DA2"/>
    <w:rsid w:val="00F346B4"/>
    <w:rsid w:val="00F360F9"/>
    <w:rsid w:val="00F3685E"/>
    <w:rsid w:val="00F416FA"/>
    <w:rsid w:val="00F426F2"/>
    <w:rsid w:val="00F442F6"/>
    <w:rsid w:val="00F449AC"/>
    <w:rsid w:val="00F44E8B"/>
    <w:rsid w:val="00F52A25"/>
    <w:rsid w:val="00F534CE"/>
    <w:rsid w:val="00F54DF6"/>
    <w:rsid w:val="00F56E0E"/>
    <w:rsid w:val="00F63E53"/>
    <w:rsid w:val="00F64D2B"/>
    <w:rsid w:val="00F64FD4"/>
    <w:rsid w:val="00F743E4"/>
    <w:rsid w:val="00F76E43"/>
    <w:rsid w:val="00F909E5"/>
    <w:rsid w:val="00F94311"/>
    <w:rsid w:val="00F961DC"/>
    <w:rsid w:val="00F96CA4"/>
    <w:rsid w:val="00F97FBA"/>
    <w:rsid w:val="00FA0FD0"/>
    <w:rsid w:val="00FA383C"/>
    <w:rsid w:val="00FA3F69"/>
    <w:rsid w:val="00FB0D83"/>
    <w:rsid w:val="00FB2ED9"/>
    <w:rsid w:val="00FB5ABC"/>
    <w:rsid w:val="00FB66F4"/>
    <w:rsid w:val="00FD2B2D"/>
    <w:rsid w:val="00FD4FC0"/>
    <w:rsid w:val="00FD5674"/>
    <w:rsid w:val="00FD76F4"/>
    <w:rsid w:val="00FE218A"/>
    <w:rsid w:val="00FE268B"/>
    <w:rsid w:val="00FE2883"/>
    <w:rsid w:val="00FE4BB9"/>
    <w:rsid w:val="00FE5F19"/>
    <w:rsid w:val="00FE7A7B"/>
    <w:rsid w:val="00FF05FB"/>
    <w:rsid w:val="00FF0A6B"/>
    <w:rsid w:val="00FF0DD6"/>
    <w:rsid w:val="00FF1231"/>
    <w:rsid w:val="00FF44FF"/>
    <w:rsid w:val="00FF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86169"/>
  <w15:docId w15:val="{8AAA3EE2-FB9A-4F87-A5B7-F445E4E9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7FCF"/>
    <w:pPr>
      <w:spacing w:line="240" w:lineRule="atLeast"/>
      <w:contextualSpacing/>
    </w:pPr>
    <w:rPr>
      <w:rFonts w:ascii="Arial" w:hAnsi="Arial"/>
      <w:szCs w:val="24"/>
      <w:lang w:val="nl-NL" w:eastAsia="nl-NL"/>
    </w:rPr>
  </w:style>
  <w:style w:type="paragraph" w:styleId="Kop1">
    <w:name w:val="heading 1"/>
    <w:basedOn w:val="Standaard"/>
    <w:next w:val="Standaard"/>
    <w:qFormat/>
    <w:rsid w:val="009D5D7B"/>
    <w:pPr>
      <w:keepNext/>
      <w:pageBreakBefore/>
      <w:numPr>
        <w:numId w:val="5"/>
      </w:numPr>
      <w:tabs>
        <w:tab w:val="clear" w:pos="1644"/>
        <w:tab w:val="num" w:pos="1077"/>
      </w:tabs>
      <w:spacing w:before="240" w:after="120"/>
      <w:ind w:left="1077"/>
      <w:outlineLvl w:val="0"/>
    </w:pPr>
    <w:rPr>
      <w:rFonts w:cs="Arial"/>
      <w:b/>
      <w:bCs/>
      <w:kern w:val="32"/>
      <w:sz w:val="28"/>
      <w:szCs w:val="32"/>
      <w:lang w:eastAsia="en-US"/>
    </w:rPr>
  </w:style>
  <w:style w:type="paragraph" w:styleId="Kop2">
    <w:name w:val="heading 2"/>
    <w:basedOn w:val="Standaard"/>
    <w:next w:val="Standaard"/>
    <w:qFormat/>
    <w:rsid w:val="00833B8B"/>
    <w:pPr>
      <w:keepNext/>
      <w:numPr>
        <w:ilvl w:val="1"/>
        <w:numId w:val="5"/>
      </w:numPr>
      <w:tabs>
        <w:tab w:val="clear" w:pos="1503"/>
        <w:tab w:val="num" w:pos="1219"/>
      </w:tabs>
      <w:spacing w:before="240" w:after="120" w:line="260" w:lineRule="atLeast"/>
      <w:ind w:left="1077"/>
      <w:outlineLvl w:val="1"/>
    </w:pPr>
    <w:rPr>
      <w:rFonts w:cs="Arial"/>
      <w:b/>
      <w:bCs/>
      <w:iCs/>
      <w:szCs w:val="28"/>
      <w:lang w:eastAsia="en-US"/>
    </w:rPr>
  </w:style>
  <w:style w:type="paragraph" w:styleId="Kop3">
    <w:name w:val="heading 3"/>
    <w:basedOn w:val="Standaard"/>
    <w:next w:val="Standaard"/>
    <w:qFormat/>
    <w:rsid w:val="001F17C6"/>
    <w:pPr>
      <w:keepNext/>
      <w:numPr>
        <w:ilvl w:val="2"/>
        <w:numId w:val="5"/>
      </w:numPr>
      <w:tabs>
        <w:tab w:val="clear" w:pos="1219"/>
      </w:tabs>
      <w:spacing w:before="240" w:after="120"/>
      <w:ind w:left="1077"/>
      <w:outlineLvl w:val="2"/>
    </w:pPr>
    <w:rPr>
      <w:rFonts w:cs="Arial"/>
      <w:bCs/>
      <w:i/>
      <w:szCs w:val="26"/>
      <w:lang w:eastAsia="en-US"/>
    </w:rPr>
  </w:style>
  <w:style w:type="paragraph" w:styleId="Kop4">
    <w:name w:val="heading 4"/>
    <w:basedOn w:val="Standaard"/>
    <w:next w:val="Standaard"/>
    <w:qFormat/>
    <w:rsid w:val="005B1F51"/>
    <w:pPr>
      <w:keepNext/>
      <w:numPr>
        <w:ilvl w:val="3"/>
        <w:numId w:val="5"/>
      </w:numPr>
      <w:spacing w:before="240" w:after="60" w:line="240" w:lineRule="auto"/>
      <w:outlineLvl w:val="3"/>
    </w:pPr>
    <w:rPr>
      <w:rFonts w:ascii="Times New Roman" w:hAnsi="Times New Roman"/>
      <w:bCs/>
      <w:i/>
      <w:szCs w:val="28"/>
    </w:rPr>
  </w:style>
  <w:style w:type="paragraph" w:styleId="Kop5">
    <w:name w:val="heading 5"/>
    <w:basedOn w:val="Standaard"/>
    <w:next w:val="Standaard"/>
    <w:qFormat/>
    <w:rsid w:val="005B1F51"/>
    <w:pPr>
      <w:numPr>
        <w:ilvl w:val="4"/>
        <w:numId w:val="5"/>
      </w:numPr>
      <w:spacing w:before="240" w:after="60" w:line="240" w:lineRule="auto"/>
      <w:outlineLvl w:val="4"/>
    </w:pPr>
    <w:rPr>
      <w:bCs/>
      <w:i/>
      <w:iCs/>
      <w:sz w:val="22"/>
      <w:szCs w:val="26"/>
    </w:rPr>
  </w:style>
  <w:style w:type="paragraph" w:styleId="Kop6">
    <w:name w:val="heading 6"/>
    <w:basedOn w:val="Standaard"/>
    <w:next w:val="Standaard"/>
    <w:qFormat/>
    <w:rsid w:val="0098183A"/>
    <w:pPr>
      <w:keepNext/>
      <w:numPr>
        <w:ilvl w:val="5"/>
        <w:numId w:val="4"/>
      </w:numPr>
      <w:pBdr>
        <w:bottom w:val="single" w:sz="4" w:space="1" w:color="auto"/>
      </w:pBdr>
      <w:spacing w:before="240" w:after="60" w:line="240" w:lineRule="auto"/>
      <w:outlineLvl w:val="5"/>
    </w:pPr>
    <w:rPr>
      <w:b/>
      <w:bCs/>
      <w:sz w:val="24"/>
      <w:szCs w:val="22"/>
    </w:rPr>
  </w:style>
  <w:style w:type="paragraph" w:styleId="Kop7">
    <w:name w:val="heading 7"/>
    <w:basedOn w:val="Standaard"/>
    <w:next w:val="Standaard"/>
    <w:qFormat/>
    <w:rsid w:val="0098183A"/>
    <w:pPr>
      <w:numPr>
        <w:ilvl w:val="6"/>
        <w:numId w:val="4"/>
      </w:numPr>
      <w:spacing w:before="240" w:after="60" w:line="240" w:lineRule="auto"/>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Type">
    <w:name w:val="doDocType"/>
    <w:basedOn w:val="Standaard"/>
    <w:next w:val="Standaard"/>
    <w:semiHidden/>
    <w:rsid w:val="0048378A"/>
    <w:pPr>
      <w:spacing w:line="240" w:lineRule="auto"/>
      <w:jc w:val="center"/>
    </w:pPr>
    <w:rPr>
      <w:b/>
      <w:sz w:val="40"/>
    </w:rPr>
  </w:style>
  <w:style w:type="paragraph" w:customStyle="1" w:styleId="doFooter">
    <w:name w:val="doFooter"/>
    <w:basedOn w:val="Standaard"/>
    <w:semiHidden/>
    <w:rsid w:val="0048378A"/>
    <w:pPr>
      <w:spacing w:line="240" w:lineRule="auto"/>
      <w:jc w:val="center"/>
    </w:pPr>
    <w:rPr>
      <w:sz w:val="14"/>
    </w:rPr>
  </w:style>
  <w:style w:type="paragraph" w:customStyle="1" w:styleId="doTitel">
    <w:name w:val="doTitel"/>
    <w:basedOn w:val="Standaard"/>
    <w:next w:val="Standaard"/>
    <w:semiHidden/>
    <w:rsid w:val="0048378A"/>
    <w:pPr>
      <w:spacing w:line="240" w:lineRule="auto"/>
      <w:jc w:val="center"/>
    </w:pPr>
    <w:rPr>
      <w:b/>
      <w:sz w:val="36"/>
    </w:rPr>
  </w:style>
  <w:style w:type="paragraph" w:styleId="Koptekst">
    <w:name w:val="header"/>
    <w:basedOn w:val="Standaard"/>
    <w:semiHidden/>
    <w:rsid w:val="00986302"/>
    <w:pPr>
      <w:tabs>
        <w:tab w:val="center" w:pos="4536"/>
        <w:tab w:val="right" w:pos="9072"/>
      </w:tabs>
    </w:pPr>
  </w:style>
  <w:style w:type="paragraph" w:styleId="Voettekst">
    <w:name w:val="footer"/>
    <w:basedOn w:val="Standaard"/>
    <w:link w:val="VoettekstChar"/>
    <w:semiHidden/>
    <w:rsid w:val="00CC6FA9"/>
    <w:pPr>
      <w:tabs>
        <w:tab w:val="center" w:pos="4536"/>
        <w:tab w:val="right" w:pos="9072"/>
      </w:tabs>
      <w:spacing w:line="180" w:lineRule="atLeast"/>
    </w:pPr>
    <w:rPr>
      <w:sz w:val="15"/>
    </w:rPr>
  </w:style>
  <w:style w:type="paragraph" w:customStyle="1" w:styleId="doHidden">
    <w:name w:val="do_Hidden"/>
    <w:basedOn w:val="Standaard"/>
    <w:next w:val="Standaard"/>
    <w:semiHidden/>
    <w:rsid w:val="00986302"/>
    <w:pPr>
      <w:framePr w:w="1086" w:h="527" w:hRule="exact" w:hSpace="141" w:wrap="around" w:vAnchor="text" w:hAnchor="page" w:x="337" w:y="-553"/>
    </w:pPr>
  </w:style>
  <w:style w:type="paragraph" w:customStyle="1" w:styleId="doSignerInfo">
    <w:name w:val="doSignerInfo"/>
    <w:basedOn w:val="Standaard"/>
    <w:next w:val="Standaard"/>
    <w:semiHidden/>
    <w:rsid w:val="0061695C"/>
    <w:pPr>
      <w:spacing w:line="180" w:lineRule="atLeast"/>
    </w:pPr>
    <w:rPr>
      <w:sz w:val="15"/>
    </w:rPr>
  </w:style>
  <w:style w:type="paragraph" w:customStyle="1" w:styleId="doNummering">
    <w:name w:val="doNummering"/>
    <w:basedOn w:val="Standaard"/>
    <w:semiHidden/>
    <w:qFormat/>
    <w:rsid w:val="00777AA4"/>
    <w:pPr>
      <w:numPr>
        <w:numId w:val="1"/>
      </w:numPr>
      <w:tabs>
        <w:tab w:val="clear" w:pos="360"/>
        <w:tab w:val="left" w:pos="425"/>
      </w:tabs>
      <w:ind w:left="425" w:hanging="425"/>
    </w:pPr>
    <w:rPr>
      <w:szCs w:val="19"/>
      <w:lang w:eastAsia="en-US"/>
    </w:rPr>
  </w:style>
  <w:style w:type="paragraph" w:customStyle="1" w:styleId="doOpsomming">
    <w:name w:val="doOpsomming"/>
    <w:basedOn w:val="Standaard"/>
    <w:semiHidden/>
    <w:qFormat/>
    <w:rsid w:val="00397493"/>
    <w:pPr>
      <w:numPr>
        <w:numId w:val="3"/>
      </w:numPr>
    </w:pPr>
    <w:rPr>
      <w:szCs w:val="19"/>
    </w:rPr>
  </w:style>
  <w:style w:type="numbering" w:customStyle="1" w:styleId="2003Bullet">
    <w:name w:val="2003Bullet"/>
    <w:semiHidden/>
    <w:rsid w:val="00397493"/>
    <w:pPr>
      <w:numPr>
        <w:numId w:val="2"/>
      </w:numPr>
    </w:pPr>
  </w:style>
  <w:style w:type="character" w:customStyle="1" w:styleId="VoettekstChar">
    <w:name w:val="Voettekst Char"/>
    <w:link w:val="Voettekst"/>
    <w:semiHidden/>
    <w:rsid w:val="00822958"/>
    <w:rPr>
      <w:rFonts w:ascii="Arial" w:hAnsi="Arial"/>
      <w:sz w:val="15"/>
      <w:szCs w:val="24"/>
    </w:rPr>
  </w:style>
  <w:style w:type="paragraph" w:customStyle="1" w:styleId="doTitle">
    <w:name w:val="doTitle"/>
    <w:basedOn w:val="Standaard"/>
    <w:semiHidden/>
    <w:qFormat/>
    <w:rsid w:val="009D4DD0"/>
    <w:rPr>
      <w:b/>
      <w:sz w:val="44"/>
    </w:rPr>
  </w:style>
  <w:style w:type="paragraph" w:customStyle="1" w:styleId="doSubTitle">
    <w:name w:val="doSubTitle"/>
    <w:basedOn w:val="doTitle"/>
    <w:semiHidden/>
    <w:qFormat/>
    <w:rsid w:val="009D4DD0"/>
    <w:rPr>
      <w:b w:val="0"/>
    </w:rPr>
  </w:style>
  <w:style w:type="paragraph" w:styleId="Inhopg1">
    <w:name w:val="toc 1"/>
    <w:basedOn w:val="Standaard"/>
    <w:next w:val="Standaard"/>
    <w:autoRedefine/>
    <w:uiPriority w:val="39"/>
    <w:rsid w:val="000E11F7"/>
    <w:pPr>
      <w:spacing w:before="240" w:after="120"/>
    </w:pPr>
    <w:rPr>
      <w:rFonts w:cstheme="minorHAnsi"/>
      <w:b/>
      <w:bCs/>
      <w:szCs w:val="20"/>
    </w:rPr>
  </w:style>
  <w:style w:type="paragraph" w:styleId="Inhopg2">
    <w:name w:val="toc 2"/>
    <w:basedOn w:val="Standaard"/>
    <w:next w:val="Standaard"/>
    <w:autoRedefine/>
    <w:uiPriority w:val="39"/>
    <w:rsid w:val="000E11F7"/>
    <w:pPr>
      <w:spacing w:before="120"/>
      <w:ind w:left="200"/>
    </w:pPr>
    <w:rPr>
      <w:rFonts w:cstheme="minorHAnsi"/>
      <w:i/>
      <w:iCs/>
      <w:szCs w:val="20"/>
    </w:rPr>
  </w:style>
  <w:style w:type="character" w:styleId="Hyperlink">
    <w:name w:val="Hyperlink"/>
    <w:uiPriority w:val="99"/>
    <w:unhideWhenUsed/>
    <w:rsid w:val="00D75953"/>
    <w:rPr>
      <w:color w:val="0000FF"/>
      <w:u w:val="single"/>
    </w:rPr>
  </w:style>
  <w:style w:type="paragraph" w:styleId="Inhopg3">
    <w:name w:val="toc 3"/>
    <w:basedOn w:val="Standaard"/>
    <w:next w:val="Standaard"/>
    <w:autoRedefine/>
    <w:uiPriority w:val="39"/>
    <w:qFormat/>
    <w:rsid w:val="000E11F7"/>
    <w:pPr>
      <w:ind w:left="400"/>
    </w:pPr>
    <w:rPr>
      <w:rFonts w:cstheme="minorHAnsi"/>
      <w:szCs w:val="20"/>
    </w:rPr>
  </w:style>
  <w:style w:type="paragraph" w:customStyle="1" w:styleId="doDocumentHistory">
    <w:name w:val="doDocumentHistory"/>
    <w:basedOn w:val="Standaard"/>
    <w:next w:val="Standaard"/>
    <w:semiHidden/>
    <w:rsid w:val="00E65D1C"/>
    <w:pPr>
      <w:pageBreakBefore/>
    </w:pPr>
    <w:rPr>
      <w:b/>
      <w:sz w:val="28"/>
      <w:szCs w:val="28"/>
    </w:rPr>
  </w:style>
  <w:style w:type="paragraph" w:styleId="Inhopg4">
    <w:name w:val="toc 4"/>
    <w:basedOn w:val="Standaard"/>
    <w:next w:val="Standaard"/>
    <w:autoRedefine/>
    <w:semiHidden/>
    <w:rsid w:val="00723FE2"/>
    <w:pPr>
      <w:ind w:left="600"/>
    </w:pPr>
    <w:rPr>
      <w:rFonts w:asciiTheme="minorHAnsi" w:hAnsiTheme="minorHAnsi" w:cstheme="minorHAnsi"/>
      <w:szCs w:val="20"/>
    </w:rPr>
  </w:style>
  <w:style w:type="numbering" w:customStyle="1" w:styleId="listHeadings">
    <w:name w:val="listHeadings"/>
    <w:semiHidden/>
    <w:rsid w:val="005B1F51"/>
    <w:pPr>
      <w:numPr>
        <w:numId w:val="6"/>
      </w:numPr>
    </w:pPr>
  </w:style>
  <w:style w:type="paragraph" w:styleId="Inhopg5">
    <w:name w:val="toc 5"/>
    <w:basedOn w:val="Standaard"/>
    <w:next w:val="Standaard"/>
    <w:autoRedefine/>
    <w:semiHidden/>
    <w:rsid w:val="00723FE2"/>
    <w:pPr>
      <w:ind w:left="800"/>
    </w:pPr>
    <w:rPr>
      <w:rFonts w:asciiTheme="minorHAnsi" w:hAnsiTheme="minorHAnsi" w:cstheme="minorHAnsi"/>
      <w:szCs w:val="20"/>
    </w:rPr>
  </w:style>
  <w:style w:type="paragraph" w:styleId="Kopvaninhoudsopgave">
    <w:name w:val="TOC Heading"/>
    <w:basedOn w:val="Kop1"/>
    <w:next w:val="Standaard"/>
    <w:uiPriority w:val="39"/>
    <w:unhideWhenUsed/>
    <w:qFormat/>
    <w:rsid w:val="009D5D7B"/>
    <w:pPr>
      <w:keepLines/>
      <w:pageBreakBefore w:val="0"/>
      <w:numPr>
        <w:numId w:val="0"/>
      </w:numPr>
      <w:spacing w:line="276" w:lineRule="auto"/>
      <w:contextualSpacing w:val="0"/>
      <w:outlineLvl w:val="9"/>
    </w:pPr>
    <w:rPr>
      <w:rFonts w:cs="Times New Roman"/>
      <w:kern w:val="0"/>
      <w:szCs w:val="28"/>
    </w:rPr>
  </w:style>
  <w:style w:type="paragraph" w:styleId="Ballontekst">
    <w:name w:val="Balloon Text"/>
    <w:basedOn w:val="Standaard"/>
    <w:link w:val="BallontekstChar"/>
    <w:rsid w:val="009F018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F018E"/>
    <w:rPr>
      <w:rFonts w:ascii="Tahoma" w:hAnsi="Tahoma" w:cs="Tahoma"/>
      <w:sz w:val="16"/>
      <w:szCs w:val="16"/>
      <w:lang w:val="nl-NL" w:eastAsia="nl-NL"/>
    </w:rPr>
  </w:style>
  <w:style w:type="character" w:styleId="GevolgdeHyperlink">
    <w:name w:val="FollowedHyperlink"/>
    <w:basedOn w:val="Standaardalinea-lettertype"/>
    <w:rsid w:val="001A422F"/>
    <w:rPr>
      <w:color w:val="800080" w:themeColor="followedHyperlink"/>
      <w:u w:val="single"/>
    </w:rPr>
  </w:style>
  <w:style w:type="table" w:styleId="Tabelraster">
    <w:name w:val="Table Grid"/>
    <w:basedOn w:val="Standaardtabel"/>
    <w:rsid w:val="0090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ijst6">
    <w:name w:val="Table List 6"/>
    <w:basedOn w:val="Standaardtabel"/>
    <w:rsid w:val="009030D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Lijstalinea">
    <w:name w:val="List Paragraph"/>
    <w:basedOn w:val="Standaard"/>
    <w:link w:val="LijstalineaChar"/>
    <w:uiPriority w:val="34"/>
    <w:qFormat/>
    <w:rsid w:val="00052BC7"/>
    <w:pPr>
      <w:ind w:left="720"/>
    </w:pPr>
  </w:style>
  <w:style w:type="table" w:styleId="Tabelkolommen5">
    <w:name w:val="Table Columns 5"/>
    <w:basedOn w:val="Standaardtabel"/>
    <w:rsid w:val="004D56D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D56D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raster1">
    <w:name w:val="Table Grid 1"/>
    <w:basedOn w:val="Standaardtabel"/>
    <w:rsid w:val="004D56D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A129A2"/>
    <w:pPr>
      <w:autoSpaceDE w:val="0"/>
      <w:autoSpaceDN w:val="0"/>
      <w:adjustRightInd w:val="0"/>
    </w:pPr>
    <w:rPr>
      <w:rFonts w:ascii="BAFCC A+ Univers" w:hAnsi="BAFCC A+ Univers" w:cs="BAFCC A+ Univers"/>
      <w:color w:val="000000"/>
      <w:sz w:val="24"/>
      <w:szCs w:val="24"/>
    </w:rPr>
  </w:style>
  <w:style w:type="paragraph" w:customStyle="1" w:styleId="NormalWeb1">
    <w:name w:val="Normal (Web)1"/>
    <w:basedOn w:val="Standaard"/>
    <w:rsid w:val="00EF6D91"/>
    <w:pPr>
      <w:keepLines/>
      <w:overflowPunct w:val="0"/>
      <w:autoSpaceDE w:val="0"/>
      <w:autoSpaceDN w:val="0"/>
      <w:adjustRightInd w:val="0"/>
      <w:spacing w:before="100" w:after="100" w:line="240" w:lineRule="auto"/>
      <w:jc w:val="both"/>
      <w:textAlignment w:val="baseline"/>
    </w:pPr>
    <w:rPr>
      <w:rFonts w:ascii="Verdana" w:eastAsia="MS Mincho" w:hAnsi="Verdana"/>
      <w:szCs w:val="20"/>
      <w:lang w:eastAsia="en-US"/>
    </w:rPr>
  </w:style>
  <w:style w:type="table" w:styleId="Lijsttabel4">
    <w:name w:val="List Table 4"/>
    <w:basedOn w:val="Standaardtabel"/>
    <w:uiPriority w:val="49"/>
    <w:rsid w:val="00A068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ummering2">
    <w:name w:val="Nummering2"/>
    <w:basedOn w:val="Standaard"/>
    <w:uiPriority w:val="99"/>
    <w:rsid w:val="00367DC6"/>
    <w:pPr>
      <w:tabs>
        <w:tab w:val="num" w:pos="737"/>
        <w:tab w:val="left" w:pos="1021"/>
        <w:tab w:val="left" w:pos="1446"/>
        <w:tab w:val="left" w:pos="2041"/>
        <w:tab w:val="left" w:pos="2466"/>
        <w:tab w:val="left" w:pos="2552"/>
        <w:tab w:val="left" w:pos="2977"/>
      </w:tabs>
      <w:spacing w:line="252" w:lineRule="auto"/>
      <w:ind w:left="737" w:hanging="425"/>
    </w:pPr>
    <w:rPr>
      <w:rFonts w:cs="Arial"/>
      <w:sz w:val="18"/>
      <w:szCs w:val="18"/>
    </w:rPr>
  </w:style>
  <w:style w:type="paragraph" w:customStyle="1" w:styleId="Definitie">
    <w:name w:val="Definitie"/>
    <w:basedOn w:val="Standaard"/>
    <w:link w:val="DefinitieChar"/>
    <w:qFormat/>
    <w:rsid w:val="00BF0DBF"/>
    <w:pPr>
      <w:keepLines/>
      <w:spacing w:before="240" w:after="60" w:line="240" w:lineRule="auto"/>
      <w:jc w:val="both"/>
    </w:pPr>
    <w:rPr>
      <w:rFonts w:ascii="Verdana" w:eastAsia="MS Mincho" w:hAnsi="Verdana"/>
      <w:i/>
      <w:szCs w:val="20"/>
      <w:lang w:eastAsia="en-US"/>
    </w:rPr>
  </w:style>
  <w:style w:type="character" w:customStyle="1" w:styleId="DefinitieChar">
    <w:name w:val="Definitie Char"/>
    <w:basedOn w:val="Standaardalinea-lettertype"/>
    <w:link w:val="Definitie"/>
    <w:rsid w:val="00BF0DBF"/>
    <w:rPr>
      <w:rFonts w:ascii="Verdana" w:eastAsia="MS Mincho" w:hAnsi="Verdana"/>
      <w:i/>
      <w:lang w:val="nl-NL"/>
    </w:rPr>
  </w:style>
  <w:style w:type="character" w:customStyle="1" w:styleId="LijstalineaChar">
    <w:name w:val="Lijstalinea Char"/>
    <w:basedOn w:val="Standaardalinea-lettertype"/>
    <w:link w:val="Lijstalinea"/>
    <w:uiPriority w:val="99"/>
    <w:rsid w:val="00150CBA"/>
    <w:rPr>
      <w:rFonts w:ascii="Arial" w:hAnsi="Arial"/>
      <w:szCs w:val="24"/>
      <w:lang w:val="nl-NL" w:eastAsia="nl-NL"/>
    </w:rPr>
  </w:style>
  <w:style w:type="character" w:styleId="Verwijzingopmerking">
    <w:name w:val="annotation reference"/>
    <w:basedOn w:val="Standaardalinea-lettertype"/>
    <w:rsid w:val="00726210"/>
    <w:rPr>
      <w:sz w:val="16"/>
      <w:szCs w:val="16"/>
    </w:rPr>
  </w:style>
  <w:style w:type="paragraph" w:styleId="Tekstopmerking">
    <w:name w:val="annotation text"/>
    <w:basedOn w:val="Standaard"/>
    <w:link w:val="TekstopmerkingChar"/>
    <w:rsid w:val="00726210"/>
    <w:pPr>
      <w:spacing w:line="240" w:lineRule="auto"/>
    </w:pPr>
    <w:rPr>
      <w:szCs w:val="20"/>
    </w:rPr>
  </w:style>
  <w:style w:type="character" w:customStyle="1" w:styleId="TekstopmerkingChar">
    <w:name w:val="Tekst opmerking Char"/>
    <w:basedOn w:val="Standaardalinea-lettertype"/>
    <w:link w:val="Tekstopmerking"/>
    <w:rsid w:val="00726210"/>
    <w:rPr>
      <w:rFonts w:ascii="Arial" w:hAnsi="Arial"/>
      <w:lang w:val="nl-NL" w:eastAsia="nl-NL"/>
    </w:rPr>
  </w:style>
  <w:style w:type="paragraph" w:styleId="Onderwerpvanopmerking">
    <w:name w:val="annotation subject"/>
    <w:basedOn w:val="Tekstopmerking"/>
    <w:next w:val="Tekstopmerking"/>
    <w:link w:val="OnderwerpvanopmerkingChar"/>
    <w:rsid w:val="00726210"/>
    <w:rPr>
      <w:b/>
      <w:bCs/>
    </w:rPr>
  </w:style>
  <w:style w:type="character" w:customStyle="1" w:styleId="OnderwerpvanopmerkingChar">
    <w:name w:val="Onderwerp van opmerking Char"/>
    <w:basedOn w:val="TekstopmerkingChar"/>
    <w:link w:val="Onderwerpvanopmerking"/>
    <w:rsid w:val="00726210"/>
    <w:rPr>
      <w:rFonts w:ascii="Arial" w:hAnsi="Arial"/>
      <w:b/>
      <w:bCs/>
      <w:lang w:val="nl-NL" w:eastAsia="nl-NL"/>
    </w:rPr>
  </w:style>
  <w:style w:type="paragraph" w:styleId="Normaalweb">
    <w:name w:val="Normal (Web)"/>
    <w:basedOn w:val="Standaard"/>
    <w:uiPriority w:val="99"/>
    <w:unhideWhenUsed/>
    <w:rsid w:val="00DE0783"/>
    <w:pPr>
      <w:spacing w:before="100" w:beforeAutospacing="1" w:after="100" w:afterAutospacing="1" w:line="240" w:lineRule="auto"/>
    </w:pPr>
    <w:rPr>
      <w:rFonts w:ascii="Times New Roman" w:hAnsi="Times New Roman"/>
      <w:sz w:val="24"/>
      <w:lang w:val="en-US" w:eastAsia="en-US"/>
    </w:rPr>
  </w:style>
  <w:style w:type="character" w:customStyle="1" w:styleId="apple-tab-span">
    <w:name w:val="apple-tab-span"/>
    <w:basedOn w:val="Standaardalinea-lettertype"/>
    <w:rsid w:val="00DE0783"/>
  </w:style>
  <w:style w:type="table" w:styleId="Onopgemaaktetabel5">
    <w:name w:val="Plain Table 5"/>
    <w:basedOn w:val="Standaardtabel"/>
    <w:uiPriority w:val="45"/>
    <w:rsid w:val="00A904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aliases w:val="Naturalis 2"/>
    <w:basedOn w:val="Standaardtabel"/>
    <w:uiPriority w:val="43"/>
    <w:rsid w:val="00587F37"/>
    <w:rPr>
      <w:rFonts w:ascii="Arial" w:hAnsi="Arial"/>
    </w:rPr>
    <w:tblPr>
      <w:tblStyleRowBandSize w:val="1"/>
      <w:tblStyleColBandSize w:val="1"/>
    </w:tblPr>
    <w:tblStylePr w:type="firstRow">
      <w:pPr>
        <w:jc w:val="left"/>
      </w:pPr>
      <w:rPr>
        <w:rFonts w:ascii="Arial" w:hAnsi="Arial"/>
        <w:b/>
        <w:bCs/>
        <w:i w:val="0"/>
        <w:caps/>
        <w:sz w:val="20"/>
      </w:rPr>
      <w:tblPr/>
      <w:tcPr>
        <w:tcBorders>
          <w:bottom w:val="single" w:sz="4" w:space="0" w:color="7F7F7F" w:themeColor="text1" w:themeTint="80"/>
        </w:tcBorders>
        <w:vAlign w:val="center"/>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style>
  <w:style w:type="paragraph" w:styleId="Inhopg6">
    <w:name w:val="toc 6"/>
    <w:basedOn w:val="Standaard"/>
    <w:next w:val="Standaard"/>
    <w:autoRedefine/>
    <w:unhideWhenUsed/>
    <w:rsid w:val="00E235D7"/>
    <w:pPr>
      <w:ind w:left="1000"/>
    </w:pPr>
    <w:rPr>
      <w:rFonts w:asciiTheme="minorHAnsi" w:hAnsiTheme="minorHAnsi" w:cstheme="minorHAnsi"/>
      <w:szCs w:val="20"/>
    </w:rPr>
  </w:style>
  <w:style w:type="paragraph" w:styleId="Inhopg7">
    <w:name w:val="toc 7"/>
    <w:basedOn w:val="Standaard"/>
    <w:next w:val="Standaard"/>
    <w:autoRedefine/>
    <w:unhideWhenUsed/>
    <w:rsid w:val="00E235D7"/>
    <w:pPr>
      <w:ind w:left="1200"/>
    </w:pPr>
    <w:rPr>
      <w:rFonts w:asciiTheme="minorHAnsi" w:hAnsiTheme="minorHAnsi" w:cstheme="minorHAnsi"/>
      <w:szCs w:val="20"/>
    </w:rPr>
  </w:style>
  <w:style w:type="paragraph" w:styleId="Inhopg8">
    <w:name w:val="toc 8"/>
    <w:basedOn w:val="Standaard"/>
    <w:next w:val="Standaard"/>
    <w:autoRedefine/>
    <w:unhideWhenUsed/>
    <w:rsid w:val="00E235D7"/>
    <w:pPr>
      <w:ind w:left="1400"/>
    </w:pPr>
    <w:rPr>
      <w:rFonts w:asciiTheme="minorHAnsi" w:hAnsiTheme="minorHAnsi" w:cstheme="minorHAnsi"/>
      <w:szCs w:val="20"/>
    </w:rPr>
  </w:style>
  <w:style w:type="paragraph" w:styleId="Inhopg9">
    <w:name w:val="toc 9"/>
    <w:basedOn w:val="Standaard"/>
    <w:next w:val="Standaard"/>
    <w:autoRedefine/>
    <w:unhideWhenUsed/>
    <w:rsid w:val="00E235D7"/>
    <w:pPr>
      <w:ind w:left="1600"/>
    </w:pPr>
    <w:rPr>
      <w:rFonts w:asciiTheme="minorHAnsi" w:hAnsiTheme="minorHAnsi" w:cstheme="minorHAnsi"/>
      <w:szCs w:val="20"/>
    </w:rPr>
  </w:style>
  <w:style w:type="table" w:styleId="Rastertabel2-Accent1">
    <w:name w:val="Grid Table 2 Accent 1"/>
    <w:basedOn w:val="Standaardtabel"/>
    <w:uiPriority w:val="47"/>
    <w:rsid w:val="00587F3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3">
    <w:name w:val="Grid Table 3"/>
    <w:basedOn w:val="Standaardtabel"/>
    <w:uiPriority w:val="48"/>
    <w:rsid w:val="00587F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jsttabel4-Accent2">
    <w:name w:val="List Table 4 Accent 2"/>
    <w:basedOn w:val="Standaardtabel"/>
    <w:uiPriority w:val="49"/>
    <w:rsid w:val="001A345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6kleurrijk">
    <w:name w:val="List Table 6 Colorful"/>
    <w:basedOn w:val="Standaardtabel"/>
    <w:uiPriority w:val="51"/>
    <w:rsid w:val="001A345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
    <w:name w:val="List Table 1 Light"/>
    <w:basedOn w:val="Standaardtabel"/>
    <w:uiPriority w:val="46"/>
    <w:rsid w:val="001A345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1A34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nopgemaaktetabel1">
    <w:name w:val="Plain Table 1"/>
    <w:basedOn w:val="Standaardtabel"/>
    <w:uiPriority w:val="41"/>
    <w:rsid w:val="001A34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00">
      <w:bodyDiv w:val="1"/>
      <w:marLeft w:val="0"/>
      <w:marRight w:val="0"/>
      <w:marTop w:val="0"/>
      <w:marBottom w:val="0"/>
      <w:divBdr>
        <w:top w:val="none" w:sz="0" w:space="0" w:color="auto"/>
        <w:left w:val="none" w:sz="0" w:space="0" w:color="auto"/>
        <w:bottom w:val="none" w:sz="0" w:space="0" w:color="auto"/>
        <w:right w:val="none" w:sz="0" w:space="0" w:color="auto"/>
      </w:divBdr>
      <w:divsChild>
        <w:div w:id="2006470229">
          <w:marLeft w:val="0"/>
          <w:marRight w:val="0"/>
          <w:marTop w:val="0"/>
          <w:marBottom w:val="0"/>
          <w:divBdr>
            <w:top w:val="none" w:sz="0" w:space="0" w:color="auto"/>
            <w:left w:val="none" w:sz="0" w:space="0" w:color="auto"/>
            <w:bottom w:val="none" w:sz="0" w:space="0" w:color="auto"/>
            <w:right w:val="none" w:sz="0" w:space="0" w:color="auto"/>
          </w:divBdr>
        </w:div>
        <w:div w:id="1145469534">
          <w:marLeft w:val="0"/>
          <w:marRight w:val="0"/>
          <w:marTop w:val="0"/>
          <w:marBottom w:val="0"/>
          <w:divBdr>
            <w:top w:val="none" w:sz="0" w:space="0" w:color="auto"/>
            <w:left w:val="none" w:sz="0" w:space="0" w:color="auto"/>
            <w:bottom w:val="none" w:sz="0" w:space="0" w:color="auto"/>
            <w:right w:val="none" w:sz="0" w:space="0" w:color="auto"/>
          </w:divBdr>
        </w:div>
      </w:divsChild>
    </w:div>
    <w:div w:id="334311798">
      <w:bodyDiv w:val="1"/>
      <w:marLeft w:val="0"/>
      <w:marRight w:val="0"/>
      <w:marTop w:val="0"/>
      <w:marBottom w:val="0"/>
      <w:divBdr>
        <w:top w:val="none" w:sz="0" w:space="0" w:color="auto"/>
        <w:left w:val="none" w:sz="0" w:space="0" w:color="auto"/>
        <w:bottom w:val="none" w:sz="0" w:space="0" w:color="auto"/>
        <w:right w:val="none" w:sz="0" w:space="0" w:color="auto"/>
      </w:divBdr>
    </w:div>
    <w:div w:id="1113357268">
      <w:bodyDiv w:val="1"/>
      <w:marLeft w:val="0"/>
      <w:marRight w:val="0"/>
      <w:marTop w:val="0"/>
      <w:marBottom w:val="0"/>
      <w:divBdr>
        <w:top w:val="none" w:sz="0" w:space="0" w:color="auto"/>
        <w:left w:val="none" w:sz="0" w:space="0" w:color="auto"/>
        <w:bottom w:val="none" w:sz="0" w:space="0" w:color="auto"/>
        <w:right w:val="none" w:sz="0" w:space="0" w:color="auto"/>
      </w:divBdr>
      <w:divsChild>
        <w:div w:id="1740052376">
          <w:marLeft w:val="0"/>
          <w:marRight w:val="0"/>
          <w:marTop w:val="0"/>
          <w:marBottom w:val="0"/>
          <w:divBdr>
            <w:top w:val="none" w:sz="0" w:space="0" w:color="auto"/>
            <w:left w:val="none" w:sz="0" w:space="0" w:color="auto"/>
            <w:bottom w:val="none" w:sz="0" w:space="0" w:color="auto"/>
            <w:right w:val="none" w:sz="0" w:space="0" w:color="auto"/>
          </w:divBdr>
          <w:divsChild>
            <w:div w:id="1913739126">
              <w:marLeft w:val="0"/>
              <w:marRight w:val="0"/>
              <w:marTop w:val="0"/>
              <w:marBottom w:val="0"/>
              <w:divBdr>
                <w:top w:val="none" w:sz="0" w:space="0" w:color="auto"/>
                <w:left w:val="none" w:sz="0" w:space="0" w:color="auto"/>
                <w:bottom w:val="none" w:sz="0" w:space="0" w:color="auto"/>
                <w:right w:val="none" w:sz="0" w:space="0" w:color="auto"/>
              </w:divBdr>
              <w:divsChild>
                <w:div w:id="997147559">
                  <w:marLeft w:val="150"/>
                  <w:marRight w:val="150"/>
                  <w:marTop w:val="0"/>
                  <w:marBottom w:val="45"/>
                  <w:divBdr>
                    <w:top w:val="none" w:sz="0" w:space="0" w:color="auto"/>
                    <w:left w:val="none" w:sz="0" w:space="0" w:color="auto"/>
                    <w:bottom w:val="none" w:sz="0" w:space="0" w:color="auto"/>
                    <w:right w:val="none" w:sz="0" w:space="0" w:color="auto"/>
                  </w:divBdr>
                  <w:divsChild>
                    <w:div w:id="822937515">
                      <w:marLeft w:val="0"/>
                      <w:marRight w:val="0"/>
                      <w:marTop w:val="0"/>
                      <w:marBottom w:val="0"/>
                      <w:divBdr>
                        <w:top w:val="none" w:sz="0" w:space="0" w:color="auto"/>
                        <w:left w:val="none" w:sz="0" w:space="0" w:color="auto"/>
                        <w:bottom w:val="none" w:sz="0" w:space="0" w:color="auto"/>
                        <w:right w:val="none" w:sz="0" w:space="0" w:color="auto"/>
                      </w:divBdr>
                      <w:divsChild>
                        <w:div w:id="524441504">
                          <w:marLeft w:val="0"/>
                          <w:marRight w:val="0"/>
                          <w:marTop w:val="0"/>
                          <w:marBottom w:val="0"/>
                          <w:divBdr>
                            <w:top w:val="none" w:sz="0" w:space="0" w:color="auto"/>
                            <w:left w:val="none" w:sz="0" w:space="0" w:color="auto"/>
                            <w:bottom w:val="none" w:sz="0" w:space="0" w:color="auto"/>
                            <w:right w:val="none" w:sz="0" w:space="0" w:color="auto"/>
                          </w:divBdr>
                          <w:divsChild>
                            <w:div w:id="14416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6182">
      <w:bodyDiv w:val="1"/>
      <w:marLeft w:val="0"/>
      <w:marRight w:val="0"/>
      <w:marTop w:val="0"/>
      <w:marBottom w:val="0"/>
      <w:divBdr>
        <w:top w:val="none" w:sz="0" w:space="0" w:color="auto"/>
        <w:left w:val="none" w:sz="0" w:space="0" w:color="auto"/>
        <w:bottom w:val="none" w:sz="0" w:space="0" w:color="auto"/>
        <w:right w:val="none" w:sz="0" w:space="0" w:color="auto"/>
      </w:divBdr>
    </w:div>
    <w:div w:id="1721906065">
      <w:bodyDiv w:val="1"/>
      <w:marLeft w:val="0"/>
      <w:marRight w:val="0"/>
      <w:marTop w:val="0"/>
      <w:marBottom w:val="0"/>
      <w:divBdr>
        <w:top w:val="none" w:sz="0" w:space="0" w:color="auto"/>
        <w:left w:val="none" w:sz="0" w:space="0" w:color="auto"/>
        <w:bottom w:val="none" w:sz="0" w:space="0" w:color="auto"/>
        <w:right w:val="none" w:sz="0" w:space="0" w:color="auto"/>
      </w:divBdr>
    </w:div>
    <w:div w:id="17583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aturalis\Word\Startup\Templates\Re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7031CDE985B4D848CE8352DE137DB" ma:contentTypeVersion="11" ma:contentTypeDescription="Create a new document." ma:contentTypeScope="" ma:versionID="e8a6b7eaddfe60d43353959f11f6f519">
  <xsd:schema xmlns:xsd="http://www.w3.org/2001/XMLSchema" xmlns:xs="http://www.w3.org/2001/XMLSchema" xmlns:p="http://schemas.microsoft.com/office/2006/metadata/properties" xmlns:ns3="92ba3884-b6ec-4de2-ac62-8d5533e83627" xmlns:ns4="09b82d19-0c4f-441d-89bf-31927a5e5ee9" targetNamespace="http://schemas.microsoft.com/office/2006/metadata/properties" ma:root="true" ma:fieldsID="31a424757822217bcb2767badcbd6ba0" ns3:_="" ns4:_="">
    <xsd:import namespace="92ba3884-b6ec-4de2-ac62-8d5533e83627"/>
    <xsd:import namespace="09b82d19-0c4f-441d-89bf-31927a5e5e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a3884-b6ec-4de2-ac62-8d5533e83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82d19-0c4f-441d-89bf-31927a5e5e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3048-FF1D-49E6-AE5C-11E66DD60DE2}">
  <ds:schemaRefs>
    <ds:schemaRef ds:uri="http://schemas.microsoft.com/sharepoint/v3/contenttype/forms"/>
  </ds:schemaRefs>
</ds:datastoreItem>
</file>

<file path=customXml/itemProps2.xml><?xml version="1.0" encoding="utf-8"?>
<ds:datastoreItem xmlns:ds="http://schemas.openxmlformats.org/officeDocument/2006/customXml" ds:itemID="{CA22646F-4630-4EC8-BF65-AB1131D3A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E3C4F-A0D3-49A1-AAEF-9664CF9C9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a3884-b6ec-4de2-ac62-8d5533e83627"/>
    <ds:schemaRef ds:uri="09b82d19-0c4f-441d-89bf-31927a5e5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D9209-75B2-434C-9A0B-F8F2072D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TotalTime>
  <Pages>4</Pages>
  <Words>716</Words>
  <Characters>4085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NCB Naturalis</Company>
  <LinksUpToDate>false</LinksUpToDate>
  <CharactersWithSpaces>4792</CharactersWithSpaces>
  <SharedDoc>false</SharedDoc>
  <HLinks>
    <vt:vector size="6" baseType="variant">
      <vt:variant>
        <vt:i4>1900604</vt:i4>
      </vt:variant>
      <vt:variant>
        <vt:i4>11</vt:i4>
      </vt:variant>
      <vt:variant>
        <vt:i4>0</vt:i4>
      </vt:variant>
      <vt:variant>
        <vt:i4>5</vt:i4>
      </vt:variant>
      <vt:variant>
        <vt:lpwstr/>
      </vt:variant>
      <vt:variant>
        <vt:lpwstr>_Toc329768073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 Elderman</dc:creator>
  <cp:lastModifiedBy>Sander Clement</cp:lastModifiedBy>
  <cp:revision>3</cp:revision>
  <cp:lastPrinted>2020-04-14T12:12:00Z</cp:lastPrinted>
  <dcterms:created xsi:type="dcterms:W3CDTF">2020-04-14T12:13:00Z</dcterms:created>
  <dcterms:modified xsi:type="dcterms:W3CDTF">2020-04-14T12:14:00Z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PageText">
    <vt:lpwstr>pagina</vt:lpwstr>
  </property>
  <property fmtid="{D5CDD505-2E9C-101B-9397-08002B2CF9AE}" pid="4" name="StylesCopied">
    <vt:lpwstr>1</vt:lpwstr>
  </property>
  <property fmtid="{D5CDD505-2E9C-101B-9397-08002B2CF9AE}" pid="5" name="ContentText">
    <vt:lpwstr>Inhoud</vt:lpwstr>
  </property>
  <property fmtid="{D5CDD505-2E9C-101B-9397-08002B2CF9AE}" pid="6" name="txtStatus">
    <vt:lpwstr/>
  </property>
  <property fmtid="{D5CDD505-2E9C-101B-9397-08002B2CF9AE}" pid="7" name="txtDate">
    <vt:lpwstr>16-04-2013</vt:lpwstr>
  </property>
  <property fmtid="{D5CDD505-2E9C-101B-9397-08002B2CF9AE}" pid="8" name="cboContact">
    <vt:lpwstr>322B32DCC3194F3CA45C9CA432BF30EB</vt:lpwstr>
  </property>
  <property fmtid="{D5CDD505-2E9C-101B-9397-08002B2CF9AE}" pid="9" name="cboLanguage">
    <vt:lpwstr>Nederlands</vt:lpwstr>
  </property>
  <property fmtid="{D5CDD505-2E9C-101B-9397-08002B2CF9AE}" pid="10" name="txtTitle">
    <vt:lpwstr>Uitnodiging tot inschrijving</vt:lpwstr>
  </property>
  <property fmtid="{D5CDD505-2E9C-101B-9397-08002B2CF9AE}" pid="11" name="txtSubTitle">
    <vt:lpwstr>Onderwerp aanbesteding</vt:lpwstr>
  </property>
  <property fmtid="{D5CDD505-2E9C-101B-9397-08002B2CF9AE}" pid="12" name="txtVersion">
    <vt:lpwstr/>
  </property>
  <property fmtid="{D5CDD505-2E9C-101B-9397-08002B2CF9AE}" pid="13" name="txtProject">
    <vt:lpwstr/>
  </property>
  <property fmtid="{D5CDD505-2E9C-101B-9397-08002B2CF9AE}" pid="14" name="txtEnclosures">
    <vt:lpwstr>0</vt:lpwstr>
  </property>
  <property fmtid="{D5CDD505-2E9C-101B-9397-08002B2CF9AE}" pid="15" name="languageID">
    <vt:lpwstr>NL</vt:lpwstr>
  </property>
  <property fmtid="{D5CDD505-2E9C-101B-9397-08002B2CF9AE}" pid="16" name="pdfPrintHidden">
    <vt:lpwstr>0</vt:lpwstr>
  </property>
  <property fmtid="{D5CDD505-2E9C-101B-9397-08002B2CF9AE}" pid="17" name="ContentTypeId">
    <vt:lpwstr>0x0101008227031CDE985B4D848CE8352DE137DB</vt:lpwstr>
  </property>
</Properties>
</file>