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449D8" w14:textId="3EAE8C54" w:rsidR="00DE1DC7" w:rsidRPr="00811244" w:rsidRDefault="000F6C72" w:rsidP="005B51F3">
      <w:pPr>
        <w:pStyle w:val="BestekKop1"/>
      </w:pPr>
      <w:bookmarkStart w:id="0" w:name="_Toc447882357"/>
      <w:bookmarkStart w:id="1" w:name="_Toc36132364"/>
      <w:r>
        <w:t xml:space="preserve">Standaardformulier A: </w:t>
      </w:r>
      <w:r w:rsidR="00470F7B" w:rsidRPr="00811244">
        <w:t>Checklist</w:t>
      </w:r>
      <w:bookmarkEnd w:id="0"/>
      <w:bookmarkEnd w:id="1"/>
    </w:p>
    <w:p w14:paraId="532AFFDA" w14:textId="77777777" w:rsidR="000F6C72" w:rsidRPr="00FB1A08" w:rsidRDefault="000F6C72" w:rsidP="000F6C72">
      <w:pPr>
        <w:rPr>
          <w:rFonts w:ascii="Corbel" w:hAnsi="Corbel"/>
        </w:rPr>
      </w:pPr>
      <w:r w:rsidRPr="00FB1A08">
        <w:rPr>
          <w:rFonts w:ascii="Corbel" w:hAnsi="Corbel"/>
        </w:rPr>
        <w:t xml:space="preserve">De Aanmelding dient te worden opgebouwd conform de onderstaande structuur. De ingevulde en door een Rechtsgeldige vertegenwoordiger ondertekende checklist dient aan de Aanmelding te worden toegevoegd. </w:t>
      </w:r>
    </w:p>
    <w:p w14:paraId="33A6202B" w14:textId="77777777" w:rsidR="000F6C72" w:rsidRPr="00772E7C" w:rsidRDefault="000F6C72" w:rsidP="000F6C72">
      <w:pPr>
        <w:rPr>
          <w:highlight w:val="yellow"/>
        </w:rPr>
      </w:pPr>
    </w:p>
    <w:tbl>
      <w:tblPr>
        <w:tblW w:w="8222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850"/>
        <w:gridCol w:w="1701"/>
        <w:gridCol w:w="2127"/>
        <w:gridCol w:w="850"/>
      </w:tblGrid>
      <w:tr w:rsidR="000F6C72" w:rsidRPr="004B7B38" w14:paraId="1F5854D1" w14:textId="77777777" w:rsidTr="000F6C72">
        <w:tc>
          <w:tcPr>
            <w:tcW w:w="426" w:type="dxa"/>
            <w:shd w:val="clear" w:color="auto" w:fill="F2F2F2" w:themeFill="background1" w:themeFillShade="F2"/>
          </w:tcPr>
          <w:p w14:paraId="072CE086" w14:textId="77777777" w:rsidR="000F6C72" w:rsidRPr="00AD0433" w:rsidRDefault="000F6C72" w:rsidP="006C79D8">
            <w:pPr>
              <w:pStyle w:val="AliBijlageNum"/>
              <w:numPr>
                <w:ilvl w:val="0"/>
                <w:numId w:val="0"/>
              </w:numPr>
              <w:rPr>
                <w:rFonts w:ascii="Corbel" w:hAnsi="Corbel" w:cstheme="minorHAnsi"/>
                <w:b/>
                <w:bCs/>
                <w:sz w:val="16"/>
                <w:szCs w:val="16"/>
              </w:rPr>
            </w:pPr>
            <w:r w:rsidRPr="00AD0433">
              <w:rPr>
                <w:rFonts w:ascii="Corbel" w:hAnsi="Corbel" w:cstheme="minorHAnsi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FAE326B" w14:textId="77777777" w:rsidR="000F6C72" w:rsidRPr="00AD0433" w:rsidRDefault="000F6C72" w:rsidP="006C79D8">
            <w:pPr>
              <w:pStyle w:val="AliBijlageNum"/>
              <w:numPr>
                <w:ilvl w:val="0"/>
                <w:numId w:val="0"/>
              </w:numPr>
              <w:rPr>
                <w:rFonts w:ascii="Corbel" w:hAnsi="Corbel" w:cstheme="minorHAnsi"/>
                <w:b/>
                <w:bCs/>
                <w:sz w:val="16"/>
                <w:szCs w:val="16"/>
              </w:rPr>
            </w:pPr>
            <w:r w:rsidRPr="00AD0433">
              <w:rPr>
                <w:rFonts w:ascii="Corbel" w:hAnsi="Corbel" w:cstheme="minorHAnsi"/>
                <w:b/>
                <w:bCs/>
                <w:sz w:val="16"/>
                <w:szCs w:val="16"/>
              </w:rPr>
              <w:t>Omschrijving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8D1267C" w14:textId="0CCF1641" w:rsidR="000F6C72" w:rsidRPr="00AD0433" w:rsidRDefault="000F6C72" w:rsidP="006C79D8">
            <w:pPr>
              <w:pStyle w:val="AliBijlageNum"/>
              <w:numPr>
                <w:ilvl w:val="0"/>
                <w:numId w:val="0"/>
              </w:numPr>
              <w:rPr>
                <w:rFonts w:ascii="Corbel" w:hAnsi="Corbel" w:cstheme="minorHAnsi"/>
                <w:b/>
                <w:bCs/>
                <w:sz w:val="16"/>
                <w:szCs w:val="16"/>
              </w:rPr>
            </w:pPr>
            <w:r w:rsidRPr="00AD0433">
              <w:rPr>
                <w:rFonts w:ascii="Corbel" w:hAnsi="Corbel" w:cstheme="minorHAnsi"/>
                <w:b/>
                <w:bCs/>
                <w:sz w:val="16"/>
                <w:szCs w:val="16"/>
              </w:rPr>
              <w:t>Zie par.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BE474D" w14:textId="77777777" w:rsidR="000F6C72" w:rsidRPr="00AD0433" w:rsidRDefault="000F6C72" w:rsidP="006C79D8">
            <w:pPr>
              <w:pStyle w:val="AliBijlageNum"/>
              <w:numPr>
                <w:ilvl w:val="0"/>
                <w:numId w:val="0"/>
              </w:numPr>
              <w:rPr>
                <w:rFonts w:ascii="Corbel" w:hAnsi="Corbel" w:cstheme="minorHAnsi"/>
                <w:b/>
                <w:bCs/>
                <w:sz w:val="16"/>
                <w:szCs w:val="16"/>
              </w:rPr>
            </w:pPr>
            <w:r w:rsidRPr="00AD0433">
              <w:rPr>
                <w:rFonts w:ascii="Corbel" w:hAnsi="Corbel" w:cstheme="minorHAnsi"/>
                <w:b/>
                <w:bCs/>
                <w:sz w:val="16"/>
                <w:szCs w:val="16"/>
              </w:rPr>
              <w:t>Te gebruiken formulieren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0C2302A" w14:textId="77777777" w:rsidR="000F6C72" w:rsidRPr="00AD0433" w:rsidRDefault="000F6C72" w:rsidP="006C79D8">
            <w:pPr>
              <w:pStyle w:val="AliBijlageNum"/>
              <w:numPr>
                <w:ilvl w:val="0"/>
                <w:numId w:val="0"/>
              </w:numPr>
              <w:rPr>
                <w:rFonts w:ascii="Corbel" w:hAnsi="Corbel" w:cstheme="minorHAnsi"/>
                <w:b/>
                <w:bCs/>
                <w:sz w:val="16"/>
                <w:szCs w:val="16"/>
              </w:rPr>
            </w:pPr>
            <w:r w:rsidRPr="00AD0433">
              <w:rPr>
                <w:rFonts w:ascii="Corbel" w:hAnsi="Corbel" w:cstheme="minorHAnsi"/>
                <w:b/>
                <w:bCs/>
                <w:sz w:val="16"/>
                <w:szCs w:val="16"/>
              </w:rPr>
              <w:t>Wanneer / waar bewijsmiddel indienen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4BE70E8" w14:textId="77777777" w:rsidR="000F6C72" w:rsidRPr="00AD0433" w:rsidRDefault="000F6C72" w:rsidP="006C79D8">
            <w:pPr>
              <w:pStyle w:val="AliBijlageNum"/>
              <w:numPr>
                <w:ilvl w:val="0"/>
                <w:numId w:val="0"/>
              </w:numPr>
              <w:rPr>
                <w:rFonts w:ascii="Corbel" w:hAnsi="Corbel" w:cstheme="minorHAnsi"/>
                <w:b/>
                <w:bCs/>
                <w:sz w:val="16"/>
                <w:szCs w:val="16"/>
              </w:rPr>
            </w:pPr>
            <w:r w:rsidRPr="00AD0433">
              <w:rPr>
                <w:rFonts w:ascii="Corbel" w:hAnsi="Corbel" w:cstheme="minorHAnsi"/>
                <w:b/>
                <w:bCs/>
                <w:sz w:val="16"/>
                <w:szCs w:val="16"/>
              </w:rPr>
              <w:t>Aanwezig</w:t>
            </w:r>
          </w:p>
          <w:p w14:paraId="08FE5039" w14:textId="77777777" w:rsidR="000F6C72" w:rsidRPr="00AD0433" w:rsidRDefault="000F6C72" w:rsidP="006C79D8">
            <w:pPr>
              <w:pStyle w:val="AliBijlageNum"/>
              <w:numPr>
                <w:ilvl w:val="0"/>
                <w:numId w:val="0"/>
              </w:numPr>
              <w:rPr>
                <w:rFonts w:ascii="Corbel" w:hAnsi="Corbel" w:cstheme="minorHAnsi"/>
                <w:b/>
                <w:bCs/>
                <w:sz w:val="16"/>
                <w:szCs w:val="16"/>
              </w:rPr>
            </w:pPr>
            <w:r w:rsidRPr="00AD0433">
              <w:rPr>
                <w:rFonts w:ascii="Corbel" w:hAnsi="Corbel" w:cstheme="minorHAnsi"/>
                <w:b/>
                <w:bCs/>
                <w:sz w:val="16"/>
                <w:szCs w:val="16"/>
              </w:rPr>
              <w:t>(Ja / Nee)</w:t>
            </w:r>
          </w:p>
        </w:tc>
      </w:tr>
      <w:tr w:rsidR="000F6C72" w:rsidRPr="004B7B38" w14:paraId="6194FB39" w14:textId="77777777" w:rsidTr="000F6C72">
        <w:tc>
          <w:tcPr>
            <w:tcW w:w="426" w:type="dxa"/>
            <w:vAlign w:val="center"/>
          </w:tcPr>
          <w:p w14:paraId="1ABA974E" w14:textId="77777777" w:rsidR="000F6C72" w:rsidRPr="000F6C72" w:rsidRDefault="000F6C72" w:rsidP="000F6C72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7B2FF1CA" w14:textId="021C4451" w:rsidR="000F6C72" w:rsidRDefault="000F6C72" w:rsidP="000F6C72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Aanbiedings</w:t>
            </w:r>
            <w:r>
              <w:rPr>
                <w:rFonts w:ascii="Corbel" w:hAnsi="Corbel" w:cstheme="minorHAnsi"/>
                <w:sz w:val="16"/>
                <w:szCs w:val="16"/>
              </w:rPr>
              <w:t>b</w:t>
            </w:r>
            <w:r w:rsidRPr="000F6C72">
              <w:rPr>
                <w:rFonts w:ascii="Corbel" w:hAnsi="Corbel" w:cstheme="minorHAnsi"/>
                <w:sz w:val="16"/>
                <w:szCs w:val="16"/>
              </w:rPr>
              <w:t>rief</w:t>
            </w:r>
            <w:r>
              <w:rPr>
                <w:rFonts w:ascii="Corbel" w:hAnsi="Corbel" w:cstheme="minorHAnsi"/>
                <w:sz w:val="16"/>
                <w:szCs w:val="16"/>
              </w:rPr>
              <w:t xml:space="preserve"> </w:t>
            </w:r>
          </w:p>
          <w:p w14:paraId="795BD2F5" w14:textId="77777777" w:rsidR="000F6C72" w:rsidRPr="000F6C72" w:rsidRDefault="000F6C72" w:rsidP="000F6C72">
            <w:pPr>
              <w:numPr>
                <w:ilvl w:val="0"/>
                <w:numId w:val="17"/>
              </w:numPr>
              <w:spacing w:line="276" w:lineRule="auto"/>
              <w:ind w:left="243" w:hanging="142"/>
              <w:rPr>
                <w:rFonts w:ascii="Corbel" w:hAnsi="Corbel"/>
                <w:sz w:val="16"/>
                <w:szCs w:val="16"/>
              </w:rPr>
            </w:pPr>
            <w:r w:rsidRPr="000F6C72">
              <w:rPr>
                <w:rFonts w:ascii="Corbel" w:hAnsi="Corbel"/>
                <w:sz w:val="16"/>
                <w:szCs w:val="16"/>
              </w:rPr>
              <w:t>Naam en contactgegevens contactpersoon Gegadigde.</w:t>
            </w:r>
          </w:p>
          <w:p w14:paraId="2A40B143" w14:textId="77777777" w:rsidR="000F6C72" w:rsidRPr="000F6C72" w:rsidRDefault="000F6C72" w:rsidP="000F6C72">
            <w:pPr>
              <w:numPr>
                <w:ilvl w:val="0"/>
                <w:numId w:val="17"/>
              </w:numPr>
              <w:spacing w:line="276" w:lineRule="auto"/>
              <w:ind w:left="243" w:hanging="142"/>
              <w:rPr>
                <w:rFonts w:ascii="Corbel" w:hAnsi="Corbel" w:cstheme="minorHAnsi"/>
                <w:sz w:val="16"/>
                <w:szCs w:val="16"/>
              </w:rPr>
            </w:pPr>
            <w:r w:rsidRPr="00EB6EB5">
              <w:rPr>
                <w:rFonts w:ascii="Corbel" w:hAnsi="Corbel"/>
                <w:sz w:val="16"/>
                <w:szCs w:val="16"/>
              </w:rPr>
              <w:t>Inzet / gebruik van Derden en toelichting werkverdeling (indien van toepassing).</w:t>
            </w:r>
          </w:p>
          <w:p w14:paraId="034B3E1B" w14:textId="359B84C1" w:rsidR="000F6C72" w:rsidRPr="000F6C72" w:rsidRDefault="000F6C72" w:rsidP="000F6C72">
            <w:pPr>
              <w:numPr>
                <w:ilvl w:val="0"/>
                <w:numId w:val="17"/>
              </w:numPr>
              <w:spacing w:line="276" w:lineRule="auto"/>
              <w:ind w:left="243" w:hanging="142"/>
              <w:rPr>
                <w:rFonts w:ascii="Corbel" w:hAnsi="Corbel" w:cstheme="minorHAnsi"/>
                <w:sz w:val="16"/>
                <w:szCs w:val="16"/>
              </w:rPr>
            </w:pPr>
            <w:r w:rsidRPr="00EB6EB5">
              <w:rPr>
                <w:rFonts w:ascii="Corbel" w:hAnsi="Corbel"/>
                <w:sz w:val="16"/>
                <w:szCs w:val="16"/>
              </w:rPr>
              <w:t>Samenwerkingsverband (combinatie) en toelichting werkverdeling (indien van toepassing).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9A3476" w14:textId="25E453B9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3.4</w:t>
            </w:r>
          </w:p>
        </w:tc>
        <w:tc>
          <w:tcPr>
            <w:tcW w:w="1701" w:type="dxa"/>
            <w:vAlign w:val="center"/>
          </w:tcPr>
          <w:p w14:paraId="4EDB803A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 xml:space="preserve"> -</w:t>
            </w:r>
          </w:p>
        </w:tc>
        <w:tc>
          <w:tcPr>
            <w:tcW w:w="2127" w:type="dxa"/>
            <w:vAlign w:val="center"/>
          </w:tcPr>
          <w:p w14:paraId="55D312DA" w14:textId="3D09A45D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Bij documenten Aanmelding Selectiefasefase</w:t>
            </w:r>
          </w:p>
        </w:tc>
        <w:tc>
          <w:tcPr>
            <w:tcW w:w="850" w:type="dxa"/>
            <w:vAlign w:val="center"/>
          </w:tcPr>
          <w:p w14:paraId="1D87109C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</w:p>
        </w:tc>
      </w:tr>
      <w:tr w:rsidR="000F6C72" w:rsidRPr="004B7B38" w14:paraId="03DBA747" w14:textId="77777777" w:rsidTr="000F6C72">
        <w:tc>
          <w:tcPr>
            <w:tcW w:w="426" w:type="dxa"/>
            <w:vAlign w:val="center"/>
          </w:tcPr>
          <w:p w14:paraId="2B76AFA5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14:paraId="033D230A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Checklist (ingeleverde stukken)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75DECB" w14:textId="728C9971" w:rsidR="000F6C72" w:rsidRPr="000F6C72" w:rsidRDefault="00FB1A08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>
              <w:rPr>
                <w:rFonts w:ascii="Corbel" w:hAnsi="Corbel" w:cstheme="minorHAnsi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53F0F960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Standaardformulier A</w:t>
            </w:r>
          </w:p>
        </w:tc>
        <w:tc>
          <w:tcPr>
            <w:tcW w:w="2127" w:type="dxa"/>
            <w:vAlign w:val="center"/>
          </w:tcPr>
          <w:p w14:paraId="5E9BAA5F" w14:textId="29B8747D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Bij documenten Aanmelding Selectiefase</w:t>
            </w:r>
          </w:p>
        </w:tc>
        <w:tc>
          <w:tcPr>
            <w:tcW w:w="850" w:type="dxa"/>
            <w:vAlign w:val="center"/>
          </w:tcPr>
          <w:p w14:paraId="14E3D7D4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</w:p>
        </w:tc>
      </w:tr>
      <w:tr w:rsidR="000F6C72" w:rsidRPr="004B7B38" w14:paraId="42A73C2F" w14:textId="77777777" w:rsidTr="00FB1A08">
        <w:tc>
          <w:tcPr>
            <w:tcW w:w="426" w:type="dxa"/>
            <w:vAlign w:val="center"/>
          </w:tcPr>
          <w:p w14:paraId="1CACF84E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14:paraId="32BE93F1" w14:textId="617C68CE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Uitsluitingsgronden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3E4297" w14:textId="405DEF86" w:rsidR="000F6C72" w:rsidRPr="000F6C72" w:rsidRDefault="00C314CD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>
              <w:rPr>
                <w:rFonts w:ascii="Corbel" w:hAnsi="Corbel" w:cstheme="minorHAnsi"/>
                <w:sz w:val="16"/>
                <w:szCs w:val="16"/>
              </w:rPr>
              <w:t>4.2</w:t>
            </w:r>
          </w:p>
        </w:tc>
        <w:tc>
          <w:tcPr>
            <w:tcW w:w="1701" w:type="dxa"/>
            <w:vAlign w:val="center"/>
          </w:tcPr>
          <w:p w14:paraId="738D83FA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UEA: Bijlage 2</w:t>
            </w:r>
          </w:p>
        </w:tc>
        <w:tc>
          <w:tcPr>
            <w:tcW w:w="2127" w:type="dxa"/>
            <w:vAlign w:val="center"/>
          </w:tcPr>
          <w:p w14:paraId="170D07F5" w14:textId="5AB3727E" w:rsidR="000F6C72" w:rsidRPr="000F6C72" w:rsidRDefault="00FB1A08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>
              <w:rPr>
                <w:rFonts w:ascii="Corbel" w:hAnsi="Corbel" w:cstheme="minorHAnsi"/>
                <w:sz w:val="16"/>
                <w:szCs w:val="16"/>
              </w:rPr>
              <w:t>Bij documenten Aanmelding Selectiefase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F6F879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</w:p>
        </w:tc>
      </w:tr>
      <w:tr w:rsidR="000F6C72" w:rsidRPr="004B7B38" w14:paraId="6E5490EF" w14:textId="77777777" w:rsidTr="00FB1A08">
        <w:tc>
          <w:tcPr>
            <w:tcW w:w="426" w:type="dxa"/>
            <w:vAlign w:val="center"/>
          </w:tcPr>
          <w:p w14:paraId="24BCA514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14:paraId="7415A71C" w14:textId="756EE041" w:rsidR="000F6C72" w:rsidRPr="000F6C72" w:rsidRDefault="000F6C72" w:rsidP="000F6C72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Verklaring belangenverstrengeling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B8DBDF" w14:textId="1C5F8ED5" w:rsidR="000F6C72" w:rsidRPr="000F6C72" w:rsidRDefault="00C314CD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>
              <w:rPr>
                <w:rFonts w:ascii="Corbel" w:hAnsi="Corbel" w:cstheme="minorHAnsi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37D80036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Standaardformulier C</w:t>
            </w:r>
          </w:p>
        </w:tc>
        <w:tc>
          <w:tcPr>
            <w:tcW w:w="2127" w:type="dxa"/>
            <w:vAlign w:val="center"/>
          </w:tcPr>
          <w:p w14:paraId="748CD761" w14:textId="59FD2822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 xml:space="preserve">Bij documenten Aanmelding </w:t>
            </w:r>
            <w:r w:rsidR="00FB1A08">
              <w:rPr>
                <w:rFonts w:ascii="Corbel" w:hAnsi="Corbel" w:cstheme="minorHAnsi"/>
                <w:sz w:val="16"/>
                <w:szCs w:val="16"/>
              </w:rPr>
              <w:t>Selectie</w:t>
            </w:r>
            <w:r w:rsidRPr="000F6C72">
              <w:rPr>
                <w:rFonts w:ascii="Corbel" w:hAnsi="Corbel" w:cstheme="minorHAnsi"/>
                <w:sz w:val="16"/>
                <w:szCs w:val="16"/>
              </w:rPr>
              <w:t>fase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2F942E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</w:p>
        </w:tc>
      </w:tr>
      <w:tr w:rsidR="000F6C72" w:rsidRPr="004B7B38" w14:paraId="33369D19" w14:textId="77777777" w:rsidTr="00FB1A08">
        <w:tc>
          <w:tcPr>
            <w:tcW w:w="426" w:type="dxa"/>
            <w:vAlign w:val="center"/>
          </w:tcPr>
          <w:p w14:paraId="3D491410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14:paraId="379391BD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Rechtsgeldig vertegenwoordiger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4AD707" w14:textId="61D58326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927F970" w14:textId="3200F4F8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UEA: Bijlage 2</w:t>
            </w:r>
          </w:p>
        </w:tc>
        <w:tc>
          <w:tcPr>
            <w:tcW w:w="2127" w:type="dxa"/>
            <w:vAlign w:val="center"/>
          </w:tcPr>
          <w:p w14:paraId="6D992BFB" w14:textId="17ABF5E0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 xml:space="preserve">Bij documenten Aanmelding </w:t>
            </w:r>
            <w:r w:rsidR="00FB1A08">
              <w:rPr>
                <w:rFonts w:ascii="Corbel" w:hAnsi="Corbel" w:cstheme="minorHAnsi"/>
                <w:sz w:val="16"/>
                <w:szCs w:val="16"/>
              </w:rPr>
              <w:t>Selectie</w:t>
            </w:r>
            <w:r w:rsidRPr="000F6C72">
              <w:rPr>
                <w:rFonts w:ascii="Corbel" w:hAnsi="Corbel" w:cstheme="minorHAnsi"/>
                <w:sz w:val="16"/>
                <w:szCs w:val="16"/>
              </w:rPr>
              <w:t>fase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392469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</w:p>
        </w:tc>
      </w:tr>
      <w:tr w:rsidR="000F6C72" w:rsidRPr="004B7B38" w14:paraId="5758B44E" w14:textId="77777777" w:rsidTr="00FB1A08">
        <w:tc>
          <w:tcPr>
            <w:tcW w:w="426" w:type="dxa"/>
            <w:vAlign w:val="center"/>
          </w:tcPr>
          <w:p w14:paraId="51359076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14:paraId="4033E9BA" w14:textId="77777777" w:rsid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Inschrijving in nationaal beroeps-/handelsregister</w:t>
            </w:r>
          </w:p>
          <w:p w14:paraId="0A1CC593" w14:textId="77777777" w:rsidR="00FB1A08" w:rsidRDefault="00FB1A08" w:rsidP="00FB1A0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229A5652" w14:textId="1CE5C938" w:rsidR="00FB1A08" w:rsidRPr="00FB1A08" w:rsidRDefault="00FB1A08" w:rsidP="00FB1A08">
            <w:pPr>
              <w:numPr>
                <w:ilvl w:val="0"/>
                <w:numId w:val="17"/>
              </w:numPr>
              <w:spacing w:line="276" w:lineRule="auto"/>
              <w:ind w:left="243" w:hanging="142"/>
              <w:rPr>
                <w:rFonts w:ascii="Corbel" w:hAnsi="Corbel"/>
                <w:sz w:val="16"/>
                <w:szCs w:val="16"/>
              </w:rPr>
            </w:pPr>
            <w:r w:rsidRPr="00FB1A08">
              <w:rPr>
                <w:rFonts w:ascii="Corbel" w:hAnsi="Corbel"/>
                <w:sz w:val="16"/>
                <w:szCs w:val="16"/>
              </w:rPr>
              <w:t xml:space="preserve">Bijvoegen, niet ouder dan 6 maanden. </w:t>
            </w:r>
          </w:p>
          <w:p w14:paraId="0EF3EA8B" w14:textId="705E861F" w:rsidR="00FB1A08" w:rsidRPr="000F6C72" w:rsidRDefault="00FB1A08" w:rsidP="00FB1A08">
            <w:pPr>
              <w:rPr>
                <w:rFonts w:ascii="Corbel" w:hAnsi="Corbel" w:cstheme="minorHAnsi"/>
                <w:sz w:val="16"/>
                <w:szCs w:val="16"/>
              </w:rPr>
            </w:pPr>
            <w:r w:rsidRPr="00F53D30">
              <w:rPr>
                <w:rFonts w:ascii="Corbel" w:hAnsi="Corbel"/>
                <w:sz w:val="16"/>
                <w:szCs w:val="16"/>
                <w:u w:val="single"/>
              </w:rPr>
              <w:t>Let op:</w:t>
            </w:r>
            <w:r w:rsidRPr="00F53D30">
              <w:rPr>
                <w:rFonts w:ascii="Corbel" w:hAnsi="Corbel"/>
                <w:sz w:val="16"/>
                <w:szCs w:val="16"/>
              </w:rPr>
              <w:t xml:space="preserve"> door iedere deelnemer aan het Samenwerkingsverband </w:t>
            </w:r>
            <w:r w:rsidRPr="00F53D30">
              <w:rPr>
                <w:rFonts w:ascii="Corbel" w:hAnsi="Corbel"/>
                <w:sz w:val="16"/>
                <w:szCs w:val="16"/>
              </w:rPr>
              <w:lastRenderedPageBreak/>
              <w:t xml:space="preserve">(combinatie) dient dit </w:t>
            </w:r>
            <w:r w:rsidRPr="00F53D30">
              <w:rPr>
                <w:rFonts w:ascii="Corbel" w:hAnsi="Corbel"/>
                <w:b/>
                <w:sz w:val="16"/>
                <w:szCs w:val="16"/>
              </w:rPr>
              <w:t xml:space="preserve">separaat </w:t>
            </w:r>
            <w:r w:rsidRPr="00F53D30">
              <w:rPr>
                <w:rFonts w:ascii="Corbel" w:hAnsi="Corbel"/>
                <w:sz w:val="16"/>
                <w:szCs w:val="16"/>
              </w:rPr>
              <w:t>te worden ingediend.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798AA6" w14:textId="57152351" w:rsidR="000F6C72" w:rsidRPr="000F6C72" w:rsidRDefault="00C314CD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>
              <w:rPr>
                <w:rFonts w:ascii="Corbel" w:hAnsi="Corbel" w:cstheme="minorHAnsi"/>
                <w:sz w:val="16"/>
                <w:szCs w:val="16"/>
              </w:rPr>
              <w:lastRenderedPageBreak/>
              <w:t>4.3</w:t>
            </w:r>
          </w:p>
        </w:tc>
        <w:tc>
          <w:tcPr>
            <w:tcW w:w="1701" w:type="dxa"/>
            <w:vAlign w:val="center"/>
          </w:tcPr>
          <w:p w14:paraId="57C8C5F7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Vrij format</w:t>
            </w:r>
          </w:p>
        </w:tc>
        <w:tc>
          <w:tcPr>
            <w:tcW w:w="2127" w:type="dxa"/>
            <w:vAlign w:val="center"/>
          </w:tcPr>
          <w:p w14:paraId="4C5F6F65" w14:textId="22753D96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 xml:space="preserve">Bij documenten Aanmelding </w:t>
            </w:r>
            <w:r w:rsidR="00FB1A08">
              <w:rPr>
                <w:rFonts w:ascii="Corbel" w:hAnsi="Corbel" w:cstheme="minorHAnsi"/>
                <w:sz w:val="16"/>
                <w:szCs w:val="16"/>
              </w:rPr>
              <w:t>Selectie</w:t>
            </w:r>
            <w:r w:rsidRPr="000F6C72">
              <w:rPr>
                <w:rFonts w:ascii="Corbel" w:hAnsi="Corbel" w:cstheme="minorHAnsi"/>
                <w:sz w:val="16"/>
                <w:szCs w:val="16"/>
              </w:rPr>
              <w:t>fase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1474B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</w:p>
        </w:tc>
      </w:tr>
      <w:tr w:rsidR="000F6C72" w:rsidRPr="004B7B38" w14:paraId="4A10C4AA" w14:textId="77777777" w:rsidTr="00FB1A08">
        <w:tc>
          <w:tcPr>
            <w:tcW w:w="426" w:type="dxa"/>
            <w:vAlign w:val="center"/>
          </w:tcPr>
          <w:p w14:paraId="0109E6B0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7</w:t>
            </w:r>
          </w:p>
        </w:tc>
        <w:tc>
          <w:tcPr>
            <w:tcW w:w="2268" w:type="dxa"/>
            <w:vAlign w:val="center"/>
          </w:tcPr>
          <w:p w14:paraId="73E392F3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  <w:highlight w:val="yellow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Organisatorische bekwaamheid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96A23" w14:textId="60F8C473" w:rsidR="000F6C72" w:rsidRPr="000F6C72" w:rsidRDefault="00C314CD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>
              <w:rPr>
                <w:rFonts w:ascii="Corbel" w:hAnsi="Corbel" w:cstheme="minorHAnsi"/>
                <w:sz w:val="16"/>
                <w:szCs w:val="16"/>
              </w:rPr>
              <w:t>4.3</w:t>
            </w:r>
          </w:p>
        </w:tc>
        <w:tc>
          <w:tcPr>
            <w:tcW w:w="1701" w:type="dxa"/>
            <w:vAlign w:val="center"/>
          </w:tcPr>
          <w:p w14:paraId="3EB9C1D1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  <w:highlight w:val="yellow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UEA: Bijlage 2</w:t>
            </w:r>
          </w:p>
        </w:tc>
        <w:tc>
          <w:tcPr>
            <w:tcW w:w="2127" w:type="dxa"/>
            <w:vAlign w:val="center"/>
          </w:tcPr>
          <w:p w14:paraId="774D4790" w14:textId="73E51899" w:rsidR="000F6C72" w:rsidRPr="000F6C72" w:rsidRDefault="00FB1A08" w:rsidP="006C79D8">
            <w:pPr>
              <w:rPr>
                <w:rFonts w:ascii="Corbel" w:hAnsi="Corbel" w:cstheme="minorHAnsi"/>
                <w:sz w:val="16"/>
                <w:szCs w:val="16"/>
                <w:highlight w:val="yellow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 xml:space="preserve">Bij documenten Aanmelding </w:t>
            </w:r>
            <w:r>
              <w:rPr>
                <w:rFonts w:ascii="Corbel" w:hAnsi="Corbel" w:cstheme="minorHAnsi"/>
                <w:sz w:val="16"/>
                <w:szCs w:val="16"/>
              </w:rPr>
              <w:t>Selectie</w:t>
            </w:r>
            <w:r w:rsidRPr="000F6C72">
              <w:rPr>
                <w:rFonts w:ascii="Corbel" w:hAnsi="Corbel" w:cstheme="minorHAnsi"/>
                <w:sz w:val="16"/>
                <w:szCs w:val="16"/>
              </w:rPr>
              <w:t>fase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BF5AF1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  <w:highlight w:val="yellow"/>
              </w:rPr>
            </w:pPr>
          </w:p>
        </w:tc>
      </w:tr>
      <w:tr w:rsidR="000F6C72" w:rsidRPr="004B7B38" w14:paraId="7B1FB54A" w14:textId="77777777" w:rsidTr="00FB1A08">
        <w:tc>
          <w:tcPr>
            <w:tcW w:w="426" w:type="dxa"/>
            <w:vAlign w:val="center"/>
          </w:tcPr>
          <w:p w14:paraId="005583EE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8</w:t>
            </w:r>
          </w:p>
        </w:tc>
        <w:tc>
          <w:tcPr>
            <w:tcW w:w="2268" w:type="dxa"/>
            <w:vAlign w:val="center"/>
          </w:tcPr>
          <w:p w14:paraId="6BB2F097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  <w:highlight w:val="yellow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Afdekking beroepsrisico’s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C4B45D" w14:textId="42954A71" w:rsidR="000F6C72" w:rsidRPr="000F6C72" w:rsidRDefault="00C314CD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>
              <w:rPr>
                <w:rFonts w:ascii="Corbel" w:hAnsi="Corbel" w:cstheme="minorHAnsi"/>
                <w:sz w:val="16"/>
                <w:szCs w:val="16"/>
              </w:rPr>
              <w:t>4.3</w:t>
            </w:r>
          </w:p>
        </w:tc>
        <w:tc>
          <w:tcPr>
            <w:tcW w:w="1701" w:type="dxa"/>
            <w:vAlign w:val="center"/>
          </w:tcPr>
          <w:p w14:paraId="77481E09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  <w:highlight w:val="yellow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UEA: Bijlage 2</w:t>
            </w:r>
          </w:p>
        </w:tc>
        <w:tc>
          <w:tcPr>
            <w:tcW w:w="2127" w:type="dxa"/>
            <w:vAlign w:val="center"/>
          </w:tcPr>
          <w:p w14:paraId="24B53FB3" w14:textId="54CA4F87" w:rsidR="000F6C72" w:rsidRPr="000F6C72" w:rsidRDefault="00FB1A08" w:rsidP="006C79D8">
            <w:pPr>
              <w:rPr>
                <w:rFonts w:ascii="Corbel" w:hAnsi="Corbel" w:cstheme="minorHAnsi"/>
                <w:sz w:val="16"/>
                <w:szCs w:val="16"/>
                <w:highlight w:val="yellow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 xml:space="preserve">Bij documenten Aanmelding </w:t>
            </w:r>
            <w:r>
              <w:rPr>
                <w:rFonts w:ascii="Corbel" w:hAnsi="Corbel" w:cstheme="minorHAnsi"/>
                <w:sz w:val="16"/>
                <w:szCs w:val="16"/>
              </w:rPr>
              <w:t>Selectie</w:t>
            </w:r>
            <w:r w:rsidRPr="000F6C72">
              <w:rPr>
                <w:rFonts w:ascii="Corbel" w:hAnsi="Corbel" w:cstheme="minorHAnsi"/>
                <w:sz w:val="16"/>
                <w:szCs w:val="16"/>
              </w:rPr>
              <w:t>fase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597664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  <w:highlight w:val="yellow"/>
              </w:rPr>
            </w:pPr>
          </w:p>
        </w:tc>
      </w:tr>
      <w:tr w:rsidR="000F6C72" w:rsidRPr="004B7B38" w14:paraId="62F49EAF" w14:textId="77777777" w:rsidTr="000F6C72">
        <w:tc>
          <w:tcPr>
            <w:tcW w:w="426" w:type="dxa"/>
            <w:vAlign w:val="center"/>
          </w:tcPr>
          <w:p w14:paraId="0A7AC55B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9</w:t>
            </w:r>
          </w:p>
        </w:tc>
        <w:tc>
          <w:tcPr>
            <w:tcW w:w="2268" w:type="dxa"/>
            <w:vAlign w:val="center"/>
          </w:tcPr>
          <w:p w14:paraId="22F1F613" w14:textId="144D8CBB" w:rsidR="00C314CD" w:rsidRPr="006C79D8" w:rsidRDefault="009549C2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>
              <w:rPr>
                <w:rFonts w:ascii="Corbel" w:hAnsi="Corbel" w:cstheme="minorHAnsi"/>
                <w:sz w:val="16"/>
                <w:szCs w:val="16"/>
              </w:rPr>
              <w:t>Format Kerncompetenties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79EB5A" w14:textId="7E1C8DEA" w:rsidR="000F6C72" w:rsidRPr="000F6C72" w:rsidRDefault="00C314CD" w:rsidP="006C79D8">
            <w:pPr>
              <w:rPr>
                <w:rFonts w:ascii="Corbel" w:hAnsi="Corbel" w:cstheme="minorHAnsi"/>
                <w:sz w:val="16"/>
                <w:szCs w:val="16"/>
              </w:rPr>
            </w:pPr>
            <w:r>
              <w:rPr>
                <w:rFonts w:ascii="Corbel" w:hAnsi="Corbel" w:cstheme="minorHAnsi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5B46BB3A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  <w:highlight w:val="yellow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>Standaardformulier B</w:t>
            </w:r>
          </w:p>
        </w:tc>
        <w:tc>
          <w:tcPr>
            <w:tcW w:w="2127" w:type="dxa"/>
            <w:vAlign w:val="center"/>
          </w:tcPr>
          <w:p w14:paraId="4389909D" w14:textId="421BFAD5" w:rsidR="000F6C72" w:rsidRPr="000F6C72" w:rsidRDefault="00FB1A08" w:rsidP="006C79D8">
            <w:pPr>
              <w:rPr>
                <w:rFonts w:ascii="Corbel" w:hAnsi="Corbel" w:cstheme="minorHAnsi"/>
                <w:sz w:val="16"/>
                <w:szCs w:val="16"/>
                <w:highlight w:val="yellow"/>
              </w:rPr>
            </w:pPr>
            <w:r w:rsidRPr="000F6C72">
              <w:rPr>
                <w:rFonts w:ascii="Corbel" w:hAnsi="Corbel" w:cstheme="minorHAnsi"/>
                <w:sz w:val="16"/>
                <w:szCs w:val="16"/>
              </w:rPr>
              <w:t xml:space="preserve">Bij documenten Aanmelding </w:t>
            </w:r>
            <w:r>
              <w:rPr>
                <w:rFonts w:ascii="Corbel" w:hAnsi="Corbel" w:cstheme="minorHAnsi"/>
                <w:sz w:val="16"/>
                <w:szCs w:val="16"/>
              </w:rPr>
              <w:t>Selectie</w:t>
            </w:r>
            <w:r w:rsidRPr="000F6C72">
              <w:rPr>
                <w:rFonts w:ascii="Corbel" w:hAnsi="Corbel" w:cstheme="minorHAnsi"/>
                <w:sz w:val="16"/>
                <w:szCs w:val="16"/>
              </w:rPr>
              <w:t>fase</w:t>
            </w:r>
          </w:p>
        </w:tc>
        <w:tc>
          <w:tcPr>
            <w:tcW w:w="850" w:type="dxa"/>
            <w:vAlign w:val="center"/>
          </w:tcPr>
          <w:p w14:paraId="0F7DAA22" w14:textId="77777777" w:rsidR="000F6C72" w:rsidRPr="000F6C72" w:rsidRDefault="000F6C72" w:rsidP="006C79D8">
            <w:pPr>
              <w:rPr>
                <w:rFonts w:ascii="Corbel" w:hAnsi="Corbel" w:cstheme="minorHAnsi"/>
                <w:sz w:val="16"/>
                <w:szCs w:val="16"/>
                <w:highlight w:val="yellow"/>
              </w:rPr>
            </w:pPr>
          </w:p>
        </w:tc>
      </w:tr>
    </w:tbl>
    <w:p w14:paraId="1515BC34" w14:textId="77777777" w:rsidR="000F6C72" w:rsidRDefault="000F6C72" w:rsidP="00811244">
      <w:pPr>
        <w:spacing w:line="276" w:lineRule="auto"/>
        <w:rPr>
          <w:rFonts w:ascii="Corbel" w:hAnsi="Corbel"/>
          <w:szCs w:val="18"/>
        </w:rPr>
      </w:pPr>
    </w:p>
    <w:p w14:paraId="5CDAAA43" w14:textId="4F0F6AD6" w:rsidR="000F6C72" w:rsidRDefault="00FB1A08" w:rsidP="00811244">
      <w:pPr>
        <w:spacing w:line="276" w:lineRule="auto"/>
        <w:rPr>
          <w:rFonts w:ascii="Corbel" w:hAnsi="Corbel"/>
          <w:szCs w:val="18"/>
        </w:rPr>
      </w:pPr>
      <w:r w:rsidRPr="00C56929">
        <w:rPr>
          <w:rFonts w:ascii="Corbel" w:hAnsi="Corbel"/>
          <w:sz w:val="16"/>
          <w:szCs w:val="16"/>
          <w:u w:val="single"/>
        </w:rPr>
        <w:t>Let op</w:t>
      </w:r>
      <w:r w:rsidRPr="00C56929">
        <w:rPr>
          <w:rFonts w:ascii="Corbel" w:hAnsi="Corbel"/>
          <w:sz w:val="16"/>
          <w:szCs w:val="16"/>
        </w:rPr>
        <w:t xml:space="preserve">: door iedere deelnemer aan het Samenwerkingsverband (combinatie) dient </w:t>
      </w:r>
      <w:r w:rsidRPr="00C56929">
        <w:rPr>
          <w:rFonts w:ascii="Corbel" w:hAnsi="Corbel"/>
          <w:b/>
          <w:sz w:val="16"/>
          <w:szCs w:val="16"/>
        </w:rPr>
        <w:t xml:space="preserve">separaat </w:t>
      </w:r>
      <w:r>
        <w:rPr>
          <w:rFonts w:ascii="Corbel" w:hAnsi="Corbel"/>
          <w:szCs w:val="18"/>
        </w:rPr>
        <w:t>het</w:t>
      </w:r>
      <w:r w:rsidRPr="00785459">
        <w:rPr>
          <w:rFonts w:ascii="Corbel" w:hAnsi="Corbel"/>
          <w:szCs w:val="18"/>
        </w:rPr>
        <w:t xml:space="preserve"> </w:t>
      </w:r>
      <w:r>
        <w:rPr>
          <w:rFonts w:ascii="Corbel" w:hAnsi="Corbel"/>
          <w:b/>
          <w:szCs w:val="18"/>
        </w:rPr>
        <w:t>Uniform Europees Aanbestedingsdocument</w:t>
      </w:r>
      <w:r w:rsidRPr="00785459">
        <w:rPr>
          <w:rFonts w:ascii="Corbel" w:hAnsi="Corbel"/>
          <w:szCs w:val="18"/>
        </w:rPr>
        <w:t xml:space="preserve"> </w:t>
      </w:r>
      <w:r w:rsidRPr="00C56929">
        <w:rPr>
          <w:rFonts w:ascii="Corbel" w:hAnsi="Corbel"/>
          <w:sz w:val="16"/>
          <w:szCs w:val="16"/>
        </w:rPr>
        <w:t>te worden</w:t>
      </w:r>
      <w:r w:rsidRPr="00C56929">
        <w:rPr>
          <w:rFonts w:ascii="Corbel" w:hAnsi="Corbel"/>
          <w:b/>
          <w:sz w:val="16"/>
          <w:szCs w:val="16"/>
        </w:rPr>
        <w:t xml:space="preserve"> </w:t>
      </w:r>
      <w:r w:rsidRPr="00C56929">
        <w:rPr>
          <w:rFonts w:ascii="Corbel" w:hAnsi="Corbel"/>
          <w:sz w:val="16"/>
          <w:szCs w:val="16"/>
        </w:rPr>
        <w:t>ingediend.</w:t>
      </w:r>
    </w:p>
    <w:p w14:paraId="09EBD0A8" w14:textId="77777777" w:rsidR="000F6C72" w:rsidRDefault="000F6C72" w:rsidP="00811244">
      <w:pPr>
        <w:spacing w:line="276" w:lineRule="auto"/>
        <w:rPr>
          <w:rFonts w:ascii="Corbel" w:hAnsi="Corbel"/>
          <w:szCs w:val="18"/>
        </w:rPr>
      </w:pPr>
    </w:p>
    <w:p w14:paraId="17D761B0" w14:textId="287D3BC0" w:rsidR="00D51454" w:rsidRDefault="009549C2" w:rsidP="005B51F3">
      <w:pPr>
        <w:pStyle w:val="BestekKop1"/>
      </w:pPr>
      <w:bookmarkStart w:id="2" w:name="_Toc36132365"/>
      <w:r>
        <w:lastRenderedPageBreak/>
        <w:t xml:space="preserve">Standaardformulier B: </w:t>
      </w:r>
      <w:r w:rsidR="00D51454" w:rsidRPr="00881670">
        <w:t>For</w:t>
      </w:r>
      <w:bookmarkStart w:id="3" w:name="_GoBack"/>
      <w:bookmarkEnd w:id="3"/>
      <w:r w:rsidR="00D51454" w:rsidRPr="00881670">
        <w:t>mat Kerncompetenties</w:t>
      </w:r>
      <w:bookmarkEnd w:id="2"/>
      <w:r w:rsidR="004612C5">
        <w:t xml:space="preserve"> </w:t>
      </w:r>
    </w:p>
    <w:p w14:paraId="70E50449" w14:textId="74C0A7D9" w:rsidR="00FB1A08" w:rsidRPr="006C79D8" w:rsidRDefault="00FB1A08" w:rsidP="00FB1A08">
      <w:pPr>
        <w:rPr>
          <w:rFonts w:ascii="Corbel" w:hAnsi="Corbel"/>
        </w:rPr>
      </w:pPr>
      <w:r w:rsidRPr="006C79D8">
        <w:rPr>
          <w:rFonts w:ascii="Corbel" w:hAnsi="Corbel"/>
        </w:rPr>
        <w:t>Voor het beschrijven van de kerncompetenties in hoofdstuk 4</w:t>
      </w:r>
      <w:r>
        <w:rPr>
          <w:rFonts w:ascii="Corbel" w:hAnsi="Corbel"/>
        </w:rPr>
        <w:t>.3.2.1</w:t>
      </w:r>
      <w:r w:rsidRPr="006C79D8">
        <w:rPr>
          <w:rFonts w:ascii="Corbel" w:hAnsi="Corbel"/>
        </w:rPr>
        <w:t xml:space="preserve"> dient </w:t>
      </w:r>
      <w:r>
        <w:rPr>
          <w:rFonts w:ascii="Corbel" w:hAnsi="Corbel"/>
        </w:rPr>
        <w:t>G</w:t>
      </w:r>
      <w:r w:rsidRPr="006C79D8">
        <w:rPr>
          <w:rFonts w:ascii="Corbel" w:hAnsi="Corbel"/>
        </w:rPr>
        <w:t>egadigde gebruik te maken van onderstaand format.</w:t>
      </w:r>
      <w:r w:rsidR="009549C2">
        <w:rPr>
          <w:rFonts w:ascii="Corbel" w:hAnsi="Corbel"/>
        </w:rPr>
        <w:t xml:space="preserve"> Ook voor het selectiecriterium Integraliteit in paragraaf 4.4 dient Gegadigde gebruik te maken van onderstaand format.</w:t>
      </w:r>
    </w:p>
    <w:p w14:paraId="1CE25FDB" w14:textId="77777777" w:rsidR="00FB1A08" w:rsidRPr="006C79D8" w:rsidRDefault="00FB1A08" w:rsidP="00FB1A08">
      <w:pPr>
        <w:rPr>
          <w:rFonts w:ascii="Corbel" w:hAnsi="Corbel"/>
        </w:rPr>
      </w:pPr>
    </w:p>
    <w:p w14:paraId="33840770" w14:textId="0CCD5141" w:rsidR="00FB1A08" w:rsidRPr="006C79D8" w:rsidRDefault="00FB1A08" w:rsidP="00FB1A08">
      <w:pPr>
        <w:rPr>
          <w:rFonts w:ascii="Corbel" w:hAnsi="Corbel"/>
        </w:rPr>
      </w:pPr>
      <w:r w:rsidRPr="006C79D8">
        <w:rPr>
          <w:rFonts w:ascii="Corbel" w:hAnsi="Corbel"/>
        </w:rPr>
        <w:t xml:space="preserve">Gegadigde/participanten in </w:t>
      </w:r>
      <w:r w:rsidR="009549C2">
        <w:rPr>
          <w:rFonts w:ascii="Corbel" w:hAnsi="Corbel"/>
        </w:rPr>
        <w:t>het Samenwerkingsverband</w:t>
      </w:r>
      <w:r w:rsidRPr="006C79D8">
        <w:rPr>
          <w:rFonts w:ascii="Corbel" w:hAnsi="Corbel"/>
        </w:rPr>
        <w:t xml:space="preserve"> verklaart/verklaren het in </w:t>
      </w:r>
      <w:r w:rsidR="009549C2">
        <w:rPr>
          <w:rFonts w:ascii="Corbel" w:hAnsi="Corbel"/>
        </w:rPr>
        <w:t>de Selectieleidraad</w:t>
      </w:r>
      <w:r w:rsidRPr="006C79D8">
        <w:rPr>
          <w:rFonts w:ascii="Corbel" w:hAnsi="Corbel"/>
        </w:rPr>
        <w:t xml:space="preserve"> gevraagde aantal en/of soorten werken zelf te hebben uitgevoerd. </w:t>
      </w:r>
    </w:p>
    <w:p w14:paraId="6B1E13F9" w14:textId="77777777" w:rsidR="00FB1A08" w:rsidRPr="006C79D8" w:rsidRDefault="00FB1A08" w:rsidP="00FB1A08">
      <w:pPr>
        <w:rPr>
          <w:rFonts w:ascii="Corbel" w:hAnsi="Corbel"/>
        </w:rPr>
      </w:pPr>
    </w:p>
    <w:p w14:paraId="7BF131D0" w14:textId="5977A150" w:rsidR="00FB1A08" w:rsidRPr="006C79D8" w:rsidRDefault="00FB1A08" w:rsidP="00FB1A08">
      <w:pPr>
        <w:rPr>
          <w:rFonts w:ascii="Corbel" w:hAnsi="Corbel"/>
        </w:rPr>
      </w:pPr>
      <w:r w:rsidRPr="006C79D8">
        <w:rPr>
          <w:rFonts w:ascii="Corbel" w:hAnsi="Corbel"/>
        </w:rPr>
        <w:t>De Aanbestede</w:t>
      </w:r>
      <w:r w:rsidR="009549C2">
        <w:rPr>
          <w:rFonts w:ascii="Corbel" w:hAnsi="Corbel"/>
        </w:rPr>
        <w:t>nde dienst</w:t>
      </w:r>
      <w:r w:rsidRPr="006C79D8">
        <w:rPr>
          <w:rFonts w:ascii="Corbel" w:hAnsi="Corbel"/>
        </w:rPr>
        <w:t xml:space="preserve"> behoudt zich het recht voor om contact te zoeken met de opgegeven referentie om na te gaan of de werkzaamheden naar volle tevredenheid zijn uitgevoerd en afgerond.</w:t>
      </w:r>
    </w:p>
    <w:p w14:paraId="6F10EA3A" w14:textId="77777777" w:rsidR="00FB1A08" w:rsidRPr="00772E7C" w:rsidRDefault="00FB1A08" w:rsidP="00FB1A08"/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036"/>
      </w:tblGrid>
      <w:tr w:rsidR="00FB1A08" w:rsidRPr="00447D6E" w14:paraId="6BDBB9ED" w14:textId="77777777" w:rsidTr="00AD0433">
        <w:trPr>
          <w:trHeight w:val="254"/>
        </w:trPr>
        <w:tc>
          <w:tcPr>
            <w:tcW w:w="4323" w:type="dxa"/>
            <w:tcBorders>
              <w:right w:val="nil"/>
            </w:tcBorders>
          </w:tcPr>
          <w:p w14:paraId="76F6A209" w14:textId="77777777" w:rsidR="00FB1A08" w:rsidRPr="006C79D8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6C79D8">
              <w:rPr>
                <w:rFonts w:ascii="Corbel" w:hAnsi="Corbel"/>
                <w:sz w:val="16"/>
                <w:szCs w:val="16"/>
              </w:rPr>
              <w:t>Naam project:</w:t>
            </w:r>
          </w:p>
        </w:tc>
        <w:tc>
          <w:tcPr>
            <w:tcW w:w="4036" w:type="dxa"/>
            <w:tcBorders>
              <w:left w:val="nil"/>
            </w:tcBorders>
          </w:tcPr>
          <w:p w14:paraId="6EB333EB" w14:textId="77777777" w:rsidR="00FB1A08" w:rsidRPr="006C79D8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6C79D8">
              <w:rPr>
                <w:rFonts w:ascii="Corbel" w:hAnsi="Corbel"/>
                <w:sz w:val="16"/>
                <w:szCs w:val="16"/>
                <w:shd w:val="clear" w:color="auto" w:fill="C0C0C0"/>
              </w:rPr>
              <w:t>&lt;projectnaam, projectnummer&gt;</w:t>
            </w:r>
          </w:p>
        </w:tc>
      </w:tr>
      <w:tr w:rsidR="00FB1A08" w:rsidRPr="00447D6E" w14:paraId="4D9A2197" w14:textId="77777777" w:rsidTr="00AD0433">
        <w:trPr>
          <w:trHeight w:val="286"/>
        </w:trPr>
        <w:tc>
          <w:tcPr>
            <w:tcW w:w="4323" w:type="dxa"/>
            <w:tcBorders>
              <w:right w:val="nil"/>
            </w:tcBorders>
          </w:tcPr>
          <w:p w14:paraId="6778A72A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Nadere beschrijving project:</w:t>
            </w:r>
          </w:p>
        </w:tc>
        <w:tc>
          <w:tcPr>
            <w:tcW w:w="4036" w:type="dxa"/>
            <w:tcBorders>
              <w:left w:val="nil"/>
            </w:tcBorders>
          </w:tcPr>
          <w:p w14:paraId="1AB1F005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&lt;omschrijving&gt;</w:t>
            </w:r>
          </w:p>
          <w:p w14:paraId="3751A9A9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52E69AED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73D24A77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657FA54C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6CF54E5E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19CC4C5C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</w:p>
        </w:tc>
      </w:tr>
      <w:tr w:rsidR="00FB1A08" w:rsidRPr="00447D6E" w14:paraId="1BC8C347" w14:textId="77777777" w:rsidTr="00AD0433">
        <w:trPr>
          <w:trHeight w:val="403"/>
        </w:trPr>
        <w:tc>
          <w:tcPr>
            <w:tcW w:w="4323" w:type="dxa"/>
            <w:tcBorders>
              <w:right w:val="nil"/>
            </w:tcBorders>
          </w:tcPr>
          <w:p w14:paraId="2D07723A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Omvang van het project: (exclusief omzetbelasting)</w:t>
            </w:r>
          </w:p>
        </w:tc>
        <w:tc>
          <w:tcPr>
            <w:tcW w:w="4036" w:type="dxa"/>
            <w:tcBorders>
              <w:left w:val="nil"/>
            </w:tcBorders>
          </w:tcPr>
          <w:p w14:paraId="11B5E2C8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Aannemingssom EUR &lt;</w:t>
            </w: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bedrag&gt;</w:t>
            </w:r>
          </w:p>
          <w:p w14:paraId="09C9BF9E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Gefactureerd bedrag EUR &lt;</w:t>
            </w: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bedrag&gt;</w:t>
            </w:r>
          </w:p>
        </w:tc>
      </w:tr>
      <w:tr w:rsidR="00FB1A08" w:rsidRPr="00447D6E" w14:paraId="174A1EF8" w14:textId="77777777" w:rsidTr="00AD0433">
        <w:trPr>
          <w:trHeight w:val="1112"/>
        </w:trPr>
        <w:tc>
          <w:tcPr>
            <w:tcW w:w="4323" w:type="dxa"/>
            <w:tcBorders>
              <w:right w:val="nil"/>
            </w:tcBorders>
          </w:tcPr>
          <w:p w14:paraId="7FF83B14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Naam Opdrachtgever:</w:t>
            </w:r>
          </w:p>
          <w:p w14:paraId="70FF689F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</w:p>
          <w:p w14:paraId="115D8D6E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Van ten minste van één van bovengenoemde instanties:</w:t>
            </w:r>
          </w:p>
        </w:tc>
        <w:tc>
          <w:tcPr>
            <w:tcW w:w="4036" w:type="dxa"/>
            <w:tcBorders>
              <w:left w:val="nil"/>
            </w:tcBorders>
          </w:tcPr>
          <w:p w14:paraId="4D077D91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&lt;naam, plaats van vestiging&gt;</w:t>
            </w:r>
          </w:p>
          <w:p w14:paraId="3368FDE4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&lt;naam, plaats van vestiging&gt;</w:t>
            </w:r>
          </w:p>
          <w:p w14:paraId="5DE0E1FA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&lt;adres, contactpersoon, telefoonnummer&gt;</w:t>
            </w:r>
          </w:p>
        </w:tc>
      </w:tr>
      <w:tr w:rsidR="00FB1A08" w:rsidRPr="00447D6E" w14:paraId="56BEB9E3" w14:textId="77777777" w:rsidTr="00AD0433">
        <w:trPr>
          <w:trHeight w:val="852"/>
        </w:trPr>
        <w:tc>
          <w:tcPr>
            <w:tcW w:w="4323" w:type="dxa"/>
            <w:tcBorders>
              <w:right w:val="nil"/>
            </w:tcBorders>
          </w:tcPr>
          <w:p w14:paraId="1192E032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Datum van opdracht:</w:t>
            </w:r>
          </w:p>
          <w:p w14:paraId="4AAF984F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Datum van oplevering:</w:t>
            </w:r>
          </w:p>
          <w:p w14:paraId="4D72E6BD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Overeengekomen uitvoeringsduur</w:t>
            </w:r>
          </w:p>
          <w:p w14:paraId="4C0ACAE8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Reden eventuele vertraging:</w:t>
            </w:r>
          </w:p>
        </w:tc>
        <w:tc>
          <w:tcPr>
            <w:tcW w:w="4036" w:type="dxa"/>
            <w:tcBorders>
              <w:left w:val="nil"/>
            </w:tcBorders>
          </w:tcPr>
          <w:p w14:paraId="551715D9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&lt;datum&gt;</w:t>
            </w:r>
          </w:p>
          <w:p w14:paraId="71AE116D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&lt;datum&gt;</w:t>
            </w:r>
          </w:p>
          <w:p w14:paraId="3DDF7C82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&lt;aantal jaren, maanden, etc.&gt;</w:t>
            </w:r>
          </w:p>
          <w:p w14:paraId="41B84F15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 xml:space="preserve">&lt;invullen&gt; </w:t>
            </w:r>
          </w:p>
        </w:tc>
      </w:tr>
      <w:tr w:rsidR="00FB1A08" w:rsidRPr="00447D6E" w14:paraId="2EBE4A50" w14:textId="77777777" w:rsidTr="00AD0433">
        <w:trPr>
          <w:trHeight w:val="2108"/>
        </w:trPr>
        <w:tc>
          <w:tcPr>
            <w:tcW w:w="4323" w:type="dxa"/>
            <w:tcBorders>
              <w:right w:val="nil"/>
            </w:tcBorders>
          </w:tcPr>
          <w:p w14:paraId="6DEE0A76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lastRenderedPageBreak/>
              <w:t>Referentieproject uitgevoerd als coördinerend hoofdaannemer?</w:t>
            </w:r>
          </w:p>
          <w:p w14:paraId="60143844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De door gegadigde feitelijk zelf uitgevoerde relevante werkzaamheden:</w:t>
            </w:r>
          </w:p>
          <w:p w14:paraId="02BF7C06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De door onderaannemer(s) uitgevoerde relevante werkzaamheden voor de betreffende competentie(s):</w:t>
            </w:r>
          </w:p>
          <w:p w14:paraId="07059433" w14:textId="6D94DD72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 xml:space="preserve">In geval van </w:t>
            </w:r>
            <w:r w:rsidR="009549C2">
              <w:rPr>
                <w:rFonts w:ascii="Corbel" w:hAnsi="Corbel"/>
                <w:sz w:val="16"/>
                <w:szCs w:val="16"/>
              </w:rPr>
              <w:t>Samenwerkingsverband</w:t>
            </w:r>
            <w:r w:rsidRPr="009549C2">
              <w:rPr>
                <w:rFonts w:ascii="Corbel" w:hAnsi="Corbel"/>
                <w:sz w:val="16"/>
                <w:szCs w:val="16"/>
              </w:rPr>
              <w:t xml:space="preserve">: </w:t>
            </w:r>
          </w:p>
          <w:p w14:paraId="7C132DD6" w14:textId="3E073E7E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 xml:space="preserve">De door de </w:t>
            </w:r>
            <w:proofErr w:type="spellStart"/>
            <w:r w:rsidRPr="009549C2">
              <w:rPr>
                <w:rFonts w:ascii="Corbel" w:hAnsi="Corbel"/>
                <w:sz w:val="16"/>
                <w:szCs w:val="16"/>
              </w:rPr>
              <w:t>combinant</w:t>
            </w:r>
            <w:proofErr w:type="spellEnd"/>
            <w:r w:rsidRPr="009549C2">
              <w:rPr>
                <w:rFonts w:ascii="Corbel" w:hAnsi="Corbel"/>
                <w:sz w:val="16"/>
                <w:szCs w:val="16"/>
              </w:rPr>
              <w:t xml:space="preserve"> in </w:t>
            </w:r>
            <w:r w:rsidR="009549C2">
              <w:rPr>
                <w:rFonts w:ascii="Corbel" w:hAnsi="Corbel"/>
                <w:sz w:val="16"/>
                <w:szCs w:val="16"/>
              </w:rPr>
              <w:t xml:space="preserve">het Samenwerkingsverband </w:t>
            </w:r>
            <w:r w:rsidRPr="009549C2">
              <w:rPr>
                <w:rFonts w:ascii="Corbel" w:hAnsi="Corbel"/>
                <w:sz w:val="16"/>
                <w:szCs w:val="16"/>
              </w:rPr>
              <w:t>uitgevoerde werkzaamheden :</w:t>
            </w:r>
          </w:p>
          <w:p w14:paraId="06D25C41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Financiële waarde van deze werkzaamheden:</w:t>
            </w:r>
          </w:p>
        </w:tc>
        <w:tc>
          <w:tcPr>
            <w:tcW w:w="4036" w:type="dxa"/>
            <w:tcBorders>
              <w:left w:val="nil"/>
            </w:tcBorders>
          </w:tcPr>
          <w:p w14:paraId="4F29D4FF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&lt;ja/nee&gt;</w:t>
            </w: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br/>
            </w:r>
          </w:p>
          <w:p w14:paraId="62103749" w14:textId="77777777" w:rsidR="009549C2" w:rsidRDefault="009549C2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12DD1AFF" w14:textId="58B2E536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&lt;omschrijving van de werkzaamheden&gt;</w:t>
            </w: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br/>
            </w:r>
          </w:p>
          <w:p w14:paraId="476172BE" w14:textId="67A54DA2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&lt;omschrijving van de werkzaamheden naam onderaannemer&gt;</w:t>
            </w: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br/>
              <w:t xml:space="preserve"> </w:t>
            </w:r>
          </w:p>
          <w:p w14:paraId="007BAF28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23FB33A0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&lt;omschrijving van de werkzaamheden&gt;</w:t>
            </w:r>
          </w:p>
          <w:p w14:paraId="76F84D66" w14:textId="3AADC1FF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&lt;bedrag&gt;</w:t>
            </w:r>
          </w:p>
        </w:tc>
      </w:tr>
      <w:tr w:rsidR="00FB1A08" w:rsidRPr="00447D6E" w14:paraId="17E61F9B" w14:textId="77777777" w:rsidTr="00AD0433">
        <w:trPr>
          <w:trHeight w:val="400"/>
        </w:trPr>
        <w:tc>
          <w:tcPr>
            <w:tcW w:w="4323" w:type="dxa"/>
            <w:tcBorders>
              <w:right w:val="nil"/>
            </w:tcBorders>
          </w:tcPr>
          <w:p w14:paraId="665CA079" w14:textId="77777777" w:rsidR="00FB1A08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Aan welke kerncompetentie(s) wordt met dit project voldaan?</w:t>
            </w:r>
          </w:p>
          <w:p w14:paraId="2FC1B032" w14:textId="77777777" w:rsidR="00C314CD" w:rsidRDefault="00C314CD" w:rsidP="006C79D8">
            <w:pPr>
              <w:rPr>
                <w:rFonts w:ascii="Corbel" w:hAnsi="Corbel"/>
                <w:sz w:val="16"/>
                <w:szCs w:val="16"/>
              </w:rPr>
            </w:pPr>
          </w:p>
          <w:p w14:paraId="5535B1DB" w14:textId="3BF140C6" w:rsidR="00C314CD" w:rsidRPr="009549C2" w:rsidRDefault="00C314CD" w:rsidP="006C79D8">
            <w:pPr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Referentie in het kader van Selectiecriterium Integraliteit?</w:t>
            </w:r>
          </w:p>
        </w:tc>
        <w:tc>
          <w:tcPr>
            <w:tcW w:w="4036" w:type="dxa"/>
            <w:tcBorders>
              <w:left w:val="nil"/>
            </w:tcBorders>
          </w:tcPr>
          <w:p w14:paraId="07F513C0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&lt;categorie en kerncompetentie aangeven, bijvoorbeeld: K1, K2, …&gt;</w:t>
            </w:r>
          </w:p>
          <w:p w14:paraId="60036385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</w:p>
          <w:p w14:paraId="72C1A75A" w14:textId="77777777" w:rsidR="00FB1A08" w:rsidRDefault="00FB1A08" w:rsidP="006C79D8">
            <w:pPr>
              <w:rPr>
                <w:rFonts w:ascii="Corbel" w:hAnsi="Corbel"/>
                <w:sz w:val="16"/>
                <w:szCs w:val="16"/>
              </w:rPr>
            </w:pPr>
          </w:p>
          <w:p w14:paraId="7D0DDD0C" w14:textId="0A3E1099" w:rsidR="00C314CD" w:rsidRPr="009549C2" w:rsidRDefault="00C314CD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&lt;ja/nee&gt;</w:t>
            </w:r>
          </w:p>
        </w:tc>
      </w:tr>
      <w:tr w:rsidR="00FB1A08" w:rsidRPr="00447D6E" w14:paraId="5ED03DDC" w14:textId="77777777" w:rsidTr="00AD0433">
        <w:trPr>
          <w:trHeight w:val="690"/>
        </w:trPr>
        <w:tc>
          <w:tcPr>
            <w:tcW w:w="4323" w:type="dxa"/>
            <w:tcBorders>
              <w:right w:val="nil"/>
            </w:tcBorders>
          </w:tcPr>
          <w:p w14:paraId="725735BA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>Maak de relevantie expliciet ten aanzien van de betreffende kerncompetentie(s) van dit project.</w:t>
            </w:r>
          </w:p>
          <w:p w14:paraId="16B51829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  <w:r w:rsidRPr="009549C2">
              <w:rPr>
                <w:rFonts w:ascii="Corbel" w:hAnsi="Corbel"/>
                <w:sz w:val="16"/>
                <w:szCs w:val="16"/>
              </w:rPr>
              <w:t xml:space="preserve">(toelichting per </w:t>
            </w:r>
            <w:r w:rsidRPr="009549C2">
              <w:rPr>
                <w:rFonts w:ascii="Corbel" w:hAnsi="Corbel"/>
                <w:b/>
                <w:sz w:val="16"/>
                <w:szCs w:val="16"/>
              </w:rPr>
              <w:t>kerncompetentie</w:t>
            </w:r>
            <w:r w:rsidRPr="009549C2">
              <w:rPr>
                <w:rFonts w:ascii="Corbel" w:hAnsi="Corbel"/>
                <w:sz w:val="16"/>
                <w:szCs w:val="16"/>
              </w:rPr>
              <w:t xml:space="preserve"> waar met dit project aan wordt voldaan en waar dit terug te vinden is in het bewijsdocument. Voorbeeld: Zie Bijlage x, Vraagspecificatie 1 hoofdstuk 2.2, blz. 59)</w:t>
            </w:r>
          </w:p>
          <w:p w14:paraId="3C6C8C79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4036" w:type="dxa"/>
            <w:tcBorders>
              <w:left w:val="nil"/>
            </w:tcBorders>
          </w:tcPr>
          <w:p w14:paraId="2B55E4E9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  <w:r w:rsidRPr="009549C2">
              <w:rPr>
                <w:rFonts w:ascii="Corbel" w:hAnsi="Corbel"/>
                <w:sz w:val="16"/>
                <w:szCs w:val="16"/>
                <w:shd w:val="clear" w:color="auto" w:fill="C0C0C0"/>
              </w:rPr>
              <w:t>&lt;toelichting&gt;</w:t>
            </w:r>
          </w:p>
          <w:p w14:paraId="193B8827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1BE2FAEA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6DC0A611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12AFC9D2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7CDE49A3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761A97C8" w14:textId="1E0E2B1D" w:rsidR="00FB1A08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4F885E19" w14:textId="77777777" w:rsidR="00AD0433" w:rsidRPr="009549C2" w:rsidRDefault="00AD0433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  <w:p w14:paraId="753DCC37" w14:textId="77777777" w:rsidR="00FB1A08" w:rsidRPr="009549C2" w:rsidRDefault="00FB1A08" w:rsidP="006C79D8">
            <w:pPr>
              <w:rPr>
                <w:rFonts w:ascii="Corbel" w:hAnsi="Corbel"/>
                <w:sz w:val="16"/>
                <w:szCs w:val="16"/>
                <w:shd w:val="clear" w:color="auto" w:fill="C0C0C0"/>
              </w:rPr>
            </w:pPr>
          </w:p>
        </w:tc>
      </w:tr>
    </w:tbl>
    <w:p w14:paraId="75E1FFB4" w14:textId="77777777" w:rsidR="00FB1A08" w:rsidRPr="00772E7C" w:rsidRDefault="00FB1A08" w:rsidP="00FB1A08"/>
    <w:p w14:paraId="7A1B93F9" w14:textId="77777777" w:rsidR="00FB1A08" w:rsidRPr="00772E7C" w:rsidRDefault="00FB1A08" w:rsidP="00FB1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907"/>
      </w:tblGrid>
      <w:tr w:rsidR="00FB1A08" w:rsidRPr="006C79D8" w14:paraId="7FE5F93F" w14:textId="77777777" w:rsidTr="006C79D8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8B3C4" w14:textId="77777777" w:rsidR="00FB1A08" w:rsidRPr="006C79D8" w:rsidRDefault="00FB1A08" w:rsidP="006C79D8">
            <w:pPr>
              <w:rPr>
                <w:rFonts w:ascii="Corbel" w:hAnsi="Corbel"/>
              </w:rPr>
            </w:pPr>
          </w:p>
          <w:p w14:paraId="5BE526DD" w14:textId="36F54A3C" w:rsidR="00FB1A08" w:rsidRPr="006C79D8" w:rsidRDefault="00FB1A08" w:rsidP="006C79D8">
            <w:pPr>
              <w:rPr>
                <w:rFonts w:ascii="Corbel" w:hAnsi="Corbel"/>
              </w:rPr>
            </w:pPr>
            <w:r w:rsidRPr="006C79D8">
              <w:rPr>
                <w:rFonts w:ascii="Corbel" w:hAnsi="Corbel"/>
              </w:rPr>
              <w:t xml:space="preserve">Naam </w:t>
            </w:r>
            <w:r w:rsidR="009549C2" w:rsidRPr="006C79D8">
              <w:rPr>
                <w:rFonts w:ascii="Corbel" w:hAnsi="Corbel"/>
              </w:rPr>
              <w:t>G</w:t>
            </w:r>
            <w:r w:rsidRPr="006C79D8">
              <w:rPr>
                <w:rFonts w:ascii="Corbel" w:hAnsi="Corbel"/>
              </w:rPr>
              <w:t>egadigde</w:t>
            </w:r>
            <w:r w:rsidRPr="006C79D8">
              <w:rPr>
                <w:rFonts w:ascii="Corbel" w:hAnsi="Corbel"/>
              </w:rPr>
              <w:tab/>
            </w:r>
          </w:p>
        </w:tc>
        <w:tc>
          <w:tcPr>
            <w:tcW w:w="29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10E320" w14:textId="77777777" w:rsidR="00FB1A08" w:rsidRPr="006C79D8" w:rsidRDefault="00FB1A08" w:rsidP="006C79D8">
            <w:pPr>
              <w:rPr>
                <w:rFonts w:ascii="Corbel" w:hAnsi="Corbel"/>
              </w:rPr>
            </w:pPr>
          </w:p>
        </w:tc>
      </w:tr>
      <w:tr w:rsidR="00FB1A08" w:rsidRPr="006C79D8" w14:paraId="3E15B896" w14:textId="77777777" w:rsidTr="006C79D8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7CFB0" w14:textId="77777777" w:rsidR="00FB1A08" w:rsidRPr="006C79D8" w:rsidRDefault="00FB1A08" w:rsidP="006C79D8">
            <w:pPr>
              <w:rPr>
                <w:rFonts w:ascii="Corbel" w:hAnsi="Corbel"/>
              </w:rPr>
            </w:pPr>
          </w:p>
          <w:p w14:paraId="3F07643C" w14:textId="77777777" w:rsidR="00FB1A08" w:rsidRPr="006C79D8" w:rsidRDefault="00FB1A08" w:rsidP="006C79D8">
            <w:pPr>
              <w:rPr>
                <w:rFonts w:ascii="Corbel" w:hAnsi="Corbel"/>
              </w:rPr>
            </w:pPr>
            <w:r w:rsidRPr="006C79D8">
              <w:rPr>
                <w:rFonts w:ascii="Corbel" w:hAnsi="Corbel"/>
              </w:rPr>
              <w:t>Naam functionaris</w:t>
            </w:r>
            <w:r w:rsidRPr="006C79D8">
              <w:rPr>
                <w:rFonts w:ascii="Corbel" w:hAnsi="Corbel"/>
              </w:rPr>
              <w:tab/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14:paraId="199D2EB6" w14:textId="77777777" w:rsidR="00FB1A08" w:rsidRPr="006C79D8" w:rsidRDefault="00FB1A08" w:rsidP="006C79D8">
            <w:pPr>
              <w:rPr>
                <w:rFonts w:ascii="Corbel" w:hAnsi="Corbel"/>
              </w:rPr>
            </w:pPr>
          </w:p>
        </w:tc>
      </w:tr>
      <w:tr w:rsidR="00FB1A08" w:rsidRPr="006C79D8" w14:paraId="2413C613" w14:textId="77777777" w:rsidTr="006C79D8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71C5F" w14:textId="77777777" w:rsidR="00FB1A08" w:rsidRPr="006C79D8" w:rsidRDefault="00FB1A08" w:rsidP="006C79D8">
            <w:pPr>
              <w:rPr>
                <w:rFonts w:ascii="Corbel" w:hAnsi="Corbel"/>
              </w:rPr>
            </w:pPr>
          </w:p>
          <w:p w14:paraId="42E84619" w14:textId="77777777" w:rsidR="00FB1A08" w:rsidRPr="006C79D8" w:rsidRDefault="00FB1A08" w:rsidP="006C79D8">
            <w:pPr>
              <w:rPr>
                <w:rFonts w:ascii="Corbel" w:hAnsi="Corbel"/>
              </w:rPr>
            </w:pPr>
            <w:r w:rsidRPr="006C79D8">
              <w:rPr>
                <w:rFonts w:ascii="Corbel" w:hAnsi="Corbel"/>
              </w:rPr>
              <w:t>Datum</w:t>
            </w:r>
            <w:r w:rsidRPr="006C79D8">
              <w:rPr>
                <w:rFonts w:ascii="Corbel" w:hAnsi="Corbel"/>
              </w:rPr>
              <w:tab/>
            </w:r>
            <w:r w:rsidRPr="006C79D8">
              <w:rPr>
                <w:rFonts w:ascii="Corbel" w:hAnsi="Corbel"/>
              </w:rPr>
              <w:tab/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14:paraId="63D601E6" w14:textId="77777777" w:rsidR="00FB1A08" w:rsidRPr="006C79D8" w:rsidRDefault="00FB1A08" w:rsidP="006C79D8">
            <w:pPr>
              <w:rPr>
                <w:rFonts w:ascii="Corbel" w:hAnsi="Corbel"/>
              </w:rPr>
            </w:pPr>
          </w:p>
        </w:tc>
      </w:tr>
      <w:tr w:rsidR="00FB1A08" w:rsidRPr="006C79D8" w14:paraId="253A2AC2" w14:textId="77777777" w:rsidTr="006C79D8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28180" w14:textId="77777777" w:rsidR="00FB1A08" w:rsidRPr="006C79D8" w:rsidRDefault="00FB1A08" w:rsidP="006C79D8">
            <w:pPr>
              <w:rPr>
                <w:rFonts w:ascii="Corbel" w:hAnsi="Corbel"/>
              </w:rPr>
            </w:pPr>
          </w:p>
          <w:p w14:paraId="664EC09F" w14:textId="77777777" w:rsidR="00FB1A08" w:rsidRPr="006C79D8" w:rsidRDefault="00FB1A08" w:rsidP="006C79D8">
            <w:pPr>
              <w:rPr>
                <w:rFonts w:ascii="Corbel" w:hAnsi="Corbel"/>
              </w:rPr>
            </w:pPr>
            <w:r w:rsidRPr="006C79D8">
              <w:rPr>
                <w:rFonts w:ascii="Corbel" w:hAnsi="Corbel"/>
              </w:rPr>
              <w:t>Handtekening</w:t>
            </w:r>
            <w:r w:rsidRPr="006C79D8">
              <w:rPr>
                <w:rFonts w:ascii="Corbel" w:hAnsi="Corbel"/>
              </w:rPr>
              <w:tab/>
            </w:r>
          </w:p>
        </w:tc>
        <w:tc>
          <w:tcPr>
            <w:tcW w:w="29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08BA5" w14:textId="77777777" w:rsidR="00FB1A08" w:rsidRPr="006C79D8" w:rsidRDefault="00FB1A08" w:rsidP="006C79D8">
            <w:pPr>
              <w:rPr>
                <w:rFonts w:ascii="Corbel" w:hAnsi="Corbel"/>
              </w:rPr>
            </w:pPr>
          </w:p>
        </w:tc>
      </w:tr>
    </w:tbl>
    <w:p w14:paraId="43872B05" w14:textId="77777777" w:rsidR="00FB1A08" w:rsidRPr="00772E7C" w:rsidRDefault="00FB1A08" w:rsidP="00FB1A08"/>
    <w:p w14:paraId="3EC253BD" w14:textId="77777777" w:rsidR="009549C2" w:rsidRPr="00772E7C" w:rsidRDefault="009549C2" w:rsidP="00FB1A08"/>
    <w:p w14:paraId="7234D262" w14:textId="6F77F3BB" w:rsidR="00FB1A08" w:rsidRDefault="00FB1A08" w:rsidP="00A532E4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</w:p>
    <w:p w14:paraId="23AE76C8" w14:textId="77777777" w:rsidR="00EE4F8E" w:rsidRDefault="00EE4F8E" w:rsidP="00F801A9">
      <w:pPr>
        <w:autoSpaceDE w:val="0"/>
        <w:autoSpaceDN w:val="0"/>
        <w:adjustRightInd w:val="0"/>
        <w:spacing w:line="240" w:lineRule="auto"/>
        <w:contextualSpacing/>
        <w:rPr>
          <w:rFonts w:ascii="Corbel" w:hAnsi="Corbel"/>
          <w:caps/>
          <w:sz w:val="24"/>
          <w:szCs w:val="18"/>
          <w:highlight w:val="cyan"/>
        </w:rPr>
      </w:pPr>
    </w:p>
    <w:p w14:paraId="770FA028" w14:textId="33B10A6B" w:rsidR="00D818C8" w:rsidRDefault="00D818C8">
      <w:pPr>
        <w:spacing w:line="240" w:lineRule="auto"/>
        <w:rPr>
          <w:rFonts w:ascii="Corbel" w:hAnsi="Corbel"/>
          <w:caps/>
          <w:sz w:val="24"/>
          <w:szCs w:val="18"/>
          <w:highlight w:val="cyan"/>
        </w:rPr>
      </w:pPr>
      <w:r>
        <w:rPr>
          <w:rFonts w:ascii="Corbel" w:hAnsi="Corbel"/>
          <w:caps/>
          <w:sz w:val="24"/>
          <w:szCs w:val="18"/>
          <w:highlight w:val="cyan"/>
        </w:rPr>
        <w:br w:type="page"/>
      </w:r>
    </w:p>
    <w:p w14:paraId="0C0D498C" w14:textId="21B4B6C2" w:rsidR="00D80819" w:rsidRPr="00234EE1" w:rsidRDefault="00D80819" w:rsidP="006C79D8">
      <w:pPr>
        <w:pStyle w:val="BestekKop1"/>
      </w:pPr>
      <w:bookmarkStart w:id="4" w:name="_Toc26369289"/>
      <w:bookmarkStart w:id="5" w:name="_Toc36132366"/>
      <w:r w:rsidRPr="00234EE1">
        <w:lastRenderedPageBreak/>
        <w:t xml:space="preserve">Standaardformulier </w:t>
      </w:r>
      <w:r>
        <w:t>C</w:t>
      </w:r>
      <w:r w:rsidR="004C2898">
        <w:t>:</w:t>
      </w:r>
      <w:r>
        <w:t xml:space="preserve"> </w:t>
      </w:r>
      <w:r w:rsidRPr="00234EE1">
        <w:t>Verklaringen belangenverstrengeling</w:t>
      </w:r>
      <w:bookmarkEnd w:id="4"/>
      <w:bookmarkEnd w:id="5"/>
    </w:p>
    <w:p w14:paraId="74CB2698" w14:textId="5C5205F8" w:rsidR="00D80819" w:rsidRPr="006C79D8" w:rsidRDefault="00D80819" w:rsidP="00D80819">
      <w:pPr>
        <w:rPr>
          <w:rFonts w:ascii="Corbel" w:hAnsi="Corbel"/>
          <w:szCs w:val="18"/>
        </w:rPr>
      </w:pPr>
      <w:r w:rsidRPr="006C79D8">
        <w:rPr>
          <w:rFonts w:ascii="Corbel" w:hAnsi="Corbel"/>
          <w:szCs w:val="18"/>
        </w:rPr>
        <w:t xml:space="preserve">De </w:t>
      </w:r>
      <w:r w:rsidR="004C2898" w:rsidRPr="006C79D8">
        <w:rPr>
          <w:rFonts w:ascii="Corbel" w:hAnsi="Corbel"/>
          <w:szCs w:val="18"/>
        </w:rPr>
        <w:t>G</w:t>
      </w:r>
      <w:r w:rsidRPr="006C79D8">
        <w:rPr>
          <w:rFonts w:ascii="Corbel" w:hAnsi="Corbel"/>
          <w:szCs w:val="18"/>
        </w:rPr>
        <w:t xml:space="preserve">egadigde verklaart: </w:t>
      </w:r>
    </w:p>
    <w:p w14:paraId="309491E7" w14:textId="77777777" w:rsidR="00D80819" w:rsidRPr="006C79D8" w:rsidRDefault="00D80819" w:rsidP="00D80819">
      <w:pPr>
        <w:rPr>
          <w:rFonts w:ascii="Corbel" w:hAnsi="Corbel"/>
          <w:szCs w:val="18"/>
        </w:rPr>
      </w:pPr>
    </w:p>
    <w:p w14:paraId="4EAE07FC" w14:textId="73E6EF90" w:rsidR="00D80819" w:rsidRPr="006C79D8" w:rsidRDefault="00D80819" w:rsidP="00D80819">
      <w:pPr>
        <w:pStyle w:val="Lijstalinea"/>
        <w:numPr>
          <w:ilvl w:val="0"/>
          <w:numId w:val="75"/>
        </w:numPr>
        <w:rPr>
          <w:lang w:val="nl-NL"/>
        </w:rPr>
      </w:pPr>
      <w:r w:rsidRPr="006C79D8">
        <w:rPr>
          <w:rFonts w:ascii="Corbel" w:hAnsi="Corbel"/>
          <w:noProof/>
          <w:sz w:val="18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CD808" wp14:editId="2238B467">
                <wp:simplePos x="0" y="0"/>
                <wp:positionH relativeFrom="column">
                  <wp:posOffset>1600200</wp:posOffset>
                </wp:positionH>
                <wp:positionV relativeFrom="paragraph">
                  <wp:posOffset>1527175</wp:posOffset>
                </wp:positionV>
                <wp:extent cx="241300" cy="234950"/>
                <wp:effectExtent l="0" t="0" r="25400" b="1270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5DD682" id="Rechthoek 3" o:spid="_x0000_s1026" style="position:absolute;margin-left:126pt;margin-top:120.25pt;width:19pt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" filled="f" strokecolor="windowText" strokeweight="2pt"/>
            </w:pict>
          </mc:Fallback>
        </mc:AlternateContent>
      </w:r>
      <w:r w:rsidRPr="006C79D8">
        <w:rPr>
          <w:rFonts w:ascii="Corbel" w:hAnsi="Corbel"/>
          <w:noProof/>
          <w:sz w:val="18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D92E1" wp14:editId="2AA8BC2C">
                <wp:simplePos x="0" y="0"/>
                <wp:positionH relativeFrom="column">
                  <wp:posOffset>1600200</wp:posOffset>
                </wp:positionH>
                <wp:positionV relativeFrom="paragraph">
                  <wp:posOffset>1231900</wp:posOffset>
                </wp:positionV>
                <wp:extent cx="241300" cy="234950"/>
                <wp:effectExtent l="0" t="0" r="25400" b="1270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46CED8" id="Rechthoek 6" o:spid="_x0000_s1026" style="position:absolute;margin-left:126pt;margin-top:97pt;width:19pt;height:1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" filled="f" strokecolor="windowText" strokeweight="2pt"/>
            </w:pict>
          </mc:Fallback>
        </mc:AlternateContent>
      </w:r>
      <w:r w:rsidRPr="006C79D8">
        <w:rPr>
          <w:rFonts w:ascii="Corbel" w:hAnsi="Corbel"/>
          <w:sz w:val="18"/>
          <w:szCs w:val="18"/>
          <w:lang w:val="nl-NL"/>
        </w:rPr>
        <w:t>Dat lid 1 uit paragraaf 4</w:t>
      </w:r>
      <w:r w:rsidR="004C2898" w:rsidRPr="00F325EC">
        <w:rPr>
          <w:rFonts w:ascii="Corbel" w:hAnsi="Corbel"/>
          <w:sz w:val="18"/>
          <w:szCs w:val="18"/>
          <w:lang w:val="nl-NL"/>
        </w:rPr>
        <w:t>.2</w:t>
      </w:r>
      <w:r w:rsidRPr="006C79D8">
        <w:rPr>
          <w:rFonts w:ascii="Corbel" w:hAnsi="Corbel"/>
          <w:sz w:val="18"/>
          <w:szCs w:val="18"/>
          <w:lang w:val="nl-NL"/>
        </w:rPr>
        <w:t xml:space="preserve"> van de Selectieleidraad niet op </w:t>
      </w:r>
      <w:r w:rsidR="00150891" w:rsidRPr="006C79D8">
        <w:rPr>
          <w:rFonts w:ascii="Corbel" w:hAnsi="Corbel"/>
          <w:sz w:val="18"/>
          <w:szCs w:val="18"/>
          <w:lang w:val="nl-NL"/>
        </w:rPr>
        <w:t>G</w:t>
      </w:r>
      <w:r w:rsidRPr="006C79D8">
        <w:rPr>
          <w:rFonts w:ascii="Corbel" w:hAnsi="Corbel"/>
          <w:sz w:val="18"/>
          <w:szCs w:val="18"/>
          <w:lang w:val="nl-NL"/>
        </w:rPr>
        <w:t xml:space="preserve">egadigde van toepassing is. Dat wil zeggen dat zijn onderneming respectievelijk (een) andere onderneming(en) van de vennootschap, het concern of de groep waarvan de </w:t>
      </w:r>
      <w:r w:rsidR="00150891" w:rsidRPr="006C79D8">
        <w:rPr>
          <w:rFonts w:ascii="Corbel" w:hAnsi="Corbel"/>
          <w:sz w:val="18"/>
          <w:szCs w:val="18"/>
          <w:lang w:val="nl-NL"/>
        </w:rPr>
        <w:t>G</w:t>
      </w:r>
      <w:r w:rsidRPr="006C79D8">
        <w:rPr>
          <w:rFonts w:ascii="Corbel" w:hAnsi="Corbel"/>
          <w:sz w:val="18"/>
          <w:szCs w:val="18"/>
          <w:lang w:val="nl-NL"/>
        </w:rPr>
        <w:t xml:space="preserve">egadigde deel uitmaakt, niet eerder werkzaamheden of diensten heeft verricht ter voorbereiding van het onderhavige </w:t>
      </w:r>
      <w:r w:rsidR="00713E41" w:rsidRPr="006C79D8">
        <w:rPr>
          <w:rFonts w:ascii="Corbel" w:hAnsi="Corbel"/>
          <w:sz w:val="18"/>
          <w:szCs w:val="18"/>
          <w:lang w:val="nl-NL"/>
        </w:rPr>
        <w:t>W</w:t>
      </w:r>
      <w:r w:rsidRPr="006C79D8">
        <w:rPr>
          <w:rFonts w:ascii="Corbel" w:hAnsi="Corbel"/>
          <w:sz w:val="18"/>
          <w:szCs w:val="18"/>
          <w:lang w:val="nl-NL"/>
        </w:rPr>
        <w:t>erk.</w:t>
      </w:r>
      <w:r w:rsidRPr="006C79D8">
        <w:rPr>
          <w:rFonts w:ascii="Corbel" w:hAnsi="Corbel"/>
          <w:sz w:val="18"/>
          <w:szCs w:val="18"/>
          <w:lang w:val="nl-NL"/>
        </w:rPr>
        <w:br/>
      </w:r>
      <w:r w:rsidRPr="006C79D8">
        <w:rPr>
          <w:lang w:val="nl-NL"/>
        </w:rPr>
        <w:br/>
        <w:t xml:space="preserve"> Ja</w:t>
      </w:r>
      <w:r w:rsidRPr="006C79D8">
        <w:rPr>
          <w:lang w:val="nl-NL"/>
        </w:rPr>
        <w:tab/>
      </w:r>
      <w:r w:rsidRPr="006C79D8">
        <w:rPr>
          <w:lang w:val="nl-NL"/>
        </w:rPr>
        <w:tab/>
      </w:r>
      <w:r w:rsidRPr="006C79D8">
        <w:rPr>
          <w:lang w:val="nl-NL"/>
        </w:rPr>
        <w:br/>
      </w:r>
      <w:r w:rsidRPr="006C79D8">
        <w:rPr>
          <w:lang w:val="nl-NL"/>
        </w:rPr>
        <w:br/>
        <w:t xml:space="preserve"> Nee </w:t>
      </w:r>
    </w:p>
    <w:p w14:paraId="057529D0" w14:textId="77777777" w:rsidR="00D80819" w:rsidRDefault="00D80819" w:rsidP="00D80819"/>
    <w:p w14:paraId="7AD1CD2D" w14:textId="77777777" w:rsidR="00D80819" w:rsidRPr="00772E7C" w:rsidRDefault="00D80819" w:rsidP="00D80819"/>
    <w:p w14:paraId="5DB93587" w14:textId="7B000005" w:rsidR="00D80819" w:rsidRPr="006C79D8" w:rsidRDefault="00D80819" w:rsidP="00D80819">
      <w:pPr>
        <w:pStyle w:val="Lijstalinea"/>
        <w:numPr>
          <w:ilvl w:val="0"/>
          <w:numId w:val="75"/>
        </w:numPr>
        <w:rPr>
          <w:rFonts w:ascii="Corbel" w:hAnsi="Corbel"/>
          <w:sz w:val="18"/>
          <w:szCs w:val="18"/>
          <w:lang w:val="nl-NL"/>
        </w:rPr>
      </w:pPr>
      <w:r w:rsidRPr="006C79D8">
        <w:rPr>
          <w:rFonts w:ascii="Corbel" w:hAnsi="Corbel"/>
          <w:sz w:val="18"/>
          <w:szCs w:val="18"/>
          <w:lang w:val="nl-NL"/>
        </w:rPr>
        <w:t xml:space="preserve">Indien bovengenoemde punt 1 met nee beantwoord is, dient </w:t>
      </w:r>
      <w:r w:rsidR="00150891" w:rsidRPr="006C79D8">
        <w:rPr>
          <w:rFonts w:ascii="Corbel" w:hAnsi="Corbel"/>
          <w:sz w:val="18"/>
          <w:szCs w:val="18"/>
          <w:lang w:val="nl-NL"/>
        </w:rPr>
        <w:t>G</w:t>
      </w:r>
      <w:r w:rsidRPr="006C79D8">
        <w:rPr>
          <w:rFonts w:ascii="Corbel" w:hAnsi="Corbel"/>
          <w:sz w:val="18"/>
          <w:szCs w:val="18"/>
          <w:lang w:val="nl-NL"/>
        </w:rPr>
        <w:t xml:space="preserve">egadigde aan te tonen dat de eerlijke mededinging niet wordt geschaad door de (eerdere) betrokkenheid van de </w:t>
      </w:r>
      <w:r w:rsidR="00150891" w:rsidRPr="006C79D8">
        <w:rPr>
          <w:rFonts w:ascii="Corbel" w:hAnsi="Corbel"/>
          <w:sz w:val="18"/>
          <w:szCs w:val="18"/>
          <w:lang w:val="nl-NL"/>
        </w:rPr>
        <w:t>G</w:t>
      </w:r>
      <w:r w:rsidRPr="006C79D8">
        <w:rPr>
          <w:rFonts w:ascii="Corbel" w:hAnsi="Corbel"/>
          <w:sz w:val="18"/>
          <w:szCs w:val="18"/>
          <w:lang w:val="nl-NL"/>
        </w:rPr>
        <w:t>egadigde respectievelijk de in lid 1 sub b uit paragraaf 4</w:t>
      </w:r>
      <w:r w:rsidR="004C2898">
        <w:rPr>
          <w:rFonts w:ascii="Corbel" w:hAnsi="Corbel"/>
          <w:sz w:val="18"/>
          <w:szCs w:val="18"/>
          <w:lang w:val="nl-NL"/>
        </w:rPr>
        <w:t>.2</w:t>
      </w:r>
      <w:r w:rsidRPr="006C79D8">
        <w:rPr>
          <w:rFonts w:ascii="Corbel" w:hAnsi="Corbel"/>
          <w:sz w:val="18"/>
          <w:szCs w:val="18"/>
          <w:lang w:val="nl-NL"/>
        </w:rPr>
        <w:t xml:space="preserve"> van de Selectieleidraad bedoelde andere ondernemingen. </w:t>
      </w:r>
      <w:r w:rsidRPr="006C79D8">
        <w:rPr>
          <w:rFonts w:ascii="Corbel" w:hAnsi="Corbel"/>
          <w:sz w:val="18"/>
          <w:szCs w:val="18"/>
          <w:lang w:val="nl-NL"/>
        </w:rPr>
        <w:br/>
      </w:r>
      <w:r w:rsidRPr="006C79D8">
        <w:rPr>
          <w:rFonts w:ascii="Corbel" w:hAnsi="Corbel"/>
          <w:sz w:val="18"/>
          <w:szCs w:val="18"/>
          <w:lang w:val="nl-NL"/>
        </w:rPr>
        <w:br/>
        <w:t xml:space="preserve">Gegadigde maakt van mogelijkheid 2 gebruik. Toelichting is onderdeel van de </w:t>
      </w:r>
      <w:r w:rsidR="007A71FC" w:rsidRPr="006C79D8">
        <w:rPr>
          <w:rFonts w:ascii="Corbel" w:hAnsi="Corbel"/>
          <w:sz w:val="18"/>
          <w:szCs w:val="18"/>
          <w:lang w:val="nl-NL"/>
        </w:rPr>
        <w:t>A</w:t>
      </w:r>
      <w:r w:rsidRPr="006C79D8">
        <w:rPr>
          <w:rFonts w:ascii="Corbel" w:hAnsi="Corbel"/>
          <w:sz w:val="18"/>
          <w:szCs w:val="18"/>
          <w:lang w:val="nl-NL"/>
        </w:rPr>
        <w:t>anmelding.</w:t>
      </w:r>
    </w:p>
    <w:p w14:paraId="25475163" w14:textId="77777777" w:rsidR="00D80819" w:rsidRPr="00772E7C" w:rsidRDefault="00D80819" w:rsidP="00D80819"/>
    <w:p w14:paraId="3C0A1889" w14:textId="77777777" w:rsidR="00D80819" w:rsidRPr="00772E7C" w:rsidRDefault="00D80819" w:rsidP="00D808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907"/>
      </w:tblGrid>
      <w:tr w:rsidR="00D80819" w:rsidRPr="00772E7C" w14:paraId="0D1CC0D9" w14:textId="77777777" w:rsidTr="00C03A4C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C03E1" w14:textId="77777777" w:rsidR="00D80819" w:rsidRPr="006C79D8" w:rsidRDefault="00D80819" w:rsidP="00C03A4C">
            <w:pPr>
              <w:rPr>
                <w:rFonts w:ascii="Corbel" w:hAnsi="Corbel"/>
              </w:rPr>
            </w:pPr>
          </w:p>
          <w:p w14:paraId="670DACD9" w14:textId="0805A40D" w:rsidR="00D80819" w:rsidRPr="006C79D8" w:rsidRDefault="00D80819" w:rsidP="00C03A4C">
            <w:pPr>
              <w:rPr>
                <w:rFonts w:ascii="Corbel" w:hAnsi="Corbel"/>
              </w:rPr>
            </w:pPr>
            <w:r w:rsidRPr="006C79D8">
              <w:rPr>
                <w:rFonts w:ascii="Corbel" w:hAnsi="Corbel"/>
              </w:rPr>
              <w:t xml:space="preserve">Naam </w:t>
            </w:r>
            <w:r w:rsidR="00150891" w:rsidRPr="006C79D8">
              <w:rPr>
                <w:rFonts w:ascii="Corbel" w:hAnsi="Corbel"/>
              </w:rPr>
              <w:t>G</w:t>
            </w:r>
            <w:r w:rsidRPr="006C79D8">
              <w:rPr>
                <w:rFonts w:ascii="Corbel" w:hAnsi="Corbel"/>
              </w:rPr>
              <w:t>egadigde</w:t>
            </w:r>
            <w:r w:rsidRPr="006C79D8">
              <w:rPr>
                <w:rFonts w:ascii="Corbel" w:hAnsi="Corbel"/>
              </w:rPr>
              <w:tab/>
            </w:r>
          </w:p>
        </w:tc>
        <w:tc>
          <w:tcPr>
            <w:tcW w:w="29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ACE012" w14:textId="77777777" w:rsidR="00D80819" w:rsidRPr="00772E7C" w:rsidRDefault="00D80819" w:rsidP="00C03A4C"/>
        </w:tc>
      </w:tr>
      <w:tr w:rsidR="00D80819" w:rsidRPr="00772E7C" w14:paraId="41A38794" w14:textId="77777777" w:rsidTr="00C03A4C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F020D" w14:textId="77777777" w:rsidR="00D80819" w:rsidRPr="006C79D8" w:rsidRDefault="00D80819" w:rsidP="00C03A4C">
            <w:pPr>
              <w:rPr>
                <w:rFonts w:ascii="Corbel" w:hAnsi="Corbel"/>
              </w:rPr>
            </w:pPr>
          </w:p>
          <w:p w14:paraId="779E6F8E" w14:textId="77777777" w:rsidR="00D80819" w:rsidRPr="006C79D8" w:rsidRDefault="00D80819" w:rsidP="00C03A4C">
            <w:pPr>
              <w:rPr>
                <w:rFonts w:ascii="Corbel" w:hAnsi="Corbel"/>
              </w:rPr>
            </w:pPr>
            <w:r w:rsidRPr="006C79D8">
              <w:rPr>
                <w:rFonts w:ascii="Corbel" w:hAnsi="Corbel"/>
              </w:rPr>
              <w:t>Naam functionaris</w:t>
            </w:r>
            <w:r w:rsidRPr="006C79D8">
              <w:rPr>
                <w:rFonts w:ascii="Corbel" w:hAnsi="Corbel"/>
              </w:rPr>
              <w:tab/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14:paraId="142A9BB1" w14:textId="77777777" w:rsidR="00D80819" w:rsidRPr="00772E7C" w:rsidRDefault="00D80819" w:rsidP="00C03A4C"/>
        </w:tc>
      </w:tr>
      <w:tr w:rsidR="00D80819" w:rsidRPr="00772E7C" w14:paraId="3D319442" w14:textId="77777777" w:rsidTr="00C03A4C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50E09" w14:textId="77777777" w:rsidR="00D80819" w:rsidRPr="006C79D8" w:rsidRDefault="00D80819" w:rsidP="00C03A4C">
            <w:pPr>
              <w:rPr>
                <w:rFonts w:ascii="Corbel" w:hAnsi="Corbel"/>
              </w:rPr>
            </w:pPr>
          </w:p>
          <w:p w14:paraId="26483DDF" w14:textId="77777777" w:rsidR="00D80819" w:rsidRPr="006C79D8" w:rsidRDefault="00D80819" w:rsidP="00C03A4C">
            <w:pPr>
              <w:rPr>
                <w:rFonts w:ascii="Corbel" w:hAnsi="Corbel"/>
              </w:rPr>
            </w:pPr>
            <w:r w:rsidRPr="006C79D8">
              <w:rPr>
                <w:rFonts w:ascii="Corbel" w:hAnsi="Corbel"/>
              </w:rPr>
              <w:t>Datum</w:t>
            </w:r>
            <w:r w:rsidRPr="006C79D8">
              <w:rPr>
                <w:rFonts w:ascii="Corbel" w:hAnsi="Corbel"/>
              </w:rPr>
              <w:tab/>
            </w:r>
            <w:r w:rsidRPr="006C79D8">
              <w:rPr>
                <w:rFonts w:ascii="Corbel" w:hAnsi="Corbel"/>
              </w:rPr>
              <w:tab/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14:paraId="3C7A5C3E" w14:textId="77777777" w:rsidR="00D80819" w:rsidRPr="00772E7C" w:rsidRDefault="00D80819" w:rsidP="00C03A4C"/>
        </w:tc>
      </w:tr>
      <w:tr w:rsidR="00D80819" w:rsidRPr="00772E7C" w14:paraId="51AC54D0" w14:textId="77777777" w:rsidTr="00C03A4C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18ABC" w14:textId="77777777" w:rsidR="00D80819" w:rsidRPr="006C79D8" w:rsidRDefault="00D80819" w:rsidP="00C03A4C">
            <w:pPr>
              <w:rPr>
                <w:rFonts w:ascii="Corbel" w:hAnsi="Corbel"/>
              </w:rPr>
            </w:pPr>
          </w:p>
          <w:p w14:paraId="66041135" w14:textId="77777777" w:rsidR="00D80819" w:rsidRPr="006C79D8" w:rsidRDefault="00D80819" w:rsidP="00C03A4C">
            <w:pPr>
              <w:rPr>
                <w:rFonts w:ascii="Corbel" w:hAnsi="Corbel"/>
              </w:rPr>
            </w:pPr>
            <w:r w:rsidRPr="006C79D8">
              <w:rPr>
                <w:rFonts w:ascii="Corbel" w:hAnsi="Corbel"/>
              </w:rPr>
              <w:t>Handtekening</w:t>
            </w:r>
            <w:r w:rsidRPr="006C79D8">
              <w:rPr>
                <w:rFonts w:ascii="Corbel" w:hAnsi="Corbel"/>
              </w:rPr>
              <w:tab/>
            </w:r>
          </w:p>
        </w:tc>
        <w:tc>
          <w:tcPr>
            <w:tcW w:w="29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4FFF6" w14:textId="77777777" w:rsidR="00D80819" w:rsidRPr="00772E7C" w:rsidRDefault="00D80819" w:rsidP="00C03A4C"/>
        </w:tc>
      </w:tr>
    </w:tbl>
    <w:p w14:paraId="5B3E7E3C" w14:textId="77777777" w:rsidR="00D80819" w:rsidRPr="00772E7C" w:rsidRDefault="00D80819" w:rsidP="00D80819"/>
    <w:p w14:paraId="2E0EE253" w14:textId="0D124403" w:rsidR="00D80819" w:rsidRPr="00F801A9" w:rsidRDefault="00D80819" w:rsidP="00AD0433">
      <w:pPr>
        <w:rPr>
          <w:rFonts w:ascii="Corbel" w:hAnsi="Corbel"/>
          <w:szCs w:val="18"/>
        </w:rPr>
      </w:pPr>
    </w:p>
    <w:sectPr w:rsidR="00D80819" w:rsidRPr="00F801A9" w:rsidSect="00C30A8C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701" w:right="1418" w:bottom="1134" w:left="1985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0DF89" w14:textId="77777777" w:rsidR="006C79D8" w:rsidRDefault="006C79D8">
      <w:r>
        <w:separator/>
      </w:r>
    </w:p>
    <w:p w14:paraId="451C49DC" w14:textId="77777777" w:rsidR="006C79D8" w:rsidRDefault="006C79D8"/>
    <w:p w14:paraId="694A5483" w14:textId="77777777" w:rsidR="006C79D8" w:rsidRDefault="006C79D8" w:rsidP="001A6D9C"/>
  </w:endnote>
  <w:endnote w:type="continuationSeparator" w:id="0">
    <w:p w14:paraId="04EFB28F" w14:textId="77777777" w:rsidR="006C79D8" w:rsidRDefault="006C79D8">
      <w:r>
        <w:continuationSeparator/>
      </w:r>
    </w:p>
    <w:p w14:paraId="7AA1DBC2" w14:textId="77777777" w:rsidR="006C79D8" w:rsidRDefault="006C79D8"/>
    <w:p w14:paraId="2E788A14" w14:textId="77777777" w:rsidR="006C79D8" w:rsidRDefault="006C79D8" w:rsidP="001A6D9C"/>
  </w:endnote>
  <w:endnote w:type="continuationNotice" w:id="1">
    <w:p w14:paraId="3816A8EF" w14:textId="77777777" w:rsidR="006C79D8" w:rsidRDefault="006C79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The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C2CD1" w14:textId="2B314CD2" w:rsidR="006C79D8" w:rsidRDefault="006C79D8">
    <w:pPr>
      <w:pStyle w:val="Voettekst"/>
      <w:jc w:val="right"/>
    </w:pPr>
    <w:r w:rsidRPr="008F41CA">
      <w:rPr>
        <w:sz w:val="18"/>
        <w:szCs w:val="18"/>
      </w:rPr>
      <w:fldChar w:fldCharType="begin"/>
    </w:r>
    <w:r w:rsidRPr="008F41CA">
      <w:rPr>
        <w:sz w:val="18"/>
        <w:szCs w:val="18"/>
      </w:rPr>
      <w:instrText xml:space="preserve"> PAGE   \* MERGEFORMAT </w:instrText>
    </w:r>
    <w:r w:rsidRPr="008F41CA">
      <w:rPr>
        <w:sz w:val="18"/>
        <w:szCs w:val="18"/>
      </w:rPr>
      <w:fldChar w:fldCharType="separate"/>
    </w:r>
    <w:r w:rsidR="00A52A3B">
      <w:rPr>
        <w:sz w:val="18"/>
        <w:szCs w:val="18"/>
      </w:rPr>
      <w:t>3</w:t>
    </w:r>
    <w:r w:rsidRPr="008F41C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C752B" w14:textId="77777777" w:rsidR="006C79D8" w:rsidRDefault="006C79D8" w:rsidP="001A6D9C">
      <w:r>
        <w:separator/>
      </w:r>
    </w:p>
  </w:footnote>
  <w:footnote w:type="continuationSeparator" w:id="0">
    <w:p w14:paraId="7958D79F" w14:textId="77777777" w:rsidR="006C79D8" w:rsidRDefault="006C79D8">
      <w:r>
        <w:continuationSeparator/>
      </w:r>
    </w:p>
    <w:p w14:paraId="6054EB5E" w14:textId="77777777" w:rsidR="006C79D8" w:rsidRDefault="006C79D8"/>
    <w:p w14:paraId="34D651B0" w14:textId="77777777" w:rsidR="006C79D8" w:rsidRDefault="006C79D8" w:rsidP="001A6D9C"/>
  </w:footnote>
  <w:footnote w:type="continuationNotice" w:id="1">
    <w:p w14:paraId="6C133E94" w14:textId="77777777" w:rsidR="006C79D8" w:rsidRDefault="006C79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EC7D" w14:textId="35BBCC49" w:rsidR="006C79D8" w:rsidRPr="00C5696A" w:rsidRDefault="006C79D8" w:rsidP="00C5696A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>
      <w:rPr>
        <w:rFonts w:ascii="Corbel" w:hAnsi="Corbel"/>
        <w:sz w:val="18"/>
        <w:szCs w:val="18"/>
      </w:rPr>
      <w:t xml:space="preserve">Selectieleidraad </w:t>
    </w:r>
    <w:proofErr w:type="spellStart"/>
    <w:r w:rsidRPr="008A37BF">
      <w:rPr>
        <w:rFonts w:ascii="Corbel" w:hAnsi="Corbel"/>
        <w:sz w:val="18"/>
        <w:szCs w:val="18"/>
      </w:rPr>
      <w:t>Koopvaardersschutsluis</w:t>
    </w:r>
    <w:proofErr w:type="spellEnd"/>
    <w:r w:rsidR="00A52A3B" w:rsidRPr="00A52A3B">
      <w:rPr>
        <w:i/>
        <w:sz w:val="20"/>
      </w:rPr>
      <w:t xml:space="preserve"> </w:t>
    </w:r>
    <w:r w:rsidR="00A52A3B" w:rsidRPr="00A52A3B">
      <w:rPr>
        <w:rFonts w:ascii="Corbel" w:hAnsi="Corbel"/>
        <w:sz w:val="18"/>
        <w:szCs w:val="18"/>
      </w:rPr>
      <w:t>Kenmerk 1399047</w:t>
    </w:r>
    <w:r w:rsidRPr="00A52A3B">
      <w:rPr>
        <w:rFonts w:ascii="Corbel" w:hAnsi="Corbel"/>
        <w:sz w:val="18"/>
        <w:szCs w:val="18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7AA35631" w14:textId="2271176A" w:rsidR="006C79D8" w:rsidRPr="00CF4485" w:rsidRDefault="006C79D8" w:rsidP="00CF4485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>Noord-Holland</w:t>
    </w:r>
    <w:r w:rsidRPr="00C5696A">
      <w:tab/>
    </w:r>
    <w:r w:rsidRPr="007F7EDC">
      <w:rPr>
        <w:b/>
      </w:rPr>
      <w:tab/>
    </w:r>
    <w:r w:rsidRPr="007F7ED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E4E7" w14:textId="6012C2B6" w:rsidR="006C79D8" w:rsidRPr="00C5696A" w:rsidRDefault="006C79D8" w:rsidP="00142431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>
      <w:rPr>
        <w:rFonts w:ascii="Corbel" w:hAnsi="Corbel"/>
        <w:sz w:val="18"/>
        <w:szCs w:val="18"/>
      </w:rPr>
      <w:t xml:space="preserve">Selectieleidraad </w:t>
    </w:r>
    <w:proofErr w:type="spellStart"/>
    <w:r>
      <w:rPr>
        <w:rFonts w:ascii="Corbel" w:hAnsi="Corbel"/>
        <w:sz w:val="18"/>
        <w:szCs w:val="18"/>
      </w:rPr>
      <w:t>Koopvaardersschutsluis</w:t>
    </w:r>
    <w:proofErr w:type="spellEnd"/>
    <w:r w:rsidRPr="00DA77A6">
      <w:rPr>
        <w:rFonts w:ascii="Corbel" w:hAnsi="Corbel"/>
        <w:sz w:val="18"/>
        <w:szCs w:val="18"/>
      </w:rPr>
      <w:t xml:space="preserve"> </w:t>
    </w:r>
    <w:r w:rsidR="00A52A3B" w:rsidRPr="00A52A3B">
      <w:rPr>
        <w:rFonts w:ascii="Corbel" w:hAnsi="Corbel"/>
        <w:sz w:val="18"/>
        <w:szCs w:val="18"/>
      </w:rPr>
      <w:t>Kenmerk 1399047</w:t>
    </w:r>
    <w:r w:rsidRPr="00A52A3B">
      <w:rPr>
        <w:rFonts w:ascii="Corbel" w:hAnsi="Corbel"/>
        <w:sz w:val="18"/>
        <w:szCs w:val="18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24447F3C" w14:textId="4E5E7887" w:rsidR="006C79D8" w:rsidRPr="00C5696A" w:rsidRDefault="006C79D8" w:rsidP="00142431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>Noord-Holland</w:t>
    </w:r>
    <w:r w:rsidRPr="00C569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E3121" w14:textId="77777777" w:rsidR="00A52A3B" w:rsidRPr="00C5696A" w:rsidRDefault="00A52A3B" w:rsidP="00A52A3B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>
      <w:rPr>
        <w:rFonts w:ascii="Corbel" w:hAnsi="Corbel"/>
        <w:sz w:val="18"/>
        <w:szCs w:val="18"/>
      </w:rPr>
      <w:t xml:space="preserve">Selectieleidraad </w:t>
    </w:r>
    <w:proofErr w:type="spellStart"/>
    <w:r w:rsidRPr="008A37BF">
      <w:rPr>
        <w:rFonts w:ascii="Corbel" w:hAnsi="Corbel"/>
        <w:sz w:val="18"/>
        <w:szCs w:val="18"/>
      </w:rPr>
      <w:t>Koopvaardersschutsluis</w:t>
    </w:r>
    <w:proofErr w:type="spellEnd"/>
    <w:r w:rsidRPr="00A52A3B">
      <w:rPr>
        <w:i/>
        <w:sz w:val="20"/>
      </w:rPr>
      <w:t xml:space="preserve"> </w:t>
    </w:r>
    <w:r w:rsidRPr="00A52A3B">
      <w:rPr>
        <w:rFonts w:ascii="Corbel" w:hAnsi="Corbel"/>
        <w:sz w:val="18"/>
        <w:szCs w:val="18"/>
      </w:rPr>
      <w:t>Kenmerk 1399047</w:t>
    </w:r>
    <w:r w:rsidRPr="00A52A3B">
      <w:rPr>
        <w:rFonts w:ascii="Corbel" w:hAnsi="Corbel"/>
        <w:sz w:val="18"/>
        <w:szCs w:val="18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4BC72B45" w14:textId="4D2FB2D4" w:rsidR="00A52A3B" w:rsidRDefault="00A52A3B" w:rsidP="00A52A3B">
    <w:pPr>
      <w:pStyle w:val="Koptekst"/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>Noord-Holland</w:t>
    </w:r>
    <w:r w:rsidRPr="00C5696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CE18A5"/>
    <w:multiLevelType w:val="hybridMultilevel"/>
    <w:tmpl w:val="C25CF478"/>
    <w:lvl w:ilvl="0" w:tplc="3BB04E50">
      <w:start w:val="1"/>
      <w:numFmt w:val="lowerLetter"/>
      <w:lvlText w:val="%1."/>
      <w:lvlJc w:val="left"/>
      <w:pPr>
        <w:ind w:left="525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245" w:hanging="360"/>
      </w:pPr>
    </w:lvl>
    <w:lvl w:ilvl="2" w:tplc="0413001B" w:tentative="1">
      <w:start w:val="1"/>
      <w:numFmt w:val="lowerRoman"/>
      <w:lvlText w:val="%3."/>
      <w:lvlJc w:val="right"/>
      <w:pPr>
        <w:ind w:left="1965" w:hanging="180"/>
      </w:pPr>
    </w:lvl>
    <w:lvl w:ilvl="3" w:tplc="0413000F" w:tentative="1">
      <w:start w:val="1"/>
      <w:numFmt w:val="decimal"/>
      <w:lvlText w:val="%4."/>
      <w:lvlJc w:val="left"/>
      <w:pPr>
        <w:ind w:left="2685" w:hanging="360"/>
      </w:pPr>
    </w:lvl>
    <w:lvl w:ilvl="4" w:tplc="04130019" w:tentative="1">
      <w:start w:val="1"/>
      <w:numFmt w:val="lowerLetter"/>
      <w:lvlText w:val="%5."/>
      <w:lvlJc w:val="left"/>
      <w:pPr>
        <w:ind w:left="3405" w:hanging="360"/>
      </w:pPr>
    </w:lvl>
    <w:lvl w:ilvl="5" w:tplc="0413001B" w:tentative="1">
      <w:start w:val="1"/>
      <w:numFmt w:val="lowerRoman"/>
      <w:lvlText w:val="%6."/>
      <w:lvlJc w:val="right"/>
      <w:pPr>
        <w:ind w:left="4125" w:hanging="180"/>
      </w:pPr>
    </w:lvl>
    <w:lvl w:ilvl="6" w:tplc="0413000F" w:tentative="1">
      <w:start w:val="1"/>
      <w:numFmt w:val="decimal"/>
      <w:lvlText w:val="%7."/>
      <w:lvlJc w:val="left"/>
      <w:pPr>
        <w:ind w:left="4845" w:hanging="360"/>
      </w:pPr>
    </w:lvl>
    <w:lvl w:ilvl="7" w:tplc="04130019" w:tentative="1">
      <w:start w:val="1"/>
      <w:numFmt w:val="lowerLetter"/>
      <w:lvlText w:val="%8."/>
      <w:lvlJc w:val="left"/>
      <w:pPr>
        <w:ind w:left="5565" w:hanging="360"/>
      </w:pPr>
    </w:lvl>
    <w:lvl w:ilvl="8" w:tplc="0413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03836000"/>
    <w:multiLevelType w:val="hybridMultilevel"/>
    <w:tmpl w:val="602A95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35EF8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A0F7E"/>
    <w:multiLevelType w:val="hybridMultilevel"/>
    <w:tmpl w:val="2F16D5F2"/>
    <w:lvl w:ilvl="0" w:tplc="D17C43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A730E78"/>
    <w:multiLevelType w:val="hybridMultilevel"/>
    <w:tmpl w:val="AB16EE78"/>
    <w:lvl w:ilvl="0" w:tplc="04130013">
      <w:start w:val="1"/>
      <w:numFmt w:val="upperRoman"/>
      <w:lvlText w:val="%1."/>
      <w:lvlJc w:val="right"/>
      <w:pPr>
        <w:ind w:left="763" w:hanging="360"/>
      </w:pPr>
    </w:lvl>
    <w:lvl w:ilvl="1" w:tplc="04130019" w:tentative="1">
      <w:start w:val="1"/>
      <w:numFmt w:val="lowerLetter"/>
      <w:lvlText w:val="%2."/>
      <w:lvlJc w:val="left"/>
      <w:pPr>
        <w:ind w:left="1483" w:hanging="360"/>
      </w:pPr>
    </w:lvl>
    <w:lvl w:ilvl="2" w:tplc="0413001B" w:tentative="1">
      <w:start w:val="1"/>
      <w:numFmt w:val="lowerRoman"/>
      <w:lvlText w:val="%3."/>
      <w:lvlJc w:val="right"/>
      <w:pPr>
        <w:ind w:left="2203" w:hanging="180"/>
      </w:pPr>
    </w:lvl>
    <w:lvl w:ilvl="3" w:tplc="0413000F" w:tentative="1">
      <w:start w:val="1"/>
      <w:numFmt w:val="decimal"/>
      <w:lvlText w:val="%4."/>
      <w:lvlJc w:val="left"/>
      <w:pPr>
        <w:ind w:left="2923" w:hanging="360"/>
      </w:pPr>
    </w:lvl>
    <w:lvl w:ilvl="4" w:tplc="04130019" w:tentative="1">
      <w:start w:val="1"/>
      <w:numFmt w:val="lowerLetter"/>
      <w:lvlText w:val="%5."/>
      <w:lvlJc w:val="left"/>
      <w:pPr>
        <w:ind w:left="3643" w:hanging="360"/>
      </w:pPr>
    </w:lvl>
    <w:lvl w:ilvl="5" w:tplc="0413001B" w:tentative="1">
      <w:start w:val="1"/>
      <w:numFmt w:val="lowerRoman"/>
      <w:lvlText w:val="%6."/>
      <w:lvlJc w:val="right"/>
      <w:pPr>
        <w:ind w:left="4363" w:hanging="180"/>
      </w:pPr>
    </w:lvl>
    <w:lvl w:ilvl="6" w:tplc="0413000F" w:tentative="1">
      <w:start w:val="1"/>
      <w:numFmt w:val="decimal"/>
      <w:lvlText w:val="%7."/>
      <w:lvlJc w:val="left"/>
      <w:pPr>
        <w:ind w:left="5083" w:hanging="360"/>
      </w:pPr>
    </w:lvl>
    <w:lvl w:ilvl="7" w:tplc="04130019" w:tentative="1">
      <w:start w:val="1"/>
      <w:numFmt w:val="lowerLetter"/>
      <w:lvlText w:val="%8."/>
      <w:lvlJc w:val="left"/>
      <w:pPr>
        <w:ind w:left="5803" w:hanging="360"/>
      </w:pPr>
    </w:lvl>
    <w:lvl w:ilvl="8" w:tplc="0413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0C2F1DE7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" w15:restartNumberingAfterBreak="0">
    <w:nsid w:val="0D274A64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" w15:restartNumberingAfterBreak="0">
    <w:nsid w:val="10374EBA"/>
    <w:multiLevelType w:val="hybridMultilevel"/>
    <w:tmpl w:val="F5DA2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91FFC"/>
    <w:multiLevelType w:val="hybridMultilevel"/>
    <w:tmpl w:val="8D709662"/>
    <w:lvl w:ilvl="0" w:tplc="D17C43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4D709F"/>
    <w:multiLevelType w:val="hybridMultilevel"/>
    <w:tmpl w:val="BBBA6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DBB4B6D"/>
    <w:multiLevelType w:val="multilevel"/>
    <w:tmpl w:val="EC1A519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orbel" w:hAnsi="Corbel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12B1BB9"/>
    <w:multiLevelType w:val="hybridMultilevel"/>
    <w:tmpl w:val="5548FC7E"/>
    <w:lvl w:ilvl="0" w:tplc="36607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04E15"/>
    <w:multiLevelType w:val="hybridMultilevel"/>
    <w:tmpl w:val="20886836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16ACC"/>
    <w:multiLevelType w:val="hybridMultilevel"/>
    <w:tmpl w:val="C4CA0D6E"/>
    <w:lvl w:ilvl="0" w:tplc="D17C437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B062E28"/>
    <w:multiLevelType w:val="hybridMultilevel"/>
    <w:tmpl w:val="D16CB6BE"/>
    <w:name w:val="GrontmijBullets4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724A31"/>
    <w:multiLevelType w:val="hybridMultilevel"/>
    <w:tmpl w:val="C25CF478"/>
    <w:lvl w:ilvl="0" w:tplc="3BB04E50">
      <w:start w:val="1"/>
      <w:numFmt w:val="lowerLetter"/>
      <w:lvlText w:val="%1."/>
      <w:lvlJc w:val="left"/>
      <w:pPr>
        <w:ind w:left="525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245" w:hanging="360"/>
      </w:pPr>
    </w:lvl>
    <w:lvl w:ilvl="2" w:tplc="0413001B" w:tentative="1">
      <w:start w:val="1"/>
      <w:numFmt w:val="lowerRoman"/>
      <w:lvlText w:val="%3."/>
      <w:lvlJc w:val="right"/>
      <w:pPr>
        <w:ind w:left="1965" w:hanging="180"/>
      </w:pPr>
    </w:lvl>
    <w:lvl w:ilvl="3" w:tplc="0413000F" w:tentative="1">
      <w:start w:val="1"/>
      <w:numFmt w:val="decimal"/>
      <w:lvlText w:val="%4."/>
      <w:lvlJc w:val="left"/>
      <w:pPr>
        <w:ind w:left="2685" w:hanging="360"/>
      </w:pPr>
    </w:lvl>
    <w:lvl w:ilvl="4" w:tplc="04130019" w:tentative="1">
      <w:start w:val="1"/>
      <w:numFmt w:val="lowerLetter"/>
      <w:lvlText w:val="%5."/>
      <w:lvlJc w:val="left"/>
      <w:pPr>
        <w:ind w:left="3405" w:hanging="360"/>
      </w:pPr>
    </w:lvl>
    <w:lvl w:ilvl="5" w:tplc="0413001B" w:tentative="1">
      <w:start w:val="1"/>
      <w:numFmt w:val="lowerRoman"/>
      <w:lvlText w:val="%6."/>
      <w:lvlJc w:val="right"/>
      <w:pPr>
        <w:ind w:left="4125" w:hanging="180"/>
      </w:pPr>
    </w:lvl>
    <w:lvl w:ilvl="6" w:tplc="0413000F" w:tentative="1">
      <w:start w:val="1"/>
      <w:numFmt w:val="decimal"/>
      <w:lvlText w:val="%7."/>
      <w:lvlJc w:val="left"/>
      <w:pPr>
        <w:ind w:left="4845" w:hanging="360"/>
      </w:pPr>
    </w:lvl>
    <w:lvl w:ilvl="7" w:tplc="04130019" w:tentative="1">
      <w:start w:val="1"/>
      <w:numFmt w:val="lowerLetter"/>
      <w:lvlText w:val="%8."/>
      <w:lvlJc w:val="left"/>
      <w:pPr>
        <w:ind w:left="5565" w:hanging="360"/>
      </w:pPr>
    </w:lvl>
    <w:lvl w:ilvl="8" w:tplc="0413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2D7A4C66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4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419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25" w15:restartNumberingAfterBreak="0">
    <w:nsid w:val="2FF34657"/>
    <w:multiLevelType w:val="hybridMultilevel"/>
    <w:tmpl w:val="B20E6842"/>
    <w:lvl w:ilvl="0" w:tplc="0E36A858">
      <w:start w:val="1"/>
      <w:numFmt w:val="bullet"/>
      <w:lvlText w:val=""/>
      <w:lvlJc w:val="left"/>
      <w:pPr>
        <w:ind w:left="-560" w:hanging="360"/>
      </w:pPr>
      <w:rPr>
        <w:rFonts w:ascii="Wingdings" w:hAnsi="Wingdings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</w:abstractNum>
  <w:abstractNum w:abstractNumId="26" w15:restartNumberingAfterBreak="0">
    <w:nsid w:val="305570DA"/>
    <w:multiLevelType w:val="hybridMultilevel"/>
    <w:tmpl w:val="C25CF478"/>
    <w:lvl w:ilvl="0" w:tplc="3BB04E50">
      <w:start w:val="1"/>
      <w:numFmt w:val="lowerLetter"/>
      <w:lvlText w:val="%1."/>
      <w:lvlJc w:val="left"/>
      <w:pPr>
        <w:ind w:left="525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245" w:hanging="360"/>
      </w:pPr>
    </w:lvl>
    <w:lvl w:ilvl="2" w:tplc="0413001B" w:tentative="1">
      <w:start w:val="1"/>
      <w:numFmt w:val="lowerRoman"/>
      <w:lvlText w:val="%3."/>
      <w:lvlJc w:val="right"/>
      <w:pPr>
        <w:ind w:left="1965" w:hanging="180"/>
      </w:pPr>
    </w:lvl>
    <w:lvl w:ilvl="3" w:tplc="0413000F" w:tentative="1">
      <w:start w:val="1"/>
      <w:numFmt w:val="decimal"/>
      <w:lvlText w:val="%4."/>
      <w:lvlJc w:val="left"/>
      <w:pPr>
        <w:ind w:left="2685" w:hanging="360"/>
      </w:pPr>
    </w:lvl>
    <w:lvl w:ilvl="4" w:tplc="04130019" w:tentative="1">
      <w:start w:val="1"/>
      <w:numFmt w:val="lowerLetter"/>
      <w:lvlText w:val="%5."/>
      <w:lvlJc w:val="left"/>
      <w:pPr>
        <w:ind w:left="3405" w:hanging="360"/>
      </w:pPr>
    </w:lvl>
    <w:lvl w:ilvl="5" w:tplc="0413001B" w:tentative="1">
      <w:start w:val="1"/>
      <w:numFmt w:val="lowerRoman"/>
      <w:lvlText w:val="%6."/>
      <w:lvlJc w:val="right"/>
      <w:pPr>
        <w:ind w:left="4125" w:hanging="180"/>
      </w:pPr>
    </w:lvl>
    <w:lvl w:ilvl="6" w:tplc="0413000F" w:tentative="1">
      <w:start w:val="1"/>
      <w:numFmt w:val="decimal"/>
      <w:lvlText w:val="%7."/>
      <w:lvlJc w:val="left"/>
      <w:pPr>
        <w:ind w:left="4845" w:hanging="360"/>
      </w:pPr>
    </w:lvl>
    <w:lvl w:ilvl="7" w:tplc="04130019" w:tentative="1">
      <w:start w:val="1"/>
      <w:numFmt w:val="lowerLetter"/>
      <w:lvlText w:val="%8."/>
      <w:lvlJc w:val="left"/>
      <w:pPr>
        <w:ind w:left="5565" w:hanging="360"/>
      </w:pPr>
    </w:lvl>
    <w:lvl w:ilvl="8" w:tplc="0413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30771338"/>
    <w:multiLevelType w:val="hybridMultilevel"/>
    <w:tmpl w:val="E8105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abstractNum w:abstractNumId="29" w15:restartNumberingAfterBreak="0">
    <w:nsid w:val="345D1A32"/>
    <w:multiLevelType w:val="hybridMultilevel"/>
    <w:tmpl w:val="9C726088"/>
    <w:lvl w:ilvl="0" w:tplc="37BEF572">
      <w:start w:val="1"/>
      <w:numFmt w:val="lowerLetter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9E4D3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1" w15:restartNumberingAfterBreak="0">
    <w:nsid w:val="3B545077"/>
    <w:multiLevelType w:val="hybridMultilevel"/>
    <w:tmpl w:val="02A604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9220FD"/>
    <w:multiLevelType w:val="hybridMultilevel"/>
    <w:tmpl w:val="7CA43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7015FD"/>
    <w:multiLevelType w:val="hybridMultilevel"/>
    <w:tmpl w:val="9C726088"/>
    <w:lvl w:ilvl="0" w:tplc="37BEF572">
      <w:start w:val="1"/>
      <w:numFmt w:val="lowerLetter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8C35D7"/>
    <w:multiLevelType w:val="hybridMultilevel"/>
    <w:tmpl w:val="620C0642"/>
    <w:lvl w:ilvl="0" w:tplc="558435E4">
      <w:start w:val="1"/>
      <w:numFmt w:val="decimal"/>
      <w:lvlText w:val="%1."/>
      <w:lvlJc w:val="left"/>
      <w:pPr>
        <w:ind w:left="3732" w:hanging="360"/>
      </w:pPr>
      <w:rPr>
        <w:rFonts w:ascii="Corbel" w:hAnsi="Corbel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4452" w:hanging="360"/>
      </w:pPr>
    </w:lvl>
    <w:lvl w:ilvl="2" w:tplc="0413001B" w:tentative="1">
      <w:start w:val="1"/>
      <w:numFmt w:val="lowerRoman"/>
      <w:lvlText w:val="%3."/>
      <w:lvlJc w:val="right"/>
      <w:pPr>
        <w:ind w:left="5172" w:hanging="180"/>
      </w:pPr>
    </w:lvl>
    <w:lvl w:ilvl="3" w:tplc="0413000F" w:tentative="1">
      <w:start w:val="1"/>
      <w:numFmt w:val="decimal"/>
      <w:lvlText w:val="%4."/>
      <w:lvlJc w:val="left"/>
      <w:pPr>
        <w:ind w:left="5892" w:hanging="360"/>
      </w:pPr>
    </w:lvl>
    <w:lvl w:ilvl="4" w:tplc="04130019" w:tentative="1">
      <w:start w:val="1"/>
      <w:numFmt w:val="lowerLetter"/>
      <w:lvlText w:val="%5."/>
      <w:lvlJc w:val="left"/>
      <w:pPr>
        <w:ind w:left="6612" w:hanging="360"/>
      </w:pPr>
    </w:lvl>
    <w:lvl w:ilvl="5" w:tplc="0413001B" w:tentative="1">
      <w:start w:val="1"/>
      <w:numFmt w:val="lowerRoman"/>
      <w:lvlText w:val="%6."/>
      <w:lvlJc w:val="right"/>
      <w:pPr>
        <w:ind w:left="7332" w:hanging="180"/>
      </w:pPr>
    </w:lvl>
    <w:lvl w:ilvl="6" w:tplc="0413000F" w:tentative="1">
      <w:start w:val="1"/>
      <w:numFmt w:val="decimal"/>
      <w:lvlText w:val="%7."/>
      <w:lvlJc w:val="left"/>
      <w:pPr>
        <w:ind w:left="8052" w:hanging="360"/>
      </w:pPr>
    </w:lvl>
    <w:lvl w:ilvl="7" w:tplc="04130019" w:tentative="1">
      <w:start w:val="1"/>
      <w:numFmt w:val="lowerLetter"/>
      <w:lvlText w:val="%8."/>
      <w:lvlJc w:val="left"/>
      <w:pPr>
        <w:ind w:left="8772" w:hanging="360"/>
      </w:pPr>
    </w:lvl>
    <w:lvl w:ilvl="8" w:tplc="0413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35" w15:restartNumberingAfterBreak="0">
    <w:nsid w:val="468B0FDE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6" w15:restartNumberingAfterBreak="0">
    <w:nsid w:val="484D75BC"/>
    <w:multiLevelType w:val="hybridMultilevel"/>
    <w:tmpl w:val="0CE62616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49004F3C"/>
    <w:multiLevelType w:val="hybridMultilevel"/>
    <w:tmpl w:val="EB4C40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6378A9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 w15:restartNumberingAfterBreak="0">
    <w:nsid w:val="4C3A04F3"/>
    <w:multiLevelType w:val="hybridMultilevel"/>
    <w:tmpl w:val="02720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41" w15:restartNumberingAfterBreak="0">
    <w:nsid w:val="52F11EC4"/>
    <w:multiLevelType w:val="hybridMultilevel"/>
    <w:tmpl w:val="F26CC0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C610B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3" w15:restartNumberingAfterBreak="0">
    <w:nsid w:val="58DF286E"/>
    <w:multiLevelType w:val="hybridMultilevel"/>
    <w:tmpl w:val="DD6E443E"/>
    <w:lvl w:ilvl="0" w:tplc="AA6204A8">
      <w:start w:val="2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897049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C863DF6"/>
    <w:multiLevelType w:val="hybridMultilevel"/>
    <w:tmpl w:val="85407C1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C92245"/>
    <w:multiLevelType w:val="hybridMultilevel"/>
    <w:tmpl w:val="C25CF478"/>
    <w:lvl w:ilvl="0" w:tplc="3BB04E50">
      <w:start w:val="1"/>
      <w:numFmt w:val="lowerLetter"/>
      <w:lvlText w:val="%1."/>
      <w:lvlJc w:val="left"/>
      <w:pPr>
        <w:ind w:left="525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245" w:hanging="360"/>
      </w:pPr>
    </w:lvl>
    <w:lvl w:ilvl="2" w:tplc="0413001B" w:tentative="1">
      <w:start w:val="1"/>
      <w:numFmt w:val="lowerRoman"/>
      <w:lvlText w:val="%3."/>
      <w:lvlJc w:val="right"/>
      <w:pPr>
        <w:ind w:left="1965" w:hanging="180"/>
      </w:pPr>
    </w:lvl>
    <w:lvl w:ilvl="3" w:tplc="0413000F" w:tentative="1">
      <w:start w:val="1"/>
      <w:numFmt w:val="decimal"/>
      <w:lvlText w:val="%4."/>
      <w:lvlJc w:val="left"/>
      <w:pPr>
        <w:ind w:left="2685" w:hanging="360"/>
      </w:pPr>
    </w:lvl>
    <w:lvl w:ilvl="4" w:tplc="04130019" w:tentative="1">
      <w:start w:val="1"/>
      <w:numFmt w:val="lowerLetter"/>
      <w:lvlText w:val="%5."/>
      <w:lvlJc w:val="left"/>
      <w:pPr>
        <w:ind w:left="3405" w:hanging="360"/>
      </w:pPr>
    </w:lvl>
    <w:lvl w:ilvl="5" w:tplc="0413001B" w:tentative="1">
      <w:start w:val="1"/>
      <w:numFmt w:val="lowerRoman"/>
      <w:lvlText w:val="%6."/>
      <w:lvlJc w:val="right"/>
      <w:pPr>
        <w:ind w:left="4125" w:hanging="180"/>
      </w:pPr>
    </w:lvl>
    <w:lvl w:ilvl="6" w:tplc="0413000F" w:tentative="1">
      <w:start w:val="1"/>
      <w:numFmt w:val="decimal"/>
      <w:lvlText w:val="%7."/>
      <w:lvlJc w:val="left"/>
      <w:pPr>
        <w:ind w:left="4845" w:hanging="360"/>
      </w:pPr>
    </w:lvl>
    <w:lvl w:ilvl="7" w:tplc="04130019" w:tentative="1">
      <w:start w:val="1"/>
      <w:numFmt w:val="lowerLetter"/>
      <w:lvlText w:val="%8."/>
      <w:lvlJc w:val="left"/>
      <w:pPr>
        <w:ind w:left="5565" w:hanging="360"/>
      </w:pPr>
    </w:lvl>
    <w:lvl w:ilvl="8" w:tplc="0413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7" w15:restartNumberingAfterBreak="0">
    <w:nsid w:val="5F7A235B"/>
    <w:multiLevelType w:val="hybridMultilevel"/>
    <w:tmpl w:val="CECAD2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28334A"/>
    <w:multiLevelType w:val="hybridMultilevel"/>
    <w:tmpl w:val="BF3840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BD7F9B"/>
    <w:multiLevelType w:val="hybridMultilevel"/>
    <w:tmpl w:val="45902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D875A8"/>
    <w:multiLevelType w:val="hybridMultilevel"/>
    <w:tmpl w:val="45CAE86E"/>
    <w:lvl w:ilvl="0" w:tplc="37BEF572">
      <w:start w:val="1"/>
      <w:numFmt w:val="lowerLetter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9529CF"/>
    <w:multiLevelType w:val="multilevel"/>
    <w:tmpl w:val="111259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2" w15:restartNumberingAfterBreak="0">
    <w:nsid w:val="63BD0977"/>
    <w:multiLevelType w:val="hybridMultilevel"/>
    <w:tmpl w:val="1CC89066"/>
    <w:lvl w:ilvl="0" w:tplc="15A471D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910EB"/>
    <w:multiLevelType w:val="hybridMultilevel"/>
    <w:tmpl w:val="438A6A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7027E95"/>
    <w:multiLevelType w:val="hybridMultilevel"/>
    <w:tmpl w:val="D16CB6B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969218D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6" w15:restartNumberingAfterBreak="0">
    <w:nsid w:val="6B101352"/>
    <w:multiLevelType w:val="hybridMultilevel"/>
    <w:tmpl w:val="2BF6DC10"/>
    <w:lvl w:ilvl="0" w:tplc="EE0604B8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58" w15:restartNumberingAfterBreak="0">
    <w:nsid w:val="6BB12689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9" w15:restartNumberingAfterBreak="0">
    <w:nsid w:val="6DF94161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0" w15:restartNumberingAfterBreak="0">
    <w:nsid w:val="70787C24"/>
    <w:multiLevelType w:val="hybridMultilevel"/>
    <w:tmpl w:val="1CC89066"/>
    <w:lvl w:ilvl="0" w:tplc="15A471D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867BBA"/>
    <w:multiLevelType w:val="hybridMultilevel"/>
    <w:tmpl w:val="C25CF478"/>
    <w:lvl w:ilvl="0" w:tplc="3BB04E50">
      <w:start w:val="1"/>
      <w:numFmt w:val="lowerLetter"/>
      <w:lvlText w:val="%1."/>
      <w:lvlJc w:val="left"/>
      <w:pPr>
        <w:ind w:left="525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245" w:hanging="360"/>
      </w:pPr>
    </w:lvl>
    <w:lvl w:ilvl="2" w:tplc="0413001B" w:tentative="1">
      <w:start w:val="1"/>
      <w:numFmt w:val="lowerRoman"/>
      <w:lvlText w:val="%3."/>
      <w:lvlJc w:val="right"/>
      <w:pPr>
        <w:ind w:left="1965" w:hanging="180"/>
      </w:pPr>
    </w:lvl>
    <w:lvl w:ilvl="3" w:tplc="0413000F" w:tentative="1">
      <w:start w:val="1"/>
      <w:numFmt w:val="decimal"/>
      <w:lvlText w:val="%4."/>
      <w:lvlJc w:val="left"/>
      <w:pPr>
        <w:ind w:left="2685" w:hanging="360"/>
      </w:pPr>
    </w:lvl>
    <w:lvl w:ilvl="4" w:tplc="04130019" w:tentative="1">
      <w:start w:val="1"/>
      <w:numFmt w:val="lowerLetter"/>
      <w:lvlText w:val="%5."/>
      <w:lvlJc w:val="left"/>
      <w:pPr>
        <w:ind w:left="3405" w:hanging="360"/>
      </w:pPr>
    </w:lvl>
    <w:lvl w:ilvl="5" w:tplc="0413001B" w:tentative="1">
      <w:start w:val="1"/>
      <w:numFmt w:val="lowerRoman"/>
      <w:lvlText w:val="%6."/>
      <w:lvlJc w:val="right"/>
      <w:pPr>
        <w:ind w:left="4125" w:hanging="180"/>
      </w:pPr>
    </w:lvl>
    <w:lvl w:ilvl="6" w:tplc="0413000F" w:tentative="1">
      <w:start w:val="1"/>
      <w:numFmt w:val="decimal"/>
      <w:lvlText w:val="%7."/>
      <w:lvlJc w:val="left"/>
      <w:pPr>
        <w:ind w:left="4845" w:hanging="360"/>
      </w:pPr>
    </w:lvl>
    <w:lvl w:ilvl="7" w:tplc="04130019" w:tentative="1">
      <w:start w:val="1"/>
      <w:numFmt w:val="lowerLetter"/>
      <w:lvlText w:val="%8."/>
      <w:lvlJc w:val="left"/>
      <w:pPr>
        <w:ind w:left="5565" w:hanging="360"/>
      </w:pPr>
    </w:lvl>
    <w:lvl w:ilvl="8" w:tplc="0413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2" w15:restartNumberingAfterBreak="0">
    <w:nsid w:val="71C42A6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7612562D"/>
    <w:multiLevelType w:val="hybridMultilevel"/>
    <w:tmpl w:val="23F608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514E8C"/>
    <w:multiLevelType w:val="singleLevel"/>
    <w:tmpl w:val="1E80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</w:abstractNum>
  <w:abstractNum w:abstractNumId="65" w15:restartNumberingAfterBreak="0">
    <w:nsid w:val="7C0A541F"/>
    <w:multiLevelType w:val="hybridMultilevel"/>
    <w:tmpl w:val="C3B6A06C"/>
    <w:lvl w:ilvl="0" w:tplc="D17C4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C412949"/>
    <w:multiLevelType w:val="hybridMultilevel"/>
    <w:tmpl w:val="D61A5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BF1149"/>
    <w:multiLevelType w:val="hybridMultilevel"/>
    <w:tmpl w:val="B9CA0B3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0"/>
  </w:num>
  <w:num w:numId="3">
    <w:abstractNumId w:val="40"/>
  </w:num>
  <w:num w:numId="4">
    <w:abstractNumId w:val="40"/>
  </w:num>
  <w:num w:numId="5">
    <w:abstractNumId w:val="8"/>
  </w:num>
  <w:num w:numId="6">
    <w:abstractNumId w:val="24"/>
  </w:num>
  <w:num w:numId="7">
    <w:abstractNumId w:val="57"/>
  </w:num>
  <w:num w:numId="8">
    <w:abstractNumId w:val="1"/>
  </w:num>
  <w:num w:numId="9">
    <w:abstractNumId w:val="0"/>
  </w:num>
  <w:num w:numId="10">
    <w:abstractNumId w:val="3"/>
  </w:num>
  <w:num w:numId="11">
    <w:abstractNumId w:val="17"/>
  </w:num>
  <w:num w:numId="12">
    <w:abstractNumId w:val="25"/>
  </w:num>
  <w:num w:numId="13">
    <w:abstractNumId w:val="14"/>
  </w:num>
  <w:num w:numId="14">
    <w:abstractNumId w:val="65"/>
  </w:num>
  <w:num w:numId="15">
    <w:abstractNumId w:val="67"/>
  </w:num>
  <w:num w:numId="16">
    <w:abstractNumId w:val="51"/>
  </w:num>
  <w:num w:numId="17">
    <w:abstractNumId w:val="19"/>
  </w:num>
  <w:num w:numId="18">
    <w:abstractNumId w:val="9"/>
  </w:num>
  <w:num w:numId="19">
    <w:abstractNumId w:val="36"/>
  </w:num>
  <w:num w:numId="20">
    <w:abstractNumId w:val="4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53"/>
  </w:num>
  <w:num w:numId="24">
    <w:abstractNumId w:val="44"/>
  </w:num>
  <w:num w:numId="25">
    <w:abstractNumId w:val="10"/>
  </w:num>
  <w:num w:numId="26">
    <w:abstractNumId w:val="20"/>
  </w:num>
  <w:num w:numId="27">
    <w:abstractNumId w:val="45"/>
  </w:num>
  <w:num w:numId="28">
    <w:abstractNumId w:val="64"/>
  </w:num>
  <w:num w:numId="29">
    <w:abstractNumId w:val="11"/>
  </w:num>
  <w:num w:numId="30">
    <w:abstractNumId w:val="30"/>
  </w:num>
  <w:num w:numId="31">
    <w:abstractNumId w:val="42"/>
  </w:num>
  <w:num w:numId="32">
    <w:abstractNumId w:val="23"/>
  </w:num>
  <w:num w:numId="33">
    <w:abstractNumId w:val="59"/>
  </w:num>
  <w:num w:numId="34">
    <w:abstractNumId w:val="58"/>
  </w:num>
  <w:num w:numId="35">
    <w:abstractNumId w:val="55"/>
  </w:num>
  <w:num w:numId="36">
    <w:abstractNumId w:val="7"/>
  </w:num>
  <w:num w:numId="37">
    <w:abstractNumId w:val="62"/>
  </w:num>
  <w:num w:numId="38">
    <w:abstractNumId w:val="38"/>
  </w:num>
  <w:num w:numId="39">
    <w:abstractNumId w:val="35"/>
  </w:num>
  <w:num w:numId="40">
    <w:abstractNumId w:val="56"/>
  </w:num>
  <w:num w:numId="41">
    <w:abstractNumId w:val="43"/>
  </w:num>
  <w:num w:numId="42">
    <w:abstractNumId w:val="47"/>
  </w:num>
  <w:num w:numId="43">
    <w:abstractNumId w:val="52"/>
  </w:num>
  <w:num w:numId="44">
    <w:abstractNumId w:val="60"/>
  </w:num>
  <w:num w:numId="45">
    <w:abstractNumId w:val="33"/>
  </w:num>
  <w:num w:numId="46">
    <w:abstractNumId w:val="29"/>
  </w:num>
  <w:num w:numId="47">
    <w:abstractNumId w:val="50"/>
  </w:num>
  <w:num w:numId="48">
    <w:abstractNumId w:val="31"/>
  </w:num>
  <w:num w:numId="49">
    <w:abstractNumId w:val="5"/>
  </w:num>
  <w:num w:numId="50">
    <w:abstractNumId w:val="26"/>
  </w:num>
  <w:num w:numId="51">
    <w:abstractNumId w:val="61"/>
  </w:num>
  <w:num w:numId="52">
    <w:abstractNumId w:val="46"/>
  </w:num>
  <w:num w:numId="53">
    <w:abstractNumId w:val="22"/>
  </w:num>
  <w:num w:numId="54">
    <w:abstractNumId w:val="18"/>
  </w:num>
  <w:num w:numId="55">
    <w:abstractNumId w:val="49"/>
  </w:num>
  <w:num w:numId="56">
    <w:abstractNumId w:val="21"/>
  </w:num>
  <w:num w:numId="57">
    <w:abstractNumId w:val="54"/>
  </w:num>
  <w:num w:numId="58">
    <w:abstractNumId w:val="24"/>
  </w:num>
  <w:num w:numId="59">
    <w:abstractNumId w:val="24"/>
  </w:num>
  <w:num w:numId="60">
    <w:abstractNumId w:val="24"/>
  </w:num>
  <w:num w:numId="61">
    <w:abstractNumId w:val="13"/>
  </w:num>
  <w:num w:numId="62">
    <w:abstractNumId w:val="37"/>
  </w:num>
  <w:num w:numId="63">
    <w:abstractNumId w:val="66"/>
  </w:num>
  <w:num w:numId="64">
    <w:abstractNumId w:val="63"/>
  </w:num>
  <w:num w:numId="65">
    <w:abstractNumId w:val="6"/>
  </w:num>
  <w:num w:numId="66">
    <w:abstractNumId w:val="27"/>
  </w:num>
  <w:num w:numId="67">
    <w:abstractNumId w:val="39"/>
  </w:num>
  <w:num w:numId="68">
    <w:abstractNumId w:val="15"/>
  </w:num>
  <w:num w:numId="69">
    <w:abstractNumId w:val="48"/>
  </w:num>
  <w:num w:numId="70">
    <w:abstractNumId w:val="24"/>
  </w:num>
  <w:num w:numId="71">
    <w:abstractNumId w:val="24"/>
  </w:num>
  <w:num w:numId="72">
    <w:abstractNumId w:val="24"/>
  </w:num>
  <w:num w:numId="73">
    <w:abstractNumId w:val="24"/>
  </w:num>
  <w:num w:numId="74">
    <w:abstractNumId w:val="32"/>
  </w:num>
  <w:num w:numId="75">
    <w:abstractNumId w:val="34"/>
  </w:num>
  <w:num w:numId="7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0"/>
  </w:num>
  <w:num w:numId="78">
    <w:abstractNumId w:val="1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activeWritingStyle w:appName="MSWord" w:lang="nl-NL" w:vendorID="9" w:dllVersion="512" w:checkStyle="1"/>
  <w:activeWritingStyle w:appName="MSWord" w:lang="fr-FR" w:vendorID="9" w:dllVersion="512" w:checkStyle="1"/>
  <w:activeWritingStyle w:appName="MSWord" w:lang="nl-NL" w:vendorID="1" w:dllVersion="512" w:checkStyle="1"/>
  <w:activeWritingStyle w:appName="MSWord" w:lang="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DF"/>
    <w:rsid w:val="00001BAB"/>
    <w:rsid w:val="000021B6"/>
    <w:rsid w:val="0000299A"/>
    <w:rsid w:val="00002B25"/>
    <w:rsid w:val="000034C2"/>
    <w:rsid w:val="00003AD4"/>
    <w:rsid w:val="00005500"/>
    <w:rsid w:val="00005502"/>
    <w:rsid w:val="00006B43"/>
    <w:rsid w:val="00007AB4"/>
    <w:rsid w:val="0001009E"/>
    <w:rsid w:val="00010AF9"/>
    <w:rsid w:val="00010E90"/>
    <w:rsid w:val="00010EAF"/>
    <w:rsid w:val="000126CE"/>
    <w:rsid w:val="00013675"/>
    <w:rsid w:val="00013AB1"/>
    <w:rsid w:val="00013C0C"/>
    <w:rsid w:val="00015E2D"/>
    <w:rsid w:val="0001638A"/>
    <w:rsid w:val="00016AD3"/>
    <w:rsid w:val="00016FCB"/>
    <w:rsid w:val="00020418"/>
    <w:rsid w:val="00021453"/>
    <w:rsid w:val="00021B62"/>
    <w:rsid w:val="00021EEF"/>
    <w:rsid w:val="00022D1A"/>
    <w:rsid w:val="00023C72"/>
    <w:rsid w:val="000253F9"/>
    <w:rsid w:val="00025496"/>
    <w:rsid w:val="0002597A"/>
    <w:rsid w:val="0002607B"/>
    <w:rsid w:val="0002630C"/>
    <w:rsid w:val="00026825"/>
    <w:rsid w:val="00026D86"/>
    <w:rsid w:val="00030227"/>
    <w:rsid w:val="000305B5"/>
    <w:rsid w:val="000306E2"/>
    <w:rsid w:val="000336FF"/>
    <w:rsid w:val="000345E5"/>
    <w:rsid w:val="00035296"/>
    <w:rsid w:val="000355BE"/>
    <w:rsid w:val="00036699"/>
    <w:rsid w:val="00036D6C"/>
    <w:rsid w:val="00037449"/>
    <w:rsid w:val="0004136A"/>
    <w:rsid w:val="000428F6"/>
    <w:rsid w:val="00042FE2"/>
    <w:rsid w:val="00044696"/>
    <w:rsid w:val="00045A04"/>
    <w:rsid w:val="00047F73"/>
    <w:rsid w:val="000500B6"/>
    <w:rsid w:val="0005057C"/>
    <w:rsid w:val="00050861"/>
    <w:rsid w:val="00051E8C"/>
    <w:rsid w:val="00053FBE"/>
    <w:rsid w:val="0005550E"/>
    <w:rsid w:val="00057CEB"/>
    <w:rsid w:val="00057CF8"/>
    <w:rsid w:val="00062FB1"/>
    <w:rsid w:val="00063C8E"/>
    <w:rsid w:val="00063DE1"/>
    <w:rsid w:val="000660A5"/>
    <w:rsid w:val="000668AB"/>
    <w:rsid w:val="00070296"/>
    <w:rsid w:val="0007138C"/>
    <w:rsid w:val="00071ADA"/>
    <w:rsid w:val="0007236B"/>
    <w:rsid w:val="00073D56"/>
    <w:rsid w:val="00074E37"/>
    <w:rsid w:val="00075367"/>
    <w:rsid w:val="0007585D"/>
    <w:rsid w:val="00076C9F"/>
    <w:rsid w:val="00077161"/>
    <w:rsid w:val="00080D8D"/>
    <w:rsid w:val="00082EE1"/>
    <w:rsid w:val="00083911"/>
    <w:rsid w:val="000861C7"/>
    <w:rsid w:val="000867BE"/>
    <w:rsid w:val="000870B8"/>
    <w:rsid w:val="00090D05"/>
    <w:rsid w:val="00090E6D"/>
    <w:rsid w:val="00091AE7"/>
    <w:rsid w:val="00092795"/>
    <w:rsid w:val="00092B72"/>
    <w:rsid w:val="00093B0B"/>
    <w:rsid w:val="0009545F"/>
    <w:rsid w:val="00095AA1"/>
    <w:rsid w:val="00095C59"/>
    <w:rsid w:val="00096392"/>
    <w:rsid w:val="000A094C"/>
    <w:rsid w:val="000A27B4"/>
    <w:rsid w:val="000A27D0"/>
    <w:rsid w:val="000A2871"/>
    <w:rsid w:val="000A47E3"/>
    <w:rsid w:val="000A60F1"/>
    <w:rsid w:val="000B0067"/>
    <w:rsid w:val="000B2885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67C7"/>
    <w:rsid w:val="000B794E"/>
    <w:rsid w:val="000C013F"/>
    <w:rsid w:val="000C1E5C"/>
    <w:rsid w:val="000C2D2F"/>
    <w:rsid w:val="000C2E31"/>
    <w:rsid w:val="000C40B9"/>
    <w:rsid w:val="000C518B"/>
    <w:rsid w:val="000C5269"/>
    <w:rsid w:val="000C5643"/>
    <w:rsid w:val="000C588F"/>
    <w:rsid w:val="000C5F7A"/>
    <w:rsid w:val="000C64EE"/>
    <w:rsid w:val="000C7008"/>
    <w:rsid w:val="000C70F9"/>
    <w:rsid w:val="000C7128"/>
    <w:rsid w:val="000C7145"/>
    <w:rsid w:val="000C75A0"/>
    <w:rsid w:val="000C7FE1"/>
    <w:rsid w:val="000D0D16"/>
    <w:rsid w:val="000D11A1"/>
    <w:rsid w:val="000D391E"/>
    <w:rsid w:val="000D39A8"/>
    <w:rsid w:val="000D43EF"/>
    <w:rsid w:val="000D45F0"/>
    <w:rsid w:val="000D4988"/>
    <w:rsid w:val="000E0EA5"/>
    <w:rsid w:val="000E21B7"/>
    <w:rsid w:val="000E2C37"/>
    <w:rsid w:val="000E3090"/>
    <w:rsid w:val="000E5EC9"/>
    <w:rsid w:val="000E5EE1"/>
    <w:rsid w:val="000E600E"/>
    <w:rsid w:val="000E7088"/>
    <w:rsid w:val="000F03F6"/>
    <w:rsid w:val="000F062D"/>
    <w:rsid w:val="000F0A5C"/>
    <w:rsid w:val="000F38B6"/>
    <w:rsid w:val="000F6C72"/>
    <w:rsid w:val="001012C5"/>
    <w:rsid w:val="00102E0C"/>
    <w:rsid w:val="0010328B"/>
    <w:rsid w:val="0010390C"/>
    <w:rsid w:val="00104BD0"/>
    <w:rsid w:val="00105094"/>
    <w:rsid w:val="0010574D"/>
    <w:rsid w:val="00105DA3"/>
    <w:rsid w:val="001063BB"/>
    <w:rsid w:val="00106646"/>
    <w:rsid w:val="0010697C"/>
    <w:rsid w:val="0010767C"/>
    <w:rsid w:val="00110D5C"/>
    <w:rsid w:val="00111489"/>
    <w:rsid w:val="0011229C"/>
    <w:rsid w:val="00112572"/>
    <w:rsid w:val="0011297E"/>
    <w:rsid w:val="00113DC0"/>
    <w:rsid w:val="00113DE9"/>
    <w:rsid w:val="001151A3"/>
    <w:rsid w:val="00115373"/>
    <w:rsid w:val="001169DC"/>
    <w:rsid w:val="0011707E"/>
    <w:rsid w:val="00120BF2"/>
    <w:rsid w:val="001220C5"/>
    <w:rsid w:val="0012293E"/>
    <w:rsid w:val="00122DC5"/>
    <w:rsid w:val="00123F4C"/>
    <w:rsid w:val="00124266"/>
    <w:rsid w:val="00125743"/>
    <w:rsid w:val="00126594"/>
    <w:rsid w:val="0012699C"/>
    <w:rsid w:val="00126A7B"/>
    <w:rsid w:val="00127386"/>
    <w:rsid w:val="00130802"/>
    <w:rsid w:val="00131242"/>
    <w:rsid w:val="00132096"/>
    <w:rsid w:val="001329ED"/>
    <w:rsid w:val="0013468A"/>
    <w:rsid w:val="00134852"/>
    <w:rsid w:val="001402AE"/>
    <w:rsid w:val="00141890"/>
    <w:rsid w:val="00141D99"/>
    <w:rsid w:val="00142431"/>
    <w:rsid w:val="001428C6"/>
    <w:rsid w:val="001428E6"/>
    <w:rsid w:val="00142F66"/>
    <w:rsid w:val="00144228"/>
    <w:rsid w:val="00145D5C"/>
    <w:rsid w:val="00145F6C"/>
    <w:rsid w:val="001460C8"/>
    <w:rsid w:val="00147CCD"/>
    <w:rsid w:val="00150551"/>
    <w:rsid w:val="00150891"/>
    <w:rsid w:val="00151218"/>
    <w:rsid w:val="001513AD"/>
    <w:rsid w:val="00152D50"/>
    <w:rsid w:val="00152E67"/>
    <w:rsid w:val="00154DA2"/>
    <w:rsid w:val="00155390"/>
    <w:rsid w:val="0016038B"/>
    <w:rsid w:val="0016089D"/>
    <w:rsid w:val="00160991"/>
    <w:rsid w:val="00160A57"/>
    <w:rsid w:val="00161418"/>
    <w:rsid w:val="001627EF"/>
    <w:rsid w:val="0016354C"/>
    <w:rsid w:val="00163BEF"/>
    <w:rsid w:val="001645AB"/>
    <w:rsid w:val="00164AAC"/>
    <w:rsid w:val="00164DF1"/>
    <w:rsid w:val="00167CD7"/>
    <w:rsid w:val="001716CE"/>
    <w:rsid w:val="00172180"/>
    <w:rsid w:val="001729BC"/>
    <w:rsid w:val="0017377B"/>
    <w:rsid w:val="001747A1"/>
    <w:rsid w:val="00175F68"/>
    <w:rsid w:val="00181302"/>
    <w:rsid w:val="0018197C"/>
    <w:rsid w:val="00181AFC"/>
    <w:rsid w:val="001822D5"/>
    <w:rsid w:val="00182328"/>
    <w:rsid w:val="00182828"/>
    <w:rsid w:val="00183FF9"/>
    <w:rsid w:val="00184862"/>
    <w:rsid w:val="00184A0A"/>
    <w:rsid w:val="00184FB3"/>
    <w:rsid w:val="001850DA"/>
    <w:rsid w:val="001861DE"/>
    <w:rsid w:val="001871BF"/>
    <w:rsid w:val="001901BF"/>
    <w:rsid w:val="0019030C"/>
    <w:rsid w:val="001909A0"/>
    <w:rsid w:val="00191092"/>
    <w:rsid w:val="001911A5"/>
    <w:rsid w:val="0019261A"/>
    <w:rsid w:val="001940F4"/>
    <w:rsid w:val="001949CE"/>
    <w:rsid w:val="00194CDF"/>
    <w:rsid w:val="00195EF3"/>
    <w:rsid w:val="001962CB"/>
    <w:rsid w:val="001969B2"/>
    <w:rsid w:val="001A0020"/>
    <w:rsid w:val="001A1621"/>
    <w:rsid w:val="001A17B8"/>
    <w:rsid w:val="001A1F1F"/>
    <w:rsid w:val="001A4878"/>
    <w:rsid w:val="001A4EB4"/>
    <w:rsid w:val="001A554B"/>
    <w:rsid w:val="001A5D17"/>
    <w:rsid w:val="001A6220"/>
    <w:rsid w:val="001A6D9C"/>
    <w:rsid w:val="001A7C69"/>
    <w:rsid w:val="001B272D"/>
    <w:rsid w:val="001B2BAB"/>
    <w:rsid w:val="001B2F0E"/>
    <w:rsid w:val="001B3A08"/>
    <w:rsid w:val="001B3AAD"/>
    <w:rsid w:val="001B48C1"/>
    <w:rsid w:val="001B57DD"/>
    <w:rsid w:val="001B610D"/>
    <w:rsid w:val="001B648B"/>
    <w:rsid w:val="001B76C5"/>
    <w:rsid w:val="001B7797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3D0"/>
    <w:rsid w:val="001D66A6"/>
    <w:rsid w:val="001D6FF5"/>
    <w:rsid w:val="001D7890"/>
    <w:rsid w:val="001D7F8B"/>
    <w:rsid w:val="001E016E"/>
    <w:rsid w:val="001E129A"/>
    <w:rsid w:val="001E204D"/>
    <w:rsid w:val="001E289B"/>
    <w:rsid w:val="001E30E9"/>
    <w:rsid w:val="001E7993"/>
    <w:rsid w:val="001E7D1E"/>
    <w:rsid w:val="001F0EE9"/>
    <w:rsid w:val="001F2F15"/>
    <w:rsid w:val="001F335C"/>
    <w:rsid w:val="001F3407"/>
    <w:rsid w:val="001F3B42"/>
    <w:rsid w:val="001F3F43"/>
    <w:rsid w:val="001F46B9"/>
    <w:rsid w:val="001F70B1"/>
    <w:rsid w:val="001F79DA"/>
    <w:rsid w:val="001F7DAD"/>
    <w:rsid w:val="0020088F"/>
    <w:rsid w:val="00200AAD"/>
    <w:rsid w:val="00201FB8"/>
    <w:rsid w:val="0020203D"/>
    <w:rsid w:val="00202132"/>
    <w:rsid w:val="00202F00"/>
    <w:rsid w:val="00203364"/>
    <w:rsid w:val="00203A86"/>
    <w:rsid w:val="002047B5"/>
    <w:rsid w:val="00204FDD"/>
    <w:rsid w:val="002062A6"/>
    <w:rsid w:val="0020793C"/>
    <w:rsid w:val="002107A3"/>
    <w:rsid w:val="00211298"/>
    <w:rsid w:val="00213240"/>
    <w:rsid w:val="00214171"/>
    <w:rsid w:val="00214AA6"/>
    <w:rsid w:val="00214B1F"/>
    <w:rsid w:val="00217B7E"/>
    <w:rsid w:val="00220F89"/>
    <w:rsid w:val="002217EA"/>
    <w:rsid w:val="00223559"/>
    <w:rsid w:val="00223DE2"/>
    <w:rsid w:val="002246BB"/>
    <w:rsid w:val="00224AD5"/>
    <w:rsid w:val="0022509A"/>
    <w:rsid w:val="002269CD"/>
    <w:rsid w:val="00226AC4"/>
    <w:rsid w:val="00227CC6"/>
    <w:rsid w:val="00230EE8"/>
    <w:rsid w:val="00231B27"/>
    <w:rsid w:val="00231F0C"/>
    <w:rsid w:val="00234498"/>
    <w:rsid w:val="00234970"/>
    <w:rsid w:val="00234D6F"/>
    <w:rsid w:val="002357A8"/>
    <w:rsid w:val="00235AF5"/>
    <w:rsid w:val="0023670F"/>
    <w:rsid w:val="00236BD7"/>
    <w:rsid w:val="0023782D"/>
    <w:rsid w:val="00241680"/>
    <w:rsid w:val="00243204"/>
    <w:rsid w:val="00243A2E"/>
    <w:rsid w:val="00243EEA"/>
    <w:rsid w:val="0024406D"/>
    <w:rsid w:val="002443F5"/>
    <w:rsid w:val="002471FA"/>
    <w:rsid w:val="002501CA"/>
    <w:rsid w:val="002507F6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5450"/>
    <w:rsid w:val="002663B1"/>
    <w:rsid w:val="00266D9C"/>
    <w:rsid w:val="00266F1C"/>
    <w:rsid w:val="00267A6C"/>
    <w:rsid w:val="002706C3"/>
    <w:rsid w:val="00270CD6"/>
    <w:rsid w:val="0027363A"/>
    <w:rsid w:val="00273F26"/>
    <w:rsid w:val="00274E83"/>
    <w:rsid w:val="002751B5"/>
    <w:rsid w:val="00277221"/>
    <w:rsid w:val="00280135"/>
    <w:rsid w:val="00281F77"/>
    <w:rsid w:val="002824F0"/>
    <w:rsid w:val="00282CD5"/>
    <w:rsid w:val="00285110"/>
    <w:rsid w:val="00285F41"/>
    <w:rsid w:val="00286738"/>
    <w:rsid w:val="0028691A"/>
    <w:rsid w:val="00286FAF"/>
    <w:rsid w:val="002924DF"/>
    <w:rsid w:val="00292645"/>
    <w:rsid w:val="00294991"/>
    <w:rsid w:val="0029524F"/>
    <w:rsid w:val="00295C9E"/>
    <w:rsid w:val="00295CA2"/>
    <w:rsid w:val="002A0858"/>
    <w:rsid w:val="002A0A9A"/>
    <w:rsid w:val="002A25EF"/>
    <w:rsid w:val="002A3A3A"/>
    <w:rsid w:val="002A4EC3"/>
    <w:rsid w:val="002A588A"/>
    <w:rsid w:val="002A7832"/>
    <w:rsid w:val="002A7863"/>
    <w:rsid w:val="002A7943"/>
    <w:rsid w:val="002A7D2D"/>
    <w:rsid w:val="002A7D6C"/>
    <w:rsid w:val="002B23C2"/>
    <w:rsid w:val="002B2544"/>
    <w:rsid w:val="002B267F"/>
    <w:rsid w:val="002B4D27"/>
    <w:rsid w:val="002B5D19"/>
    <w:rsid w:val="002B656B"/>
    <w:rsid w:val="002B713C"/>
    <w:rsid w:val="002C0D6A"/>
    <w:rsid w:val="002C1326"/>
    <w:rsid w:val="002C27C6"/>
    <w:rsid w:val="002C2EBA"/>
    <w:rsid w:val="002C2F6F"/>
    <w:rsid w:val="002C5118"/>
    <w:rsid w:val="002C6F0E"/>
    <w:rsid w:val="002C73FB"/>
    <w:rsid w:val="002C7AA6"/>
    <w:rsid w:val="002C7DD1"/>
    <w:rsid w:val="002D09DF"/>
    <w:rsid w:val="002D1D57"/>
    <w:rsid w:val="002D1D72"/>
    <w:rsid w:val="002D2384"/>
    <w:rsid w:val="002D2E2E"/>
    <w:rsid w:val="002D4973"/>
    <w:rsid w:val="002D4A91"/>
    <w:rsid w:val="002D5667"/>
    <w:rsid w:val="002D5680"/>
    <w:rsid w:val="002D71E4"/>
    <w:rsid w:val="002D786B"/>
    <w:rsid w:val="002E0D5C"/>
    <w:rsid w:val="002E0F36"/>
    <w:rsid w:val="002E11A2"/>
    <w:rsid w:val="002E2554"/>
    <w:rsid w:val="002E276E"/>
    <w:rsid w:val="002E2A4A"/>
    <w:rsid w:val="002E3E88"/>
    <w:rsid w:val="002E3F0F"/>
    <w:rsid w:val="002E42DE"/>
    <w:rsid w:val="002E4ACA"/>
    <w:rsid w:val="002E50CA"/>
    <w:rsid w:val="002E5852"/>
    <w:rsid w:val="002E5B4A"/>
    <w:rsid w:val="002E627C"/>
    <w:rsid w:val="002F1660"/>
    <w:rsid w:val="002F1C9E"/>
    <w:rsid w:val="002F2D03"/>
    <w:rsid w:val="002F30C8"/>
    <w:rsid w:val="002F34BE"/>
    <w:rsid w:val="002F36BD"/>
    <w:rsid w:val="002F421C"/>
    <w:rsid w:val="002F4A27"/>
    <w:rsid w:val="002F4A2C"/>
    <w:rsid w:val="002F6898"/>
    <w:rsid w:val="002F7BE8"/>
    <w:rsid w:val="00301CD6"/>
    <w:rsid w:val="003024B6"/>
    <w:rsid w:val="00303146"/>
    <w:rsid w:val="00303C6D"/>
    <w:rsid w:val="00303D22"/>
    <w:rsid w:val="0030470E"/>
    <w:rsid w:val="00304830"/>
    <w:rsid w:val="00304863"/>
    <w:rsid w:val="003048A3"/>
    <w:rsid w:val="00304B0E"/>
    <w:rsid w:val="003107E7"/>
    <w:rsid w:val="00311F4D"/>
    <w:rsid w:val="003129AC"/>
    <w:rsid w:val="00312A26"/>
    <w:rsid w:val="0031479C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59D"/>
    <w:rsid w:val="00324D89"/>
    <w:rsid w:val="003269A0"/>
    <w:rsid w:val="00326EF0"/>
    <w:rsid w:val="003274B8"/>
    <w:rsid w:val="00327653"/>
    <w:rsid w:val="00331462"/>
    <w:rsid w:val="003315AE"/>
    <w:rsid w:val="00333610"/>
    <w:rsid w:val="003336A8"/>
    <w:rsid w:val="00335AB8"/>
    <w:rsid w:val="00335C99"/>
    <w:rsid w:val="00335FA8"/>
    <w:rsid w:val="00336C7D"/>
    <w:rsid w:val="003377C6"/>
    <w:rsid w:val="00337FD0"/>
    <w:rsid w:val="003406A7"/>
    <w:rsid w:val="0034081B"/>
    <w:rsid w:val="00340C95"/>
    <w:rsid w:val="003412DA"/>
    <w:rsid w:val="00343122"/>
    <w:rsid w:val="0034346A"/>
    <w:rsid w:val="00343F79"/>
    <w:rsid w:val="003447A1"/>
    <w:rsid w:val="003450A1"/>
    <w:rsid w:val="00345658"/>
    <w:rsid w:val="003466E6"/>
    <w:rsid w:val="00346AA2"/>
    <w:rsid w:val="00347EA9"/>
    <w:rsid w:val="00350162"/>
    <w:rsid w:val="00350D9F"/>
    <w:rsid w:val="0035127C"/>
    <w:rsid w:val="003512FC"/>
    <w:rsid w:val="00352D52"/>
    <w:rsid w:val="00353853"/>
    <w:rsid w:val="00354D76"/>
    <w:rsid w:val="00355451"/>
    <w:rsid w:val="0035614C"/>
    <w:rsid w:val="0035753F"/>
    <w:rsid w:val="003611F5"/>
    <w:rsid w:val="003612F4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21CB"/>
    <w:rsid w:val="00373528"/>
    <w:rsid w:val="00373CD9"/>
    <w:rsid w:val="0037557C"/>
    <w:rsid w:val="003766FC"/>
    <w:rsid w:val="00377827"/>
    <w:rsid w:val="00380604"/>
    <w:rsid w:val="0038111E"/>
    <w:rsid w:val="00381276"/>
    <w:rsid w:val="003819B5"/>
    <w:rsid w:val="003823FF"/>
    <w:rsid w:val="00382B7B"/>
    <w:rsid w:val="0038363C"/>
    <w:rsid w:val="003837F6"/>
    <w:rsid w:val="00384E4D"/>
    <w:rsid w:val="00385383"/>
    <w:rsid w:val="0038636D"/>
    <w:rsid w:val="00386EF9"/>
    <w:rsid w:val="00387393"/>
    <w:rsid w:val="003874B0"/>
    <w:rsid w:val="00387E73"/>
    <w:rsid w:val="003901BD"/>
    <w:rsid w:val="003926C8"/>
    <w:rsid w:val="0039295D"/>
    <w:rsid w:val="00393EE9"/>
    <w:rsid w:val="00395727"/>
    <w:rsid w:val="003957A5"/>
    <w:rsid w:val="00397DD9"/>
    <w:rsid w:val="003A11FC"/>
    <w:rsid w:val="003A26DA"/>
    <w:rsid w:val="003A3925"/>
    <w:rsid w:val="003A4A07"/>
    <w:rsid w:val="003A5D2A"/>
    <w:rsid w:val="003A6B87"/>
    <w:rsid w:val="003A6CF5"/>
    <w:rsid w:val="003B19D1"/>
    <w:rsid w:val="003B3186"/>
    <w:rsid w:val="003B550B"/>
    <w:rsid w:val="003B55AC"/>
    <w:rsid w:val="003B7CA2"/>
    <w:rsid w:val="003B7CCB"/>
    <w:rsid w:val="003C0D5B"/>
    <w:rsid w:val="003C1916"/>
    <w:rsid w:val="003C1B59"/>
    <w:rsid w:val="003C2789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2F55"/>
    <w:rsid w:val="003D303E"/>
    <w:rsid w:val="003D3198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2BE3"/>
    <w:rsid w:val="003E3492"/>
    <w:rsid w:val="003E35DA"/>
    <w:rsid w:val="003E3BD7"/>
    <w:rsid w:val="003E61C4"/>
    <w:rsid w:val="003E7249"/>
    <w:rsid w:val="003E76AA"/>
    <w:rsid w:val="003F040A"/>
    <w:rsid w:val="003F1609"/>
    <w:rsid w:val="003F2269"/>
    <w:rsid w:val="003F2563"/>
    <w:rsid w:val="003F276E"/>
    <w:rsid w:val="003F39CA"/>
    <w:rsid w:val="003F5C3B"/>
    <w:rsid w:val="003F6397"/>
    <w:rsid w:val="003F6420"/>
    <w:rsid w:val="003F65A2"/>
    <w:rsid w:val="003F6FB8"/>
    <w:rsid w:val="00400F60"/>
    <w:rsid w:val="00401486"/>
    <w:rsid w:val="0040175F"/>
    <w:rsid w:val="00401840"/>
    <w:rsid w:val="00401E63"/>
    <w:rsid w:val="00404490"/>
    <w:rsid w:val="0040474C"/>
    <w:rsid w:val="00404BDB"/>
    <w:rsid w:val="00404D79"/>
    <w:rsid w:val="00405AAD"/>
    <w:rsid w:val="00405F9B"/>
    <w:rsid w:val="00406DD6"/>
    <w:rsid w:val="00407018"/>
    <w:rsid w:val="004073BF"/>
    <w:rsid w:val="004077D8"/>
    <w:rsid w:val="00407C14"/>
    <w:rsid w:val="004121A9"/>
    <w:rsid w:val="00412CEA"/>
    <w:rsid w:val="004152F8"/>
    <w:rsid w:val="004161CE"/>
    <w:rsid w:val="004178B2"/>
    <w:rsid w:val="004179DF"/>
    <w:rsid w:val="0042086F"/>
    <w:rsid w:val="00421669"/>
    <w:rsid w:val="00423551"/>
    <w:rsid w:val="0042446F"/>
    <w:rsid w:val="00424F88"/>
    <w:rsid w:val="00426D57"/>
    <w:rsid w:val="00427CD6"/>
    <w:rsid w:val="004302C8"/>
    <w:rsid w:val="00431063"/>
    <w:rsid w:val="0043152D"/>
    <w:rsid w:val="00431910"/>
    <w:rsid w:val="00432996"/>
    <w:rsid w:val="0043389B"/>
    <w:rsid w:val="00434272"/>
    <w:rsid w:val="00434621"/>
    <w:rsid w:val="00435C3D"/>
    <w:rsid w:val="00435EBC"/>
    <w:rsid w:val="004366BF"/>
    <w:rsid w:val="00437496"/>
    <w:rsid w:val="00437BBC"/>
    <w:rsid w:val="00440CA1"/>
    <w:rsid w:val="00441FBF"/>
    <w:rsid w:val="0044236D"/>
    <w:rsid w:val="00443DA8"/>
    <w:rsid w:val="0044429A"/>
    <w:rsid w:val="004471BF"/>
    <w:rsid w:val="0044732A"/>
    <w:rsid w:val="00447D83"/>
    <w:rsid w:val="00450343"/>
    <w:rsid w:val="004503BB"/>
    <w:rsid w:val="00450C92"/>
    <w:rsid w:val="00451152"/>
    <w:rsid w:val="00451B4D"/>
    <w:rsid w:val="00452B6C"/>
    <w:rsid w:val="00455227"/>
    <w:rsid w:val="004572EF"/>
    <w:rsid w:val="00460C93"/>
    <w:rsid w:val="004612C5"/>
    <w:rsid w:val="00461F3A"/>
    <w:rsid w:val="0046219C"/>
    <w:rsid w:val="004623E9"/>
    <w:rsid w:val="00462FC3"/>
    <w:rsid w:val="00463F55"/>
    <w:rsid w:val="00464CE4"/>
    <w:rsid w:val="004664B9"/>
    <w:rsid w:val="0046770C"/>
    <w:rsid w:val="004677CF"/>
    <w:rsid w:val="004705CF"/>
    <w:rsid w:val="00470762"/>
    <w:rsid w:val="00470DA1"/>
    <w:rsid w:val="00470F7B"/>
    <w:rsid w:val="00472524"/>
    <w:rsid w:val="00472690"/>
    <w:rsid w:val="00472944"/>
    <w:rsid w:val="004736D8"/>
    <w:rsid w:val="004743A3"/>
    <w:rsid w:val="00475325"/>
    <w:rsid w:val="0048029A"/>
    <w:rsid w:val="004804B5"/>
    <w:rsid w:val="00480E34"/>
    <w:rsid w:val="004817F5"/>
    <w:rsid w:val="00481A6F"/>
    <w:rsid w:val="00481B94"/>
    <w:rsid w:val="004828CA"/>
    <w:rsid w:val="0048353B"/>
    <w:rsid w:val="004837A7"/>
    <w:rsid w:val="00484111"/>
    <w:rsid w:val="00484972"/>
    <w:rsid w:val="00484A84"/>
    <w:rsid w:val="00485601"/>
    <w:rsid w:val="00485A8F"/>
    <w:rsid w:val="0048669C"/>
    <w:rsid w:val="00487144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4B25"/>
    <w:rsid w:val="004954AE"/>
    <w:rsid w:val="00496052"/>
    <w:rsid w:val="0049635F"/>
    <w:rsid w:val="004964B0"/>
    <w:rsid w:val="00497AED"/>
    <w:rsid w:val="00497FBA"/>
    <w:rsid w:val="004A14DA"/>
    <w:rsid w:val="004A1A8C"/>
    <w:rsid w:val="004A2007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2041"/>
    <w:rsid w:val="004B25F8"/>
    <w:rsid w:val="004B270B"/>
    <w:rsid w:val="004B2DC8"/>
    <w:rsid w:val="004B3B67"/>
    <w:rsid w:val="004B5235"/>
    <w:rsid w:val="004B6E50"/>
    <w:rsid w:val="004B770C"/>
    <w:rsid w:val="004C0CF3"/>
    <w:rsid w:val="004C2898"/>
    <w:rsid w:val="004C3E2C"/>
    <w:rsid w:val="004C3F34"/>
    <w:rsid w:val="004C5F87"/>
    <w:rsid w:val="004C6E93"/>
    <w:rsid w:val="004D0558"/>
    <w:rsid w:val="004D0C36"/>
    <w:rsid w:val="004D0CD2"/>
    <w:rsid w:val="004D2DB5"/>
    <w:rsid w:val="004D3614"/>
    <w:rsid w:val="004D3DCD"/>
    <w:rsid w:val="004D3DF7"/>
    <w:rsid w:val="004D4F9E"/>
    <w:rsid w:val="004D5954"/>
    <w:rsid w:val="004D6FF7"/>
    <w:rsid w:val="004D7B0B"/>
    <w:rsid w:val="004E04A8"/>
    <w:rsid w:val="004E2A26"/>
    <w:rsid w:val="004E3112"/>
    <w:rsid w:val="004E4088"/>
    <w:rsid w:val="004E4C30"/>
    <w:rsid w:val="004E6F3E"/>
    <w:rsid w:val="004E6FBD"/>
    <w:rsid w:val="004E74BA"/>
    <w:rsid w:val="004E76F5"/>
    <w:rsid w:val="004E7A4A"/>
    <w:rsid w:val="004F0913"/>
    <w:rsid w:val="004F0E41"/>
    <w:rsid w:val="004F4DBD"/>
    <w:rsid w:val="004F54E4"/>
    <w:rsid w:val="004F744D"/>
    <w:rsid w:val="004F7A83"/>
    <w:rsid w:val="005009F5"/>
    <w:rsid w:val="00502FD4"/>
    <w:rsid w:val="00503DAA"/>
    <w:rsid w:val="00505A31"/>
    <w:rsid w:val="005068CE"/>
    <w:rsid w:val="00506B5F"/>
    <w:rsid w:val="00507711"/>
    <w:rsid w:val="005110F4"/>
    <w:rsid w:val="00512584"/>
    <w:rsid w:val="00512CA1"/>
    <w:rsid w:val="00513E59"/>
    <w:rsid w:val="0051483E"/>
    <w:rsid w:val="005166AA"/>
    <w:rsid w:val="005200B4"/>
    <w:rsid w:val="00520405"/>
    <w:rsid w:val="005216B9"/>
    <w:rsid w:val="00522767"/>
    <w:rsid w:val="0052465B"/>
    <w:rsid w:val="00524B6E"/>
    <w:rsid w:val="00524E38"/>
    <w:rsid w:val="0052527F"/>
    <w:rsid w:val="005254C2"/>
    <w:rsid w:val="00525F12"/>
    <w:rsid w:val="00525F9A"/>
    <w:rsid w:val="005262CF"/>
    <w:rsid w:val="00527BEE"/>
    <w:rsid w:val="00530BF4"/>
    <w:rsid w:val="00530DE6"/>
    <w:rsid w:val="005314E0"/>
    <w:rsid w:val="005317FA"/>
    <w:rsid w:val="00531D03"/>
    <w:rsid w:val="00532134"/>
    <w:rsid w:val="005323FD"/>
    <w:rsid w:val="005324F5"/>
    <w:rsid w:val="005325D8"/>
    <w:rsid w:val="00532B81"/>
    <w:rsid w:val="005334C3"/>
    <w:rsid w:val="005338C6"/>
    <w:rsid w:val="00536FEF"/>
    <w:rsid w:val="005405B7"/>
    <w:rsid w:val="005411C9"/>
    <w:rsid w:val="00541725"/>
    <w:rsid w:val="00541E2D"/>
    <w:rsid w:val="0054248B"/>
    <w:rsid w:val="00543154"/>
    <w:rsid w:val="00545648"/>
    <w:rsid w:val="00545C00"/>
    <w:rsid w:val="00545D09"/>
    <w:rsid w:val="00545E88"/>
    <w:rsid w:val="00547640"/>
    <w:rsid w:val="00550E7D"/>
    <w:rsid w:val="00550F0A"/>
    <w:rsid w:val="00552149"/>
    <w:rsid w:val="00553606"/>
    <w:rsid w:val="005553C5"/>
    <w:rsid w:val="00555A09"/>
    <w:rsid w:val="00556F8A"/>
    <w:rsid w:val="005578E9"/>
    <w:rsid w:val="00560504"/>
    <w:rsid w:val="00560A58"/>
    <w:rsid w:val="00561496"/>
    <w:rsid w:val="005626B6"/>
    <w:rsid w:val="005658B0"/>
    <w:rsid w:val="00566D17"/>
    <w:rsid w:val="005670B8"/>
    <w:rsid w:val="00572D5D"/>
    <w:rsid w:val="005731B9"/>
    <w:rsid w:val="00573A2D"/>
    <w:rsid w:val="00574885"/>
    <w:rsid w:val="005755AC"/>
    <w:rsid w:val="0057728B"/>
    <w:rsid w:val="00577749"/>
    <w:rsid w:val="00580B4A"/>
    <w:rsid w:val="00581DDB"/>
    <w:rsid w:val="005823C3"/>
    <w:rsid w:val="00583BD9"/>
    <w:rsid w:val="00584EB1"/>
    <w:rsid w:val="00586256"/>
    <w:rsid w:val="00590DB3"/>
    <w:rsid w:val="00591916"/>
    <w:rsid w:val="00592638"/>
    <w:rsid w:val="00593EB6"/>
    <w:rsid w:val="00593F99"/>
    <w:rsid w:val="0059528E"/>
    <w:rsid w:val="00595A00"/>
    <w:rsid w:val="00595CDE"/>
    <w:rsid w:val="005971BC"/>
    <w:rsid w:val="0059737A"/>
    <w:rsid w:val="0059776D"/>
    <w:rsid w:val="005A12E0"/>
    <w:rsid w:val="005A15BD"/>
    <w:rsid w:val="005A1D78"/>
    <w:rsid w:val="005A2196"/>
    <w:rsid w:val="005A26E4"/>
    <w:rsid w:val="005A368B"/>
    <w:rsid w:val="005A4D7D"/>
    <w:rsid w:val="005A5134"/>
    <w:rsid w:val="005A587C"/>
    <w:rsid w:val="005A7BC9"/>
    <w:rsid w:val="005B072B"/>
    <w:rsid w:val="005B1D2C"/>
    <w:rsid w:val="005B2B5E"/>
    <w:rsid w:val="005B34D9"/>
    <w:rsid w:val="005B51F3"/>
    <w:rsid w:val="005B573E"/>
    <w:rsid w:val="005B64F1"/>
    <w:rsid w:val="005B6ACB"/>
    <w:rsid w:val="005B6D84"/>
    <w:rsid w:val="005C0BD8"/>
    <w:rsid w:val="005C17F3"/>
    <w:rsid w:val="005C21CC"/>
    <w:rsid w:val="005C26B7"/>
    <w:rsid w:val="005C3FCF"/>
    <w:rsid w:val="005C4282"/>
    <w:rsid w:val="005C4908"/>
    <w:rsid w:val="005C7B76"/>
    <w:rsid w:val="005D0F05"/>
    <w:rsid w:val="005D38B9"/>
    <w:rsid w:val="005D4032"/>
    <w:rsid w:val="005D4EE4"/>
    <w:rsid w:val="005D5692"/>
    <w:rsid w:val="005D6476"/>
    <w:rsid w:val="005D66ED"/>
    <w:rsid w:val="005E113E"/>
    <w:rsid w:val="005E25C7"/>
    <w:rsid w:val="005E2D64"/>
    <w:rsid w:val="005E59F3"/>
    <w:rsid w:val="005E6002"/>
    <w:rsid w:val="005E606C"/>
    <w:rsid w:val="005E6E5D"/>
    <w:rsid w:val="005F037A"/>
    <w:rsid w:val="005F05A6"/>
    <w:rsid w:val="005F06E5"/>
    <w:rsid w:val="005F27F7"/>
    <w:rsid w:val="005F3C7B"/>
    <w:rsid w:val="005F3F53"/>
    <w:rsid w:val="005F44CA"/>
    <w:rsid w:val="005F5075"/>
    <w:rsid w:val="005F535A"/>
    <w:rsid w:val="005F6460"/>
    <w:rsid w:val="005F6DA2"/>
    <w:rsid w:val="005F7BFB"/>
    <w:rsid w:val="00600104"/>
    <w:rsid w:val="006031AD"/>
    <w:rsid w:val="0060405E"/>
    <w:rsid w:val="006053EF"/>
    <w:rsid w:val="00605B08"/>
    <w:rsid w:val="00606039"/>
    <w:rsid w:val="0060636C"/>
    <w:rsid w:val="006065D4"/>
    <w:rsid w:val="00606B15"/>
    <w:rsid w:val="00610B35"/>
    <w:rsid w:val="00613A65"/>
    <w:rsid w:val="00614F23"/>
    <w:rsid w:val="006157AD"/>
    <w:rsid w:val="00615A7E"/>
    <w:rsid w:val="00620345"/>
    <w:rsid w:val="006204E8"/>
    <w:rsid w:val="00620F50"/>
    <w:rsid w:val="00622793"/>
    <w:rsid w:val="00624953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3951"/>
    <w:rsid w:val="00644A58"/>
    <w:rsid w:val="00645E05"/>
    <w:rsid w:val="00645ED8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0AB7"/>
    <w:rsid w:val="0067178C"/>
    <w:rsid w:val="00672645"/>
    <w:rsid w:val="00673F36"/>
    <w:rsid w:val="00674653"/>
    <w:rsid w:val="006751C1"/>
    <w:rsid w:val="0067549E"/>
    <w:rsid w:val="00675594"/>
    <w:rsid w:val="00675954"/>
    <w:rsid w:val="00676247"/>
    <w:rsid w:val="006766A4"/>
    <w:rsid w:val="00676AAB"/>
    <w:rsid w:val="00677C9E"/>
    <w:rsid w:val="00683214"/>
    <w:rsid w:val="006852E6"/>
    <w:rsid w:val="00685EBA"/>
    <w:rsid w:val="006867EE"/>
    <w:rsid w:val="00687016"/>
    <w:rsid w:val="0069149A"/>
    <w:rsid w:val="00691F90"/>
    <w:rsid w:val="00693581"/>
    <w:rsid w:val="0069360A"/>
    <w:rsid w:val="0069387E"/>
    <w:rsid w:val="0069519A"/>
    <w:rsid w:val="0069587A"/>
    <w:rsid w:val="00695A47"/>
    <w:rsid w:val="00696935"/>
    <w:rsid w:val="00697411"/>
    <w:rsid w:val="006A155C"/>
    <w:rsid w:val="006A2B23"/>
    <w:rsid w:val="006A2D2C"/>
    <w:rsid w:val="006A3B40"/>
    <w:rsid w:val="006A4021"/>
    <w:rsid w:val="006A5110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14F"/>
    <w:rsid w:val="006B57D1"/>
    <w:rsid w:val="006B5FDB"/>
    <w:rsid w:val="006B665D"/>
    <w:rsid w:val="006B6694"/>
    <w:rsid w:val="006B7840"/>
    <w:rsid w:val="006B797F"/>
    <w:rsid w:val="006C0A7B"/>
    <w:rsid w:val="006C1A3A"/>
    <w:rsid w:val="006C1BFE"/>
    <w:rsid w:val="006C267F"/>
    <w:rsid w:val="006C2DF4"/>
    <w:rsid w:val="006C2E85"/>
    <w:rsid w:val="006C36AD"/>
    <w:rsid w:val="006C5B67"/>
    <w:rsid w:val="006C613B"/>
    <w:rsid w:val="006C636E"/>
    <w:rsid w:val="006C6AB3"/>
    <w:rsid w:val="006C79D8"/>
    <w:rsid w:val="006D0C95"/>
    <w:rsid w:val="006D11A1"/>
    <w:rsid w:val="006D2489"/>
    <w:rsid w:val="006D25A9"/>
    <w:rsid w:val="006D2ACE"/>
    <w:rsid w:val="006D2F03"/>
    <w:rsid w:val="006D3604"/>
    <w:rsid w:val="006D46E7"/>
    <w:rsid w:val="006D4BAC"/>
    <w:rsid w:val="006D5330"/>
    <w:rsid w:val="006D7091"/>
    <w:rsid w:val="006D7519"/>
    <w:rsid w:val="006E18FD"/>
    <w:rsid w:val="006E2B0D"/>
    <w:rsid w:val="006E30D6"/>
    <w:rsid w:val="006E35EB"/>
    <w:rsid w:val="006E38C0"/>
    <w:rsid w:val="006E4181"/>
    <w:rsid w:val="006E49E9"/>
    <w:rsid w:val="006E4A39"/>
    <w:rsid w:val="006E5BE6"/>
    <w:rsid w:val="006E5D13"/>
    <w:rsid w:val="006E6003"/>
    <w:rsid w:val="006E657B"/>
    <w:rsid w:val="006E72F7"/>
    <w:rsid w:val="006E7E92"/>
    <w:rsid w:val="006F029B"/>
    <w:rsid w:val="006F1611"/>
    <w:rsid w:val="006F18B1"/>
    <w:rsid w:val="006F1C98"/>
    <w:rsid w:val="006F263A"/>
    <w:rsid w:val="006F2E67"/>
    <w:rsid w:val="006F3022"/>
    <w:rsid w:val="006F3310"/>
    <w:rsid w:val="006F5C07"/>
    <w:rsid w:val="006F6007"/>
    <w:rsid w:val="006F6DDC"/>
    <w:rsid w:val="00700499"/>
    <w:rsid w:val="00703495"/>
    <w:rsid w:val="00703D64"/>
    <w:rsid w:val="007049E2"/>
    <w:rsid w:val="00704BAA"/>
    <w:rsid w:val="00707135"/>
    <w:rsid w:val="007077B5"/>
    <w:rsid w:val="00707810"/>
    <w:rsid w:val="007104B2"/>
    <w:rsid w:val="007116AB"/>
    <w:rsid w:val="00712E48"/>
    <w:rsid w:val="00713E41"/>
    <w:rsid w:val="00713EE6"/>
    <w:rsid w:val="00715646"/>
    <w:rsid w:val="007169E0"/>
    <w:rsid w:val="00720FFF"/>
    <w:rsid w:val="0072179C"/>
    <w:rsid w:val="0072224B"/>
    <w:rsid w:val="00722D14"/>
    <w:rsid w:val="00722E36"/>
    <w:rsid w:val="00725FC5"/>
    <w:rsid w:val="007263C4"/>
    <w:rsid w:val="007273BD"/>
    <w:rsid w:val="0073026A"/>
    <w:rsid w:val="00730530"/>
    <w:rsid w:val="00730BA1"/>
    <w:rsid w:val="00731A73"/>
    <w:rsid w:val="00733942"/>
    <w:rsid w:val="00733EB8"/>
    <w:rsid w:val="00734674"/>
    <w:rsid w:val="00735B8D"/>
    <w:rsid w:val="00735CCA"/>
    <w:rsid w:val="00736AD9"/>
    <w:rsid w:val="00737853"/>
    <w:rsid w:val="00740187"/>
    <w:rsid w:val="00740CA1"/>
    <w:rsid w:val="0074163B"/>
    <w:rsid w:val="007426D3"/>
    <w:rsid w:val="00742C0B"/>
    <w:rsid w:val="00742E78"/>
    <w:rsid w:val="00744230"/>
    <w:rsid w:val="00744E34"/>
    <w:rsid w:val="007462E2"/>
    <w:rsid w:val="00746780"/>
    <w:rsid w:val="00747817"/>
    <w:rsid w:val="00751095"/>
    <w:rsid w:val="00751A33"/>
    <w:rsid w:val="00752679"/>
    <w:rsid w:val="00752C50"/>
    <w:rsid w:val="00752FCD"/>
    <w:rsid w:val="0075385D"/>
    <w:rsid w:val="007571FF"/>
    <w:rsid w:val="007603EA"/>
    <w:rsid w:val="007607C2"/>
    <w:rsid w:val="00760D54"/>
    <w:rsid w:val="00761F4F"/>
    <w:rsid w:val="0076393C"/>
    <w:rsid w:val="00765DB6"/>
    <w:rsid w:val="0076612D"/>
    <w:rsid w:val="007668B6"/>
    <w:rsid w:val="00766E43"/>
    <w:rsid w:val="00767487"/>
    <w:rsid w:val="00772CFB"/>
    <w:rsid w:val="0077355E"/>
    <w:rsid w:val="00773ABC"/>
    <w:rsid w:val="00773B81"/>
    <w:rsid w:val="00773CA7"/>
    <w:rsid w:val="007742FD"/>
    <w:rsid w:val="00774AF2"/>
    <w:rsid w:val="0077512C"/>
    <w:rsid w:val="007752FD"/>
    <w:rsid w:val="00775630"/>
    <w:rsid w:val="007758F1"/>
    <w:rsid w:val="00775DD9"/>
    <w:rsid w:val="00775E0E"/>
    <w:rsid w:val="00776673"/>
    <w:rsid w:val="00777442"/>
    <w:rsid w:val="007774DA"/>
    <w:rsid w:val="007804D9"/>
    <w:rsid w:val="0078051D"/>
    <w:rsid w:val="00780A7B"/>
    <w:rsid w:val="0078302B"/>
    <w:rsid w:val="00784222"/>
    <w:rsid w:val="00784ECA"/>
    <w:rsid w:val="00785459"/>
    <w:rsid w:val="00785519"/>
    <w:rsid w:val="0078701B"/>
    <w:rsid w:val="00790337"/>
    <w:rsid w:val="00790AEA"/>
    <w:rsid w:val="00790DB9"/>
    <w:rsid w:val="00791BDF"/>
    <w:rsid w:val="007926B7"/>
    <w:rsid w:val="007931AD"/>
    <w:rsid w:val="00795441"/>
    <w:rsid w:val="007A00C7"/>
    <w:rsid w:val="007A0CE2"/>
    <w:rsid w:val="007A1154"/>
    <w:rsid w:val="007A279A"/>
    <w:rsid w:val="007A3BE5"/>
    <w:rsid w:val="007A5393"/>
    <w:rsid w:val="007A5CB7"/>
    <w:rsid w:val="007A6326"/>
    <w:rsid w:val="007A71FC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2448"/>
    <w:rsid w:val="007C2DC0"/>
    <w:rsid w:val="007C3BEB"/>
    <w:rsid w:val="007C3F6F"/>
    <w:rsid w:val="007C4357"/>
    <w:rsid w:val="007C44D3"/>
    <w:rsid w:val="007C5D7C"/>
    <w:rsid w:val="007C6020"/>
    <w:rsid w:val="007C61E7"/>
    <w:rsid w:val="007C6719"/>
    <w:rsid w:val="007C7538"/>
    <w:rsid w:val="007D215C"/>
    <w:rsid w:val="007D2591"/>
    <w:rsid w:val="007D3AFA"/>
    <w:rsid w:val="007D4671"/>
    <w:rsid w:val="007D4A52"/>
    <w:rsid w:val="007D7240"/>
    <w:rsid w:val="007D7590"/>
    <w:rsid w:val="007D7E3D"/>
    <w:rsid w:val="007E0E3F"/>
    <w:rsid w:val="007E0E89"/>
    <w:rsid w:val="007E1A6E"/>
    <w:rsid w:val="007E438F"/>
    <w:rsid w:val="007E4B40"/>
    <w:rsid w:val="007E5477"/>
    <w:rsid w:val="007E6F40"/>
    <w:rsid w:val="007E7F2B"/>
    <w:rsid w:val="007F0319"/>
    <w:rsid w:val="007F0C91"/>
    <w:rsid w:val="007F1510"/>
    <w:rsid w:val="007F3A45"/>
    <w:rsid w:val="007F3AC0"/>
    <w:rsid w:val="007F4E8A"/>
    <w:rsid w:val="007F4F23"/>
    <w:rsid w:val="007F4F51"/>
    <w:rsid w:val="007F6155"/>
    <w:rsid w:val="007F6264"/>
    <w:rsid w:val="007F7073"/>
    <w:rsid w:val="007F717B"/>
    <w:rsid w:val="007F7EDC"/>
    <w:rsid w:val="007F7FED"/>
    <w:rsid w:val="0080034E"/>
    <w:rsid w:val="00800FD3"/>
    <w:rsid w:val="008018A2"/>
    <w:rsid w:val="00801977"/>
    <w:rsid w:val="00805264"/>
    <w:rsid w:val="00805F7C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0A"/>
    <w:rsid w:val="00836859"/>
    <w:rsid w:val="00836DDB"/>
    <w:rsid w:val="0084114D"/>
    <w:rsid w:val="00842403"/>
    <w:rsid w:val="008425FD"/>
    <w:rsid w:val="00842CA0"/>
    <w:rsid w:val="00843C23"/>
    <w:rsid w:val="008457A9"/>
    <w:rsid w:val="00847A74"/>
    <w:rsid w:val="00850081"/>
    <w:rsid w:val="00850767"/>
    <w:rsid w:val="00850EDB"/>
    <w:rsid w:val="0085293F"/>
    <w:rsid w:val="00852B5A"/>
    <w:rsid w:val="00853C8F"/>
    <w:rsid w:val="00856ECC"/>
    <w:rsid w:val="00857DF1"/>
    <w:rsid w:val="00860216"/>
    <w:rsid w:val="00860F8F"/>
    <w:rsid w:val="00861D26"/>
    <w:rsid w:val="00861E73"/>
    <w:rsid w:val="00863B92"/>
    <w:rsid w:val="00864260"/>
    <w:rsid w:val="00864E5A"/>
    <w:rsid w:val="00865342"/>
    <w:rsid w:val="0086664D"/>
    <w:rsid w:val="00870C1C"/>
    <w:rsid w:val="00870EAB"/>
    <w:rsid w:val="00871169"/>
    <w:rsid w:val="008737AF"/>
    <w:rsid w:val="00873C53"/>
    <w:rsid w:val="0087410F"/>
    <w:rsid w:val="008754C1"/>
    <w:rsid w:val="008755DA"/>
    <w:rsid w:val="00875756"/>
    <w:rsid w:val="0087726E"/>
    <w:rsid w:val="008779B8"/>
    <w:rsid w:val="00881327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424"/>
    <w:rsid w:val="008929E4"/>
    <w:rsid w:val="00892A9D"/>
    <w:rsid w:val="00892F86"/>
    <w:rsid w:val="008933DC"/>
    <w:rsid w:val="008934E4"/>
    <w:rsid w:val="00893BF2"/>
    <w:rsid w:val="00893C71"/>
    <w:rsid w:val="00894239"/>
    <w:rsid w:val="00894662"/>
    <w:rsid w:val="0089567F"/>
    <w:rsid w:val="00896600"/>
    <w:rsid w:val="00896DF8"/>
    <w:rsid w:val="0089772A"/>
    <w:rsid w:val="00897759"/>
    <w:rsid w:val="00897AB6"/>
    <w:rsid w:val="00897BA0"/>
    <w:rsid w:val="008A1728"/>
    <w:rsid w:val="008A1974"/>
    <w:rsid w:val="008A19E9"/>
    <w:rsid w:val="008A242F"/>
    <w:rsid w:val="008A37BF"/>
    <w:rsid w:val="008A3BDA"/>
    <w:rsid w:val="008A48DA"/>
    <w:rsid w:val="008A49DD"/>
    <w:rsid w:val="008A665A"/>
    <w:rsid w:val="008A67C6"/>
    <w:rsid w:val="008A7FCC"/>
    <w:rsid w:val="008B014A"/>
    <w:rsid w:val="008B0285"/>
    <w:rsid w:val="008B0F1A"/>
    <w:rsid w:val="008B1DC6"/>
    <w:rsid w:val="008B537B"/>
    <w:rsid w:val="008B6750"/>
    <w:rsid w:val="008C4012"/>
    <w:rsid w:val="008C538E"/>
    <w:rsid w:val="008C5CD8"/>
    <w:rsid w:val="008D2F3D"/>
    <w:rsid w:val="008D31F7"/>
    <w:rsid w:val="008D3463"/>
    <w:rsid w:val="008D4105"/>
    <w:rsid w:val="008D48C8"/>
    <w:rsid w:val="008D613A"/>
    <w:rsid w:val="008D7979"/>
    <w:rsid w:val="008E0369"/>
    <w:rsid w:val="008E142D"/>
    <w:rsid w:val="008E17AB"/>
    <w:rsid w:val="008E1C3B"/>
    <w:rsid w:val="008E21EB"/>
    <w:rsid w:val="008E27D0"/>
    <w:rsid w:val="008E2C37"/>
    <w:rsid w:val="008E3CB9"/>
    <w:rsid w:val="008E4848"/>
    <w:rsid w:val="008E4DEA"/>
    <w:rsid w:val="008E5655"/>
    <w:rsid w:val="008E5B38"/>
    <w:rsid w:val="008E64D7"/>
    <w:rsid w:val="008E72E4"/>
    <w:rsid w:val="008F017E"/>
    <w:rsid w:val="008F088A"/>
    <w:rsid w:val="008F1671"/>
    <w:rsid w:val="008F2796"/>
    <w:rsid w:val="008F287B"/>
    <w:rsid w:val="008F41CA"/>
    <w:rsid w:val="008F4324"/>
    <w:rsid w:val="008F5246"/>
    <w:rsid w:val="008F57B0"/>
    <w:rsid w:val="008F6570"/>
    <w:rsid w:val="008F7712"/>
    <w:rsid w:val="008F7F62"/>
    <w:rsid w:val="009030F5"/>
    <w:rsid w:val="00903E39"/>
    <w:rsid w:val="0090574D"/>
    <w:rsid w:val="00905E7B"/>
    <w:rsid w:val="00905FD5"/>
    <w:rsid w:val="009067BA"/>
    <w:rsid w:val="00911181"/>
    <w:rsid w:val="00911CA1"/>
    <w:rsid w:val="0091383D"/>
    <w:rsid w:val="00914BA7"/>
    <w:rsid w:val="00914D51"/>
    <w:rsid w:val="009150FF"/>
    <w:rsid w:val="009161DA"/>
    <w:rsid w:val="009165B3"/>
    <w:rsid w:val="00920A1E"/>
    <w:rsid w:val="00922366"/>
    <w:rsid w:val="00924A69"/>
    <w:rsid w:val="00924D7C"/>
    <w:rsid w:val="00924FFF"/>
    <w:rsid w:val="0092518E"/>
    <w:rsid w:val="00925203"/>
    <w:rsid w:val="00925586"/>
    <w:rsid w:val="009279C0"/>
    <w:rsid w:val="00932E59"/>
    <w:rsid w:val="0093328C"/>
    <w:rsid w:val="009332D6"/>
    <w:rsid w:val="00933633"/>
    <w:rsid w:val="009338E9"/>
    <w:rsid w:val="00937F68"/>
    <w:rsid w:val="00940EE1"/>
    <w:rsid w:val="00941994"/>
    <w:rsid w:val="00941FEA"/>
    <w:rsid w:val="009421BC"/>
    <w:rsid w:val="0094580F"/>
    <w:rsid w:val="00945AA5"/>
    <w:rsid w:val="0094712B"/>
    <w:rsid w:val="00947BED"/>
    <w:rsid w:val="00947DCE"/>
    <w:rsid w:val="009500CE"/>
    <w:rsid w:val="00950357"/>
    <w:rsid w:val="0095180B"/>
    <w:rsid w:val="0095199F"/>
    <w:rsid w:val="00952C03"/>
    <w:rsid w:val="009549C2"/>
    <w:rsid w:val="00954A24"/>
    <w:rsid w:val="00954B12"/>
    <w:rsid w:val="0095551A"/>
    <w:rsid w:val="00956451"/>
    <w:rsid w:val="00960AD1"/>
    <w:rsid w:val="009621D8"/>
    <w:rsid w:val="0096249F"/>
    <w:rsid w:val="00964FCC"/>
    <w:rsid w:val="00966143"/>
    <w:rsid w:val="0096664B"/>
    <w:rsid w:val="00967489"/>
    <w:rsid w:val="00970C10"/>
    <w:rsid w:val="00971336"/>
    <w:rsid w:val="0097175E"/>
    <w:rsid w:val="00971A62"/>
    <w:rsid w:val="00973866"/>
    <w:rsid w:val="0097530A"/>
    <w:rsid w:val="0097533F"/>
    <w:rsid w:val="00976D0E"/>
    <w:rsid w:val="00977EF7"/>
    <w:rsid w:val="009805F9"/>
    <w:rsid w:val="009806E7"/>
    <w:rsid w:val="00980BAC"/>
    <w:rsid w:val="00980DE7"/>
    <w:rsid w:val="00980E30"/>
    <w:rsid w:val="00981696"/>
    <w:rsid w:val="00981766"/>
    <w:rsid w:val="00981C63"/>
    <w:rsid w:val="009824EB"/>
    <w:rsid w:val="0098270B"/>
    <w:rsid w:val="009828FC"/>
    <w:rsid w:val="00983320"/>
    <w:rsid w:val="009837EB"/>
    <w:rsid w:val="00984386"/>
    <w:rsid w:val="009849BC"/>
    <w:rsid w:val="00985BE9"/>
    <w:rsid w:val="0098657B"/>
    <w:rsid w:val="00986D9F"/>
    <w:rsid w:val="00990639"/>
    <w:rsid w:val="009914C8"/>
    <w:rsid w:val="00991852"/>
    <w:rsid w:val="00991CB0"/>
    <w:rsid w:val="0099246A"/>
    <w:rsid w:val="00993577"/>
    <w:rsid w:val="00993F02"/>
    <w:rsid w:val="00995440"/>
    <w:rsid w:val="009958B1"/>
    <w:rsid w:val="00996114"/>
    <w:rsid w:val="009963AD"/>
    <w:rsid w:val="009974E9"/>
    <w:rsid w:val="009975DC"/>
    <w:rsid w:val="009A1369"/>
    <w:rsid w:val="009A2083"/>
    <w:rsid w:val="009A2090"/>
    <w:rsid w:val="009A34E2"/>
    <w:rsid w:val="009A3758"/>
    <w:rsid w:val="009A37B4"/>
    <w:rsid w:val="009A5036"/>
    <w:rsid w:val="009A5379"/>
    <w:rsid w:val="009A5489"/>
    <w:rsid w:val="009A59F4"/>
    <w:rsid w:val="009A5B88"/>
    <w:rsid w:val="009A5FDA"/>
    <w:rsid w:val="009A65C7"/>
    <w:rsid w:val="009A6AAA"/>
    <w:rsid w:val="009A6D02"/>
    <w:rsid w:val="009B1258"/>
    <w:rsid w:val="009B1A08"/>
    <w:rsid w:val="009B1D57"/>
    <w:rsid w:val="009B4411"/>
    <w:rsid w:val="009B5127"/>
    <w:rsid w:val="009B5361"/>
    <w:rsid w:val="009B54C8"/>
    <w:rsid w:val="009B5D46"/>
    <w:rsid w:val="009B6637"/>
    <w:rsid w:val="009C1042"/>
    <w:rsid w:val="009C156A"/>
    <w:rsid w:val="009C24FB"/>
    <w:rsid w:val="009C2903"/>
    <w:rsid w:val="009C3314"/>
    <w:rsid w:val="009C6FCE"/>
    <w:rsid w:val="009D0728"/>
    <w:rsid w:val="009D2427"/>
    <w:rsid w:val="009D2E88"/>
    <w:rsid w:val="009D37C4"/>
    <w:rsid w:val="009D4A69"/>
    <w:rsid w:val="009D51C1"/>
    <w:rsid w:val="009D7C35"/>
    <w:rsid w:val="009E03BD"/>
    <w:rsid w:val="009E1321"/>
    <w:rsid w:val="009E172A"/>
    <w:rsid w:val="009E1A58"/>
    <w:rsid w:val="009E2389"/>
    <w:rsid w:val="009E46DE"/>
    <w:rsid w:val="009E519F"/>
    <w:rsid w:val="009E528B"/>
    <w:rsid w:val="009E5941"/>
    <w:rsid w:val="009E6151"/>
    <w:rsid w:val="009E6342"/>
    <w:rsid w:val="009E63A3"/>
    <w:rsid w:val="009E67F7"/>
    <w:rsid w:val="009E77E6"/>
    <w:rsid w:val="009E7AAB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9F7C03"/>
    <w:rsid w:val="00A00542"/>
    <w:rsid w:val="00A00E9D"/>
    <w:rsid w:val="00A02D2F"/>
    <w:rsid w:val="00A0712B"/>
    <w:rsid w:val="00A073FB"/>
    <w:rsid w:val="00A07426"/>
    <w:rsid w:val="00A10A91"/>
    <w:rsid w:val="00A10F3A"/>
    <w:rsid w:val="00A1187D"/>
    <w:rsid w:val="00A12CDC"/>
    <w:rsid w:val="00A13CD7"/>
    <w:rsid w:val="00A13E0B"/>
    <w:rsid w:val="00A13FE6"/>
    <w:rsid w:val="00A14C11"/>
    <w:rsid w:val="00A15B87"/>
    <w:rsid w:val="00A16C59"/>
    <w:rsid w:val="00A173C6"/>
    <w:rsid w:val="00A20CCD"/>
    <w:rsid w:val="00A21CAB"/>
    <w:rsid w:val="00A24288"/>
    <w:rsid w:val="00A2574F"/>
    <w:rsid w:val="00A25C98"/>
    <w:rsid w:val="00A267CE"/>
    <w:rsid w:val="00A27A76"/>
    <w:rsid w:val="00A27C07"/>
    <w:rsid w:val="00A3080C"/>
    <w:rsid w:val="00A32649"/>
    <w:rsid w:val="00A34922"/>
    <w:rsid w:val="00A34C72"/>
    <w:rsid w:val="00A34F49"/>
    <w:rsid w:val="00A3753C"/>
    <w:rsid w:val="00A375E2"/>
    <w:rsid w:val="00A37EFB"/>
    <w:rsid w:val="00A43132"/>
    <w:rsid w:val="00A43357"/>
    <w:rsid w:val="00A43B07"/>
    <w:rsid w:val="00A4450A"/>
    <w:rsid w:val="00A4467C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A3B"/>
    <w:rsid w:val="00A5316C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D48"/>
    <w:rsid w:val="00A75E19"/>
    <w:rsid w:val="00A76961"/>
    <w:rsid w:val="00A773D4"/>
    <w:rsid w:val="00A77940"/>
    <w:rsid w:val="00A80887"/>
    <w:rsid w:val="00A8236E"/>
    <w:rsid w:val="00A87F82"/>
    <w:rsid w:val="00A90FB8"/>
    <w:rsid w:val="00A936B8"/>
    <w:rsid w:val="00A93B07"/>
    <w:rsid w:val="00A94243"/>
    <w:rsid w:val="00A95F34"/>
    <w:rsid w:val="00A95FB1"/>
    <w:rsid w:val="00A9645A"/>
    <w:rsid w:val="00A97820"/>
    <w:rsid w:val="00AA060B"/>
    <w:rsid w:val="00AA1D06"/>
    <w:rsid w:val="00AA1FF9"/>
    <w:rsid w:val="00AA44BB"/>
    <w:rsid w:val="00AA5D7D"/>
    <w:rsid w:val="00AA5EDC"/>
    <w:rsid w:val="00AA632B"/>
    <w:rsid w:val="00AA7276"/>
    <w:rsid w:val="00AA758F"/>
    <w:rsid w:val="00AA786F"/>
    <w:rsid w:val="00AB1010"/>
    <w:rsid w:val="00AB3C7C"/>
    <w:rsid w:val="00AB47DA"/>
    <w:rsid w:val="00AB4908"/>
    <w:rsid w:val="00AB4CDA"/>
    <w:rsid w:val="00AB5225"/>
    <w:rsid w:val="00AB67D1"/>
    <w:rsid w:val="00AB6963"/>
    <w:rsid w:val="00AB696E"/>
    <w:rsid w:val="00AB7F8F"/>
    <w:rsid w:val="00AC00DC"/>
    <w:rsid w:val="00AC39C3"/>
    <w:rsid w:val="00AC5D54"/>
    <w:rsid w:val="00AC5E7F"/>
    <w:rsid w:val="00AC6F00"/>
    <w:rsid w:val="00AC7153"/>
    <w:rsid w:val="00AD0433"/>
    <w:rsid w:val="00AD0AA7"/>
    <w:rsid w:val="00AD0EB9"/>
    <w:rsid w:val="00AD0FDA"/>
    <w:rsid w:val="00AD2E9F"/>
    <w:rsid w:val="00AD2F38"/>
    <w:rsid w:val="00AD56F4"/>
    <w:rsid w:val="00AD66F0"/>
    <w:rsid w:val="00AD69C4"/>
    <w:rsid w:val="00AD76FD"/>
    <w:rsid w:val="00AD7D74"/>
    <w:rsid w:val="00AE0170"/>
    <w:rsid w:val="00AE1524"/>
    <w:rsid w:val="00AE20FB"/>
    <w:rsid w:val="00AE2D15"/>
    <w:rsid w:val="00AE40F0"/>
    <w:rsid w:val="00AE41B9"/>
    <w:rsid w:val="00AE5171"/>
    <w:rsid w:val="00AE524D"/>
    <w:rsid w:val="00AE6B1D"/>
    <w:rsid w:val="00AF0757"/>
    <w:rsid w:val="00AF1603"/>
    <w:rsid w:val="00AF2313"/>
    <w:rsid w:val="00AF2838"/>
    <w:rsid w:val="00AF30EB"/>
    <w:rsid w:val="00AF3170"/>
    <w:rsid w:val="00AF35A0"/>
    <w:rsid w:val="00AF6B84"/>
    <w:rsid w:val="00AF7FF9"/>
    <w:rsid w:val="00B00487"/>
    <w:rsid w:val="00B00BA8"/>
    <w:rsid w:val="00B00D6F"/>
    <w:rsid w:val="00B00E2B"/>
    <w:rsid w:val="00B00EB7"/>
    <w:rsid w:val="00B02AE8"/>
    <w:rsid w:val="00B02C87"/>
    <w:rsid w:val="00B03ECA"/>
    <w:rsid w:val="00B04994"/>
    <w:rsid w:val="00B04A2C"/>
    <w:rsid w:val="00B05E20"/>
    <w:rsid w:val="00B05E35"/>
    <w:rsid w:val="00B05F1C"/>
    <w:rsid w:val="00B077B7"/>
    <w:rsid w:val="00B11D8F"/>
    <w:rsid w:val="00B1266B"/>
    <w:rsid w:val="00B13EB1"/>
    <w:rsid w:val="00B14115"/>
    <w:rsid w:val="00B141A0"/>
    <w:rsid w:val="00B14823"/>
    <w:rsid w:val="00B14BFA"/>
    <w:rsid w:val="00B15972"/>
    <w:rsid w:val="00B15C07"/>
    <w:rsid w:val="00B1655C"/>
    <w:rsid w:val="00B165CB"/>
    <w:rsid w:val="00B2077B"/>
    <w:rsid w:val="00B20F4F"/>
    <w:rsid w:val="00B21A80"/>
    <w:rsid w:val="00B21D92"/>
    <w:rsid w:val="00B22CD6"/>
    <w:rsid w:val="00B22E44"/>
    <w:rsid w:val="00B2387E"/>
    <w:rsid w:val="00B2424D"/>
    <w:rsid w:val="00B25A9A"/>
    <w:rsid w:val="00B25EC8"/>
    <w:rsid w:val="00B26EB3"/>
    <w:rsid w:val="00B2778E"/>
    <w:rsid w:val="00B30CA3"/>
    <w:rsid w:val="00B30F98"/>
    <w:rsid w:val="00B3320D"/>
    <w:rsid w:val="00B35465"/>
    <w:rsid w:val="00B36C2A"/>
    <w:rsid w:val="00B36CE3"/>
    <w:rsid w:val="00B377A6"/>
    <w:rsid w:val="00B37975"/>
    <w:rsid w:val="00B407E3"/>
    <w:rsid w:val="00B41270"/>
    <w:rsid w:val="00B435CC"/>
    <w:rsid w:val="00B441A8"/>
    <w:rsid w:val="00B4442B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753"/>
    <w:rsid w:val="00B64249"/>
    <w:rsid w:val="00B651C8"/>
    <w:rsid w:val="00B65816"/>
    <w:rsid w:val="00B7151D"/>
    <w:rsid w:val="00B715C5"/>
    <w:rsid w:val="00B71628"/>
    <w:rsid w:val="00B7176F"/>
    <w:rsid w:val="00B71A78"/>
    <w:rsid w:val="00B723C9"/>
    <w:rsid w:val="00B7254D"/>
    <w:rsid w:val="00B72785"/>
    <w:rsid w:val="00B73A32"/>
    <w:rsid w:val="00B73E11"/>
    <w:rsid w:val="00B75170"/>
    <w:rsid w:val="00B7586C"/>
    <w:rsid w:val="00B767EC"/>
    <w:rsid w:val="00B7744F"/>
    <w:rsid w:val="00B80471"/>
    <w:rsid w:val="00B81475"/>
    <w:rsid w:val="00B839C1"/>
    <w:rsid w:val="00B85406"/>
    <w:rsid w:val="00B85940"/>
    <w:rsid w:val="00B865DF"/>
    <w:rsid w:val="00B868B2"/>
    <w:rsid w:val="00B90A39"/>
    <w:rsid w:val="00B90A3B"/>
    <w:rsid w:val="00B90D91"/>
    <w:rsid w:val="00B90EBF"/>
    <w:rsid w:val="00B913A3"/>
    <w:rsid w:val="00B9410F"/>
    <w:rsid w:val="00B951AB"/>
    <w:rsid w:val="00B962CB"/>
    <w:rsid w:val="00B96A6C"/>
    <w:rsid w:val="00B97AB9"/>
    <w:rsid w:val="00BA08DA"/>
    <w:rsid w:val="00BA10DB"/>
    <w:rsid w:val="00BA3673"/>
    <w:rsid w:val="00BA3EA9"/>
    <w:rsid w:val="00BA4E6F"/>
    <w:rsid w:val="00BA5260"/>
    <w:rsid w:val="00BA5549"/>
    <w:rsid w:val="00BA5D1C"/>
    <w:rsid w:val="00BA6682"/>
    <w:rsid w:val="00BA700B"/>
    <w:rsid w:val="00BA7186"/>
    <w:rsid w:val="00BA7207"/>
    <w:rsid w:val="00BA745C"/>
    <w:rsid w:val="00BB05E7"/>
    <w:rsid w:val="00BB1365"/>
    <w:rsid w:val="00BB16E6"/>
    <w:rsid w:val="00BB2089"/>
    <w:rsid w:val="00BB472E"/>
    <w:rsid w:val="00BB478F"/>
    <w:rsid w:val="00BB5C9A"/>
    <w:rsid w:val="00BB723C"/>
    <w:rsid w:val="00BB77C9"/>
    <w:rsid w:val="00BC06D2"/>
    <w:rsid w:val="00BC0E6A"/>
    <w:rsid w:val="00BC26EB"/>
    <w:rsid w:val="00BC355D"/>
    <w:rsid w:val="00BC489E"/>
    <w:rsid w:val="00BC4F63"/>
    <w:rsid w:val="00BC5101"/>
    <w:rsid w:val="00BC52AE"/>
    <w:rsid w:val="00BC6BBD"/>
    <w:rsid w:val="00BC7B44"/>
    <w:rsid w:val="00BD00D9"/>
    <w:rsid w:val="00BD0103"/>
    <w:rsid w:val="00BD155F"/>
    <w:rsid w:val="00BD1652"/>
    <w:rsid w:val="00BD16B2"/>
    <w:rsid w:val="00BD1B76"/>
    <w:rsid w:val="00BD200D"/>
    <w:rsid w:val="00BD3120"/>
    <w:rsid w:val="00BD486D"/>
    <w:rsid w:val="00BD53D7"/>
    <w:rsid w:val="00BD5F8A"/>
    <w:rsid w:val="00BE08A5"/>
    <w:rsid w:val="00BE2E57"/>
    <w:rsid w:val="00BE3C5F"/>
    <w:rsid w:val="00BE59AD"/>
    <w:rsid w:val="00BE628A"/>
    <w:rsid w:val="00BE65B5"/>
    <w:rsid w:val="00BE7E04"/>
    <w:rsid w:val="00BF2A5F"/>
    <w:rsid w:val="00BF50C5"/>
    <w:rsid w:val="00BF5A67"/>
    <w:rsid w:val="00C01E63"/>
    <w:rsid w:val="00C01F71"/>
    <w:rsid w:val="00C02DDD"/>
    <w:rsid w:val="00C03509"/>
    <w:rsid w:val="00C03A4C"/>
    <w:rsid w:val="00C0692C"/>
    <w:rsid w:val="00C117B5"/>
    <w:rsid w:val="00C11AAE"/>
    <w:rsid w:val="00C11F4C"/>
    <w:rsid w:val="00C12C8D"/>
    <w:rsid w:val="00C14546"/>
    <w:rsid w:val="00C1476B"/>
    <w:rsid w:val="00C14D1D"/>
    <w:rsid w:val="00C172BF"/>
    <w:rsid w:val="00C17450"/>
    <w:rsid w:val="00C17A72"/>
    <w:rsid w:val="00C2023B"/>
    <w:rsid w:val="00C22519"/>
    <w:rsid w:val="00C2378B"/>
    <w:rsid w:val="00C23AD3"/>
    <w:rsid w:val="00C243B2"/>
    <w:rsid w:val="00C244D1"/>
    <w:rsid w:val="00C24E55"/>
    <w:rsid w:val="00C253AB"/>
    <w:rsid w:val="00C25E4D"/>
    <w:rsid w:val="00C2656B"/>
    <w:rsid w:val="00C2795F"/>
    <w:rsid w:val="00C27BD2"/>
    <w:rsid w:val="00C27FE7"/>
    <w:rsid w:val="00C308FD"/>
    <w:rsid w:val="00C30A8C"/>
    <w:rsid w:val="00C314CD"/>
    <w:rsid w:val="00C314D7"/>
    <w:rsid w:val="00C31F8A"/>
    <w:rsid w:val="00C3218C"/>
    <w:rsid w:val="00C328AA"/>
    <w:rsid w:val="00C35752"/>
    <w:rsid w:val="00C35CA7"/>
    <w:rsid w:val="00C36A2D"/>
    <w:rsid w:val="00C37607"/>
    <w:rsid w:val="00C37AF9"/>
    <w:rsid w:val="00C411CE"/>
    <w:rsid w:val="00C41F8D"/>
    <w:rsid w:val="00C437B5"/>
    <w:rsid w:val="00C43D5D"/>
    <w:rsid w:val="00C43D64"/>
    <w:rsid w:val="00C453FF"/>
    <w:rsid w:val="00C4671B"/>
    <w:rsid w:val="00C46CAD"/>
    <w:rsid w:val="00C46F78"/>
    <w:rsid w:val="00C5023A"/>
    <w:rsid w:val="00C510A3"/>
    <w:rsid w:val="00C51162"/>
    <w:rsid w:val="00C51F7C"/>
    <w:rsid w:val="00C52A0C"/>
    <w:rsid w:val="00C54630"/>
    <w:rsid w:val="00C554B3"/>
    <w:rsid w:val="00C55B51"/>
    <w:rsid w:val="00C56929"/>
    <w:rsid w:val="00C5696A"/>
    <w:rsid w:val="00C56E56"/>
    <w:rsid w:val="00C57334"/>
    <w:rsid w:val="00C60535"/>
    <w:rsid w:val="00C609FB"/>
    <w:rsid w:val="00C61161"/>
    <w:rsid w:val="00C61816"/>
    <w:rsid w:val="00C61CD4"/>
    <w:rsid w:val="00C62656"/>
    <w:rsid w:val="00C6416A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44B9"/>
    <w:rsid w:val="00C8550C"/>
    <w:rsid w:val="00C8723F"/>
    <w:rsid w:val="00C873DD"/>
    <w:rsid w:val="00C90360"/>
    <w:rsid w:val="00C90CD1"/>
    <w:rsid w:val="00C90FB6"/>
    <w:rsid w:val="00C9100C"/>
    <w:rsid w:val="00C917F8"/>
    <w:rsid w:val="00C92DA0"/>
    <w:rsid w:val="00C92FC5"/>
    <w:rsid w:val="00C9358A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9BA"/>
    <w:rsid w:val="00CA7EEF"/>
    <w:rsid w:val="00CB16E5"/>
    <w:rsid w:val="00CB207E"/>
    <w:rsid w:val="00CB2AA6"/>
    <w:rsid w:val="00CB4375"/>
    <w:rsid w:val="00CB59D3"/>
    <w:rsid w:val="00CB6F7F"/>
    <w:rsid w:val="00CC005F"/>
    <w:rsid w:val="00CC0265"/>
    <w:rsid w:val="00CC122E"/>
    <w:rsid w:val="00CC1270"/>
    <w:rsid w:val="00CC2E68"/>
    <w:rsid w:val="00CC3CEC"/>
    <w:rsid w:val="00CC3F29"/>
    <w:rsid w:val="00CC43A1"/>
    <w:rsid w:val="00CC46D9"/>
    <w:rsid w:val="00CC524A"/>
    <w:rsid w:val="00CC5617"/>
    <w:rsid w:val="00CC66A0"/>
    <w:rsid w:val="00CC6978"/>
    <w:rsid w:val="00CC6B91"/>
    <w:rsid w:val="00CD1592"/>
    <w:rsid w:val="00CD15ED"/>
    <w:rsid w:val="00CD1A8C"/>
    <w:rsid w:val="00CD1BD9"/>
    <w:rsid w:val="00CD20DC"/>
    <w:rsid w:val="00CD25D4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0846"/>
    <w:rsid w:val="00CE0952"/>
    <w:rsid w:val="00CE10F1"/>
    <w:rsid w:val="00CE16CA"/>
    <w:rsid w:val="00CE1D98"/>
    <w:rsid w:val="00CE205B"/>
    <w:rsid w:val="00CE34CF"/>
    <w:rsid w:val="00CE3ED7"/>
    <w:rsid w:val="00CE3FE6"/>
    <w:rsid w:val="00CE448F"/>
    <w:rsid w:val="00CE576B"/>
    <w:rsid w:val="00CF03A7"/>
    <w:rsid w:val="00CF0FEA"/>
    <w:rsid w:val="00CF1502"/>
    <w:rsid w:val="00CF1BB1"/>
    <w:rsid w:val="00CF3D3D"/>
    <w:rsid w:val="00CF4485"/>
    <w:rsid w:val="00CF7FA8"/>
    <w:rsid w:val="00D000B8"/>
    <w:rsid w:val="00D0279C"/>
    <w:rsid w:val="00D03E06"/>
    <w:rsid w:val="00D100CD"/>
    <w:rsid w:val="00D10361"/>
    <w:rsid w:val="00D10A95"/>
    <w:rsid w:val="00D11087"/>
    <w:rsid w:val="00D12F5C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515"/>
    <w:rsid w:val="00D24A10"/>
    <w:rsid w:val="00D24F05"/>
    <w:rsid w:val="00D25816"/>
    <w:rsid w:val="00D25B4C"/>
    <w:rsid w:val="00D25CFE"/>
    <w:rsid w:val="00D27AAA"/>
    <w:rsid w:val="00D27D55"/>
    <w:rsid w:val="00D30B22"/>
    <w:rsid w:val="00D31A29"/>
    <w:rsid w:val="00D32471"/>
    <w:rsid w:val="00D324E6"/>
    <w:rsid w:val="00D327D7"/>
    <w:rsid w:val="00D33B18"/>
    <w:rsid w:val="00D34282"/>
    <w:rsid w:val="00D34B3B"/>
    <w:rsid w:val="00D357DC"/>
    <w:rsid w:val="00D374C2"/>
    <w:rsid w:val="00D41610"/>
    <w:rsid w:val="00D41653"/>
    <w:rsid w:val="00D41E96"/>
    <w:rsid w:val="00D42F04"/>
    <w:rsid w:val="00D4313C"/>
    <w:rsid w:val="00D44179"/>
    <w:rsid w:val="00D45189"/>
    <w:rsid w:val="00D45404"/>
    <w:rsid w:val="00D457FD"/>
    <w:rsid w:val="00D462E6"/>
    <w:rsid w:val="00D464F7"/>
    <w:rsid w:val="00D51365"/>
    <w:rsid w:val="00D51454"/>
    <w:rsid w:val="00D522BD"/>
    <w:rsid w:val="00D55E22"/>
    <w:rsid w:val="00D565CE"/>
    <w:rsid w:val="00D60EF8"/>
    <w:rsid w:val="00D6155F"/>
    <w:rsid w:val="00D61EE3"/>
    <w:rsid w:val="00D6271F"/>
    <w:rsid w:val="00D62A97"/>
    <w:rsid w:val="00D65E8B"/>
    <w:rsid w:val="00D6618F"/>
    <w:rsid w:val="00D66345"/>
    <w:rsid w:val="00D66A32"/>
    <w:rsid w:val="00D66E1F"/>
    <w:rsid w:val="00D67191"/>
    <w:rsid w:val="00D70594"/>
    <w:rsid w:val="00D7105E"/>
    <w:rsid w:val="00D71B4F"/>
    <w:rsid w:val="00D72B81"/>
    <w:rsid w:val="00D73478"/>
    <w:rsid w:val="00D747AD"/>
    <w:rsid w:val="00D74904"/>
    <w:rsid w:val="00D77280"/>
    <w:rsid w:val="00D77484"/>
    <w:rsid w:val="00D80819"/>
    <w:rsid w:val="00D80E08"/>
    <w:rsid w:val="00D818C8"/>
    <w:rsid w:val="00D82FCA"/>
    <w:rsid w:val="00D83334"/>
    <w:rsid w:val="00D83B00"/>
    <w:rsid w:val="00D84425"/>
    <w:rsid w:val="00D85940"/>
    <w:rsid w:val="00D8686A"/>
    <w:rsid w:val="00D86CE8"/>
    <w:rsid w:val="00D9028C"/>
    <w:rsid w:val="00D90C73"/>
    <w:rsid w:val="00D914DA"/>
    <w:rsid w:val="00D91DF4"/>
    <w:rsid w:val="00D928C5"/>
    <w:rsid w:val="00D92A80"/>
    <w:rsid w:val="00D93CE2"/>
    <w:rsid w:val="00D93DDD"/>
    <w:rsid w:val="00D9414E"/>
    <w:rsid w:val="00D949A5"/>
    <w:rsid w:val="00D97050"/>
    <w:rsid w:val="00DA1117"/>
    <w:rsid w:val="00DA135B"/>
    <w:rsid w:val="00DA3664"/>
    <w:rsid w:val="00DA5720"/>
    <w:rsid w:val="00DA6BFE"/>
    <w:rsid w:val="00DA6C2A"/>
    <w:rsid w:val="00DA6CFE"/>
    <w:rsid w:val="00DA77A6"/>
    <w:rsid w:val="00DA77EB"/>
    <w:rsid w:val="00DA7B47"/>
    <w:rsid w:val="00DB0BCC"/>
    <w:rsid w:val="00DB43D3"/>
    <w:rsid w:val="00DB4885"/>
    <w:rsid w:val="00DB4D9A"/>
    <w:rsid w:val="00DB4F23"/>
    <w:rsid w:val="00DB6936"/>
    <w:rsid w:val="00DB6C62"/>
    <w:rsid w:val="00DB7DC0"/>
    <w:rsid w:val="00DC30C2"/>
    <w:rsid w:val="00DC39D8"/>
    <w:rsid w:val="00DC3CD4"/>
    <w:rsid w:val="00DC4405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1E5D"/>
    <w:rsid w:val="00DE1EDC"/>
    <w:rsid w:val="00DE20AC"/>
    <w:rsid w:val="00DE2C25"/>
    <w:rsid w:val="00DE3808"/>
    <w:rsid w:val="00DE49BF"/>
    <w:rsid w:val="00DE4B64"/>
    <w:rsid w:val="00DE5D74"/>
    <w:rsid w:val="00DE616A"/>
    <w:rsid w:val="00DE65C4"/>
    <w:rsid w:val="00DE78D6"/>
    <w:rsid w:val="00DF025A"/>
    <w:rsid w:val="00DF0966"/>
    <w:rsid w:val="00DF1036"/>
    <w:rsid w:val="00DF113B"/>
    <w:rsid w:val="00DF1480"/>
    <w:rsid w:val="00DF1495"/>
    <w:rsid w:val="00DF2175"/>
    <w:rsid w:val="00DF312A"/>
    <w:rsid w:val="00DF36C0"/>
    <w:rsid w:val="00DF421E"/>
    <w:rsid w:val="00DF4AF0"/>
    <w:rsid w:val="00DF6473"/>
    <w:rsid w:val="00DF729C"/>
    <w:rsid w:val="00E001FE"/>
    <w:rsid w:val="00E038BE"/>
    <w:rsid w:val="00E04F3A"/>
    <w:rsid w:val="00E0615C"/>
    <w:rsid w:val="00E0732A"/>
    <w:rsid w:val="00E10A14"/>
    <w:rsid w:val="00E10DB5"/>
    <w:rsid w:val="00E13927"/>
    <w:rsid w:val="00E1397C"/>
    <w:rsid w:val="00E13DB7"/>
    <w:rsid w:val="00E149F1"/>
    <w:rsid w:val="00E14B9C"/>
    <w:rsid w:val="00E15486"/>
    <w:rsid w:val="00E161B6"/>
    <w:rsid w:val="00E16373"/>
    <w:rsid w:val="00E165AA"/>
    <w:rsid w:val="00E2025D"/>
    <w:rsid w:val="00E206F6"/>
    <w:rsid w:val="00E212F2"/>
    <w:rsid w:val="00E2170C"/>
    <w:rsid w:val="00E21ACD"/>
    <w:rsid w:val="00E2392F"/>
    <w:rsid w:val="00E23DC5"/>
    <w:rsid w:val="00E25B03"/>
    <w:rsid w:val="00E3083F"/>
    <w:rsid w:val="00E30BEC"/>
    <w:rsid w:val="00E31190"/>
    <w:rsid w:val="00E31470"/>
    <w:rsid w:val="00E31E40"/>
    <w:rsid w:val="00E3223D"/>
    <w:rsid w:val="00E3402F"/>
    <w:rsid w:val="00E4078C"/>
    <w:rsid w:val="00E4097F"/>
    <w:rsid w:val="00E43081"/>
    <w:rsid w:val="00E439E6"/>
    <w:rsid w:val="00E44482"/>
    <w:rsid w:val="00E4481A"/>
    <w:rsid w:val="00E45142"/>
    <w:rsid w:val="00E468EB"/>
    <w:rsid w:val="00E46B51"/>
    <w:rsid w:val="00E47338"/>
    <w:rsid w:val="00E47BF1"/>
    <w:rsid w:val="00E50B58"/>
    <w:rsid w:val="00E50C68"/>
    <w:rsid w:val="00E50F56"/>
    <w:rsid w:val="00E511CD"/>
    <w:rsid w:val="00E512F2"/>
    <w:rsid w:val="00E51F9B"/>
    <w:rsid w:val="00E525CD"/>
    <w:rsid w:val="00E52E33"/>
    <w:rsid w:val="00E53613"/>
    <w:rsid w:val="00E539C9"/>
    <w:rsid w:val="00E53B0B"/>
    <w:rsid w:val="00E547BF"/>
    <w:rsid w:val="00E55F02"/>
    <w:rsid w:val="00E579D7"/>
    <w:rsid w:val="00E6105B"/>
    <w:rsid w:val="00E614E2"/>
    <w:rsid w:val="00E63A7D"/>
    <w:rsid w:val="00E65DAB"/>
    <w:rsid w:val="00E66647"/>
    <w:rsid w:val="00E6713F"/>
    <w:rsid w:val="00E702BD"/>
    <w:rsid w:val="00E70CE2"/>
    <w:rsid w:val="00E71270"/>
    <w:rsid w:val="00E72424"/>
    <w:rsid w:val="00E74AF8"/>
    <w:rsid w:val="00E7717A"/>
    <w:rsid w:val="00E77768"/>
    <w:rsid w:val="00E77FC1"/>
    <w:rsid w:val="00E81530"/>
    <w:rsid w:val="00E8251C"/>
    <w:rsid w:val="00E84AFC"/>
    <w:rsid w:val="00E8542F"/>
    <w:rsid w:val="00E91FAE"/>
    <w:rsid w:val="00E92006"/>
    <w:rsid w:val="00E977C6"/>
    <w:rsid w:val="00EA024C"/>
    <w:rsid w:val="00EA0862"/>
    <w:rsid w:val="00EA0E3D"/>
    <w:rsid w:val="00EA1AE5"/>
    <w:rsid w:val="00EA1CEC"/>
    <w:rsid w:val="00EA371C"/>
    <w:rsid w:val="00EA37AD"/>
    <w:rsid w:val="00EA39B8"/>
    <w:rsid w:val="00EA51AF"/>
    <w:rsid w:val="00EA767E"/>
    <w:rsid w:val="00EA768F"/>
    <w:rsid w:val="00EB0913"/>
    <w:rsid w:val="00EB108F"/>
    <w:rsid w:val="00EB1908"/>
    <w:rsid w:val="00EB2227"/>
    <w:rsid w:val="00EB343C"/>
    <w:rsid w:val="00EB3E83"/>
    <w:rsid w:val="00EB6A54"/>
    <w:rsid w:val="00EB6A9B"/>
    <w:rsid w:val="00EB71DD"/>
    <w:rsid w:val="00EB78BF"/>
    <w:rsid w:val="00EC1468"/>
    <w:rsid w:val="00EC19CC"/>
    <w:rsid w:val="00EC1D77"/>
    <w:rsid w:val="00EC2318"/>
    <w:rsid w:val="00EC41E8"/>
    <w:rsid w:val="00EC43C8"/>
    <w:rsid w:val="00EC544A"/>
    <w:rsid w:val="00EC56EF"/>
    <w:rsid w:val="00EC657C"/>
    <w:rsid w:val="00ED040A"/>
    <w:rsid w:val="00ED0C91"/>
    <w:rsid w:val="00ED19DB"/>
    <w:rsid w:val="00ED272C"/>
    <w:rsid w:val="00ED2FE6"/>
    <w:rsid w:val="00ED3A53"/>
    <w:rsid w:val="00ED4A73"/>
    <w:rsid w:val="00ED4FC6"/>
    <w:rsid w:val="00ED654E"/>
    <w:rsid w:val="00ED7F6F"/>
    <w:rsid w:val="00EE13CE"/>
    <w:rsid w:val="00EE2309"/>
    <w:rsid w:val="00EE2EEE"/>
    <w:rsid w:val="00EE306E"/>
    <w:rsid w:val="00EE39E5"/>
    <w:rsid w:val="00EE4429"/>
    <w:rsid w:val="00EE4F8E"/>
    <w:rsid w:val="00EE5920"/>
    <w:rsid w:val="00EE59EB"/>
    <w:rsid w:val="00EE65F4"/>
    <w:rsid w:val="00EE6F53"/>
    <w:rsid w:val="00EE76EF"/>
    <w:rsid w:val="00EE7CDA"/>
    <w:rsid w:val="00EF0B87"/>
    <w:rsid w:val="00EF11CB"/>
    <w:rsid w:val="00EF298A"/>
    <w:rsid w:val="00EF2B8F"/>
    <w:rsid w:val="00EF2C7B"/>
    <w:rsid w:val="00EF2DF1"/>
    <w:rsid w:val="00EF33FB"/>
    <w:rsid w:val="00EF37AB"/>
    <w:rsid w:val="00EF417F"/>
    <w:rsid w:val="00EF61B2"/>
    <w:rsid w:val="00EF788F"/>
    <w:rsid w:val="00F021B9"/>
    <w:rsid w:val="00F02372"/>
    <w:rsid w:val="00F0296F"/>
    <w:rsid w:val="00F03639"/>
    <w:rsid w:val="00F03CBC"/>
    <w:rsid w:val="00F051B9"/>
    <w:rsid w:val="00F10ED6"/>
    <w:rsid w:val="00F113E4"/>
    <w:rsid w:val="00F13411"/>
    <w:rsid w:val="00F135A6"/>
    <w:rsid w:val="00F13BD2"/>
    <w:rsid w:val="00F200E9"/>
    <w:rsid w:val="00F20188"/>
    <w:rsid w:val="00F210AD"/>
    <w:rsid w:val="00F22977"/>
    <w:rsid w:val="00F23959"/>
    <w:rsid w:val="00F23C8E"/>
    <w:rsid w:val="00F25B94"/>
    <w:rsid w:val="00F26819"/>
    <w:rsid w:val="00F26ABE"/>
    <w:rsid w:val="00F26B59"/>
    <w:rsid w:val="00F2712D"/>
    <w:rsid w:val="00F325EC"/>
    <w:rsid w:val="00F34101"/>
    <w:rsid w:val="00F3429F"/>
    <w:rsid w:val="00F3460F"/>
    <w:rsid w:val="00F34C53"/>
    <w:rsid w:val="00F364F6"/>
    <w:rsid w:val="00F367F9"/>
    <w:rsid w:val="00F36F88"/>
    <w:rsid w:val="00F3728C"/>
    <w:rsid w:val="00F37CC1"/>
    <w:rsid w:val="00F37FC2"/>
    <w:rsid w:val="00F4099E"/>
    <w:rsid w:val="00F4113E"/>
    <w:rsid w:val="00F417AF"/>
    <w:rsid w:val="00F42093"/>
    <w:rsid w:val="00F42162"/>
    <w:rsid w:val="00F4299D"/>
    <w:rsid w:val="00F42B18"/>
    <w:rsid w:val="00F42CA5"/>
    <w:rsid w:val="00F43CC9"/>
    <w:rsid w:val="00F44081"/>
    <w:rsid w:val="00F44AC8"/>
    <w:rsid w:val="00F44DF0"/>
    <w:rsid w:val="00F44F41"/>
    <w:rsid w:val="00F45073"/>
    <w:rsid w:val="00F4529F"/>
    <w:rsid w:val="00F4530D"/>
    <w:rsid w:val="00F461E0"/>
    <w:rsid w:val="00F46B2D"/>
    <w:rsid w:val="00F47892"/>
    <w:rsid w:val="00F5070A"/>
    <w:rsid w:val="00F51209"/>
    <w:rsid w:val="00F5167C"/>
    <w:rsid w:val="00F5242A"/>
    <w:rsid w:val="00F526BF"/>
    <w:rsid w:val="00F5357B"/>
    <w:rsid w:val="00F53D30"/>
    <w:rsid w:val="00F53DD6"/>
    <w:rsid w:val="00F5410E"/>
    <w:rsid w:val="00F5500E"/>
    <w:rsid w:val="00F57CBC"/>
    <w:rsid w:val="00F6031F"/>
    <w:rsid w:val="00F61377"/>
    <w:rsid w:val="00F617FF"/>
    <w:rsid w:val="00F61FA3"/>
    <w:rsid w:val="00F622D5"/>
    <w:rsid w:val="00F62B61"/>
    <w:rsid w:val="00F62C7C"/>
    <w:rsid w:val="00F639FB"/>
    <w:rsid w:val="00F641BA"/>
    <w:rsid w:val="00F64C2A"/>
    <w:rsid w:val="00F65843"/>
    <w:rsid w:val="00F70E69"/>
    <w:rsid w:val="00F712C5"/>
    <w:rsid w:val="00F72C23"/>
    <w:rsid w:val="00F75AC1"/>
    <w:rsid w:val="00F75C5B"/>
    <w:rsid w:val="00F75FC6"/>
    <w:rsid w:val="00F766DE"/>
    <w:rsid w:val="00F77C07"/>
    <w:rsid w:val="00F77F8D"/>
    <w:rsid w:val="00F801A9"/>
    <w:rsid w:val="00F80A69"/>
    <w:rsid w:val="00F82CD2"/>
    <w:rsid w:val="00F848D0"/>
    <w:rsid w:val="00F86206"/>
    <w:rsid w:val="00F862B7"/>
    <w:rsid w:val="00F87132"/>
    <w:rsid w:val="00F87258"/>
    <w:rsid w:val="00F87DE8"/>
    <w:rsid w:val="00F9005B"/>
    <w:rsid w:val="00F90600"/>
    <w:rsid w:val="00F9206D"/>
    <w:rsid w:val="00F924D8"/>
    <w:rsid w:val="00F94EB3"/>
    <w:rsid w:val="00F96109"/>
    <w:rsid w:val="00F968B5"/>
    <w:rsid w:val="00F975CE"/>
    <w:rsid w:val="00FA0CA7"/>
    <w:rsid w:val="00FA20FE"/>
    <w:rsid w:val="00FA22BB"/>
    <w:rsid w:val="00FA2B2A"/>
    <w:rsid w:val="00FA646C"/>
    <w:rsid w:val="00FB0169"/>
    <w:rsid w:val="00FB0318"/>
    <w:rsid w:val="00FB0E49"/>
    <w:rsid w:val="00FB0FC5"/>
    <w:rsid w:val="00FB1148"/>
    <w:rsid w:val="00FB1A08"/>
    <w:rsid w:val="00FB1FC2"/>
    <w:rsid w:val="00FB26B6"/>
    <w:rsid w:val="00FB29E2"/>
    <w:rsid w:val="00FB2BB1"/>
    <w:rsid w:val="00FB49F9"/>
    <w:rsid w:val="00FB5150"/>
    <w:rsid w:val="00FB576B"/>
    <w:rsid w:val="00FB5B20"/>
    <w:rsid w:val="00FB786D"/>
    <w:rsid w:val="00FB79B3"/>
    <w:rsid w:val="00FC007F"/>
    <w:rsid w:val="00FC0F7D"/>
    <w:rsid w:val="00FC1966"/>
    <w:rsid w:val="00FC5733"/>
    <w:rsid w:val="00FC5A0F"/>
    <w:rsid w:val="00FC790C"/>
    <w:rsid w:val="00FC7CBD"/>
    <w:rsid w:val="00FD054C"/>
    <w:rsid w:val="00FD0843"/>
    <w:rsid w:val="00FD1425"/>
    <w:rsid w:val="00FD29C2"/>
    <w:rsid w:val="00FD2A24"/>
    <w:rsid w:val="00FD2F1C"/>
    <w:rsid w:val="00FD395E"/>
    <w:rsid w:val="00FD40C6"/>
    <w:rsid w:val="00FD530D"/>
    <w:rsid w:val="00FD55D0"/>
    <w:rsid w:val="00FE0884"/>
    <w:rsid w:val="00FE3F30"/>
    <w:rsid w:val="00FE49BD"/>
    <w:rsid w:val="00FE6752"/>
    <w:rsid w:val="00FE6BCF"/>
    <w:rsid w:val="00FE7256"/>
    <w:rsid w:val="00FF00E6"/>
    <w:rsid w:val="00FF05A1"/>
    <w:rsid w:val="00FF09B2"/>
    <w:rsid w:val="00FF1625"/>
    <w:rsid w:val="00FF1851"/>
    <w:rsid w:val="00FF2A8E"/>
    <w:rsid w:val="00FF6323"/>
    <w:rsid w:val="00FF664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D3D37F0"/>
  <w15:docId w15:val="{7A8AFC13-D2A5-4570-93DA-E2381304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qFormat/>
    <w:pPr>
      <w:keepNext/>
      <w:numPr>
        <w:ilvl w:val="2"/>
        <w:numId w:val="11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uiPriority w:val="99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5B51F3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aliases w:val="Colofon,Opsomblokjes en substreepjes,Ara lijst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4828CA"/>
    <w:rPr>
      <w:rFonts w:ascii="Verdana" w:hAnsi="Verdana"/>
      <w:spacing w:val="5"/>
      <w:sz w:val="18"/>
    </w:rPr>
  </w:style>
  <w:style w:type="character" w:customStyle="1" w:styleId="LijstalineaChar">
    <w:name w:val="Lijstalinea Char"/>
    <w:aliases w:val="Colofon Char,Opsomblokjes en substreepjes Char,Ara lijst Char"/>
    <w:basedOn w:val="Standaardalinea-lettertype"/>
    <w:link w:val="Lijstalinea"/>
    <w:uiPriority w:val="34"/>
    <w:rsid w:val="0007138C"/>
    <w:rPr>
      <w:rFonts w:ascii="Calibri" w:eastAsia="Calibri" w:hAnsi="Calibri"/>
      <w:sz w:val="22"/>
      <w:szCs w:val="22"/>
      <w:lang w:val="en-US" w:eastAsia="en-US"/>
    </w:rPr>
  </w:style>
  <w:style w:type="table" w:styleId="Rastertabel5donker-Accent4">
    <w:name w:val="Grid Table 5 Dark Accent 4"/>
    <w:basedOn w:val="Standaardtabel"/>
    <w:uiPriority w:val="50"/>
    <w:rsid w:val="0007138C"/>
    <w:pPr>
      <w:jc w:val="both"/>
    </w:pPr>
    <w:rPr>
      <w:rFonts w:asciiTheme="minorHAnsi" w:eastAsiaTheme="minorEastAsia" w:hAnsiTheme="minorHAnsi" w:cstheme="minorBidi"/>
      <w:color w:val="000000" w:themeColor="text1"/>
      <w:sz w:val="18"/>
      <w:szCs w:val="18"/>
      <w:lang w:val="sv-SE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customStyle="1" w:styleId="form-paragraph-noindent">
    <w:name w:val="form-paragraph-noindent"/>
    <w:basedOn w:val="Standaard"/>
    <w:rsid w:val="007C2DC0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C00DC"/>
    <w:rPr>
      <w:color w:val="605E5C"/>
      <w:shd w:val="clear" w:color="auto" w:fill="E1DFDD"/>
    </w:rPr>
  </w:style>
  <w:style w:type="paragraph" w:customStyle="1" w:styleId="Bullet1">
    <w:name w:val="Bullet 1"/>
    <w:basedOn w:val="Standaard"/>
    <w:rsid w:val="000F6C72"/>
    <w:pPr>
      <w:tabs>
        <w:tab w:val="num" w:pos="720"/>
      </w:tabs>
      <w:spacing w:line="240" w:lineRule="auto"/>
      <w:ind w:left="720" w:hanging="720"/>
    </w:pPr>
    <w:rPr>
      <w:rFonts w:ascii="TheSans" w:hAnsi="TheSans" w:cs="Arial"/>
      <w:bCs/>
      <w:iCs/>
      <w:spacing w:val="0"/>
      <w:sz w:val="21"/>
      <w:lang w:val="en-GB" w:eastAsia="en-US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0F6C72"/>
    <w:pPr>
      <w:keepNext/>
      <w:keepLines/>
      <w:pageBreakBefore/>
      <w:tabs>
        <w:tab w:val="num" w:pos="3"/>
      </w:tabs>
      <w:spacing w:after="290" w:line="290" w:lineRule="atLeast"/>
      <w:ind w:hanging="357"/>
      <w:outlineLvl w:val="0"/>
    </w:pPr>
    <w:rPr>
      <w:rFonts w:ascii="TheSans" w:hAnsi="TheSans" w:cs="Arial"/>
      <w:b/>
      <w:bCs/>
      <w:iCs/>
      <w:color w:val="000000"/>
      <w:spacing w:val="0"/>
      <w:kern w:val="28"/>
      <w:sz w:val="32"/>
      <w:lang w:eastAsia="en-US"/>
    </w:rPr>
  </w:style>
  <w:style w:type="paragraph" w:customStyle="1" w:styleId="Heading2BijlageResetnumbering">
    <w:name w:val="Heading 2.Bijlage.Reset numbering"/>
    <w:basedOn w:val="Standaard"/>
    <w:next w:val="AliBijlageNum"/>
    <w:rsid w:val="000F6C72"/>
    <w:pPr>
      <w:keepNext/>
      <w:keepLines/>
      <w:pageBreakBefore/>
      <w:tabs>
        <w:tab w:val="num" w:pos="3"/>
      </w:tabs>
      <w:spacing w:line="260" w:lineRule="atLeast"/>
      <w:ind w:hanging="357"/>
      <w:outlineLvl w:val="1"/>
    </w:pPr>
    <w:rPr>
      <w:rFonts w:asciiTheme="minorHAnsi" w:hAnsiTheme="minorHAnsi" w:cs="Arial"/>
      <w:b/>
      <w:bCs/>
      <w:iCs/>
      <w:spacing w:val="0"/>
      <w:sz w:val="34"/>
      <w:lang w:val="en-GB" w:eastAsia="en-US"/>
    </w:rPr>
  </w:style>
  <w:style w:type="paragraph" w:customStyle="1" w:styleId="Heading3VoorwoordLevel1-1">
    <w:name w:val="Heading 3.Voorwoord.Level 1 - 1"/>
    <w:basedOn w:val="Standaard"/>
    <w:next w:val="Standaard"/>
    <w:rsid w:val="000F6C72"/>
    <w:pPr>
      <w:keepNext/>
      <w:pageBreakBefore/>
      <w:spacing w:after="380" w:line="260" w:lineRule="atLeast"/>
      <w:outlineLvl w:val="2"/>
    </w:pPr>
    <w:rPr>
      <w:rFonts w:asciiTheme="minorHAnsi" w:hAnsiTheme="minorHAnsi" w:cs="Arial"/>
      <w:b/>
      <w:bCs/>
      <w:iCs/>
      <w:spacing w:val="0"/>
      <w:sz w:val="3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48F9-3E00-4CD8-827B-4F912245A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0A638B-3BFF-41A9-BC0F-DBEC73BF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6AA9DE10</Template>
  <TotalTime>0</TotalTime>
  <Pages>4</Pages>
  <Words>605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4888</CharactersWithSpaces>
  <SharedDoc>false</SharedDoc>
  <HLinks>
    <vt:vector size="234" baseType="variant">
      <vt:variant>
        <vt:i4>4587626</vt:i4>
      </vt:variant>
      <vt:variant>
        <vt:i4>210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4587626</vt:i4>
      </vt:variant>
      <vt:variant>
        <vt:i4>204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2031621</vt:i4>
      </vt:variant>
      <vt:variant>
        <vt:i4>201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1048588</vt:i4>
      </vt:variant>
      <vt:variant>
        <vt:i4>198</vt:i4>
      </vt:variant>
      <vt:variant>
        <vt:i4>0</vt:i4>
      </vt:variant>
      <vt:variant>
        <vt:i4>5</vt:i4>
      </vt:variant>
      <vt:variant>
        <vt:lpwstr>http://www.aquon.nl/</vt:lpwstr>
      </vt:variant>
      <vt:variant>
        <vt:lpwstr/>
      </vt:variant>
      <vt:variant>
        <vt:i4>4587626</vt:i4>
      </vt:variant>
      <vt:variant>
        <vt:i4>195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2031621</vt:i4>
      </vt:variant>
      <vt:variant>
        <vt:i4>192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2031621</vt:i4>
      </vt:variant>
      <vt:variant>
        <vt:i4>189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1441849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_Toc313283110</vt:lpwstr>
      </vt:variant>
      <vt:variant>
        <vt:i4>1507385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_Toc313283109</vt:lpwstr>
      </vt:variant>
      <vt:variant>
        <vt:i4>1507385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_Toc313283108</vt:lpwstr>
      </vt:variant>
      <vt:variant>
        <vt:i4>1507385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_Toc313283107</vt:lpwstr>
      </vt:variant>
      <vt:variant>
        <vt:i4>1507385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_Toc313283106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_Toc313283105</vt:lpwstr>
      </vt:variant>
      <vt:variant>
        <vt:i4>1507385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_Toc313283104</vt:lpwstr>
      </vt:variant>
      <vt:variant>
        <vt:i4>1507385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_Toc313283103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_Toc313283102</vt:lpwstr>
      </vt:variant>
      <vt:variant>
        <vt:i4>1507385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_Toc313283101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_Toc313283100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_Toc313283099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_Toc313283098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_Toc313283097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_Toc313283096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_Toc313283095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_Toc313283094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_Toc313283093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_Toc313283092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_Toc313283091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_Toc313283090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_Toc313283089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_Toc313283088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_Toc313283087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_Toc313283086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_Toc313283085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_Toc313283084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_Toc313283083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_Toc313283082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_Toc313283081</vt:lpwstr>
      </vt:variant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http://www.pro10.nl/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Jacqueline Roosendaal</cp:lastModifiedBy>
  <cp:revision>2</cp:revision>
  <cp:lastPrinted>2020-02-24T13:13:00Z</cp:lastPrinted>
  <dcterms:created xsi:type="dcterms:W3CDTF">2020-03-30T14:23:00Z</dcterms:created>
  <dcterms:modified xsi:type="dcterms:W3CDTF">2020-03-30T14:23:00Z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</Properties>
</file>