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CD" w:rsidRPr="00232AB3" w:rsidRDefault="00142BCD" w:rsidP="00312285">
      <w:pPr>
        <w:spacing w:line="0" w:lineRule="atLeast"/>
        <w:rPr>
          <w:lang w:val="en-GB"/>
        </w:rPr>
      </w:pPr>
    </w:p>
    <w:p w:rsidR="00905394" w:rsidRPr="00232AB3" w:rsidRDefault="00905394" w:rsidP="00312285">
      <w:pPr>
        <w:pStyle w:val="Kopzondernummering"/>
        <w:spacing w:after="0" w:line="0" w:lineRule="atLeast"/>
      </w:pPr>
    </w:p>
    <w:p w:rsidR="00905394" w:rsidRPr="00232AB3" w:rsidRDefault="00905394" w:rsidP="00312285">
      <w:pPr>
        <w:spacing w:line="0" w:lineRule="atLeast"/>
      </w:pPr>
    </w:p>
    <w:p w:rsidR="00905394" w:rsidRPr="00232AB3" w:rsidRDefault="00F41118"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1AE40CC6" wp14:editId="39CACC57">
                <wp:simplePos x="0" y="0"/>
                <wp:positionH relativeFrom="column">
                  <wp:posOffset>-835025</wp:posOffset>
                </wp:positionH>
                <wp:positionV relativeFrom="paragraph">
                  <wp:posOffset>79375</wp:posOffset>
                </wp:positionV>
                <wp:extent cx="5076825" cy="2714625"/>
                <wp:effectExtent l="3175" t="317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5D3C44" w:rsidRDefault="005D3C44" w:rsidP="00F74EE0">
                            <w:pPr>
                              <w:pStyle w:val="Geenafstand"/>
                              <w:rPr>
                                <w:b/>
                                <w:sz w:val="32"/>
                                <w:szCs w:val="32"/>
                              </w:rPr>
                            </w:pPr>
                            <w:r>
                              <w:rPr>
                                <w:b/>
                                <w:sz w:val="32"/>
                                <w:szCs w:val="32"/>
                              </w:rPr>
                              <w:t>Bijlage 1 Inschrijfformulier</w:t>
                            </w:r>
                          </w:p>
                          <w:p w:rsidR="005D3C44" w:rsidRPr="002D69B4" w:rsidRDefault="005D3C44" w:rsidP="00F74EE0">
                            <w:pPr>
                              <w:pStyle w:val="Geenafstand"/>
                              <w:rPr>
                                <w:b/>
                                <w:color w:val="00B0F0"/>
                                <w:sz w:val="32"/>
                                <w:szCs w:val="32"/>
                              </w:rPr>
                            </w:pPr>
                          </w:p>
                          <w:p w:rsidR="005D3C44" w:rsidRPr="002D69B4" w:rsidRDefault="005D3C44" w:rsidP="00F74EE0">
                            <w:pPr>
                              <w:pStyle w:val="Geenafstand"/>
                              <w:rPr>
                                <w:color w:val="00B0F0"/>
                                <w:sz w:val="64"/>
                                <w:szCs w:val="64"/>
                              </w:rPr>
                            </w:pPr>
                            <w:r w:rsidRPr="002D69B4">
                              <w:rPr>
                                <w:color w:val="00B0F0"/>
                                <w:sz w:val="64"/>
                                <w:szCs w:val="64"/>
                              </w:rPr>
                              <w:t>Europese aanbesteding</w:t>
                            </w:r>
                          </w:p>
                          <w:p w:rsidR="001153F7" w:rsidRPr="001153F7" w:rsidRDefault="001153F7" w:rsidP="001153F7">
                            <w:pPr>
                              <w:pStyle w:val="titel0"/>
                              <w:rPr>
                                <w:sz w:val="32"/>
                                <w:szCs w:val="32"/>
                              </w:rPr>
                            </w:pPr>
                            <w:r w:rsidRPr="001153F7">
                              <w:rPr>
                                <w:sz w:val="32"/>
                                <w:szCs w:val="32"/>
                              </w:rPr>
                              <w:t xml:space="preserve">Mangel en vouwmachine t.b.v. </w:t>
                            </w:r>
                            <w:bookmarkStart w:id="0" w:name="_GoBack"/>
                            <w:r w:rsidRPr="001153F7">
                              <w:rPr>
                                <w:sz w:val="32"/>
                                <w:szCs w:val="32"/>
                              </w:rPr>
                              <w:t>PI</w:t>
                            </w:r>
                            <w:bookmarkEnd w:id="0"/>
                            <w:r w:rsidRPr="001153F7">
                              <w:rPr>
                                <w:sz w:val="32"/>
                                <w:szCs w:val="32"/>
                              </w:rPr>
                              <w:t xml:space="preserve"> </w:t>
                            </w:r>
                            <w:r w:rsidR="003042A1">
                              <w:rPr>
                                <w:sz w:val="32"/>
                                <w:szCs w:val="32"/>
                              </w:rPr>
                              <w:t xml:space="preserve">Veenhuizen locatie </w:t>
                            </w:r>
                            <w:r w:rsidR="00D437AB">
                              <w:rPr>
                                <w:sz w:val="32"/>
                                <w:szCs w:val="32"/>
                              </w:rPr>
                              <w:t>Norgerhaven</w:t>
                            </w:r>
                          </w:p>
                          <w:p w:rsidR="001153F7" w:rsidRPr="001153F7" w:rsidRDefault="001153F7" w:rsidP="001153F7">
                            <w:pPr>
                              <w:pStyle w:val="Geenafstand"/>
                              <w:rPr>
                                <w:sz w:val="32"/>
                                <w:szCs w:val="32"/>
                              </w:rPr>
                            </w:pPr>
                          </w:p>
                          <w:p w:rsidR="001153F7" w:rsidRPr="001153F7" w:rsidRDefault="001153F7" w:rsidP="001153F7">
                            <w:pPr>
                              <w:pStyle w:val="Geenafstand"/>
                              <w:rPr>
                                <w:b/>
                                <w:sz w:val="32"/>
                                <w:szCs w:val="32"/>
                              </w:rPr>
                            </w:pPr>
                            <w:r w:rsidRPr="001153F7">
                              <w:rPr>
                                <w:b/>
                                <w:sz w:val="32"/>
                                <w:szCs w:val="32"/>
                              </w:rPr>
                              <w:t>Kenmerk: SSC IUC/DJI/INKEA/AvI/2019-</w:t>
                            </w:r>
                            <w:r w:rsidR="00D437AB">
                              <w:rPr>
                                <w:b/>
                                <w:sz w:val="32"/>
                                <w:szCs w:val="32"/>
                              </w:rPr>
                              <w:t>6</w:t>
                            </w:r>
                          </w:p>
                          <w:p w:rsidR="00F772E9" w:rsidRPr="001153F7" w:rsidRDefault="00F772E9" w:rsidP="001153F7">
                            <w:pPr>
                              <w:pStyle w:val="Geenafstand"/>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75pt;margin-top:6.25pt;width:399.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e3sAIAAKo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" filled="f" stroked="f" strokecolor="#09f">
                <v:textbox inset="0,0,0,0">
                  <w:txbxContent>
                    <w:p w:rsidR="005D3C44" w:rsidRDefault="005D3C44" w:rsidP="00F74EE0">
                      <w:pPr>
                        <w:pStyle w:val="Geenafstand"/>
                        <w:rPr>
                          <w:b/>
                          <w:sz w:val="32"/>
                          <w:szCs w:val="32"/>
                        </w:rPr>
                      </w:pPr>
                      <w:r>
                        <w:rPr>
                          <w:b/>
                          <w:sz w:val="32"/>
                          <w:szCs w:val="32"/>
                        </w:rPr>
                        <w:t>Bijlage 1 Inschrijfformulier</w:t>
                      </w:r>
                    </w:p>
                    <w:p w:rsidR="005D3C44" w:rsidRPr="002D69B4" w:rsidRDefault="005D3C44" w:rsidP="00F74EE0">
                      <w:pPr>
                        <w:pStyle w:val="Geenafstand"/>
                        <w:rPr>
                          <w:b/>
                          <w:color w:val="00B0F0"/>
                          <w:sz w:val="32"/>
                          <w:szCs w:val="32"/>
                        </w:rPr>
                      </w:pPr>
                    </w:p>
                    <w:p w:rsidR="005D3C44" w:rsidRPr="002D69B4" w:rsidRDefault="005D3C44" w:rsidP="00F74EE0">
                      <w:pPr>
                        <w:pStyle w:val="Geenafstand"/>
                        <w:rPr>
                          <w:color w:val="00B0F0"/>
                          <w:sz w:val="64"/>
                          <w:szCs w:val="64"/>
                        </w:rPr>
                      </w:pPr>
                      <w:r w:rsidRPr="002D69B4">
                        <w:rPr>
                          <w:color w:val="00B0F0"/>
                          <w:sz w:val="64"/>
                          <w:szCs w:val="64"/>
                        </w:rPr>
                        <w:t>Europese aanbesteding</w:t>
                      </w:r>
                    </w:p>
                    <w:p w:rsidR="001153F7" w:rsidRPr="001153F7" w:rsidRDefault="001153F7" w:rsidP="001153F7">
                      <w:pPr>
                        <w:pStyle w:val="titel0"/>
                        <w:rPr>
                          <w:sz w:val="32"/>
                          <w:szCs w:val="32"/>
                        </w:rPr>
                      </w:pPr>
                      <w:r w:rsidRPr="001153F7">
                        <w:rPr>
                          <w:sz w:val="32"/>
                          <w:szCs w:val="32"/>
                        </w:rPr>
                        <w:t xml:space="preserve">Mangel en vouwmachine t.b.v. </w:t>
                      </w:r>
                      <w:bookmarkStart w:id="1" w:name="_GoBack"/>
                      <w:r w:rsidRPr="001153F7">
                        <w:rPr>
                          <w:sz w:val="32"/>
                          <w:szCs w:val="32"/>
                        </w:rPr>
                        <w:t>PI</w:t>
                      </w:r>
                      <w:bookmarkEnd w:id="1"/>
                      <w:r w:rsidRPr="001153F7">
                        <w:rPr>
                          <w:sz w:val="32"/>
                          <w:szCs w:val="32"/>
                        </w:rPr>
                        <w:t xml:space="preserve"> </w:t>
                      </w:r>
                      <w:r w:rsidR="003042A1">
                        <w:rPr>
                          <w:sz w:val="32"/>
                          <w:szCs w:val="32"/>
                        </w:rPr>
                        <w:t xml:space="preserve">Veenhuizen locatie </w:t>
                      </w:r>
                      <w:r w:rsidR="00D437AB">
                        <w:rPr>
                          <w:sz w:val="32"/>
                          <w:szCs w:val="32"/>
                        </w:rPr>
                        <w:t>Norgerhaven</w:t>
                      </w:r>
                    </w:p>
                    <w:p w:rsidR="001153F7" w:rsidRPr="001153F7" w:rsidRDefault="001153F7" w:rsidP="001153F7">
                      <w:pPr>
                        <w:pStyle w:val="Geenafstand"/>
                        <w:rPr>
                          <w:sz w:val="32"/>
                          <w:szCs w:val="32"/>
                        </w:rPr>
                      </w:pPr>
                    </w:p>
                    <w:p w:rsidR="001153F7" w:rsidRPr="001153F7" w:rsidRDefault="001153F7" w:rsidP="001153F7">
                      <w:pPr>
                        <w:pStyle w:val="Geenafstand"/>
                        <w:rPr>
                          <w:b/>
                          <w:sz w:val="32"/>
                          <w:szCs w:val="32"/>
                        </w:rPr>
                      </w:pPr>
                      <w:r w:rsidRPr="001153F7">
                        <w:rPr>
                          <w:b/>
                          <w:sz w:val="32"/>
                          <w:szCs w:val="32"/>
                        </w:rPr>
                        <w:t>Kenmerk: SSC IUC/DJI/INKEA/AvI/2019-</w:t>
                      </w:r>
                      <w:r w:rsidR="00D437AB">
                        <w:rPr>
                          <w:b/>
                          <w:sz w:val="32"/>
                          <w:szCs w:val="32"/>
                        </w:rPr>
                        <w:t>6</w:t>
                      </w:r>
                    </w:p>
                    <w:p w:rsidR="00F772E9" w:rsidRPr="001153F7" w:rsidRDefault="00F772E9" w:rsidP="001153F7">
                      <w:pPr>
                        <w:pStyle w:val="Geenafstand"/>
                        <w:rPr>
                          <w:sz w:val="32"/>
                          <w:szCs w:val="32"/>
                        </w:rPr>
                      </w:pPr>
                    </w:p>
                  </w:txbxContent>
                </v:textbox>
              </v:shape>
            </w:pict>
          </mc:Fallback>
        </mc:AlternateContent>
      </w: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jc w:val="right"/>
      </w:pPr>
    </w:p>
    <w:p w:rsidR="00905394" w:rsidRPr="00232AB3" w:rsidRDefault="00905394"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Default="00F772E9" w:rsidP="00312285">
      <w:pPr>
        <w:spacing w:line="0" w:lineRule="atLeast"/>
      </w:pPr>
    </w:p>
    <w:p w:rsidR="000D24C3" w:rsidRPr="000D24C3" w:rsidRDefault="00142BCD" w:rsidP="00312285">
      <w:pPr>
        <w:spacing w:line="0" w:lineRule="atLeast"/>
        <w:rPr>
          <w:b/>
          <w:sz w:val="24"/>
        </w:rPr>
      </w:pPr>
      <w:r w:rsidRPr="00F772E9">
        <w:br w:type="column"/>
      </w:r>
      <w:r w:rsidR="006C4EC9">
        <w:rPr>
          <w:b/>
          <w:sz w:val="24"/>
        </w:rPr>
        <w:lastRenderedPageBreak/>
        <w:t xml:space="preserve">Deel 1 </w:t>
      </w:r>
      <w:r w:rsidR="000D24C3" w:rsidRPr="000D24C3">
        <w:rPr>
          <w:b/>
          <w:sz w:val="24"/>
        </w:rPr>
        <w:t>Algemene verklaring</w:t>
      </w:r>
    </w:p>
    <w:p w:rsidR="000D24C3" w:rsidRDefault="000D24C3" w:rsidP="00312285">
      <w:pPr>
        <w:spacing w:line="0" w:lineRule="atLeast"/>
        <w:rPr>
          <w:b/>
        </w:rPr>
      </w:pPr>
    </w:p>
    <w:p w:rsidR="00541E47" w:rsidRPr="000D24C3" w:rsidRDefault="00541E47" w:rsidP="00312285">
      <w:pPr>
        <w:spacing w:line="0" w:lineRule="atLeast"/>
        <w:rPr>
          <w:b/>
        </w:rPr>
      </w:pPr>
      <w:r w:rsidRPr="000D24C3">
        <w:rPr>
          <w:b/>
        </w:rPr>
        <w:t xml:space="preserve">Door ondertekening van dit inschrijfformulier </w:t>
      </w:r>
      <w:r w:rsidR="00BC5F6C">
        <w:rPr>
          <w:b/>
        </w:rPr>
        <w:t xml:space="preserve">betreffende de Europese aanbestedingsprocedure </w:t>
      </w:r>
      <w:r w:rsidR="009032EF">
        <w:rPr>
          <w:b/>
        </w:rPr>
        <w:t>Mangel</w:t>
      </w:r>
      <w:r w:rsidR="00275EEE">
        <w:rPr>
          <w:b/>
        </w:rPr>
        <w:t>straat</w:t>
      </w:r>
      <w:r w:rsidR="009032EF">
        <w:rPr>
          <w:b/>
        </w:rPr>
        <w:t xml:space="preserve"> met kenm</w:t>
      </w:r>
      <w:r w:rsidR="00275EEE">
        <w:rPr>
          <w:b/>
        </w:rPr>
        <w:t>erk SSC IUC/DJI/INKEA/AvI/2019-6</w:t>
      </w:r>
      <w:r w:rsidR="009032EF">
        <w:rPr>
          <w:b/>
        </w:rPr>
        <w:t xml:space="preserve"> </w:t>
      </w:r>
      <w:r w:rsidRPr="000D24C3">
        <w:rPr>
          <w:b/>
        </w:rPr>
        <w:t>verklaart Inschrijver dat:</w:t>
      </w:r>
    </w:p>
    <w:p w:rsidR="00541E47" w:rsidRDefault="00541E47" w:rsidP="00312285">
      <w:pPr>
        <w:spacing w:line="0" w:lineRule="atLeast"/>
      </w:pPr>
    </w:p>
    <w:p w:rsidR="006C4EC9" w:rsidRDefault="006B3759" w:rsidP="00312285">
      <w:pPr>
        <w:pStyle w:val="Lijstalinea"/>
        <w:numPr>
          <w:ilvl w:val="0"/>
          <w:numId w:val="40"/>
        </w:numPr>
        <w:spacing w:line="0" w:lineRule="atLeast"/>
        <w:ind w:left="284" w:hanging="284"/>
      </w:pPr>
      <w:r w:rsidRPr="00232AB3">
        <w:t xml:space="preserve">met de bepalingen van deze inschrijvingsprocedure wordt ingestemd. </w:t>
      </w:r>
    </w:p>
    <w:p w:rsidR="006C4EC9" w:rsidRDefault="006C4EC9" w:rsidP="00312285">
      <w:pPr>
        <w:spacing w:line="0" w:lineRule="atLeast"/>
      </w:pPr>
    </w:p>
    <w:p w:rsidR="006C4EC9" w:rsidRDefault="00EC6041" w:rsidP="00312285">
      <w:pPr>
        <w:pStyle w:val="Lijstalinea"/>
        <w:numPr>
          <w:ilvl w:val="0"/>
          <w:numId w:val="40"/>
        </w:numPr>
        <w:spacing w:line="0" w:lineRule="atLeast"/>
        <w:ind w:left="284"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p>
    <w:p w:rsidR="006C4EC9" w:rsidRDefault="006C4EC9" w:rsidP="00312285">
      <w:pPr>
        <w:spacing w:line="0" w:lineRule="atLeast"/>
      </w:pPr>
    </w:p>
    <w:p w:rsidR="00A6356F" w:rsidRDefault="006B3759" w:rsidP="00312285">
      <w:pPr>
        <w:pStyle w:val="Lijstalinea"/>
        <w:numPr>
          <w:ilvl w:val="0"/>
          <w:numId w:val="40"/>
        </w:numPr>
        <w:spacing w:line="0" w:lineRule="atLeast"/>
        <w:ind w:left="284"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rsidR="00E50239" w:rsidRDefault="00E50239" w:rsidP="00312285">
      <w:pPr>
        <w:spacing w:line="0" w:lineRule="atLeast"/>
      </w:pPr>
    </w:p>
    <w:p w:rsidR="00E50239" w:rsidRPr="00232AB3" w:rsidRDefault="00E50239" w:rsidP="00312285">
      <w:pPr>
        <w:pStyle w:val="Lijstalinea"/>
        <w:numPr>
          <w:ilvl w:val="0"/>
          <w:numId w:val="40"/>
        </w:numPr>
        <w:spacing w:line="0" w:lineRule="atLeast"/>
        <w:ind w:left="284"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rsidR="006B3759" w:rsidRPr="00232AB3" w:rsidRDefault="006B3759" w:rsidP="00312285">
      <w:pPr>
        <w:spacing w:line="0" w:lineRule="atLeast"/>
      </w:pPr>
    </w:p>
    <w:p w:rsidR="00AD68EE" w:rsidRPr="00AD68EE" w:rsidRDefault="00216BF1" w:rsidP="00312285">
      <w:pPr>
        <w:pStyle w:val="Lijstalinea"/>
        <w:numPr>
          <w:ilvl w:val="0"/>
          <w:numId w:val="40"/>
        </w:numPr>
        <w:spacing w:line="0" w:lineRule="atLeast"/>
        <w:ind w:left="284"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 xml:space="preserve">lke (poging tot) positieve of negatieve beïnvloeding, op welke manier dan ook, van de bij deze aanbesteding betrokken medewerk(st)ers van </w:t>
      </w:r>
      <w:r w:rsidR="009032EF">
        <w:t>Koper</w:t>
      </w:r>
      <w:r w:rsidR="00AD68EE" w:rsidRPr="00AD68EE">
        <w:t xml:space="preserve">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rsidR="00216BF1" w:rsidRPr="0020062C" w:rsidRDefault="00216BF1" w:rsidP="00312285">
      <w:pPr>
        <w:spacing w:line="0" w:lineRule="atLeast"/>
        <w:ind w:left="284"/>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rsidR="00216BF1" w:rsidRPr="00216BF1" w:rsidRDefault="00216BF1" w:rsidP="00312285">
      <w:pPr>
        <w:spacing w:line="0" w:lineRule="atLeast"/>
        <w:ind w:left="284"/>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rsidR="00991789" w:rsidRDefault="00991789" w:rsidP="00312285">
      <w:pPr>
        <w:spacing w:line="0" w:lineRule="atLeast"/>
      </w:pPr>
    </w:p>
    <w:p w:rsidR="006B3759" w:rsidRDefault="00CB26D7" w:rsidP="00312285">
      <w:pPr>
        <w:pStyle w:val="Lijstalinea"/>
        <w:numPr>
          <w:ilvl w:val="0"/>
          <w:numId w:val="40"/>
        </w:numPr>
        <w:spacing w:line="0" w:lineRule="atLeast"/>
        <w:ind w:left="284"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van minimaal </w:t>
      </w:r>
      <w:r w:rsidR="006B3759" w:rsidRPr="009032EF">
        <w:t>90 kalenderdagen</w:t>
      </w:r>
      <w:r w:rsidR="006B3759" w:rsidRPr="00232AB3">
        <w:t xml:space="preserve"> na de sluitingsdatum. Ingeval tegen de gunningbeslissing een civiel kort geding wordt ingesteld, eindigt de gestanddoeningstermijn </w:t>
      </w:r>
      <w:r w:rsidR="008A49E1">
        <w:t>35</w:t>
      </w:r>
      <w:r w:rsidR="006B3759" w:rsidRPr="00232AB3">
        <w:t xml:space="preserve"> kalenderdagen na de dag waarop door de rechter in eerste aanleg uitspraak is gedaan, voor zover deze termijn later eindigt dan de periode in de eerste volzin.</w:t>
      </w:r>
    </w:p>
    <w:p w:rsidR="00D227D8" w:rsidRDefault="00D227D8" w:rsidP="00312285">
      <w:pPr>
        <w:spacing w:line="0" w:lineRule="atLeast"/>
      </w:pPr>
    </w:p>
    <w:p w:rsidR="00D227D8" w:rsidRDefault="00D227D8" w:rsidP="00312285">
      <w:pPr>
        <w:pStyle w:val="Lijstalinea"/>
        <w:numPr>
          <w:ilvl w:val="0"/>
          <w:numId w:val="40"/>
        </w:numPr>
        <w:spacing w:line="0" w:lineRule="atLeast"/>
        <w:ind w:left="284" w:hanging="284"/>
      </w:pPr>
      <w:r>
        <w:t xml:space="preserve">hij voldoet aan c.q. instemt met </w:t>
      </w:r>
      <w:r w:rsidRPr="00D227D8">
        <w:rPr>
          <w:u w:val="single"/>
        </w:rPr>
        <w:t>alle</w:t>
      </w:r>
      <w:r>
        <w:t xml:space="preserve"> gestelde eisen zoals opgenomen in </w:t>
      </w:r>
      <w:r w:rsidR="00EB5A4F">
        <w:t>b</w:t>
      </w:r>
      <w:r>
        <w:t xml:space="preserve">ijlage 5 </w:t>
      </w:r>
      <w:r w:rsidR="00EB5A4F">
        <w:t>‘</w:t>
      </w:r>
      <w:r>
        <w:t>Programma van Eisen</w:t>
      </w:r>
      <w:r w:rsidR="00EB5A4F">
        <w:t>’</w:t>
      </w:r>
      <w:r>
        <w:t>.</w:t>
      </w:r>
    </w:p>
    <w:p w:rsidR="009F4A80" w:rsidRDefault="009F4A80" w:rsidP="009F4A80">
      <w:pPr>
        <w:pStyle w:val="Lijstalinea"/>
        <w:spacing w:line="0" w:lineRule="atLeast"/>
        <w:ind w:left="284"/>
      </w:pPr>
    </w:p>
    <w:p w:rsidR="009F4A80" w:rsidRDefault="009F4A80" w:rsidP="00312285">
      <w:pPr>
        <w:pStyle w:val="Lijstalinea"/>
        <w:numPr>
          <w:ilvl w:val="0"/>
          <w:numId w:val="40"/>
        </w:numPr>
        <w:spacing w:line="0" w:lineRule="atLeast"/>
        <w:ind w:left="284" w:hanging="284"/>
      </w:pPr>
      <w:r>
        <w:t>Hij akkoord gaat met de door hem ingediende en ingevulde prijzenblad (bijlage </w:t>
      </w:r>
      <w:r w:rsidR="009032EF">
        <w:t>6</w:t>
      </w:r>
      <w:r w:rsidR="00275EEE">
        <w:t xml:space="preserve"> ‘Prijsopgavetabel en invulinstructie’</w:t>
      </w:r>
      <w:r>
        <w:t>).</w:t>
      </w:r>
    </w:p>
    <w:p w:rsidR="00D227D8" w:rsidRDefault="00D227D8" w:rsidP="00312285">
      <w:pPr>
        <w:spacing w:line="0" w:lineRule="atLeast"/>
      </w:pPr>
    </w:p>
    <w:p w:rsidR="00D227D8" w:rsidRDefault="00D227D8" w:rsidP="00312285">
      <w:pPr>
        <w:pStyle w:val="Lijstalinea"/>
        <w:numPr>
          <w:ilvl w:val="0"/>
          <w:numId w:val="40"/>
        </w:numPr>
        <w:spacing w:line="0" w:lineRule="atLeast"/>
        <w:ind w:left="284" w:hanging="284"/>
      </w:pPr>
      <w:r w:rsidRPr="00B73915">
        <w:lastRenderedPageBreak/>
        <w:t xml:space="preserve">de te </w:t>
      </w:r>
      <w:r w:rsidRPr="009032EF">
        <w:t xml:space="preserve">leveren dienstverlening/het </w:t>
      </w:r>
      <w:r w:rsidR="00275EEE">
        <w:t>P</w:t>
      </w:r>
      <w:r w:rsidRPr="009032EF">
        <w:t>roduct</w:t>
      </w:r>
      <w:r w:rsidR="00C5618A">
        <w:t>,</w:t>
      </w:r>
      <w:r w:rsidRPr="00B73915">
        <w:t xml:space="preserve"> dat onderwerp is van deze aanbesteding</w:t>
      </w:r>
      <w:r w:rsidR="00C5618A">
        <w:t>, zal voldoen</w:t>
      </w:r>
      <w:r w:rsidRPr="00B73915">
        <w:t xml:space="preserve"> aan de door de Inschrijver ingediende beantwoording </w:t>
      </w:r>
      <w:r w:rsidR="00EB5A4F">
        <w:t xml:space="preserve">op de eisen </w:t>
      </w:r>
      <w:r w:rsidRPr="00B73915">
        <w:t xml:space="preserve">die zijn opgenomen </w:t>
      </w:r>
      <w:r w:rsidRPr="00EB5A4F">
        <w:t xml:space="preserve">in </w:t>
      </w:r>
      <w:r w:rsidR="00EB5A4F" w:rsidRPr="00EB5A4F">
        <w:t>b</w:t>
      </w:r>
      <w:r w:rsidRPr="00EB5A4F">
        <w:t xml:space="preserve">ijlage 5 </w:t>
      </w:r>
      <w:r w:rsidR="00EB5A4F" w:rsidRPr="00EB5A4F">
        <w:t>‘</w:t>
      </w:r>
      <w:r w:rsidRPr="00EB5A4F">
        <w:t>Programma van Eisen</w:t>
      </w:r>
      <w:r w:rsidR="00EB5A4F" w:rsidRPr="00EB5A4F">
        <w:t>’</w:t>
      </w:r>
      <w:r>
        <w:t>.</w:t>
      </w:r>
    </w:p>
    <w:p w:rsidR="001409DF" w:rsidRDefault="001409DF" w:rsidP="00312285">
      <w:pPr>
        <w:spacing w:line="0" w:lineRule="atLeast"/>
      </w:pPr>
    </w:p>
    <w:p w:rsidR="00D227D8" w:rsidRPr="00C30198" w:rsidRDefault="00D227D8" w:rsidP="00312285">
      <w:pPr>
        <w:pStyle w:val="Lijstalinea"/>
        <w:numPr>
          <w:ilvl w:val="0"/>
          <w:numId w:val="40"/>
        </w:numPr>
        <w:spacing w:line="0" w:lineRule="atLeast"/>
        <w:ind w:left="284" w:hanging="284"/>
      </w:pPr>
      <w:r w:rsidRPr="00C30198">
        <w:rPr>
          <w:iCs/>
          <w:szCs w:val="18"/>
        </w:rPr>
        <w:t>conform het gestelde in art. 2.81 AW, Inschrijver bij het opstellen van zijn Inschrijving rekening heeft gehouden met de verplichtingen uit hoofde van de bepalingen inzake de arbeidsbescherming en de arbeidsvoorwaarden die gelden op de plaats waar de verrichting wordt uitgevoerd.</w:t>
      </w:r>
    </w:p>
    <w:p w:rsidR="00D227D8" w:rsidRDefault="00D227D8" w:rsidP="00312285">
      <w:pPr>
        <w:spacing w:line="0" w:lineRule="atLeast"/>
      </w:pPr>
    </w:p>
    <w:p w:rsidR="00D227D8" w:rsidRDefault="00D227D8" w:rsidP="00312285">
      <w:pPr>
        <w:pStyle w:val="Lijstalinea"/>
        <w:numPr>
          <w:ilvl w:val="0"/>
          <w:numId w:val="40"/>
        </w:numPr>
        <w:spacing w:line="0" w:lineRule="atLeast"/>
        <w:ind w:left="284"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het aanbestedingsrecht, </w:t>
      </w:r>
      <w:r w:rsidR="005C5317">
        <w:rPr>
          <w:szCs w:val="18"/>
        </w:rPr>
        <w:t>het IUC DJI</w:t>
      </w:r>
      <w:r w:rsidRPr="009B175A">
        <w:rPr>
          <w:szCs w:val="18"/>
        </w:rPr>
        <w:t xml:space="preserve"> de sancties kan toepassen zoals gesteld in paragraaf </w:t>
      </w:r>
      <w:r w:rsidRPr="00857462">
        <w:rPr>
          <w:szCs w:val="18"/>
        </w:rPr>
        <w:t>2.10</w:t>
      </w:r>
      <w:r w:rsidRPr="009B175A">
        <w:rPr>
          <w:szCs w:val="18"/>
        </w:rPr>
        <w:t xml:space="preserve"> van het Beschrijvend document. </w:t>
      </w:r>
    </w:p>
    <w:p w:rsidR="00D227D8" w:rsidRDefault="00D227D8" w:rsidP="00312285">
      <w:pPr>
        <w:spacing w:line="0" w:lineRule="atLeast"/>
        <w:rPr>
          <w:szCs w:val="18"/>
        </w:rPr>
      </w:pPr>
    </w:p>
    <w:p w:rsidR="00E048B9" w:rsidRDefault="00E048B9" w:rsidP="00312285">
      <w:pPr>
        <w:spacing w:line="0" w:lineRule="atLeast"/>
        <w:rPr>
          <w:szCs w:val="18"/>
        </w:rPr>
      </w:pPr>
    </w:p>
    <w:p w:rsidR="006F198E" w:rsidRPr="00BD3E5B" w:rsidRDefault="006F198E" w:rsidP="00312285">
      <w:pPr>
        <w:spacing w:line="0" w:lineRule="atLeast"/>
      </w:pPr>
    </w:p>
    <w:p w:rsidR="006B3759" w:rsidRPr="00232AB3" w:rsidRDefault="006B3759" w:rsidP="00312285">
      <w:pPr>
        <w:spacing w:line="0" w:lineRule="atLeast"/>
      </w:pPr>
    </w:p>
    <w:p w:rsidR="00E048B9" w:rsidRDefault="00E048B9" w:rsidP="00312285">
      <w:pPr>
        <w:spacing w:line="0" w:lineRule="atLeast"/>
        <w:rPr>
          <w:b/>
          <w:szCs w:val="18"/>
        </w:rPr>
      </w:pPr>
      <w:r>
        <w:rPr>
          <w:b/>
          <w:szCs w:val="18"/>
        </w:rPr>
        <w:br w:type="page"/>
      </w:r>
    </w:p>
    <w:p w:rsidR="006C4EC9" w:rsidRDefault="006C4EC9" w:rsidP="00312285">
      <w:pPr>
        <w:spacing w:line="0" w:lineRule="atLeast"/>
        <w:rPr>
          <w:b/>
          <w:szCs w:val="18"/>
        </w:rPr>
      </w:pPr>
    </w:p>
    <w:p w:rsidR="002F06A9" w:rsidRDefault="002F06A9" w:rsidP="00312285">
      <w:pPr>
        <w:spacing w:line="0" w:lineRule="atLeast"/>
        <w:rPr>
          <w:b/>
          <w:sz w:val="24"/>
        </w:rPr>
      </w:pPr>
    </w:p>
    <w:p w:rsidR="006B3759" w:rsidRPr="00232AB3" w:rsidRDefault="006C4EC9" w:rsidP="00312285">
      <w:pPr>
        <w:spacing w:line="0" w:lineRule="atLeast"/>
        <w:rPr>
          <w:b/>
          <w:sz w:val="24"/>
        </w:rPr>
      </w:pPr>
      <w:r>
        <w:rPr>
          <w:b/>
          <w:sz w:val="24"/>
        </w:rPr>
        <w:t xml:space="preserve">Deel 2 </w:t>
      </w:r>
      <w:r w:rsidR="00081CB5" w:rsidRPr="00232AB3">
        <w:rPr>
          <w:b/>
          <w:sz w:val="24"/>
        </w:rPr>
        <w:t>Akkoord verklaring gezamenlijke en hoofdelijke aansprakelijkheid</w:t>
      </w:r>
    </w:p>
    <w:p w:rsidR="00081CB5" w:rsidRDefault="00081CB5" w:rsidP="00312285">
      <w:pPr>
        <w:spacing w:line="0" w:lineRule="atLeast"/>
      </w:pPr>
    </w:p>
    <w:p w:rsidR="006C4EC9" w:rsidRDefault="006C4EC9" w:rsidP="00312285">
      <w:pPr>
        <w:spacing w:line="0" w:lineRule="atLeast"/>
      </w:pPr>
    </w:p>
    <w:p w:rsidR="006C4EC9" w:rsidRPr="001C797A" w:rsidRDefault="006C4EC9" w:rsidP="00312285">
      <w:pPr>
        <w:spacing w:line="0" w:lineRule="atLeast"/>
        <w:rPr>
          <w:b/>
          <w:szCs w:val="18"/>
        </w:rPr>
      </w:pPr>
      <w:r w:rsidRPr="001C797A">
        <w:rPr>
          <w:b/>
          <w:szCs w:val="18"/>
        </w:rPr>
        <w:t xml:space="preserve">Indien wordt ingeschreven als samenwerkingsverband </w:t>
      </w:r>
      <w:r>
        <w:rPr>
          <w:b/>
          <w:szCs w:val="18"/>
        </w:rPr>
        <w:t>verklaren alle leden van het samenwerkingsverband dat:</w:t>
      </w:r>
    </w:p>
    <w:p w:rsidR="006C4EC9" w:rsidRPr="00232AB3" w:rsidRDefault="006C4EC9" w:rsidP="00312285">
      <w:pPr>
        <w:spacing w:line="0" w:lineRule="atLeast"/>
      </w:pPr>
    </w:p>
    <w:p w:rsidR="00081CB5" w:rsidRPr="00232AB3" w:rsidRDefault="00711BA5" w:rsidP="00312285">
      <w:pPr>
        <w:spacing w:line="0" w:lineRule="atLeast"/>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w:t>
      </w:r>
      <w:r w:rsidR="009032EF">
        <w:t>Koper</w:t>
      </w:r>
      <w:r w:rsidR="00081CB5" w:rsidRPr="00232AB3">
        <w:t xml:space="preserve"> voortvloeiende uit/samenhangende met de Opdracht, bij een eventuele gunning.</w:t>
      </w:r>
    </w:p>
    <w:p w:rsidR="00081CB5" w:rsidRPr="00232AB3" w:rsidRDefault="00081CB5" w:rsidP="00312285">
      <w:pPr>
        <w:spacing w:line="0" w:lineRule="atLeast"/>
      </w:pPr>
    </w:p>
    <w:p w:rsidR="00081CB5" w:rsidRPr="00711BA5" w:rsidRDefault="00711BA5" w:rsidP="00312285">
      <w:pPr>
        <w:spacing w:line="0" w:lineRule="atLeast"/>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samenwerkingsverband</w:t>
      </w:r>
      <w:r w:rsidR="006C4EC9" w:rsidRPr="00711BA5">
        <w:t xml:space="preserve"> </w:t>
      </w:r>
      <w:r w:rsidR="00081CB5" w:rsidRPr="00711BA5">
        <w:t xml:space="preserve">voor </w:t>
      </w:r>
      <w:r w:rsidR="009032EF">
        <w:t>Koper</w:t>
      </w:r>
      <w:r w:rsidR="00081CB5" w:rsidRPr="00711BA5">
        <w:t xml:space="preserve">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9032EF">
        <w:t>Koper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rsidR="00081CB5" w:rsidRPr="00232AB3" w:rsidRDefault="00081CB5" w:rsidP="00312285">
      <w:pPr>
        <w:spacing w:line="0" w:lineRule="atLeast"/>
      </w:pPr>
      <w:r w:rsidRPr="00232AB3">
        <w:t xml:space="preserve"> </w:t>
      </w:r>
    </w:p>
    <w:p w:rsidR="00081CB5" w:rsidRPr="00232AB3" w:rsidRDefault="00711BA5" w:rsidP="00312285">
      <w:pPr>
        <w:spacing w:line="0" w:lineRule="atLeast"/>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rsidR="00081CB5" w:rsidRPr="00232AB3" w:rsidRDefault="00081CB5" w:rsidP="00312285">
      <w:pPr>
        <w:pStyle w:val="Toelichting"/>
        <w:spacing w:before="0" w:after="0" w:line="0" w:lineRule="atLeast"/>
        <w:rPr>
          <w:rFonts w:ascii="Verdana" w:hAnsi="Verdana"/>
          <w:sz w:val="18"/>
          <w:szCs w:val="18"/>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rsidTr="00740A49">
        <w:tc>
          <w:tcPr>
            <w:tcW w:w="2055" w:type="dxa"/>
          </w:tcPr>
          <w:p w:rsidR="00081CB5" w:rsidRPr="00232AB3" w:rsidRDefault="00081CB5" w:rsidP="00312285">
            <w:pPr>
              <w:spacing w:line="0" w:lineRule="atLeast"/>
            </w:pPr>
            <w:r w:rsidRPr="00232AB3">
              <w:t>Naam</w:t>
            </w:r>
            <w:r w:rsidR="00DB4709">
              <w:t xml:space="preserve"> bedrijf</w:t>
            </w:r>
          </w:p>
        </w:tc>
        <w:tc>
          <w:tcPr>
            <w:tcW w:w="6095" w:type="dxa"/>
          </w:tcPr>
          <w:p w:rsidR="00081CB5" w:rsidRPr="00232AB3" w:rsidRDefault="00081CB5"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081CB5" w:rsidRPr="00232AB3" w:rsidTr="00740A49">
        <w:trPr>
          <w:trHeight w:val="1760"/>
        </w:trPr>
        <w:tc>
          <w:tcPr>
            <w:tcW w:w="2055" w:type="dxa"/>
          </w:tcPr>
          <w:p w:rsidR="00081CB5" w:rsidRPr="00232AB3" w:rsidRDefault="00081CB5"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Pr>
          <w:p w:rsidR="00081CB5" w:rsidRPr="00232AB3" w:rsidRDefault="00081CB5" w:rsidP="00312285">
            <w:pPr>
              <w:spacing w:line="0" w:lineRule="atLeast"/>
            </w:pPr>
          </w:p>
        </w:tc>
      </w:tr>
    </w:tbl>
    <w:p w:rsidR="00081CB5" w:rsidRPr="00232AB3" w:rsidRDefault="00081CB5" w:rsidP="00312285">
      <w:pPr>
        <w:spacing w:line="0" w:lineRule="atLeast"/>
      </w:pPr>
    </w:p>
    <w:p w:rsidR="00081CB5" w:rsidRDefault="00081CB5"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312285" w:rsidRDefault="00312285" w:rsidP="00312285">
      <w:pPr>
        <w:spacing w:line="0" w:lineRule="atLeast"/>
      </w:pPr>
    </w:p>
    <w:p w:rsidR="00312285" w:rsidRDefault="00312285">
      <w:pPr>
        <w:spacing w:line="240" w:lineRule="auto"/>
      </w:pPr>
      <w:r>
        <w:br w:type="page"/>
      </w:r>
    </w:p>
    <w:p w:rsidR="00455551" w:rsidRDefault="00455551"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p w:rsidR="004C4DA9" w:rsidRDefault="004C4DA9" w:rsidP="00312285">
      <w:pPr>
        <w:spacing w:line="0" w:lineRule="atLeast"/>
        <w:rPr>
          <w:b/>
          <w:sz w:val="24"/>
        </w:rPr>
      </w:pPr>
      <w:r>
        <w:rPr>
          <w:b/>
          <w:sz w:val="24"/>
        </w:rPr>
        <w:br w:type="page"/>
      </w:r>
    </w:p>
    <w:p w:rsidR="00081CB5" w:rsidRPr="00232AB3" w:rsidRDefault="00231003" w:rsidP="00312285">
      <w:pPr>
        <w:spacing w:line="0" w:lineRule="atLeast"/>
        <w:rPr>
          <w:b/>
          <w:sz w:val="24"/>
        </w:rPr>
      </w:pPr>
      <w:r>
        <w:rPr>
          <w:b/>
          <w:sz w:val="24"/>
        </w:rPr>
        <w:lastRenderedPageBreak/>
        <w:t xml:space="preserve">Deel 3 </w:t>
      </w:r>
      <w:r w:rsidR="00081CB5" w:rsidRPr="00232AB3">
        <w:rPr>
          <w:b/>
          <w:sz w:val="24"/>
        </w:rPr>
        <w:t>Verklaring onderaanneming</w:t>
      </w:r>
    </w:p>
    <w:p w:rsidR="00081CB5" w:rsidRPr="00232AB3" w:rsidRDefault="00081CB5" w:rsidP="00312285">
      <w:pPr>
        <w:spacing w:line="0" w:lineRule="atLeast"/>
      </w:pPr>
    </w:p>
    <w:p w:rsidR="00A25620" w:rsidRDefault="00231003" w:rsidP="00312285">
      <w:pPr>
        <w:spacing w:line="0" w:lineRule="atLeast"/>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rsidR="00A25620" w:rsidRDefault="00A25620" w:rsidP="00312285">
      <w:pPr>
        <w:spacing w:line="0" w:lineRule="atLeast"/>
        <w:rPr>
          <w:b/>
          <w:szCs w:val="18"/>
        </w:rPr>
      </w:pPr>
    </w:p>
    <w:p w:rsidR="009E0DAE" w:rsidRPr="00A25620" w:rsidRDefault="00A25620" w:rsidP="00312285">
      <w:pPr>
        <w:spacing w:line="0" w:lineRule="atLeast"/>
        <w:rPr>
          <w:b/>
          <w:szCs w:val="18"/>
        </w:rPr>
      </w:pPr>
      <w:r>
        <w:t>a</w:t>
      </w:r>
      <w:r w:rsidR="009E0DAE">
        <w:t xml:space="preserve"> hij</w:t>
      </w:r>
      <w:r w:rsidR="009E0DAE" w:rsidRPr="00232AB3">
        <w:t xml:space="preserve"> te allen tijde volledig verantwoordelijk en aansprakelijk blijft voor de uitvoering van deze werkzaamheden en de daaruit voortvloeiende resultaten</w:t>
      </w:r>
    </w:p>
    <w:p w:rsidR="009E0DAE" w:rsidRDefault="009E0DAE" w:rsidP="00312285">
      <w:pPr>
        <w:spacing w:line="0" w:lineRule="atLeast"/>
        <w:rPr>
          <w:szCs w:val="18"/>
        </w:rPr>
      </w:pPr>
    </w:p>
    <w:p w:rsidR="00081CB5" w:rsidRPr="00232AB3" w:rsidRDefault="009E0DAE" w:rsidP="00312285">
      <w:pPr>
        <w:spacing w:line="0" w:lineRule="atLeast"/>
      </w:pPr>
      <w:r>
        <w:rPr>
          <w:szCs w:val="18"/>
        </w:rPr>
        <w:t>b</w:t>
      </w:r>
      <w:r>
        <w:rPr>
          <w:szCs w:val="18"/>
        </w:rPr>
        <w:tab/>
        <w:t xml:space="preserve">hij deze </w:t>
      </w:r>
      <w:r w:rsidR="00081CB5" w:rsidRPr="00232AB3">
        <w:t>werkzaamheden of activiteiten</w:t>
      </w:r>
      <w:r>
        <w:t xml:space="preserve"> </w:t>
      </w:r>
      <w:r w:rsidR="00081CB5" w:rsidRPr="00232AB3">
        <w:t xml:space="preserve">in onderaanneming </w:t>
      </w:r>
      <w:r>
        <w:t>zal geven aan:</w:t>
      </w:r>
    </w:p>
    <w:p w:rsidR="00081CB5" w:rsidRPr="00232AB3" w:rsidRDefault="00081CB5"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rsidTr="00081CB5">
        <w:tc>
          <w:tcPr>
            <w:tcW w:w="4407" w:type="dxa"/>
          </w:tcPr>
          <w:p w:rsidR="00081CB5" w:rsidRPr="00232AB3" w:rsidRDefault="00081CB5" w:rsidP="00312285">
            <w:pPr>
              <w:spacing w:line="0" w:lineRule="atLeast"/>
            </w:pPr>
            <w:r w:rsidRPr="00232AB3">
              <w:t>Naam onderaannemer: natuurlijke persoon of rechtspersoon</w:t>
            </w:r>
          </w:p>
        </w:tc>
        <w:tc>
          <w:tcPr>
            <w:tcW w:w="3743" w:type="dxa"/>
          </w:tcPr>
          <w:p w:rsidR="00081CB5" w:rsidRPr="00232AB3" w:rsidRDefault="00081CB5"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081CB5" w:rsidRPr="00232AB3" w:rsidTr="00081CB5">
        <w:tc>
          <w:tcPr>
            <w:tcW w:w="4407" w:type="dxa"/>
          </w:tcPr>
          <w:p w:rsidR="00081CB5" w:rsidRPr="00232AB3" w:rsidRDefault="00455551" w:rsidP="00312285">
            <w:pPr>
              <w:spacing w:line="0" w:lineRule="atLeast"/>
            </w:pPr>
            <w:r>
              <w:t>Vestigingsplaats</w:t>
            </w:r>
          </w:p>
        </w:tc>
        <w:tc>
          <w:tcPr>
            <w:tcW w:w="3743" w:type="dxa"/>
          </w:tcPr>
          <w:p w:rsidR="00081CB5" w:rsidRPr="00232AB3" w:rsidRDefault="00081CB5" w:rsidP="00312285">
            <w:pPr>
              <w:spacing w:line="0" w:lineRule="atLeast"/>
            </w:pPr>
          </w:p>
        </w:tc>
      </w:tr>
      <w:tr w:rsidR="00081CB5" w:rsidRPr="00232AB3" w:rsidTr="00081CB5">
        <w:trPr>
          <w:trHeight w:val="1140"/>
        </w:trPr>
        <w:tc>
          <w:tcPr>
            <w:tcW w:w="4407" w:type="dxa"/>
          </w:tcPr>
          <w:p w:rsidR="00081CB5" w:rsidRPr="00232AB3" w:rsidRDefault="00081CB5" w:rsidP="00312285">
            <w:pPr>
              <w:spacing w:line="0" w:lineRule="atLeast"/>
            </w:pPr>
            <w:r w:rsidRPr="00232AB3">
              <w:t>Onderde(e)l(en) opdracht in onderaanneming</w:t>
            </w:r>
            <w:r w:rsidR="004C4DA9">
              <w:t xml:space="preserve"> (geef ook aan welke leveringen/diensten het betreft)</w:t>
            </w:r>
          </w:p>
        </w:tc>
        <w:tc>
          <w:tcPr>
            <w:tcW w:w="3743" w:type="dxa"/>
          </w:tcPr>
          <w:p w:rsidR="00081CB5" w:rsidRPr="00232AB3" w:rsidRDefault="00081CB5"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5817DB" w:rsidP="00312285">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312285">
            <w:pPr>
              <w:spacing w:line="0" w:lineRule="atLeast"/>
            </w:pPr>
          </w:p>
        </w:tc>
      </w:tr>
    </w:tbl>
    <w:p w:rsidR="00740A49" w:rsidRDefault="00740A49" w:rsidP="00312285">
      <w:pPr>
        <w:spacing w:line="0" w:lineRule="atLeast"/>
      </w:pPr>
    </w:p>
    <w:p w:rsidR="004972F2" w:rsidRDefault="00A25620" w:rsidP="00312285">
      <w:pPr>
        <w:spacing w:line="0" w:lineRule="atLeast"/>
      </w:pPr>
      <w:r>
        <w:t>c</w:t>
      </w:r>
      <w:r w:rsidR="004972F2">
        <w:t xml:space="preserve"> hij de volgende werkzaamheden als hoofdaannemer zelf zal uitvoeren:</w:t>
      </w:r>
    </w:p>
    <w:p w:rsidR="004972F2" w:rsidRDefault="004972F2"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rsidTr="00E048B9">
        <w:trPr>
          <w:trHeight w:val="1140"/>
        </w:trPr>
        <w:tc>
          <w:tcPr>
            <w:tcW w:w="4407" w:type="dxa"/>
          </w:tcPr>
          <w:p w:rsidR="004972F2" w:rsidRPr="00232AB3" w:rsidRDefault="004972F2" w:rsidP="00312285">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rsidR="004972F2" w:rsidRPr="00232AB3" w:rsidRDefault="004972F2" w:rsidP="00312285">
            <w:pPr>
              <w:spacing w:line="0" w:lineRule="atLeast"/>
            </w:pPr>
          </w:p>
        </w:tc>
      </w:tr>
    </w:tbl>
    <w:p w:rsidR="004972F2" w:rsidRDefault="004972F2" w:rsidP="00312285">
      <w:pPr>
        <w:spacing w:line="0" w:lineRule="atLeast"/>
      </w:pPr>
    </w:p>
    <w:p w:rsidR="00081CB5" w:rsidRPr="00232AB3" w:rsidRDefault="00081CB5" w:rsidP="00312285">
      <w:pPr>
        <w:spacing w:line="0" w:lineRule="atLeast"/>
      </w:pPr>
    </w:p>
    <w:p w:rsidR="006B3759" w:rsidRPr="00232AB3" w:rsidRDefault="006B3759" w:rsidP="00312285">
      <w:pPr>
        <w:spacing w:line="0" w:lineRule="atLeast"/>
      </w:pPr>
    </w:p>
    <w:p w:rsidR="006B3759" w:rsidRPr="00232AB3" w:rsidRDefault="006B3759" w:rsidP="00312285">
      <w:pPr>
        <w:spacing w:line="0" w:lineRule="atLeast"/>
      </w:pPr>
    </w:p>
    <w:p w:rsidR="004C4DA9" w:rsidRDefault="004C4DA9" w:rsidP="00312285">
      <w:pPr>
        <w:spacing w:line="0" w:lineRule="atLeast"/>
        <w:rPr>
          <w:b/>
          <w:sz w:val="24"/>
        </w:rPr>
      </w:pPr>
      <w:r>
        <w:rPr>
          <w:b/>
          <w:sz w:val="24"/>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rsidR="008116F3" w:rsidRDefault="008116F3" w:rsidP="00312285">
      <w:pPr>
        <w:spacing w:line="0" w:lineRule="atLeast"/>
        <w:ind w:left="-1134"/>
        <w:rPr>
          <w:b/>
        </w:rPr>
      </w:pPr>
    </w:p>
    <w:p w:rsidR="008116F3" w:rsidRDefault="008116F3" w:rsidP="00312285">
      <w:pPr>
        <w:spacing w:line="0" w:lineRule="atLeast"/>
        <w:ind w:left="-1134"/>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rsidR="008116F3" w:rsidRDefault="008116F3" w:rsidP="00312285">
      <w:pPr>
        <w:spacing w:line="0" w:lineRule="atLeast"/>
        <w:ind w:left="-1134"/>
        <w:rPr>
          <w:b/>
          <w:bCs/>
        </w:rPr>
      </w:pPr>
    </w:p>
    <w:p w:rsidR="008116F3" w:rsidRPr="009F2FD3" w:rsidRDefault="008116F3" w:rsidP="00312285">
      <w:pPr>
        <w:spacing w:line="0" w:lineRule="atLeast"/>
        <w:ind w:left="-1134"/>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 xml:space="preserve">vormen de Inschrijving van de rechtspersoon als vermeld in de rechtsgeldig ondertekende Eigen Verklaring. </w:t>
      </w:r>
      <w:r w:rsidRPr="00F820E3">
        <w:t xml:space="preserve">Zie ook § 2.7.1 ad punt </w:t>
      </w:r>
      <w:r w:rsidR="00B04B57" w:rsidRPr="00F820E3">
        <w:t>f</w:t>
      </w:r>
      <w:r w:rsidRPr="00F820E3">
        <w:t>, met</w:t>
      </w:r>
      <w:r w:rsidRPr="009F2FD3">
        <w:t xml:space="preserve"> betrekking tot rechtsgeldige ondertekening. Voor verificatie van de rechtsgeldigheid van ondertekening is het belangrijk dat de persoon die ondertekent staat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rsidR="008116F3" w:rsidRDefault="008116F3" w:rsidP="00312285">
      <w:pPr>
        <w:spacing w:line="0" w:lineRule="atLeast"/>
        <w:rPr>
          <w:b/>
          <w:bCs/>
        </w:rPr>
      </w:pPr>
    </w:p>
    <w:tbl>
      <w:tblPr>
        <w:tblW w:w="11411"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5535"/>
        <w:gridCol w:w="1559"/>
        <w:gridCol w:w="1418"/>
        <w:gridCol w:w="1418"/>
      </w:tblGrid>
      <w:tr w:rsidR="008116F3" w:rsidRPr="00232AB3" w:rsidTr="00BD538F">
        <w:tc>
          <w:tcPr>
            <w:tcW w:w="1481" w:type="dxa"/>
            <w:shd w:val="clear" w:color="auto" w:fill="FFC000"/>
          </w:tcPr>
          <w:p w:rsidR="008116F3" w:rsidRPr="00F93326" w:rsidRDefault="008116F3" w:rsidP="00312285">
            <w:pPr>
              <w:spacing w:line="0" w:lineRule="atLeast"/>
              <w:rPr>
                <w:b/>
                <w:bCs/>
                <w:sz w:val="16"/>
                <w:szCs w:val="16"/>
              </w:rPr>
            </w:pPr>
            <w:r w:rsidRPr="00F93326">
              <w:rPr>
                <w:b/>
                <w:bCs/>
                <w:sz w:val="16"/>
                <w:szCs w:val="16"/>
              </w:rPr>
              <w:t>Referentie Beschrijvend document</w:t>
            </w:r>
          </w:p>
        </w:tc>
        <w:tc>
          <w:tcPr>
            <w:tcW w:w="5535" w:type="dxa"/>
            <w:shd w:val="clear" w:color="auto" w:fill="FFC000"/>
          </w:tcPr>
          <w:p w:rsidR="008116F3" w:rsidRPr="00F93326" w:rsidRDefault="008116F3" w:rsidP="00312285">
            <w:pPr>
              <w:spacing w:line="0" w:lineRule="atLeast"/>
              <w:rPr>
                <w:b/>
                <w:bCs/>
                <w:sz w:val="16"/>
                <w:szCs w:val="16"/>
              </w:rPr>
            </w:pPr>
            <w:r w:rsidRPr="00F93326">
              <w:rPr>
                <w:b/>
                <w:bCs/>
                <w:sz w:val="16"/>
                <w:szCs w:val="16"/>
              </w:rPr>
              <w:t>Bewijsstuk</w:t>
            </w:r>
          </w:p>
        </w:tc>
        <w:tc>
          <w:tcPr>
            <w:tcW w:w="1559" w:type="dxa"/>
            <w:shd w:val="clear" w:color="auto" w:fill="FFC000"/>
          </w:tcPr>
          <w:p w:rsidR="008116F3" w:rsidRPr="00F93326" w:rsidRDefault="008116F3" w:rsidP="00312285">
            <w:pPr>
              <w:spacing w:line="0" w:lineRule="atLeast"/>
              <w:rPr>
                <w:b/>
                <w:bCs/>
                <w:sz w:val="16"/>
                <w:szCs w:val="16"/>
                <w:lang w:val="en-US"/>
              </w:rPr>
            </w:pPr>
            <w:r w:rsidRPr="00F93326">
              <w:rPr>
                <w:b/>
                <w:bCs/>
                <w:sz w:val="16"/>
                <w:szCs w:val="16"/>
                <w:lang w:val="en-US"/>
              </w:rPr>
              <w:t>Te uploaden in TenderNed ad:</w:t>
            </w:r>
          </w:p>
        </w:tc>
        <w:tc>
          <w:tcPr>
            <w:tcW w:w="1418" w:type="dxa"/>
            <w:shd w:val="clear" w:color="auto" w:fill="FFC000"/>
          </w:tcPr>
          <w:p w:rsidR="008116F3" w:rsidRPr="00F93326" w:rsidRDefault="008116F3" w:rsidP="00312285">
            <w:pPr>
              <w:spacing w:line="0" w:lineRule="atLeast"/>
              <w:rPr>
                <w:b/>
                <w:bCs/>
                <w:sz w:val="16"/>
                <w:szCs w:val="16"/>
              </w:rPr>
            </w:pPr>
            <w:r w:rsidRPr="00F93326">
              <w:rPr>
                <w:b/>
                <w:bCs/>
                <w:sz w:val="16"/>
                <w:szCs w:val="16"/>
              </w:rPr>
              <w:t>Ingediend?</w:t>
            </w:r>
          </w:p>
        </w:tc>
        <w:tc>
          <w:tcPr>
            <w:tcW w:w="1418" w:type="dxa"/>
            <w:shd w:val="clear" w:color="auto" w:fill="FFC000"/>
          </w:tcPr>
          <w:p w:rsidR="008116F3" w:rsidRPr="00F93326" w:rsidRDefault="008116F3" w:rsidP="00312285">
            <w:pPr>
              <w:spacing w:line="0" w:lineRule="atLeast"/>
              <w:rPr>
                <w:b/>
                <w:bCs/>
                <w:sz w:val="16"/>
                <w:szCs w:val="16"/>
              </w:rPr>
            </w:pPr>
            <w:r w:rsidRPr="00F93326">
              <w:rPr>
                <w:b/>
                <w:bCs/>
                <w:sz w:val="16"/>
                <w:szCs w:val="16"/>
              </w:rPr>
              <w:t>Akkoord met gestelde?</w:t>
            </w:r>
          </w:p>
        </w:tc>
      </w:tr>
      <w:tr w:rsidR="008116F3" w:rsidRPr="00CF578B" w:rsidTr="00BD538F">
        <w:tc>
          <w:tcPr>
            <w:tcW w:w="1481" w:type="dxa"/>
          </w:tcPr>
          <w:p w:rsidR="008116F3" w:rsidRPr="00F820E3" w:rsidRDefault="008116F3" w:rsidP="00312285">
            <w:pPr>
              <w:spacing w:line="0" w:lineRule="atLeast"/>
              <w:rPr>
                <w:b/>
                <w:sz w:val="16"/>
                <w:szCs w:val="16"/>
              </w:rPr>
            </w:pPr>
            <w:r w:rsidRPr="00F820E3">
              <w:rPr>
                <w:b/>
                <w:sz w:val="16"/>
                <w:szCs w:val="16"/>
              </w:rPr>
              <w:t xml:space="preserve">§ 2.7, </w:t>
            </w:r>
            <w:r w:rsidRPr="00F820E3">
              <w:rPr>
                <w:b/>
                <w:bCs/>
                <w:sz w:val="16"/>
                <w:szCs w:val="16"/>
              </w:rPr>
              <w:t>§ 3.</w:t>
            </w:r>
            <w:r w:rsidR="0025405C" w:rsidRPr="00F820E3">
              <w:rPr>
                <w:b/>
                <w:bCs/>
                <w:sz w:val="16"/>
                <w:szCs w:val="16"/>
              </w:rPr>
              <w:t xml:space="preserve">4 </w:t>
            </w:r>
            <w:r w:rsidRPr="00F820E3">
              <w:rPr>
                <w:b/>
                <w:bCs/>
                <w:sz w:val="16"/>
                <w:szCs w:val="16"/>
              </w:rPr>
              <w:t>en § 3.</w:t>
            </w:r>
            <w:r w:rsidR="0025405C" w:rsidRPr="00F820E3">
              <w:rPr>
                <w:b/>
                <w:bCs/>
                <w:sz w:val="16"/>
                <w:szCs w:val="16"/>
              </w:rPr>
              <w:t>5</w:t>
            </w:r>
          </w:p>
          <w:p w:rsidR="008116F3" w:rsidRPr="00F93326" w:rsidRDefault="008116F3" w:rsidP="00312285">
            <w:pPr>
              <w:spacing w:line="0" w:lineRule="atLeast"/>
              <w:rPr>
                <w:b/>
                <w:sz w:val="16"/>
                <w:szCs w:val="16"/>
                <w:highlight w:val="yellow"/>
              </w:rPr>
            </w:pPr>
          </w:p>
        </w:tc>
        <w:tc>
          <w:tcPr>
            <w:tcW w:w="5535" w:type="dxa"/>
          </w:tcPr>
          <w:p w:rsidR="008116F3" w:rsidRPr="00F93326" w:rsidRDefault="008116F3" w:rsidP="00312285">
            <w:pPr>
              <w:tabs>
                <w:tab w:val="right" w:pos="3687"/>
              </w:tabs>
              <w:spacing w:line="0" w:lineRule="atLeast"/>
              <w:rPr>
                <w:b/>
                <w:bCs/>
                <w:sz w:val="16"/>
                <w:szCs w:val="16"/>
              </w:rPr>
            </w:pPr>
            <w:r w:rsidRPr="00F93326">
              <w:rPr>
                <w:b/>
                <w:bCs/>
                <w:sz w:val="16"/>
                <w:szCs w:val="16"/>
              </w:rPr>
              <w:t>Bijlage 1: Inschrijfformulier:</w:t>
            </w:r>
          </w:p>
          <w:p w:rsidR="008116F3" w:rsidRPr="00F93326" w:rsidRDefault="008116F3" w:rsidP="00312285">
            <w:pPr>
              <w:tabs>
                <w:tab w:val="right" w:pos="3687"/>
              </w:tabs>
              <w:spacing w:line="0" w:lineRule="atLeast"/>
              <w:rPr>
                <w:sz w:val="16"/>
                <w:szCs w:val="16"/>
              </w:rPr>
            </w:pPr>
            <w:r w:rsidRPr="00F93326">
              <w:rPr>
                <w:sz w:val="16"/>
                <w:szCs w:val="16"/>
              </w:rPr>
              <w:t xml:space="preserve">U dient </w:t>
            </w:r>
            <w:r w:rsidR="00EB5A4F">
              <w:rPr>
                <w:sz w:val="16"/>
                <w:szCs w:val="16"/>
              </w:rPr>
              <w:t>b</w:t>
            </w:r>
            <w:r w:rsidRPr="00F93326">
              <w:rPr>
                <w:sz w:val="16"/>
                <w:szCs w:val="16"/>
              </w:rPr>
              <w:t xml:space="preserve">ijlage 1 </w:t>
            </w:r>
            <w:r w:rsidR="00EB5A4F">
              <w:rPr>
                <w:sz w:val="16"/>
                <w:szCs w:val="16"/>
              </w:rPr>
              <w:t>‘</w:t>
            </w:r>
            <w:r w:rsidRPr="00F93326">
              <w:rPr>
                <w:sz w:val="16"/>
                <w:szCs w:val="16"/>
              </w:rPr>
              <w:t>Inschrijfformulier</w:t>
            </w:r>
            <w:r w:rsidR="00EB5A4F">
              <w:rPr>
                <w:sz w:val="16"/>
                <w:szCs w:val="16"/>
              </w:rPr>
              <w:t>’</w:t>
            </w:r>
            <w:r w:rsidR="009F32FC">
              <w:rPr>
                <w:sz w:val="16"/>
                <w:szCs w:val="16"/>
              </w:rPr>
              <w:t xml:space="preserve"> </w:t>
            </w:r>
            <w:r w:rsidRPr="00F93326">
              <w:rPr>
                <w:sz w:val="16"/>
                <w:szCs w:val="16"/>
              </w:rPr>
              <w:t>volledig ingevuld en rechtsgeldig ondertekend in te dienen.</w:t>
            </w:r>
          </w:p>
          <w:p w:rsidR="008116F3" w:rsidRPr="00F93326" w:rsidRDefault="008116F3" w:rsidP="00312285">
            <w:pPr>
              <w:tabs>
                <w:tab w:val="right" w:pos="3687"/>
              </w:tabs>
              <w:spacing w:line="0" w:lineRule="atLeast"/>
              <w:rPr>
                <w:sz w:val="16"/>
                <w:szCs w:val="16"/>
              </w:rPr>
            </w:pPr>
          </w:p>
          <w:p w:rsidR="008116F3" w:rsidRPr="00F93326" w:rsidRDefault="008116F3" w:rsidP="00312285">
            <w:pPr>
              <w:tabs>
                <w:tab w:val="right" w:pos="3687"/>
              </w:tabs>
              <w:spacing w:line="0" w:lineRule="atLeast"/>
              <w:rPr>
                <w:sz w:val="16"/>
                <w:szCs w:val="16"/>
              </w:rPr>
            </w:pPr>
            <w:r w:rsidRPr="00F93326">
              <w:rPr>
                <w:i/>
                <w:iCs/>
                <w:sz w:val="16"/>
                <w:szCs w:val="16"/>
              </w:rPr>
              <w:t>In geval wordt ingeschreven als samenwerkingsverband (zie §</w:t>
            </w:r>
            <w:r w:rsidR="00455551">
              <w:rPr>
                <w:i/>
                <w:iCs/>
                <w:sz w:val="16"/>
                <w:szCs w:val="16"/>
              </w:rPr>
              <w:t> </w:t>
            </w:r>
            <w:r w:rsidRPr="00F93326">
              <w:rPr>
                <w:i/>
                <w:iCs/>
                <w:sz w:val="16"/>
                <w:szCs w:val="16"/>
              </w:rPr>
              <w:t>3.</w:t>
            </w:r>
            <w:r w:rsidR="0025405C" w:rsidRPr="00F93326">
              <w:rPr>
                <w:i/>
                <w:iCs/>
                <w:sz w:val="16"/>
                <w:szCs w:val="16"/>
              </w:rPr>
              <w:t>4</w:t>
            </w:r>
            <w:r w:rsidRPr="00F93326">
              <w:rPr>
                <w:i/>
                <w:iCs/>
                <w:sz w:val="16"/>
                <w:szCs w:val="16"/>
              </w:rPr>
              <w:t>)</w:t>
            </w:r>
            <w:r w:rsidRPr="00F93326">
              <w:rPr>
                <w:sz w:val="16"/>
                <w:szCs w:val="16"/>
              </w:rPr>
              <w:t>:</w:t>
            </w:r>
          </w:p>
          <w:p w:rsidR="008116F3" w:rsidRPr="00F93326" w:rsidRDefault="008116F3" w:rsidP="00312285">
            <w:pPr>
              <w:tabs>
                <w:tab w:val="right" w:pos="3687"/>
              </w:tabs>
              <w:spacing w:line="0" w:lineRule="atLeast"/>
              <w:rPr>
                <w:sz w:val="16"/>
                <w:szCs w:val="16"/>
              </w:rPr>
            </w:pPr>
            <w:r w:rsidRPr="00F93326">
              <w:rPr>
                <w:sz w:val="16"/>
                <w:szCs w:val="16"/>
              </w:rPr>
              <w:t>• is "Deel 2 Akkoord verklaring gezamenlijke en hoofdelijke aansprakelijkheid" volledig ingevuld;</w:t>
            </w:r>
          </w:p>
          <w:p w:rsidR="008116F3" w:rsidRPr="00F93326" w:rsidRDefault="008116F3" w:rsidP="00312285">
            <w:pPr>
              <w:tabs>
                <w:tab w:val="right" w:pos="3687"/>
              </w:tabs>
              <w:spacing w:line="0" w:lineRule="atLeast"/>
              <w:rPr>
                <w:sz w:val="16"/>
                <w:szCs w:val="16"/>
              </w:rPr>
            </w:pPr>
            <w:r w:rsidRPr="00F93326">
              <w:rPr>
                <w:sz w:val="16"/>
                <w:szCs w:val="16"/>
              </w:rPr>
              <w:t xml:space="preserve"> </w:t>
            </w:r>
          </w:p>
          <w:p w:rsidR="008116F3" w:rsidRPr="00F93326" w:rsidRDefault="008116F3" w:rsidP="00312285">
            <w:pPr>
              <w:tabs>
                <w:tab w:val="right" w:pos="3687"/>
              </w:tabs>
              <w:spacing w:line="0" w:lineRule="atLeast"/>
              <w:rPr>
                <w:i/>
                <w:iCs/>
                <w:sz w:val="16"/>
                <w:szCs w:val="16"/>
              </w:rPr>
            </w:pPr>
            <w:r w:rsidRPr="00F93326">
              <w:rPr>
                <w:i/>
                <w:iCs/>
                <w:sz w:val="16"/>
                <w:szCs w:val="16"/>
              </w:rPr>
              <w:t>En/of in geval wordt ingeschreven met onderaanneming (zie §</w:t>
            </w:r>
            <w:r w:rsidR="00455551">
              <w:rPr>
                <w:i/>
                <w:iCs/>
                <w:sz w:val="16"/>
                <w:szCs w:val="16"/>
              </w:rPr>
              <w:t> </w:t>
            </w:r>
            <w:r w:rsidRPr="00F93326">
              <w:rPr>
                <w:i/>
                <w:iCs/>
                <w:sz w:val="16"/>
                <w:szCs w:val="16"/>
              </w:rPr>
              <w:t>3.</w:t>
            </w:r>
            <w:r w:rsidR="0025405C" w:rsidRPr="00F93326">
              <w:rPr>
                <w:i/>
                <w:iCs/>
                <w:sz w:val="16"/>
                <w:szCs w:val="16"/>
              </w:rPr>
              <w:t>5</w:t>
            </w:r>
            <w:r w:rsidRPr="00F93326">
              <w:rPr>
                <w:i/>
                <w:iCs/>
                <w:sz w:val="16"/>
                <w:szCs w:val="16"/>
              </w:rPr>
              <w:t>):</w:t>
            </w:r>
          </w:p>
          <w:p w:rsidR="008116F3" w:rsidRPr="00F93326" w:rsidRDefault="008116F3" w:rsidP="00312285">
            <w:pPr>
              <w:tabs>
                <w:tab w:val="right" w:pos="3687"/>
              </w:tabs>
              <w:spacing w:line="0" w:lineRule="atLeast"/>
              <w:rPr>
                <w:sz w:val="16"/>
                <w:szCs w:val="16"/>
              </w:rPr>
            </w:pPr>
            <w:r w:rsidRPr="00F93326">
              <w:rPr>
                <w:sz w:val="16"/>
                <w:szCs w:val="16"/>
              </w:rPr>
              <w:t>• is "Deel 3 Verklaring onderaanneming" volledig ingevuld.</w:t>
            </w:r>
            <w:r w:rsidR="009F32FC">
              <w:rPr>
                <w:sz w:val="16"/>
                <w:szCs w:val="16"/>
              </w:rPr>
              <w:t xml:space="preserve"> </w:t>
            </w:r>
            <w:r w:rsidRPr="00F93326">
              <w:rPr>
                <w:sz w:val="16"/>
                <w:szCs w:val="16"/>
              </w:rPr>
              <w:t>(het Inschrijfformulier hoeft voor de Inschrijving nog niet mede ondertekend te zijn door eventuele samenwerkingsleden en/of onderaannemers).</w:t>
            </w:r>
          </w:p>
        </w:tc>
        <w:tc>
          <w:tcPr>
            <w:tcW w:w="1559" w:type="dxa"/>
          </w:tcPr>
          <w:p w:rsidR="008116F3" w:rsidRPr="00F93326" w:rsidRDefault="008116F3" w:rsidP="00312285">
            <w:pPr>
              <w:spacing w:line="0" w:lineRule="atLeast"/>
              <w:jc w:val="center"/>
              <w:rPr>
                <w:bCs/>
                <w:sz w:val="16"/>
                <w:szCs w:val="16"/>
              </w:rPr>
            </w:pPr>
            <w:r w:rsidRPr="00F93326">
              <w:rPr>
                <w:bCs/>
                <w:sz w:val="16"/>
                <w:szCs w:val="16"/>
              </w:rPr>
              <w:t>Eisen</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r>
      <w:tr w:rsidR="008116F3" w:rsidRPr="00137B9C" w:rsidTr="00BD538F">
        <w:tc>
          <w:tcPr>
            <w:tcW w:w="1481" w:type="dxa"/>
          </w:tcPr>
          <w:p w:rsidR="008116F3" w:rsidRPr="00F820E3" w:rsidRDefault="008116F3" w:rsidP="00312285">
            <w:pPr>
              <w:spacing w:line="0" w:lineRule="atLeast"/>
              <w:rPr>
                <w:b/>
                <w:sz w:val="16"/>
                <w:szCs w:val="16"/>
              </w:rPr>
            </w:pPr>
            <w:r w:rsidRPr="00F820E3">
              <w:rPr>
                <w:b/>
                <w:sz w:val="16"/>
                <w:szCs w:val="16"/>
              </w:rPr>
              <w:t xml:space="preserve">§ 2.7.1 ad punt </w:t>
            </w:r>
            <w:r w:rsidR="007C5413" w:rsidRPr="00F820E3">
              <w:rPr>
                <w:b/>
                <w:sz w:val="16"/>
                <w:szCs w:val="16"/>
              </w:rPr>
              <w:t xml:space="preserve">f </w:t>
            </w:r>
          </w:p>
          <w:p w:rsidR="008116F3" w:rsidRPr="00F93326" w:rsidRDefault="008116F3" w:rsidP="00312285">
            <w:pPr>
              <w:spacing w:line="0" w:lineRule="atLeast"/>
              <w:rPr>
                <w:b/>
                <w:sz w:val="16"/>
                <w:szCs w:val="16"/>
                <w:highlight w:val="yellow"/>
              </w:rPr>
            </w:pPr>
          </w:p>
        </w:tc>
        <w:tc>
          <w:tcPr>
            <w:tcW w:w="5535" w:type="dxa"/>
          </w:tcPr>
          <w:p w:rsidR="008116F3" w:rsidRPr="00F93326" w:rsidRDefault="008116F3" w:rsidP="00312285">
            <w:pPr>
              <w:spacing w:line="0" w:lineRule="atLeast"/>
              <w:rPr>
                <w:b/>
                <w:bCs/>
                <w:sz w:val="16"/>
                <w:szCs w:val="16"/>
              </w:rPr>
            </w:pPr>
            <w:r w:rsidRPr="00F93326">
              <w:rPr>
                <w:b/>
                <w:bCs/>
                <w:sz w:val="16"/>
                <w:szCs w:val="16"/>
              </w:rPr>
              <w:t>Volmacht rechtsgeldig vertegenwoordiger:</w:t>
            </w:r>
          </w:p>
          <w:p w:rsidR="008116F3" w:rsidRPr="00F93326" w:rsidRDefault="008116F3" w:rsidP="00312285">
            <w:pPr>
              <w:spacing w:line="0" w:lineRule="atLeast"/>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tc>
        <w:tc>
          <w:tcPr>
            <w:tcW w:w="1559" w:type="dxa"/>
          </w:tcPr>
          <w:p w:rsidR="008116F3" w:rsidRPr="00F93326" w:rsidRDefault="008116F3" w:rsidP="00312285">
            <w:pPr>
              <w:spacing w:line="0" w:lineRule="atLeast"/>
              <w:jc w:val="center"/>
              <w:rPr>
                <w:bCs/>
                <w:sz w:val="16"/>
                <w:szCs w:val="16"/>
              </w:rPr>
            </w:pPr>
            <w:r w:rsidRPr="00F93326">
              <w:rPr>
                <w:bCs/>
                <w:sz w:val="16"/>
                <w:szCs w:val="16"/>
              </w:rPr>
              <w:t>Eisen</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Ja/Nee/Nvt</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r>
      <w:tr w:rsidR="008116F3" w:rsidRPr="00137B9C" w:rsidTr="00BD538F">
        <w:tc>
          <w:tcPr>
            <w:tcW w:w="1481" w:type="dxa"/>
          </w:tcPr>
          <w:p w:rsidR="008116F3" w:rsidRPr="00F93326" w:rsidRDefault="008116F3" w:rsidP="00312285">
            <w:pPr>
              <w:spacing w:line="0" w:lineRule="atLeast"/>
              <w:rPr>
                <w:sz w:val="16"/>
                <w:szCs w:val="16"/>
                <w:highlight w:val="yellow"/>
              </w:rPr>
            </w:pPr>
            <w:r w:rsidRPr="00F820E3">
              <w:rPr>
                <w:b/>
                <w:sz w:val="16"/>
                <w:szCs w:val="16"/>
              </w:rPr>
              <w:t>§ 3.</w:t>
            </w:r>
            <w:r w:rsidR="0025405C" w:rsidRPr="00F820E3">
              <w:rPr>
                <w:b/>
                <w:sz w:val="16"/>
                <w:szCs w:val="16"/>
              </w:rPr>
              <w:t>2</w:t>
            </w:r>
            <w:r w:rsidRPr="00F820E3">
              <w:rPr>
                <w:b/>
                <w:sz w:val="16"/>
                <w:szCs w:val="16"/>
              </w:rPr>
              <w:t xml:space="preserve"> e.v.</w:t>
            </w:r>
          </w:p>
        </w:tc>
        <w:tc>
          <w:tcPr>
            <w:tcW w:w="5535" w:type="dxa"/>
          </w:tcPr>
          <w:p w:rsidR="008116F3" w:rsidRPr="00F93326" w:rsidRDefault="008116F3" w:rsidP="00312285">
            <w:pPr>
              <w:spacing w:line="0" w:lineRule="atLeast"/>
              <w:rPr>
                <w:b/>
                <w:bCs/>
                <w:sz w:val="16"/>
                <w:szCs w:val="16"/>
              </w:rPr>
            </w:pPr>
            <w:r w:rsidRPr="00F93326">
              <w:rPr>
                <w:b/>
                <w:bCs/>
                <w:sz w:val="16"/>
                <w:szCs w:val="16"/>
              </w:rPr>
              <w:t>Bijlage 2: Eigen Verklaring:</w:t>
            </w:r>
          </w:p>
          <w:p w:rsidR="008116F3" w:rsidRPr="00F93326" w:rsidRDefault="008116F3" w:rsidP="00312285">
            <w:pPr>
              <w:spacing w:line="0" w:lineRule="atLeast"/>
              <w:rPr>
                <w:sz w:val="16"/>
                <w:szCs w:val="16"/>
              </w:rPr>
            </w:pPr>
            <w:r w:rsidRPr="00F93326">
              <w:rPr>
                <w:sz w:val="16"/>
                <w:szCs w:val="16"/>
              </w:rPr>
              <w:t xml:space="preserve">U dient </w:t>
            </w:r>
            <w:r w:rsidR="00EB5A4F">
              <w:rPr>
                <w:sz w:val="16"/>
                <w:szCs w:val="16"/>
              </w:rPr>
              <w:t>b</w:t>
            </w:r>
            <w:r w:rsidRPr="00F93326">
              <w:rPr>
                <w:sz w:val="16"/>
                <w:szCs w:val="16"/>
              </w:rPr>
              <w:t xml:space="preserve">ijlage 2 </w:t>
            </w:r>
            <w:r w:rsidR="00EB5A4F">
              <w:rPr>
                <w:sz w:val="16"/>
                <w:szCs w:val="16"/>
              </w:rPr>
              <w:t>‘</w:t>
            </w:r>
            <w:r w:rsidRPr="00F93326">
              <w:rPr>
                <w:sz w:val="16"/>
                <w:szCs w:val="16"/>
              </w:rPr>
              <w:t>Eigen Verklaring(en)</w:t>
            </w:r>
            <w:r w:rsidR="00EB5A4F">
              <w:rPr>
                <w:sz w:val="16"/>
                <w:szCs w:val="16"/>
              </w:rPr>
              <w:t>’</w:t>
            </w:r>
            <w:r w:rsidRPr="00F93326">
              <w:rPr>
                <w:sz w:val="16"/>
                <w:szCs w:val="16"/>
              </w:rPr>
              <w:t xml:space="preserve"> volledig ingevuld en rechtsgeldig ondertekend in te dienen.</w:t>
            </w:r>
          </w:p>
        </w:tc>
        <w:tc>
          <w:tcPr>
            <w:tcW w:w="1559" w:type="dxa"/>
          </w:tcPr>
          <w:p w:rsidR="008116F3" w:rsidRPr="00F93326" w:rsidRDefault="008116F3" w:rsidP="00312285">
            <w:pPr>
              <w:spacing w:line="0" w:lineRule="atLeast"/>
              <w:jc w:val="center"/>
              <w:rPr>
                <w:bCs/>
                <w:sz w:val="16"/>
                <w:szCs w:val="16"/>
              </w:rPr>
            </w:pPr>
            <w:r w:rsidRPr="00F93326">
              <w:rPr>
                <w:bCs/>
                <w:sz w:val="16"/>
                <w:szCs w:val="16"/>
              </w:rPr>
              <w:t>Eisen</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r>
      <w:tr w:rsidR="008116F3" w:rsidRPr="00137B9C" w:rsidTr="00BD538F">
        <w:tc>
          <w:tcPr>
            <w:tcW w:w="1481" w:type="dxa"/>
          </w:tcPr>
          <w:p w:rsidR="008116F3" w:rsidRPr="00F93326" w:rsidRDefault="008116F3" w:rsidP="00312285">
            <w:pPr>
              <w:spacing w:line="0" w:lineRule="atLeast"/>
              <w:rPr>
                <w:b/>
                <w:sz w:val="16"/>
                <w:szCs w:val="16"/>
                <w:highlight w:val="yellow"/>
              </w:rPr>
            </w:pPr>
            <w:r w:rsidRPr="00F820E3">
              <w:rPr>
                <w:b/>
                <w:sz w:val="16"/>
                <w:szCs w:val="16"/>
              </w:rPr>
              <w:t xml:space="preserve">§ </w:t>
            </w:r>
            <w:r w:rsidR="00B6197B" w:rsidRPr="00F820E3">
              <w:rPr>
                <w:b/>
                <w:sz w:val="16"/>
                <w:szCs w:val="16"/>
              </w:rPr>
              <w:t>4</w:t>
            </w:r>
            <w:r w:rsidRPr="00F820E3">
              <w:rPr>
                <w:b/>
                <w:sz w:val="16"/>
                <w:szCs w:val="16"/>
              </w:rPr>
              <w:t>.3.</w:t>
            </w:r>
            <w:r w:rsidR="00B6197B" w:rsidRPr="00F820E3">
              <w:rPr>
                <w:b/>
                <w:sz w:val="16"/>
                <w:szCs w:val="16"/>
              </w:rPr>
              <w:t>3</w:t>
            </w:r>
          </w:p>
        </w:tc>
        <w:tc>
          <w:tcPr>
            <w:tcW w:w="5535" w:type="dxa"/>
          </w:tcPr>
          <w:p w:rsidR="008116F3" w:rsidRPr="00F93326" w:rsidRDefault="002339EB" w:rsidP="00312285">
            <w:pPr>
              <w:spacing w:line="0" w:lineRule="atLeast"/>
              <w:rPr>
                <w:b/>
                <w:bCs/>
                <w:sz w:val="16"/>
                <w:szCs w:val="16"/>
              </w:rPr>
            </w:pPr>
            <w:r>
              <w:rPr>
                <w:b/>
                <w:bCs/>
                <w:sz w:val="16"/>
                <w:szCs w:val="16"/>
              </w:rPr>
              <w:t>Bijlage 3: Specificatie R</w:t>
            </w:r>
            <w:r w:rsidR="008116F3" w:rsidRPr="00F93326">
              <w:rPr>
                <w:b/>
                <w:bCs/>
                <w:sz w:val="16"/>
                <w:szCs w:val="16"/>
              </w:rPr>
              <w:t>eferentieopdracht:</w:t>
            </w:r>
          </w:p>
          <w:p w:rsidR="008116F3" w:rsidRPr="00F93326" w:rsidRDefault="00EB5A4F" w:rsidP="00312285">
            <w:pPr>
              <w:spacing w:line="0" w:lineRule="atLeast"/>
              <w:rPr>
                <w:sz w:val="16"/>
                <w:szCs w:val="16"/>
              </w:rPr>
            </w:pPr>
            <w:r>
              <w:rPr>
                <w:sz w:val="16"/>
                <w:szCs w:val="16"/>
              </w:rPr>
              <w:t>U dient conform ‘</w:t>
            </w:r>
            <w:r w:rsidR="008116F3" w:rsidRPr="00F93326">
              <w:rPr>
                <w:sz w:val="16"/>
                <w:szCs w:val="16"/>
              </w:rPr>
              <w:t xml:space="preserve">Geschiktheidseis </w:t>
            </w:r>
            <w:r w:rsidR="00B6197B" w:rsidRPr="00F93326">
              <w:rPr>
                <w:sz w:val="16"/>
                <w:szCs w:val="16"/>
              </w:rPr>
              <w:t>3</w:t>
            </w:r>
            <w:r>
              <w:rPr>
                <w:sz w:val="16"/>
                <w:szCs w:val="16"/>
              </w:rPr>
              <w:t>’</w:t>
            </w:r>
            <w:r w:rsidR="008116F3" w:rsidRPr="00F93326">
              <w:rPr>
                <w:sz w:val="16"/>
                <w:szCs w:val="16"/>
              </w:rPr>
              <w:t xml:space="preserve"> ad paragraaf </w:t>
            </w:r>
            <w:r w:rsidR="00B6197B" w:rsidRPr="00F93326">
              <w:rPr>
                <w:sz w:val="16"/>
                <w:szCs w:val="16"/>
              </w:rPr>
              <w:t>4</w:t>
            </w:r>
            <w:r w:rsidR="008116F3" w:rsidRPr="00F93326">
              <w:rPr>
                <w:sz w:val="16"/>
                <w:szCs w:val="16"/>
              </w:rPr>
              <w:t>.3.</w:t>
            </w:r>
            <w:r w:rsidR="00B6197B" w:rsidRPr="00F93326">
              <w:rPr>
                <w:sz w:val="16"/>
                <w:szCs w:val="16"/>
              </w:rPr>
              <w:t xml:space="preserve">3 </w:t>
            </w:r>
            <w:r w:rsidR="008116F3" w:rsidRPr="00F93326">
              <w:rPr>
                <w:sz w:val="16"/>
                <w:szCs w:val="16"/>
              </w:rPr>
              <w:t xml:space="preserve">Technische bekwaamheid en/of beroepsbekwaamheid van het Beschrijvend </w:t>
            </w:r>
            <w:r w:rsidR="009F32FC">
              <w:rPr>
                <w:sz w:val="16"/>
                <w:szCs w:val="16"/>
              </w:rPr>
              <w:t>d</w:t>
            </w:r>
            <w:r w:rsidR="008116F3" w:rsidRPr="00F93326">
              <w:rPr>
                <w:sz w:val="16"/>
                <w:szCs w:val="16"/>
              </w:rPr>
              <w:t xml:space="preserve">ocument de gevraagde referentieopdracht conform de hierbij behorende instructies in te vullen in het format van </w:t>
            </w:r>
            <w:r>
              <w:rPr>
                <w:sz w:val="16"/>
                <w:szCs w:val="16"/>
              </w:rPr>
              <w:t>b</w:t>
            </w:r>
            <w:r w:rsidR="008116F3" w:rsidRPr="00F93326">
              <w:rPr>
                <w:sz w:val="16"/>
                <w:szCs w:val="16"/>
              </w:rPr>
              <w:t xml:space="preserve">ijlage 3 </w:t>
            </w:r>
            <w:r>
              <w:rPr>
                <w:sz w:val="16"/>
                <w:szCs w:val="16"/>
              </w:rPr>
              <w:t>‘</w:t>
            </w:r>
            <w:r w:rsidR="008116F3" w:rsidRPr="00F93326">
              <w:rPr>
                <w:sz w:val="16"/>
                <w:szCs w:val="16"/>
              </w:rPr>
              <w:t xml:space="preserve">Specificatie </w:t>
            </w:r>
            <w:r w:rsidR="002339EB">
              <w:rPr>
                <w:sz w:val="16"/>
                <w:szCs w:val="16"/>
              </w:rPr>
              <w:t>R</w:t>
            </w:r>
            <w:r w:rsidR="008116F3" w:rsidRPr="00F93326">
              <w:rPr>
                <w:sz w:val="16"/>
                <w:szCs w:val="16"/>
              </w:rPr>
              <w:t>eferentieopdracht</w:t>
            </w:r>
            <w:r>
              <w:rPr>
                <w:sz w:val="16"/>
                <w:szCs w:val="16"/>
              </w:rPr>
              <w:t>’</w:t>
            </w:r>
            <w:r w:rsidR="008116F3" w:rsidRPr="00F93326">
              <w:rPr>
                <w:sz w:val="16"/>
                <w:szCs w:val="16"/>
              </w:rPr>
              <w:t xml:space="preserve"> en in te dienen. </w:t>
            </w:r>
          </w:p>
          <w:p w:rsidR="008116F3" w:rsidRPr="00F93326" w:rsidRDefault="002339EB" w:rsidP="0061254F">
            <w:pPr>
              <w:spacing w:line="0" w:lineRule="atLeast"/>
              <w:rPr>
                <w:sz w:val="16"/>
                <w:szCs w:val="16"/>
              </w:rPr>
            </w:pPr>
            <w:r>
              <w:rPr>
                <w:sz w:val="16"/>
                <w:szCs w:val="16"/>
              </w:rPr>
              <w:t>Bij I</w:t>
            </w:r>
            <w:r w:rsidR="008116F3" w:rsidRPr="00F93326">
              <w:rPr>
                <w:sz w:val="16"/>
                <w:szCs w:val="16"/>
              </w:rPr>
              <w:t>nschrijving is het nog niet vereist dat d</w:t>
            </w:r>
            <w:r w:rsidR="0061254F">
              <w:rPr>
                <w:sz w:val="16"/>
                <w:szCs w:val="16"/>
              </w:rPr>
              <w:t>it</w:t>
            </w:r>
            <w:r w:rsidR="008116F3" w:rsidRPr="00F93326">
              <w:rPr>
                <w:sz w:val="16"/>
                <w:szCs w:val="16"/>
              </w:rPr>
              <w:t xml:space="preserve"> formulier </w:t>
            </w:r>
            <w:r w:rsidR="0061254F">
              <w:rPr>
                <w:sz w:val="16"/>
                <w:szCs w:val="16"/>
              </w:rPr>
              <w:t>is</w:t>
            </w:r>
            <w:r w:rsidR="0016518F">
              <w:rPr>
                <w:sz w:val="16"/>
                <w:szCs w:val="16"/>
              </w:rPr>
              <w:t xml:space="preserve"> </w:t>
            </w:r>
            <w:r w:rsidR="009F4A80">
              <w:rPr>
                <w:sz w:val="16"/>
                <w:szCs w:val="16"/>
              </w:rPr>
              <w:t xml:space="preserve">ondertekend door Inschrijver en </w:t>
            </w:r>
            <w:r w:rsidR="008116F3" w:rsidRPr="00F93326">
              <w:rPr>
                <w:sz w:val="16"/>
                <w:szCs w:val="16"/>
              </w:rPr>
              <w:t xml:space="preserve">medeondertekend </w:t>
            </w:r>
            <w:r w:rsidR="0061254F">
              <w:rPr>
                <w:sz w:val="16"/>
                <w:szCs w:val="16"/>
              </w:rPr>
              <w:t>is</w:t>
            </w:r>
            <w:r w:rsidR="008116F3" w:rsidRPr="00F93326">
              <w:rPr>
                <w:sz w:val="16"/>
                <w:szCs w:val="16"/>
              </w:rPr>
              <w:t xml:space="preserve"> door de opdrachtgevende instantie.</w:t>
            </w:r>
          </w:p>
        </w:tc>
        <w:tc>
          <w:tcPr>
            <w:tcW w:w="1559" w:type="dxa"/>
          </w:tcPr>
          <w:p w:rsidR="008116F3" w:rsidRPr="00F93326" w:rsidRDefault="008116F3" w:rsidP="00312285">
            <w:pPr>
              <w:spacing w:line="0" w:lineRule="atLeast"/>
              <w:jc w:val="center"/>
              <w:rPr>
                <w:bCs/>
                <w:sz w:val="16"/>
                <w:szCs w:val="16"/>
              </w:rPr>
            </w:pPr>
            <w:r w:rsidRPr="00F93326">
              <w:rPr>
                <w:bCs/>
                <w:sz w:val="16"/>
                <w:szCs w:val="16"/>
              </w:rPr>
              <w:t>Eisen</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r>
      <w:tr w:rsidR="008116F3" w:rsidRPr="00137B9C" w:rsidTr="00BD538F">
        <w:tc>
          <w:tcPr>
            <w:tcW w:w="1481" w:type="dxa"/>
          </w:tcPr>
          <w:p w:rsidR="008116F3" w:rsidRPr="005F69FA" w:rsidRDefault="008116F3" w:rsidP="00312285">
            <w:pPr>
              <w:spacing w:line="0" w:lineRule="atLeast"/>
              <w:rPr>
                <w:b/>
                <w:smallCaps/>
                <w:sz w:val="16"/>
                <w:szCs w:val="16"/>
              </w:rPr>
            </w:pPr>
            <w:r w:rsidRPr="005F69FA">
              <w:rPr>
                <w:b/>
                <w:smallCaps/>
                <w:sz w:val="16"/>
                <w:szCs w:val="16"/>
              </w:rPr>
              <w:t>Bijlage 5</w:t>
            </w:r>
          </w:p>
        </w:tc>
        <w:tc>
          <w:tcPr>
            <w:tcW w:w="5535" w:type="dxa"/>
          </w:tcPr>
          <w:p w:rsidR="008116F3" w:rsidRPr="005F69FA" w:rsidRDefault="008116F3" w:rsidP="00312285">
            <w:pPr>
              <w:spacing w:line="0" w:lineRule="atLeast"/>
              <w:rPr>
                <w:sz w:val="16"/>
                <w:szCs w:val="16"/>
              </w:rPr>
            </w:pPr>
            <w:r w:rsidRPr="005F69FA">
              <w:rPr>
                <w:b/>
                <w:bCs/>
                <w:sz w:val="16"/>
                <w:szCs w:val="16"/>
              </w:rPr>
              <w:t xml:space="preserve">Bijlage 5: Programma van Eisen </w:t>
            </w:r>
          </w:p>
          <w:p w:rsidR="008116F3" w:rsidRPr="005F69FA" w:rsidRDefault="008116F3" w:rsidP="00987F62">
            <w:pPr>
              <w:spacing w:line="0" w:lineRule="atLeast"/>
              <w:rPr>
                <w:sz w:val="16"/>
                <w:szCs w:val="16"/>
              </w:rPr>
            </w:pPr>
            <w:r w:rsidRPr="005F69FA">
              <w:rPr>
                <w:sz w:val="16"/>
                <w:szCs w:val="16"/>
              </w:rPr>
              <w:t xml:space="preserve">U dient akkoord te gaan met alle eisen zoals opgenomen in </w:t>
            </w:r>
            <w:r w:rsidR="00EB5A4F" w:rsidRPr="005F69FA">
              <w:rPr>
                <w:sz w:val="16"/>
                <w:szCs w:val="16"/>
              </w:rPr>
              <w:t>b</w:t>
            </w:r>
            <w:r w:rsidRPr="005F69FA">
              <w:rPr>
                <w:sz w:val="16"/>
                <w:szCs w:val="16"/>
              </w:rPr>
              <w:t>ijlage</w:t>
            </w:r>
            <w:r w:rsidR="00EB5A4F" w:rsidRPr="005F69FA">
              <w:rPr>
                <w:sz w:val="16"/>
                <w:szCs w:val="16"/>
              </w:rPr>
              <w:t> </w:t>
            </w:r>
            <w:r w:rsidRPr="005F69FA">
              <w:rPr>
                <w:sz w:val="16"/>
                <w:szCs w:val="16"/>
              </w:rPr>
              <w:t xml:space="preserve">5 </w:t>
            </w:r>
            <w:r w:rsidR="00EB5A4F" w:rsidRPr="005F69FA">
              <w:rPr>
                <w:sz w:val="16"/>
                <w:szCs w:val="16"/>
              </w:rPr>
              <w:t>‘</w:t>
            </w:r>
            <w:r w:rsidRPr="005F69FA">
              <w:rPr>
                <w:sz w:val="16"/>
                <w:szCs w:val="16"/>
              </w:rPr>
              <w:t>Programma van Eisen</w:t>
            </w:r>
            <w:r w:rsidR="00EB5A4F" w:rsidRPr="005F69FA">
              <w:rPr>
                <w:sz w:val="16"/>
                <w:szCs w:val="16"/>
              </w:rPr>
              <w:t>’</w:t>
            </w:r>
            <w:r w:rsidRPr="005F69FA">
              <w:rPr>
                <w:sz w:val="16"/>
                <w:szCs w:val="16"/>
              </w:rPr>
              <w:t xml:space="preserve"> door middel van ondertekening van </w:t>
            </w:r>
            <w:r w:rsidR="00EB5A4F" w:rsidRPr="005F69FA">
              <w:rPr>
                <w:sz w:val="16"/>
                <w:szCs w:val="16"/>
              </w:rPr>
              <w:t>b</w:t>
            </w:r>
            <w:r w:rsidRPr="005F69FA">
              <w:rPr>
                <w:sz w:val="16"/>
                <w:szCs w:val="16"/>
              </w:rPr>
              <w:t xml:space="preserve">ijlage 1 </w:t>
            </w:r>
            <w:r w:rsidR="00EB5A4F" w:rsidRPr="005F69FA">
              <w:rPr>
                <w:sz w:val="16"/>
                <w:szCs w:val="16"/>
              </w:rPr>
              <w:t>‘</w:t>
            </w:r>
            <w:r w:rsidRPr="005F69FA">
              <w:rPr>
                <w:sz w:val="16"/>
                <w:szCs w:val="16"/>
              </w:rPr>
              <w:t>Inschrijfformulier</w:t>
            </w:r>
            <w:r w:rsidR="00EB5A4F" w:rsidRPr="005F69FA">
              <w:rPr>
                <w:sz w:val="16"/>
                <w:szCs w:val="16"/>
              </w:rPr>
              <w:t>’</w:t>
            </w:r>
            <w:r w:rsidRPr="005F69FA">
              <w:rPr>
                <w:sz w:val="16"/>
                <w:szCs w:val="16"/>
              </w:rPr>
              <w:t xml:space="preserve">. Eventueel gevraagde bijlagen in </w:t>
            </w:r>
            <w:r w:rsidR="00EB5A4F" w:rsidRPr="005F69FA">
              <w:rPr>
                <w:sz w:val="16"/>
                <w:szCs w:val="16"/>
              </w:rPr>
              <w:t>b</w:t>
            </w:r>
            <w:r w:rsidRPr="005F69FA">
              <w:rPr>
                <w:sz w:val="16"/>
                <w:szCs w:val="16"/>
              </w:rPr>
              <w:t xml:space="preserve">ijlage 5 </w:t>
            </w:r>
            <w:r w:rsidR="00EB5A4F" w:rsidRPr="005F69FA">
              <w:rPr>
                <w:sz w:val="16"/>
                <w:szCs w:val="16"/>
              </w:rPr>
              <w:t>‘</w:t>
            </w:r>
            <w:r w:rsidRPr="005F69FA">
              <w:rPr>
                <w:sz w:val="16"/>
                <w:szCs w:val="16"/>
              </w:rPr>
              <w:t>Programma van Eisen</w:t>
            </w:r>
            <w:r w:rsidR="00EB5A4F" w:rsidRPr="005F69FA">
              <w:rPr>
                <w:sz w:val="16"/>
                <w:szCs w:val="16"/>
              </w:rPr>
              <w:t>’</w:t>
            </w:r>
            <w:r w:rsidRPr="005F69FA">
              <w:rPr>
                <w:sz w:val="16"/>
                <w:szCs w:val="16"/>
              </w:rPr>
              <w:t xml:space="preserve"> dient u te uploaden in TenderNed. Dit betreft bijlagen bij de volgende eis:</w:t>
            </w:r>
            <w:r w:rsidR="005F69FA" w:rsidRPr="005F69FA">
              <w:rPr>
                <w:sz w:val="16"/>
                <w:szCs w:val="16"/>
              </w:rPr>
              <w:t xml:space="preserve"> </w:t>
            </w:r>
            <w:r w:rsidR="00987F62">
              <w:rPr>
                <w:sz w:val="16"/>
                <w:szCs w:val="16"/>
                <w:u w:val="single"/>
              </w:rPr>
              <w:t>eis 14</w:t>
            </w:r>
          </w:p>
        </w:tc>
        <w:tc>
          <w:tcPr>
            <w:tcW w:w="1559" w:type="dxa"/>
          </w:tcPr>
          <w:p w:rsidR="008116F3" w:rsidRPr="00F93326" w:rsidRDefault="008116F3" w:rsidP="00312285">
            <w:pPr>
              <w:spacing w:line="0" w:lineRule="atLeast"/>
              <w:jc w:val="center"/>
              <w:rPr>
                <w:bCs/>
                <w:sz w:val="16"/>
                <w:szCs w:val="16"/>
              </w:rPr>
            </w:pPr>
            <w:r w:rsidRPr="00F93326">
              <w:rPr>
                <w:bCs/>
                <w:sz w:val="16"/>
                <w:szCs w:val="16"/>
              </w:rPr>
              <w:t>Eisen</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r>
      <w:tr w:rsidR="008116F3" w:rsidRPr="00137B9C" w:rsidTr="00BD538F">
        <w:tc>
          <w:tcPr>
            <w:tcW w:w="1481" w:type="dxa"/>
          </w:tcPr>
          <w:p w:rsidR="008116F3" w:rsidRPr="005F69FA" w:rsidRDefault="008116F3" w:rsidP="00312285">
            <w:pPr>
              <w:spacing w:line="0" w:lineRule="atLeast"/>
              <w:rPr>
                <w:b/>
                <w:smallCaps/>
                <w:sz w:val="16"/>
                <w:szCs w:val="16"/>
              </w:rPr>
            </w:pPr>
            <w:r w:rsidRPr="005F69FA">
              <w:rPr>
                <w:b/>
                <w:smallCaps/>
                <w:sz w:val="16"/>
                <w:szCs w:val="16"/>
              </w:rPr>
              <w:t xml:space="preserve">Bijlage </w:t>
            </w:r>
            <w:r w:rsidR="005F69FA" w:rsidRPr="005F69FA">
              <w:rPr>
                <w:b/>
                <w:smallCaps/>
                <w:sz w:val="16"/>
                <w:szCs w:val="16"/>
              </w:rPr>
              <w:t>6</w:t>
            </w:r>
            <w:r w:rsidRPr="005F69FA">
              <w:rPr>
                <w:b/>
                <w:sz w:val="16"/>
                <w:szCs w:val="16"/>
              </w:rPr>
              <w:t xml:space="preserve"> </w:t>
            </w:r>
          </w:p>
        </w:tc>
        <w:tc>
          <w:tcPr>
            <w:tcW w:w="5535" w:type="dxa"/>
          </w:tcPr>
          <w:p w:rsidR="008116F3" w:rsidRPr="005F69FA" w:rsidRDefault="008116F3" w:rsidP="00312285">
            <w:pPr>
              <w:spacing w:line="0" w:lineRule="atLeast"/>
              <w:rPr>
                <w:b/>
                <w:bCs/>
                <w:sz w:val="16"/>
                <w:szCs w:val="16"/>
              </w:rPr>
            </w:pPr>
            <w:r w:rsidRPr="005F69FA">
              <w:rPr>
                <w:b/>
                <w:bCs/>
                <w:sz w:val="16"/>
                <w:szCs w:val="16"/>
              </w:rPr>
              <w:t xml:space="preserve">Bijlage </w:t>
            </w:r>
            <w:r w:rsidR="005F69FA" w:rsidRPr="005F69FA">
              <w:rPr>
                <w:b/>
                <w:bCs/>
                <w:sz w:val="16"/>
                <w:szCs w:val="16"/>
              </w:rPr>
              <w:t>6</w:t>
            </w:r>
            <w:r w:rsidRPr="005F69FA">
              <w:rPr>
                <w:b/>
                <w:bCs/>
                <w:sz w:val="16"/>
                <w:szCs w:val="16"/>
              </w:rPr>
              <w:t>: Prijsopgavetabel</w:t>
            </w:r>
            <w:r w:rsidR="005F69FA" w:rsidRPr="005F69FA">
              <w:rPr>
                <w:b/>
                <w:bCs/>
                <w:sz w:val="16"/>
                <w:szCs w:val="16"/>
              </w:rPr>
              <w:t xml:space="preserve"> en invulinstructie</w:t>
            </w:r>
            <w:r w:rsidRPr="005F69FA">
              <w:rPr>
                <w:b/>
                <w:bCs/>
                <w:sz w:val="16"/>
                <w:szCs w:val="16"/>
              </w:rPr>
              <w:t xml:space="preserve"> </w:t>
            </w:r>
          </w:p>
          <w:p w:rsidR="008116F3" w:rsidRPr="005F69FA" w:rsidRDefault="008116F3" w:rsidP="005817DB">
            <w:pPr>
              <w:spacing w:line="0" w:lineRule="atLeast"/>
              <w:rPr>
                <w:sz w:val="16"/>
                <w:szCs w:val="16"/>
              </w:rPr>
            </w:pPr>
            <w:r w:rsidRPr="005F69FA">
              <w:rPr>
                <w:sz w:val="16"/>
                <w:szCs w:val="16"/>
              </w:rPr>
              <w:t xml:space="preserve">U dient conform eis </w:t>
            </w:r>
            <w:r w:rsidR="005817DB">
              <w:rPr>
                <w:sz w:val="16"/>
                <w:szCs w:val="16"/>
              </w:rPr>
              <w:t>3</w:t>
            </w:r>
            <w:r w:rsidR="005F69FA" w:rsidRPr="005F69FA">
              <w:rPr>
                <w:sz w:val="16"/>
                <w:szCs w:val="16"/>
              </w:rPr>
              <w:t>4</w:t>
            </w:r>
            <w:r w:rsidRPr="005F69FA">
              <w:rPr>
                <w:sz w:val="16"/>
                <w:szCs w:val="16"/>
              </w:rPr>
              <w:t xml:space="preserve"> </w:t>
            </w:r>
            <w:r w:rsidR="00EB5A4F" w:rsidRPr="005F69FA">
              <w:rPr>
                <w:sz w:val="16"/>
                <w:szCs w:val="16"/>
              </w:rPr>
              <w:t>(uit b</w:t>
            </w:r>
            <w:r w:rsidRPr="005F69FA">
              <w:rPr>
                <w:sz w:val="16"/>
                <w:szCs w:val="16"/>
              </w:rPr>
              <w:t xml:space="preserve">ijlage </w:t>
            </w:r>
            <w:r w:rsidR="00EB5A4F" w:rsidRPr="005F69FA">
              <w:rPr>
                <w:sz w:val="16"/>
                <w:szCs w:val="16"/>
              </w:rPr>
              <w:t>5) het</w:t>
            </w:r>
            <w:r w:rsidRPr="005F69FA">
              <w:rPr>
                <w:sz w:val="16"/>
                <w:szCs w:val="16"/>
              </w:rPr>
              <w:t xml:space="preserve"> </w:t>
            </w:r>
            <w:r w:rsidR="00EB5A4F" w:rsidRPr="005F69FA">
              <w:rPr>
                <w:sz w:val="16"/>
                <w:szCs w:val="16"/>
              </w:rPr>
              <w:t>p</w:t>
            </w:r>
            <w:r w:rsidRPr="005F69FA">
              <w:rPr>
                <w:sz w:val="16"/>
                <w:szCs w:val="16"/>
              </w:rPr>
              <w:t>rijsopgavetabel</w:t>
            </w:r>
            <w:r w:rsidR="00EB5A4F" w:rsidRPr="005F69FA">
              <w:rPr>
                <w:sz w:val="16"/>
                <w:szCs w:val="16"/>
              </w:rPr>
              <w:t xml:space="preserve"> (bijlage </w:t>
            </w:r>
            <w:r w:rsidR="005F69FA" w:rsidRPr="005F69FA">
              <w:rPr>
                <w:sz w:val="16"/>
                <w:szCs w:val="16"/>
              </w:rPr>
              <w:t>6</w:t>
            </w:r>
            <w:r w:rsidR="00EB5A4F" w:rsidRPr="005F69FA">
              <w:rPr>
                <w:sz w:val="16"/>
                <w:szCs w:val="16"/>
              </w:rPr>
              <w:t>)</w:t>
            </w:r>
            <w:r w:rsidRPr="005F69FA">
              <w:rPr>
                <w:sz w:val="16"/>
                <w:szCs w:val="16"/>
              </w:rPr>
              <w:t xml:space="preserve"> conform de instructies in te vullen en in te dienen in het format Excel. </w:t>
            </w:r>
          </w:p>
        </w:tc>
        <w:tc>
          <w:tcPr>
            <w:tcW w:w="1559" w:type="dxa"/>
          </w:tcPr>
          <w:p w:rsidR="008116F3" w:rsidRPr="00F93326" w:rsidRDefault="008116F3" w:rsidP="00312285">
            <w:pPr>
              <w:spacing w:line="0" w:lineRule="atLeast"/>
              <w:jc w:val="center"/>
              <w:rPr>
                <w:bCs/>
                <w:sz w:val="16"/>
                <w:szCs w:val="16"/>
              </w:rPr>
            </w:pPr>
            <w:r w:rsidRPr="00F93326">
              <w:rPr>
                <w:bCs/>
                <w:sz w:val="16"/>
                <w:szCs w:val="16"/>
              </w:rPr>
              <w:t>Criteria ad ‘Prijs’</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c>
          <w:tcPr>
            <w:tcW w:w="1418" w:type="dxa"/>
          </w:tcPr>
          <w:p w:rsidR="008116F3" w:rsidRPr="00F93326" w:rsidRDefault="008116F3" w:rsidP="00312285">
            <w:pPr>
              <w:spacing w:line="0" w:lineRule="atLeast"/>
              <w:jc w:val="center"/>
              <w:rPr>
                <w:bCs/>
                <w:sz w:val="16"/>
                <w:szCs w:val="16"/>
              </w:rPr>
            </w:pPr>
            <w:r w:rsidRPr="00F93326">
              <w:rPr>
                <w:bCs/>
                <w:sz w:val="16"/>
                <w:szCs w:val="16"/>
              </w:rPr>
              <w:t>Ja/Nee</w:t>
            </w:r>
          </w:p>
        </w:tc>
      </w:tr>
    </w:tbl>
    <w:p w:rsidR="008116F3" w:rsidRPr="00EC6041" w:rsidRDefault="008116F3" w:rsidP="00312285">
      <w:pPr>
        <w:spacing w:line="0" w:lineRule="atLeast"/>
        <w:ind w:left="-1134"/>
        <w:rPr>
          <w:b/>
          <w:sz w:val="24"/>
        </w:rPr>
      </w:pPr>
      <w:r w:rsidRPr="00EC6041">
        <w:rPr>
          <w:b/>
          <w:sz w:val="24"/>
        </w:rPr>
        <w:lastRenderedPageBreak/>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rsidR="008116F3" w:rsidRDefault="008116F3" w:rsidP="00312285">
      <w:pPr>
        <w:spacing w:line="0" w:lineRule="atLeast"/>
        <w:rPr>
          <w:b/>
        </w:rPr>
      </w:pPr>
    </w:p>
    <w:p w:rsidR="008116F3" w:rsidRPr="001348D6" w:rsidRDefault="008116F3" w:rsidP="00312285">
      <w:pPr>
        <w:spacing w:line="0" w:lineRule="atLeast"/>
        <w:ind w:left="-1134"/>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2" w:name="_Toc255221314"/>
      <w:bookmarkStart w:id="3" w:name="_Toc255222474"/>
      <w:bookmarkStart w:id="4" w:name="_Toc312846193"/>
      <w:bookmarkStart w:id="5" w:name="_Toc319324554"/>
      <w:bookmarkStart w:id="6" w:name="_Toc336000391"/>
      <w:bookmarkStart w:id="7" w:name="_Ref346625064"/>
      <w:bookmarkStart w:id="8" w:name="_Ref355696707"/>
      <w:bookmarkStart w:id="9" w:name="_Ref355698452"/>
      <w:bookmarkStart w:id="10" w:name="_Ref355698547"/>
      <w:bookmarkStart w:id="11" w:name="_Toc361148670"/>
      <w:bookmarkStart w:id="12" w:name="_Toc361740233"/>
      <w:bookmarkStart w:id="13" w:name="_Toc361844847"/>
      <w:bookmarkStart w:id="14" w:name="_Ref362612672"/>
      <w:bookmarkStart w:id="15" w:name="_Toc439677634"/>
      <w:r w:rsidRPr="001348D6">
        <w:t>‘</w:t>
      </w:r>
      <w:r w:rsidR="005D3C44">
        <w:t>U</w:t>
      </w:r>
      <w:r w:rsidRPr="001348D6">
        <w:t>itsluitingsgronden en geschiktheidseisen</w:t>
      </w:r>
      <w:bookmarkEnd w:id="2"/>
      <w:bookmarkEnd w:id="3"/>
      <w:bookmarkEnd w:id="4"/>
      <w:bookmarkEnd w:id="5"/>
      <w:bookmarkEnd w:id="6"/>
      <w:bookmarkEnd w:id="7"/>
      <w:bookmarkEnd w:id="8"/>
      <w:bookmarkEnd w:id="9"/>
      <w:bookmarkEnd w:id="10"/>
      <w:bookmarkEnd w:id="11"/>
      <w:bookmarkEnd w:id="12"/>
      <w:bookmarkEnd w:id="13"/>
      <w:bookmarkEnd w:id="14"/>
      <w:bookmarkEnd w:id="15"/>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Pr>
          <w:iCs/>
          <w:szCs w:val="18"/>
        </w:rPr>
        <w:t xml:space="preserve"> (zie </w:t>
      </w:r>
      <w:r>
        <w:t xml:space="preserve">§ 2.12 en § </w:t>
      </w:r>
      <w:r w:rsidR="005D3C44">
        <w:t>4.3</w:t>
      </w:r>
      <w:r>
        <w:t>)</w:t>
      </w:r>
      <w:r w:rsidRPr="001348D6">
        <w:t xml:space="preserve">. </w:t>
      </w:r>
      <w:r>
        <w:t xml:space="preserve">Verzoek tot indiening zal uitsluitend worden gedaan aan </w:t>
      </w:r>
      <w:r w:rsidR="00455551">
        <w:t xml:space="preserve">de </w:t>
      </w:r>
      <w:r w:rsidRPr="001348D6">
        <w:rPr>
          <w:iCs/>
          <w:szCs w:val="18"/>
        </w:rPr>
        <w:t>winnende Inschrijver</w:t>
      </w:r>
      <w:r>
        <w:rPr>
          <w:iCs/>
          <w:szCs w:val="18"/>
        </w:rPr>
        <w:t>.</w:t>
      </w:r>
      <w:r>
        <w:t xml:space="preserve"> Inschrijver</w:t>
      </w:r>
      <w:r w:rsidRPr="001348D6">
        <w:t xml:space="preserve"> verklaart onderstaande documenten </w:t>
      </w:r>
      <w:r w:rsidRPr="001348D6">
        <w:rPr>
          <w:u w:val="single"/>
        </w:rPr>
        <w:t>op verzoek</w:t>
      </w:r>
      <w:r w:rsidRPr="001348D6">
        <w:t xml:space="preserve"> in te dienen </w:t>
      </w:r>
      <w:r w:rsidRPr="001348D6">
        <w:rPr>
          <w:u w:val="single"/>
        </w:rPr>
        <w:t xml:space="preserve">na Inschrijving </w:t>
      </w:r>
      <w:r w:rsidRPr="001348D6">
        <w:t xml:space="preserve">binnen de hiervoor in </w:t>
      </w:r>
      <w:r w:rsidR="005D3C44">
        <w:t>paragraaf 2.12</w:t>
      </w:r>
      <w:r w:rsidRPr="001348D6">
        <w:t xml:space="preserve"> van het Beschrijvend document gestelde termijn. </w:t>
      </w:r>
    </w:p>
    <w:p w:rsidR="008116F3" w:rsidRPr="001348D6" w:rsidRDefault="008116F3" w:rsidP="00312285">
      <w:pPr>
        <w:spacing w:line="0" w:lineRule="atLeast"/>
        <w:ind w:left="-1134"/>
      </w:pPr>
    </w:p>
    <w:p w:rsidR="008116F3" w:rsidRDefault="008116F3" w:rsidP="00312285">
      <w:pPr>
        <w:spacing w:line="0" w:lineRule="atLeast"/>
        <w:ind w:left="-1134"/>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995" w:tblpY="561"/>
        <w:tblW w:w="10712" w:type="dxa"/>
        <w:tblLook w:val="04A0" w:firstRow="1" w:lastRow="0" w:firstColumn="1" w:lastColumn="0" w:noHBand="0" w:noVBand="1"/>
      </w:tblPr>
      <w:tblGrid>
        <w:gridCol w:w="3042"/>
        <w:gridCol w:w="3587"/>
        <w:gridCol w:w="4083"/>
      </w:tblGrid>
      <w:tr w:rsidR="00BD538F" w:rsidTr="00BD538F">
        <w:tc>
          <w:tcPr>
            <w:tcW w:w="3042" w:type="dxa"/>
            <w:shd w:val="clear" w:color="auto" w:fill="FFC000"/>
          </w:tcPr>
          <w:p w:rsidR="00BD538F" w:rsidRDefault="00BD538F" w:rsidP="00312285">
            <w:pPr>
              <w:spacing w:line="0" w:lineRule="atLeast"/>
            </w:pPr>
            <w:r w:rsidRPr="000E06CC">
              <w:rPr>
                <w:b/>
                <w:sz w:val="16"/>
                <w:szCs w:val="16"/>
              </w:rPr>
              <w:t>Titel en referentie</w:t>
            </w:r>
          </w:p>
        </w:tc>
        <w:tc>
          <w:tcPr>
            <w:tcW w:w="3587" w:type="dxa"/>
            <w:shd w:val="clear" w:color="auto" w:fill="FFC000"/>
          </w:tcPr>
          <w:p w:rsidR="00BD538F" w:rsidRDefault="00BD538F" w:rsidP="00312285">
            <w:pPr>
              <w:spacing w:line="0" w:lineRule="atLeast"/>
            </w:pPr>
            <w:r w:rsidRPr="000E06CC">
              <w:rPr>
                <w:b/>
                <w:sz w:val="16"/>
                <w:szCs w:val="16"/>
              </w:rPr>
              <w:t>Omschrijving</w:t>
            </w:r>
          </w:p>
        </w:tc>
        <w:tc>
          <w:tcPr>
            <w:tcW w:w="4083" w:type="dxa"/>
            <w:shd w:val="clear" w:color="auto" w:fill="FFC000"/>
          </w:tcPr>
          <w:p w:rsidR="00BD538F" w:rsidRPr="00ED28A1" w:rsidRDefault="00BD538F" w:rsidP="00312285">
            <w:pPr>
              <w:spacing w:line="0" w:lineRule="atLeast"/>
              <w:rPr>
                <w:b/>
                <w:bCs/>
                <w:sz w:val="16"/>
                <w:szCs w:val="16"/>
              </w:rPr>
            </w:pPr>
            <w:r w:rsidRPr="00ED28A1">
              <w:rPr>
                <w:b/>
                <w:bCs/>
                <w:sz w:val="16"/>
                <w:szCs w:val="16"/>
              </w:rPr>
              <w:t>Op verzoek in te dienen na Inschrijving door winnende Inschrijver</w:t>
            </w:r>
          </w:p>
        </w:tc>
      </w:tr>
      <w:tr w:rsidR="00BD538F" w:rsidTr="00BD538F">
        <w:tc>
          <w:tcPr>
            <w:tcW w:w="3042" w:type="dxa"/>
          </w:tcPr>
          <w:p w:rsidR="00BD538F" w:rsidRPr="00ED28A1" w:rsidRDefault="00BD538F" w:rsidP="00312285">
            <w:pPr>
              <w:spacing w:line="0" w:lineRule="atLeast"/>
              <w:rPr>
                <w:sz w:val="16"/>
                <w:szCs w:val="16"/>
              </w:rPr>
            </w:pPr>
            <w:r w:rsidRPr="00ED28A1">
              <w:rPr>
                <w:sz w:val="16"/>
                <w:szCs w:val="16"/>
                <w:cs/>
              </w:rPr>
              <w:t>‎</w:t>
            </w:r>
            <w:r w:rsidRPr="00ED28A1">
              <w:rPr>
                <w:sz w:val="16"/>
                <w:szCs w:val="16"/>
              </w:rPr>
              <w:t>3.</w:t>
            </w:r>
            <w:r>
              <w:rPr>
                <w:sz w:val="16"/>
                <w:szCs w:val="16"/>
              </w:rPr>
              <w:t>2 t/m 3.6</w:t>
            </w:r>
            <w:r w:rsidRPr="00ED28A1">
              <w:rPr>
                <w:sz w:val="16"/>
                <w:szCs w:val="16"/>
              </w:rPr>
              <w:t xml:space="preserve"> Eigen Verklaring </w:t>
            </w:r>
          </w:p>
        </w:tc>
        <w:tc>
          <w:tcPr>
            <w:tcW w:w="3587" w:type="dxa"/>
          </w:tcPr>
          <w:p w:rsidR="00BD538F" w:rsidRPr="00ED28A1" w:rsidRDefault="00BD538F" w:rsidP="00312285">
            <w:pPr>
              <w:spacing w:line="0" w:lineRule="atLeast"/>
              <w:rPr>
                <w:sz w:val="16"/>
                <w:szCs w:val="16"/>
              </w:rPr>
            </w:pPr>
            <w:r w:rsidRPr="00ED28A1">
              <w:rPr>
                <w:sz w:val="16"/>
                <w:szCs w:val="16"/>
              </w:rPr>
              <w:t>Eigen Verklaring</w:t>
            </w:r>
          </w:p>
        </w:tc>
        <w:tc>
          <w:tcPr>
            <w:tcW w:w="4083" w:type="dxa"/>
          </w:tcPr>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GVA</w:t>
            </w:r>
          </w:p>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Verklaring belastingdienst</w:t>
            </w:r>
          </w:p>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2.12.</w:t>
            </w:r>
          </w:p>
          <w:p w:rsidR="00BD538F" w:rsidRPr="00ED28A1" w:rsidRDefault="00BD538F" w:rsidP="00312285">
            <w:pPr>
              <w:spacing w:line="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BD538F" w:rsidTr="00BD538F">
        <w:tc>
          <w:tcPr>
            <w:tcW w:w="3042" w:type="dxa"/>
          </w:tcPr>
          <w:p w:rsidR="00BD538F" w:rsidRPr="00E64525" w:rsidRDefault="00BD538F" w:rsidP="00312285">
            <w:pPr>
              <w:spacing w:line="0" w:lineRule="atLeast"/>
              <w:rPr>
                <w:sz w:val="16"/>
                <w:szCs w:val="16"/>
              </w:rPr>
            </w:pPr>
            <w:r w:rsidRPr="00E64525">
              <w:rPr>
                <w:sz w:val="16"/>
                <w:szCs w:val="16"/>
                <w:cs/>
              </w:rPr>
              <w:t>‎</w:t>
            </w:r>
            <w:r w:rsidR="00E64525">
              <w:rPr>
                <w:sz w:val="16"/>
                <w:szCs w:val="16"/>
              </w:rPr>
              <w:t>3.4 G</w:t>
            </w:r>
            <w:r w:rsidRPr="00E64525">
              <w:rPr>
                <w:sz w:val="16"/>
                <w:szCs w:val="16"/>
              </w:rPr>
              <w:t>ezamenlijke en hoofdelijke aansprakelijkheidsverklaring</w:t>
            </w:r>
          </w:p>
        </w:tc>
        <w:tc>
          <w:tcPr>
            <w:tcW w:w="3587" w:type="dxa"/>
          </w:tcPr>
          <w:p w:rsidR="00BD538F" w:rsidRPr="00334329" w:rsidRDefault="00BD538F" w:rsidP="00312285">
            <w:pPr>
              <w:spacing w:line="0" w:lineRule="atLeast"/>
              <w:rPr>
                <w:sz w:val="16"/>
                <w:szCs w:val="16"/>
              </w:rPr>
            </w:pPr>
            <w:r w:rsidRPr="00334329">
              <w:rPr>
                <w:sz w:val="16"/>
                <w:szCs w:val="16"/>
              </w:rPr>
              <w:t>Gezamenlijke en hoofdelijke aansprakelijkheidsverklaring</w:t>
            </w:r>
          </w:p>
          <w:p w:rsidR="00BD538F" w:rsidRPr="00334329" w:rsidRDefault="00BD538F" w:rsidP="00312285">
            <w:pPr>
              <w:spacing w:line="0" w:lineRule="atLeast"/>
              <w:rPr>
                <w:sz w:val="16"/>
                <w:szCs w:val="16"/>
              </w:rPr>
            </w:pPr>
          </w:p>
          <w:p w:rsidR="00BD538F" w:rsidRPr="00ED28A1" w:rsidRDefault="00BD538F" w:rsidP="00312285">
            <w:pPr>
              <w:spacing w:line="0" w:lineRule="atLeast"/>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tc>
        <w:tc>
          <w:tcPr>
            <w:tcW w:w="4083" w:type="dxa"/>
          </w:tcPr>
          <w:p w:rsidR="00BD538F" w:rsidRPr="00ED28A1" w:rsidRDefault="00BD538F" w:rsidP="00312285">
            <w:pPr>
              <w:spacing w:line="0" w:lineRule="atLeast"/>
              <w:rPr>
                <w:sz w:val="16"/>
                <w:szCs w:val="16"/>
              </w:rPr>
            </w:pPr>
            <w:r w:rsidRPr="00171136">
              <w:rPr>
                <w:sz w:val="16"/>
                <w:szCs w:val="16"/>
              </w:rPr>
              <w:t>Bijlage 1: Inschrijfformulier medeondertekend door de rechtsgeldige vertegenwoordigers van alle leden van het samenwerkingsverband</w:t>
            </w:r>
          </w:p>
        </w:tc>
      </w:tr>
      <w:tr w:rsidR="00BD538F" w:rsidTr="00BD538F">
        <w:tc>
          <w:tcPr>
            <w:tcW w:w="3042" w:type="dxa"/>
          </w:tcPr>
          <w:p w:rsidR="00BD538F" w:rsidRPr="00ED28A1" w:rsidRDefault="00BD538F" w:rsidP="00312285">
            <w:pPr>
              <w:spacing w:line="0" w:lineRule="atLeast"/>
              <w:rPr>
                <w:sz w:val="16"/>
                <w:szCs w:val="16"/>
              </w:rPr>
            </w:pPr>
            <w:r w:rsidRPr="0003271D">
              <w:rPr>
                <w:sz w:val="16"/>
                <w:szCs w:val="16"/>
              </w:rPr>
              <w:t>4.3.2 Financiële en economische draagkracht</w:t>
            </w:r>
          </w:p>
        </w:tc>
        <w:tc>
          <w:tcPr>
            <w:tcW w:w="3587" w:type="dxa"/>
          </w:tcPr>
          <w:p w:rsidR="00BD538F" w:rsidRPr="00ED28A1" w:rsidRDefault="00BD538F" w:rsidP="00312285">
            <w:pPr>
              <w:spacing w:line="0" w:lineRule="atLeast"/>
              <w:rPr>
                <w:sz w:val="16"/>
                <w:szCs w:val="16"/>
              </w:rPr>
            </w:pPr>
            <w:r w:rsidRPr="00334329">
              <w:rPr>
                <w:sz w:val="16"/>
                <w:szCs w:val="16"/>
              </w:rPr>
              <w:t xml:space="preserve">Geschiktheidseis </w:t>
            </w:r>
            <w:r>
              <w:rPr>
                <w:sz w:val="16"/>
                <w:szCs w:val="16"/>
              </w:rPr>
              <w:t>2</w:t>
            </w:r>
            <w:r w:rsidRPr="00334329">
              <w:rPr>
                <w:sz w:val="16"/>
                <w:szCs w:val="16"/>
              </w:rPr>
              <w:t>: Controleverklaring met goedkeurende strekking zonder continuïteitsparagraaf</w:t>
            </w:r>
          </w:p>
        </w:tc>
        <w:tc>
          <w:tcPr>
            <w:tcW w:w="4083" w:type="dxa"/>
          </w:tcPr>
          <w:p w:rsidR="00BD538F" w:rsidRPr="00ED28A1" w:rsidRDefault="00BD538F" w:rsidP="00312285">
            <w:pPr>
              <w:spacing w:line="0" w:lineRule="atLeast"/>
              <w:rPr>
                <w:sz w:val="16"/>
                <w:szCs w:val="16"/>
              </w:rPr>
            </w:pPr>
            <w:r w:rsidRPr="00171136">
              <w:rPr>
                <w:sz w:val="16"/>
                <w:szCs w:val="16"/>
              </w:rPr>
              <w:t>Controleverklaring met goedkeurende strekking betreffende de jaarrekening over de twee meest recente afgesloten boekjaren (van meest recente boek jaar zonder continuïteitsparagraaf)</w:t>
            </w:r>
          </w:p>
        </w:tc>
      </w:tr>
      <w:tr w:rsidR="00DB44F8" w:rsidTr="00BD538F">
        <w:tc>
          <w:tcPr>
            <w:tcW w:w="3042" w:type="dxa"/>
          </w:tcPr>
          <w:p w:rsidR="00DB44F8" w:rsidRPr="00ED28A1" w:rsidRDefault="00DB44F8" w:rsidP="00DB44F8">
            <w:pPr>
              <w:spacing w:line="0" w:lineRule="atLeast"/>
              <w:rPr>
                <w:sz w:val="16"/>
                <w:szCs w:val="16"/>
              </w:rPr>
            </w:pPr>
            <w:r w:rsidRPr="008C2C49">
              <w:rPr>
                <w:rFonts w:hint="eastAsia"/>
                <w:sz w:val="16"/>
                <w:szCs w:val="16"/>
                <w:cs/>
              </w:rPr>
              <w:t>‎</w:t>
            </w:r>
            <w:r>
              <w:rPr>
                <w:sz w:val="16"/>
                <w:szCs w:val="16"/>
              </w:rPr>
              <w:t>4</w:t>
            </w:r>
            <w:r w:rsidRPr="008C2C49">
              <w:rPr>
                <w:sz w:val="16"/>
                <w:szCs w:val="16"/>
              </w:rPr>
              <w:t>.3.</w:t>
            </w:r>
            <w:r>
              <w:rPr>
                <w:sz w:val="16"/>
                <w:szCs w:val="16"/>
              </w:rPr>
              <w:t>3</w:t>
            </w:r>
            <w:r w:rsidRPr="008C2C49">
              <w:rPr>
                <w:sz w:val="16"/>
                <w:szCs w:val="16"/>
              </w:rPr>
              <w:t xml:space="preserve"> Technische bekwaamheid en/of beroepsbekwaamheid</w:t>
            </w:r>
          </w:p>
        </w:tc>
        <w:tc>
          <w:tcPr>
            <w:tcW w:w="3587" w:type="dxa"/>
          </w:tcPr>
          <w:p w:rsidR="00DB44F8" w:rsidRPr="00ED28A1" w:rsidRDefault="00DB44F8" w:rsidP="00DB44F8">
            <w:pPr>
              <w:spacing w:line="0" w:lineRule="atLeast"/>
              <w:rPr>
                <w:sz w:val="16"/>
                <w:szCs w:val="16"/>
              </w:rPr>
            </w:pPr>
            <w:r>
              <w:rPr>
                <w:sz w:val="16"/>
                <w:szCs w:val="16"/>
              </w:rPr>
              <w:t>Geschiktheidseis 3</w:t>
            </w:r>
            <w:r w:rsidRPr="00334329">
              <w:rPr>
                <w:sz w:val="16"/>
                <w:szCs w:val="16"/>
              </w:rPr>
              <w:t>: Referenties</w:t>
            </w:r>
          </w:p>
        </w:tc>
        <w:tc>
          <w:tcPr>
            <w:tcW w:w="4083" w:type="dxa"/>
          </w:tcPr>
          <w:p w:rsidR="00DB44F8" w:rsidRPr="008C2C49" w:rsidRDefault="00DB44F8" w:rsidP="00DB44F8">
            <w:pPr>
              <w:spacing w:line="0" w:lineRule="atLeast"/>
              <w:rPr>
                <w:sz w:val="16"/>
                <w:szCs w:val="16"/>
              </w:rPr>
            </w:pPr>
            <w:r w:rsidRPr="008C2C49">
              <w:rPr>
                <w:sz w:val="16"/>
                <w:szCs w:val="16"/>
              </w:rPr>
              <w:t>Bijlage 3: Specificatie Referentieopdracht</w:t>
            </w:r>
          </w:p>
          <w:p w:rsidR="00DB44F8" w:rsidRPr="008C2C49" w:rsidRDefault="00DB44F8" w:rsidP="00DB44F8">
            <w:pPr>
              <w:spacing w:line="0" w:lineRule="atLeast"/>
              <w:rPr>
                <w:sz w:val="16"/>
                <w:szCs w:val="16"/>
              </w:rPr>
            </w:pPr>
          </w:p>
          <w:p w:rsidR="00DB44F8" w:rsidRPr="00ED28A1" w:rsidRDefault="00DB44F8" w:rsidP="0061254F">
            <w:pPr>
              <w:spacing w:line="0" w:lineRule="atLeast"/>
              <w:rPr>
                <w:sz w:val="16"/>
                <w:szCs w:val="16"/>
              </w:rPr>
            </w:pPr>
            <w:r>
              <w:rPr>
                <w:sz w:val="16"/>
                <w:szCs w:val="16"/>
              </w:rPr>
              <w:t>Rechtsgelding ondertekend door Inschrijver-dan wel, indien van toepassing de derde waarop in dit kader een beroep wordt gedaan- en m</w:t>
            </w:r>
            <w:r w:rsidRPr="008C2C49">
              <w:rPr>
                <w:sz w:val="16"/>
                <w:szCs w:val="16"/>
              </w:rPr>
              <w:t>ede ondertekend door opdrachtgevende instantie</w:t>
            </w:r>
          </w:p>
        </w:tc>
      </w:tr>
      <w:tr w:rsidR="00DB44F8" w:rsidTr="00BD538F">
        <w:tc>
          <w:tcPr>
            <w:tcW w:w="3042" w:type="dxa"/>
          </w:tcPr>
          <w:p w:rsidR="00DB44F8" w:rsidRPr="00334329" w:rsidRDefault="00DB44F8" w:rsidP="00DB44F8">
            <w:pPr>
              <w:spacing w:line="0" w:lineRule="atLeast"/>
              <w:rPr>
                <w:sz w:val="16"/>
                <w:szCs w:val="16"/>
              </w:rPr>
            </w:pPr>
            <w:r w:rsidRPr="00334329">
              <w:rPr>
                <w:sz w:val="16"/>
                <w:szCs w:val="16"/>
              </w:rPr>
              <w:t xml:space="preserve">Beroep op een derde in het kader van voldoen aan: </w:t>
            </w:r>
          </w:p>
          <w:p w:rsidR="00DB44F8" w:rsidRPr="00334329" w:rsidRDefault="00DB44F8" w:rsidP="00DB44F8">
            <w:pPr>
              <w:spacing w:line="0" w:lineRule="atLeast"/>
              <w:rPr>
                <w:sz w:val="16"/>
                <w:szCs w:val="16"/>
              </w:rPr>
            </w:pPr>
          </w:p>
          <w:p w:rsidR="00DB44F8" w:rsidRPr="00ED28A1" w:rsidRDefault="00DB44F8" w:rsidP="00DB44F8">
            <w:pPr>
              <w:spacing w:line="0" w:lineRule="atLeast"/>
              <w:rPr>
                <w:sz w:val="16"/>
                <w:szCs w:val="16"/>
              </w:rPr>
            </w:pPr>
            <w:r w:rsidRPr="00334329">
              <w:rPr>
                <w:sz w:val="16"/>
                <w:szCs w:val="16"/>
              </w:rPr>
              <w:t xml:space="preserve">(zie paragraaf </w:t>
            </w:r>
            <w:r w:rsidRPr="00334329">
              <w:rPr>
                <w:sz w:val="16"/>
                <w:szCs w:val="16"/>
                <w:cs/>
              </w:rPr>
              <w:t>‎</w:t>
            </w:r>
            <w:r w:rsidRPr="00334329">
              <w:rPr>
                <w:sz w:val="16"/>
                <w:szCs w:val="16"/>
              </w:rPr>
              <w:t>3.</w:t>
            </w:r>
            <w:r>
              <w:rPr>
                <w:sz w:val="16"/>
                <w:szCs w:val="16"/>
              </w:rPr>
              <w:t>6</w:t>
            </w:r>
            <w:r w:rsidRPr="00334329">
              <w:rPr>
                <w:sz w:val="16"/>
                <w:szCs w:val="16"/>
              </w:rPr>
              <w:t>)</w:t>
            </w:r>
          </w:p>
        </w:tc>
        <w:tc>
          <w:tcPr>
            <w:tcW w:w="3587" w:type="dxa"/>
          </w:tcPr>
          <w:p w:rsidR="00DB44F8" w:rsidRPr="00334329" w:rsidRDefault="00DB44F8" w:rsidP="00DB44F8">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2</w:t>
            </w:r>
            <w:r w:rsidRPr="00334329">
              <w:rPr>
                <w:sz w:val="16"/>
                <w:szCs w:val="16"/>
              </w:rPr>
              <w:t xml:space="preserve"> Financiële en economische draagkracht </w:t>
            </w:r>
          </w:p>
          <w:p w:rsidR="00DB44F8" w:rsidRPr="00334329" w:rsidRDefault="00DB44F8" w:rsidP="00DB44F8">
            <w:pPr>
              <w:spacing w:line="0" w:lineRule="atLeast"/>
              <w:rPr>
                <w:sz w:val="16"/>
                <w:szCs w:val="16"/>
              </w:rPr>
            </w:pPr>
          </w:p>
          <w:p w:rsidR="00DB44F8" w:rsidRPr="00334329" w:rsidRDefault="00DB44F8" w:rsidP="00DB44F8">
            <w:pPr>
              <w:spacing w:line="0" w:lineRule="atLeast"/>
              <w:rPr>
                <w:sz w:val="16"/>
                <w:szCs w:val="16"/>
              </w:rPr>
            </w:pPr>
            <w:r w:rsidRPr="00334329">
              <w:rPr>
                <w:sz w:val="16"/>
                <w:szCs w:val="16"/>
              </w:rPr>
              <w:t>En/of</w:t>
            </w:r>
          </w:p>
          <w:p w:rsidR="00DB44F8" w:rsidRPr="00334329" w:rsidRDefault="00DB44F8" w:rsidP="00DB44F8">
            <w:pPr>
              <w:spacing w:line="0" w:lineRule="atLeast"/>
              <w:rPr>
                <w:sz w:val="16"/>
                <w:szCs w:val="16"/>
              </w:rPr>
            </w:pPr>
          </w:p>
          <w:p w:rsidR="00DB44F8" w:rsidRPr="00ED28A1" w:rsidRDefault="00DB44F8" w:rsidP="00DB44F8">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3</w:t>
            </w:r>
            <w:r w:rsidRPr="00334329">
              <w:rPr>
                <w:sz w:val="16"/>
                <w:szCs w:val="16"/>
              </w:rPr>
              <w:t xml:space="preserve"> Technische bekwaamheid en/of beroepsbekwaamheid</w:t>
            </w:r>
          </w:p>
        </w:tc>
        <w:tc>
          <w:tcPr>
            <w:tcW w:w="4083" w:type="dxa"/>
          </w:tcPr>
          <w:p w:rsidR="00DB44F8" w:rsidRPr="00ED28A1" w:rsidRDefault="00DB44F8" w:rsidP="00DB44F8">
            <w:pPr>
              <w:spacing w:line="0" w:lineRule="atLeast"/>
              <w:rPr>
                <w:sz w:val="16"/>
                <w:szCs w:val="16"/>
              </w:rPr>
            </w:pPr>
            <w:r w:rsidRPr="00334329">
              <w:rPr>
                <w:sz w:val="16"/>
                <w:szCs w:val="16"/>
              </w:rPr>
              <w:t>Inschrijver dient een schriftelijke verklaring van de derde te verstrekken (bijvoorbeeld een concept samenwerkingsovereenkomst) waaruit blijkt dat voor de uitvoering van deze opdracht daadwerkelijk deze derde kan en zal worden ingezet.</w:t>
            </w:r>
          </w:p>
        </w:tc>
      </w:tr>
    </w:tbl>
    <w:p w:rsidR="00E64525" w:rsidRDefault="00E64525" w:rsidP="00312285">
      <w:pPr>
        <w:spacing w:line="0" w:lineRule="atLeast"/>
      </w:pPr>
      <w:r>
        <w:br w:type="page"/>
      </w:r>
    </w:p>
    <w:p w:rsidR="004972F2" w:rsidRPr="001F2822" w:rsidRDefault="004972F2" w:rsidP="00312285">
      <w:pPr>
        <w:spacing w:line="0" w:lineRule="atLeast"/>
        <w:rPr>
          <w:b/>
          <w:sz w:val="24"/>
        </w:rPr>
      </w:pPr>
      <w:r w:rsidRPr="001F2822">
        <w:rPr>
          <w:b/>
          <w:sz w:val="24"/>
        </w:rPr>
        <w:lastRenderedPageBreak/>
        <w:t>Deel 5 Ondertekening</w:t>
      </w:r>
    </w:p>
    <w:p w:rsidR="004972F2" w:rsidRDefault="004972F2" w:rsidP="00312285">
      <w:pPr>
        <w:spacing w:line="0" w:lineRule="atLeast"/>
      </w:pPr>
    </w:p>
    <w:p w:rsidR="00662109" w:rsidRDefault="00662109" w:rsidP="00312285">
      <w:pPr>
        <w:spacing w:line="0" w:lineRule="atLeast"/>
      </w:pPr>
    </w:p>
    <w:p w:rsidR="006B3759" w:rsidRDefault="00662109" w:rsidP="00312285">
      <w:pPr>
        <w:spacing w:line="0" w:lineRule="atLeast"/>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p>
    <w:p w:rsidR="00E048B9" w:rsidRDefault="00E048B9" w:rsidP="00312285">
      <w:pPr>
        <w:spacing w:line="0" w:lineRule="atLeast"/>
      </w:pPr>
    </w:p>
    <w:p w:rsidR="006B3759" w:rsidRPr="00232AB3" w:rsidRDefault="006B3759" w:rsidP="00312285">
      <w:pPr>
        <w:spacing w:line="0" w:lineRule="atLeast"/>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232AB3" w:rsidTr="00081CB5">
        <w:tc>
          <w:tcPr>
            <w:tcW w:w="1769" w:type="dxa"/>
            <w:tcBorders>
              <w:bottom w:val="single" w:sz="4" w:space="0" w:color="auto"/>
            </w:tcBorders>
            <w:shd w:val="clear" w:color="auto" w:fill="C0C0C0"/>
          </w:tcPr>
          <w:p w:rsidR="006B3759" w:rsidRPr="00232AB3" w:rsidRDefault="006B3759" w:rsidP="00312285">
            <w:pPr>
              <w:spacing w:line="0" w:lineRule="atLeast"/>
            </w:pPr>
          </w:p>
        </w:tc>
        <w:tc>
          <w:tcPr>
            <w:tcW w:w="6381" w:type="dxa"/>
            <w:shd w:val="clear" w:color="auto" w:fill="C0C0C0"/>
          </w:tcPr>
          <w:p w:rsidR="006B3759" w:rsidRPr="00232AB3" w:rsidRDefault="006B3759" w:rsidP="00312285">
            <w:pPr>
              <w:spacing w:line="0" w:lineRule="atLeast"/>
            </w:pPr>
            <w:r w:rsidRPr="00232AB3">
              <w:t>Ondertekening</w:t>
            </w:r>
            <w:r w:rsidR="00662109">
              <w:t xml:space="preserve"> Inschrijver</w:t>
            </w:r>
          </w:p>
        </w:tc>
      </w:tr>
      <w:tr w:rsidR="006B3759" w:rsidRPr="00232AB3" w:rsidTr="00081CB5">
        <w:tc>
          <w:tcPr>
            <w:tcW w:w="1769" w:type="dxa"/>
            <w:shd w:val="clear" w:color="auto" w:fill="C0C0C0"/>
          </w:tcPr>
          <w:p w:rsidR="006B3759" w:rsidRPr="00232AB3" w:rsidRDefault="00455551" w:rsidP="00312285">
            <w:pPr>
              <w:spacing w:line="0" w:lineRule="atLeast"/>
            </w:pPr>
            <w:r>
              <w:t>Naam</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Functie</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Bedrijf</w:t>
            </w:r>
          </w:p>
        </w:tc>
        <w:tc>
          <w:tcPr>
            <w:tcW w:w="6381" w:type="dxa"/>
          </w:tcPr>
          <w:p w:rsidR="006B3759" w:rsidRPr="00232AB3" w:rsidRDefault="006B3759" w:rsidP="00312285">
            <w:pPr>
              <w:spacing w:line="0" w:lineRule="atLeast"/>
            </w:pPr>
          </w:p>
        </w:tc>
      </w:tr>
      <w:tr w:rsidR="00312285" w:rsidRPr="00232AB3" w:rsidTr="00312285">
        <w:trPr>
          <w:trHeight w:val="827"/>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B3759" w:rsidRPr="00232AB3" w:rsidTr="00081CB5">
        <w:trPr>
          <w:trHeight w:val="1662"/>
        </w:trPr>
        <w:tc>
          <w:tcPr>
            <w:tcW w:w="1769" w:type="dxa"/>
            <w:shd w:val="clear" w:color="auto" w:fill="C0C0C0"/>
          </w:tcPr>
          <w:p w:rsidR="006B3759" w:rsidRPr="00232AB3" w:rsidRDefault="00455551" w:rsidP="00312285">
            <w:pPr>
              <w:spacing w:line="0" w:lineRule="atLeast"/>
            </w:pPr>
            <w:r>
              <w:t>Handtekening</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Datum</w:t>
            </w:r>
          </w:p>
        </w:tc>
        <w:tc>
          <w:tcPr>
            <w:tcW w:w="6381" w:type="dxa"/>
          </w:tcPr>
          <w:p w:rsidR="006B3759" w:rsidRPr="00232AB3" w:rsidRDefault="006B375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penvoerder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0"/>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p w:rsidR="001F2822" w:rsidRPr="00312285" w:rsidRDefault="001F2822" w:rsidP="00312285">
      <w:pPr>
        <w:pStyle w:val="Kopzondernummering"/>
        <w:spacing w:after="0" w:line="0" w:lineRule="atLeast"/>
        <w:rPr>
          <w:sz w:val="18"/>
          <w:szCs w:val="18"/>
        </w:rPr>
      </w:pPr>
    </w:p>
    <w:p w:rsidR="00697F15" w:rsidRDefault="00697F15" w:rsidP="00312285">
      <w:pPr>
        <w:spacing w:line="0" w:lineRule="atLeast"/>
        <w:rPr>
          <w:sz w:val="24"/>
        </w:rPr>
      </w:pPr>
      <w:r>
        <w:br w:type="page"/>
      </w:r>
    </w:p>
    <w:p w:rsidR="001F2822" w:rsidRDefault="001F2822" w:rsidP="00312285">
      <w:pPr>
        <w:pStyle w:val="Kopzondernummering"/>
        <w:spacing w:after="0" w:line="0" w:lineRule="atLeast"/>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rsidR="00FE2E71" w:rsidRPr="00647533" w:rsidRDefault="00FE2E71"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4"/>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25"/>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312285" w:rsidRPr="00312285" w:rsidRDefault="00312285" w:rsidP="00312285">
      <w:pPr>
        <w:pStyle w:val="Kopzondernummering"/>
        <w:spacing w:after="0" w:line="0" w:lineRule="atLeast"/>
        <w:rPr>
          <w:sz w:val="18"/>
          <w:szCs w:val="18"/>
        </w:rPr>
      </w:pPr>
    </w:p>
    <w:p w:rsidR="00312285" w:rsidRDefault="00312285" w:rsidP="00312285">
      <w:pPr>
        <w:spacing w:line="0" w:lineRule="atLeast"/>
        <w:rPr>
          <w:sz w:val="24"/>
        </w:rPr>
      </w:pPr>
      <w:r>
        <w:br w:type="page"/>
      </w:r>
    </w:p>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40"/>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Default="00662109" w:rsidP="00312285">
      <w:pPr>
        <w:pStyle w:val="Kopzondernummering"/>
        <w:spacing w:after="0" w:line="0" w:lineRule="atLeast"/>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3"/>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Default="00662109" w:rsidP="00312285">
      <w:pPr>
        <w:pStyle w:val="Kopzondernummering"/>
        <w:spacing w:after="0" w:line="0" w:lineRule="atLeast"/>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7"/>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662109" w:rsidP="00312285">
            <w:pPr>
              <w:spacing w:line="0" w:lineRule="atLeast"/>
            </w:pPr>
            <w:r w:rsidRPr="00232AB3">
              <w:t>Datum:</w:t>
            </w:r>
          </w:p>
        </w:tc>
        <w:tc>
          <w:tcPr>
            <w:tcW w:w="6381" w:type="dxa"/>
          </w:tcPr>
          <w:p w:rsidR="00662109" w:rsidRPr="00232AB3" w:rsidRDefault="00662109" w:rsidP="00312285">
            <w:pPr>
              <w:spacing w:line="0" w:lineRule="atLeast"/>
            </w:pPr>
          </w:p>
        </w:tc>
      </w:tr>
    </w:tbl>
    <w:p w:rsidR="00662109" w:rsidRDefault="00662109" w:rsidP="00312285">
      <w:pPr>
        <w:pStyle w:val="Kopzondernummering"/>
        <w:spacing w:after="0" w:line="0" w:lineRule="atLeast"/>
      </w:pPr>
    </w:p>
    <w:p w:rsidR="00662109" w:rsidRPr="00232AB3" w:rsidRDefault="00662109" w:rsidP="00312285">
      <w:pPr>
        <w:pStyle w:val="Kopzondernummering"/>
        <w:spacing w:after="0" w:line="0" w:lineRule="atLeast"/>
      </w:pPr>
    </w:p>
    <w:sectPr w:rsidR="00662109" w:rsidRPr="00232AB3" w:rsidSect="005B4F97">
      <w:headerReference w:type="even" r:id="rId9"/>
      <w:headerReference w:type="default" r:id="rId10"/>
      <w:footerReference w:type="even" r:id="rId11"/>
      <w:footerReference w:type="default" r:id="rId12"/>
      <w:headerReference w:type="first" r:id="rId13"/>
      <w:footerReference w:type="first" r:id="rId14"/>
      <w:pgSz w:w="11906" w:h="16838" w:code="9"/>
      <w:pgMar w:top="2520" w:right="960" w:bottom="1080" w:left="3220" w:header="200" w:footer="66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5798FE" w15:done="0"/>
  <w15:commentEx w15:paraId="11952616" w15:done="0"/>
  <w15:commentEx w15:paraId="21E2DD5B" w15:done="0"/>
  <w15:commentEx w15:paraId="1752AA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CA1" w:rsidRDefault="002D4CA1">
      <w:r>
        <w:separator/>
      </w:r>
    </w:p>
    <w:p w:rsidR="002D4CA1" w:rsidRDefault="002D4CA1"/>
    <w:p w:rsidR="002D4CA1" w:rsidRDefault="002D4CA1"/>
  </w:endnote>
  <w:endnote w:type="continuationSeparator" w:id="0">
    <w:p w:rsidR="002D4CA1" w:rsidRDefault="002D4CA1">
      <w:r>
        <w:continuationSeparator/>
      </w:r>
    </w:p>
    <w:p w:rsidR="002D4CA1" w:rsidRDefault="002D4CA1"/>
    <w:p w:rsidR="002D4CA1" w:rsidRDefault="002D4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altName w:val="Times New Roman"/>
    <w:charset w:val="00"/>
    <w:family w:val="roman"/>
    <w:pitch w:val="variable"/>
    <w:sig w:usb0="80002027" w:usb1="00000000" w:usb2="00000000" w:usb3="00000000" w:csb0="0000005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ago Book">
    <w:altName w:val="Arial"/>
    <w:charset w:val="00"/>
    <w:family w:val="swiss"/>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44" w:rsidRDefault="005D3C44">
    <w:pPr>
      <w:pStyle w:val="Voettekst"/>
    </w:pPr>
  </w:p>
  <w:p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trPr>
        <w:trHeight w:hRule="exact" w:val="240"/>
      </w:trPr>
      <w:tc>
        <w:tcPr>
          <w:tcW w:w="7752" w:type="dxa"/>
          <w:shd w:val="clear" w:color="auto" w:fill="auto"/>
        </w:tcPr>
        <w:p w:rsidR="005D3C44" w:rsidRDefault="005D3C44" w:rsidP="00C26079">
          <w:r>
            <w:t>VERTROUWELIJK</w:t>
          </w:r>
        </w:p>
      </w:tc>
      <w:tc>
        <w:tcPr>
          <w:tcW w:w="2148" w:type="dxa"/>
        </w:tcPr>
        <w:p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3042A1">
            <w:fldChar w:fldCharType="begin"/>
          </w:r>
          <w:r w:rsidR="003042A1">
            <w:instrText xml:space="preserve"> NUMPAGES   \* MERGEFORMAT </w:instrText>
          </w:r>
          <w:r w:rsidR="003042A1">
            <w:fldChar w:fldCharType="separate"/>
          </w:r>
          <w:r>
            <w:t>12</w:t>
          </w:r>
          <w:r w:rsidR="003042A1">
            <w:fldChar w:fldCharType="end"/>
          </w:r>
        </w:p>
      </w:tc>
    </w:tr>
  </w:tbl>
  <w:p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trPr>
        <w:trHeight w:hRule="exact" w:val="240"/>
      </w:trPr>
      <w:tc>
        <w:tcPr>
          <w:tcW w:w="7752" w:type="dxa"/>
          <w:shd w:val="clear" w:color="auto" w:fill="auto"/>
        </w:tcPr>
        <w:p w:rsidR="005D3C44" w:rsidRDefault="005D3C44" w:rsidP="00C26079">
          <w:r>
            <w:t>VERTROUWELIJK</w:t>
          </w:r>
        </w:p>
      </w:tc>
      <w:tc>
        <w:tcPr>
          <w:tcW w:w="2148" w:type="dxa"/>
        </w:tcPr>
        <w:p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3042A1">
            <w:fldChar w:fldCharType="begin"/>
          </w:r>
          <w:r w:rsidR="003042A1">
            <w:instrText xml:space="preserve"> NUMPAGES   \* MERGEFORMAT </w:instrText>
          </w:r>
          <w:r w:rsidR="003042A1">
            <w:fldChar w:fldCharType="separate"/>
          </w:r>
          <w:r>
            <w:t>12</w:t>
          </w:r>
          <w:r w:rsidR="003042A1">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260"/>
      <w:gridCol w:w="1392"/>
    </w:tblGrid>
    <w:tr w:rsidR="005D3C44" w:rsidTr="005B4F97">
      <w:trPr>
        <w:trHeight w:hRule="exact" w:val="240"/>
      </w:trPr>
      <w:tc>
        <w:tcPr>
          <w:tcW w:w="6260" w:type="dxa"/>
          <w:shd w:val="clear" w:color="auto" w:fill="auto"/>
        </w:tcPr>
        <w:p w:rsidR="005D3C44" w:rsidRPr="00C12E90" w:rsidRDefault="005D3C44" w:rsidP="002E14E1">
          <w:pPr>
            <w:rPr>
              <w:rStyle w:val="Huisstijl-Rubricering"/>
            </w:rPr>
          </w:pPr>
        </w:p>
      </w:tc>
      <w:tc>
        <w:tcPr>
          <w:tcW w:w="1392" w:type="dxa"/>
        </w:tcPr>
        <w:p w:rsidR="005D3C44" w:rsidRPr="006B1455" w:rsidRDefault="005D3C44" w:rsidP="002E14E1">
          <w:pPr>
            <w:pStyle w:val="Huisstijl-Paginanummering"/>
            <w:jc w:val="right"/>
          </w:pPr>
          <w:r w:rsidRPr="006B1455">
            <w:t xml:space="preserve">Pagina </w:t>
          </w:r>
          <w:r>
            <w:fldChar w:fldCharType="begin"/>
          </w:r>
          <w:r>
            <w:instrText xml:space="preserve"> PAGE   \* MERGEFORMAT </w:instrText>
          </w:r>
          <w:r>
            <w:fldChar w:fldCharType="separate"/>
          </w:r>
          <w:r w:rsidR="003042A1">
            <w:t>2</w:t>
          </w:r>
          <w:r>
            <w:fldChar w:fldCharType="end"/>
          </w:r>
          <w:r w:rsidRPr="006B1455">
            <w:t xml:space="preserve"> van </w:t>
          </w:r>
          <w:r w:rsidR="003042A1">
            <w:fldChar w:fldCharType="begin"/>
          </w:r>
          <w:r w:rsidR="003042A1">
            <w:instrText xml:space="preserve"> NUMPAGES   \* MERGEFORMAT </w:instrText>
          </w:r>
          <w:r w:rsidR="003042A1">
            <w:fldChar w:fldCharType="separate"/>
          </w:r>
          <w:r w:rsidR="003042A1">
            <w:t>11</w:t>
          </w:r>
          <w:r w:rsidR="003042A1">
            <w:fldChar w:fldCharType="end"/>
          </w:r>
        </w:p>
      </w:tc>
    </w:tr>
  </w:tbl>
  <w:p w:rsidR="005D3C44" w:rsidRPr="00BC3B53" w:rsidRDefault="005D3C44" w:rsidP="00B74DD5">
    <w:pP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44" w:rsidRPr="00BC3B53" w:rsidRDefault="005D3C44" w:rsidP="0039744C">
    <w:pP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CA1" w:rsidRPr="00B35331" w:rsidRDefault="002D4CA1" w:rsidP="00B35331">
      <w:pPr>
        <w:pStyle w:val="Voettekst"/>
      </w:pPr>
    </w:p>
  </w:footnote>
  <w:footnote w:type="continuationSeparator" w:id="0">
    <w:p w:rsidR="002D4CA1" w:rsidRDefault="002D4CA1">
      <w:r>
        <w:continuationSeparator/>
      </w:r>
    </w:p>
    <w:p w:rsidR="002D4CA1" w:rsidRDefault="002D4CA1"/>
    <w:p w:rsidR="002D4CA1" w:rsidRDefault="002D4C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44" w:rsidRDefault="005D3C44">
    <w:pPr>
      <w:pStyle w:val="Koptekst"/>
    </w:pPr>
  </w:p>
  <w:p w:rsidR="005D3C44" w:rsidRDefault="005D3C44"/>
  <w:p w:rsidR="005D3C44" w:rsidRDefault="005D3C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44" w:rsidRDefault="005D3C44"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5D3C44" w:rsidRPr="00275984" w:rsidTr="002E14E1">
      <w:trPr>
        <w:trHeight w:val="400"/>
      </w:trPr>
      <w:tc>
        <w:tcPr>
          <w:tcW w:w="7520" w:type="dxa"/>
          <w:shd w:val="clear" w:color="auto" w:fill="auto"/>
        </w:tcPr>
        <w:p w:rsidR="005D3C44" w:rsidRPr="002E14E1" w:rsidRDefault="005D3C44" w:rsidP="003042A1">
          <w:pPr>
            <w:adjustRightInd w:val="0"/>
            <w:spacing w:line="240" w:lineRule="auto"/>
            <w:rPr>
              <w:sz w:val="13"/>
            </w:rPr>
          </w:pPr>
          <w:r w:rsidRPr="009032EF">
            <w:rPr>
              <w:rStyle w:val="Huisstijl-Koptekst"/>
            </w:rPr>
            <w:t xml:space="preserve">Bijlage 1 Inschrijfformulier Europese aanbesteding </w:t>
          </w:r>
          <w:r w:rsidR="009032EF" w:rsidRPr="009032EF">
            <w:rPr>
              <w:rStyle w:val="Huisstijl-Koptekst"/>
            </w:rPr>
            <w:t xml:space="preserve">Mangel en vouwmachine t.b.v. PI </w:t>
          </w:r>
          <w:r w:rsidR="003042A1">
            <w:rPr>
              <w:rStyle w:val="Huisstijl-Koptekst"/>
            </w:rPr>
            <w:t xml:space="preserve">Veenhuizen locatie </w:t>
          </w:r>
          <w:r w:rsidR="00275EEE">
            <w:rPr>
              <w:rStyle w:val="Huisstijl-Koptekst"/>
            </w:rPr>
            <w:t>Norgerhaven</w:t>
          </w:r>
          <w:r w:rsidR="009032EF" w:rsidRPr="009032EF">
            <w:rPr>
              <w:rStyle w:val="Huisstijl-Koptekst"/>
            </w:rPr>
            <w:t xml:space="preserve"> |</w:t>
          </w:r>
          <w:r w:rsidR="009032EF">
            <w:rPr>
              <w:rStyle w:val="Huisstijl-Koptekst"/>
            </w:rPr>
            <w:t xml:space="preserve"> </w:t>
          </w:r>
          <w:r w:rsidR="009032EF" w:rsidRPr="009032EF">
            <w:rPr>
              <w:rStyle w:val="Huisstijl-Koptekst"/>
            </w:rPr>
            <w:t>Kenmerk: SSC IUC/DJI/INKEA/AvI/2019-</w:t>
          </w:r>
          <w:r w:rsidR="00275EEE">
            <w:rPr>
              <w:rStyle w:val="Huisstijl-Koptekst"/>
            </w:rPr>
            <w:t>6</w:t>
          </w:r>
        </w:p>
      </w:tc>
    </w:tr>
  </w:tbl>
  <w:p w:rsidR="005D3C44" w:rsidRDefault="005D3C44" w:rsidP="000D7BB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44" w:rsidRDefault="005D3C44" w:rsidP="006E263E">
    <w:r>
      <w:rPr>
        <w:noProof/>
      </w:rPr>
      <mc:AlternateContent>
        <mc:Choice Requires="wps">
          <w:drawing>
            <wp:anchor distT="0" distB="0" distL="114300" distR="114300" simplePos="0" relativeHeight="251657728" behindDoc="0" locked="0" layoutInCell="1" allowOverlap="1" wp14:anchorId="59C17B3D" wp14:editId="6EA1CAE5">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trPr>
                              <w:trHeight w:val="2636"/>
                            </w:trPr>
                            <w:tc>
                              <w:tcPr>
                                <w:tcW w:w="737" w:type="dxa"/>
                                <w:shd w:val="clear" w:color="auto" w:fill="auto"/>
                              </w:tcPr>
                              <w:p w:rsidR="005D3C44" w:rsidRDefault="005D3C44" w:rsidP="006E263E">
                                <w:pPr>
                                  <w:spacing w:line="240" w:lineRule="auto"/>
                                </w:pPr>
                                <w:r>
                                  <w:rPr>
                                    <w:noProof/>
                                  </w:rPr>
                                  <w:drawing>
                                    <wp:inline distT="0" distB="0" distL="0" distR="0" wp14:anchorId="5F364F08" wp14:editId="4182BF00">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5D3C44" w:rsidRDefault="00C9153F" w:rsidP="006E263E">
                                <w:pPr>
                                  <w:spacing w:line="240" w:lineRule="auto"/>
                                </w:pPr>
                                <w:r>
                                  <w:rPr>
                                    <w:noProof/>
                                  </w:rPr>
                                  <w:drawing>
                                    <wp:inline distT="0" distB="0" distL="0" distR="0">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5D3C44" w:rsidRDefault="005D3C44"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trPr>
                        <w:trHeight w:val="2636"/>
                      </w:trPr>
                      <w:tc>
                        <w:tcPr>
                          <w:tcW w:w="737" w:type="dxa"/>
                          <w:shd w:val="clear" w:color="auto" w:fill="auto"/>
                        </w:tcPr>
                        <w:p w:rsidR="005D3C44" w:rsidRDefault="005D3C44" w:rsidP="006E263E">
                          <w:pPr>
                            <w:spacing w:line="240" w:lineRule="auto"/>
                          </w:pPr>
                          <w:r>
                            <w:rPr>
                              <w:noProof/>
                            </w:rPr>
                            <w:drawing>
                              <wp:inline distT="0" distB="0" distL="0" distR="0" wp14:anchorId="5F364F08" wp14:editId="4182BF00">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5D3C44" w:rsidRDefault="00C9153F" w:rsidP="006E263E">
                          <w:pPr>
                            <w:spacing w:line="240" w:lineRule="auto"/>
                          </w:pPr>
                          <w:r>
                            <w:rPr>
                              <w:noProof/>
                            </w:rPr>
                            <w:drawing>
                              <wp:inline distT="0" distB="0" distL="0" distR="0">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5D3C44" w:rsidRDefault="005D3C44" w:rsidP="006E263E"/>
                </w:txbxContent>
              </v:textbox>
              <w10:wrap anchory="page"/>
            </v:shape>
          </w:pict>
        </mc:Fallback>
      </mc:AlternateContent>
    </w:r>
  </w:p>
  <w:p w:rsidR="005D3C44" w:rsidRDefault="005D3C44" w:rsidP="000602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42B088"/>
    <w:lvl w:ilvl="0">
      <w:start w:val="1"/>
      <w:numFmt w:val="decimal"/>
      <w:lvlText w:val="%1."/>
      <w:lvlJc w:val="left"/>
      <w:pPr>
        <w:tabs>
          <w:tab w:val="num" w:pos="1492"/>
        </w:tabs>
        <w:ind w:left="1492" w:hanging="360"/>
      </w:pPr>
    </w:lvl>
  </w:abstractNum>
  <w:abstractNum w:abstractNumId="1">
    <w:nsid w:val="FFFFFF7D"/>
    <w:multiLevelType w:val="singleLevel"/>
    <w:tmpl w:val="63C01A24"/>
    <w:lvl w:ilvl="0">
      <w:start w:val="1"/>
      <w:numFmt w:val="decimal"/>
      <w:lvlText w:val="%1."/>
      <w:lvlJc w:val="left"/>
      <w:pPr>
        <w:tabs>
          <w:tab w:val="num" w:pos="1209"/>
        </w:tabs>
        <w:ind w:left="1209" w:hanging="360"/>
      </w:pPr>
    </w:lvl>
  </w:abstractNum>
  <w:abstractNum w:abstractNumId="2">
    <w:nsid w:val="FFFFFF7E"/>
    <w:multiLevelType w:val="singleLevel"/>
    <w:tmpl w:val="FB34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4"/>
  </w:num>
  <w:num w:numId="6">
    <w:abstractNumId w:val="36"/>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4"/>
  </w:num>
  <w:num w:numId="16">
    <w:abstractNumId w:val="29"/>
  </w:num>
  <w:num w:numId="17">
    <w:abstractNumId w:val="15"/>
  </w:num>
  <w:num w:numId="18">
    <w:abstractNumId w:val="26"/>
  </w:num>
  <w:num w:numId="19">
    <w:abstractNumId w:val="28"/>
  </w:num>
  <w:num w:numId="20">
    <w:abstractNumId w:val="25"/>
  </w:num>
  <w:num w:numId="21">
    <w:abstractNumId w:val="31"/>
  </w:num>
  <w:num w:numId="22">
    <w:abstractNumId w:val="22"/>
  </w:num>
  <w:num w:numId="23">
    <w:abstractNumId w:val="17"/>
  </w:num>
  <w:num w:numId="24">
    <w:abstractNumId w:val="18"/>
  </w:num>
  <w:num w:numId="25">
    <w:abstractNumId w:val="27"/>
  </w:num>
  <w:num w:numId="26">
    <w:abstractNumId w:val="37"/>
  </w:num>
  <w:num w:numId="27">
    <w:abstractNumId w:val="33"/>
  </w:num>
  <w:num w:numId="28">
    <w:abstractNumId w:val="16"/>
  </w:num>
  <w:num w:numId="29">
    <w:abstractNumId w:val="32"/>
  </w:num>
  <w:num w:numId="30">
    <w:abstractNumId w:val="19"/>
  </w:num>
  <w:num w:numId="31">
    <w:abstractNumId w:val="38"/>
  </w:num>
  <w:num w:numId="32">
    <w:abstractNumId w:val="35"/>
  </w:num>
  <w:num w:numId="33">
    <w:abstractNumId w:val="24"/>
  </w:num>
  <w:num w:numId="34">
    <w:abstractNumId w:val="30"/>
  </w:num>
  <w:num w:numId="35">
    <w:abstractNumId w:val="21"/>
  </w:num>
  <w:num w:numId="36">
    <w:abstractNumId w:val="20"/>
  </w:num>
  <w:num w:numId="37">
    <w:abstractNumId w:val="13"/>
  </w:num>
  <w:num w:numId="38">
    <w:abstractNumId w:val="39"/>
  </w:num>
  <w:num w:numId="39">
    <w:abstractNumId w:val="23"/>
  </w:num>
  <w:num w:numId="4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40961"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3FFC"/>
    <w:rsid w:val="000F1A72"/>
    <w:rsid w:val="000F2632"/>
    <w:rsid w:val="000F75DA"/>
    <w:rsid w:val="001153F7"/>
    <w:rsid w:val="00120377"/>
    <w:rsid w:val="00123082"/>
    <w:rsid w:val="00123704"/>
    <w:rsid w:val="001270C7"/>
    <w:rsid w:val="00131627"/>
    <w:rsid w:val="001409DF"/>
    <w:rsid w:val="001429A1"/>
    <w:rsid w:val="00142BCD"/>
    <w:rsid w:val="0014786A"/>
    <w:rsid w:val="001516A4"/>
    <w:rsid w:val="00160322"/>
    <w:rsid w:val="0016518F"/>
    <w:rsid w:val="00173627"/>
    <w:rsid w:val="001802CA"/>
    <w:rsid w:val="00185576"/>
    <w:rsid w:val="00185951"/>
    <w:rsid w:val="001A2505"/>
    <w:rsid w:val="001B7D7E"/>
    <w:rsid w:val="001C47F8"/>
    <w:rsid w:val="001C793E"/>
    <w:rsid w:val="001C797A"/>
    <w:rsid w:val="001D5178"/>
    <w:rsid w:val="001E34C6"/>
    <w:rsid w:val="001E5581"/>
    <w:rsid w:val="001F2822"/>
    <w:rsid w:val="0020062C"/>
    <w:rsid w:val="0020258F"/>
    <w:rsid w:val="00215347"/>
    <w:rsid w:val="00216ADD"/>
    <w:rsid w:val="00216BF1"/>
    <w:rsid w:val="00231003"/>
    <w:rsid w:val="00232AB3"/>
    <w:rsid w:val="002339EB"/>
    <w:rsid w:val="00234329"/>
    <w:rsid w:val="00240BD4"/>
    <w:rsid w:val="002428E3"/>
    <w:rsid w:val="0025405C"/>
    <w:rsid w:val="00260BAF"/>
    <w:rsid w:val="002650F7"/>
    <w:rsid w:val="00265E21"/>
    <w:rsid w:val="00275EEE"/>
    <w:rsid w:val="00280F74"/>
    <w:rsid w:val="00286998"/>
    <w:rsid w:val="002A1A8A"/>
    <w:rsid w:val="002B153C"/>
    <w:rsid w:val="002D317B"/>
    <w:rsid w:val="002D4CA1"/>
    <w:rsid w:val="002E0F69"/>
    <w:rsid w:val="002E14E1"/>
    <w:rsid w:val="002F06A9"/>
    <w:rsid w:val="002F1E1B"/>
    <w:rsid w:val="002F35DC"/>
    <w:rsid w:val="003042A1"/>
    <w:rsid w:val="00311050"/>
    <w:rsid w:val="00312285"/>
    <w:rsid w:val="00312597"/>
    <w:rsid w:val="00323155"/>
    <w:rsid w:val="00342938"/>
    <w:rsid w:val="00353D56"/>
    <w:rsid w:val="0036223B"/>
    <w:rsid w:val="0036252A"/>
    <w:rsid w:val="00364D9D"/>
    <w:rsid w:val="00366FB6"/>
    <w:rsid w:val="003731FA"/>
    <w:rsid w:val="003734AB"/>
    <w:rsid w:val="003737A8"/>
    <w:rsid w:val="0037461E"/>
    <w:rsid w:val="00374748"/>
    <w:rsid w:val="00383906"/>
    <w:rsid w:val="00383DA1"/>
    <w:rsid w:val="00384EFF"/>
    <w:rsid w:val="00392A3F"/>
    <w:rsid w:val="0039744C"/>
    <w:rsid w:val="003A06C8"/>
    <w:rsid w:val="003A0D7C"/>
    <w:rsid w:val="003A74F5"/>
    <w:rsid w:val="003B58E3"/>
    <w:rsid w:val="003B7612"/>
    <w:rsid w:val="003B7EE7"/>
    <w:rsid w:val="003C18C0"/>
    <w:rsid w:val="003D1DB0"/>
    <w:rsid w:val="003D39EC"/>
    <w:rsid w:val="003E3DD5"/>
    <w:rsid w:val="003F0222"/>
    <w:rsid w:val="003F216E"/>
    <w:rsid w:val="003F44B7"/>
    <w:rsid w:val="00413D48"/>
    <w:rsid w:val="004213B0"/>
    <w:rsid w:val="00422FEE"/>
    <w:rsid w:val="00437BC1"/>
    <w:rsid w:val="004406FF"/>
    <w:rsid w:val="00441AC2"/>
    <w:rsid w:val="00441C2A"/>
    <w:rsid w:val="00444592"/>
    <w:rsid w:val="004520E4"/>
    <w:rsid w:val="00452BCD"/>
    <w:rsid w:val="00455551"/>
    <w:rsid w:val="00456B63"/>
    <w:rsid w:val="00483F0B"/>
    <w:rsid w:val="00492A5E"/>
    <w:rsid w:val="004972F2"/>
    <w:rsid w:val="004A40D9"/>
    <w:rsid w:val="004B02EC"/>
    <w:rsid w:val="004B4977"/>
    <w:rsid w:val="004B5465"/>
    <w:rsid w:val="004C4DA9"/>
    <w:rsid w:val="004D2823"/>
    <w:rsid w:val="004E13BE"/>
    <w:rsid w:val="004E32F0"/>
    <w:rsid w:val="00516022"/>
    <w:rsid w:val="00521CEE"/>
    <w:rsid w:val="00524434"/>
    <w:rsid w:val="00534880"/>
    <w:rsid w:val="00536010"/>
    <w:rsid w:val="00541E47"/>
    <w:rsid w:val="00561176"/>
    <w:rsid w:val="0056454C"/>
    <w:rsid w:val="00573041"/>
    <w:rsid w:val="005817DB"/>
    <w:rsid w:val="005903FB"/>
    <w:rsid w:val="0059666B"/>
    <w:rsid w:val="005A03A3"/>
    <w:rsid w:val="005A240D"/>
    <w:rsid w:val="005B4F97"/>
    <w:rsid w:val="005B77E3"/>
    <w:rsid w:val="005C164B"/>
    <w:rsid w:val="005C1A3A"/>
    <w:rsid w:val="005C3FE0"/>
    <w:rsid w:val="005C5317"/>
    <w:rsid w:val="005C740C"/>
    <w:rsid w:val="005D0300"/>
    <w:rsid w:val="005D3C44"/>
    <w:rsid w:val="005F0E31"/>
    <w:rsid w:val="005F1676"/>
    <w:rsid w:val="005F2F08"/>
    <w:rsid w:val="005F69FA"/>
    <w:rsid w:val="00604859"/>
    <w:rsid w:val="006048F4"/>
    <w:rsid w:val="0060660A"/>
    <w:rsid w:val="00612294"/>
    <w:rsid w:val="0061254F"/>
    <w:rsid w:val="00617A44"/>
    <w:rsid w:val="00625CD0"/>
    <w:rsid w:val="0063186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7216"/>
    <w:rsid w:val="006F0F93"/>
    <w:rsid w:val="006F198E"/>
    <w:rsid w:val="006F2103"/>
    <w:rsid w:val="006F35FA"/>
    <w:rsid w:val="00703AEF"/>
    <w:rsid w:val="007056A7"/>
    <w:rsid w:val="00711BA5"/>
    <w:rsid w:val="00715237"/>
    <w:rsid w:val="00715F39"/>
    <w:rsid w:val="007254A5"/>
    <w:rsid w:val="007254AB"/>
    <w:rsid w:val="00725748"/>
    <w:rsid w:val="0073720D"/>
    <w:rsid w:val="007402E0"/>
    <w:rsid w:val="00740A49"/>
    <w:rsid w:val="00742AB9"/>
    <w:rsid w:val="00754FBF"/>
    <w:rsid w:val="0076016D"/>
    <w:rsid w:val="00775344"/>
    <w:rsid w:val="007777DF"/>
    <w:rsid w:val="00783559"/>
    <w:rsid w:val="007A4105"/>
    <w:rsid w:val="007A474C"/>
    <w:rsid w:val="007B0280"/>
    <w:rsid w:val="007B637D"/>
    <w:rsid w:val="007C406E"/>
    <w:rsid w:val="007C5413"/>
    <w:rsid w:val="007E2991"/>
    <w:rsid w:val="007F428E"/>
    <w:rsid w:val="008116F3"/>
    <w:rsid w:val="00812028"/>
    <w:rsid w:val="00814D03"/>
    <w:rsid w:val="00816074"/>
    <w:rsid w:val="00824376"/>
    <w:rsid w:val="0083178B"/>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F0C84"/>
    <w:rsid w:val="008F2143"/>
    <w:rsid w:val="009032EF"/>
    <w:rsid w:val="00905394"/>
    <w:rsid w:val="00910642"/>
    <w:rsid w:val="00917821"/>
    <w:rsid w:val="0092281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87F62"/>
    <w:rsid w:val="00991789"/>
    <w:rsid w:val="00991B5F"/>
    <w:rsid w:val="009A3B71"/>
    <w:rsid w:val="009A3CA0"/>
    <w:rsid w:val="009A3E45"/>
    <w:rsid w:val="009A61BC"/>
    <w:rsid w:val="009A676D"/>
    <w:rsid w:val="009B175A"/>
    <w:rsid w:val="009B424D"/>
    <w:rsid w:val="009B58DB"/>
    <w:rsid w:val="009C1AC6"/>
    <w:rsid w:val="009C4F04"/>
    <w:rsid w:val="009D0817"/>
    <w:rsid w:val="009D0CD9"/>
    <w:rsid w:val="009E042D"/>
    <w:rsid w:val="009E0DAE"/>
    <w:rsid w:val="009E39C7"/>
    <w:rsid w:val="009E6427"/>
    <w:rsid w:val="009F32FC"/>
    <w:rsid w:val="009F3851"/>
    <w:rsid w:val="009F4A80"/>
    <w:rsid w:val="009F601D"/>
    <w:rsid w:val="00A12458"/>
    <w:rsid w:val="00A15242"/>
    <w:rsid w:val="00A25620"/>
    <w:rsid w:val="00A27328"/>
    <w:rsid w:val="00A30E68"/>
    <w:rsid w:val="00A34AA0"/>
    <w:rsid w:val="00A41EFC"/>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612"/>
    <w:rsid w:val="00B04B57"/>
    <w:rsid w:val="00B06C4D"/>
    <w:rsid w:val="00B26CCF"/>
    <w:rsid w:val="00B316B9"/>
    <w:rsid w:val="00B35331"/>
    <w:rsid w:val="00B404C5"/>
    <w:rsid w:val="00B4412C"/>
    <w:rsid w:val="00B4701F"/>
    <w:rsid w:val="00B51544"/>
    <w:rsid w:val="00B531DD"/>
    <w:rsid w:val="00B60860"/>
    <w:rsid w:val="00B6197B"/>
    <w:rsid w:val="00B71DC2"/>
    <w:rsid w:val="00B73546"/>
    <w:rsid w:val="00B7376B"/>
    <w:rsid w:val="00B7493F"/>
    <w:rsid w:val="00B74DD5"/>
    <w:rsid w:val="00B74F88"/>
    <w:rsid w:val="00B76A6E"/>
    <w:rsid w:val="00B91D3A"/>
    <w:rsid w:val="00B93893"/>
    <w:rsid w:val="00BA4514"/>
    <w:rsid w:val="00BB1670"/>
    <w:rsid w:val="00BC12A3"/>
    <w:rsid w:val="00BC3B53"/>
    <w:rsid w:val="00BC56F5"/>
    <w:rsid w:val="00BC5F6C"/>
    <w:rsid w:val="00BC6086"/>
    <w:rsid w:val="00BD26A8"/>
    <w:rsid w:val="00BD3E5B"/>
    <w:rsid w:val="00BD538F"/>
    <w:rsid w:val="00BE2D55"/>
    <w:rsid w:val="00BF37A3"/>
    <w:rsid w:val="00C12E90"/>
    <w:rsid w:val="00C206F1"/>
    <w:rsid w:val="00C26079"/>
    <w:rsid w:val="00C30198"/>
    <w:rsid w:val="00C35A91"/>
    <w:rsid w:val="00C403AD"/>
    <w:rsid w:val="00C40C60"/>
    <w:rsid w:val="00C53426"/>
    <w:rsid w:val="00C5618A"/>
    <w:rsid w:val="00C57DDE"/>
    <w:rsid w:val="00C63108"/>
    <w:rsid w:val="00C6537C"/>
    <w:rsid w:val="00C73C30"/>
    <w:rsid w:val="00C876B7"/>
    <w:rsid w:val="00C90846"/>
    <w:rsid w:val="00C9153F"/>
    <w:rsid w:val="00C9336E"/>
    <w:rsid w:val="00C97238"/>
    <w:rsid w:val="00CA0A69"/>
    <w:rsid w:val="00CA0E76"/>
    <w:rsid w:val="00CA47D3"/>
    <w:rsid w:val="00CB26D7"/>
    <w:rsid w:val="00CB5A73"/>
    <w:rsid w:val="00CC1287"/>
    <w:rsid w:val="00CC73E1"/>
    <w:rsid w:val="00CD604A"/>
    <w:rsid w:val="00CD6791"/>
    <w:rsid w:val="00CE2EA9"/>
    <w:rsid w:val="00CE74D9"/>
    <w:rsid w:val="00CF053F"/>
    <w:rsid w:val="00CF3357"/>
    <w:rsid w:val="00CF7C8B"/>
    <w:rsid w:val="00D078E1"/>
    <w:rsid w:val="00D12A7F"/>
    <w:rsid w:val="00D20E5F"/>
    <w:rsid w:val="00D227D8"/>
    <w:rsid w:val="00D23522"/>
    <w:rsid w:val="00D27903"/>
    <w:rsid w:val="00D279AE"/>
    <w:rsid w:val="00D3012F"/>
    <w:rsid w:val="00D405AB"/>
    <w:rsid w:val="00D437AB"/>
    <w:rsid w:val="00D477B3"/>
    <w:rsid w:val="00D52EA6"/>
    <w:rsid w:val="00D5423B"/>
    <w:rsid w:val="00D54F4E"/>
    <w:rsid w:val="00D55865"/>
    <w:rsid w:val="00D56274"/>
    <w:rsid w:val="00D60BA4"/>
    <w:rsid w:val="00D72421"/>
    <w:rsid w:val="00D73F97"/>
    <w:rsid w:val="00D80CCE"/>
    <w:rsid w:val="00D93B73"/>
    <w:rsid w:val="00D943B2"/>
    <w:rsid w:val="00DA586B"/>
    <w:rsid w:val="00DB44F8"/>
    <w:rsid w:val="00DB44FF"/>
    <w:rsid w:val="00DB4709"/>
    <w:rsid w:val="00DE578A"/>
    <w:rsid w:val="00DF1D1E"/>
    <w:rsid w:val="00DF2583"/>
    <w:rsid w:val="00DF54D9"/>
    <w:rsid w:val="00E03D32"/>
    <w:rsid w:val="00E048B9"/>
    <w:rsid w:val="00E05EBE"/>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7550"/>
    <w:rsid w:val="00EC237D"/>
    <w:rsid w:val="00EC6041"/>
    <w:rsid w:val="00EE1A75"/>
    <w:rsid w:val="00EE4A1F"/>
    <w:rsid w:val="00EF1B5A"/>
    <w:rsid w:val="00EF2CCA"/>
    <w:rsid w:val="00F0271E"/>
    <w:rsid w:val="00F03E1B"/>
    <w:rsid w:val="00F1040A"/>
    <w:rsid w:val="00F16EBD"/>
    <w:rsid w:val="00F221B1"/>
    <w:rsid w:val="00F2608D"/>
    <w:rsid w:val="00F36803"/>
    <w:rsid w:val="00F41118"/>
    <w:rsid w:val="00F46AA1"/>
    <w:rsid w:val="00F53F91"/>
    <w:rsid w:val="00F57321"/>
    <w:rsid w:val="00F61A72"/>
    <w:rsid w:val="00F66F13"/>
    <w:rsid w:val="00F703C9"/>
    <w:rsid w:val="00F74073"/>
    <w:rsid w:val="00F74EE0"/>
    <w:rsid w:val="00F772E9"/>
    <w:rsid w:val="00F77453"/>
    <w:rsid w:val="00F80E17"/>
    <w:rsid w:val="00F820E3"/>
    <w:rsid w:val="00F82D45"/>
    <w:rsid w:val="00F83D45"/>
    <w:rsid w:val="00F91C5B"/>
    <w:rsid w:val="00F93326"/>
    <w:rsid w:val="00F975FF"/>
    <w:rsid w:val="00FA1759"/>
    <w:rsid w:val="00FB06ED"/>
    <w:rsid w:val="00FB76DB"/>
    <w:rsid w:val="00FC36AB"/>
    <w:rsid w:val="00FD1727"/>
    <w:rsid w:val="00FD2798"/>
    <w:rsid w:val="00FE2E71"/>
    <w:rsid w:val="00FE4F08"/>
    <w:rsid w:val="00FE5337"/>
    <w:rsid w:val="00FF0D3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stroke="f">
      <v:fill color="white" on="f"/>
      <v:stroke on="f"/>
      <o:colormru v:ext="edit" colors="#009fe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 w:type="paragraph" w:customStyle="1" w:styleId="titel0">
    <w:name w:val="titel"/>
    <w:basedOn w:val="broodtekst"/>
    <w:next w:val="Standaard"/>
    <w:rsid w:val="001153F7"/>
    <w:pPr>
      <w:spacing w:line="300" w:lineRule="atLeast"/>
    </w:pPr>
    <w:rPr>
      <w:rFonts w:eastAsia="MS Mincho"/>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 w:type="paragraph" w:customStyle="1" w:styleId="titel0">
    <w:name w:val="titel"/>
    <w:basedOn w:val="broodtekst"/>
    <w:next w:val="Standaard"/>
    <w:rsid w:val="001153F7"/>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BB0C1-7CFB-49E1-87B0-8BA3BE57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49A68C6C</Template>
  <TotalTime>36</TotalTime>
  <Pages>11</Pages>
  <Words>2043</Words>
  <Characters>13453</Characters>
  <Application>Microsoft Office Word</Application>
  <DocSecurity>0</DocSecurity>
  <Lines>112</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15466</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Iersel, Anne Marie van</cp:lastModifiedBy>
  <cp:revision>16</cp:revision>
  <cp:lastPrinted>2013-09-30T10:35:00Z</cp:lastPrinted>
  <dcterms:created xsi:type="dcterms:W3CDTF">2019-04-03T09:11:00Z</dcterms:created>
  <dcterms:modified xsi:type="dcterms:W3CDTF">2019-08-22T09:12:00Z</dcterms:modified>
</cp:coreProperties>
</file>