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A7" w:rsidRPr="00234EE1" w:rsidRDefault="00932FA7" w:rsidP="00932FA7">
      <w:pPr>
        <w:pStyle w:val="Kop1"/>
        <w:ind w:left="432" w:hanging="432"/>
      </w:pPr>
      <w:bookmarkStart w:id="0" w:name="_Toc30426343"/>
      <w:r w:rsidRPr="00234EE1">
        <w:t>Standaardformulier A</w:t>
      </w:r>
      <w:r w:rsidRPr="00234EE1">
        <w:tab/>
        <w:t>Checklist</w:t>
      </w:r>
      <w:bookmarkEnd w:id="0"/>
    </w:p>
    <w:p w:rsidR="00932FA7" w:rsidRPr="00772E7C" w:rsidRDefault="00932FA7" w:rsidP="00932FA7"/>
    <w:p w:rsidR="00932FA7" w:rsidRPr="00772E7C" w:rsidRDefault="00932FA7" w:rsidP="00932FA7">
      <w:r w:rsidRPr="00772E7C">
        <w:t xml:space="preserve">De </w:t>
      </w:r>
      <w:r>
        <w:t>A</w:t>
      </w:r>
      <w:r w:rsidRPr="00772E7C">
        <w:t xml:space="preserve">anmelding dient te worden opgebouwd conform de onderstaande structuur. De ingevulde en door een rechtsgeldige vertegenwoordiger ondertekende checklist dient aan de </w:t>
      </w:r>
      <w:r>
        <w:t>A</w:t>
      </w:r>
      <w:r w:rsidRPr="00772E7C">
        <w:t xml:space="preserve">anmelding te worden toegevoegd. </w:t>
      </w:r>
    </w:p>
    <w:p w:rsidR="00932FA7" w:rsidRDefault="00932FA7" w:rsidP="00932FA7">
      <w:pPr>
        <w:rPr>
          <w:highlight w:val="yellow"/>
        </w:rPr>
      </w:pPr>
    </w:p>
    <w:tbl>
      <w:tblPr>
        <w:tblW w:w="9214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1"/>
        <w:gridCol w:w="594"/>
        <w:gridCol w:w="1932"/>
        <w:gridCol w:w="2378"/>
        <w:gridCol w:w="1189"/>
      </w:tblGrid>
      <w:tr w:rsidR="00932FA7" w:rsidRPr="0078247C" w:rsidTr="00591E9D">
        <w:tc>
          <w:tcPr>
            <w:tcW w:w="2976" w:type="dxa"/>
            <w:shd w:val="clear" w:color="auto" w:fill="F2F2F2" w:themeFill="background1" w:themeFillShade="F2"/>
          </w:tcPr>
          <w:p w:rsidR="00932FA7" w:rsidRPr="0078247C" w:rsidRDefault="00932FA7" w:rsidP="00591E9D">
            <w:pPr>
              <w:pStyle w:val="AliBijlageNum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78247C">
              <w:rPr>
                <w:rFonts w:asciiTheme="minorHAnsi" w:hAnsiTheme="minorHAnsi" w:cstheme="minorHAnsi"/>
                <w:sz w:val="20"/>
              </w:rPr>
              <w:t>Omschrijving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932FA7" w:rsidRPr="0078247C" w:rsidRDefault="00932FA7" w:rsidP="00591E9D">
            <w:pPr>
              <w:pStyle w:val="AliBijlageNum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78247C">
              <w:rPr>
                <w:rFonts w:asciiTheme="minorHAnsi" w:hAnsiTheme="minorHAnsi" w:cstheme="minorHAnsi"/>
                <w:sz w:val="20"/>
              </w:rPr>
              <w:t>Zie par.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32FA7" w:rsidRPr="0078247C" w:rsidRDefault="00932FA7" w:rsidP="00591E9D">
            <w:pPr>
              <w:pStyle w:val="AliBijlageNum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78247C">
              <w:rPr>
                <w:rFonts w:asciiTheme="minorHAnsi" w:hAnsiTheme="minorHAnsi" w:cstheme="minorHAnsi"/>
                <w:sz w:val="20"/>
              </w:rPr>
              <w:t>Te gebruiken formulieren</w:t>
            </w:r>
            <w:r>
              <w:rPr>
                <w:rFonts w:asciiTheme="minorHAnsi" w:hAnsiTheme="minorHAnsi" w:cstheme="minorHAnsi"/>
                <w:sz w:val="20"/>
              </w:rPr>
              <w:t>/documenten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32FA7" w:rsidRPr="0078247C" w:rsidRDefault="00932FA7" w:rsidP="00591E9D">
            <w:pPr>
              <w:pStyle w:val="AliBijlageNum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78247C">
              <w:rPr>
                <w:rFonts w:asciiTheme="minorHAnsi" w:hAnsiTheme="minorHAnsi" w:cstheme="minorHAnsi"/>
                <w:sz w:val="20"/>
              </w:rPr>
              <w:t>Wanneer / waar bewijsmiddel indienen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32FA7" w:rsidRPr="0078247C" w:rsidRDefault="00932FA7" w:rsidP="00591E9D">
            <w:pPr>
              <w:pStyle w:val="AliBijlageNum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78247C">
              <w:rPr>
                <w:rFonts w:asciiTheme="minorHAnsi" w:hAnsiTheme="minorHAnsi" w:cstheme="minorHAnsi"/>
                <w:sz w:val="20"/>
              </w:rPr>
              <w:t>Aanwezig</w:t>
            </w:r>
          </w:p>
          <w:p w:rsidR="00932FA7" w:rsidRPr="0078247C" w:rsidRDefault="00932FA7" w:rsidP="00591E9D">
            <w:pPr>
              <w:pStyle w:val="AliBijlageNum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78247C">
              <w:rPr>
                <w:rFonts w:asciiTheme="minorHAnsi" w:hAnsiTheme="minorHAnsi" w:cstheme="minorHAnsi"/>
                <w:sz w:val="20"/>
              </w:rPr>
              <w:t>(Ja / Nee)</w:t>
            </w:r>
          </w:p>
        </w:tc>
      </w:tr>
      <w:tr w:rsidR="00932FA7" w:rsidRPr="004B7B38" w:rsidTr="00591E9D">
        <w:tc>
          <w:tcPr>
            <w:tcW w:w="2976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Aanmeldingsbrief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1.9</w:t>
            </w:r>
          </w:p>
        </w:tc>
        <w:tc>
          <w:tcPr>
            <w:tcW w:w="1843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 xml:space="preserve"> -</w:t>
            </w:r>
          </w:p>
        </w:tc>
        <w:tc>
          <w:tcPr>
            <w:tcW w:w="2268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Bij documenten</w:t>
            </w:r>
            <w:r>
              <w:rPr>
                <w:rFonts w:cstheme="minorHAnsi"/>
              </w:rPr>
              <w:t xml:space="preserve"> Aanmelding </w:t>
            </w:r>
          </w:p>
        </w:tc>
        <w:tc>
          <w:tcPr>
            <w:tcW w:w="1134" w:type="dxa"/>
            <w:vAlign w:val="center"/>
          </w:tcPr>
          <w:p w:rsidR="00932FA7" w:rsidRPr="004B7B38" w:rsidRDefault="00932FA7" w:rsidP="00591E9D">
            <w:pPr>
              <w:rPr>
                <w:rFonts w:cstheme="minorHAnsi"/>
              </w:rPr>
            </w:pPr>
          </w:p>
        </w:tc>
      </w:tr>
      <w:tr w:rsidR="00932FA7" w:rsidRPr="004B7B38" w:rsidTr="00591E9D">
        <w:tc>
          <w:tcPr>
            <w:tcW w:w="2976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Checklist (ingeleverde stukken)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1.9</w:t>
            </w:r>
          </w:p>
        </w:tc>
        <w:tc>
          <w:tcPr>
            <w:tcW w:w="1843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Standaardformulier A</w:t>
            </w:r>
          </w:p>
        </w:tc>
        <w:tc>
          <w:tcPr>
            <w:tcW w:w="2268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Bij documenten</w:t>
            </w:r>
            <w:r>
              <w:rPr>
                <w:rFonts w:cstheme="minorHAnsi"/>
              </w:rPr>
              <w:t xml:space="preserve"> Aanmelding </w:t>
            </w:r>
          </w:p>
        </w:tc>
        <w:tc>
          <w:tcPr>
            <w:tcW w:w="1134" w:type="dxa"/>
            <w:vAlign w:val="center"/>
          </w:tcPr>
          <w:p w:rsidR="00932FA7" w:rsidRPr="004B7B38" w:rsidRDefault="00932FA7" w:rsidP="00591E9D">
            <w:pPr>
              <w:rPr>
                <w:rFonts w:cstheme="minorHAnsi"/>
              </w:rPr>
            </w:pPr>
          </w:p>
        </w:tc>
      </w:tr>
      <w:tr w:rsidR="00932FA7" w:rsidRPr="004B7B38" w:rsidTr="00591E9D">
        <w:tc>
          <w:tcPr>
            <w:tcW w:w="2976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Inzet derden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2.4.2</w:t>
            </w:r>
          </w:p>
        </w:tc>
        <w:tc>
          <w:tcPr>
            <w:tcW w:w="1843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Vrij format</w:t>
            </w:r>
          </w:p>
        </w:tc>
        <w:tc>
          <w:tcPr>
            <w:tcW w:w="2268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Bij documenten Aanmelding</w:t>
            </w:r>
          </w:p>
        </w:tc>
        <w:tc>
          <w:tcPr>
            <w:tcW w:w="1134" w:type="dxa"/>
            <w:vAlign w:val="center"/>
          </w:tcPr>
          <w:p w:rsidR="00932FA7" w:rsidRPr="004B7B38" w:rsidRDefault="00932FA7" w:rsidP="00591E9D">
            <w:pPr>
              <w:rPr>
                <w:rFonts w:cstheme="minorHAnsi"/>
              </w:rPr>
            </w:pPr>
          </w:p>
        </w:tc>
      </w:tr>
      <w:tr w:rsidR="00932FA7" w:rsidRPr="004B7B38" w:rsidTr="00591E9D">
        <w:tc>
          <w:tcPr>
            <w:tcW w:w="2976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Uniform Europees Aanbestedingsdocument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3.2</w:t>
            </w:r>
          </w:p>
        </w:tc>
        <w:tc>
          <w:tcPr>
            <w:tcW w:w="1843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UEA: Bijlage 2</w:t>
            </w:r>
          </w:p>
        </w:tc>
        <w:tc>
          <w:tcPr>
            <w:tcW w:w="2268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Bij documenten</w:t>
            </w:r>
            <w:r>
              <w:rPr>
                <w:rFonts w:cstheme="minorHAnsi"/>
              </w:rPr>
              <w:t xml:space="preserve"> Aanmelding</w:t>
            </w:r>
          </w:p>
        </w:tc>
        <w:tc>
          <w:tcPr>
            <w:tcW w:w="1134" w:type="dxa"/>
            <w:vAlign w:val="center"/>
          </w:tcPr>
          <w:p w:rsidR="00932FA7" w:rsidRPr="004B7B38" w:rsidRDefault="00932FA7" w:rsidP="00591E9D">
            <w:pPr>
              <w:rPr>
                <w:rFonts w:cstheme="minorHAnsi"/>
              </w:rPr>
            </w:pPr>
          </w:p>
        </w:tc>
      </w:tr>
      <w:tr w:rsidR="00932FA7" w:rsidRPr="004B7B38" w:rsidTr="00591E9D">
        <w:tc>
          <w:tcPr>
            <w:tcW w:w="2976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Uitsluitingsgronden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3.</w:t>
            </w:r>
            <w:r>
              <w:rPr>
                <w:rFonts w:cstheme="minorHAnsi"/>
              </w:rPr>
              <w:t>3</w:t>
            </w:r>
          </w:p>
        </w:tc>
        <w:tc>
          <w:tcPr>
            <w:tcW w:w="1843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UEA: Bijlage 2</w:t>
            </w:r>
          </w:p>
        </w:tc>
        <w:tc>
          <w:tcPr>
            <w:tcW w:w="2268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Bij documenten Aanmelding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FA7" w:rsidRPr="004B7B38" w:rsidRDefault="00932FA7" w:rsidP="00591E9D">
            <w:pPr>
              <w:rPr>
                <w:rFonts w:cstheme="minorHAnsi"/>
              </w:rPr>
            </w:pPr>
          </w:p>
        </w:tc>
      </w:tr>
      <w:tr w:rsidR="00932FA7" w:rsidRPr="004B7B38" w:rsidTr="00591E9D">
        <w:tc>
          <w:tcPr>
            <w:tcW w:w="2976" w:type="dxa"/>
            <w:vAlign w:val="center"/>
          </w:tcPr>
          <w:p w:rsidR="00932FA7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Bewijsstukken uitsluitingsgronden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3.3</w:t>
            </w:r>
          </w:p>
        </w:tc>
        <w:tc>
          <w:tcPr>
            <w:tcW w:w="1843" w:type="dxa"/>
            <w:vAlign w:val="center"/>
          </w:tcPr>
          <w:p w:rsidR="00932FA7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-Gedragsverklaring Aanbesteden (GVA)</w:t>
            </w:r>
          </w:p>
          <w:p w:rsidR="00932FA7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-Verklaring belastingdienst</w:t>
            </w:r>
          </w:p>
        </w:tc>
        <w:tc>
          <w:tcPr>
            <w:tcW w:w="2268" w:type="dxa"/>
            <w:vAlign w:val="center"/>
          </w:tcPr>
          <w:p w:rsidR="00932FA7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Bij documenten</w:t>
            </w:r>
            <w:r>
              <w:rPr>
                <w:rFonts w:cstheme="minorHAnsi"/>
              </w:rPr>
              <w:t xml:space="preserve"> Aanmelding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FA7" w:rsidRPr="004B7B38" w:rsidRDefault="00932FA7" w:rsidP="00591E9D">
            <w:pPr>
              <w:rPr>
                <w:rFonts w:cstheme="minorHAnsi"/>
              </w:rPr>
            </w:pPr>
          </w:p>
        </w:tc>
      </w:tr>
      <w:tr w:rsidR="00932FA7" w:rsidRPr="004B7B38" w:rsidTr="00591E9D">
        <w:tc>
          <w:tcPr>
            <w:tcW w:w="2976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Verklaring belangenverstrengeling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3.</w:t>
            </w:r>
            <w:r>
              <w:rPr>
                <w:rFonts w:cstheme="minorHAnsi"/>
              </w:rPr>
              <w:t>4</w:t>
            </w:r>
          </w:p>
        </w:tc>
        <w:tc>
          <w:tcPr>
            <w:tcW w:w="1843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Standaardformulier C</w:t>
            </w:r>
          </w:p>
        </w:tc>
        <w:tc>
          <w:tcPr>
            <w:tcW w:w="2268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Bij documenten</w:t>
            </w:r>
            <w:r>
              <w:rPr>
                <w:rFonts w:cstheme="minorHAnsi"/>
              </w:rPr>
              <w:t xml:space="preserve"> Aanmelding </w:t>
            </w:r>
          </w:p>
        </w:tc>
        <w:tc>
          <w:tcPr>
            <w:tcW w:w="1134" w:type="dxa"/>
            <w:vAlign w:val="center"/>
          </w:tcPr>
          <w:p w:rsidR="00932FA7" w:rsidRPr="004B7B38" w:rsidRDefault="00932FA7" w:rsidP="00591E9D">
            <w:pPr>
              <w:rPr>
                <w:rFonts w:cstheme="minorHAnsi"/>
              </w:rPr>
            </w:pPr>
          </w:p>
        </w:tc>
      </w:tr>
      <w:tr w:rsidR="00932FA7" w:rsidRPr="004B7B38" w:rsidTr="00591E9D">
        <w:tc>
          <w:tcPr>
            <w:tcW w:w="2976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Inschrijving in nationaal beroeps-/handelsregister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3.</w:t>
            </w:r>
            <w:r>
              <w:rPr>
                <w:rFonts w:cstheme="minorHAnsi"/>
              </w:rPr>
              <w:t>5</w:t>
            </w:r>
          </w:p>
        </w:tc>
        <w:tc>
          <w:tcPr>
            <w:tcW w:w="1843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Vrij format</w:t>
            </w:r>
          </w:p>
        </w:tc>
        <w:tc>
          <w:tcPr>
            <w:tcW w:w="2268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Bij documenten</w:t>
            </w:r>
            <w:r>
              <w:rPr>
                <w:rFonts w:cstheme="minorHAnsi"/>
              </w:rPr>
              <w:t xml:space="preserve"> Aanmelding </w:t>
            </w:r>
          </w:p>
        </w:tc>
        <w:tc>
          <w:tcPr>
            <w:tcW w:w="1134" w:type="dxa"/>
            <w:vAlign w:val="center"/>
          </w:tcPr>
          <w:p w:rsidR="00932FA7" w:rsidRPr="004B7B38" w:rsidRDefault="00932FA7" w:rsidP="00591E9D">
            <w:pPr>
              <w:rPr>
                <w:rFonts w:cstheme="minorHAnsi"/>
              </w:rPr>
            </w:pPr>
          </w:p>
        </w:tc>
      </w:tr>
      <w:tr w:rsidR="00932FA7" w:rsidRPr="004B7B38" w:rsidTr="00591E9D">
        <w:tc>
          <w:tcPr>
            <w:tcW w:w="2976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  <w:highlight w:val="yellow"/>
              </w:rPr>
            </w:pPr>
            <w:r w:rsidRPr="0078247C">
              <w:rPr>
                <w:rFonts w:cstheme="minorHAnsi"/>
              </w:rPr>
              <w:t>Organisatorische bekwaamheid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3.6.1</w:t>
            </w:r>
          </w:p>
        </w:tc>
        <w:tc>
          <w:tcPr>
            <w:tcW w:w="1843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Vrij format</w:t>
            </w:r>
          </w:p>
        </w:tc>
        <w:tc>
          <w:tcPr>
            <w:tcW w:w="2268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  <w:highlight w:val="yellow"/>
              </w:rPr>
            </w:pPr>
            <w:r w:rsidRPr="0078247C">
              <w:rPr>
                <w:rFonts w:cstheme="minorHAnsi"/>
              </w:rPr>
              <w:t>Bij documenten</w:t>
            </w:r>
            <w:r>
              <w:rPr>
                <w:rFonts w:cstheme="minorHAnsi"/>
              </w:rPr>
              <w:t xml:space="preserve"> Aanmelding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FA7" w:rsidRPr="004B7B38" w:rsidRDefault="00932FA7" w:rsidP="00591E9D">
            <w:pPr>
              <w:rPr>
                <w:rFonts w:cstheme="minorHAnsi"/>
                <w:highlight w:val="yellow"/>
              </w:rPr>
            </w:pPr>
          </w:p>
        </w:tc>
      </w:tr>
      <w:tr w:rsidR="00932FA7" w:rsidRPr="004B7B38" w:rsidTr="00591E9D">
        <w:tc>
          <w:tcPr>
            <w:tcW w:w="2976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Technische bekwaamheid (kerncompetenties</w:t>
            </w:r>
            <w:r>
              <w:rPr>
                <w:rFonts w:cstheme="minorHAnsi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FA7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3.6.2</w:t>
            </w:r>
          </w:p>
        </w:tc>
        <w:tc>
          <w:tcPr>
            <w:tcW w:w="1843" w:type="dxa"/>
            <w:vAlign w:val="center"/>
          </w:tcPr>
          <w:p w:rsidR="00932FA7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Standaardformulier B</w:t>
            </w:r>
          </w:p>
        </w:tc>
        <w:tc>
          <w:tcPr>
            <w:tcW w:w="2268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 w:rsidRPr="0078247C">
              <w:rPr>
                <w:rFonts w:cstheme="minorHAnsi"/>
              </w:rPr>
              <w:t>Bij documenten</w:t>
            </w:r>
            <w:r>
              <w:rPr>
                <w:rFonts w:cstheme="minorHAnsi"/>
              </w:rPr>
              <w:t xml:space="preserve"> Aanmelding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FA7" w:rsidRPr="004B7B38" w:rsidRDefault="00932FA7" w:rsidP="00591E9D">
            <w:pPr>
              <w:rPr>
                <w:rFonts w:cstheme="minorHAnsi"/>
                <w:highlight w:val="yellow"/>
              </w:rPr>
            </w:pPr>
          </w:p>
        </w:tc>
      </w:tr>
      <w:tr w:rsidR="00932FA7" w:rsidRPr="004B7B38" w:rsidTr="00591E9D">
        <w:tc>
          <w:tcPr>
            <w:tcW w:w="2976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Bankgarantie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FA7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4.1</w:t>
            </w:r>
          </w:p>
        </w:tc>
        <w:tc>
          <w:tcPr>
            <w:tcW w:w="1843" w:type="dxa"/>
            <w:vAlign w:val="center"/>
          </w:tcPr>
          <w:p w:rsidR="00932FA7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Vrij format</w:t>
            </w:r>
          </w:p>
        </w:tc>
        <w:tc>
          <w:tcPr>
            <w:tcW w:w="2268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Bij aangaan Uitvoeringsovereenkomst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32FA7" w:rsidRPr="004B7B38" w:rsidRDefault="00932FA7" w:rsidP="00591E9D">
            <w:pPr>
              <w:rPr>
                <w:rFonts w:cstheme="minorHAnsi"/>
                <w:highlight w:val="yellow"/>
              </w:rPr>
            </w:pPr>
          </w:p>
        </w:tc>
      </w:tr>
      <w:tr w:rsidR="00932FA7" w:rsidRPr="004B7B38" w:rsidTr="00591E9D">
        <w:tc>
          <w:tcPr>
            <w:tcW w:w="2976" w:type="dxa"/>
            <w:vAlign w:val="center"/>
          </w:tcPr>
          <w:p w:rsidR="00932FA7" w:rsidRPr="00E0564B" w:rsidRDefault="00932FA7" w:rsidP="00591E9D">
            <w:pPr>
              <w:rPr>
                <w:rFonts w:cstheme="minorHAnsi"/>
              </w:rPr>
            </w:pPr>
            <w:r w:rsidRPr="00E0564B">
              <w:rPr>
                <w:rFonts w:cstheme="minorHAnsi"/>
              </w:rPr>
              <w:t>Afdekking beroepsrisico’s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FA7" w:rsidRPr="0078247C" w:rsidRDefault="00932FA7" w:rsidP="00591E9D">
            <w:pPr>
              <w:rPr>
                <w:rFonts w:cstheme="minorHAnsi"/>
              </w:rPr>
            </w:pPr>
            <w:r>
              <w:rPr>
                <w:rFonts w:cstheme="minorHAnsi"/>
              </w:rPr>
              <w:t>4.2</w:t>
            </w:r>
          </w:p>
        </w:tc>
        <w:tc>
          <w:tcPr>
            <w:tcW w:w="1843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Vrij format</w:t>
            </w:r>
          </w:p>
        </w:tc>
        <w:tc>
          <w:tcPr>
            <w:tcW w:w="2268" w:type="dxa"/>
            <w:vAlign w:val="center"/>
          </w:tcPr>
          <w:p w:rsidR="00932FA7" w:rsidRPr="0078247C" w:rsidRDefault="00932FA7" w:rsidP="00591E9D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Na voorlopige gunning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32FA7" w:rsidRPr="004B7B38" w:rsidRDefault="00932FA7" w:rsidP="00591E9D">
            <w:pPr>
              <w:rPr>
                <w:rFonts w:cstheme="minorHAnsi"/>
                <w:highlight w:val="yellow"/>
              </w:rPr>
            </w:pPr>
          </w:p>
        </w:tc>
      </w:tr>
    </w:tbl>
    <w:p w:rsidR="00932FA7" w:rsidRPr="00772E7C" w:rsidRDefault="00932FA7" w:rsidP="00932FA7">
      <w:pPr>
        <w:rPr>
          <w:highlight w:val="yellow"/>
        </w:rPr>
      </w:pPr>
    </w:p>
    <w:p w:rsidR="00932FA7" w:rsidRPr="00772E7C" w:rsidRDefault="00932FA7" w:rsidP="00932FA7"/>
    <w:p w:rsidR="00932FA7" w:rsidRPr="00772E7C" w:rsidRDefault="00932FA7" w:rsidP="00932FA7"/>
    <w:p w:rsidR="00932FA7" w:rsidRPr="00772E7C" w:rsidRDefault="00932FA7" w:rsidP="00932FA7"/>
    <w:p w:rsidR="00932FA7" w:rsidRPr="00510C81" w:rsidRDefault="00932FA7" w:rsidP="00932FA7">
      <w:r w:rsidRPr="00510C81">
        <w:br w:type="page"/>
      </w:r>
    </w:p>
    <w:p w:rsidR="00932FA7" w:rsidRPr="00234EE1" w:rsidRDefault="00932FA7" w:rsidP="00932FA7">
      <w:pPr>
        <w:pStyle w:val="Kop1"/>
        <w:ind w:left="432" w:hanging="432"/>
      </w:pPr>
      <w:bookmarkStart w:id="1" w:name="_Toc161644445"/>
      <w:bookmarkStart w:id="2" w:name="_Toc430706247"/>
      <w:bookmarkStart w:id="3" w:name="_Toc30426344"/>
      <w:r w:rsidRPr="00234EE1">
        <w:lastRenderedPageBreak/>
        <w:t>Standaardformulier B</w:t>
      </w:r>
      <w:bookmarkEnd w:id="1"/>
      <w:bookmarkEnd w:id="2"/>
      <w:r>
        <w:tab/>
        <w:t xml:space="preserve"> </w:t>
      </w:r>
      <w:r>
        <w:tab/>
      </w:r>
      <w:r w:rsidRPr="00234EE1">
        <w:t>Referentieproject m.b.t. kerncompetenties</w:t>
      </w:r>
      <w:bookmarkEnd w:id="3"/>
    </w:p>
    <w:p w:rsidR="00932FA7" w:rsidRPr="00772E7C" w:rsidRDefault="00932FA7" w:rsidP="00932FA7"/>
    <w:p w:rsidR="00932FA7" w:rsidRPr="00772E7C" w:rsidRDefault="00932FA7" w:rsidP="00932FA7">
      <w:r w:rsidRPr="00395F0D">
        <w:t xml:space="preserve">Voor het beschrijven van de kerncompetenties in hoofdstuk </w:t>
      </w:r>
      <w:r>
        <w:t>3</w:t>
      </w:r>
      <w:r w:rsidRPr="00395F0D">
        <w:t>.6.4 dient gegadigde gebruik te maken van onderstaand format.</w:t>
      </w:r>
    </w:p>
    <w:p w:rsidR="00932FA7" w:rsidRPr="00772E7C" w:rsidRDefault="00932FA7" w:rsidP="00932FA7"/>
    <w:p w:rsidR="00932FA7" w:rsidRPr="00772E7C" w:rsidRDefault="00932FA7" w:rsidP="00932FA7">
      <w:r w:rsidRPr="00772E7C">
        <w:t xml:space="preserve">Gegadigde/participanten in de </w:t>
      </w:r>
      <w:r>
        <w:t>C</w:t>
      </w:r>
      <w:r w:rsidRPr="00772E7C">
        <w:t xml:space="preserve">ombinatie verklaart/verklaren het in </w:t>
      </w:r>
      <w:r>
        <w:t>de</w:t>
      </w:r>
      <w:r w:rsidRPr="00772E7C">
        <w:t xml:space="preserve"> selectie</w:t>
      </w:r>
      <w:r>
        <w:t>leidraad</w:t>
      </w:r>
      <w:r w:rsidRPr="00772E7C">
        <w:t xml:space="preserve"> gevraagde aantal en/of soorten werken zelf te hebben uitgevoerd. </w:t>
      </w:r>
    </w:p>
    <w:p w:rsidR="00932FA7" w:rsidRPr="00772E7C" w:rsidRDefault="00932FA7" w:rsidP="00932FA7"/>
    <w:p w:rsidR="00932FA7" w:rsidRPr="00772E7C" w:rsidRDefault="00932FA7" w:rsidP="00932FA7">
      <w:r w:rsidRPr="00772E7C">
        <w:t xml:space="preserve">De </w:t>
      </w:r>
      <w:r>
        <w:t>A</w:t>
      </w:r>
      <w:r w:rsidRPr="00772E7C">
        <w:t>anbesteder behoudt zich het recht voor om contact te zoeken met de opgegeven referentie om na te gaan of de werkzaamheden naar volle tevredenheid zijn uitgevoerd en afgerond.</w:t>
      </w:r>
    </w:p>
    <w:p w:rsidR="00932FA7" w:rsidRPr="00772E7C" w:rsidRDefault="00932FA7" w:rsidP="00932FA7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455"/>
      </w:tblGrid>
      <w:tr w:rsidR="00932FA7" w:rsidRPr="00447D6E" w:rsidTr="00591E9D">
        <w:trPr>
          <w:trHeight w:val="254"/>
        </w:trPr>
        <w:tc>
          <w:tcPr>
            <w:tcW w:w="4323" w:type="dxa"/>
            <w:tcBorders>
              <w:right w:val="nil"/>
            </w:tcBorders>
          </w:tcPr>
          <w:p w:rsidR="00932FA7" w:rsidRPr="00447D6E" w:rsidRDefault="00932FA7" w:rsidP="00591E9D">
            <w:r w:rsidRPr="00447D6E">
              <w:t>Naam project:</w:t>
            </w:r>
          </w:p>
        </w:tc>
        <w:tc>
          <w:tcPr>
            <w:tcW w:w="5455" w:type="dxa"/>
            <w:tcBorders>
              <w:left w:val="nil"/>
            </w:tcBorders>
          </w:tcPr>
          <w:p w:rsidR="00932FA7" w:rsidRPr="00447D6E" w:rsidRDefault="00932FA7" w:rsidP="00591E9D">
            <w:r w:rsidRPr="00447D6E">
              <w:rPr>
                <w:shd w:val="clear" w:color="auto" w:fill="C0C0C0"/>
              </w:rPr>
              <w:t>&lt;projectnaam, projectnummer&gt;</w:t>
            </w:r>
          </w:p>
        </w:tc>
      </w:tr>
      <w:tr w:rsidR="00932FA7" w:rsidRPr="00447D6E" w:rsidTr="00591E9D">
        <w:trPr>
          <w:trHeight w:val="286"/>
        </w:trPr>
        <w:tc>
          <w:tcPr>
            <w:tcW w:w="4323" w:type="dxa"/>
            <w:tcBorders>
              <w:right w:val="nil"/>
            </w:tcBorders>
          </w:tcPr>
          <w:p w:rsidR="00932FA7" w:rsidRPr="00447D6E" w:rsidRDefault="00932FA7" w:rsidP="00591E9D">
            <w:r w:rsidRPr="00447D6E">
              <w:t>Nadere beschrijving project:</w:t>
            </w:r>
          </w:p>
        </w:tc>
        <w:tc>
          <w:tcPr>
            <w:tcW w:w="5455" w:type="dxa"/>
            <w:tcBorders>
              <w:left w:val="nil"/>
            </w:tcBorders>
          </w:tcPr>
          <w:p w:rsidR="00932FA7" w:rsidRPr="00447D6E" w:rsidRDefault="00932FA7" w:rsidP="00591E9D">
            <w:pPr>
              <w:rPr>
                <w:shd w:val="clear" w:color="auto" w:fill="C0C0C0"/>
              </w:rPr>
            </w:pPr>
            <w:r w:rsidRPr="00447D6E">
              <w:rPr>
                <w:shd w:val="clear" w:color="auto" w:fill="C0C0C0"/>
              </w:rPr>
              <w:t>&lt;omschrijving&gt;</w:t>
            </w: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/>
        </w:tc>
      </w:tr>
      <w:tr w:rsidR="00932FA7" w:rsidRPr="00447D6E" w:rsidTr="00591E9D">
        <w:trPr>
          <w:trHeight w:val="403"/>
        </w:trPr>
        <w:tc>
          <w:tcPr>
            <w:tcW w:w="4323" w:type="dxa"/>
            <w:tcBorders>
              <w:right w:val="nil"/>
            </w:tcBorders>
          </w:tcPr>
          <w:p w:rsidR="00932FA7" w:rsidRPr="00447D6E" w:rsidRDefault="00932FA7" w:rsidP="00591E9D">
            <w:r w:rsidRPr="00447D6E">
              <w:t>Omvang van het project: (exclusief omzetbelasting)</w:t>
            </w:r>
          </w:p>
        </w:tc>
        <w:tc>
          <w:tcPr>
            <w:tcW w:w="5455" w:type="dxa"/>
            <w:tcBorders>
              <w:left w:val="nil"/>
            </w:tcBorders>
          </w:tcPr>
          <w:p w:rsidR="00932FA7" w:rsidRPr="00447D6E" w:rsidRDefault="00932FA7" w:rsidP="00591E9D">
            <w:pPr>
              <w:rPr>
                <w:shd w:val="clear" w:color="auto" w:fill="C0C0C0"/>
              </w:rPr>
            </w:pPr>
            <w:r w:rsidRPr="00447D6E">
              <w:t>Aannemingssom EUR &lt;</w:t>
            </w:r>
            <w:r w:rsidRPr="00447D6E">
              <w:rPr>
                <w:shd w:val="clear" w:color="auto" w:fill="C0C0C0"/>
              </w:rPr>
              <w:t>bedrag&gt;</w:t>
            </w:r>
          </w:p>
          <w:p w:rsidR="00932FA7" w:rsidRPr="00447D6E" w:rsidRDefault="00932FA7" w:rsidP="00591E9D">
            <w:r w:rsidRPr="00447D6E">
              <w:t>Gefactureerd bedrag EUR &lt;</w:t>
            </w:r>
            <w:r w:rsidRPr="00447D6E">
              <w:rPr>
                <w:shd w:val="clear" w:color="auto" w:fill="C0C0C0"/>
              </w:rPr>
              <w:t>bedrag&gt;</w:t>
            </w:r>
          </w:p>
        </w:tc>
      </w:tr>
      <w:tr w:rsidR="00932FA7" w:rsidRPr="00447D6E" w:rsidTr="00591E9D">
        <w:trPr>
          <w:trHeight w:val="1112"/>
        </w:trPr>
        <w:tc>
          <w:tcPr>
            <w:tcW w:w="4323" w:type="dxa"/>
            <w:tcBorders>
              <w:right w:val="nil"/>
            </w:tcBorders>
          </w:tcPr>
          <w:p w:rsidR="00932FA7" w:rsidRPr="00447D6E" w:rsidRDefault="00932FA7" w:rsidP="00591E9D">
            <w:r w:rsidRPr="00447D6E">
              <w:t>Naam opdrachtgever:</w:t>
            </w:r>
          </w:p>
          <w:p w:rsidR="00932FA7" w:rsidRPr="00447D6E" w:rsidRDefault="00932FA7" w:rsidP="00591E9D"/>
          <w:p w:rsidR="00932FA7" w:rsidRPr="00447D6E" w:rsidRDefault="00932FA7" w:rsidP="00591E9D">
            <w:r w:rsidRPr="00447D6E">
              <w:t>Van ten minste van één van bovengenoemde instanties:</w:t>
            </w:r>
          </w:p>
        </w:tc>
        <w:tc>
          <w:tcPr>
            <w:tcW w:w="5455" w:type="dxa"/>
            <w:tcBorders>
              <w:left w:val="nil"/>
            </w:tcBorders>
          </w:tcPr>
          <w:p w:rsidR="00932FA7" w:rsidRPr="00447D6E" w:rsidRDefault="00932FA7" w:rsidP="00591E9D">
            <w:pPr>
              <w:rPr>
                <w:shd w:val="clear" w:color="auto" w:fill="C0C0C0"/>
              </w:rPr>
            </w:pPr>
            <w:r w:rsidRPr="00447D6E">
              <w:rPr>
                <w:shd w:val="clear" w:color="auto" w:fill="C0C0C0"/>
              </w:rPr>
              <w:t>&lt;naam, plaats van vestiging&gt;</w:t>
            </w: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  <w:r w:rsidRPr="00447D6E">
              <w:rPr>
                <w:shd w:val="clear" w:color="auto" w:fill="C0C0C0"/>
              </w:rPr>
              <w:t>&lt;naam, plaats van vestiging&gt;</w:t>
            </w:r>
          </w:p>
          <w:p w:rsidR="00932FA7" w:rsidRPr="00447D6E" w:rsidRDefault="00932FA7" w:rsidP="00591E9D">
            <w:r w:rsidRPr="00447D6E">
              <w:rPr>
                <w:shd w:val="clear" w:color="auto" w:fill="C0C0C0"/>
              </w:rPr>
              <w:t>&lt;adres, contactpersoon, telefoonnummer&gt;</w:t>
            </w:r>
          </w:p>
        </w:tc>
      </w:tr>
      <w:tr w:rsidR="00932FA7" w:rsidRPr="00447D6E" w:rsidTr="00591E9D">
        <w:trPr>
          <w:trHeight w:val="852"/>
        </w:trPr>
        <w:tc>
          <w:tcPr>
            <w:tcW w:w="4323" w:type="dxa"/>
            <w:tcBorders>
              <w:right w:val="nil"/>
            </w:tcBorders>
          </w:tcPr>
          <w:p w:rsidR="00932FA7" w:rsidRPr="00447D6E" w:rsidRDefault="00932FA7" w:rsidP="00591E9D">
            <w:r w:rsidRPr="00447D6E">
              <w:t>Datum van opdracht:</w:t>
            </w:r>
          </w:p>
          <w:p w:rsidR="00932FA7" w:rsidRPr="00447D6E" w:rsidRDefault="00932FA7" w:rsidP="00591E9D">
            <w:r w:rsidRPr="00447D6E">
              <w:t>Datum van oplevering:</w:t>
            </w:r>
          </w:p>
          <w:p w:rsidR="00932FA7" w:rsidRPr="00447D6E" w:rsidRDefault="00932FA7" w:rsidP="00591E9D">
            <w:r w:rsidRPr="00447D6E">
              <w:t>Overeengekomen uitvoeringsduur</w:t>
            </w:r>
          </w:p>
          <w:p w:rsidR="00932FA7" w:rsidRPr="00447D6E" w:rsidRDefault="00932FA7" w:rsidP="00591E9D">
            <w:r w:rsidRPr="00447D6E">
              <w:t>Reden eventuele vertraging:</w:t>
            </w:r>
          </w:p>
        </w:tc>
        <w:tc>
          <w:tcPr>
            <w:tcW w:w="5455" w:type="dxa"/>
            <w:tcBorders>
              <w:left w:val="nil"/>
            </w:tcBorders>
          </w:tcPr>
          <w:p w:rsidR="00932FA7" w:rsidRPr="00447D6E" w:rsidRDefault="00932FA7" w:rsidP="00591E9D">
            <w:pPr>
              <w:rPr>
                <w:shd w:val="clear" w:color="auto" w:fill="C0C0C0"/>
              </w:rPr>
            </w:pPr>
            <w:r w:rsidRPr="00447D6E">
              <w:rPr>
                <w:shd w:val="clear" w:color="auto" w:fill="C0C0C0"/>
              </w:rPr>
              <w:t>&lt;datum&gt;</w:t>
            </w: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  <w:r w:rsidRPr="00447D6E">
              <w:rPr>
                <w:shd w:val="clear" w:color="auto" w:fill="C0C0C0"/>
              </w:rPr>
              <w:t>&lt;datum&gt;</w:t>
            </w: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  <w:r w:rsidRPr="00447D6E">
              <w:rPr>
                <w:shd w:val="clear" w:color="auto" w:fill="C0C0C0"/>
              </w:rPr>
              <w:t>&lt;aantal jaren, maanden, etc.&gt;</w:t>
            </w:r>
          </w:p>
          <w:p w:rsidR="00932FA7" w:rsidRPr="00447D6E" w:rsidRDefault="00932FA7" w:rsidP="00591E9D">
            <w:r w:rsidRPr="00447D6E">
              <w:rPr>
                <w:shd w:val="clear" w:color="auto" w:fill="C0C0C0"/>
              </w:rPr>
              <w:t xml:space="preserve">&lt;invullen&gt; </w:t>
            </w:r>
          </w:p>
        </w:tc>
      </w:tr>
      <w:tr w:rsidR="00932FA7" w:rsidRPr="00447D6E" w:rsidTr="00591E9D">
        <w:trPr>
          <w:trHeight w:val="2108"/>
        </w:trPr>
        <w:tc>
          <w:tcPr>
            <w:tcW w:w="4323" w:type="dxa"/>
            <w:tcBorders>
              <w:right w:val="nil"/>
            </w:tcBorders>
          </w:tcPr>
          <w:p w:rsidR="00932FA7" w:rsidRPr="00447D6E" w:rsidRDefault="00932FA7" w:rsidP="00591E9D">
            <w:r w:rsidRPr="00447D6E">
              <w:t>Referentieproject uitgevoerd als coördinerend hoofdaannemer?</w:t>
            </w:r>
          </w:p>
          <w:p w:rsidR="00932FA7" w:rsidRPr="00447D6E" w:rsidRDefault="00932FA7" w:rsidP="00591E9D">
            <w:r w:rsidRPr="00447D6E">
              <w:t>De door gegadigde feitelijk zelf uitgevoerde relevante werkzaamheden:</w:t>
            </w:r>
          </w:p>
          <w:p w:rsidR="00932FA7" w:rsidRPr="00447D6E" w:rsidRDefault="00932FA7" w:rsidP="00591E9D">
            <w:r w:rsidRPr="00447D6E">
              <w:t>De door onderaannemer(s) uitgevoerde relevante werkzaamheden voor de betreffende competentie(s):</w:t>
            </w:r>
          </w:p>
          <w:p w:rsidR="00932FA7" w:rsidRPr="00447D6E" w:rsidRDefault="00932FA7" w:rsidP="00591E9D">
            <w:r w:rsidRPr="00447D6E">
              <w:t xml:space="preserve">In geval van </w:t>
            </w:r>
            <w:r>
              <w:t>C</w:t>
            </w:r>
            <w:r w:rsidRPr="00447D6E">
              <w:t xml:space="preserve">ombinatie: </w:t>
            </w:r>
          </w:p>
          <w:p w:rsidR="00932FA7" w:rsidRPr="00447D6E" w:rsidRDefault="00932FA7" w:rsidP="00591E9D">
            <w:r w:rsidRPr="00447D6E">
              <w:t xml:space="preserve">De door de </w:t>
            </w:r>
            <w:r>
              <w:t>C</w:t>
            </w:r>
            <w:r w:rsidRPr="00447D6E">
              <w:t xml:space="preserve">ombinant in de </w:t>
            </w:r>
            <w:r>
              <w:t>C</w:t>
            </w:r>
            <w:r w:rsidRPr="00447D6E">
              <w:t>ombinatie uitgevoerde werkzaamheden :</w:t>
            </w:r>
          </w:p>
          <w:p w:rsidR="00932FA7" w:rsidRPr="00447D6E" w:rsidRDefault="00932FA7" w:rsidP="00591E9D">
            <w:r w:rsidRPr="00447D6E">
              <w:t>Financiële waarde van deze werkzaamheden:</w:t>
            </w:r>
          </w:p>
        </w:tc>
        <w:tc>
          <w:tcPr>
            <w:tcW w:w="5455" w:type="dxa"/>
            <w:tcBorders>
              <w:left w:val="nil"/>
            </w:tcBorders>
          </w:tcPr>
          <w:p w:rsidR="00932FA7" w:rsidRPr="00447D6E" w:rsidRDefault="00932FA7" w:rsidP="00591E9D">
            <w:pPr>
              <w:rPr>
                <w:shd w:val="clear" w:color="auto" w:fill="C0C0C0"/>
              </w:rPr>
            </w:pPr>
            <w:r w:rsidRPr="00447D6E">
              <w:rPr>
                <w:shd w:val="clear" w:color="auto" w:fill="C0C0C0"/>
              </w:rPr>
              <w:t>&lt;ja/nee&gt;</w:t>
            </w:r>
            <w:r w:rsidRPr="00447D6E">
              <w:rPr>
                <w:shd w:val="clear" w:color="auto" w:fill="C0C0C0"/>
              </w:rPr>
              <w:br/>
            </w: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  <w:r w:rsidRPr="00447D6E">
              <w:rPr>
                <w:shd w:val="clear" w:color="auto" w:fill="C0C0C0"/>
              </w:rPr>
              <w:t>&lt;omschrijving van de werkzaamheden&gt;</w:t>
            </w:r>
            <w:r w:rsidRPr="00447D6E">
              <w:rPr>
                <w:shd w:val="clear" w:color="auto" w:fill="C0C0C0"/>
              </w:rPr>
              <w:br/>
            </w: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  <w:r w:rsidRPr="00447D6E">
              <w:rPr>
                <w:shd w:val="clear" w:color="auto" w:fill="C0C0C0"/>
              </w:rPr>
              <w:t>&lt;omschrijving van de werkzaamheden naam onderaannemer&gt;</w:t>
            </w:r>
            <w:r w:rsidRPr="00447D6E">
              <w:rPr>
                <w:shd w:val="clear" w:color="auto" w:fill="C0C0C0"/>
              </w:rPr>
              <w:br/>
              <w:t xml:space="preserve"> </w:t>
            </w: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  <w:r w:rsidRPr="00447D6E">
              <w:rPr>
                <w:shd w:val="clear" w:color="auto" w:fill="C0C0C0"/>
              </w:rPr>
              <w:t>&lt;omschrijving van de werkzaamheden&gt;</w:t>
            </w:r>
          </w:p>
          <w:p w:rsidR="00932FA7" w:rsidRPr="00447D6E" w:rsidRDefault="00932FA7" w:rsidP="00591E9D">
            <w:r w:rsidRPr="00447D6E">
              <w:rPr>
                <w:shd w:val="clear" w:color="auto" w:fill="C0C0C0"/>
              </w:rPr>
              <w:t>&lt;bedrag&gt;</w:t>
            </w:r>
          </w:p>
        </w:tc>
      </w:tr>
      <w:tr w:rsidR="00932FA7" w:rsidRPr="00447D6E" w:rsidTr="00591E9D">
        <w:trPr>
          <w:trHeight w:val="400"/>
        </w:trPr>
        <w:tc>
          <w:tcPr>
            <w:tcW w:w="4323" w:type="dxa"/>
            <w:tcBorders>
              <w:right w:val="nil"/>
            </w:tcBorders>
          </w:tcPr>
          <w:p w:rsidR="00932FA7" w:rsidRPr="00447D6E" w:rsidRDefault="00932FA7" w:rsidP="00591E9D">
            <w:r w:rsidRPr="00447D6E">
              <w:t>Aan welke kerncompetentie(s) wordt met dit project voldaan?</w:t>
            </w:r>
          </w:p>
        </w:tc>
        <w:tc>
          <w:tcPr>
            <w:tcW w:w="5455" w:type="dxa"/>
            <w:tcBorders>
              <w:left w:val="nil"/>
            </w:tcBorders>
          </w:tcPr>
          <w:p w:rsidR="00932FA7" w:rsidRPr="00447D6E" w:rsidRDefault="00932FA7" w:rsidP="00591E9D">
            <w:r w:rsidRPr="00447D6E">
              <w:rPr>
                <w:shd w:val="clear" w:color="auto" w:fill="C0C0C0"/>
              </w:rPr>
              <w:t xml:space="preserve">&lt;categorie en kerncompetentie aangeven, bijvoorbeeld: </w:t>
            </w:r>
            <w:r>
              <w:rPr>
                <w:shd w:val="clear" w:color="auto" w:fill="C0C0C0"/>
              </w:rPr>
              <w:t>K1, K2, …</w:t>
            </w:r>
            <w:r w:rsidRPr="00447D6E">
              <w:rPr>
                <w:shd w:val="clear" w:color="auto" w:fill="C0C0C0"/>
              </w:rPr>
              <w:t>&gt;</w:t>
            </w:r>
          </w:p>
          <w:p w:rsidR="00932FA7" w:rsidRPr="00447D6E" w:rsidRDefault="00932FA7" w:rsidP="00591E9D"/>
          <w:p w:rsidR="00932FA7" w:rsidRPr="00447D6E" w:rsidRDefault="00932FA7" w:rsidP="00591E9D"/>
        </w:tc>
      </w:tr>
      <w:tr w:rsidR="00932FA7" w:rsidRPr="00447D6E" w:rsidTr="00591E9D">
        <w:trPr>
          <w:trHeight w:val="690"/>
        </w:trPr>
        <w:tc>
          <w:tcPr>
            <w:tcW w:w="4323" w:type="dxa"/>
            <w:tcBorders>
              <w:right w:val="nil"/>
            </w:tcBorders>
          </w:tcPr>
          <w:p w:rsidR="00932FA7" w:rsidRPr="00447D6E" w:rsidRDefault="00932FA7" w:rsidP="00591E9D">
            <w:r w:rsidRPr="00447D6E">
              <w:t>Maak de relevantie expliciet ten aanzien van de betreffende kerncompetentie(s) van dit project.</w:t>
            </w:r>
          </w:p>
          <w:p w:rsidR="00932FA7" w:rsidRPr="00447D6E" w:rsidRDefault="00932FA7" w:rsidP="00591E9D">
            <w:r w:rsidRPr="00447D6E">
              <w:t xml:space="preserve">(toelichting per </w:t>
            </w:r>
            <w:r w:rsidRPr="00447D6E">
              <w:rPr>
                <w:b/>
              </w:rPr>
              <w:t>kerncompetentie</w:t>
            </w:r>
            <w:r w:rsidRPr="00447D6E">
              <w:t xml:space="preserve"> waar met dit project aan wordt voldaan en waar dit terug te vinden is in het bewijsdocument. Voorbeeld: Zie bijlage x, Vraagspecificatie 1 hoofdstuk 2.2, blz. 59)</w:t>
            </w:r>
          </w:p>
          <w:p w:rsidR="00932FA7" w:rsidRPr="00447D6E" w:rsidRDefault="00932FA7" w:rsidP="00591E9D"/>
        </w:tc>
        <w:tc>
          <w:tcPr>
            <w:tcW w:w="5455" w:type="dxa"/>
            <w:tcBorders>
              <w:left w:val="nil"/>
            </w:tcBorders>
          </w:tcPr>
          <w:p w:rsidR="00932FA7" w:rsidRPr="00447D6E" w:rsidRDefault="00932FA7" w:rsidP="00591E9D">
            <w:pPr>
              <w:rPr>
                <w:shd w:val="clear" w:color="auto" w:fill="C0C0C0"/>
              </w:rPr>
            </w:pPr>
            <w:r w:rsidRPr="00447D6E">
              <w:rPr>
                <w:shd w:val="clear" w:color="auto" w:fill="C0C0C0"/>
              </w:rPr>
              <w:lastRenderedPageBreak/>
              <w:t>&lt;toelichting&gt;</w:t>
            </w: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  <w:p w:rsidR="00932FA7" w:rsidRPr="00447D6E" w:rsidRDefault="00932FA7" w:rsidP="00591E9D">
            <w:pPr>
              <w:rPr>
                <w:shd w:val="clear" w:color="auto" w:fill="C0C0C0"/>
              </w:rPr>
            </w:pPr>
          </w:p>
        </w:tc>
      </w:tr>
    </w:tbl>
    <w:p w:rsidR="00932FA7" w:rsidRPr="00772E7C" w:rsidRDefault="00932FA7" w:rsidP="00932FA7"/>
    <w:p w:rsidR="00932FA7" w:rsidRPr="00772E7C" w:rsidRDefault="00932FA7" w:rsidP="00932FA7">
      <w:bookmarkStart w:id="4" w:name="_Toc121641876"/>
      <w:bookmarkStart w:id="5" w:name="_Toc16164444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2907"/>
      </w:tblGrid>
      <w:tr w:rsidR="00932FA7" w:rsidRPr="00772E7C" w:rsidTr="00591E9D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2FA7" w:rsidRPr="00772E7C" w:rsidRDefault="00932FA7" w:rsidP="00591E9D"/>
          <w:p w:rsidR="00932FA7" w:rsidRPr="00772E7C" w:rsidRDefault="00932FA7" w:rsidP="00591E9D">
            <w:r>
              <w:t>Naam gegadigde</w:t>
            </w:r>
            <w:r>
              <w:tab/>
            </w:r>
          </w:p>
        </w:tc>
        <w:tc>
          <w:tcPr>
            <w:tcW w:w="29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32FA7" w:rsidRPr="00772E7C" w:rsidRDefault="00932FA7" w:rsidP="00591E9D"/>
        </w:tc>
      </w:tr>
      <w:tr w:rsidR="00932FA7" w:rsidRPr="00772E7C" w:rsidTr="00591E9D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2FA7" w:rsidRPr="00772E7C" w:rsidRDefault="00932FA7" w:rsidP="00591E9D"/>
          <w:p w:rsidR="00932FA7" w:rsidRPr="00772E7C" w:rsidRDefault="00932FA7" w:rsidP="00591E9D">
            <w:r w:rsidRPr="00772E7C">
              <w:t>Naa</w:t>
            </w:r>
            <w:r>
              <w:t>m functionaris</w:t>
            </w:r>
            <w:r>
              <w:tab/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:rsidR="00932FA7" w:rsidRPr="00772E7C" w:rsidRDefault="00932FA7" w:rsidP="00591E9D"/>
        </w:tc>
      </w:tr>
      <w:tr w:rsidR="00932FA7" w:rsidRPr="00772E7C" w:rsidTr="00591E9D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2FA7" w:rsidRPr="00772E7C" w:rsidRDefault="00932FA7" w:rsidP="00591E9D"/>
          <w:p w:rsidR="00932FA7" w:rsidRPr="00772E7C" w:rsidRDefault="00932FA7" w:rsidP="00591E9D">
            <w:r>
              <w:t>Datum</w:t>
            </w:r>
            <w:r>
              <w:tab/>
            </w:r>
            <w:r>
              <w:tab/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:rsidR="00932FA7" w:rsidRPr="00772E7C" w:rsidRDefault="00932FA7" w:rsidP="00591E9D"/>
        </w:tc>
      </w:tr>
      <w:tr w:rsidR="00932FA7" w:rsidRPr="00772E7C" w:rsidTr="00591E9D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2FA7" w:rsidRPr="00772E7C" w:rsidRDefault="00932FA7" w:rsidP="00591E9D"/>
          <w:p w:rsidR="00932FA7" w:rsidRPr="00772E7C" w:rsidRDefault="00932FA7" w:rsidP="00591E9D">
            <w:r>
              <w:t>Handtekening</w:t>
            </w:r>
            <w:r>
              <w:tab/>
            </w:r>
          </w:p>
        </w:tc>
        <w:tc>
          <w:tcPr>
            <w:tcW w:w="29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2FA7" w:rsidRPr="00772E7C" w:rsidRDefault="00932FA7" w:rsidP="00591E9D"/>
        </w:tc>
      </w:tr>
    </w:tbl>
    <w:p w:rsidR="00932FA7" w:rsidRPr="00772E7C" w:rsidRDefault="00932FA7" w:rsidP="00932FA7"/>
    <w:p w:rsidR="00932FA7" w:rsidRPr="00772E7C" w:rsidRDefault="00932FA7" w:rsidP="00932FA7"/>
    <w:p w:rsidR="00932FA7" w:rsidRPr="00772E7C" w:rsidRDefault="00932FA7" w:rsidP="00932FA7"/>
    <w:p w:rsidR="00932FA7" w:rsidRPr="00772E7C" w:rsidRDefault="00932FA7" w:rsidP="00932FA7"/>
    <w:p w:rsidR="00932FA7" w:rsidRPr="00772E7C" w:rsidRDefault="00932FA7" w:rsidP="00932FA7">
      <w:r w:rsidRPr="00772E7C">
        <w:br w:type="page"/>
      </w:r>
    </w:p>
    <w:p w:rsidR="00932FA7" w:rsidRPr="00234EE1" w:rsidRDefault="00932FA7" w:rsidP="00932FA7">
      <w:pPr>
        <w:pStyle w:val="Kop1"/>
        <w:ind w:left="432" w:hanging="432"/>
      </w:pPr>
      <w:bookmarkStart w:id="6" w:name="_Toc30426345"/>
      <w:r w:rsidRPr="00234EE1">
        <w:lastRenderedPageBreak/>
        <w:t>Standaardformulier C</w:t>
      </w:r>
      <w:r w:rsidRPr="00234EE1">
        <w:tab/>
      </w:r>
      <w:r>
        <w:tab/>
      </w:r>
      <w:r w:rsidRPr="00234EE1">
        <w:t>Verklaringen belangenverstrengeling</w:t>
      </w:r>
      <w:bookmarkEnd w:id="6"/>
    </w:p>
    <w:p w:rsidR="00932FA7" w:rsidRDefault="00932FA7" w:rsidP="00932FA7"/>
    <w:p w:rsidR="00932FA7" w:rsidRDefault="00932FA7" w:rsidP="00932FA7"/>
    <w:p w:rsidR="00932FA7" w:rsidRDefault="00932FA7" w:rsidP="00932FA7">
      <w:r w:rsidRPr="00772E7C">
        <w:t xml:space="preserve">De gegadigde verklaart: </w:t>
      </w:r>
    </w:p>
    <w:p w:rsidR="00932FA7" w:rsidRPr="00772E7C" w:rsidRDefault="00932FA7" w:rsidP="00932FA7"/>
    <w:p w:rsidR="00932FA7" w:rsidRPr="00395F0D" w:rsidRDefault="00932FA7" w:rsidP="00932FA7">
      <w:pPr>
        <w:pStyle w:val="Lijstalinea"/>
        <w:numPr>
          <w:ilvl w:val="0"/>
          <w:numId w:val="3"/>
        </w:numPr>
        <w:contextualSpacing w:val="0"/>
      </w:pPr>
      <w:r w:rsidRPr="009819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3890F" wp14:editId="148DF9A4">
                <wp:simplePos x="0" y="0"/>
                <wp:positionH relativeFrom="column">
                  <wp:posOffset>1600200</wp:posOffset>
                </wp:positionH>
                <wp:positionV relativeFrom="paragraph">
                  <wp:posOffset>1527175</wp:posOffset>
                </wp:positionV>
                <wp:extent cx="241300" cy="234950"/>
                <wp:effectExtent l="0" t="0" r="25400" b="1270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017BE" id="Rechthoek 3" o:spid="_x0000_s1026" style="position:absolute;margin-left:126pt;margin-top:120.25pt;width:19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" filled="f" strokecolor="windowText" strokeweight="2pt"/>
            </w:pict>
          </mc:Fallback>
        </mc:AlternateContent>
      </w:r>
      <w:r w:rsidRPr="009819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EBF5A" wp14:editId="3BEFB111">
                <wp:simplePos x="0" y="0"/>
                <wp:positionH relativeFrom="column">
                  <wp:posOffset>1600200</wp:posOffset>
                </wp:positionH>
                <wp:positionV relativeFrom="paragraph">
                  <wp:posOffset>1231900</wp:posOffset>
                </wp:positionV>
                <wp:extent cx="241300" cy="234950"/>
                <wp:effectExtent l="0" t="0" r="25400" b="1270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88DD1" id="Rechthoek 6" o:spid="_x0000_s1026" style="position:absolute;margin-left:126pt;margin-top:97pt;width:19pt;height: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" filled="f" strokecolor="windowText" strokeweight="2pt"/>
            </w:pict>
          </mc:Fallback>
        </mc:AlternateContent>
      </w:r>
      <w:r w:rsidRPr="00981973">
        <w:t>Dat lid 1 uit paragraaf 3.4 van</w:t>
      </w:r>
      <w:r w:rsidRPr="00395F0D">
        <w:t xml:space="preserve"> de selectieleidraad niet op gegadigde van toepassing is. Dat wil zeggen </w:t>
      </w:r>
      <w:r>
        <w:t xml:space="preserve">dat </w:t>
      </w:r>
      <w:r w:rsidRPr="00395F0D">
        <w:t xml:space="preserve">zijn onderneming respectievelijk (een) andere onderneming(en) van de vennootschap, het concern of de groep waarvan de gegadigde deel uitmaakt, </w:t>
      </w:r>
      <w:r>
        <w:t xml:space="preserve">niet </w:t>
      </w:r>
      <w:r w:rsidRPr="00395F0D">
        <w:t>eerder werkzaamheden of diensten heeft verricht ter voorbereiding van het onderhavige werk.</w:t>
      </w:r>
      <w:r w:rsidRPr="00395F0D">
        <w:br/>
      </w:r>
      <w:r w:rsidRPr="00395F0D">
        <w:br/>
        <w:t xml:space="preserve"> Ja</w:t>
      </w:r>
      <w:r w:rsidRPr="00395F0D">
        <w:tab/>
      </w:r>
      <w:r w:rsidRPr="00395F0D">
        <w:tab/>
      </w:r>
      <w:r w:rsidRPr="00395F0D">
        <w:br/>
      </w:r>
      <w:r w:rsidRPr="00395F0D">
        <w:br/>
        <w:t xml:space="preserve"> Nee </w:t>
      </w:r>
    </w:p>
    <w:p w:rsidR="00932FA7" w:rsidRDefault="00932FA7" w:rsidP="00932FA7"/>
    <w:p w:rsidR="00932FA7" w:rsidRPr="00772E7C" w:rsidRDefault="00932FA7" w:rsidP="00932FA7"/>
    <w:p w:rsidR="00932FA7" w:rsidRPr="00395F0D" w:rsidRDefault="00932FA7" w:rsidP="00932FA7">
      <w:pPr>
        <w:pStyle w:val="Lijstalinea"/>
        <w:numPr>
          <w:ilvl w:val="0"/>
          <w:numId w:val="3"/>
        </w:numPr>
        <w:contextualSpacing w:val="0"/>
      </w:pPr>
      <w:r w:rsidRPr="00395F0D">
        <w:t xml:space="preserve">Indien bovengenoemde punt 1 met nee beantwoord is, dient gegadigde aan te tonen dat de eerlijke mededinging niet wordt geschaad door de (eerdere) betrokkenheid van de gegadigde respectievelijk de in lid 1 sub b uit paragraaf </w:t>
      </w:r>
      <w:r>
        <w:t>3</w:t>
      </w:r>
      <w:r w:rsidRPr="00395F0D">
        <w:t xml:space="preserve">.4 van de selectieleidraad bedoelde andere ondernemingen. </w:t>
      </w:r>
      <w:r w:rsidRPr="00395F0D">
        <w:br/>
      </w:r>
      <w:r w:rsidRPr="00395F0D">
        <w:br/>
        <w:t>Gegadigde maakt van mogelijkheid 2 gebruik. Toelichting is onderdeel van de aanmelding.</w:t>
      </w:r>
    </w:p>
    <w:p w:rsidR="00932FA7" w:rsidRPr="00772E7C" w:rsidRDefault="00932FA7" w:rsidP="00932FA7"/>
    <w:p w:rsidR="00932FA7" w:rsidRPr="00772E7C" w:rsidRDefault="00932FA7" w:rsidP="00932F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2907"/>
      </w:tblGrid>
      <w:tr w:rsidR="00932FA7" w:rsidRPr="00772E7C" w:rsidTr="00591E9D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2FA7" w:rsidRPr="00772E7C" w:rsidRDefault="00932FA7" w:rsidP="00591E9D"/>
          <w:p w:rsidR="00932FA7" w:rsidRPr="00772E7C" w:rsidRDefault="00932FA7" w:rsidP="00591E9D">
            <w:r>
              <w:t>Naam gegadigde</w:t>
            </w:r>
            <w:r>
              <w:tab/>
            </w:r>
          </w:p>
        </w:tc>
        <w:tc>
          <w:tcPr>
            <w:tcW w:w="29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32FA7" w:rsidRPr="00772E7C" w:rsidRDefault="00932FA7" w:rsidP="00591E9D"/>
        </w:tc>
      </w:tr>
      <w:tr w:rsidR="00932FA7" w:rsidRPr="00772E7C" w:rsidTr="00591E9D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2FA7" w:rsidRPr="00772E7C" w:rsidRDefault="00932FA7" w:rsidP="00591E9D"/>
          <w:p w:rsidR="00932FA7" w:rsidRPr="00772E7C" w:rsidRDefault="00932FA7" w:rsidP="00591E9D">
            <w:r>
              <w:t>Naam functionaris</w:t>
            </w:r>
            <w:r>
              <w:tab/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:rsidR="00932FA7" w:rsidRPr="00772E7C" w:rsidRDefault="00932FA7" w:rsidP="00591E9D"/>
        </w:tc>
      </w:tr>
      <w:tr w:rsidR="00932FA7" w:rsidRPr="00772E7C" w:rsidTr="00591E9D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2FA7" w:rsidRPr="00772E7C" w:rsidRDefault="00932FA7" w:rsidP="00591E9D"/>
          <w:p w:rsidR="00932FA7" w:rsidRPr="00772E7C" w:rsidRDefault="00932FA7" w:rsidP="00591E9D">
            <w:r>
              <w:t>Datum</w:t>
            </w:r>
            <w:r>
              <w:tab/>
            </w:r>
            <w:r>
              <w:tab/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:rsidR="00932FA7" w:rsidRPr="00772E7C" w:rsidRDefault="00932FA7" w:rsidP="00591E9D"/>
        </w:tc>
      </w:tr>
      <w:tr w:rsidR="00932FA7" w:rsidRPr="00772E7C" w:rsidTr="00591E9D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2FA7" w:rsidRPr="00772E7C" w:rsidRDefault="00932FA7" w:rsidP="00591E9D"/>
          <w:p w:rsidR="00932FA7" w:rsidRPr="00772E7C" w:rsidRDefault="00932FA7" w:rsidP="00591E9D">
            <w:r>
              <w:t>Handtekening</w:t>
            </w:r>
            <w:r>
              <w:tab/>
            </w:r>
          </w:p>
        </w:tc>
        <w:tc>
          <w:tcPr>
            <w:tcW w:w="29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2FA7" w:rsidRPr="00772E7C" w:rsidRDefault="00932FA7" w:rsidP="00591E9D"/>
        </w:tc>
      </w:tr>
    </w:tbl>
    <w:p w:rsidR="00932FA7" w:rsidRPr="00772E7C" w:rsidRDefault="00932FA7" w:rsidP="00932FA7"/>
    <w:p w:rsidR="00932FA7" w:rsidRPr="00772E7C" w:rsidRDefault="00932FA7" w:rsidP="00932FA7">
      <w:r w:rsidRPr="00772E7C">
        <w:br w:type="page"/>
      </w:r>
    </w:p>
    <w:p w:rsidR="00932FA7" w:rsidRPr="00234EE1" w:rsidRDefault="00932FA7" w:rsidP="00932FA7">
      <w:pPr>
        <w:pStyle w:val="Kop1"/>
        <w:ind w:left="432" w:hanging="432"/>
      </w:pPr>
      <w:bookmarkStart w:id="7" w:name="_Toc30426346"/>
      <w:bookmarkEnd w:id="4"/>
      <w:bookmarkEnd w:id="5"/>
      <w:r w:rsidRPr="00234EE1">
        <w:lastRenderedPageBreak/>
        <w:t>Bijlage 1</w:t>
      </w:r>
      <w:r w:rsidRPr="00234EE1">
        <w:tab/>
        <w:t>Format vragen Nota van Inlichtingen</w:t>
      </w:r>
      <w:bookmarkEnd w:id="7"/>
      <w:r w:rsidRPr="00234EE1">
        <w:tab/>
      </w:r>
    </w:p>
    <w:p w:rsidR="00932FA7" w:rsidRPr="00772E7C" w:rsidRDefault="00932FA7" w:rsidP="00932FA7"/>
    <w:p w:rsidR="00932FA7" w:rsidRPr="00772E7C" w:rsidRDefault="00932FA7" w:rsidP="00932FA7">
      <w:r w:rsidRPr="00772E7C">
        <w:t>Zie separaat bijgevoegd Excel bestand.</w:t>
      </w:r>
    </w:p>
    <w:p w:rsidR="00932FA7" w:rsidRPr="00772E7C" w:rsidRDefault="00932FA7" w:rsidP="00932FA7"/>
    <w:p w:rsidR="00932FA7" w:rsidRPr="00772E7C" w:rsidRDefault="00932FA7" w:rsidP="00932FA7"/>
    <w:p w:rsidR="00932FA7" w:rsidRPr="00772E7C" w:rsidRDefault="00932FA7" w:rsidP="00932FA7">
      <w:pPr>
        <w:pStyle w:val="Kop2"/>
        <w:keepNext w:val="0"/>
        <w:keepLines w:val="0"/>
        <w:numPr>
          <w:ilvl w:val="1"/>
          <w:numId w:val="2"/>
        </w:numPr>
        <w:spacing w:before="0" w:line="280" w:lineRule="exact"/>
      </w:pPr>
      <w:r w:rsidRPr="00772E7C">
        <w:br w:type="page"/>
      </w:r>
    </w:p>
    <w:p w:rsidR="00932FA7" w:rsidRDefault="00932FA7" w:rsidP="00932FA7">
      <w:pPr>
        <w:pStyle w:val="Kop1"/>
        <w:ind w:left="432" w:hanging="432"/>
      </w:pPr>
      <w:bookmarkStart w:id="8" w:name="_Toc30426347"/>
      <w:r w:rsidRPr="00234EE1">
        <w:lastRenderedPageBreak/>
        <w:t>Bijlage 2</w:t>
      </w:r>
      <w:r w:rsidRPr="00234EE1">
        <w:tab/>
        <w:t>Uniform Europees Aanbestedingsdocumen</w:t>
      </w:r>
      <w:r>
        <w:t>t</w:t>
      </w:r>
      <w:bookmarkEnd w:id="8"/>
    </w:p>
    <w:p w:rsidR="00932FA7" w:rsidRPr="00772E7C" w:rsidRDefault="00932FA7" w:rsidP="00932FA7"/>
    <w:p w:rsidR="00932FA7" w:rsidRDefault="00932FA7" w:rsidP="00932FA7">
      <w:r w:rsidRPr="00772E7C">
        <w:t>Het Uniform Europees Aanbestedingsdocument is als separaat document als pdf</w:t>
      </w:r>
      <w:r>
        <w:t>-bestand</w:t>
      </w:r>
      <w:r w:rsidRPr="00772E7C">
        <w:t xml:space="preserve"> bijgevoegd.</w:t>
      </w:r>
    </w:p>
    <w:p w:rsidR="00932FA7" w:rsidRDefault="00932FA7" w:rsidP="00932FA7">
      <w:r>
        <w:br w:type="page"/>
      </w:r>
    </w:p>
    <w:p w:rsidR="00932FA7" w:rsidRPr="00234EE1" w:rsidRDefault="00932FA7" w:rsidP="00932FA7">
      <w:pPr>
        <w:pStyle w:val="Kop1"/>
        <w:ind w:left="432" w:hanging="432"/>
      </w:pPr>
      <w:bookmarkStart w:id="9" w:name="_Toc30426348"/>
      <w:r>
        <w:lastRenderedPageBreak/>
        <w:t>Bijlage 3</w:t>
      </w:r>
      <w:r>
        <w:tab/>
        <w:t>Verslagen Markconsultaties</w:t>
      </w:r>
      <w:bookmarkEnd w:id="9"/>
    </w:p>
    <w:p w:rsidR="00932FA7" w:rsidRPr="00772E7C" w:rsidRDefault="00932FA7" w:rsidP="00932FA7"/>
    <w:p w:rsidR="00932FA7" w:rsidRDefault="00932FA7" w:rsidP="00932FA7">
      <w:r>
        <w:t xml:space="preserve">De verslagen van de gehouden marktconsultaties zijn </w:t>
      </w:r>
      <w:r w:rsidRPr="00772E7C">
        <w:t>als separa</w:t>
      </w:r>
      <w:r>
        <w:t>te</w:t>
      </w:r>
      <w:r w:rsidRPr="00772E7C">
        <w:t xml:space="preserve"> document</w:t>
      </w:r>
      <w:r>
        <w:t>en bijgevoegd</w:t>
      </w:r>
      <w:r w:rsidRPr="00772E7C">
        <w:t>.</w:t>
      </w:r>
    </w:p>
    <w:p w:rsidR="00932FA7" w:rsidRDefault="00932FA7" w:rsidP="00932FA7"/>
    <w:p w:rsidR="00932FA7" w:rsidRPr="00772E7C" w:rsidRDefault="00932FA7" w:rsidP="00932FA7">
      <w:bookmarkStart w:id="10" w:name="OpenAt"/>
      <w:bookmarkEnd w:id="10"/>
    </w:p>
    <w:p w:rsidR="00717AC8" w:rsidRPr="001A499B" w:rsidRDefault="00717AC8" w:rsidP="00EF1C09">
      <w:pPr>
        <w:pStyle w:val="Lijstalinea"/>
        <w:ind w:left="0"/>
        <w:contextualSpacing w:val="0"/>
      </w:pPr>
      <w:bookmarkStart w:id="11" w:name="_GoBack"/>
      <w:bookmarkEnd w:id="11"/>
    </w:p>
    <w:sectPr w:rsidR="00717AC8" w:rsidRPr="001A499B" w:rsidSect="00837944">
      <w:headerReference w:type="default" r:id="rId5"/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e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E7" w:rsidRDefault="00932FA7" w:rsidP="006A6712">
    <w:pPr>
      <w:pStyle w:val="Voet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30</w:t>
    </w:r>
    <w:r>
      <w:rPr>
        <w:rStyle w:val="Paginanummer"/>
      </w:rPr>
      <w:fldChar w:fldCharType="end"/>
    </w:r>
  </w:p>
  <w:p w:rsidR="00A119E7" w:rsidRDefault="00932FA7" w:rsidP="006A67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E7" w:rsidRDefault="00932FA7" w:rsidP="009621FA">
    <w:pPr>
      <w:pStyle w:val="Voettekst"/>
      <w:rPr>
        <w:b/>
      </w:rPr>
    </w:pPr>
    <w:r>
      <w:tab/>
    </w:r>
    <w:r>
      <w:t>20-01-2020</w:t>
    </w:r>
    <w:r>
      <w:tab/>
    </w:r>
    <w:r w:rsidRPr="00837944">
      <w:t xml:space="preserve">Pagina </w:t>
    </w:r>
    <w:r w:rsidRPr="00B019A8">
      <w:fldChar w:fldCharType="begin"/>
    </w:r>
    <w:r w:rsidRPr="00B019A8">
      <w:instrText>PAGE</w:instrText>
    </w:r>
    <w:r w:rsidRPr="00B019A8">
      <w:fldChar w:fldCharType="separate"/>
    </w:r>
    <w:r>
      <w:rPr>
        <w:noProof/>
      </w:rPr>
      <w:t>6</w:t>
    </w:r>
    <w:r w:rsidRPr="00B019A8">
      <w:fldChar w:fldCharType="end"/>
    </w:r>
    <w:r w:rsidRPr="00837944">
      <w:t xml:space="preserve"> van </w:t>
    </w:r>
    <w:r w:rsidRPr="00B019A8">
      <w:fldChar w:fldCharType="begin"/>
    </w:r>
    <w:r w:rsidRPr="00B019A8">
      <w:instrText>NUMPAGES</w:instrText>
    </w:r>
    <w:r w:rsidRPr="00B019A8">
      <w:fldChar w:fldCharType="separate"/>
    </w:r>
    <w:r>
      <w:rPr>
        <w:noProof/>
      </w:rPr>
      <w:t>7</w:t>
    </w:r>
    <w:r w:rsidRPr="00B019A8">
      <w:fldChar w:fldCharType="end"/>
    </w:r>
  </w:p>
  <w:p w:rsidR="00A119E7" w:rsidRPr="00ED25DE" w:rsidRDefault="00932FA7" w:rsidP="006A671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E7" w:rsidRPr="00837944" w:rsidRDefault="00932FA7" w:rsidP="006A6712">
    <w:pPr>
      <w:pStyle w:val="Voettekst"/>
    </w:pPr>
    <w:r>
      <w:tab/>
    </w:r>
    <w:r w:rsidRPr="008B6790">
      <w:t>KvK nr. 34362354</w:t>
    </w:r>
    <w:r>
      <w:t xml:space="preserve">               </w:t>
    </w:r>
    <w:r w:rsidRPr="008B6790">
      <w:t>BTW nr. NL.0010.03.124.B.08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E7" w:rsidRPr="002047AB" w:rsidRDefault="00932FA7" w:rsidP="006A6712">
    <w:pPr>
      <w:pStyle w:val="Koptekst"/>
      <w:rPr>
        <w:noProof/>
      </w:rPr>
    </w:pPr>
    <w:r w:rsidRPr="002047AB">
      <w:t>Selectie</w:t>
    </w:r>
    <w:r w:rsidRPr="002047AB">
      <w:rPr>
        <w:noProof/>
      </w:rPr>
      <w:t xml:space="preserve">leidraad </w:t>
    </w:r>
  </w:p>
  <w:p w:rsidR="00A119E7" w:rsidRDefault="00932FA7" w:rsidP="006A6712">
    <w:pPr>
      <w:pStyle w:val="Koptekst"/>
      <w:rPr>
        <w:noProof/>
      </w:rPr>
    </w:pPr>
    <w:r>
      <w:rPr>
        <w:noProof/>
      </w:rPr>
      <w:t>Concurrentiegerichte Dialoog</w:t>
    </w:r>
  </w:p>
  <w:p w:rsidR="00A119E7" w:rsidRDefault="00932FA7" w:rsidP="006A6712">
    <w:pPr>
      <w:pStyle w:val="Koptekst"/>
      <w:rPr>
        <w:noProof/>
      </w:rPr>
    </w:pPr>
    <w:r>
      <w:rPr>
        <w:noProof/>
      </w:rPr>
      <w:t>Cruquiusbrug</w:t>
    </w:r>
  </w:p>
  <w:p w:rsidR="00A119E7" w:rsidRDefault="00932FA7" w:rsidP="006A67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3838"/>
    <w:multiLevelType w:val="multilevel"/>
    <w:tmpl w:val="E4FC2E94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8C35D7"/>
    <w:multiLevelType w:val="hybridMultilevel"/>
    <w:tmpl w:val="D16CB6BE"/>
    <w:lvl w:ilvl="0" w:tplc="0413000F">
      <w:start w:val="1"/>
      <w:numFmt w:val="decimal"/>
      <w:lvlText w:val="%1."/>
      <w:lvlJc w:val="left"/>
      <w:pPr>
        <w:ind w:left="3732" w:hanging="360"/>
      </w:pPr>
    </w:lvl>
    <w:lvl w:ilvl="1" w:tplc="04130019" w:tentative="1">
      <w:start w:val="1"/>
      <w:numFmt w:val="lowerLetter"/>
      <w:lvlText w:val="%2."/>
      <w:lvlJc w:val="left"/>
      <w:pPr>
        <w:ind w:left="4452" w:hanging="360"/>
      </w:pPr>
    </w:lvl>
    <w:lvl w:ilvl="2" w:tplc="0413001B" w:tentative="1">
      <w:start w:val="1"/>
      <w:numFmt w:val="lowerRoman"/>
      <w:lvlText w:val="%3."/>
      <w:lvlJc w:val="right"/>
      <w:pPr>
        <w:ind w:left="5172" w:hanging="180"/>
      </w:pPr>
    </w:lvl>
    <w:lvl w:ilvl="3" w:tplc="0413000F" w:tentative="1">
      <w:start w:val="1"/>
      <w:numFmt w:val="decimal"/>
      <w:lvlText w:val="%4."/>
      <w:lvlJc w:val="left"/>
      <w:pPr>
        <w:ind w:left="5892" w:hanging="360"/>
      </w:pPr>
    </w:lvl>
    <w:lvl w:ilvl="4" w:tplc="04130019" w:tentative="1">
      <w:start w:val="1"/>
      <w:numFmt w:val="lowerLetter"/>
      <w:lvlText w:val="%5."/>
      <w:lvlJc w:val="left"/>
      <w:pPr>
        <w:ind w:left="6612" w:hanging="360"/>
      </w:pPr>
    </w:lvl>
    <w:lvl w:ilvl="5" w:tplc="0413001B" w:tentative="1">
      <w:start w:val="1"/>
      <w:numFmt w:val="lowerRoman"/>
      <w:lvlText w:val="%6."/>
      <w:lvlJc w:val="right"/>
      <w:pPr>
        <w:ind w:left="7332" w:hanging="180"/>
      </w:pPr>
    </w:lvl>
    <w:lvl w:ilvl="6" w:tplc="0413000F" w:tentative="1">
      <w:start w:val="1"/>
      <w:numFmt w:val="decimal"/>
      <w:lvlText w:val="%7."/>
      <w:lvlJc w:val="left"/>
      <w:pPr>
        <w:ind w:left="8052" w:hanging="360"/>
      </w:pPr>
    </w:lvl>
    <w:lvl w:ilvl="7" w:tplc="04130019" w:tentative="1">
      <w:start w:val="1"/>
      <w:numFmt w:val="lowerLetter"/>
      <w:lvlText w:val="%8."/>
      <w:lvlJc w:val="left"/>
      <w:pPr>
        <w:ind w:left="8772" w:hanging="360"/>
      </w:pPr>
    </w:lvl>
    <w:lvl w:ilvl="8" w:tplc="0413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A7"/>
    <w:rsid w:val="00113458"/>
    <w:rsid w:val="001A499B"/>
    <w:rsid w:val="001D392C"/>
    <w:rsid w:val="00691EF1"/>
    <w:rsid w:val="00717AC8"/>
    <w:rsid w:val="007A7F7E"/>
    <w:rsid w:val="00932FA7"/>
    <w:rsid w:val="00C93E42"/>
    <w:rsid w:val="00EF1C09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BC2EF-D119-4721-8F2B-C59E2208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2FA7"/>
    <w:pPr>
      <w:spacing w:line="240" w:lineRule="auto"/>
    </w:pPr>
    <w:rPr>
      <w:rFonts w:eastAsia="Times New Roman" w:cs="Arial"/>
      <w:bCs/>
      <w:iCs/>
      <w:sz w:val="20"/>
      <w:szCs w:val="20"/>
    </w:rPr>
  </w:style>
  <w:style w:type="paragraph" w:styleId="Kop1">
    <w:name w:val="heading 1"/>
    <w:aliases w:val="Kop 1 Char1,Kop 1 Char Char Char,Kop 1 Char1 Char"/>
    <w:basedOn w:val="Standaard"/>
    <w:next w:val="Standaard"/>
    <w:link w:val="Kop1Char"/>
    <w:autoRedefine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 w:val="0"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 w:val="0"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 w:val="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 w:val="0"/>
      <w:i/>
      <w:iCs w:val="0"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 w:val="0"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 w:val="0"/>
      <w:i/>
      <w:iCs w:val="0"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aliases w:val="Kop 1 Char1 Char1,Kop 1 Char Char Char Char,Kop 1 Char1 Char Char"/>
    <w:basedOn w:val="Standaardalinea-lettertype"/>
    <w:link w:val="Kop1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aliases w:val="Colofon,Opsomblokjes en substreepjes,Ara lijst"/>
    <w:basedOn w:val="Standaard"/>
    <w:link w:val="LijstalineaChar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 w:val="0"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paragraph" w:styleId="Koptekst">
    <w:name w:val="header"/>
    <w:basedOn w:val="Standaard"/>
    <w:link w:val="KoptekstChar"/>
    <w:uiPriority w:val="99"/>
    <w:rsid w:val="00932FA7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2FA7"/>
    <w:rPr>
      <w:rFonts w:eastAsia="Times New Roman" w:cs="Arial"/>
      <w:bCs/>
      <w:iCs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932FA7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2FA7"/>
    <w:rPr>
      <w:rFonts w:eastAsia="Times New Roman" w:cs="Arial"/>
      <w:bCs/>
      <w:iCs/>
      <w:sz w:val="20"/>
      <w:szCs w:val="20"/>
    </w:rPr>
  </w:style>
  <w:style w:type="character" w:styleId="Paginanummer">
    <w:name w:val="page number"/>
    <w:basedOn w:val="Standaardalinea-lettertype"/>
    <w:rsid w:val="00932FA7"/>
  </w:style>
  <w:style w:type="paragraph" w:customStyle="1" w:styleId="Bullet1">
    <w:name w:val="Bullet 1"/>
    <w:basedOn w:val="Standaard"/>
    <w:rsid w:val="00932FA7"/>
    <w:pPr>
      <w:numPr>
        <w:ilvl w:val="6"/>
        <w:numId w:val="1"/>
      </w:numPr>
    </w:pPr>
    <w:rPr>
      <w:rFonts w:ascii="TheSans" w:hAnsi="TheSans"/>
      <w:sz w:val="21"/>
      <w:lang w:val="en-GB"/>
    </w:rPr>
  </w:style>
  <w:style w:type="paragraph" w:customStyle="1" w:styleId="Bullet2">
    <w:name w:val="Bullet 2"/>
    <w:basedOn w:val="Standaard"/>
    <w:rsid w:val="00932FA7"/>
    <w:pPr>
      <w:numPr>
        <w:ilvl w:val="8"/>
        <w:numId w:val="1"/>
      </w:numPr>
    </w:pPr>
    <w:rPr>
      <w:rFonts w:ascii="TheSans" w:hAnsi="TheSans"/>
      <w:sz w:val="21"/>
      <w:lang w:val="en-GB"/>
    </w:rPr>
  </w:style>
  <w:style w:type="paragraph" w:customStyle="1" w:styleId="AlineaNum">
    <w:name w:val="AlineaNum"/>
    <w:basedOn w:val="Standaard"/>
    <w:rsid w:val="00932FA7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hAnsi="TheSans"/>
      <w:sz w:val="21"/>
    </w:rPr>
  </w:style>
  <w:style w:type="paragraph" w:customStyle="1" w:styleId="AliBijlageNum">
    <w:name w:val="AliBijlageNum"/>
    <w:basedOn w:val="Standaard"/>
    <w:rsid w:val="00932FA7"/>
    <w:pPr>
      <w:keepLines/>
      <w:numPr>
        <w:ilvl w:val="5"/>
        <w:numId w:val="1"/>
      </w:numPr>
      <w:tabs>
        <w:tab w:val="left" w:pos="720"/>
      </w:tabs>
      <w:spacing w:before="260"/>
    </w:pPr>
    <w:rPr>
      <w:rFonts w:ascii="TheSans" w:hAnsi="TheSans"/>
      <w:sz w:val="21"/>
    </w:rPr>
  </w:style>
  <w:style w:type="paragraph" w:customStyle="1" w:styleId="AliNormalNum">
    <w:name w:val="AliNormalNum"/>
    <w:basedOn w:val="Standaard"/>
    <w:rsid w:val="00932FA7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hAnsi="TheSans"/>
      <w:sz w:val="21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932FA7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hAnsi="TheSans"/>
      <w:b/>
      <w:color w:val="000000"/>
      <w:kern w:val="28"/>
      <w:sz w:val="32"/>
    </w:rPr>
  </w:style>
  <w:style w:type="paragraph" w:customStyle="1" w:styleId="Heading2BijlageResetnumbering">
    <w:name w:val="Heading 2.Bijlage.Reset numbering"/>
    <w:basedOn w:val="Standaard"/>
    <w:next w:val="AliBijlageNum"/>
    <w:rsid w:val="00932FA7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b/>
      <w:sz w:val="34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932FA7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b/>
      <w:sz w:val="34"/>
      <w:lang w:val="en-GB"/>
    </w:rPr>
  </w:style>
  <w:style w:type="character" w:customStyle="1" w:styleId="LijstalineaChar">
    <w:name w:val="Lijstalinea Char"/>
    <w:aliases w:val="Colofon Char,Opsomblokjes en substreepjes Char,Ara lijst Char"/>
    <w:basedOn w:val="Standaardalinea-lettertype"/>
    <w:link w:val="Lijstalinea"/>
    <w:uiPriority w:val="34"/>
    <w:rsid w:val="00932FA7"/>
    <w:rPr>
      <w:rFonts w:ascii="Lucida Sans" w:hAnsi="Lucid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4ABEF7F2</Template>
  <TotalTime>1</TotalTime>
  <Pages>7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Roosendaal</dc:creator>
  <cp:keywords>provincie Noord-Holland</cp:keywords>
  <dc:description/>
  <cp:lastModifiedBy>Jacqueline Roosendaal</cp:lastModifiedBy>
  <cp:revision>1</cp:revision>
  <dcterms:created xsi:type="dcterms:W3CDTF">2020-01-20T14:55:00Z</dcterms:created>
  <dcterms:modified xsi:type="dcterms:W3CDTF">2020-01-20T14:56:00Z</dcterms:modified>
</cp:coreProperties>
</file>