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DE" w:rsidRPr="00412DDE" w:rsidRDefault="00412DDE" w:rsidP="00412DDE">
      <w:pPr>
        <w:tabs>
          <w:tab w:val="left" w:pos="851"/>
          <w:tab w:val="right" w:pos="9072"/>
        </w:tabs>
        <w:spacing w:before="280" w:line="240" w:lineRule="auto"/>
        <w:outlineLvl w:val="0"/>
        <w:rPr>
          <w:rFonts w:ascii="Verdana" w:eastAsia="Times New Roman" w:hAnsi="Verdana" w:cs="Times New Roman"/>
          <w:b/>
          <w:noProof/>
          <w:sz w:val="20"/>
          <w:szCs w:val="20"/>
          <w:lang w:eastAsia="nl-NL"/>
        </w:rPr>
      </w:pPr>
      <w:bookmarkStart w:id="0" w:name="_Toc27470575"/>
      <w:r w:rsidRPr="00412DDE">
        <w:rPr>
          <w:rFonts w:ascii="Verdana" w:eastAsia="Times New Roman" w:hAnsi="Verdana" w:cs="Times New Roman"/>
          <w:b/>
          <w:noProof/>
          <w:sz w:val="20"/>
          <w:szCs w:val="20"/>
          <w:lang w:eastAsia="nl-NL"/>
        </w:rPr>
        <w:t>BIJLAGE 3 MODEL REFERENTIELIJST</w:t>
      </w:r>
      <w:bookmarkEnd w:id="0"/>
    </w:p>
    <w:tbl>
      <w:tblPr>
        <w:tblW w:w="9045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412DDE" w:rsidRPr="00412DDE" w:rsidTr="004D267E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bookmarkStart w:id="1" w:name="_Ref34035113"/>
            <w:bookmarkStart w:id="2" w:name="_Toc65486319"/>
            <w:bookmarkStart w:id="3" w:name="_Toc86485885"/>
            <w:r w:rsidRPr="00412DDE">
              <w:rPr>
                <w:rFonts w:ascii="Verdana" w:eastAsia="Times New Roman" w:hAnsi="Verdana" w:cs="Arial"/>
                <w:b/>
                <w:bCs/>
              </w:rPr>
              <w:t>Gegevens opdrachtgever</w:t>
            </w:r>
            <w:bookmarkEnd w:id="3"/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1.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Adres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2.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  <w:trHeight w:val="255"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Functie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Telefoonnummer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Email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412DDE">
              <w:rPr>
                <w:rFonts w:ascii="Verdana" w:eastAsia="Times New Roman" w:hAnsi="Verdana" w:cs="Arial"/>
                <w:b/>
                <w:bCs/>
              </w:rPr>
              <w:t>Projectgegevens</w:t>
            </w:r>
            <w:r w:rsidRPr="00412DDE">
              <w:rPr>
                <w:rFonts w:ascii="Verdana" w:eastAsia="Times New Roman" w:hAnsi="Verdana" w:cs="Arial"/>
                <w:b/>
                <w:bCs/>
                <w:i/>
              </w:rPr>
              <w:t>*</w:t>
            </w:r>
          </w:p>
        </w:tc>
      </w:tr>
      <w:tr w:rsidR="00412DDE" w:rsidRPr="00412DDE" w:rsidTr="004D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3.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Begindatum opdracht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ind w:left="720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Einddatum opdracht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ind w:left="720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4.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40" w:lineRule="auto"/>
              <w:rPr>
                <w:rFonts w:ascii="Verdana" w:eastAsia="Times New Roman" w:hAnsi="Verdana" w:cs="Times New Roman"/>
                <w:i/>
                <w:iCs/>
              </w:rPr>
            </w:pPr>
            <w:r w:rsidRPr="00412DDE">
              <w:rPr>
                <w:rFonts w:ascii="Verdana" w:eastAsia="Times New Roman" w:hAnsi="Verdana" w:cs="Times New Roman"/>
                <w:b/>
                <w:i/>
                <w:iCs/>
              </w:rPr>
              <w:t>Kerncompetentie 1</w:t>
            </w:r>
            <w:r w:rsidRPr="00412DDE">
              <w:rPr>
                <w:rFonts w:ascii="Verdana" w:eastAsia="Times New Roman" w:hAnsi="Verdana" w:cs="Times New Roman"/>
                <w:i/>
                <w:iCs/>
              </w:rPr>
              <w:t>:</w:t>
            </w:r>
            <w:r w:rsidRPr="00412DDE">
              <w:rPr>
                <w:rFonts w:ascii="Verdana" w:eastAsia="Times New Roman" w:hAnsi="Verdana" w:cs="Times New Roman"/>
                <w:i/>
              </w:rPr>
              <w:t xml:space="preserve"> het leveren Sanitaire Voorzieningen aan een organisatie met meerdere locaties met een minimale contractwaarde per jaar van € 30.000,- incl. BTW.</w:t>
            </w:r>
          </w:p>
          <w:p w:rsidR="00412DDE" w:rsidRPr="00412DDE" w:rsidRDefault="00412DDE" w:rsidP="00412DDE">
            <w:pPr>
              <w:spacing w:line="240" w:lineRule="auto"/>
              <w:rPr>
                <w:rFonts w:ascii="Verdana" w:eastAsia="Times New Roman" w:hAnsi="Verdana" w:cs="Times New Roman"/>
                <w:i/>
                <w:iCs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ind w:left="720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□ Ja, toelichten (verplicht)</w:t>
            </w:r>
          </w:p>
          <w:p w:rsidR="00412DDE" w:rsidRPr="00412DDE" w:rsidRDefault="00412DDE" w:rsidP="00412DDE">
            <w:pPr>
              <w:spacing w:line="276" w:lineRule="auto"/>
              <w:ind w:left="720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□ Nee</w:t>
            </w:r>
          </w:p>
        </w:tc>
      </w:tr>
      <w:tr w:rsidR="00412DDE" w:rsidRPr="00412DDE" w:rsidTr="004D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</w:tbl>
    <w:p w:rsidR="00412DDE" w:rsidRPr="00412DDE" w:rsidRDefault="00412DDE" w:rsidP="00412DDE">
      <w:pPr>
        <w:spacing w:line="276" w:lineRule="auto"/>
        <w:rPr>
          <w:rFonts w:ascii="Verdana" w:eastAsia="Times New Roman" w:hAnsi="Verdana" w:cs="Times New Roman"/>
          <w:i/>
        </w:rPr>
      </w:pPr>
    </w:p>
    <w:tbl>
      <w:tblPr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2296"/>
        <w:gridCol w:w="1390"/>
        <w:gridCol w:w="4253"/>
        <w:gridCol w:w="27"/>
      </w:tblGrid>
      <w:tr w:rsidR="00412DDE" w:rsidRPr="00412DDE" w:rsidTr="004D267E">
        <w:trPr>
          <w:gridAfter w:val="1"/>
          <w:wAfter w:w="27" w:type="dxa"/>
          <w:cantSplit/>
          <w:trHeight w:val="328"/>
        </w:trPr>
        <w:tc>
          <w:tcPr>
            <w:tcW w:w="9045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412DDE">
              <w:rPr>
                <w:rFonts w:ascii="Verdana" w:eastAsia="Times New Roman" w:hAnsi="Verdana" w:cs="Times New Roman"/>
                <w:i/>
              </w:rPr>
              <w:br w:type="page"/>
            </w:r>
            <w:r w:rsidRPr="00412DDE">
              <w:rPr>
                <w:rFonts w:ascii="Verdana" w:eastAsia="Times New Roman" w:hAnsi="Verdana" w:cs="Arial"/>
                <w:b/>
                <w:bCs/>
              </w:rPr>
              <w:t>Verklaring opdrachtgever</w:t>
            </w: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center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  <w:bCs/>
              </w:rPr>
              <w:t>Naam contactpersoon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  <w:r w:rsidRPr="00412DDE">
              <w:rPr>
                <w:rFonts w:ascii="Verdana" w:eastAsia="Times New Roman" w:hAnsi="Verdana" w:cs="Arial"/>
                <w:bCs/>
              </w:rPr>
              <w:t>Functie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7939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rPr>
                <w:rFonts w:ascii="Verdana" w:eastAsia="Times New Roman" w:hAnsi="Verdana" w:cs="Arial"/>
                <w:bCs/>
                <w:i/>
                <w:iCs/>
              </w:rPr>
            </w:pPr>
            <w:r w:rsidRPr="00412DDE">
              <w:rPr>
                <w:rFonts w:ascii="Verdana" w:eastAsia="Times New Roman" w:hAnsi="Verdana" w:cs="Arial"/>
                <w:bCs/>
                <w:i/>
                <w:iCs/>
              </w:rPr>
              <w:t>Middels ondertekening van dit onderdeel verklaar ik dat de bij de projectgegevens aangekruiste antwoorden daadwerkelijk van toepassing zijn op de uitgevoerde referentieopdracht.</w:t>
            </w: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  <w:r w:rsidRPr="00412DDE">
              <w:rPr>
                <w:rFonts w:ascii="Verdana" w:eastAsia="Times New Roman" w:hAnsi="Verdana" w:cs="Arial"/>
                <w:bCs/>
              </w:rPr>
              <w:t xml:space="preserve">Handtekening </w:t>
            </w: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  <w:i/>
                <w:iCs/>
              </w:rPr>
            </w:pP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  <w:r w:rsidRPr="00412DDE">
              <w:rPr>
                <w:rFonts w:ascii="Verdana" w:eastAsia="Times New Roman" w:hAnsi="Verdana" w:cs="Arial"/>
                <w:bCs/>
              </w:rPr>
              <w:t>Plaats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</w:tc>
      </w:tr>
      <w:tr w:rsidR="00412DDE" w:rsidRPr="00412DDE" w:rsidTr="004D267E">
        <w:trPr>
          <w:gridAfter w:val="1"/>
          <w:wAfter w:w="27" w:type="dxa"/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  <w:r w:rsidRPr="00412DDE">
              <w:rPr>
                <w:rFonts w:ascii="Verdana" w:eastAsia="Times New Roman" w:hAnsi="Verdana" w:cs="Arial"/>
                <w:bCs/>
              </w:rPr>
              <w:t>Datum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</w:rPr>
            </w:pPr>
          </w:p>
        </w:tc>
      </w:tr>
      <w:bookmarkEnd w:id="1"/>
      <w:bookmarkEnd w:id="2"/>
      <w:tr w:rsidR="00412DDE" w:rsidRPr="00412DDE" w:rsidTr="004D267E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c>
          <w:tcPr>
            <w:tcW w:w="3402" w:type="dxa"/>
            <w:gridSpan w:val="2"/>
            <w:shd w:val="clear" w:color="auto" w:fill="E6E6E6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Naam</w:t>
            </w:r>
          </w:p>
        </w:tc>
        <w:tc>
          <w:tcPr>
            <w:tcW w:w="5670" w:type="dxa"/>
            <w:gridSpan w:val="3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c>
          <w:tcPr>
            <w:tcW w:w="3402" w:type="dxa"/>
            <w:gridSpan w:val="2"/>
            <w:shd w:val="clear" w:color="auto" w:fill="E6E6E6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Functie</w:t>
            </w:r>
          </w:p>
        </w:tc>
        <w:tc>
          <w:tcPr>
            <w:tcW w:w="5670" w:type="dxa"/>
            <w:gridSpan w:val="3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trHeight w:val="297"/>
        </w:trPr>
        <w:tc>
          <w:tcPr>
            <w:tcW w:w="3402" w:type="dxa"/>
            <w:gridSpan w:val="2"/>
            <w:shd w:val="clear" w:color="auto" w:fill="E6E6E6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  <w:r w:rsidRPr="00412DDE">
              <w:rPr>
                <w:rFonts w:ascii="Verdana" w:eastAsia="Times New Roman" w:hAnsi="Verdana" w:cs="Arial"/>
              </w:rPr>
              <w:t>Onderneming</w:t>
            </w:r>
          </w:p>
        </w:tc>
        <w:tc>
          <w:tcPr>
            <w:tcW w:w="5670" w:type="dxa"/>
            <w:gridSpan w:val="3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412DDE" w:rsidRPr="00412DDE" w:rsidTr="004D267E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c>
          <w:tcPr>
            <w:tcW w:w="3402" w:type="dxa"/>
            <w:gridSpan w:val="2"/>
            <w:shd w:val="clear" w:color="auto" w:fill="E6E6E6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5670" w:type="dxa"/>
            <w:gridSpan w:val="3"/>
          </w:tcPr>
          <w:p w:rsidR="00412DDE" w:rsidRPr="00412DDE" w:rsidRDefault="00412DDE" w:rsidP="00412DDE">
            <w:pPr>
              <w:spacing w:line="276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</w:tbl>
    <w:p w:rsidR="004862AF" w:rsidRDefault="004862AF" w:rsidP="00412DDE">
      <w:bookmarkStart w:id="4" w:name="_GoBack"/>
      <w:bookmarkEnd w:id="4"/>
    </w:p>
    <w:sectPr w:rsidR="004862AF" w:rsidSect="0068418A">
      <w:headerReference w:type="default" r:id="rId10"/>
      <w:headerReference w:type="first" r:id="rId11"/>
      <w:pgSz w:w="11906" w:h="16838" w:code="9"/>
      <w:pgMar w:top="3119" w:right="2041" w:bottom="209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DE" w:rsidRDefault="00412DDE" w:rsidP="0068418A">
      <w:pPr>
        <w:spacing w:line="240" w:lineRule="auto"/>
      </w:pPr>
      <w:r>
        <w:separator/>
      </w:r>
    </w:p>
  </w:endnote>
  <w:endnote w:type="continuationSeparator" w:id="0">
    <w:p w:rsidR="00412DDE" w:rsidRDefault="00412DDE" w:rsidP="0068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DE" w:rsidRDefault="00412DDE" w:rsidP="0068418A">
      <w:pPr>
        <w:spacing w:line="240" w:lineRule="auto"/>
      </w:pPr>
      <w:r>
        <w:separator/>
      </w:r>
    </w:p>
  </w:footnote>
  <w:footnote w:type="continuationSeparator" w:id="0">
    <w:p w:rsidR="00412DDE" w:rsidRDefault="00412DDE" w:rsidP="00684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0A" w:rsidRDefault="0023390A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8313D47" wp14:editId="55B50B71">
              <wp:simplePos x="0" y="0"/>
              <wp:positionH relativeFrom="page">
                <wp:posOffset>6430645</wp:posOffset>
              </wp:positionH>
              <wp:positionV relativeFrom="page">
                <wp:posOffset>540385</wp:posOffset>
              </wp:positionV>
              <wp:extent cx="600840" cy="572040"/>
              <wp:effectExtent l="0" t="0" r="8890" b="0"/>
              <wp:wrapNone/>
              <wp:docPr id="29" name="Vista_logo_p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4173F" id="Vista_logo_p2" o:spid="_x0000_s1026" style="position:absolute;margin-left:506.35pt;margin-top:42.55pt;width:47.3pt;height:45.05pt;z-index:251666432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33C37909" wp14:editId="1C47B0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Vista_URL_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8A" w:rsidRDefault="00C27FD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1" layoutInCell="1" allowOverlap="1" wp14:anchorId="49C2A3F7" wp14:editId="4287C5B2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Vista_contactgegev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90A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4904326A" wp14:editId="66E38C3C">
          <wp:simplePos x="0" y="0"/>
          <wp:positionH relativeFrom="page">
            <wp:posOffset>6431280</wp:posOffset>
          </wp:positionH>
          <wp:positionV relativeFrom="page">
            <wp:posOffset>540385</wp:posOffset>
          </wp:positionV>
          <wp:extent cx="600840" cy="2862720"/>
          <wp:effectExtent l="0" t="0" r="8890" b="0"/>
          <wp:wrapNone/>
          <wp:docPr id="4" name="Vis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sta_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40" cy="28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18A">
      <w:rPr>
        <w:noProof/>
        <w:lang w:eastAsia="nl-NL"/>
      </w:rPr>
      <w:drawing>
        <wp:anchor distT="0" distB="0" distL="114300" distR="114300" simplePos="0" relativeHeight="251657216" behindDoc="0" locked="1" layoutInCell="1" allowOverlap="1" wp14:anchorId="72998228" wp14:editId="06233C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Vista_U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DE"/>
    <w:rsid w:val="000B6772"/>
    <w:rsid w:val="00147BE6"/>
    <w:rsid w:val="0023390A"/>
    <w:rsid w:val="002B49A9"/>
    <w:rsid w:val="00412DDE"/>
    <w:rsid w:val="0042560E"/>
    <w:rsid w:val="004862AF"/>
    <w:rsid w:val="00583247"/>
    <w:rsid w:val="0068418A"/>
    <w:rsid w:val="007A15B0"/>
    <w:rsid w:val="0098027B"/>
    <w:rsid w:val="00C27FD5"/>
    <w:rsid w:val="00DC3113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E734"/>
  <w15:chartTrackingRefBased/>
  <w15:docId w15:val="{D4BE94F0-60AE-48A8-A244-CBC38BC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41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3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a\AppData\Roaming\Microsoft\Sjablonen\VISTA%20College\VISTA%20Briefpapier_Volgv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CDBA75F664F4C8104D3AF36732E5B" ma:contentTypeVersion="8" ma:contentTypeDescription="Create a new document." ma:contentTypeScope="" ma:versionID="c26978fa89b641cc6a57431e3ab2cb94">
  <xsd:schema xmlns:xsd="http://www.w3.org/2001/XMLSchema" xmlns:xs="http://www.w3.org/2001/XMLSchema" xmlns:p="http://schemas.microsoft.com/office/2006/metadata/properties" xmlns:ns2="84ad87bb-fd75-4c16-897d-5299f8baa283" targetNamespace="http://schemas.microsoft.com/office/2006/metadata/properties" ma:root="true" ma:fieldsID="a88e5dce8da9df80528efe1636585124" ns2:_="">
    <xsd:import namespace="84ad87bb-fd75-4c16-897d-5299f8baa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d87bb-fd75-4c16-897d-5299f8baa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33F8-D49E-4634-B210-BC57FE936C03}">
  <ds:schemaRefs>
    <ds:schemaRef ds:uri="http://purl.org/dc/elements/1.1/"/>
    <ds:schemaRef ds:uri="84ad87bb-fd75-4c16-897d-5299f8baa28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5FEE9-24FF-4650-9490-94B49066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d87bb-fd75-4c16-897d-5299f8baa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E257E-A56B-4EE5-BE2E-EF5F6638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VISTA Briefpapier_Volgvel</Template>
  <TotalTime>2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D.T.J. (Dunja) Beltgens - Porankiewiez</dc:creator>
  <cp:keywords/>
  <dc:description>v1.0.1</dc:description>
  <cp:lastModifiedBy>D.T.J. (Dunja) Beltgens - Porankiewiez</cp:lastModifiedBy>
  <cp:revision>1</cp:revision>
  <cp:lastPrinted>2019-05-13T08:25:00Z</cp:lastPrinted>
  <dcterms:created xsi:type="dcterms:W3CDTF">2020-01-29T11:10:00Z</dcterms:created>
  <dcterms:modified xsi:type="dcterms:W3CDTF">2020-01-29T11:12:00Z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0x010100B38CDBA75F664F4C8104D3AF36732E5B</vt:lpwstr>
  </property>
</Properties>
</file>