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6C3" w:rsidRDefault="00E546C3" w:rsidP="00025F52">
      <w:pPr>
        <w:pBdr>
          <w:bottom w:val="single" w:sz="6" w:space="1" w:color="auto"/>
        </w:pBdr>
      </w:pPr>
      <w:bookmarkStart w:id="0" w:name="_GoBack"/>
      <w:bookmarkEnd w:id="0"/>
    </w:p>
    <w:p w:rsidR="00274432" w:rsidRDefault="00025F52" w:rsidP="00025F52">
      <w:r>
        <w:t>Onderstaande tabel is het format dat de Gegadigde dient in te vullen om te voldoen aan de gestelde kerncompetenties door de Aanbestedende dienst, conform de Inschrijvingsleidraad. Per kerncompetentie dient u één referentie aan te leveren.</w:t>
      </w:r>
    </w:p>
    <w:p w:rsidR="00025F52" w:rsidRDefault="00025F52" w:rsidP="00025F52"/>
    <w:p w:rsidR="00025F52" w:rsidRPr="00025F52" w:rsidRDefault="00025F52" w:rsidP="00025F52">
      <w:pPr>
        <w:rPr>
          <w:b/>
        </w:rPr>
      </w:pPr>
      <w:r w:rsidRPr="00025F52">
        <w:rPr>
          <w:b/>
        </w:rPr>
        <w:t>Naam inschrijver:</w:t>
      </w:r>
      <w:r w:rsidRPr="00025F52">
        <w:rPr>
          <w:b/>
        </w:rPr>
        <w:tab/>
      </w:r>
      <w:sdt>
        <w:sdtPr>
          <w:rPr>
            <w:b/>
          </w:rPr>
          <w:id w:val="150804963"/>
          <w:placeholder>
            <w:docPart w:val="F7FBAB96D5434BF7B821F248BB31E658"/>
          </w:placeholder>
          <w:showingPlcHdr/>
          <w:text/>
        </w:sdtPr>
        <w:sdtEndPr/>
        <w:sdtContent>
          <w:r w:rsidRPr="00025F52">
            <w:rPr>
              <w:rStyle w:val="Tekstvantijdelijkeaanduiding"/>
              <w:b/>
            </w:rPr>
            <w:t>Klik hier als u tekst wilt invoeren.</w:t>
          </w:r>
        </w:sdtContent>
      </w:sdt>
    </w:p>
    <w:p w:rsidR="00025F52" w:rsidRDefault="00025F52" w:rsidP="00025F52">
      <w:pPr>
        <w:tabs>
          <w:tab w:val="left" w:pos="7513"/>
        </w:tabs>
      </w:pPr>
    </w:p>
    <w:tbl>
      <w:tblPr>
        <w:tblStyle w:val="Tabelraster"/>
        <w:tblW w:w="9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603"/>
        <w:gridCol w:w="4603"/>
      </w:tblGrid>
      <w:tr w:rsidR="00E546C3" w:rsidTr="00612972">
        <w:trPr>
          <w:trHeight w:val="170"/>
        </w:trPr>
        <w:tc>
          <w:tcPr>
            <w:tcW w:w="4603" w:type="dxa"/>
            <w:shd w:val="clear" w:color="auto" w:fill="BFBFBF" w:themeFill="background1" w:themeFillShade="BF"/>
          </w:tcPr>
          <w:p w:rsidR="00773BE2" w:rsidRDefault="00612972" w:rsidP="00E546C3">
            <w:pPr>
              <w:tabs>
                <w:tab w:val="left" w:pos="7513"/>
              </w:tabs>
              <w:spacing w:before="100" w:beforeAutospacing="1" w:after="100" w:afterAutospacing="1"/>
            </w:pPr>
            <w:r>
              <w:t>Referentieproject</w:t>
            </w:r>
          </w:p>
        </w:tc>
        <w:tc>
          <w:tcPr>
            <w:tcW w:w="4603" w:type="dxa"/>
            <w:shd w:val="clear" w:color="auto" w:fill="BFBFBF" w:themeFill="background1" w:themeFillShade="BF"/>
          </w:tcPr>
          <w:p w:rsidR="00773BE2" w:rsidRDefault="00773BE2" w:rsidP="00E546C3">
            <w:pPr>
              <w:tabs>
                <w:tab w:val="left" w:pos="7513"/>
              </w:tabs>
              <w:spacing w:before="100" w:beforeAutospacing="1" w:after="100" w:afterAutospacing="1"/>
            </w:pPr>
          </w:p>
        </w:tc>
      </w:tr>
      <w:tr w:rsidR="00E546C3" w:rsidTr="00E546C3">
        <w:trPr>
          <w:trHeight w:val="340"/>
        </w:trPr>
        <w:tc>
          <w:tcPr>
            <w:tcW w:w="4603" w:type="dxa"/>
          </w:tcPr>
          <w:p w:rsidR="00773BE2" w:rsidRPr="00985323" w:rsidRDefault="00773BE2" w:rsidP="00E546C3">
            <w:pPr>
              <w:pStyle w:val="Lijstalinea"/>
              <w:numPr>
                <w:ilvl w:val="0"/>
                <w:numId w:val="6"/>
              </w:numPr>
              <w:spacing w:before="100" w:beforeAutospacing="1" w:after="100" w:afterAutospacing="1"/>
              <w:ind w:left="426"/>
            </w:pPr>
            <w:r w:rsidRPr="00985323">
              <w:t>Algemene kenmerken referentieproject</w:t>
            </w:r>
          </w:p>
        </w:tc>
        <w:tc>
          <w:tcPr>
            <w:tcW w:w="4603" w:type="dxa"/>
          </w:tcPr>
          <w:p w:rsidR="00773BE2" w:rsidRDefault="00773BE2" w:rsidP="00E546C3">
            <w:pPr>
              <w:tabs>
                <w:tab w:val="left" w:pos="7513"/>
              </w:tabs>
              <w:spacing w:before="100" w:beforeAutospacing="1" w:after="100" w:afterAutospacing="1"/>
            </w:pPr>
          </w:p>
        </w:tc>
      </w:tr>
      <w:tr w:rsidR="00E546C3" w:rsidTr="00E546C3">
        <w:trPr>
          <w:trHeight w:val="340"/>
        </w:trPr>
        <w:tc>
          <w:tcPr>
            <w:tcW w:w="4603" w:type="dxa"/>
          </w:tcPr>
          <w:p w:rsidR="00773BE2" w:rsidRPr="00985323" w:rsidRDefault="00773BE2" w:rsidP="00E546C3">
            <w:pPr>
              <w:spacing w:before="100" w:beforeAutospacing="1" w:after="100" w:afterAutospacing="1"/>
              <w:ind w:left="426"/>
            </w:pPr>
            <w:r w:rsidRPr="00985323">
              <w:t>Opdrachtgever voor wie de referentieopdracht is uitgevoerd:</w:t>
            </w:r>
          </w:p>
        </w:tc>
        <w:tc>
          <w:tcPr>
            <w:tcW w:w="4603" w:type="dxa"/>
          </w:tcPr>
          <w:p w:rsidR="00773BE2" w:rsidRPr="00985323" w:rsidRDefault="00F03B85" w:rsidP="00E546C3">
            <w:pPr>
              <w:spacing w:before="100" w:beforeAutospacing="1" w:after="100" w:afterAutospacing="1"/>
              <w:ind w:left="175"/>
            </w:pPr>
            <w:sdt>
              <w:sdtPr>
                <w:id w:val="648717279"/>
                <w:placeholder>
                  <w:docPart w:val="F7DBB0CB333F4F908A43D3A1EB11134F"/>
                </w:placeholder>
                <w:showingPlcHdr/>
                <w:text/>
              </w:sdtPr>
              <w:sdtEndPr/>
              <w:sdtContent>
                <w:r w:rsidR="00773BE2" w:rsidRPr="00985323">
                  <w:rPr>
                    <w:rStyle w:val="Tekstvantijdelijkeaanduiding"/>
                  </w:rPr>
                  <w:t>Klik hier als u tekst wilt invoeren.</w:t>
                </w:r>
              </w:sdtContent>
            </w:sdt>
          </w:p>
        </w:tc>
      </w:tr>
      <w:tr w:rsidR="00E546C3" w:rsidTr="00E546C3">
        <w:trPr>
          <w:trHeight w:val="340"/>
        </w:trPr>
        <w:tc>
          <w:tcPr>
            <w:tcW w:w="4603" w:type="dxa"/>
          </w:tcPr>
          <w:p w:rsidR="00773BE2" w:rsidRPr="00985323" w:rsidRDefault="00773BE2" w:rsidP="00E546C3">
            <w:pPr>
              <w:spacing w:before="100" w:beforeAutospacing="1" w:after="100" w:afterAutospacing="1"/>
              <w:ind w:left="426"/>
            </w:pPr>
            <w:r w:rsidRPr="00985323">
              <w:t>Naam contactpersoon opdrachtgever:</w:t>
            </w:r>
          </w:p>
        </w:tc>
        <w:tc>
          <w:tcPr>
            <w:tcW w:w="4603" w:type="dxa"/>
          </w:tcPr>
          <w:p w:rsidR="00773BE2" w:rsidRPr="00985323" w:rsidRDefault="00F03B85" w:rsidP="00E546C3">
            <w:pPr>
              <w:spacing w:before="100" w:beforeAutospacing="1" w:after="100" w:afterAutospacing="1"/>
              <w:ind w:left="175"/>
            </w:pPr>
            <w:sdt>
              <w:sdtPr>
                <w:id w:val="1662959047"/>
                <w:placeholder>
                  <w:docPart w:val="F38863154D264C6D9C1F2E04C561A3B2"/>
                </w:placeholder>
                <w:showingPlcHdr/>
                <w:text/>
              </w:sdtPr>
              <w:sdtEndPr/>
              <w:sdtContent>
                <w:r w:rsidR="00773BE2" w:rsidRPr="00985323">
                  <w:rPr>
                    <w:rStyle w:val="Tekstvantijdelijkeaanduiding"/>
                  </w:rPr>
                  <w:t>Klik hier als u tekst wilt invoeren.</w:t>
                </w:r>
              </w:sdtContent>
            </w:sdt>
          </w:p>
        </w:tc>
      </w:tr>
      <w:tr w:rsidR="00E546C3" w:rsidTr="00E546C3">
        <w:trPr>
          <w:trHeight w:val="340"/>
        </w:trPr>
        <w:tc>
          <w:tcPr>
            <w:tcW w:w="4603" w:type="dxa"/>
          </w:tcPr>
          <w:p w:rsidR="00773BE2" w:rsidRPr="00985323" w:rsidRDefault="00773BE2" w:rsidP="00E546C3">
            <w:pPr>
              <w:spacing w:before="100" w:beforeAutospacing="1" w:after="100" w:afterAutospacing="1"/>
              <w:ind w:left="426"/>
            </w:pPr>
            <w:r w:rsidRPr="00985323">
              <w:t>Telefoonnummer contactpersoon opdrachtgever:</w:t>
            </w:r>
          </w:p>
        </w:tc>
        <w:tc>
          <w:tcPr>
            <w:tcW w:w="4603" w:type="dxa"/>
          </w:tcPr>
          <w:p w:rsidR="00773BE2" w:rsidRPr="00985323" w:rsidRDefault="00F03B85" w:rsidP="00E546C3">
            <w:pPr>
              <w:spacing w:before="100" w:beforeAutospacing="1" w:after="100" w:afterAutospacing="1"/>
              <w:ind w:left="175"/>
            </w:pPr>
            <w:sdt>
              <w:sdtPr>
                <w:id w:val="699977944"/>
                <w:placeholder>
                  <w:docPart w:val="9F91F60FE43C44BBB01BD12EBB8006D2"/>
                </w:placeholder>
                <w:showingPlcHdr/>
                <w:text/>
              </w:sdtPr>
              <w:sdtEndPr/>
              <w:sdtContent>
                <w:r w:rsidR="00773BE2" w:rsidRPr="00985323">
                  <w:rPr>
                    <w:rStyle w:val="Tekstvantijdelijkeaanduiding"/>
                  </w:rPr>
                  <w:t>Klik hier als u tekst wilt invoeren.</w:t>
                </w:r>
              </w:sdtContent>
            </w:sdt>
          </w:p>
        </w:tc>
      </w:tr>
      <w:tr w:rsidR="00E546C3" w:rsidTr="00E546C3">
        <w:trPr>
          <w:trHeight w:val="340"/>
        </w:trPr>
        <w:tc>
          <w:tcPr>
            <w:tcW w:w="4603" w:type="dxa"/>
            <w:tcBorders>
              <w:bottom w:val="single" w:sz="4" w:space="0" w:color="BFBFBF" w:themeColor="background1" w:themeShade="BF"/>
            </w:tcBorders>
          </w:tcPr>
          <w:p w:rsidR="00773BE2" w:rsidRPr="00985323" w:rsidRDefault="00773BE2" w:rsidP="00E546C3">
            <w:pPr>
              <w:spacing w:before="100" w:beforeAutospacing="1" w:after="100" w:afterAutospacing="1"/>
              <w:ind w:left="426"/>
            </w:pPr>
            <w:r w:rsidRPr="00985323">
              <w:t>Korte omschrijving/introductie van het referentieproject</w:t>
            </w:r>
            <w:r>
              <w:br/>
            </w:r>
            <w:r w:rsidRPr="00985323">
              <w:t>(maximaal 250 woorden):</w:t>
            </w:r>
          </w:p>
        </w:tc>
        <w:tc>
          <w:tcPr>
            <w:tcW w:w="4603" w:type="dxa"/>
            <w:tcBorders>
              <w:bottom w:val="single" w:sz="4" w:space="0" w:color="BFBFBF" w:themeColor="background1" w:themeShade="BF"/>
            </w:tcBorders>
          </w:tcPr>
          <w:p w:rsidR="00773BE2" w:rsidRPr="00985323" w:rsidRDefault="00F03B85" w:rsidP="00E546C3">
            <w:pPr>
              <w:spacing w:before="100" w:beforeAutospacing="1" w:after="100" w:afterAutospacing="1"/>
              <w:ind w:left="175"/>
            </w:pPr>
            <w:sdt>
              <w:sdtPr>
                <w:id w:val="1180782268"/>
                <w:placeholder>
                  <w:docPart w:val="0684227CA3784704B3416BCB0AB70996"/>
                </w:placeholder>
                <w:showingPlcHdr/>
                <w:text/>
              </w:sdtPr>
              <w:sdtEndPr/>
              <w:sdtContent>
                <w:r w:rsidR="00773BE2" w:rsidRPr="00985323">
                  <w:rPr>
                    <w:rStyle w:val="Tekstvantijdelijkeaanduiding"/>
                  </w:rPr>
                  <w:t>Klik hier als u tekst wilt invoeren.</w:t>
                </w:r>
              </w:sdtContent>
            </w:sdt>
          </w:p>
        </w:tc>
      </w:tr>
      <w:tr w:rsidR="00E546C3" w:rsidTr="00E546C3">
        <w:trPr>
          <w:trHeight w:val="340"/>
        </w:trPr>
        <w:tc>
          <w:tcPr>
            <w:tcW w:w="46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773BE2" w:rsidRPr="00985323" w:rsidRDefault="00773BE2" w:rsidP="00E546C3">
            <w:pPr>
              <w:pStyle w:val="Lijstalinea"/>
              <w:numPr>
                <w:ilvl w:val="0"/>
                <w:numId w:val="6"/>
              </w:numPr>
              <w:spacing w:before="100" w:beforeAutospacing="1" w:after="100" w:afterAutospacing="1"/>
              <w:ind w:left="426"/>
            </w:pPr>
            <w:r w:rsidRPr="00985323">
              <w:t>Omvang van de referentieopdracht:</w:t>
            </w:r>
          </w:p>
        </w:tc>
        <w:tc>
          <w:tcPr>
            <w:tcW w:w="46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773BE2" w:rsidRPr="00985323" w:rsidRDefault="00F03B85" w:rsidP="00E546C3">
            <w:pPr>
              <w:spacing w:before="100" w:beforeAutospacing="1" w:after="100" w:afterAutospacing="1"/>
              <w:ind w:left="175"/>
            </w:pPr>
            <w:sdt>
              <w:sdtPr>
                <w:id w:val="-1758046141"/>
                <w:placeholder>
                  <w:docPart w:val="0D97330E9F76463B8AE49525FB264467"/>
                </w:placeholder>
                <w:showingPlcHdr/>
                <w:text/>
              </w:sdtPr>
              <w:sdtEndPr/>
              <w:sdtContent>
                <w:r w:rsidR="00773BE2" w:rsidRPr="00985323">
                  <w:rPr>
                    <w:rStyle w:val="Tekstvantijdelijkeaanduiding"/>
                  </w:rPr>
                  <w:t>Klik hier als u tekst wilt invoeren.</w:t>
                </w:r>
              </w:sdtContent>
            </w:sdt>
          </w:p>
        </w:tc>
      </w:tr>
      <w:tr w:rsidR="00E546C3" w:rsidTr="00E546C3">
        <w:trPr>
          <w:trHeight w:val="340"/>
        </w:trPr>
        <w:tc>
          <w:tcPr>
            <w:tcW w:w="4603" w:type="dxa"/>
            <w:tcBorders>
              <w:top w:val="single" w:sz="4" w:space="0" w:color="BFBFBF" w:themeColor="background1" w:themeShade="BF"/>
            </w:tcBorders>
          </w:tcPr>
          <w:p w:rsidR="00773BE2" w:rsidRPr="00985323" w:rsidRDefault="00773BE2" w:rsidP="00E546C3">
            <w:pPr>
              <w:pStyle w:val="Lijstalinea"/>
              <w:numPr>
                <w:ilvl w:val="0"/>
                <w:numId w:val="6"/>
              </w:numPr>
              <w:spacing w:before="100" w:beforeAutospacing="1" w:after="100" w:afterAutospacing="1"/>
              <w:ind w:left="426"/>
            </w:pPr>
            <w:r w:rsidRPr="00985323">
              <w:t>Looptijd van de referentieopdracht</w:t>
            </w:r>
          </w:p>
        </w:tc>
        <w:tc>
          <w:tcPr>
            <w:tcW w:w="4603" w:type="dxa"/>
            <w:tcBorders>
              <w:top w:val="single" w:sz="4" w:space="0" w:color="BFBFBF" w:themeColor="background1" w:themeShade="BF"/>
            </w:tcBorders>
          </w:tcPr>
          <w:p w:rsidR="00773BE2" w:rsidRPr="00985323" w:rsidRDefault="00773BE2" w:rsidP="00E546C3">
            <w:pPr>
              <w:spacing w:before="100" w:beforeAutospacing="1" w:after="100" w:afterAutospacing="1"/>
              <w:ind w:left="175"/>
            </w:pPr>
          </w:p>
        </w:tc>
      </w:tr>
      <w:tr w:rsidR="00E546C3" w:rsidTr="00E546C3">
        <w:trPr>
          <w:trHeight w:val="340"/>
        </w:trPr>
        <w:tc>
          <w:tcPr>
            <w:tcW w:w="4603" w:type="dxa"/>
          </w:tcPr>
          <w:p w:rsidR="00773BE2" w:rsidRPr="00985323" w:rsidRDefault="00773BE2" w:rsidP="00E546C3">
            <w:pPr>
              <w:spacing w:before="100" w:beforeAutospacing="1" w:after="100" w:afterAutospacing="1"/>
              <w:ind w:left="426"/>
            </w:pPr>
            <w:r w:rsidRPr="00985323">
              <w:t>Datum aanvang referentieopdracht:</w:t>
            </w:r>
          </w:p>
        </w:tc>
        <w:tc>
          <w:tcPr>
            <w:tcW w:w="4603" w:type="dxa"/>
          </w:tcPr>
          <w:p w:rsidR="00773BE2" w:rsidRPr="00985323" w:rsidRDefault="00F03B85" w:rsidP="00E546C3">
            <w:pPr>
              <w:spacing w:before="100" w:beforeAutospacing="1" w:after="100" w:afterAutospacing="1"/>
              <w:ind w:left="175"/>
            </w:pPr>
            <w:sdt>
              <w:sdtPr>
                <w:id w:val="1153563738"/>
                <w:placeholder>
                  <w:docPart w:val="0D7AD0B5E6834F518F2630DAFFEE84EE"/>
                </w:placeholder>
                <w:showingPlcHdr/>
                <w:text/>
              </w:sdtPr>
              <w:sdtEndPr/>
              <w:sdtContent>
                <w:r w:rsidR="00773BE2" w:rsidRPr="00985323">
                  <w:rPr>
                    <w:rStyle w:val="Tekstvantijdelijkeaanduiding"/>
                  </w:rPr>
                  <w:t>Klik hier als u tekst wilt invoeren.</w:t>
                </w:r>
              </w:sdtContent>
            </w:sdt>
          </w:p>
        </w:tc>
      </w:tr>
      <w:tr w:rsidR="00E546C3" w:rsidTr="00E546C3">
        <w:trPr>
          <w:trHeight w:val="340"/>
        </w:trPr>
        <w:tc>
          <w:tcPr>
            <w:tcW w:w="4603" w:type="dxa"/>
            <w:tcBorders>
              <w:bottom w:val="single" w:sz="4" w:space="0" w:color="BFBFBF" w:themeColor="background1" w:themeShade="BF"/>
            </w:tcBorders>
          </w:tcPr>
          <w:p w:rsidR="00773BE2" w:rsidRPr="00985323" w:rsidRDefault="00773BE2" w:rsidP="00E546C3">
            <w:pPr>
              <w:spacing w:before="100" w:beforeAutospacing="1" w:after="100" w:afterAutospacing="1"/>
              <w:ind w:left="426"/>
            </w:pPr>
            <w:r w:rsidRPr="00985323">
              <w:t>Datum afronding referentieopdracht:</w:t>
            </w:r>
          </w:p>
        </w:tc>
        <w:tc>
          <w:tcPr>
            <w:tcW w:w="4603" w:type="dxa"/>
            <w:tcBorders>
              <w:bottom w:val="single" w:sz="4" w:space="0" w:color="BFBFBF" w:themeColor="background1" w:themeShade="BF"/>
            </w:tcBorders>
          </w:tcPr>
          <w:p w:rsidR="00773BE2" w:rsidRPr="00985323" w:rsidRDefault="00F03B85" w:rsidP="00E546C3">
            <w:pPr>
              <w:spacing w:before="100" w:beforeAutospacing="1" w:after="100" w:afterAutospacing="1"/>
              <w:ind w:left="175"/>
            </w:pPr>
            <w:sdt>
              <w:sdtPr>
                <w:id w:val="530387227"/>
                <w:placeholder>
                  <w:docPart w:val="9367AD160EE248F8AD21B78EFA161E33"/>
                </w:placeholder>
                <w:showingPlcHdr/>
                <w:text/>
              </w:sdtPr>
              <w:sdtEndPr/>
              <w:sdtContent>
                <w:r w:rsidR="00773BE2" w:rsidRPr="00985323">
                  <w:rPr>
                    <w:rStyle w:val="Tekstvantijdelijkeaanduiding"/>
                  </w:rPr>
                  <w:t>Klik hier als u tekst wilt invoeren.</w:t>
                </w:r>
              </w:sdtContent>
            </w:sdt>
          </w:p>
        </w:tc>
      </w:tr>
      <w:tr w:rsidR="00E546C3" w:rsidTr="00E546C3">
        <w:trPr>
          <w:trHeight w:val="340"/>
        </w:trPr>
        <w:tc>
          <w:tcPr>
            <w:tcW w:w="46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773BE2" w:rsidRPr="00464129" w:rsidRDefault="00773BE2" w:rsidP="00E546C3">
            <w:pPr>
              <w:pStyle w:val="Lijstalinea"/>
              <w:numPr>
                <w:ilvl w:val="0"/>
                <w:numId w:val="6"/>
              </w:numPr>
              <w:tabs>
                <w:tab w:val="left" w:pos="7513"/>
              </w:tabs>
              <w:spacing w:before="100" w:beforeAutospacing="1" w:after="100" w:afterAutospacing="1"/>
              <w:ind w:left="426"/>
            </w:pPr>
            <w:r w:rsidRPr="00464129">
              <w:t>Voldoet aan de volgende kerncompetentie(s)/referentie-eisen (aanvinken wat van toepassing is):</w:t>
            </w:r>
          </w:p>
        </w:tc>
        <w:tc>
          <w:tcPr>
            <w:tcW w:w="46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773BE2" w:rsidRPr="00985323" w:rsidRDefault="00F03B85" w:rsidP="00F03B85">
            <w:pPr>
              <w:spacing w:before="100" w:beforeAutospacing="1" w:after="100" w:afterAutospacing="1"/>
              <w:ind w:left="175"/>
            </w:pPr>
            <w:sdt>
              <w:sdtPr>
                <w:id w:val="-224372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B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3BE2" w:rsidRPr="00985323">
              <w:t xml:space="preserve"> </w:t>
            </w:r>
            <w:r w:rsidR="00773BE2">
              <w:t xml:space="preserve"> </w:t>
            </w:r>
            <w:sdt>
              <w:sdtPr>
                <w:id w:val="-2095622465"/>
                <w:text/>
              </w:sdtPr>
              <w:sdtContent>
                <w:r w:rsidRPr="00F03B85">
                  <w:t>Een referentieproject waarvan de werkzaamheden in hoofdzaak bestonden uit: Het snoeien van bomen, het verwerken afkomend hout, het treffen verkeersmaatregelen en werkzaamheden in het kader van de wet Natuurbescherming.    De opdrachtgrootte van dit project moet:      - Minimaal € 150.000,-- excl. btw bedragen of,                                                              -</w:t>
                </w:r>
                <w:r w:rsidRPr="00F03B85">
                  <w:t xml:space="preserve"> </w:t>
                </w:r>
                <w:r w:rsidRPr="00F03B85">
                  <w:t xml:space="preserve">Indien de uitvoering van het referentieproject langer duurde dan 1 jaar, een </w:t>
                </w:r>
                <w:r>
                  <w:t>minimale omzet van</w:t>
                </w:r>
                <w:r w:rsidRPr="00F03B85">
                  <w:t xml:space="preserve"> minimaal € 150.000,- (excl. BTW) per jaar bedr</w:t>
                </w:r>
                <w:r>
                  <w:t>agen</w:t>
                </w:r>
                <w:r w:rsidRPr="00F03B85">
                  <w:t>.</w:t>
                </w:r>
                <w:r>
                  <w:t xml:space="preserve"> De uitvoering van het referentieproject dient te zijn na 1 november 2016 en zijn</w:t>
                </w:r>
                <w:r w:rsidRPr="00F03B85">
                  <w:t xml:space="preserve"> opgeleverd voor 1 november 2019.</w:t>
                </w:r>
              </w:sdtContent>
            </w:sdt>
          </w:p>
        </w:tc>
      </w:tr>
      <w:tr w:rsidR="00E546C3" w:rsidTr="00E546C3">
        <w:trPr>
          <w:trHeight w:val="340"/>
        </w:trPr>
        <w:tc>
          <w:tcPr>
            <w:tcW w:w="4603" w:type="dxa"/>
            <w:tcBorders>
              <w:top w:val="single" w:sz="4" w:space="0" w:color="BFBFBF" w:themeColor="background1" w:themeShade="BF"/>
            </w:tcBorders>
          </w:tcPr>
          <w:p w:rsidR="00773BE2" w:rsidRPr="00464129" w:rsidRDefault="00773BE2" w:rsidP="00E546C3">
            <w:pPr>
              <w:pStyle w:val="Lijstalinea"/>
              <w:numPr>
                <w:ilvl w:val="0"/>
                <w:numId w:val="6"/>
              </w:numPr>
              <w:tabs>
                <w:tab w:val="left" w:pos="7513"/>
              </w:tabs>
              <w:spacing w:before="100" w:beforeAutospacing="1" w:after="100" w:afterAutospacing="1"/>
              <w:ind w:left="426"/>
            </w:pPr>
            <w:r w:rsidRPr="00464129">
              <w:t>Ondertekende tevredenheidsverklaring opdrachtgever</w:t>
            </w:r>
            <w:r w:rsidR="00F3311B">
              <w:t xml:space="preserve"> (optioneel)</w:t>
            </w:r>
            <w:r>
              <w:t>:</w:t>
            </w:r>
          </w:p>
        </w:tc>
        <w:tc>
          <w:tcPr>
            <w:tcW w:w="4603" w:type="dxa"/>
            <w:tcBorders>
              <w:top w:val="single" w:sz="4" w:space="0" w:color="BFBFBF" w:themeColor="background1" w:themeShade="BF"/>
            </w:tcBorders>
          </w:tcPr>
          <w:p w:rsidR="00E546C3" w:rsidRPr="00464129" w:rsidRDefault="00F03B85" w:rsidP="00E546C3">
            <w:pPr>
              <w:pStyle w:val="Lijstalinea"/>
              <w:tabs>
                <w:tab w:val="left" w:pos="7513"/>
              </w:tabs>
              <w:spacing w:before="100" w:beforeAutospacing="1" w:after="100" w:afterAutospacing="1"/>
              <w:ind w:left="175"/>
            </w:pPr>
            <w:sdt>
              <w:sdtPr>
                <w:id w:val="1310056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BE2" w:rsidRPr="00464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46C3">
              <w:t xml:space="preserve"> </w:t>
            </w:r>
            <w:r w:rsidR="00F3311B">
              <w:t xml:space="preserve"> t</w:t>
            </w:r>
            <w:r w:rsidR="00773BE2" w:rsidRPr="00464129">
              <w:t>oegevoegd</w:t>
            </w:r>
            <w:r w:rsidR="00E546C3">
              <w:br/>
            </w:r>
            <w:sdt>
              <w:sdtPr>
                <w:id w:val="-1939587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C3" w:rsidRPr="00464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46C3" w:rsidRPr="00464129">
              <w:t xml:space="preserve"> </w:t>
            </w:r>
            <w:r w:rsidR="00E546C3">
              <w:t xml:space="preserve"> </w:t>
            </w:r>
            <w:r w:rsidR="00F3311B">
              <w:t>n</w:t>
            </w:r>
            <w:r w:rsidR="00E546C3" w:rsidRPr="00464129">
              <w:t>iet toegevoegd</w:t>
            </w:r>
          </w:p>
        </w:tc>
      </w:tr>
    </w:tbl>
    <w:p w:rsidR="00773BE2" w:rsidRDefault="00773BE2" w:rsidP="00612972"/>
    <w:sectPr w:rsidR="00773BE2" w:rsidSect="00E546C3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EFA" w:rsidRDefault="00AD6EFA" w:rsidP="00773BE2">
      <w:pPr>
        <w:spacing w:before="0" w:line="240" w:lineRule="auto"/>
      </w:pPr>
      <w:r>
        <w:separator/>
      </w:r>
    </w:p>
  </w:endnote>
  <w:endnote w:type="continuationSeparator" w:id="0">
    <w:p w:rsidR="00AD6EFA" w:rsidRDefault="00AD6EFA" w:rsidP="00773BE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EFA" w:rsidRDefault="00AD6EFA" w:rsidP="00773BE2">
      <w:pPr>
        <w:spacing w:before="0" w:line="240" w:lineRule="auto"/>
      </w:pPr>
      <w:r>
        <w:separator/>
      </w:r>
    </w:p>
  </w:footnote>
  <w:footnote w:type="continuationSeparator" w:id="0">
    <w:p w:rsidR="00AD6EFA" w:rsidRDefault="00AD6EFA" w:rsidP="00773BE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BE2" w:rsidRPr="002255AC" w:rsidRDefault="00773BE2" w:rsidP="00773BE2">
    <w:pPr>
      <w:pStyle w:val="Koptekst"/>
      <w:rPr>
        <w:b/>
      </w:rPr>
    </w:pPr>
    <w:r w:rsidRPr="002255AC">
      <w:rPr>
        <w:b/>
        <w:noProof/>
        <w:sz w:val="22"/>
        <w:lang w:eastAsia="nl-NL"/>
      </w:rPr>
      <w:drawing>
        <wp:anchor distT="0" distB="0" distL="114300" distR="114300" simplePos="0" relativeHeight="251659264" behindDoc="0" locked="0" layoutInCell="1" allowOverlap="1" wp14:anchorId="23E195E1" wp14:editId="203FB13B">
          <wp:simplePos x="0" y="0"/>
          <wp:positionH relativeFrom="margin">
            <wp:posOffset>4036695</wp:posOffset>
          </wp:positionH>
          <wp:positionV relativeFrom="margin">
            <wp:posOffset>-738505</wp:posOffset>
          </wp:positionV>
          <wp:extent cx="2057400" cy="466725"/>
          <wp:effectExtent l="0" t="0" r="0" b="9525"/>
          <wp:wrapNone/>
          <wp:docPr id="3" name="Afbeelding 3" descr="logobriefhoof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briefhoof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22"/>
      </w:rPr>
      <w:t>Bijlage Referentiegegevens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BE2" w:rsidRPr="002255AC" w:rsidRDefault="00773BE2" w:rsidP="00773BE2">
    <w:pPr>
      <w:pStyle w:val="Koptekst"/>
      <w:rPr>
        <w:b/>
      </w:rPr>
    </w:pPr>
    <w:r w:rsidRPr="002255AC">
      <w:rPr>
        <w:b/>
        <w:noProof/>
        <w:sz w:val="22"/>
        <w:lang w:eastAsia="nl-NL"/>
      </w:rPr>
      <w:drawing>
        <wp:anchor distT="0" distB="0" distL="114300" distR="114300" simplePos="0" relativeHeight="251661312" behindDoc="0" locked="0" layoutInCell="1" allowOverlap="1" wp14:anchorId="467EEBC4" wp14:editId="0E27950C">
          <wp:simplePos x="0" y="0"/>
          <wp:positionH relativeFrom="margin">
            <wp:posOffset>4036695</wp:posOffset>
          </wp:positionH>
          <wp:positionV relativeFrom="margin">
            <wp:posOffset>-738505</wp:posOffset>
          </wp:positionV>
          <wp:extent cx="2057400" cy="466725"/>
          <wp:effectExtent l="0" t="0" r="0" b="9525"/>
          <wp:wrapNone/>
          <wp:docPr id="1" name="Afbeelding 1" descr="logobriefhoof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briefhoof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22"/>
      </w:rPr>
      <w:t>Bijlage Referentiegegevens</w:t>
    </w:r>
  </w:p>
  <w:p w:rsidR="00773BE2" w:rsidRDefault="00773BE2" w:rsidP="00773BE2">
    <w:pPr>
      <w:pStyle w:val="Koptekst"/>
    </w:pPr>
  </w:p>
  <w:p w:rsidR="00773BE2" w:rsidRPr="00773BE2" w:rsidRDefault="00773BE2" w:rsidP="00773BE2">
    <w:pPr>
      <w:pStyle w:val="Koptekst"/>
    </w:pPr>
  </w:p>
  <w:p w:rsidR="00773BE2" w:rsidRDefault="00773BE2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879AD"/>
    <w:multiLevelType w:val="hybridMultilevel"/>
    <w:tmpl w:val="1324A1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46CC2"/>
    <w:multiLevelType w:val="hybridMultilevel"/>
    <w:tmpl w:val="1324A1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243A01"/>
    <w:multiLevelType w:val="multilevel"/>
    <w:tmpl w:val="BCFA6886"/>
    <w:lvl w:ilvl="0">
      <w:start w:val="1"/>
      <w:numFmt w:val="decimal"/>
      <w:pStyle w:val="Kop1"/>
      <w:lvlText w:val="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lvlText w:val="%1.%7.%2.%4.%3.%5.%6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7">
      <w:start w:val="1"/>
      <w:numFmt w:val="decimal"/>
      <w:lvlText w:val="%1.%8.%3.%4.%5.%6.%2.%7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9.%8"/>
      <w:lvlJc w:val="left"/>
      <w:pPr>
        <w:tabs>
          <w:tab w:val="num" w:pos="2160"/>
        </w:tabs>
        <w:ind w:left="0" w:firstLine="0"/>
      </w:pPr>
      <w:rPr>
        <w:rFonts w:hint="default"/>
      </w:rPr>
    </w:lvl>
  </w:abstractNum>
  <w:abstractNum w:abstractNumId="3">
    <w:nsid w:val="6BBF46FC"/>
    <w:multiLevelType w:val="hybridMultilevel"/>
    <w:tmpl w:val="1324A1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attachedTemplate r:id="rId1"/>
  <w:documentProtection w:edit="forms" w:enforcement="1" w:cryptProviderType="rsaFull" w:cryptAlgorithmClass="hash" w:cryptAlgorithmType="typeAny" w:cryptAlgorithmSid="4" w:cryptSpinCount="100000" w:hash="0Yx/0C5iZuJWX4V26YQszw5EUYU=" w:salt="V5Qz54yBfCtMuh6GQm4dc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EFA"/>
    <w:rsid w:val="00025F52"/>
    <w:rsid w:val="00047081"/>
    <w:rsid w:val="00274432"/>
    <w:rsid w:val="0029054B"/>
    <w:rsid w:val="002A0C25"/>
    <w:rsid w:val="00455184"/>
    <w:rsid w:val="00545F10"/>
    <w:rsid w:val="00612972"/>
    <w:rsid w:val="006251B5"/>
    <w:rsid w:val="00672A8F"/>
    <w:rsid w:val="00773BE2"/>
    <w:rsid w:val="00872D1C"/>
    <w:rsid w:val="008A4202"/>
    <w:rsid w:val="00A46886"/>
    <w:rsid w:val="00AD6EFA"/>
    <w:rsid w:val="00CC750B"/>
    <w:rsid w:val="00D665CF"/>
    <w:rsid w:val="00E546C3"/>
    <w:rsid w:val="00F03B85"/>
    <w:rsid w:val="00F3311B"/>
    <w:rsid w:val="00F9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546C3"/>
    <w:pPr>
      <w:spacing w:before="120"/>
    </w:pPr>
  </w:style>
  <w:style w:type="paragraph" w:styleId="Kop1">
    <w:name w:val="heading 1"/>
    <w:aliases w:val="HoofdstukTitel"/>
    <w:basedOn w:val="Standaard"/>
    <w:next w:val="Standaard"/>
    <w:link w:val="Kop1Char"/>
    <w:qFormat/>
    <w:rsid w:val="00047081"/>
    <w:pPr>
      <w:keepNext/>
      <w:numPr>
        <w:numId w:val="5"/>
      </w:numPr>
      <w:outlineLvl w:val="0"/>
    </w:pPr>
    <w:rPr>
      <w:rFonts w:eastAsia="Times New Roman" w:cs="Arial"/>
      <w:b/>
      <w:bCs/>
      <w:kern w:val="32"/>
      <w:sz w:val="28"/>
      <w:szCs w:val="28"/>
      <w:lang w:eastAsia="nl-NL"/>
    </w:rPr>
  </w:style>
  <w:style w:type="paragraph" w:styleId="Kop2">
    <w:name w:val="heading 2"/>
    <w:aliases w:val="ParagraafTitel"/>
    <w:basedOn w:val="Standaard"/>
    <w:next w:val="Standaard"/>
    <w:link w:val="Kop2Char"/>
    <w:qFormat/>
    <w:rsid w:val="00047081"/>
    <w:pPr>
      <w:keepNext/>
      <w:numPr>
        <w:ilvl w:val="1"/>
        <w:numId w:val="5"/>
      </w:numPr>
      <w:outlineLvl w:val="1"/>
    </w:pPr>
    <w:rPr>
      <w:rFonts w:eastAsia="Times New Roman" w:cs="Arial"/>
      <w:b/>
      <w:bCs/>
      <w:iCs/>
      <w:sz w:val="24"/>
      <w:szCs w:val="24"/>
      <w:lang w:eastAsia="nl-NL"/>
    </w:rPr>
  </w:style>
  <w:style w:type="paragraph" w:styleId="Kop3">
    <w:name w:val="heading 3"/>
    <w:aliases w:val="Kop 3. sub paragraaf"/>
    <w:basedOn w:val="Standaard"/>
    <w:next w:val="Standaard"/>
    <w:link w:val="Kop3Char"/>
    <w:autoRedefine/>
    <w:qFormat/>
    <w:rsid w:val="00274432"/>
    <w:pPr>
      <w:keepNext/>
      <w:numPr>
        <w:ilvl w:val="2"/>
        <w:numId w:val="5"/>
      </w:numPr>
      <w:outlineLvl w:val="2"/>
    </w:pPr>
    <w:rPr>
      <w:rFonts w:eastAsia="Times New Roman" w:cs="Arial"/>
      <w:b/>
      <w:bCs/>
      <w:sz w:val="20"/>
      <w:szCs w:val="18"/>
      <w:lang w:eastAsia="nl-NL"/>
    </w:rPr>
  </w:style>
  <w:style w:type="paragraph" w:styleId="Kop4">
    <w:name w:val="heading 4"/>
    <w:aliases w:val="Kop 4 sub sub paragraaf"/>
    <w:basedOn w:val="Standaard"/>
    <w:next w:val="Standaard"/>
    <w:link w:val="Kop4Char"/>
    <w:autoRedefine/>
    <w:qFormat/>
    <w:rsid w:val="00274432"/>
    <w:pPr>
      <w:keepNext/>
      <w:numPr>
        <w:ilvl w:val="3"/>
        <w:numId w:val="5"/>
      </w:numPr>
      <w:tabs>
        <w:tab w:val="left" w:pos="851"/>
      </w:tabs>
      <w:outlineLvl w:val="3"/>
    </w:pPr>
    <w:rPr>
      <w:rFonts w:eastAsia="Times New Roman" w:cs="Times New Roman"/>
      <w:b/>
      <w:color w:val="000000"/>
      <w:szCs w:val="1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Titel Char"/>
    <w:basedOn w:val="Standaardalinea-lettertype"/>
    <w:link w:val="Kop1"/>
    <w:rsid w:val="00047081"/>
    <w:rPr>
      <w:rFonts w:eastAsia="Times New Roman" w:cs="Arial"/>
      <w:b/>
      <w:bCs/>
      <w:kern w:val="32"/>
      <w:sz w:val="28"/>
      <w:szCs w:val="28"/>
      <w:lang w:eastAsia="nl-NL"/>
    </w:rPr>
  </w:style>
  <w:style w:type="character" w:customStyle="1" w:styleId="Kop2Char">
    <w:name w:val="Kop 2 Char"/>
    <w:aliases w:val="ParagraafTitel Char"/>
    <w:basedOn w:val="Standaardalinea-lettertype"/>
    <w:link w:val="Kop2"/>
    <w:rsid w:val="00047081"/>
    <w:rPr>
      <w:rFonts w:eastAsia="Times New Roman" w:cs="Arial"/>
      <w:b/>
      <w:bCs/>
      <w:iCs/>
      <w:sz w:val="24"/>
      <w:szCs w:val="24"/>
      <w:lang w:eastAsia="nl-NL"/>
    </w:rPr>
  </w:style>
  <w:style w:type="character" w:customStyle="1" w:styleId="Kop3Char">
    <w:name w:val="Kop 3 Char"/>
    <w:aliases w:val="Kop 3. sub paragraaf Char"/>
    <w:basedOn w:val="Standaardalinea-lettertype"/>
    <w:link w:val="Kop3"/>
    <w:rsid w:val="00274432"/>
    <w:rPr>
      <w:rFonts w:eastAsia="Times New Roman" w:cs="Arial"/>
      <w:b/>
      <w:bCs/>
      <w:sz w:val="20"/>
      <w:szCs w:val="18"/>
      <w:lang w:eastAsia="nl-NL"/>
    </w:rPr>
  </w:style>
  <w:style w:type="character" w:customStyle="1" w:styleId="Kop4Char">
    <w:name w:val="Kop 4 Char"/>
    <w:aliases w:val="Kop 4 sub sub paragraaf Char"/>
    <w:basedOn w:val="Standaardalinea-lettertype"/>
    <w:link w:val="Kop4"/>
    <w:rsid w:val="00274432"/>
    <w:rPr>
      <w:rFonts w:eastAsia="Times New Roman" w:cs="Times New Roman"/>
      <w:b/>
      <w:color w:val="000000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274432"/>
    <w:rPr>
      <w:color w:val="0000FF" w:themeColor="hyperlink"/>
      <w:u w:val="single"/>
    </w:rPr>
  </w:style>
  <w:style w:type="paragraph" w:customStyle="1" w:styleId="KopPDF">
    <w:name w:val="Kop PDF"/>
    <w:basedOn w:val="Standaard"/>
    <w:link w:val="KopPDFChar"/>
    <w:qFormat/>
    <w:rsid w:val="002A0C25"/>
    <w:rPr>
      <w:b/>
      <w:sz w:val="20"/>
    </w:rPr>
  </w:style>
  <w:style w:type="character" w:customStyle="1" w:styleId="KopPDFChar">
    <w:name w:val="Kop PDF Char"/>
    <w:basedOn w:val="Standaardalinea-lettertype"/>
    <w:link w:val="KopPDF"/>
    <w:rsid w:val="00672A8F"/>
    <w:rPr>
      <w:b/>
      <w:sz w:val="20"/>
    </w:rPr>
  </w:style>
  <w:style w:type="character" w:styleId="Tekstvantijdelijkeaanduiding">
    <w:name w:val="Placeholder Text"/>
    <w:basedOn w:val="Standaardalinea-lettertype"/>
    <w:uiPriority w:val="99"/>
    <w:semiHidden/>
    <w:rsid w:val="00025F52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25F5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25F52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E546C3"/>
    <w:pPr>
      <w:spacing w:after="120"/>
      <w:ind w:left="720"/>
      <w:contextualSpacing/>
    </w:pPr>
  </w:style>
  <w:style w:type="table" w:styleId="Tabelraster">
    <w:name w:val="Table Grid"/>
    <w:basedOn w:val="Standaardtabel"/>
    <w:uiPriority w:val="59"/>
    <w:rsid w:val="00025F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nhideWhenUsed/>
    <w:rsid w:val="00773BE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73BE2"/>
  </w:style>
  <w:style w:type="paragraph" w:styleId="Voettekst">
    <w:name w:val="footer"/>
    <w:basedOn w:val="Standaard"/>
    <w:link w:val="VoettekstChar"/>
    <w:uiPriority w:val="99"/>
    <w:unhideWhenUsed/>
    <w:rsid w:val="00773BE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73B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546C3"/>
    <w:pPr>
      <w:spacing w:before="120"/>
    </w:pPr>
  </w:style>
  <w:style w:type="paragraph" w:styleId="Kop1">
    <w:name w:val="heading 1"/>
    <w:aliases w:val="HoofdstukTitel"/>
    <w:basedOn w:val="Standaard"/>
    <w:next w:val="Standaard"/>
    <w:link w:val="Kop1Char"/>
    <w:qFormat/>
    <w:rsid w:val="00047081"/>
    <w:pPr>
      <w:keepNext/>
      <w:numPr>
        <w:numId w:val="5"/>
      </w:numPr>
      <w:outlineLvl w:val="0"/>
    </w:pPr>
    <w:rPr>
      <w:rFonts w:eastAsia="Times New Roman" w:cs="Arial"/>
      <w:b/>
      <w:bCs/>
      <w:kern w:val="32"/>
      <w:sz w:val="28"/>
      <w:szCs w:val="28"/>
      <w:lang w:eastAsia="nl-NL"/>
    </w:rPr>
  </w:style>
  <w:style w:type="paragraph" w:styleId="Kop2">
    <w:name w:val="heading 2"/>
    <w:aliases w:val="ParagraafTitel"/>
    <w:basedOn w:val="Standaard"/>
    <w:next w:val="Standaard"/>
    <w:link w:val="Kop2Char"/>
    <w:qFormat/>
    <w:rsid w:val="00047081"/>
    <w:pPr>
      <w:keepNext/>
      <w:numPr>
        <w:ilvl w:val="1"/>
        <w:numId w:val="5"/>
      </w:numPr>
      <w:outlineLvl w:val="1"/>
    </w:pPr>
    <w:rPr>
      <w:rFonts w:eastAsia="Times New Roman" w:cs="Arial"/>
      <w:b/>
      <w:bCs/>
      <w:iCs/>
      <w:sz w:val="24"/>
      <w:szCs w:val="24"/>
      <w:lang w:eastAsia="nl-NL"/>
    </w:rPr>
  </w:style>
  <w:style w:type="paragraph" w:styleId="Kop3">
    <w:name w:val="heading 3"/>
    <w:aliases w:val="Kop 3. sub paragraaf"/>
    <w:basedOn w:val="Standaard"/>
    <w:next w:val="Standaard"/>
    <w:link w:val="Kop3Char"/>
    <w:autoRedefine/>
    <w:qFormat/>
    <w:rsid w:val="00274432"/>
    <w:pPr>
      <w:keepNext/>
      <w:numPr>
        <w:ilvl w:val="2"/>
        <w:numId w:val="5"/>
      </w:numPr>
      <w:outlineLvl w:val="2"/>
    </w:pPr>
    <w:rPr>
      <w:rFonts w:eastAsia="Times New Roman" w:cs="Arial"/>
      <w:b/>
      <w:bCs/>
      <w:sz w:val="20"/>
      <w:szCs w:val="18"/>
      <w:lang w:eastAsia="nl-NL"/>
    </w:rPr>
  </w:style>
  <w:style w:type="paragraph" w:styleId="Kop4">
    <w:name w:val="heading 4"/>
    <w:aliases w:val="Kop 4 sub sub paragraaf"/>
    <w:basedOn w:val="Standaard"/>
    <w:next w:val="Standaard"/>
    <w:link w:val="Kop4Char"/>
    <w:autoRedefine/>
    <w:qFormat/>
    <w:rsid w:val="00274432"/>
    <w:pPr>
      <w:keepNext/>
      <w:numPr>
        <w:ilvl w:val="3"/>
        <w:numId w:val="5"/>
      </w:numPr>
      <w:tabs>
        <w:tab w:val="left" w:pos="851"/>
      </w:tabs>
      <w:outlineLvl w:val="3"/>
    </w:pPr>
    <w:rPr>
      <w:rFonts w:eastAsia="Times New Roman" w:cs="Times New Roman"/>
      <w:b/>
      <w:color w:val="000000"/>
      <w:szCs w:val="1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Titel Char"/>
    <w:basedOn w:val="Standaardalinea-lettertype"/>
    <w:link w:val="Kop1"/>
    <w:rsid w:val="00047081"/>
    <w:rPr>
      <w:rFonts w:eastAsia="Times New Roman" w:cs="Arial"/>
      <w:b/>
      <w:bCs/>
      <w:kern w:val="32"/>
      <w:sz w:val="28"/>
      <w:szCs w:val="28"/>
      <w:lang w:eastAsia="nl-NL"/>
    </w:rPr>
  </w:style>
  <w:style w:type="character" w:customStyle="1" w:styleId="Kop2Char">
    <w:name w:val="Kop 2 Char"/>
    <w:aliases w:val="ParagraafTitel Char"/>
    <w:basedOn w:val="Standaardalinea-lettertype"/>
    <w:link w:val="Kop2"/>
    <w:rsid w:val="00047081"/>
    <w:rPr>
      <w:rFonts w:eastAsia="Times New Roman" w:cs="Arial"/>
      <w:b/>
      <w:bCs/>
      <w:iCs/>
      <w:sz w:val="24"/>
      <w:szCs w:val="24"/>
      <w:lang w:eastAsia="nl-NL"/>
    </w:rPr>
  </w:style>
  <w:style w:type="character" w:customStyle="1" w:styleId="Kop3Char">
    <w:name w:val="Kop 3 Char"/>
    <w:aliases w:val="Kop 3. sub paragraaf Char"/>
    <w:basedOn w:val="Standaardalinea-lettertype"/>
    <w:link w:val="Kop3"/>
    <w:rsid w:val="00274432"/>
    <w:rPr>
      <w:rFonts w:eastAsia="Times New Roman" w:cs="Arial"/>
      <w:b/>
      <w:bCs/>
      <w:sz w:val="20"/>
      <w:szCs w:val="18"/>
      <w:lang w:eastAsia="nl-NL"/>
    </w:rPr>
  </w:style>
  <w:style w:type="character" w:customStyle="1" w:styleId="Kop4Char">
    <w:name w:val="Kop 4 Char"/>
    <w:aliases w:val="Kop 4 sub sub paragraaf Char"/>
    <w:basedOn w:val="Standaardalinea-lettertype"/>
    <w:link w:val="Kop4"/>
    <w:rsid w:val="00274432"/>
    <w:rPr>
      <w:rFonts w:eastAsia="Times New Roman" w:cs="Times New Roman"/>
      <w:b/>
      <w:color w:val="000000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274432"/>
    <w:rPr>
      <w:color w:val="0000FF" w:themeColor="hyperlink"/>
      <w:u w:val="single"/>
    </w:rPr>
  </w:style>
  <w:style w:type="paragraph" w:customStyle="1" w:styleId="KopPDF">
    <w:name w:val="Kop PDF"/>
    <w:basedOn w:val="Standaard"/>
    <w:link w:val="KopPDFChar"/>
    <w:qFormat/>
    <w:rsid w:val="002A0C25"/>
    <w:rPr>
      <w:b/>
      <w:sz w:val="20"/>
    </w:rPr>
  </w:style>
  <w:style w:type="character" w:customStyle="1" w:styleId="KopPDFChar">
    <w:name w:val="Kop PDF Char"/>
    <w:basedOn w:val="Standaardalinea-lettertype"/>
    <w:link w:val="KopPDF"/>
    <w:rsid w:val="00672A8F"/>
    <w:rPr>
      <w:b/>
      <w:sz w:val="20"/>
    </w:rPr>
  </w:style>
  <w:style w:type="character" w:styleId="Tekstvantijdelijkeaanduiding">
    <w:name w:val="Placeholder Text"/>
    <w:basedOn w:val="Standaardalinea-lettertype"/>
    <w:uiPriority w:val="99"/>
    <w:semiHidden/>
    <w:rsid w:val="00025F52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25F5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25F52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E546C3"/>
    <w:pPr>
      <w:spacing w:after="120"/>
      <w:ind w:left="720"/>
      <w:contextualSpacing/>
    </w:pPr>
  </w:style>
  <w:style w:type="table" w:styleId="Tabelraster">
    <w:name w:val="Table Grid"/>
    <w:basedOn w:val="Standaardtabel"/>
    <w:uiPriority w:val="59"/>
    <w:rsid w:val="00025F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nhideWhenUsed/>
    <w:rsid w:val="00773BE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73BE2"/>
  </w:style>
  <w:style w:type="paragraph" w:styleId="Voettekst">
    <w:name w:val="footer"/>
    <w:basedOn w:val="Standaard"/>
    <w:link w:val="VoettekstChar"/>
    <w:uiPriority w:val="99"/>
    <w:unhideWhenUsed/>
    <w:rsid w:val="00773BE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73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fdeling\SDW\C&amp;V\Calculatie%20&amp;%20Aanbesteding\Aanbesteding\Formulieren\Sjabloon%20Referentiegegeve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7FBAB96D5434BF7B821F248BB31E6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06A6E9-0CD5-43F5-B844-64FD4F296F97}"/>
      </w:docPartPr>
      <w:docPartBody>
        <w:p w:rsidR="00C85CE1" w:rsidRDefault="00C85CE1">
          <w:pPr>
            <w:pStyle w:val="F7FBAB96D5434BF7B821F248BB31E658"/>
          </w:pPr>
          <w:r w:rsidRPr="00F46D5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7DBB0CB333F4F908A43D3A1EB1113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C86B23-68CF-405E-B6E6-6D9954B3F408}"/>
      </w:docPartPr>
      <w:docPartBody>
        <w:p w:rsidR="00C85CE1" w:rsidRDefault="00C85CE1">
          <w:pPr>
            <w:pStyle w:val="F7DBB0CB333F4F908A43D3A1EB11134F"/>
          </w:pPr>
          <w:r w:rsidRPr="00F46D5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38863154D264C6D9C1F2E04C561A3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81E85A-ECA6-47D3-9D9A-BF2F8E50063F}"/>
      </w:docPartPr>
      <w:docPartBody>
        <w:p w:rsidR="00C85CE1" w:rsidRDefault="00C85CE1">
          <w:pPr>
            <w:pStyle w:val="F38863154D264C6D9C1F2E04C561A3B2"/>
          </w:pPr>
          <w:r w:rsidRPr="00F46D5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F91F60FE43C44BBB01BD12EBB8006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5EDD56-87EC-49E0-B645-E0D099ED13A6}"/>
      </w:docPartPr>
      <w:docPartBody>
        <w:p w:rsidR="00C85CE1" w:rsidRDefault="00C85CE1">
          <w:pPr>
            <w:pStyle w:val="9F91F60FE43C44BBB01BD12EBB8006D2"/>
          </w:pPr>
          <w:r w:rsidRPr="00F46D5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684227CA3784704B3416BCB0AB709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564024-1273-4A58-9E53-0579D9DDEB7E}"/>
      </w:docPartPr>
      <w:docPartBody>
        <w:p w:rsidR="00C85CE1" w:rsidRDefault="00C85CE1">
          <w:pPr>
            <w:pStyle w:val="0684227CA3784704B3416BCB0AB70996"/>
          </w:pPr>
          <w:r w:rsidRPr="00F46D5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D97330E9F76463B8AE49525FB2644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A65DC6-96A6-4B93-9E4C-6EA7798AD5AF}"/>
      </w:docPartPr>
      <w:docPartBody>
        <w:p w:rsidR="00C85CE1" w:rsidRDefault="00C85CE1">
          <w:pPr>
            <w:pStyle w:val="0D97330E9F76463B8AE49525FB264467"/>
          </w:pPr>
          <w:r w:rsidRPr="00F46D5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D7AD0B5E6834F518F2630DAFFEE84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3E4924-90E3-4EA8-BB57-9C1F6010E26B}"/>
      </w:docPartPr>
      <w:docPartBody>
        <w:p w:rsidR="00C85CE1" w:rsidRDefault="00C85CE1">
          <w:pPr>
            <w:pStyle w:val="0D7AD0B5E6834F518F2630DAFFEE84EE"/>
          </w:pPr>
          <w:r w:rsidRPr="00F46D5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367AD160EE248F8AD21B78EFA161E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C397B1-C0D9-42B9-B7B2-3931C261A1DE}"/>
      </w:docPartPr>
      <w:docPartBody>
        <w:p w:rsidR="00C85CE1" w:rsidRDefault="00C85CE1">
          <w:pPr>
            <w:pStyle w:val="9367AD160EE248F8AD21B78EFA161E33"/>
          </w:pPr>
          <w:r w:rsidRPr="00F46D56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CE1"/>
    <w:rsid w:val="00C8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F7FBAB96D5434BF7B821F248BB31E658">
    <w:name w:val="F7FBAB96D5434BF7B821F248BB31E658"/>
  </w:style>
  <w:style w:type="paragraph" w:customStyle="1" w:styleId="F7DBB0CB333F4F908A43D3A1EB11134F">
    <w:name w:val="F7DBB0CB333F4F908A43D3A1EB11134F"/>
  </w:style>
  <w:style w:type="paragraph" w:customStyle="1" w:styleId="F38863154D264C6D9C1F2E04C561A3B2">
    <w:name w:val="F38863154D264C6D9C1F2E04C561A3B2"/>
  </w:style>
  <w:style w:type="paragraph" w:customStyle="1" w:styleId="9F91F60FE43C44BBB01BD12EBB8006D2">
    <w:name w:val="9F91F60FE43C44BBB01BD12EBB8006D2"/>
  </w:style>
  <w:style w:type="paragraph" w:customStyle="1" w:styleId="0684227CA3784704B3416BCB0AB70996">
    <w:name w:val="0684227CA3784704B3416BCB0AB70996"/>
  </w:style>
  <w:style w:type="paragraph" w:customStyle="1" w:styleId="0D97330E9F76463B8AE49525FB264467">
    <w:name w:val="0D97330E9F76463B8AE49525FB264467"/>
  </w:style>
  <w:style w:type="paragraph" w:customStyle="1" w:styleId="0D7AD0B5E6834F518F2630DAFFEE84EE">
    <w:name w:val="0D7AD0B5E6834F518F2630DAFFEE84EE"/>
  </w:style>
  <w:style w:type="paragraph" w:customStyle="1" w:styleId="9367AD160EE248F8AD21B78EFA161E33">
    <w:name w:val="9367AD160EE248F8AD21B78EFA161E33"/>
  </w:style>
  <w:style w:type="paragraph" w:customStyle="1" w:styleId="16795242FDA444F7BCB9077E3865C48F">
    <w:name w:val="16795242FDA444F7BCB9077E3865C48F"/>
  </w:style>
  <w:style w:type="paragraph" w:customStyle="1" w:styleId="31249DBD75B04B3CBCCA42FC8AE1E990">
    <w:name w:val="31249DBD75B04B3CBCCA42FC8AE1E990"/>
  </w:style>
  <w:style w:type="paragraph" w:customStyle="1" w:styleId="991F343986514667989DE7886B35F54F">
    <w:name w:val="991F343986514667989DE7886B35F54F"/>
  </w:style>
  <w:style w:type="paragraph" w:customStyle="1" w:styleId="73B16757D2854B1C8AD416C1C1D201F1">
    <w:name w:val="73B16757D2854B1C8AD416C1C1D201F1"/>
  </w:style>
  <w:style w:type="paragraph" w:customStyle="1" w:styleId="61BEB182C0C9427F927A84DB5A1342B8">
    <w:name w:val="61BEB182C0C9427F927A84DB5A1342B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F7FBAB96D5434BF7B821F248BB31E658">
    <w:name w:val="F7FBAB96D5434BF7B821F248BB31E658"/>
  </w:style>
  <w:style w:type="paragraph" w:customStyle="1" w:styleId="F7DBB0CB333F4F908A43D3A1EB11134F">
    <w:name w:val="F7DBB0CB333F4F908A43D3A1EB11134F"/>
  </w:style>
  <w:style w:type="paragraph" w:customStyle="1" w:styleId="F38863154D264C6D9C1F2E04C561A3B2">
    <w:name w:val="F38863154D264C6D9C1F2E04C561A3B2"/>
  </w:style>
  <w:style w:type="paragraph" w:customStyle="1" w:styleId="9F91F60FE43C44BBB01BD12EBB8006D2">
    <w:name w:val="9F91F60FE43C44BBB01BD12EBB8006D2"/>
  </w:style>
  <w:style w:type="paragraph" w:customStyle="1" w:styleId="0684227CA3784704B3416BCB0AB70996">
    <w:name w:val="0684227CA3784704B3416BCB0AB70996"/>
  </w:style>
  <w:style w:type="paragraph" w:customStyle="1" w:styleId="0D97330E9F76463B8AE49525FB264467">
    <w:name w:val="0D97330E9F76463B8AE49525FB264467"/>
  </w:style>
  <w:style w:type="paragraph" w:customStyle="1" w:styleId="0D7AD0B5E6834F518F2630DAFFEE84EE">
    <w:name w:val="0D7AD0B5E6834F518F2630DAFFEE84EE"/>
  </w:style>
  <w:style w:type="paragraph" w:customStyle="1" w:styleId="9367AD160EE248F8AD21B78EFA161E33">
    <w:name w:val="9367AD160EE248F8AD21B78EFA161E33"/>
  </w:style>
  <w:style w:type="paragraph" w:customStyle="1" w:styleId="16795242FDA444F7BCB9077E3865C48F">
    <w:name w:val="16795242FDA444F7BCB9077E3865C48F"/>
  </w:style>
  <w:style w:type="paragraph" w:customStyle="1" w:styleId="31249DBD75B04B3CBCCA42FC8AE1E990">
    <w:name w:val="31249DBD75B04B3CBCCA42FC8AE1E990"/>
  </w:style>
  <w:style w:type="paragraph" w:customStyle="1" w:styleId="991F343986514667989DE7886B35F54F">
    <w:name w:val="991F343986514667989DE7886B35F54F"/>
  </w:style>
  <w:style w:type="paragraph" w:customStyle="1" w:styleId="73B16757D2854B1C8AD416C1C1D201F1">
    <w:name w:val="73B16757D2854B1C8AD416C1C1D201F1"/>
  </w:style>
  <w:style w:type="paragraph" w:customStyle="1" w:styleId="61BEB182C0C9427F927A84DB5A1342B8">
    <w:name w:val="61BEB182C0C9427F927A84DB5A1342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Referentiegegevens.dotx</Template>
  <TotalTime>1</TotalTime>
  <Pages>2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Referentiegegevens</vt:lpstr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Referentiegegevens</dc:title>
  <dc:creator>Ferry van Haarst</dc:creator>
  <cp:lastModifiedBy>Eric Verhagen</cp:lastModifiedBy>
  <cp:revision>2</cp:revision>
  <dcterms:created xsi:type="dcterms:W3CDTF">2019-12-20T08:55:00Z</dcterms:created>
  <dcterms:modified xsi:type="dcterms:W3CDTF">2019-12-20T08:55:00Z</dcterms:modified>
</cp:coreProperties>
</file>