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97A" w:rsidRPr="00B05EFF" w:rsidRDefault="0039397A" w:rsidP="009C6389">
      <w:pPr>
        <w:pStyle w:val="Heading1"/>
        <w:keepLines/>
        <w:widowControl/>
        <w:spacing w:after="240" w:line="360" w:lineRule="atLeast"/>
        <w:rPr>
          <w:rFonts w:cs="Arial"/>
        </w:rPr>
      </w:pPr>
      <w:bookmarkStart w:id="0" w:name="_Toc271739625"/>
      <w:bookmarkStart w:id="1" w:name="_Toc358724873"/>
      <w:r w:rsidRPr="005B2501">
        <w:rPr>
          <w:rFonts w:cs="Arial"/>
        </w:rPr>
        <w:t>Nota van Inlichtingen</w:t>
      </w:r>
      <w:bookmarkEnd w:id="0"/>
      <w:bookmarkEnd w:id="1"/>
    </w:p>
    <w:p w:rsidR="0039397A" w:rsidRDefault="0039397A" w:rsidP="00347C48"/>
    <w:tbl>
      <w:tblPr>
        <w:tblW w:w="9464" w:type="dxa"/>
        <w:tblBorders>
          <w:insideH w:val="single" w:sz="18" w:space="0" w:color="FFFFFF"/>
          <w:insideV w:val="single" w:sz="18" w:space="0" w:color="FFFFFF"/>
        </w:tblBorders>
        <w:tblLayout w:type="fixed"/>
        <w:tblLook w:val="0000"/>
      </w:tblPr>
      <w:tblGrid>
        <w:gridCol w:w="1135"/>
        <w:gridCol w:w="8329"/>
      </w:tblGrid>
      <w:tr w:rsidR="0039397A" w:rsidRPr="00A00DAE" w:rsidTr="007720C4">
        <w:trPr>
          <w:trHeight w:val="470"/>
        </w:trPr>
        <w:tc>
          <w:tcPr>
            <w:tcW w:w="1135" w:type="dxa"/>
            <w:shd w:val="pct5" w:color="000000" w:fill="FFFFFF"/>
          </w:tcPr>
          <w:p w:rsidR="0039397A" w:rsidRPr="00A00DAE" w:rsidRDefault="0039397A" w:rsidP="007720C4">
            <w:pPr>
              <w:rPr>
                <w:rFonts w:cs="Arial"/>
                <w:b/>
              </w:rPr>
            </w:pPr>
            <w:r w:rsidRPr="00A00DAE">
              <w:rPr>
                <w:rFonts w:cs="Arial"/>
                <w:b/>
              </w:rPr>
              <w:t>Nr.</w:t>
            </w:r>
          </w:p>
        </w:tc>
        <w:tc>
          <w:tcPr>
            <w:tcW w:w="8329" w:type="dxa"/>
            <w:shd w:val="pct5" w:color="000000" w:fill="FFFFFF"/>
          </w:tcPr>
          <w:p w:rsidR="0039397A" w:rsidRPr="00A00DAE" w:rsidRDefault="0039397A" w:rsidP="007720C4">
            <w:pPr>
              <w:rPr>
                <w:rFonts w:cs="Arial"/>
                <w:b/>
              </w:rPr>
            </w:pPr>
            <w:r w:rsidRPr="00A00DAE">
              <w:rPr>
                <w:rFonts w:cs="Arial"/>
                <w:b/>
              </w:rPr>
              <w:t>Vraag / antwoord</w:t>
            </w:r>
          </w:p>
        </w:tc>
      </w:tr>
      <w:tr w:rsidR="0039397A" w:rsidRPr="00A00DAE" w:rsidTr="007720C4">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895278" w:rsidRDefault="0039397A" w:rsidP="007720C4">
            <w:pPr>
              <w:spacing w:before="100" w:beforeAutospacing="1" w:after="100" w:afterAutospacing="1"/>
              <w:jc w:val="both"/>
              <w:rPr>
                <w:rFonts w:cs="Arial"/>
                <w:bCs/>
                <w:color w:val="000000"/>
              </w:rPr>
            </w:pPr>
            <w:r w:rsidRPr="00A00DAE">
              <w:rPr>
                <w:rFonts w:cs="Arial"/>
                <w:b/>
                <w:bCs/>
                <w:color w:val="000000"/>
              </w:rPr>
              <w:t>Vraag:</w:t>
            </w:r>
            <w:r>
              <w:rPr>
                <w:rFonts w:cs="Arial"/>
                <w:b/>
                <w:bCs/>
                <w:color w:val="000000"/>
              </w:rPr>
              <w:t xml:space="preserve"> </w:t>
            </w:r>
            <w:r w:rsidRPr="00895278">
              <w:rPr>
                <w:rFonts w:cs="Arial"/>
                <w:bCs/>
                <w:color w:val="000000"/>
              </w:rPr>
              <w:t>Mogen wij ervan uitgaan dat de te installeren versie van MS Office</w:t>
            </w:r>
            <w:smartTag w:uri="mitelunifiedcommunicatorsmarttag/smarttagmodule" w:element="MySmartTag">
              <w:r w:rsidRPr="00895278">
                <w:rPr>
                  <w:rFonts w:cs="Arial"/>
                  <w:bCs/>
                  <w:color w:val="000000"/>
                </w:rPr>
                <w:t xml:space="preserve"> 2010</w:t>
              </w:r>
            </w:smartTag>
            <w:r w:rsidRPr="00895278">
              <w:rPr>
                <w:rFonts w:cs="Arial"/>
                <w:bCs/>
                <w:color w:val="000000"/>
              </w:rPr>
              <w:t xml:space="preserve"> de Nederlandse versie is voor alle medewerkers?</w:t>
            </w:r>
          </w:p>
          <w:p w:rsidR="0039397A" w:rsidRPr="009C6389" w:rsidRDefault="0039397A" w:rsidP="007720C4">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Dat is correct. Het gaat om de Nederlandse versie.</w:t>
            </w:r>
          </w:p>
        </w:tc>
      </w:tr>
      <w:tr w:rsidR="0039397A" w:rsidRPr="00A00DAE" w:rsidTr="007720C4">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0E523E" w:rsidRDefault="0039397A" w:rsidP="007720C4">
            <w:pPr>
              <w:spacing w:before="100" w:beforeAutospacing="1" w:after="100" w:afterAutospacing="1"/>
              <w:jc w:val="both"/>
              <w:rPr>
                <w:rFonts w:cs="Arial"/>
                <w:b/>
                <w:bCs/>
                <w:i/>
                <w:color w:val="000000"/>
              </w:rPr>
            </w:pPr>
            <w:r w:rsidRPr="00A00DAE">
              <w:rPr>
                <w:rFonts w:cs="Arial"/>
                <w:b/>
                <w:bCs/>
                <w:color w:val="000000"/>
              </w:rPr>
              <w:t>Vraag:</w:t>
            </w:r>
            <w:r>
              <w:rPr>
                <w:rFonts w:cs="Arial"/>
                <w:b/>
                <w:bCs/>
                <w:color w:val="000000"/>
              </w:rPr>
              <w:t xml:space="preserve"> </w:t>
            </w:r>
            <w:r w:rsidRPr="00895278">
              <w:rPr>
                <w:rFonts w:cs="Arial"/>
                <w:b/>
                <w:bCs/>
                <w:i/>
                <w:color w:val="000000"/>
              </w:rPr>
              <w:t>Referenties.</w:t>
            </w:r>
            <w:r>
              <w:rPr>
                <w:rFonts w:cs="Arial"/>
                <w:b/>
                <w:bCs/>
                <w:color w:val="000000"/>
              </w:rPr>
              <w:t xml:space="preserve"> </w:t>
            </w:r>
            <w:r w:rsidRPr="00895278">
              <w:rPr>
                <w:rFonts w:cs="Arial"/>
                <w:bCs/>
                <w:color w:val="000000"/>
              </w:rPr>
              <w:t xml:space="preserve">In de referentie wordt gevraagd naar de tevredenheid. </w:t>
            </w:r>
            <w:r>
              <w:rPr>
                <w:rFonts w:cs="Arial"/>
                <w:bCs/>
                <w:color w:val="000000"/>
              </w:rPr>
              <w:t xml:space="preserve">Kan dit </w:t>
            </w:r>
            <w:r w:rsidRPr="00895278">
              <w:rPr>
                <w:rFonts w:cs="Arial"/>
                <w:bCs/>
                <w:color w:val="000000"/>
              </w:rPr>
              <w:t>worden gezien als een tevredenheidsverklarin</w:t>
            </w:r>
            <w:r>
              <w:rPr>
                <w:rFonts w:cs="Arial"/>
                <w:bCs/>
                <w:color w:val="000000"/>
              </w:rPr>
              <w:t>g welke ondertekend moet worden?</w:t>
            </w:r>
            <w:r w:rsidRPr="00895278">
              <w:rPr>
                <w:rFonts w:cs="Arial"/>
                <w:bCs/>
                <w:color w:val="000000"/>
              </w:rPr>
              <w:t xml:space="preserve"> Deze zijn niet meer toegestaan volgens de aanbestedingswet.</w:t>
            </w:r>
            <w:r>
              <w:rPr>
                <w:rFonts w:cs="Arial"/>
                <w:bCs/>
                <w:color w:val="000000"/>
              </w:rPr>
              <w:t xml:space="preserve"> Mocht dit zo bedoeld zijn, k</w:t>
            </w:r>
            <w:r w:rsidRPr="00895278">
              <w:rPr>
                <w:rFonts w:cs="Arial"/>
                <w:bCs/>
                <w:color w:val="000000"/>
              </w:rPr>
              <w:t>unt u de referentietemplate aanpassen door rij</w:t>
            </w:r>
            <w:smartTag w:uri="mitelunifiedcommunicatorsmarttag/smarttagmodule" w:element="MySmartTag">
              <w:r w:rsidRPr="00895278">
                <w:rPr>
                  <w:rFonts w:cs="Arial"/>
                  <w:bCs/>
                  <w:color w:val="000000"/>
                </w:rPr>
                <w:t xml:space="preserve"> 9</w:t>
              </w:r>
            </w:smartTag>
            <w:r w:rsidRPr="00895278">
              <w:rPr>
                <w:rFonts w:cs="Arial"/>
                <w:bCs/>
                <w:color w:val="000000"/>
              </w:rPr>
              <w:t xml:space="preserve"> van de tabel anders te formuleren?</w:t>
            </w:r>
          </w:p>
          <w:p w:rsidR="0039397A" w:rsidRPr="009C6389" w:rsidRDefault="0039397A" w:rsidP="007720C4">
            <w:pPr>
              <w:spacing w:before="100" w:beforeAutospacing="1" w:after="100" w:afterAutospacing="1"/>
              <w:jc w:val="both"/>
              <w:rPr>
                <w:rFonts w:cs="Arial"/>
              </w:rPr>
            </w:pPr>
            <w:r w:rsidRPr="00A00DAE">
              <w:rPr>
                <w:rFonts w:cs="Arial"/>
                <w:b/>
                <w:bCs/>
                <w:color w:val="000000"/>
              </w:rPr>
              <w:t>Antwoord:</w:t>
            </w:r>
            <w:r>
              <w:rPr>
                <w:rFonts w:cs="Arial"/>
                <w:b/>
                <w:bCs/>
                <w:color w:val="000000"/>
              </w:rPr>
              <w:t xml:space="preserve"> </w:t>
            </w:r>
            <w:r w:rsidRPr="003969FD">
              <w:rPr>
                <w:rFonts w:cs="Arial"/>
                <w:bCs/>
                <w:color w:val="000000"/>
              </w:rPr>
              <w:t>In het kader van de nieuwe aanbestedingswet is het niet verboden een ondertekende tevredenheidsverklaring per referentie te vragen. Rij</w:t>
            </w:r>
            <w:smartTag w:uri="mitelunifiedcommunicatorsmarttag/smarttagmodule" w:element="MySmartTag">
              <w:r w:rsidRPr="003969FD">
                <w:rPr>
                  <w:rFonts w:cs="Arial"/>
                  <w:bCs/>
                  <w:color w:val="000000"/>
                </w:rPr>
                <w:t xml:space="preserve"> 9</w:t>
              </w:r>
            </w:smartTag>
            <w:r w:rsidRPr="003969FD">
              <w:rPr>
                <w:rFonts w:cs="Arial"/>
                <w:bCs/>
                <w:color w:val="000000"/>
              </w:rPr>
              <w:t xml:space="preserve"> zal dan ook gehandhaafd blijven</w:t>
            </w:r>
            <w:r>
              <w:rPr>
                <w:rFonts w:cs="Arial"/>
                <w:bCs/>
                <w:color w:val="000000"/>
              </w:rPr>
              <w:t>.</w:t>
            </w:r>
          </w:p>
        </w:tc>
      </w:tr>
      <w:tr w:rsidR="0039397A" w:rsidRPr="00A00DAE" w:rsidTr="007720C4">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895278" w:rsidRDefault="0039397A" w:rsidP="007720C4">
            <w:pPr>
              <w:spacing w:before="100" w:beforeAutospacing="1" w:after="100" w:afterAutospacing="1"/>
              <w:jc w:val="both"/>
              <w:rPr>
                <w:rFonts w:cs="Arial"/>
                <w:bCs/>
                <w:color w:val="000000"/>
              </w:rPr>
            </w:pPr>
            <w:r w:rsidRPr="00A00DAE">
              <w:rPr>
                <w:rFonts w:cs="Arial"/>
                <w:b/>
                <w:bCs/>
                <w:color w:val="000000"/>
              </w:rPr>
              <w:t>Vraag:</w:t>
            </w:r>
            <w:r>
              <w:rPr>
                <w:rFonts w:cs="Arial"/>
                <w:b/>
                <w:bCs/>
                <w:color w:val="000000"/>
              </w:rPr>
              <w:t xml:space="preserve"> </w:t>
            </w:r>
            <w:r w:rsidRPr="00895278">
              <w:rPr>
                <w:rFonts w:cs="Arial"/>
                <w:b/>
                <w:bCs/>
                <w:i/>
                <w:color w:val="000000"/>
              </w:rPr>
              <w:t>Referenties</w:t>
            </w:r>
            <w:r>
              <w:rPr>
                <w:rFonts w:cs="Arial"/>
                <w:b/>
                <w:bCs/>
                <w:color w:val="000000"/>
              </w:rPr>
              <w:t xml:space="preserve">. </w:t>
            </w:r>
            <w:r w:rsidRPr="00895278">
              <w:rPr>
                <w:rFonts w:cs="Arial"/>
                <w:bCs/>
                <w:color w:val="000000"/>
              </w:rPr>
              <w:t>Met de referentie zijn</w:t>
            </w:r>
            <w:smartTag w:uri="mitelunifiedcommunicatorsmarttag/smarttagmodule" w:element="MySmartTag">
              <w:r w:rsidRPr="00895278">
                <w:rPr>
                  <w:rFonts w:cs="Arial"/>
                  <w:bCs/>
                  <w:color w:val="000000"/>
                </w:rPr>
                <w:t xml:space="preserve"> 200</w:t>
              </w:r>
            </w:smartTag>
            <w:r w:rsidRPr="00895278">
              <w:rPr>
                <w:rFonts w:cs="Arial"/>
                <w:bCs/>
                <w:color w:val="000000"/>
              </w:rPr>
              <w:t xml:space="preserve"> punten te halen. Het is ons niet duidelijk hoe de punten te behalen zijn met de beantwoording/invulling van referenties. Kunt u toelichten hoe deze puntentoekenning wordt uitgevoerd?</w:t>
            </w:r>
          </w:p>
          <w:p w:rsidR="0039397A" w:rsidRDefault="0039397A" w:rsidP="007720C4">
            <w:pPr>
              <w:spacing w:before="100" w:beforeAutospacing="1" w:after="100" w:afterAutospacing="1"/>
              <w:jc w:val="both"/>
              <w:rPr>
                <w:rFonts w:cs="Arial"/>
                <w:b/>
                <w:bCs/>
                <w:color w:val="000000"/>
              </w:rPr>
            </w:pPr>
          </w:p>
          <w:p w:rsidR="0039397A" w:rsidRPr="009C6389" w:rsidRDefault="0039397A" w:rsidP="007720C4">
            <w:pPr>
              <w:spacing w:before="100" w:beforeAutospacing="1" w:after="100" w:afterAutospacing="1"/>
              <w:jc w:val="both"/>
              <w:rPr>
                <w:rFonts w:cs="Arial"/>
              </w:rPr>
            </w:pPr>
            <w:r w:rsidRPr="00A00DAE">
              <w:rPr>
                <w:rFonts w:cs="Arial"/>
                <w:b/>
                <w:bCs/>
                <w:color w:val="000000"/>
              </w:rPr>
              <w:t>Antwoord:</w:t>
            </w:r>
            <w:r>
              <w:rPr>
                <w:rFonts w:cs="Arial"/>
                <w:b/>
                <w:bCs/>
                <w:color w:val="000000"/>
              </w:rPr>
              <w:t xml:space="preserve">  </w:t>
            </w:r>
            <w:r>
              <w:rPr>
                <w:rFonts w:cs="Arial"/>
                <w:bCs/>
                <w:color w:val="000000"/>
              </w:rPr>
              <w:t>De referenties zijn bedoeld om ervaring van Inschrijver in soortgelijke opdrachten te toetsen. Punten worden toegekend voor volledigheid van de referenties en de antwoorden op de vragen in het referentieblad.</w:t>
            </w:r>
          </w:p>
        </w:tc>
      </w:tr>
      <w:tr w:rsidR="0039397A" w:rsidRPr="00A00DAE" w:rsidTr="007720C4">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Default="0039397A" w:rsidP="007720C4">
            <w:pPr>
              <w:spacing w:before="100" w:beforeAutospacing="1" w:after="100" w:afterAutospacing="1"/>
              <w:jc w:val="both"/>
              <w:rPr>
                <w:rFonts w:cs="Arial"/>
                <w:b/>
                <w:bCs/>
                <w:color w:val="000000"/>
              </w:rPr>
            </w:pPr>
            <w:r w:rsidRPr="00A00DAE">
              <w:rPr>
                <w:rFonts w:cs="Arial"/>
                <w:b/>
                <w:bCs/>
                <w:color w:val="000000"/>
              </w:rPr>
              <w:t>Vraag:</w:t>
            </w:r>
            <w:r w:rsidRPr="00895278">
              <w:rPr>
                <w:rFonts w:cs="Arial"/>
                <w:b/>
                <w:bCs/>
                <w:i/>
                <w:color w:val="000000"/>
              </w:rPr>
              <w:t xml:space="preserve"> Prijzenblad.</w:t>
            </w:r>
            <w:r>
              <w:rPr>
                <w:rFonts w:cs="Arial"/>
                <w:b/>
                <w:bCs/>
                <w:color w:val="000000"/>
              </w:rPr>
              <w:t xml:space="preserve"> </w:t>
            </w:r>
            <w:r w:rsidRPr="00895278">
              <w:rPr>
                <w:rFonts w:cs="Arial"/>
                <w:bCs/>
                <w:color w:val="000000"/>
              </w:rPr>
              <w:t>Het linker gedeelte voor een prijs per cursist en rechts voor een prijs per groep per dagdeel. Wij werken met trainersprijzen per dag(deel) en materiaalkosten. Het rechter gedeelte is daarmee in te vullen voor ons. Het linker gedeelte alleen, indien de duur per training en het aantal personen vaststaat. Dit laatste lijkt niet het geval in deze aanvraag. Is het de bedoeling om ofwel het linker deel in te vullen of het rechter deel? Indien u beide gedeelte ingevuld wenst, kunt u dan per training de duur en de minimale groepsgrootte aangeven?</w:t>
            </w:r>
            <w:r>
              <w:rPr>
                <w:rFonts w:cs="Arial"/>
                <w:b/>
                <w:bCs/>
                <w:color w:val="000000"/>
              </w:rPr>
              <w:t xml:space="preserve">  </w:t>
            </w:r>
          </w:p>
          <w:p w:rsidR="0039397A" w:rsidRPr="00A275C0" w:rsidRDefault="0039397A" w:rsidP="007720C4">
            <w:pPr>
              <w:spacing w:before="100" w:beforeAutospacing="1" w:after="100" w:afterAutospacing="1"/>
              <w:jc w:val="both"/>
              <w:rPr>
                <w:rFonts w:cs="Arial"/>
                <w:lang w:eastAsia="en-US"/>
              </w:rPr>
            </w:pPr>
            <w:r w:rsidRPr="00A00DAE">
              <w:rPr>
                <w:rFonts w:cs="Arial"/>
                <w:b/>
                <w:bCs/>
                <w:color w:val="000000"/>
              </w:rPr>
              <w:t>Antwoord:</w:t>
            </w:r>
            <w:r>
              <w:rPr>
                <w:rFonts w:cs="Arial"/>
                <w:b/>
                <w:bCs/>
                <w:color w:val="000000"/>
              </w:rPr>
              <w:t xml:space="preserve"> </w:t>
            </w:r>
            <w:r>
              <w:rPr>
                <w:rFonts w:cs="Arial"/>
                <w:bCs/>
                <w:color w:val="000000"/>
              </w:rPr>
              <w:t>Wij zouden het liefst beide gedeelten ingevuld zien en vragen u als inschrijver om ons te adviseren over de duur per training en de gewenste groepsgrootte. Aan de hand van uw eigen advies kunt u dan het linkergedeelte invullen.</w:t>
            </w:r>
          </w:p>
        </w:tc>
      </w:tr>
      <w:tr w:rsidR="0039397A" w:rsidRPr="00A00DAE" w:rsidTr="007720C4">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D12F0B" w:rsidRDefault="0039397A" w:rsidP="007720C4">
            <w:pPr>
              <w:spacing w:before="100" w:beforeAutospacing="1" w:after="100" w:afterAutospacing="1"/>
              <w:jc w:val="both"/>
              <w:rPr>
                <w:rFonts w:cs="Arial"/>
                <w:bCs/>
                <w:i/>
                <w:color w:val="000000"/>
              </w:rPr>
            </w:pPr>
            <w:r w:rsidRPr="00A00DAE">
              <w:rPr>
                <w:rFonts w:cs="Arial"/>
                <w:b/>
                <w:bCs/>
                <w:color w:val="000000"/>
              </w:rPr>
              <w:t>Vraag:</w:t>
            </w:r>
            <w:r>
              <w:rPr>
                <w:rFonts w:cs="Arial"/>
                <w:b/>
                <w:bCs/>
                <w:color w:val="000000"/>
              </w:rPr>
              <w:t xml:space="preserve"> </w:t>
            </w:r>
            <w:r w:rsidRPr="00895278">
              <w:rPr>
                <w:rFonts w:cs="Arial"/>
                <w:b/>
                <w:bCs/>
                <w:i/>
                <w:color w:val="000000"/>
              </w:rPr>
              <w:t>Prijs</w:t>
            </w:r>
            <w:r>
              <w:rPr>
                <w:rFonts w:cs="Arial"/>
                <w:b/>
                <w:bCs/>
                <w:i/>
                <w:color w:val="000000"/>
              </w:rPr>
              <w:t xml:space="preserve">. </w:t>
            </w:r>
            <w:r w:rsidRPr="00D12F0B">
              <w:rPr>
                <w:rFonts w:cs="Arial"/>
                <w:bCs/>
                <w:i/>
                <w:color w:val="000000"/>
              </w:rPr>
              <w:t>U vraagt in bijlage</w:t>
            </w:r>
            <w:smartTag w:uri="mitelunifiedcommunicatorsmarttag/smarttagmodule" w:element="MySmartTag">
              <w:r w:rsidRPr="00D12F0B">
                <w:rPr>
                  <w:rFonts w:cs="Arial"/>
                  <w:bCs/>
                  <w:i/>
                  <w:color w:val="000000"/>
                </w:rPr>
                <w:t xml:space="preserve"> 6</w:t>
              </w:r>
            </w:smartTag>
            <w:r w:rsidRPr="00D12F0B">
              <w:rPr>
                <w:rFonts w:cs="Arial"/>
                <w:bCs/>
                <w:i/>
                <w:color w:val="000000"/>
              </w:rPr>
              <w:t xml:space="preserve"> om prijzen per persoon of per dagdeel per groep. U vraagt echter in paragraaf</w:t>
            </w:r>
            <w:smartTag w:uri="mitelunifiedcommunicatorsmarttag/smarttagmodule" w:element="MySmartTag">
              <w:r w:rsidRPr="00D12F0B">
                <w:rPr>
                  <w:rFonts w:cs="Arial"/>
                  <w:bCs/>
                  <w:i/>
                  <w:color w:val="000000"/>
                </w:rPr>
                <w:t xml:space="preserve"> 5.1</w:t>
              </w:r>
            </w:smartTag>
            <w:r w:rsidRPr="00D12F0B">
              <w:rPr>
                <w:rFonts w:cs="Arial"/>
                <w:bCs/>
                <w:i/>
                <w:color w:val="000000"/>
              </w:rPr>
              <w:t xml:space="preserve"> om in ieder geval een totaalprijs te geven voor de geboden inzet. De totaalprijs is afhankelijk van variabelen die niet zijn weergegeven in de aanvraag, zoals bijvoorbeeld:</w:t>
            </w:r>
          </w:p>
          <w:p w:rsidR="0039397A" w:rsidRPr="00D12F0B" w:rsidRDefault="0039397A" w:rsidP="007720C4">
            <w:pPr>
              <w:numPr>
                <w:ilvl w:val="0"/>
                <w:numId w:val="3"/>
              </w:numPr>
              <w:rPr>
                <w:i/>
              </w:rPr>
            </w:pPr>
            <w:r w:rsidRPr="00D12F0B">
              <w:rPr>
                <w:i/>
              </w:rPr>
              <w:t>Het definitief aantal deelnemers (los van de inventarisatie, waarin er geen aanmeldingen vanuit de gemeente Cuijk zijn opgenomen).</w:t>
            </w:r>
          </w:p>
          <w:p w:rsidR="0039397A" w:rsidRPr="00D12F0B" w:rsidRDefault="0039397A" w:rsidP="007720C4">
            <w:pPr>
              <w:numPr>
                <w:ilvl w:val="0"/>
                <w:numId w:val="3"/>
              </w:numPr>
              <w:rPr>
                <w:i/>
              </w:rPr>
            </w:pPr>
            <w:r w:rsidRPr="00D12F0B">
              <w:rPr>
                <w:i/>
              </w:rPr>
              <w:t>De gewenste, of door de locatie mogelijke, maximale groepsomvang.</w:t>
            </w:r>
          </w:p>
          <w:p w:rsidR="0039397A" w:rsidRPr="00D12F0B" w:rsidRDefault="0039397A" w:rsidP="007720C4">
            <w:pPr>
              <w:numPr>
                <w:ilvl w:val="0"/>
                <w:numId w:val="3"/>
              </w:numPr>
              <w:rPr>
                <w:i/>
              </w:rPr>
            </w:pPr>
            <w:r w:rsidRPr="00D12F0B">
              <w:rPr>
                <w:i/>
              </w:rPr>
              <w:t>De gewenste duur per training.</w:t>
            </w:r>
          </w:p>
          <w:p w:rsidR="0039397A" w:rsidRPr="00D12F0B" w:rsidRDefault="0039397A" w:rsidP="007720C4">
            <w:pPr>
              <w:numPr>
                <w:ilvl w:val="0"/>
                <w:numId w:val="3"/>
              </w:numPr>
              <w:rPr>
                <w:i/>
              </w:rPr>
            </w:pPr>
            <w:r w:rsidRPr="00D12F0B">
              <w:rPr>
                <w:i/>
              </w:rPr>
              <w:t>De gekozen werkvorm.</w:t>
            </w:r>
          </w:p>
          <w:p w:rsidR="0039397A" w:rsidRPr="00D12F0B" w:rsidRDefault="0039397A" w:rsidP="007720C4">
            <w:pPr>
              <w:numPr>
                <w:ilvl w:val="0"/>
                <w:numId w:val="3"/>
              </w:numPr>
              <w:rPr>
                <w:i/>
              </w:rPr>
            </w:pPr>
            <w:r w:rsidRPr="00D12F0B">
              <w:rPr>
                <w:i/>
              </w:rPr>
              <w:t>Het gewenste eindniveau van de deelnemers.</w:t>
            </w:r>
          </w:p>
          <w:p w:rsidR="0039397A" w:rsidRDefault="0039397A" w:rsidP="007720C4">
            <w:pPr>
              <w:rPr>
                <w:i/>
              </w:rPr>
            </w:pPr>
            <w:r w:rsidRPr="00D12F0B">
              <w:rPr>
                <w:i/>
              </w:rPr>
              <w:t>Door het gemis van deze variabelen, is het onmogelijk om een totaalprijs te berekenen en er ontstaat ruimte voor strategische prijsaanbiedingen. De aangeboden totaalprijs van de aanbieders zijn, zonder deze variabelen, niet vergelijkbaar.</w:t>
            </w:r>
          </w:p>
          <w:p w:rsidR="0039397A" w:rsidRDefault="0039397A" w:rsidP="007720C4"/>
          <w:p w:rsidR="0039397A" w:rsidRPr="00D12F0B" w:rsidRDefault="0039397A" w:rsidP="007720C4">
            <w:r>
              <w:t>Is het mogelijk om alleen de componentprijzen, zoals gevraagd in bijlage</w:t>
            </w:r>
            <w:smartTag w:uri="mitelunifiedcommunicatorsmarttag/smarttagmodule" w:element="MySmartTag">
              <w:r>
                <w:t xml:space="preserve"> 6</w:t>
              </w:r>
            </w:smartTag>
            <w:r>
              <w:t>, aan te leveren en niet de totaalprijs? Indien dit niet kan, kan de aanbestedende dienst dan de variabelen vrijgeven waarmee de berekening gemaakt wordt om zo alle aanbieders een gelijke kans te geven?</w:t>
            </w:r>
          </w:p>
          <w:p w:rsidR="0039397A" w:rsidRPr="000C48FA" w:rsidRDefault="0039397A" w:rsidP="007720C4">
            <w:pPr>
              <w:spacing w:before="100" w:beforeAutospacing="1" w:after="100" w:afterAutospacing="1"/>
              <w:jc w:val="both"/>
              <w:rPr>
                <w:rFonts w:cs="Arial"/>
                <w:bCs/>
                <w:color w:val="000000"/>
              </w:rPr>
            </w:pPr>
            <w:r>
              <w:rPr>
                <w:rFonts w:cs="Arial"/>
                <w:b/>
                <w:bCs/>
                <w:color w:val="000000"/>
              </w:rPr>
              <w:t xml:space="preserve"> </w:t>
            </w:r>
            <w:r w:rsidRPr="00A00DAE">
              <w:rPr>
                <w:rFonts w:cs="Arial"/>
                <w:b/>
                <w:bCs/>
                <w:color w:val="000000"/>
              </w:rPr>
              <w:t>Antwoord:</w:t>
            </w:r>
            <w:r>
              <w:rPr>
                <w:rFonts w:cs="Arial"/>
                <w:b/>
                <w:bCs/>
                <w:color w:val="000000"/>
              </w:rPr>
              <w:t xml:space="preserve"> </w:t>
            </w:r>
            <w:r>
              <w:rPr>
                <w:rFonts w:cs="Arial"/>
                <w:bCs/>
                <w:color w:val="000000"/>
              </w:rPr>
              <w:t>Nee, wij willen graag ook een totaalprijs zien voor de aangeboden dienstverlening. Wij vragen Inschrijver om een advies op basis van de variabelen Aantal deelnemers en Gewenst niveau (aangegeven in Bijlage</w:t>
            </w:r>
            <w:smartTag w:uri="mitelunifiedcommunicatorsmarttag/smarttagmodule" w:element="MySmartTag">
              <w:r>
                <w:rPr>
                  <w:rFonts w:cs="Arial"/>
                  <w:bCs/>
                  <w:color w:val="000000"/>
                </w:rPr>
                <w:t xml:space="preserve"> 7</w:t>
              </w:r>
            </w:smartTag>
            <w:r>
              <w:rPr>
                <w:rFonts w:cs="Arial"/>
                <w:bCs/>
                <w:color w:val="000000"/>
              </w:rPr>
              <w:t xml:space="preserve"> (zie ook vraag</w:t>
            </w:r>
            <w:smartTag w:uri="mitelunifiedcommunicatorsmarttag/smarttagmodule" w:element="MySmartTag">
              <w:r>
                <w:rPr>
                  <w:rFonts w:cs="Arial"/>
                  <w:bCs/>
                  <w:color w:val="000000"/>
                </w:rPr>
                <w:t xml:space="preserve"> 6</w:t>
              </w:r>
            </w:smartTag>
            <w:r>
              <w:rPr>
                <w:rFonts w:cs="Arial"/>
                <w:bCs/>
                <w:color w:val="000000"/>
              </w:rPr>
              <w:t>)). Zoals u kunt lezen in hoofdstuk</w:t>
            </w:r>
            <w:smartTag w:uri="mitelunifiedcommunicatorsmarttag/smarttagmodule" w:element="MySmartTag">
              <w:r>
                <w:rPr>
                  <w:rFonts w:cs="Arial"/>
                  <w:bCs/>
                  <w:color w:val="000000"/>
                </w:rPr>
                <w:t xml:space="preserve"> 7</w:t>
              </w:r>
            </w:smartTag>
            <w:r>
              <w:rPr>
                <w:rFonts w:cs="Arial"/>
                <w:bCs/>
                <w:color w:val="000000"/>
              </w:rPr>
              <w:t xml:space="preserve"> en</w:t>
            </w:r>
            <w:smartTag w:uri="mitelunifiedcommunicatorsmarttag/smarttagmodule" w:element="MySmartTag">
              <w:r>
                <w:rPr>
                  <w:rFonts w:cs="Arial"/>
                  <w:bCs/>
                  <w:color w:val="000000"/>
                </w:rPr>
                <w:t xml:space="preserve"> 8</w:t>
              </w:r>
            </w:smartTag>
            <w:r>
              <w:rPr>
                <w:rFonts w:cs="Arial"/>
                <w:bCs/>
                <w:color w:val="000000"/>
              </w:rPr>
              <w:t xml:space="preserve"> laten wij de variabelen Locatie (en daarmee maximale Groepsgrootte), Werkvorm en Gewenste duur ter advisering aan Inschrijver met dien verstande dat als Inschrijver een klassikale cursus op locatie van ons als klant aanbiedt, de maximum groepsgrootte per klas</w:t>
            </w:r>
            <w:smartTag w:uri="mitelunifiedcommunicatorsmarttag/smarttagmodule" w:element="MySmartTag">
              <w:r>
                <w:rPr>
                  <w:rFonts w:cs="Arial"/>
                  <w:bCs/>
                  <w:color w:val="000000"/>
                </w:rPr>
                <w:t xml:space="preserve"> 12</w:t>
              </w:r>
            </w:smartTag>
            <w:r>
              <w:rPr>
                <w:rFonts w:cs="Arial"/>
                <w:bCs/>
                <w:color w:val="000000"/>
              </w:rPr>
              <w:t xml:space="preserve"> personen is.</w:t>
            </w:r>
          </w:p>
        </w:tc>
      </w:tr>
      <w:tr w:rsidR="0039397A" w:rsidRPr="00A00DAE" w:rsidTr="007720C4">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EB282B" w:rsidRDefault="0039397A" w:rsidP="007720C4">
            <w:pPr>
              <w:spacing w:before="100" w:beforeAutospacing="1" w:after="100" w:afterAutospacing="1"/>
              <w:jc w:val="both"/>
              <w:rPr>
                <w:rFonts w:cs="Arial"/>
                <w:bCs/>
                <w:color w:val="000000"/>
              </w:rPr>
            </w:pPr>
            <w:r w:rsidRPr="00A00DAE">
              <w:rPr>
                <w:rFonts w:cs="Arial"/>
                <w:b/>
                <w:bCs/>
                <w:color w:val="000000"/>
              </w:rPr>
              <w:t>Vraag:</w:t>
            </w:r>
            <w:r>
              <w:rPr>
                <w:rFonts w:cs="Arial"/>
                <w:b/>
                <w:bCs/>
                <w:color w:val="000000"/>
              </w:rPr>
              <w:t xml:space="preserve"> </w:t>
            </w:r>
            <w:r w:rsidRPr="00EB282B">
              <w:rPr>
                <w:rFonts w:cs="Arial"/>
                <w:b/>
                <w:bCs/>
                <w:i/>
                <w:color w:val="000000"/>
              </w:rPr>
              <w:t>Inventarisatie.</w:t>
            </w:r>
            <w:r>
              <w:rPr>
                <w:rFonts w:cs="Arial"/>
                <w:b/>
                <w:bCs/>
                <w:color w:val="000000"/>
              </w:rPr>
              <w:t xml:space="preserve"> </w:t>
            </w:r>
            <w:r w:rsidRPr="00EB282B">
              <w:rPr>
                <w:rFonts w:cs="Arial"/>
                <w:bCs/>
                <w:color w:val="000000"/>
              </w:rPr>
              <w:t xml:space="preserve">In de inventarisatie zijn geen deelnemers van de gemeente Cuijk opgenomen. </w:t>
            </w:r>
            <w:r>
              <w:rPr>
                <w:rFonts w:cs="Arial"/>
                <w:bCs/>
                <w:color w:val="000000"/>
              </w:rPr>
              <w:t>Is hier een reden voor?</w:t>
            </w:r>
          </w:p>
          <w:p w:rsidR="0039397A" w:rsidRPr="00A275C0" w:rsidRDefault="0039397A" w:rsidP="007720C4">
            <w:pPr>
              <w:spacing w:before="100" w:beforeAutospacing="1" w:after="100" w:afterAutospacing="1"/>
              <w:jc w:val="both"/>
              <w:rPr>
                <w:rFonts w:cs="Arial"/>
                <w:lang w:eastAsia="en-US"/>
              </w:rPr>
            </w:pPr>
            <w:r w:rsidRPr="00A00DAE">
              <w:rPr>
                <w:rFonts w:cs="Arial"/>
                <w:b/>
                <w:bCs/>
                <w:color w:val="000000"/>
              </w:rPr>
              <w:t>Antwoord:</w:t>
            </w:r>
            <w:r>
              <w:rPr>
                <w:rFonts w:cs="Arial"/>
                <w:b/>
                <w:bCs/>
                <w:color w:val="000000"/>
              </w:rPr>
              <w:t xml:space="preserve"> </w:t>
            </w:r>
            <w:r>
              <w:rPr>
                <w:rFonts w:cs="Arial"/>
                <w:bCs/>
                <w:color w:val="000000"/>
              </w:rPr>
              <w:t>Dit is een fout in Bijlage</w:t>
            </w:r>
            <w:smartTag w:uri="mitelunifiedcommunicatorsmarttag/smarttagmodule" w:element="MySmartTag">
              <w:r>
                <w:rPr>
                  <w:rFonts w:cs="Arial"/>
                  <w:bCs/>
                  <w:color w:val="000000"/>
                </w:rPr>
                <w:t xml:space="preserve"> 7</w:t>
              </w:r>
            </w:smartTag>
            <w:r>
              <w:rPr>
                <w:rFonts w:cs="Arial"/>
                <w:bCs/>
                <w:color w:val="000000"/>
              </w:rPr>
              <w:t>. Met de publicatie van deze Nota van Inlichtingen wordt ook de juiste Bijlage</w:t>
            </w:r>
            <w:smartTag w:uri="mitelunifiedcommunicatorsmarttag/smarttagmodule" w:element="MySmartTag">
              <w:r>
                <w:rPr>
                  <w:rFonts w:cs="Arial"/>
                  <w:bCs/>
                  <w:color w:val="000000"/>
                </w:rPr>
                <w:t xml:space="preserve"> 7</w:t>
              </w:r>
            </w:smartTag>
            <w:r>
              <w:rPr>
                <w:rFonts w:cs="Arial"/>
                <w:bCs/>
                <w:color w:val="000000"/>
              </w:rPr>
              <w:t xml:space="preserve"> geplaatst.</w:t>
            </w:r>
          </w:p>
        </w:tc>
      </w:tr>
      <w:tr w:rsidR="0039397A" w:rsidRPr="00A00DAE" w:rsidTr="007720C4">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Default="0039397A" w:rsidP="007720C4">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In bijlage</w:t>
            </w:r>
            <w:smartTag w:uri="mitelunifiedcommunicatorsmarttag/smarttagmodule" w:element="MySmartTag">
              <w:r>
                <w:rPr>
                  <w:rFonts w:cs="Arial"/>
                  <w:b/>
                  <w:bCs/>
                  <w:color w:val="000000"/>
                </w:rPr>
                <w:t xml:space="preserve"> 7</w:t>
              </w:r>
            </w:smartTag>
            <w:r>
              <w:rPr>
                <w:rFonts w:cs="Arial"/>
                <w:b/>
                <w:bCs/>
                <w:color w:val="000000"/>
              </w:rPr>
              <w:t xml:space="preserve"> inventarisatie gebruikers, staan geen geïnventariseerde aantallen bij de Gemeente Cuijk. Wordt deze mensen geen ondersteuning aangeboden?</w:t>
            </w:r>
          </w:p>
          <w:p w:rsidR="0039397A" w:rsidRPr="00F460F8" w:rsidRDefault="0039397A" w:rsidP="007720C4">
            <w:pPr>
              <w:spacing w:before="100" w:beforeAutospacing="1" w:after="100" w:afterAutospacing="1"/>
              <w:jc w:val="both"/>
              <w:rPr>
                <w:rFonts w:cs="Arial"/>
                <w:lang w:eastAsia="en-US"/>
              </w:rPr>
            </w:pPr>
            <w:r w:rsidRPr="00A00DAE">
              <w:rPr>
                <w:rFonts w:cs="Arial"/>
                <w:b/>
                <w:bCs/>
                <w:color w:val="000000"/>
              </w:rPr>
              <w:t>Antwoord:</w:t>
            </w:r>
            <w:r>
              <w:rPr>
                <w:rFonts w:cs="Arial"/>
                <w:b/>
                <w:bCs/>
                <w:color w:val="000000"/>
              </w:rPr>
              <w:t xml:space="preserve"> </w:t>
            </w:r>
            <w:r>
              <w:rPr>
                <w:rFonts w:cs="Arial"/>
                <w:bCs/>
                <w:color w:val="000000"/>
              </w:rPr>
              <w:t>Zie antwoord vraag</w:t>
            </w:r>
            <w:smartTag w:uri="mitelunifiedcommunicatorsmarttag/smarttagmodule" w:element="MySmartTag">
              <w:r>
                <w:rPr>
                  <w:rFonts w:cs="Arial"/>
                  <w:bCs/>
                  <w:color w:val="000000"/>
                </w:rPr>
                <w:t xml:space="preserve"> 6</w:t>
              </w:r>
            </w:smartTag>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A00DAE" w:rsidRDefault="0039397A" w:rsidP="007720C4">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Wordt er verwacht dat de medewerkers eerst kennis krijgen van de functionele verschillen in Office</w:t>
            </w:r>
            <w:smartTag w:uri="mitelunifiedcommunicatorsmarttag/smarttagmodule" w:element="MySmartTag">
              <w:r>
                <w:rPr>
                  <w:rFonts w:cs="Arial"/>
                  <w:b/>
                  <w:bCs/>
                  <w:color w:val="000000"/>
                </w:rPr>
                <w:t xml:space="preserve"> 2010</w:t>
              </w:r>
            </w:smartTag>
            <w:r>
              <w:rPr>
                <w:rFonts w:cs="Arial"/>
                <w:b/>
                <w:bCs/>
                <w:color w:val="000000"/>
              </w:rPr>
              <w:t xml:space="preserve"> t.o.v. Office</w:t>
            </w:r>
            <w:smartTag w:uri="mitelunifiedcommunicatorsmarttag/smarttagmodule" w:element="MySmartTag">
              <w:r>
                <w:rPr>
                  <w:rFonts w:cs="Arial"/>
                  <w:b/>
                  <w:bCs/>
                  <w:color w:val="000000"/>
                </w:rPr>
                <w:t xml:space="preserve"> 2003</w:t>
              </w:r>
            </w:smartTag>
            <w:r>
              <w:rPr>
                <w:rFonts w:cs="Arial"/>
                <w:b/>
                <w:bCs/>
                <w:color w:val="000000"/>
              </w:rPr>
              <w:t xml:space="preserve"> en dat ze daarna verdiepingstrainingen per applicatie krijgen in het gewenste en geïnventariseerde niveau?</w:t>
            </w:r>
          </w:p>
          <w:p w:rsidR="0039397A" w:rsidRPr="00F460F8" w:rsidRDefault="0039397A" w:rsidP="007720C4">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In onze optiek zijn de functionele verschillen tussen de versies van Office onderdeel van de opleiding/training. Op welke manier dit gerealiseerd wordt laten we aan Inschrijver ter advisering.</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A00DAE" w:rsidRDefault="0039397A" w:rsidP="007720C4">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Wat is de maximale groepsgrootte waarin getraind mag/moet worden?</w:t>
            </w:r>
          </w:p>
          <w:p w:rsidR="0039397A" w:rsidRPr="000C48FA" w:rsidRDefault="0039397A" w:rsidP="007720C4">
            <w:pPr>
              <w:jc w:val="both"/>
              <w:rPr>
                <w:rFonts w:cs="Arial"/>
              </w:rPr>
            </w:pPr>
            <w:r w:rsidRPr="00A00DAE">
              <w:rPr>
                <w:rFonts w:cs="Arial"/>
                <w:b/>
                <w:bCs/>
                <w:color w:val="000000"/>
              </w:rPr>
              <w:t>Antwoord:</w:t>
            </w:r>
            <w:r>
              <w:rPr>
                <w:rFonts w:cs="Arial"/>
                <w:b/>
                <w:bCs/>
                <w:color w:val="000000"/>
              </w:rPr>
              <w:t xml:space="preserve"> </w:t>
            </w:r>
            <w:r>
              <w:rPr>
                <w:rFonts w:cs="Arial"/>
                <w:bCs/>
                <w:color w:val="000000"/>
              </w:rPr>
              <w:t>Zie antwoord vraag</w:t>
            </w:r>
            <w:smartTag w:uri="mitelunifiedcommunicatorsmarttag/smarttagmodule" w:element="MySmartTag">
              <w:r>
                <w:rPr>
                  <w:rFonts w:cs="Arial"/>
                  <w:bCs/>
                  <w:color w:val="000000"/>
                </w:rPr>
                <w:t xml:space="preserve"> 5</w:t>
              </w:r>
            </w:smartTag>
            <w:r>
              <w:rPr>
                <w:rFonts w:cs="Arial"/>
                <w:bCs/>
                <w:color w:val="000000"/>
              </w:rPr>
              <w:t>.</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A00DAE" w:rsidRDefault="0039397A" w:rsidP="007720C4">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Betreft bijlage</w:t>
            </w:r>
            <w:smartTag w:uri="mitelunifiedcommunicatorsmarttag/smarttagmodule" w:element="MySmartTag">
              <w:r>
                <w:rPr>
                  <w:rFonts w:cs="Arial"/>
                  <w:b/>
                  <w:bCs/>
                  <w:color w:val="000000"/>
                </w:rPr>
                <w:t xml:space="preserve"> 7</w:t>
              </w:r>
            </w:smartTag>
            <w:r>
              <w:rPr>
                <w:rFonts w:cs="Arial"/>
                <w:b/>
                <w:bCs/>
                <w:color w:val="000000"/>
              </w:rPr>
              <w:t>: inventariastie gebruikers CMG. In de excelsheet ontbreekt de inventarisatie gegevens van Gemeente Cuijck. Kunnen wij deze aantallen alsnog ontvangen?</w:t>
            </w:r>
          </w:p>
          <w:p w:rsidR="0039397A" w:rsidRPr="000C48FA" w:rsidRDefault="0039397A" w:rsidP="007720C4">
            <w:pPr>
              <w:jc w:val="both"/>
              <w:rPr>
                <w:rFonts w:cs="Arial"/>
              </w:rPr>
            </w:pPr>
            <w:r w:rsidRPr="00A00DAE">
              <w:rPr>
                <w:rFonts w:cs="Arial"/>
                <w:b/>
                <w:bCs/>
                <w:color w:val="000000"/>
              </w:rPr>
              <w:t>Antwoord:</w:t>
            </w:r>
            <w:r>
              <w:rPr>
                <w:rFonts w:cs="Arial"/>
                <w:b/>
                <w:bCs/>
                <w:color w:val="000000"/>
              </w:rPr>
              <w:t xml:space="preserve"> </w:t>
            </w:r>
            <w:r>
              <w:rPr>
                <w:rFonts w:cs="Arial"/>
                <w:bCs/>
                <w:color w:val="000000"/>
              </w:rPr>
              <w:t>Zie antwoord vraag</w:t>
            </w:r>
            <w:smartTag w:uri="mitelunifiedcommunicatorsmarttag/smarttagmodule" w:element="MySmartTag">
              <w:r>
                <w:rPr>
                  <w:rFonts w:cs="Arial"/>
                  <w:bCs/>
                  <w:color w:val="000000"/>
                </w:rPr>
                <w:t xml:space="preserve"> 6</w:t>
              </w:r>
            </w:smartTag>
            <w:r>
              <w:rPr>
                <w:rFonts w:cs="Arial"/>
                <w:bCs/>
                <w:color w:val="000000"/>
              </w:rPr>
              <w:t>.</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Default="0039397A" w:rsidP="007720C4">
            <w:pPr>
              <w:spacing w:before="100" w:beforeAutospacing="1" w:after="100" w:afterAutospacing="1"/>
              <w:jc w:val="both"/>
              <w:rPr>
                <w:rFonts w:cs="Arial"/>
                <w:b/>
                <w:bCs/>
                <w:color w:val="000000"/>
              </w:rPr>
            </w:pPr>
            <w:r>
              <w:rPr>
                <w:rFonts w:cs="Arial"/>
                <w:b/>
                <w:bCs/>
                <w:color w:val="000000"/>
              </w:rPr>
              <w:t>Vraag: Kunnen in een aantal gevallen de groepen Expert &amp; Medior worden samen gevoegd?</w:t>
            </w:r>
          </w:p>
          <w:p w:rsidR="0039397A" w:rsidRPr="000C48FA" w:rsidRDefault="0039397A" w:rsidP="007720C4">
            <w:pPr>
              <w:spacing w:before="100" w:beforeAutospacing="1" w:after="100" w:afterAutospacing="1"/>
              <w:jc w:val="both"/>
              <w:rPr>
                <w:rFonts w:cs="Arial"/>
                <w:bCs/>
                <w:color w:val="000000"/>
              </w:rPr>
            </w:pPr>
            <w:r>
              <w:rPr>
                <w:rFonts w:cs="Arial"/>
                <w:b/>
                <w:bCs/>
                <w:color w:val="000000"/>
              </w:rPr>
              <w:t xml:space="preserve">Antwoord: </w:t>
            </w:r>
            <w:r>
              <w:rPr>
                <w:rFonts w:cs="Arial"/>
                <w:bCs/>
                <w:color w:val="000000"/>
              </w:rPr>
              <w:t>Dat laten wij aan u als Inschrijver ter advisering over. Einddoel is dat het gewenste niveau behaald wordt.</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Default="0039397A" w:rsidP="007720C4">
            <w:pPr>
              <w:spacing w:before="100" w:beforeAutospacing="1" w:after="100" w:afterAutospacing="1"/>
              <w:jc w:val="both"/>
              <w:rPr>
                <w:rFonts w:cs="Arial"/>
                <w:b/>
                <w:bCs/>
                <w:color w:val="000000"/>
              </w:rPr>
            </w:pPr>
            <w:r>
              <w:rPr>
                <w:rFonts w:cs="Arial"/>
                <w:b/>
                <w:bCs/>
                <w:color w:val="000000"/>
              </w:rPr>
              <w:t>Vraag: wat is het totale aantal deelnemers, uitgesplitst per deelgemeente. Naar verluidt is dit</w:t>
            </w:r>
            <w:smartTag w:uri="mitelunifiedcommunicatorsmarttag/smarttagmodule" w:element="MySmartTag">
              <w:r>
                <w:rPr>
                  <w:rFonts w:cs="Arial"/>
                  <w:b/>
                  <w:bCs/>
                  <w:color w:val="000000"/>
                </w:rPr>
                <w:t xml:space="preserve"> </w:t>
              </w:r>
              <w:smartTag w:uri="mitelunifiedcommunicatorsmarttag/smarttagmodule" w:element="MySmartTag">
                <w:r>
                  <w:rPr>
                    <w:rFonts w:cs="Arial"/>
                    <w:b/>
                    <w:bCs/>
                    <w:color w:val="000000"/>
                  </w:rPr>
                  <w:t>300</w:t>
                </w:r>
              </w:smartTag>
              <w:r>
                <w:rPr>
                  <w:rFonts w:cs="Arial"/>
                  <w:b/>
                  <w:bCs/>
                  <w:color w:val="000000"/>
                </w:rPr>
                <w:t xml:space="preserve"> in</w:t>
              </w:r>
            </w:smartTag>
            <w:r>
              <w:rPr>
                <w:rFonts w:cs="Arial"/>
                <w:b/>
                <w:bCs/>
                <w:color w:val="000000"/>
              </w:rPr>
              <w:t xml:space="preserve"> totaal, maar dit is niet te herleiden uit de bijlage</w:t>
            </w:r>
            <w:smartTag w:uri="mitelunifiedcommunicatorsmarttag/smarttagmodule" w:element="MySmartTag">
              <w:r>
                <w:rPr>
                  <w:rFonts w:cs="Arial"/>
                  <w:b/>
                  <w:bCs/>
                  <w:color w:val="000000"/>
                </w:rPr>
                <w:t xml:space="preserve"> 7</w:t>
              </w:r>
            </w:smartTag>
            <w:r>
              <w:rPr>
                <w:rFonts w:cs="Arial"/>
                <w:b/>
                <w:bCs/>
                <w:color w:val="000000"/>
              </w:rPr>
              <w:t>. Met name deelnemers van de gemeente Cuijk ontbreken. Kunt u ons deze getallen alsnog aanleveren of is een inventarisatie nog niet gehouden?</w:t>
            </w:r>
          </w:p>
          <w:p w:rsidR="0039397A" w:rsidRPr="000C48FA" w:rsidRDefault="0039397A" w:rsidP="007720C4">
            <w:pPr>
              <w:spacing w:before="100" w:beforeAutospacing="1" w:after="100" w:afterAutospacing="1"/>
              <w:jc w:val="both"/>
              <w:rPr>
                <w:rFonts w:cs="Arial"/>
                <w:bCs/>
                <w:color w:val="000000"/>
              </w:rPr>
            </w:pPr>
            <w:r>
              <w:rPr>
                <w:rFonts w:cs="Arial"/>
                <w:b/>
                <w:bCs/>
                <w:color w:val="000000"/>
              </w:rPr>
              <w:t xml:space="preserve">Antwoord: </w:t>
            </w:r>
            <w:r>
              <w:rPr>
                <w:rFonts w:cs="Arial"/>
                <w:bCs/>
                <w:color w:val="000000"/>
              </w:rPr>
              <w:t>Zie antwoord vraag</w:t>
            </w:r>
            <w:smartTag w:uri="mitelunifiedcommunicatorsmarttag/smarttagmodule" w:element="MySmartTag">
              <w:r>
                <w:rPr>
                  <w:rFonts w:cs="Arial"/>
                  <w:bCs/>
                  <w:color w:val="000000"/>
                </w:rPr>
                <w:t xml:space="preserve"> 6</w:t>
              </w:r>
            </w:smartTag>
            <w:r>
              <w:rPr>
                <w:rFonts w:cs="Arial"/>
                <w:bCs/>
                <w:color w:val="000000"/>
              </w:rPr>
              <w:t>.</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Default="0039397A" w:rsidP="007720C4">
            <w:pPr>
              <w:spacing w:before="100" w:beforeAutospacing="1" w:after="100" w:afterAutospacing="1"/>
              <w:jc w:val="both"/>
              <w:rPr>
                <w:rFonts w:cs="Arial"/>
                <w:b/>
                <w:bCs/>
                <w:color w:val="000000"/>
              </w:rPr>
            </w:pPr>
            <w:r>
              <w:rPr>
                <w:rFonts w:cs="Arial"/>
                <w:b/>
                <w:bCs/>
                <w:color w:val="000000"/>
              </w:rPr>
              <w:t>Vraag: Er wordt gesteld dat key users een uitgebreidere training zullen volgen. Is certificering voor deze medewerkers aan de orde, en zo ja, welke certificering? (denk hierbij bijvoorbeeld aan Microsoft Office Specialist)</w:t>
            </w:r>
          </w:p>
          <w:p w:rsidR="0039397A" w:rsidRPr="000C48FA" w:rsidRDefault="0039397A" w:rsidP="007720C4">
            <w:pPr>
              <w:spacing w:before="100" w:beforeAutospacing="1" w:after="100" w:afterAutospacing="1"/>
              <w:jc w:val="both"/>
              <w:rPr>
                <w:rFonts w:cs="Arial"/>
                <w:bCs/>
                <w:color w:val="000000"/>
              </w:rPr>
            </w:pPr>
            <w:r>
              <w:rPr>
                <w:rFonts w:cs="Arial"/>
                <w:b/>
                <w:bCs/>
                <w:color w:val="000000"/>
              </w:rPr>
              <w:t xml:space="preserve">Antwoord: </w:t>
            </w:r>
            <w:r>
              <w:rPr>
                <w:rFonts w:cs="Arial"/>
                <w:bCs/>
                <w:color w:val="000000"/>
              </w:rPr>
              <w:t>Nee, certificering is hierbij niet aan de orde.</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Default="0039397A" w:rsidP="007720C4">
            <w:pPr>
              <w:spacing w:before="100" w:beforeAutospacing="1" w:after="100" w:afterAutospacing="1"/>
              <w:jc w:val="both"/>
              <w:rPr>
                <w:rFonts w:cs="Arial"/>
                <w:b/>
                <w:bCs/>
                <w:color w:val="000000"/>
              </w:rPr>
            </w:pPr>
            <w:r>
              <w:rPr>
                <w:rFonts w:cs="Arial"/>
                <w:b/>
                <w:bCs/>
                <w:color w:val="000000"/>
              </w:rPr>
              <w:t>Vraag: In paragraaf</w:t>
            </w:r>
            <w:smartTag w:uri="mitelunifiedcommunicatorsmarttag/smarttagmodule" w:element="MySmartTag">
              <w:r>
                <w:rPr>
                  <w:rFonts w:cs="Arial"/>
                  <w:b/>
                  <w:bCs/>
                  <w:color w:val="000000"/>
                </w:rPr>
                <w:t xml:space="preserve"> 7.3</w:t>
              </w:r>
            </w:smartTag>
            <w:r>
              <w:rPr>
                <w:rFonts w:cs="Arial"/>
                <w:b/>
                <w:bCs/>
                <w:color w:val="000000"/>
              </w:rPr>
              <w:t xml:space="preserve"> (Vertrouwelijkheid) wordt verwezen naar een bijlage, echter er staat geen nummer bij. Mogen wij er vanuit gaan dat dit bijlage</w:t>
            </w:r>
            <w:smartTag w:uri="mitelunifiedcommunicatorsmarttag/smarttagmodule" w:element="MySmartTag">
              <w:r>
                <w:rPr>
                  <w:rFonts w:cs="Arial"/>
                  <w:b/>
                  <w:bCs/>
                  <w:color w:val="000000"/>
                </w:rPr>
                <w:t xml:space="preserve"> 3</w:t>
              </w:r>
            </w:smartTag>
            <w:r>
              <w:rPr>
                <w:rFonts w:cs="Arial"/>
                <w:b/>
                <w:bCs/>
                <w:color w:val="000000"/>
              </w:rPr>
              <w:t xml:space="preserve"> betreft?</w:t>
            </w:r>
          </w:p>
          <w:p w:rsidR="0039397A" w:rsidRPr="00425B33" w:rsidRDefault="0039397A" w:rsidP="007720C4">
            <w:pPr>
              <w:spacing w:before="100" w:beforeAutospacing="1" w:after="100" w:afterAutospacing="1"/>
              <w:jc w:val="both"/>
              <w:rPr>
                <w:rFonts w:cs="Arial"/>
                <w:bCs/>
                <w:color w:val="000000"/>
              </w:rPr>
            </w:pPr>
            <w:r>
              <w:rPr>
                <w:rFonts w:cs="Arial"/>
                <w:b/>
                <w:bCs/>
                <w:color w:val="000000"/>
              </w:rPr>
              <w:t xml:space="preserve">Antwoord: </w:t>
            </w:r>
            <w:r>
              <w:rPr>
                <w:rFonts w:cs="Arial"/>
                <w:bCs/>
                <w:color w:val="000000"/>
              </w:rPr>
              <w:t>Ja, dit gaat om bijlage</w:t>
            </w:r>
            <w:smartTag w:uri="mitelunifiedcommunicatorsmarttag/smarttagmodule" w:element="MySmartTag">
              <w:r>
                <w:rPr>
                  <w:rFonts w:cs="Arial"/>
                  <w:bCs/>
                  <w:color w:val="000000"/>
                </w:rPr>
                <w:t xml:space="preserve"> 3</w:t>
              </w:r>
            </w:smartTag>
            <w:r>
              <w:rPr>
                <w:rFonts w:cs="Arial"/>
                <w:bCs/>
                <w:color w:val="000000"/>
              </w:rPr>
              <w:t>.</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Default="0039397A" w:rsidP="00425B33">
            <w:pPr>
              <w:spacing w:before="100" w:beforeAutospacing="1" w:after="100" w:afterAutospacing="1"/>
              <w:jc w:val="both"/>
              <w:rPr>
                <w:rFonts w:cs="Arial"/>
                <w:b/>
                <w:bCs/>
                <w:color w:val="000000"/>
              </w:rPr>
            </w:pPr>
            <w:r>
              <w:rPr>
                <w:rFonts w:cs="Arial"/>
                <w:b/>
                <w:bCs/>
                <w:color w:val="000000"/>
              </w:rPr>
              <w:t>Vraag: In hoofdstuk</w:t>
            </w:r>
            <w:smartTag w:uri="mitelunifiedcommunicatorsmarttag/smarttagmodule" w:element="MySmartTag">
              <w:r>
                <w:rPr>
                  <w:rFonts w:cs="Arial"/>
                  <w:b/>
                  <w:bCs/>
                  <w:color w:val="000000"/>
                </w:rPr>
                <w:t xml:space="preserve"> 8</w:t>
              </w:r>
            </w:smartTag>
            <w:r>
              <w:rPr>
                <w:rFonts w:cs="Arial"/>
                <w:b/>
                <w:bCs/>
                <w:color w:val="000000"/>
              </w:rPr>
              <w:t xml:space="preserve"> wordt gesproken over eisen en wensen. Bij ‘eis</w:t>
            </w:r>
            <w:smartTag w:uri="mitelunifiedcommunicatorsmarttag/smarttagmodule" w:element="MySmartTag">
              <w:r>
                <w:rPr>
                  <w:rFonts w:cs="Arial"/>
                  <w:b/>
                  <w:bCs/>
                  <w:color w:val="000000"/>
                </w:rPr>
                <w:t xml:space="preserve"> </w:t>
              </w:r>
              <w:smartTag w:uri="mitelunifiedcommunicatorsmarttag/smarttagmodule" w:element="MySmartTag">
                <w:r>
                  <w:rPr>
                    <w:rFonts w:cs="Arial"/>
                    <w:b/>
                    <w:bCs/>
                    <w:color w:val="000000"/>
                  </w:rPr>
                  <w:t>9</w:t>
                </w:r>
              </w:smartTag>
              <w:r>
                <w:rPr>
                  <w:rFonts w:cs="Arial"/>
                  <w:b/>
                  <w:bCs/>
                  <w:color w:val="000000"/>
                </w:rPr>
                <w:t>’</w:t>
              </w:r>
            </w:smartTag>
            <w:r>
              <w:rPr>
                <w:rFonts w:cs="Arial"/>
                <w:b/>
                <w:bCs/>
                <w:color w:val="000000"/>
              </w:rPr>
              <w:t xml:space="preserve"> wordt gesproken over technische randvoorwaarden zoals geschetst in paragraaf</w:t>
            </w:r>
            <w:smartTag w:uri="mitelunifiedcommunicatorsmarttag/smarttagmodule" w:element="MySmartTag">
              <w:r>
                <w:rPr>
                  <w:rFonts w:cs="Arial"/>
                  <w:b/>
                  <w:bCs/>
                  <w:color w:val="000000"/>
                </w:rPr>
                <w:t xml:space="preserve"> 7.2</w:t>
              </w:r>
            </w:smartTag>
            <w:r>
              <w:rPr>
                <w:rFonts w:cs="Arial"/>
                <w:b/>
                <w:bCs/>
                <w:color w:val="000000"/>
              </w:rPr>
              <w:t xml:space="preserve"> . De ’techniek’ wordt echter in paragraaf</w:t>
            </w:r>
            <w:smartTag w:uri="mitelunifiedcommunicatorsmarttag/smarttagmodule" w:element="MySmartTag">
              <w:r>
                <w:rPr>
                  <w:rFonts w:cs="Arial"/>
                  <w:b/>
                  <w:bCs/>
                  <w:color w:val="000000"/>
                </w:rPr>
                <w:t xml:space="preserve"> 7.1</w:t>
              </w:r>
            </w:smartTag>
            <w:r>
              <w:rPr>
                <w:rFonts w:cs="Arial"/>
                <w:b/>
                <w:bCs/>
                <w:color w:val="000000"/>
              </w:rPr>
              <w:t xml:space="preserve"> behandeld. Kunt u dit bevestigen? </w:t>
            </w:r>
          </w:p>
          <w:p w:rsidR="0039397A" w:rsidRPr="0066201D" w:rsidRDefault="0039397A" w:rsidP="00425B33">
            <w:pPr>
              <w:spacing w:before="100" w:beforeAutospacing="1" w:after="100" w:afterAutospacing="1"/>
              <w:jc w:val="both"/>
              <w:rPr>
                <w:rFonts w:cs="Arial"/>
                <w:b/>
                <w:bCs/>
                <w:color w:val="000000"/>
              </w:rPr>
            </w:pPr>
            <w:r>
              <w:rPr>
                <w:rFonts w:cs="Arial"/>
                <w:b/>
                <w:bCs/>
                <w:color w:val="000000"/>
              </w:rPr>
              <w:t>Zo ja, kunt u aangeven wat wordt bedoeld met ‘Inschrijver kan opdracht uitvoeren onder technische randvoorwaarden’? Houdt dit in dat de machines die voor de trainingen worden gebruikt op eenzelfde manier moeten zijn ingericht (Fat clienst en/of thin clients indien klant machines faciliteert)? Of kan er vanuit worden gegaan dat de trainingen (ook) kunnen plaatsvinden op ’stand alone’ computers/laptops indien Inschrijver faciliteert?</w:t>
            </w:r>
          </w:p>
          <w:p w:rsidR="0039397A" w:rsidRPr="00425B33" w:rsidRDefault="0039397A" w:rsidP="00425B33">
            <w:pPr>
              <w:spacing w:before="100" w:beforeAutospacing="1" w:after="100" w:afterAutospacing="1"/>
              <w:jc w:val="both"/>
              <w:rPr>
                <w:rFonts w:cs="Arial"/>
                <w:bCs/>
                <w:color w:val="000000"/>
              </w:rPr>
            </w:pPr>
            <w:r w:rsidRPr="0066201D">
              <w:rPr>
                <w:rFonts w:cs="Arial"/>
                <w:b/>
                <w:bCs/>
                <w:color w:val="000000"/>
              </w:rPr>
              <w:t>Antwoord:</w:t>
            </w:r>
            <w:r>
              <w:rPr>
                <w:rFonts w:cs="Arial"/>
                <w:b/>
                <w:bCs/>
                <w:color w:val="000000"/>
              </w:rPr>
              <w:t xml:space="preserve"> </w:t>
            </w:r>
            <w:r>
              <w:rPr>
                <w:rFonts w:cs="Arial"/>
                <w:bCs/>
                <w:color w:val="000000"/>
              </w:rPr>
              <w:t>Ja op het eerste deel van de vraag. Voor wat betreft het tweede deel van de vraag: we laten zoals aangegeven de manier waarop het gewenste niveau bereikt kan worden ter advisering aan Inschrijver. Dit kan betekenen (zoals aangegeven in paragraaf</w:t>
            </w:r>
            <w:smartTag w:uri="mitelunifiedcommunicatorsmarttag/smarttagmodule" w:element="MySmartTag">
              <w:r>
                <w:rPr>
                  <w:rFonts w:cs="Arial"/>
                  <w:bCs/>
                  <w:color w:val="000000"/>
                </w:rPr>
                <w:t xml:space="preserve"> 7.2</w:t>
              </w:r>
            </w:smartTag>
            <w:r>
              <w:rPr>
                <w:rFonts w:cs="Arial"/>
                <w:bCs/>
                <w:color w:val="000000"/>
              </w:rPr>
              <w:t>) dat er gebruik wordt gemaakt van digitale trainingstools. In dat geval is deze eis van belang. Levert Inschrijver alleen klassikale trainingen dan is een ‘stand alone’ werkstation voldoende om te voldoen aan de eis.</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66201D" w:rsidRDefault="0039397A" w:rsidP="00425B33">
            <w:pPr>
              <w:spacing w:before="100" w:beforeAutospacing="1" w:after="100" w:afterAutospacing="1"/>
              <w:jc w:val="both"/>
              <w:rPr>
                <w:rFonts w:cs="Arial"/>
                <w:b/>
                <w:bCs/>
                <w:color w:val="000000"/>
              </w:rPr>
            </w:pPr>
            <w:r w:rsidRPr="0066201D">
              <w:rPr>
                <w:rFonts w:cs="Arial"/>
                <w:b/>
                <w:bCs/>
                <w:color w:val="000000"/>
              </w:rPr>
              <w:t>Vraag:</w:t>
            </w:r>
            <w:r>
              <w:rPr>
                <w:rFonts w:cs="Arial"/>
                <w:b/>
                <w:bCs/>
                <w:color w:val="000000"/>
              </w:rPr>
              <w:t xml:space="preserve"> Worden de trainingen verplicht gesteld? M.a.w. kunnen we er vanuit gaan dat de aantallen genoemd in bijlage</w:t>
            </w:r>
            <w:smartTag w:uri="mitelunifiedcommunicatorsmarttag/smarttagmodule" w:element="MySmartTag">
              <w:r>
                <w:rPr>
                  <w:rFonts w:cs="Arial"/>
                  <w:b/>
                  <w:bCs/>
                  <w:color w:val="000000"/>
                </w:rPr>
                <w:t xml:space="preserve"> 7</w:t>
              </w:r>
            </w:smartTag>
            <w:r>
              <w:rPr>
                <w:rFonts w:cs="Arial"/>
                <w:b/>
                <w:bCs/>
                <w:color w:val="000000"/>
              </w:rPr>
              <w:t xml:space="preserve"> ook de daadwerkelijke aantallen cursisten zullen zijn? </w:t>
            </w:r>
          </w:p>
          <w:p w:rsidR="0039397A" w:rsidRPr="00425B33" w:rsidRDefault="0039397A" w:rsidP="00425B33">
            <w:pPr>
              <w:spacing w:before="100" w:beforeAutospacing="1" w:after="100" w:afterAutospacing="1"/>
              <w:jc w:val="both"/>
              <w:rPr>
                <w:rFonts w:cs="Arial"/>
                <w:bCs/>
                <w:color w:val="000000"/>
              </w:rPr>
            </w:pPr>
            <w:r w:rsidRPr="0066201D">
              <w:rPr>
                <w:rFonts w:cs="Arial"/>
                <w:b/>
                <w:bCs/>
                <w:color w:val="000000"/>
              </w:rPr>
              <w:t>Antwoord:</w:t>
            </w:r>
            <w:r>
              <w:rPr>
                <w:rFonts w:cs="Arial"/>
                <w:b/>
                <w:bCs/>
                <w:color w:val="000000"/>
              </w:rPr>
              <w:t xml:space="preserve"> </w:t>
            </w:r>
            <w:r>
              <w:rPr>
                <w:rFonts w:cs="Arial"/>
                <w:bCs/>
                <w:color w:val="000000"/>
              </w:rPr>
              <w:t>Ja, dit zijn de daadwerkelijke aantallen (met inachtneming van het antwoord op vraag</w:t>
            </w:r>
            <w:smartTag w:uri="mitelunifiedcommunicatorsmarttag/smarttagmodule" w:element="MySmartTag">
              <w:r>
                <w:rPr>
                  <w:rFonts w:cs="Arial"/>
                  <w:bCs/>
                  <w:color w:val="000000"/>
                </w:rPr>
                <w:t xml:space="preserve"> 6</w:t>
              </w:r>
            </w:smartTag>
            <w:r>
              <w:rPr>
                <w:rFonts w:cs="Arial"/>
                <w:bCs/>
                <w:color w:val="000000"/>
              </w:rPr>
              <w:t>).</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66201D" w:rsidRDefault="0039397A" w:rsidP="00AF7D11">
            <w:pPr>
              <w:spacing w:before="100" w:beforeAutospacing="1" w:after="100" w:afterAutospacing="1"/>
              <w:jc w:val="both"/>
              <w:rPr>
                <w:rFonts w:cs="Arial"/>
                <w:b/>
                <w:bCs/>
                <w:color w:val="000000"/>
              </w:rPr>
            </w:pPr>
            <w:r w:rsidRPr="0066201D">
              <w:rPr>
                <w:rFonts w:cs="Arial"/>
                <w:b/>
                <w:bCs/>
                <w:color w:val="000000"/>
              </w:rPr>
              <w:t>Vraag:</w:t>
            </w:r>
            <w:r>
              <w:rPr>
                <w:rFonts w:cs="Arial"/>
                <w:b/>
                <w:bCs/>
                <w:color w:val="000000"/>
              </w:rPr>
              <w:t xml:space="preserve"> Kunt u aangeven welke onderdelen/onderwerpen u onder de verschillende niveaus (Expert, Medior, Standaard of Keyuser) vindt vallen of verwacht u juist van ons een inhoudsopgave per niveau?</w:t>
            </w:r>
          </w:p>
          <w:p w:rsidR="0039397A" w:rsidRPr="00AF7D11" w:rsidRDefault="0039397A" w:rsidP="00AF7D11">
            <w:pPr>
              <w:spacing w:before="100" w:beforeAutospacing="1" w:after="100" w:afterAutospacing="1"/>
              <w:jc w:val="both"/>
              <w:rPr>
                <w:rFonts w:cs="Arial"/>
                <w:bCs/>
                <w:color w:val="000000"/>
              </w:rPr>
            </w:pPr>
            <w:r w:rsidRPr="0066201D">
              <w:rPr>
                <w:rFonts w:cs="Arial"/>
                <w:b/>
                <w:bCs/>
                <w:color w:val="000000"/>
              </w:rPr>
              <w:t>Antwoord:</w:t>
            </w:r>
            <w:r>
              <w:rPr>
                <w:rFonts w:cs="Arial"/>
                <w:b/>
                <w:bCs/>
                <w:color w:val="000000"/>
              </w:rPr>
              <w:t xml:space="preserve"> </w:t>
            </w:r>
            <w:r>
              <w:rPr>
                <w:rFonts w:cs="Arial"/>
                <w:bCs/>
                <w:color w:val="000000"/>
              </w:rPr>
              <w:t>Wij verwachten van u als Inschrijver een advies over hoe het gewenste niveau bereikt kan worden. Een inhoudsopgave per niveau kan hier onderdeel van zijn.</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66201D" w:rsidRDefault="0039397A" w:rsidP="00AF7D11">
            <w:pPr>
              <w:spacing w:before="100" w:beforeAutospacing="1" w:after="100" w:afterAutospacing="1"/>
              <w:jc w:val="both"/>
              <w:rPr>
                <w:rFonts w:cs="Arial"/>
                <w:b/>
                <w:bCs/>
                <w:color w:val="000000"/>
              </w:rPr>
            </w:pPr>
            <w:r w:rsidRPr="0066201D">
              <w:rPr>
                <w:rFonts w:cs="Arial"/>
                <w:b/>
                <w:bCs/>
                <w:color w:val="000000"/>
              </w:rPr>
              <w:t>Vraag:</w:t>
            </w:r>
            <w:r>
              <w:rPr>
                <w:rFonts w:cs="Arial"/>
                <w:b/>
                <w:bCs/>
                <w:color w:val="000000"/>
              </w:rPr>
              <w:t xml:space="preserve"> Indien iemand zich als Expert heeft opgegeven kunnen wij er dan vanuit gaan dat die persoon de kennis van Medior en Standaard bezit?</w:t>
            </w:r>
          </w:p>
          <w:p w:rsidR="0039397A" w:rsidRPr="00AF7D11" w:rsidRDefault="0039397A" w:rsidP="00AF7D11">
            <w:pPr>
              <w:spacing w:before="100" w:beforeAutospacing="1" w:after="100" w:afterAutospacing="1"/>
              <w:jc w:val="both"/>
              <w:rPr>
                <w:rFonts w:cs="Arial"/>
                <w:bCs/>
                <w:color w:val="000000"/>
              </w:rPr>
            </w:pPr>
            <w:r w:rsidRPr="0066201D">
              <w:rPr>
                <w:rFonts w:cs="Arial"/>
                <w:b/>
                <w:bCs/>
                <w:color w:val="000000"/>
              </w:rPr>
              <w:t>Antwoord:</w:t>
            </w:r>
            <w:r>
              <w:rPr>
                <w:rFonts w:cs="Arial"/>
                <w:b/>
                <w:bCs/>
                <w:color w:val="000000"/>
              </w:rPr>
              <w:t xml:space="preserve"> </w:t>
            </w:r>
            <w:r>
              <w:rPr>
                <w:rFonts w:cs="Arial"/>
                <w:bCs/>
                <w:color w:val="000000"/>
              </w:rPr>
              <w:t>Ja, hier mag u van uitgaan.</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A00DAE" w:rsidRDefault="0039397A" w:rsidP="00D6224B">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In bijlage</w:t>
            </w:r>
            <w:smartTag w:uri="mitelunifiedcommunicatorsmarttag/smarttagmodule" w:element="MySmartTag">
              <w:r>
                <w:rPr>
                  <w:rFonts w:cs="Arial"/>
                  <w:b/>
                  <w:bCs/>
                  <w:color w:val="000000"/>
                </w:rPr>
                <w:t xml:space="preserve"> 7</w:t>
              </w:r>
            </w:smartTag>
            <w:r>
              <w:rPr>
                <w:rFonts w:cs="Arial"/>
                <w:b/>
                <w:bCs/>
                <w:color w:val="000000"/>
              </w:rPr>
              <w:t xml:space="preserve"> ‘Inventarisatie gebruikers Office</w:t>
            </w:r>
            <w:smartTag w:uri="mitelunifiedcommunicatorsmarttag/smarttagmodule" w:element="MySmartTag">
              <w:r>
                <w:rPr>
                  <w:rFonts w:cs="Arial"/>
                  <w:b/>
                  <w:bCs/>
                  <w:color w:val="000000"/>
                </w:rPr>
                <w:t xml:space="preserve"> 2010</w:t>
              </w:r>
            </w:smartTag>
            <w:r>
              <w:rPr>
                <w:rFonts w:cs="Arial"/>
                <w:b/>
                <w:bCs/>
                <w:color w:val="000000"/>
              </w:rPr>
              <w:t xml:space="preserve"> CGM’ staan de aantallen van Gemeente Cuijk op</w:t>
            </w:r>
            <w:smartTag w:uri="mitelunifiedcommunicatorsmarttag/smarttagmodule" w:element="MySmartTag">
              <w:r>
                <w:rPr>
                  <w:rFonts w:cs="Arial"/>
                  <w:b/>
                  <w:bCs/>
                  <w:color w:val="000000"/>
                </w:rPr>
                <w:t xml:space="preserve"> 0</w:t>
              </w:r>
            </w:smartTag>
            <w:r>
              <w:rPr>
                <w:rFonts w:cs="Arial"/>
                <w:b/>
                <w:bCs/>
                <w:color w:val="000000"/>
              </w:rPr>
              <w:t>. Indien dit niet klopt, kunt u ons dan een nieuw overzicht toesturen?</w:t>
            </w:r>
          </w:p>
          <w:p w:rsidR="0039397A" w:rsidRPr="00D6224B" w:rsidRDefault="0039397A" w:rsidP="00D6224B">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Zie antwoord op vraag</w:t>
            </w:r>
            <w:smartTag w:uri="mitelunifiedcommunicatorsmarttag/smarttagmodule" w:element="MySmartTag">
              <w:r>
                <w:rPr>
                  <w:rFonts w:cs="Arial"/>
                  <w:bCs/>
                  <w:color w:val="000000"/>
                </w:rPr>
                <w:t xml:space="preserve"> 6</w:t>
              </w:r>
            </w:smartTag>
            <w:r>
              <w:rPr>
                <w:rFonts w:cs="Arial"/>
                <w:bCs/>
                <w:color w:val="000000"/>
              </w:rPr>
              <w:t>.</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A00DAE" w:rsidRDefault="0039397A" w:rsidP="00D6224B">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Beschikt u over Microsoft </w:t>
            </w:r>
            <w:r w:rsidRPr="00676FF3">
              <w:rPr>
                <w:rFonts w:cs="Arial"/>
                <w:b/>
                <w:bCs/>
                <w:color w:val="000000"/>
              </w:rPr>
              <w:t>Software Assurance Training Vouchers</w:t>
            </w:r>
            <w:r>
              <w:rPr>
                <w:rFonts w:cs="Arial"/>
                <w:b/>
                <w:bCs/>
                <w:color w:val="000000"/>
              </w:rPr>
              <w:t>? Zo ja, over hoeveel vouchers beschikt u en wilt u deze inzetten voor presentaties ‘Overstappen naar Office 2010’?</w:t>
            </w:r>
          </w:p>
          <w:p w:rsidR="0039397A" w:rsidRPr="001E4A5F" w:rsidRDefault="0039397A" w:rsidP="00D6224B">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sidRPr="0024654F">
              <w:rPr>
                <w:rFonts w:cs="Arial"/>
                <w:bCs/>
              </w:rPr>
              <w:t>Nee, hier beschikken wij niet over.</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A00DAE" w:rsidRDefault="0039397A" w:rsidP="001E4A5F">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Indien wij presentaties Overstappen naar Office 2010 kunnen verzorgen, beschikt u over een ruimte waarin deze presentaties kunnen plaatsvinden? (circa 25 personen per presentatie).</w:t>
            </w:r>
          </w:p>
          <w:p w:rsidR="0039397A" w:rsidRPr="001E4A5F" w:rsidRDefault="0039397A" w:rsidP="001E4A5F">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Wij beschikken naast een cursusruimte (zie ook vraag 5) over een presentatieruimte waar in ieder geval 25 personen kunnen deelnemen.</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A00DAE" w:rsidRDefault="0039397A" w:rsidP="001E4A5F">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In bijlage 6 ‘prijzenblad’ vraagt u in kolom 1 een prijs per cursist. Betreft het hier de prijs van een open rooster training bij leverancier op locatie? Of moeten wij hier de prijs per groep delen door het aantal deelnemers?</w:t>
            </w:r>
          </w:p>
          <w:p w:rsidR="0039397A" w:rsidRPr="001E4A5F" w:rsidRDefault="0039397A" w:rsidP="001E4A5F">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Zie antwoord op vraag 4.</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A00DAE" w:rsidRDefault="0039397A" w:rsidP="001E4A5F">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Gemeente Grave en Mill en Sint Hubert maken gebruik van het besturingssysteem Windows 7, Gemeente Cuijk van Windows XP. Van welk besturingssysteem zal na de migratie gebruik worden gemaakt?</w:t>
            </w:r>
          </w:p>
          <w:p w:rsidR="0039397A" w:rsidRPr="001E4A5F" w:rsidRDefault="0039397A" w:rsidP="001E4A5F">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In de gemeenten Grave en Mill zal van Windows 7 gebruik gemaakt worden, in de gemeente Cuijk van XP. Dit verandert per 1 januari 2014 zoals aangegeven in paragraaf 7.1.</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A00DAE" w:rsidRDefault="0039397A" w:rsidP="001E4A5F">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Wens 7: Inschrijver levert een profiel van eventueel in te zetten trainers. Bedoelt u hiermee CV’s van trainers en wilt u dat wij deze bij de aanbieding voegen of wenst u deze na gunning te ontvangen?</w:t>
            </w:r>
          </w:p>
          <w:p w:rsidR="0039397A" w:rsidRPr="001E4A5F" w:rsidRDefault="0039397A" w:rsidP="001E4A5F">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Dit kan door middel van een CV. Wij willen het profiel graag bij de aanbieding ontvangen.</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A00DAE" w:rsidRDefault="0039397A" w:rsidP="001E4A5F">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Eis 9: </w:t>
            </w:r>
            <w:r w:rsidRPr="00E87663">
              <w:rPr>
                <w:rFonts w:cs="Arial"/>
                <w:b/>
                <w:bCs/>
                <w:color w:val="000000"/>
              </w:rPr>
              <w:t>Inschrijver kan opdracht uitvoeren onder technische randvoorwaarden zoals geschetst in paragraaf 7.2.</w:t>
            </w:r>
            <w:r>
              <w:rPr>
                <w:rFonts w:cs="Arial"/>
                <w:b/>
                <w:bCs/>
                <w:color w:val="000000"/>
              </w:rPr>
              <w:t xml:space="preserve"> Paragraaf 7.2 gaat echter over de Gevraagde Dienstverlening. Wat bedoelt u precies met deze eis?</w:t>
            </w:r>
          </w:p>
          <w:p w:rsidR="0039397A" w:rsidRPr="001E4A5F" w:rsidRDefault="0039397A" w:rsidP="001E4A5F">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Zie antwoord op vraag 15.</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A00DAE" w:rsidRDefault="0039397A" w:rsidP="001E4A5F">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Bijlage 6: Prijzenblad: Het prijzenblad heeft alleen plaats voor prijzen van trainingen Word, Excel, Outlook en PowerPoint. U vraagt echter ook om floorwalking. Waar kunnen wij de prijzen van floorwalking en eventueel een presentatie of training Overstappen naar Office 2010 noemen?</w:t>
            </w:r>
          </w:p>
          <w:p w:rsidR="0039397A" w:rsidRPr="001E4A5F" w:rsidRDefault="0039397A" w:rsidP="001E4A5F">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U kunt dit kwijt onder het kopje Overige kosten op het Prijzenblad.</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A00DAE" w:rsidRDefault="0039397A" w:rsidP="001E4A5F">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Nota Inkoopbeleid: Indien er voorwaarden zijn die niet in uw Nota Inkoopbeleid voorkomen (bijvoorbeeld doorschuif- of annulerings-voorwaarden) mogen dan deze voorwaarden van leverancier gelden?</w:t>
            </w:r>
          </w:p>
          <w:p w:rsidR="0039397A" w:rsidRPr="001E4A5F" w:rsidRDefault="0039397A" w:rsidP="001E4A5F">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Na eventuele gunning kunnen deze voorwaarden besproken worden met de concerninkoper. Wij stellen het op prijs als u deze voorwaarden in uw Inschrijving invoegt als u ze van toegevoegde waarde vindt voor uw inschrijving.</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A00DAE" w:rsidRDefault="0039397A" w:rsidP="008B784C">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Op de Nota Inkoopbeleid staat ook Gemeente Boxmeer en Gemeente St. Anthonis genoemd, deze Gemeentes komen niet voor in de Offerteaanvraag. Maken zij geen deel uit van deze migratie?</w:t>
            </w:r>
          </w:p>
          <w:p w:rsidR="0039397A" w:rsidRPr="008B784C" w:rsidRDefault="0039397A" w:rsidP="008B784C">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Zij maken geen deel uit van deze migratie.</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Default="0039397A" w:rsidP="008B784C">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w:t>
            </w:r>
            <w:r w:rsidRPr="00C265E1">
              <w:rPr>
                <w:rFonts w:cs="Arial"/>
                <w:b/>
                <w:bCs/>
                <w:color w:val="000000"/>
              </w:rPr>
              <w:t>Gemeente Cuijk maakt mom</w:t>
            </w:r>
            <w:r>
              <w:rPr>
                <w:rFonts w:cs="Arial"/>
                <w:b/>
                <w:bCs/>
                <w:color w:val="000000"/>
              </w:rPr>
              <w:t>enteel gebruik van Windows XP. Indien het nieuwe besturingssysteem Windows 7 wordt, m</w:t>
            </w:r>
            <w:r w:rsidRPr="00C265E1">
              <w:rPr>
                <w:rFonts w:cs="Arial"/>
                <w:b/>
                <w:bCs/>
                <w:color w:val="000000"/>
              </w:rPr>
              <w:t xml:space="preserve">oet voor deze medewerkers </w:t>
            </w:r>
            <w:r>
              <w:rPr>
                <w:rFonts w:cs="Arial"/>
                <w:b/>
                <w:bCs/>
                <w:color w:val="000000"/>
              </w:rPr>
              <w:t xml:space="preserve">dan </w:t>
            </w:r>
            <w:r w:rsidRPr="00C265E1">
              <w:rPr>
                <w:rFonts w:cs="Arial"/>
                <w:b/>
                <w:bCs/>
                <w:color w:val="000000"/>
              </w:rPr>
              <w:t>ook ‘Wat is nieuw in Windows 7’ worden behandeld?</w:t>
            </w:r>
          </w:p>
          <w:p w:rsidR="0039397A" w:rsidRPr="008B784C" w:rsidRDefault="0039397A" w:rsidP="008B784C">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Nee, dit is niet nodig. De offerteaanvraag gaat over de migratie van Office 2003 naar Office 2010.</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Default="0039397A" w:rsidP="008B784C">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w:t>
            </w:r>
            <w:r w:rsidRPr="00C265E1">
              <w:rPr>
                <w:rFonts w:cs="Arial"/>
                <w:b/>
                <w:bCs/>
                <w:color w:val="000000"/>
              </w:rPr>
              <w:t>Wat is de reden dat u de inschrijving</w:t>
            </w:r>
            <w:r>
              <w:rPr>
                <w:rFonts w:cs="Arial"/>
                <w:b/>
                <w:bCs/>
                <w:color w:val="000000"/>
              </w:rPr>
              <w:t>,</w:t>
            </w:r>
            <w:r w:rsidRPr="00C265E1">
              <w:rPr>
                <w:rFonts w:cs="Arial"/>
                <w:b/>
                <w:bCs/>
                <w:color w:val="000000"/>
              </w:rPr>
              <w:t xml:space="preserve"> ook in een bewerkbaar MS Office formaat op USB wilt ontvangen?</w:t>
            </w:r>
          </w:p>
          <w:p w:rsidR="0039397A" w:rsidRPr="008B784C" w:rsidRDefault="0039397A" w:rsidP="008B784C">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Op deze manier is het voor ons eenvoudiger om antwoorden op bijvoorbeeld Eisen en wensen in een schema ter interne beoordeling op te nemen.</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A00DAE" w:rsidRDefault="0039397A" w:rsidP="008B784C">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w:t>
            </w:r>
            <w:r w:rsidRPr="00C265E1">
              <w:rPr>
                <w:rFonts w:cs="Arial"/>
                <w:b/>
                <w:bCs/>
                <w:color w:val="000000"/>
              </w:rPr>
              <w:t>U geeft aan dat een centrale trainingslocatie bij één van de drie gemeenten behoort tot de mogelijkheden, is deze trainingslocatie ingericht met de benodigde trainingsfaciliteiten? (cursistenpc’s en docentenpc voorzien van de juiste installatie, beamer, projectiescherm, whiteboard etc).</w:t>
            </w:r>
          </w:p>
          <w:p w:rsidR="0039397A" w:rsidRPr="008B784C" w:rsidRDefault="0039397A" w:rsidP="008B784C">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De locatie is voorzien van beamer, projectiescherm en whiteboard en kan op verzoek van Inschrijver ook ingericht worden met cursisten- en docentenpc’s met de juiste installatie.</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A00DAE" w:rsidRDefault="0039397A" w:rsidP="008B784C">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U vraagt ons om een oplossing of aanpak te bedenken voor het opleiden van uw medewerkers op het gebied van Office 2010 en deze aanpak te beschrijven in een Plan van Aanpak. Om dit plan te kunnen maken en te voorkomen dat inschrijvers ‘met hagel schieten’, zou u wat meer input kunnen leveren? (Mogelijke input zou bijvoorbeeld het antwoord op onderstaande vragen kunnen zijn.)</w:t>
            </w:r>
          </w:p>
          <w:p w:rsidR="0039397A" w:rsidRPr="008B784C" w:rsidRDefault="0039397A" w:rsidP="008B784C">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Wij vragen Inschrijver om op basis van aangeleverde informatie een advies uit te brengen voor het opleiden van de gebruikers tot het gewenste niveau. Zie ook het antwoord op vraag 5.</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A00DAE" w:rsidRDefault="0039397A" w:rsidP="008B784C">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Wat zijn de specifieke kenmerken van de doelgroep? </w:t>
            </w:r>
          </w:p>
          <w:p w:rsidR="0039397A" w:rsidRPr="008B784C" w:rsidRDefault="0039397A" w:rsidP="008B784C">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Zie antwoord op vraag 5 en 32.</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140AAD" w:rsidRDefault="0039397A" w:rsidP="008B784C">
            <w:pPr>
              <w:spacing w:before="100" w:beforeAutospacing="1" w:after="100" w:afterAutospacing="1"/>
              <w:jc w:val="both"/>
              <w:rPr>
                <w:rFonts w:cs="Arial"/>
                <w:b/>
                <w:bCs/>
                <w:color w:val="000000"/>
                <w:lang w:val="en-US"/>
              </w:rPr>
            </w:pPr>
            <w:r w:rsidRPr="00A00DAE">
              <w:rPr>
                <w:rFonts w:cs="Arial"/>
                <w:b/>
                <w:bCs/>
                <w:color w:val="000000"/>
              </w:rPr>
              <w:t>Vraag:</w:t>
            </w:r>
            <w:r>
              <w:rPr>
                <w:rFonts w:cs="Arial"/>
                <w:b/>
                <w:bCs/>
                <w:color w:val="000000"/>
              </w:rPr>
              <w:t xml:space="preserve">  Welke vorm van opleiden heeft uw voorkeur? </w:t>
            </w:r>
            <w:r w:rsidRPr="00140AAD">
              <w:rPr>
                <w:rFonts w:cs="Arial"/>
                <w:b/>
                <w:bCs/>
                <w:color w:val="000000"/>
                <w:lang w:val="en-US"/>
              </w:rPr>
              <w:t>(klassikaal, op afstand, e-learning, on-the-job etc.)</w:t>
            </w:r>
          </w:p>
          <w:p w:rsidR="0039397A" w:rsidRPr="008B784C" w:rsidRDefault="0039397A" w:rsidP="008B784C">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Zie antwoord op vraag 5.</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A00DAE" w:rsidRDefault="0039397A" w:rsidP="008B784C">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Welke eerdere ervaringen heeft u met dergelijke opleidingsvragen en hoe is dat bevallen?</w:t>
            </w:r>
          </w:p>
          <w:p w:rsidR="0039397A" w:rsidRPr="008B784C" w:rsidRDefault="0039397A" w:rsidP="008B784C">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We hebben verschillende ervaringen met opleidingen in softwareapplicaties. We laten de advisering over de beste manier aan u als Inschrijver.</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A00DAE" w:rsidRDefault="0039397A" w:rsidP="00A86B5E">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Welke functionaliteiten van de applicaties gebruiken medewerkers bij het uitoefenen van hun functie?</w:t>
            </w:r>
          </w:p>
          <w:p w:rsidR="0039397A" w:rsidRPr="00A86B5E" w:rsidRDefault="0039397A" w:rsidP="00A86B5E">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In Bijlage 7 is een korte beschrijving van de verschillende gewenste niveaus gegeven. Op basis van deze informatie vragen wij u een Plan van Aanpak op te stellen.</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A00DAE" w:rsidRDefault="0039397A" w:rsidP="00A86B5E">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U geeft aan dat u inschrijvingen beoordeelt op prijs en kwaliteit. Inschrijvers kunnen punten scoren met het Plan van Aanpak. Op basis van welke criteria wordt het Plan van Aanpak beoordeeld? </w:t>
            </w:r>
          </w:p>
          <w:p w:rsidR="0039397A" w:rsidRPr="00A86B5E" w:rsidRDefault="0039397A" w:rsidP="00A86B5E">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 xml:space="preserve">Er wordt getoetst op de elementen die we in Hoofdstuk 7 en 8 van de offerteaanvraag hebben genoemd. </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E52AC9" w:rsidRDefault="0039397A" w:rsidP="00A86B5E">
            <w:pPr>
              <w:spacing w:before="100" w:beforeAutospacing="1" w:after="100" w:afterAutospacing="1"/>
              <w:jc w:val="both"/>
              <w:rPr>
                <w:rFonts w:cs="Arial"/>
                <w:b/>
                <w:bCs/>
                <w:color w:val="000000"/>
              </w:rPr>
            </w:pPr>
            <w:r w:rsidRPr="00E52AC9">
              <w:rPr>
                <w:rFonts w:cs="Arial"/>
                <w:b/>
                <w:bCs/>
                <w:color w:val="000000"/>
              </w:rPr>
              <w:t>Vraag: Hoe verhoudt bovengenoemde beoordeling zich tot de punten, genoemd in paragraaf 8?</w:t>
            </w:r>
          </w:p>
          <w:p w:rsidR="0039397A" w:rsidRPr="00A86B5E" w:rsidRDefault="0039397A" w:rsidP="00A86B5E">
            <w:pPr>
              <w:spacing w:before="100" w:beforeAutospacing="1" w:after="100" w:afterAutospacing="1"/>
              <w:jc w:val="both"/>
              <w:rPr>
                <w:rFonts w:cs="Arial"/>
                <w:bCs/>
                <w:color w:val="000000"/>
              </w:rPr>
            </w:pPr>
            <w:r w:rsidRPr="00E52AC9">
              <w:rPr>
                <w:rFonts w:cs="Arial"/>
                <w:b/>
                <w:bCs/>
                <w:color w:val="000000"/>
              </w:rPr>
              <w:t>Antwoord:</w:t>
            </w:r>
            <w:r>
              <w:rPr>
                <w:rFonts w:cs="Arial"/>
                <w:b/>
                <w:bCs/>
                <w:color w:val="000000"/>
              </w:rPr>
              <w:t xml:space="preserve"> </w:t>
            </w:r>
            <w:r>
              <w:rPr>
                <w:rFonts w:cs="Arial"/>
                <w:bCs/>
                <w:color w:val="000000"/>
              </w:rPr>
              <w:t>Zie antwoord vraag 37.</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A86B5E" w:rsidRDefault="0039397A" w:rsidP="00A86B5E">
            <w:pPr>
              <w:widowControl/>
              <w:autoSpaceDE w:val="0"/>
              <w:autoSpaceDN w:val="0"/>
              <w:adjustRightInd w:val="0"/>
              <w:spacing w:line="240" w:lineRule="auto"/>
              <w:rPr>
                <w:rFonts w:cs="Arial"/>
                <w:b/>
                <w:bCs/>
                <w:spacing w:val="0"/>
                <w:lang w:eastAsia="en-US"/>
              </w:rPr>
            </w:pPr>
            <w:r w:rsidRPr="00A86B5E">
              <w:rPr>
                <w:rFonts w:cs="Arial"/>
                <w:b/>
                <w:bCs/>
                <w:spacing w:val="0"/>
                <w:lang w:eastAsia="en-US"/>
              </w:rPr>
              <w:t>Vraag: Dienen sjablonen en/of (nieuwe) huisstijl in de trainingen te worden</w:t>
            </w:r>
          </w:p>
          <w:p w:rsidR="0039397A" w:rsidRPr="00A86B5E" w:rsidRDefault="0039397A" w:rsidP="00A86B5E">
            <w:pPr>
              <w:widowControl/>
              <w:autoSpaceDE w:val="0"/>
              <w:autoSpaceDN w:val="0"/>
              <w:adjustRightInd w:val="0"/>
              <w:spacing w:line="240" w:lineRule="auto"/>
              <w:rPr>
                <w:rFonts w:cs="Arial"/>
                <w:b/>
                <w:bCs/>
                <w:spacing w:val="0"/>
                <w:lang w:eastAsia="en-US"/>
              </w:rPr>
            </w:pPr>
            <w:r w:rsidRPr="00A86B5E">
              <w:rPr>
                <w:rFonts w:cs="Arial"/>
                <w:b/>
                <w:bCs/>
                <w:spacing w:val="0"/>
                <w:lang w:eastAsia="en-US"/>
              </w:rPr>
              <w:t>behandeld?</w:t>
            </w:r>
          </w:p>
          <w:p w:rsidR="0039397A" w:rsidRPr="00A86B5E" w:rsidRDefault="0039397A" w:rsidP="00A86B5E">
            <w:pPr>
              <w:spacing w:before="100" w:beforeAutospacing="1" w:after="100" w:afterAutospacing="1"/>
              <w:jc w:val="both"/>
              <w:rPr>
                <w:rFonts w:cs="Arial"/>
                <w:bCs/>
                <w:color w:val="000000"/>
              </w:rPr>
            </w:pPr>
            <w:r w:rsidRPr="00A86B5E">
              <w:rPr>
                <w:rFonts w:cs="Arial"/>
                <w:b/>
                <w:bCs/>
                <w:spacing w:val="0"/>
                <w:lang w:eastAsia="en-US"/>
              </w:rPr>
              <w:t xml:space="preserve">Antwoord: </w:t>
            </w:r>
            <w:r w:rsidRPr="00A86B5E">
              <w:rPr>
                <w:rFonts w:cs="Arial"/>
                <w:bCs/>
                <w:spacing w:val="0"/>
                <w:lang w:eastAsia="en-US"/>
              </w:rPr>
              <w:t xml:space="preserve">Nee, dit hoeft niet behandeld te worden. </w:t>
            </w:r>
            <w:r>
              <w:rPr>
                <w:rFonts w:cs="Arial"/>
                <w:bCs/>
                <w:spacing w:val="0"/>
                <w:lang w:eastAsia="en-US"/>
              </w:rPr>
              <w:t>Sjabloonbeheer wordt centraal geregeld via de applicatie Smartdocuments.</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A86B5E" w:rsidRDefault="0039397A" w:rsidP="00A86B5E">
            <w:pPr>
              <w:widowControl/>
              <w:autoSpaceDE w:val="0"/>
              <w:autoSpaceDN w:val="0"/>
              <w:adjustRightInd w:val="0"/>
              <w:spacing w:line="240" w:lineRule="auto"/>
              <w:rPr>
                <w:rFonts w:cs="Arial"/>
                <w:b/>
                <w:bCs/>
                <w:spacing w:val="0"/>
                <w:lang w:eastAsia="en-US"/>
              </w:rPr>
            </w:pPr>
            <w:r w:rsidRPr="00A86B5E">
              <w:rPr>
                <w:rFonts w:cs="Arial"/>
                <w:b/>
                <w:bCs/>
                <w:spacing w:val="0"/>
                <w:lang w:eastAsia="en-US"/>
              </w:rPr>
              <w:t>Vraag: Het primaire doel is migratie. Is een secundair doel om medewerkers</w:t>
            </w:r>
          </w:p>
          <w:p w:rsidR="0039397A" w:rsidRDefault="0039397A" w:rsidP="00A86B5E">
            <w:pPr>
              <w:widowControl/>
              <w:autoSpaceDE w:val="0"/>
              <w:autoSpaceDN w:val="0"/>
              <w:adjustRightInd w:val="0"/>
              <w:spacing w:line="240" w:lineRule="auto"/>
              <w:rPr>
                <w:rFonts w:cs="Arial"/>
                <w:b/>
                <w:bCs/>
                <w:spacing w:val="0"/>
                <w:lang w:eastAsia="en-US"/>
              </w:rPr>
            </w:pPr>
            <w:r w:rsidRPr="00A86B5E">
              <w:rPr>
                <w:rFonts w:cs="Arial"/>
                <w:b/>
                <w:bCs/>
                <w:spacing w:val="0"/>
                <w:lang w:eastAsia="en-US"/>
              </w:rPr>
              <w:t>meer kennis en vaardigheden bij te brengen van MS Office?</w:t>
            </w:r>
          </w:p>
          <w:p w:rsidR="0039397A" w:rsidRPr="00A86B5E" w:rsidRDefault="0039397A" w:rsidP="00A86B5E">
            <w:pPr>
              <w:widowControl/>
              <w:autoSpaceDE w:val="0"/>
              <w:autoSpaceDN w:val="0"/>
              <w:adjustRightInd w:val="0"/>
              <w:spacing w:line="240" w:lineRule="auto"/>
              <w:rPr>
                <w:rFonts w:cs="Arial"/>
                <w:b/>
                <w:bCs/>
                <w:spacing w:val="0"/>
                <w:lang w:eastAsia="en-US"/>
              </w:rPr>
            </w:pPr>
          </w:p>
          <w:p w:rsidR="0039397A" w:rsidRPr="00A86B5E" w:rsidRDefault="0039397A" w:rsidP="00A86B5E">
            <w:pPr>
              <w:widowControl/>
              <w:autoSpaceDE w:val="0"/>
              <w:autoSpaceDN w:val="0"/>
              <w:adjustRightInd w:val="0"/>
              <w:spacing w:line="240" w:lineRule="auto"/>
              <w:rPr>
                <w:rFonts w:cs="Arial"/>
                <w:bCs/>
                <w:spacing w:val="0"/>
                <w:lang w:eastAsia="en-US"/>
              </w:rPr>
            </w:pPr>
            <w:r w:rsidRPr="00A86B5E">
              <w:rPr>
                <w:rFonts w:cs="Arial"/>
                <w:b/>
                <w:bCs/>
                <w:spacing w:val="0"/>
                <w:lang w:eastAsia="en-US"/>
              </w:rPr>
              <w:t xml:space="preserve">Antwoord: </w:t>
            </w:r>
            <w:r w:rsidRPr="00A86B5E">
              <w:rPr>
                <w:rFonts w:cs="Arial"/>
                <w:bCs/>
                <w:spacing w:val="0"/>
                <w:lang w:eastAsia="en-US"/>
              </w:rPr>
              <w:t>Ja, dit is een secundair doel.</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A86B5E" w:rsidRDefault="0039397A" w:rsidP="00A86B5E">
            <w:pPr>
              <w:widowControl/>
              <w:autoSpaceDE w:val="0"/>
              <w:autoSpaceDN w:val="0"/>
              <w:adjustRightInd w:val="0"/>
              <w:spacing w:line="240" w:lineRule="auto"/>
              <w:rPr>
                <w:rFonts w:cs="Arial"/>
                <w:b/>
                <w:bCs/>
                <w:spacing w:val="0"/>
                <w:lang w:eastAsia="en-US"/>
              </w:rPr>
            </w:pPr>
            <w:r w:rsidRPr="00A86B5E">
              <w:rPr>
                <w:rFonts w:cs="Arial"/>
                <w:b/>
                <w:bCs/>
                <w:spacing w:val="0"/>
                <w:lang w:eastAsia="en-US"/>
              </w:rPr>
              <w:t>Vraag: Medewerkers van de gemeente Cuijk werken met Windows XP. Dient in de</w:t>
            </w:r>
          </w:p>
          <w:p w:rsidR="0039397A" w:rsidRDefault="0039397A" w:rsidP="00A86B5E">
            <w:pPr>
              <w:widowControl/>
              <w:autoSpaceDE w:val="0"/>
              <w:autoSpaceDN w:val="0"/>
              <w:adjustRightInd w:val="0"/>
              <w:spacing w:line="240" w:lineRule="auto"/>
              <w:rPr>
                <w:rFonts w:cs="Arial"/>
                <w:b/>
                <w:bCs/>
                <w:spacing w:val="0"/>
                <w:lang w:eastAsia="en-US"/>
              </w:rPr>
            </w:pPr>
            <w:r w:rsidRPr="00A86B5E">
              <w:rPr>
                <w:rFonts w:cs="Arial"/>
                <w:b/>
                <w:bCs/>
                <w:spacing w:val="0"/>
                <w:lang w:eastAsia="en-US"/>
              </w:rPr>
              <w:t>migratietraining aandacht te worden besteed aan de migratie naar Windows 7?</w:t>
            </w:r>
          </w:p>
          <w:p w:rsidR="0039397A" w:rsidRPr="00A86B5E" w:rsidRDefault="0039397A" w:rsidP="00A86B5E">
            <w:pPr>
              <w:widowControl/>
              <w:autoSpaceDE w:val="0"/>
              <w:autoSpaceDN w:val="0"/>
              <w:adjustRightInd w:val="0"/>
              <w:spacing w:line="240" w:lineRule="auto"/>
              <w:rPr>
                <w:rFonts w:cs="Arial"/>
                <w:b/>
                <w:bCs/>
                <w:spacing w:val="0"/>
                <w:lang w:eastAsia="en-US"/>
              </w:rPr>
            </w:pPr>
          </w:p>
          <w:p w:rsidR="0039397A" w:rsidRPr="00A86B5E" w:rsidRDefault="0039397A" w:rsidP="00A86B5E">
            <w:pPr>
              <w:widowControl/>
              <w:autoSpaceDE w:val="0"/>
              <w:autoSpaceDN w:val="0"/>
              <w:adjustRightInd w:val="0"/>
              <w:spacing w:line="240" w:lineRule="auto"/>
              <w:rPr>
                <w:rFonts w:cs="Arial"/>
                <w:bCs/>
                <w:spacing w:val="0"/>
                <w:lang w:eastAsia="en-US"/>
              </w:rPr>
            </w:pPr>
            <w:r w:rsidRPr="00A86B5E">
              <w:rPr>
                <w:rFonts w:cs="Arial"/>
                <w:b/>
                <w:bCs/>
                <w:spacing w:val="0"/>
                <w:lang w:eastAsia="en-US"/>
              </w:rPr>
              <w:t xml:space="preserve">Antwoord: </w:t>
            </w:r>
            <w:r w:rsidRPr="00A86B5E">
              <w:rPr>
                <w:rFonts w:cs="Arial"/>
                <w:bCs/>
                <w:spacing w:val="0"/>
                <w:lang w:eastAsia="en-US"/>
              </w:rPr>
              <w:t>Zie antwoord op vraag 29.</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A86B5E" w:rsidRDefault="0039397A" w:rsidP="00A86B5E">
            <w:pPr>
              <w:widowControl/>
              <w:autoSpaceDE w:val="0"/>
              <w:autoSpaceDN w:val="0"/>
              <w:adjustRightInd w:val="0"/>
              <w:spacing w:line="240" w:lineRule="auto"/>
              <w:rPr>
                <w:rFonts w:cs="Arial"/>
                <w:b/>
                <w:bCs/>
                <w:spacing w:val="0"/>
                <w:lang w:eastAsia="en-US"/>
              </w:rPr>
            </w:pPr>
            <w:r w:rsidRPr="00A86B5E">
              <w:rPr>
                <w:rFonts w:cs="Arial"/>
                <w:b/>
                <w:bCs/>
                <w:spacing w:val="0"/>
                <w:lang w:eastAsia="en-US"/>
              </w:rPr>
              <w:t>Vraag: Er zijn verschillende niveaucategorieën beschreven, waar medewerkers</w:t>
            </w:r>
          </w:p>
          <w:p w:rsidR="0039397A" w:rsidRPr="00A86B5E" w:rsidRDefault="0039397A" w:rsidP="00A86B5E">
            <w:pPr>
              <w:widowControl/>
              <w:autoSpaceDE w:val="0"/>
              <w:autoSpaceDN w:val="0"/>
              <w:adjustRightInd w:val="0"/>
              <w:spacing w:line="240" w:lineRule="auto"/>
              <w:rPr>
                <w:rFonts w:cs="Arial"/>
                <w:b/>
                <w:bCs/>
                <w:spacing w:val="0"/>
                <w:lang w:eastAsia="en-US"/>
              </w:rPr>
            </w:pPr>
            <w:r w:rsidRPr="00A86B5E">
              <w:rPr>
                <w:rFonts w:cs="Arial"/>
                <w:b/>
                <w:bCs/>
                <w:spacing w:val="0"/>
                <w:lang w:eastAsia="en-US"/>
              </w:rPr>
              <w:t>zichzelf toe rekenen. Dient dit getoetst te worden door de opleider?</w:t>
            </w:r>
          </w:p>
          <w:p w:rsidR="0039397A" w:rsidRPr="0024654F" w:rsidRDefault="0039397A" w:rsidP="00A86B5E">
            <w:pPr>
              <w:widowControl/>
              <w:autoSpaceDE w:val="0"/>
              <w:autoSpaceDN w:val="0"/>
              <w:adjustRightInd w:val="0"/>
              <w:spacing w:line="240" w:lineRule="auto"/>
              <w:rPr>
                <w:rFonts w:cs="Arial"/>
                <w:b/>
                <w:bCs/>
                <w:spacing w:val="0"/>
                <w:lang w:eastAsia="en-US"/>
              </w:rPr>
            </w:pPr>
          </w:p>
          <w:p w:rsidR="0039397A" w:rsidRPr="00A86B5E" w:rsidRDefault="0039397A" w:rsidP="00A86B5E">
            <w:pPr>
              <w:widowControl/>
              <w:autoSpaceDE w:val="0"/>
              <w:autoSpaceDN w:val="0"/>
              <w:adjustRightInd w:val="0"/>
              <w:spacing w:line="240" w:lineRule="auto"/>
              <w:rPr>
                <w:rFonts w:cs="Arial"/>
                <w:bCs/>
                <w:spacing w:val="0"/>
                <w:lang w:eastAsia="en-US"/>
              </w:rPr>
            </w:pPr>
            <w:r w:rsidRPr="00A86B5E">
              <w:rPr>
                <w:rFonts w:cs="Arial"/>
                <w:b/>
                <w:bCs/>
                <w:spacing w:val="0"/>
                <w:lang w:eastAsia="en-US"/>
              </w:rPr>
              <w:t xml:space="preserve">Antwoord: </w:t>
            </w:r>
            <w:r w:rsidRPr="00A86B5E">
              <w:rPr>
                <w:rFonts w:cs="Arial"/>
                <w:bCs/>
                <w:spacing w:val="0"/>
                <w:lang w:eastAsia="en-US"/>
              </w:rPr>
              <w:t>Nee, dit is het gewenste niveau na opleiding.</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A86B5E" w:rsidRDefault="0039397A" w:rsidP="00A86B5E">
            <w:pPr>
              <w:widowControl/>
              <w:autoSpaceDE w:val="0"/>
              <w:autoSpaceDN w:val="0"/>
              <w:adjustRightInd w:val="0"/>
              <w:spacing w:line="240" w:lineRule="auto"/>
              <w:rPr>
                <w:rFonts w:cs="Arial"/>
                <w:b/>
                <w:bCs/>
                <w:spacing w:val="0"/>
                <w:lang w:eastAsia="en-US"/>
              </w:rPr>
            </w:pPr>
            <w:r w:rsidRPr="00A86B5E">
              <w:rPr>
                <w:rFonts w:cs="Arial"/>
                <w:b/>
                <w:bCs/>
                <w:spacing w:val="0"/>
                <w:lang w:eastAsia="en-US"/>
              </w:rPr>
              <w:t>Vraag: Ervan uit gaand dat er naast de migratie aandacht wordt besteed aan</w:t>
            </w:r>
          </w:p>
          <w:p w:rsidR="0039397A" w:rsidRPr="00A86B5E" w:rsidRDefault="0039397A" w:rsidP="00A86B5E">
            <w:pPr>
              <w:widowControl/>
              <w:autoSpaceDE w:val="0"/>
              <w:autoSpaceDN w:val="0"/>
              <w:adjustRightInd w:val="0"/>
              <w:spacing w:line="240" w:lineRule="auto"/>
              <w:rPr>
                <w:rFonts w:cs="Arial"/>
                <w:b/>
                <w:bCs/>
                <w:spacing w:val="0"/>
                <w:lang w:eastAsia="en-US"/>
              </w:rPr>
            </w:pPr>
            <w:r w:rsidRPr="00A86B5E">
              <w:rPr>
                <w:rFonts w:cs="Arial"/>
                <w:b/>
                <w:bCs/>
                <w:spacing w:val="0"/>
                <w:lang w:eastAsia="en-US"/>
              </w:rPr>
              <w:t>kennisvergroting voor de verschillende categorieën: hoe wordt bepaald welke</w:t>
            </w:r>
          </w:p>
          <w:p w:rsidR="0039397A" w:rsidRPr="00A86B5E" w:rsidRDefault="0039397A" w:rsidP="00A86B5E">
            <w:pPr>
              <w:widowControl/>
              <w:autoSpaceDE w:val="0"/>
              <w:autoSpaceDN w:val="0"/>
              <w:adjustRightInd w:val="0"/>
              <w:spacing w:line="240" w:lineRule="auto"/>
              <w:rPr>
                <w:rFonts w:cs="Arial"/>
                <w:b/>
                <w:bCs/>
                <w:spacing w:val="0"/>
                <w:lang w:eastAsia="en-US"/>
              </w:rPr>
            </w:pPr>
            <w:r w:rsidRPr="00A86B5E">
              <w:rPr>
                <w:rFonts w:cs="Arial"/>
                <w:b/>
                <w:bCs/>
                <w:spacing w:val="0"/>
                <w:lang w:eastAsia="en-US"/>
              </w:rPr>
              <w:t>categorie aanvullende training krijgt en hoe wordt de inhoud hiervan bepaald?</w:t>
            </w:r>
          </w:p>
          <w:p w:rsidR="0039397A" w:rsidRPr="0024654F" w:rsidRDefault="0039397A" w:rsidP="00A86B5E">
            <w:pPr>
              <w:widowControl/>
              <w:autoSpaceDE w:val="0"/>
              <w:autoSpaceDN w:val="0"/>
              <w:adjustRightInd w:val="0"/>
              <w:spacing w:line="240" w:lineRule="auto"/>
              <w:rPr>
                <w:rFonts w:cs="Arial"/>
                <w:b/>
                <w:bCs/>
                <w:spacing w:val="0"/>
                <w:lang w:eastAsia="en-US"/>
              </w:rPr>
            </w:pPr>
          </w:p>
          <w:p w:rsidR="0039397A" w:rsidRPr="00A86B5E" w:rsidRDefault="0039397A" w:rsidP="00A86B5E">
            <w:pPr>
              <w:widowControl/>
              <w:autoSpaceDE w:val="0"/>
              <w:autoSpaceDN w:val="0"/>
              <w:adjustRightInd w:val="0"/>
              <w:spacing w:line="240" w:lineRule="auto"/>
              <w:rPr>
                <w:rFonts w:cs="Arial"/>
                <w:bCs/>
                <w:spacing w:val="0"/>
                <w:lang w:eastAsia="en-US"/>
              </w:rPr>
            </w:pPr>
            <w:r w:rsidRPr="00A86B5E">
              <w:rPr>
                <w:rFonts w:cs="Arial"/>
                <w:b/>
                <w:bCs/>
                <w:spacing w:val="0"/>
                <w:lang w:eastAsia="en-US"/>
              </w:rPr>
              <w:t xml:space="preserve">Antwoord: </w:t>
            </w:r>
            <w:r w:rsidRPr="00A86B5E">
              <w:rPr>
                <w:rFonts w:cs="Arial"/>
                <w:bCs/>
                <w:spacing w:val="0"/>
                <w:lang w:eastAsia="en-US"/>
              </w:rPr>
              <w:t xml:space="preserve">We hebben als doel dat gebruikers na training het gewenste niveau hebben bereikt. </w:t>
            </w:r>
            <w:r>
              <w:rPr>
                <w:rFonts w:cs="Arial"/>
                <w:bCs/>
                <w:spacing w:val="0"/>
                <w:lang w:eastAsia="en-US"/>
              </w:rPr>
              <w:t>Op welke manier dit bereikt wordt is ter advisering aan Inschrijver.</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A86B5E" w:rsidRDefault="0039397A" w:rsidP="00A86B5E">
            <w:pPr>
              <w:widowControl/>
              <w:autoSpaceDE w:val="0"/>
              <w:autoSpaceDN w:val="0"/>
              <w:adjustRightInd w:val="0"/>
              <w:spacing w:line="240" w:lineRule="auto"/>
              <w:rPr>
                <w:rFonts w:cs="Arial"/>
                <w:b/>
                <w:bCs/>
                <w:spacing w:val="0"/>
                <w:lang w:eastAsia="en-US"/>
              </w:rPr>
            </w:pPr>
            <w:r w:rsidRPr="00A86B5E">
              <w:rPr>
                <w:rFonts w:cs="Arial"/>
                <w:b/>
                <w:bCs/>
                <w:spacing w:val="0"/>
                <w:lang w:eastAsia="en-US"/>
              </w:rPr>
              <w:t>Vraag: Dienen er categorieën (b.v. keyusers) gecertificeerd te worden in</w:t>
            </w:r>
          </w:p>
          <w:p w:rsidR="0039397A" w:rsidRPr="0024654F" w:rsidRDefault="0039397A" w:rsidP="00A86B5E">
            <w:pPr>
              <w:widowControl/>
              <w:autoSpaceDE w:val="0"/>
              <w:autoSpaceDN w:val="0"/>
              <w:adjustRightInd w:val="0"/>
              <w:spacing w:line="240" w:lineRule="auto"/>
              <w:rPr>
                <w:rFonts w:cs="Arial"/>
                <w:b/>
                <w:bCs/>
                <w:spacing w:val="0"/>
                <w:lang w:eastAsia="en-US"/>
              </w:rPr>
            </w:pPr>
            <w:r w:rsidRPr="0024654F">
              <w:rPr>
                <w:rFonts w:cs="Arial"/>
                <w:b/>
                <w:bCs/>
                <w:spacing w:val="0"/>
                <w:lang w:eastAsia="en-US"/>
              </w:rPr>
              <w:t>MS Office?</w:t>
            </w:r>
          </w:p>
          <w:p w:rsidR="0039397A" w:rsidRPr="0024654F" w:rsidRDefault="0039397A" w:rsidP="00A86B5E">
            <w:pPr>
              <w:widowControl/>
              <w:autoSpaceDE w:val="0"/>
              <w:autoSpaceDN w:val="0"/>
              <w:adjustRightInd w:val="0"/>
              <w:spacing w:line="240" w:lineRule="auto"/>
              <w:rPr>
                <w:rFonts w:cs="Arial"/>
                <w:b/>
                <w:bCs/>
                <w:spacing w:val="0"/>
                <w:lang w:eastAsia="en-US"/>
              </w:rPr>
            </w:pPr>
          </w:p>
          <w:p w:rsidR="0039397A" w:rsidRPr="00A86B5E" w:rsidRDefault="0039397A" w:rsidP="00A86B5E">
            <w:pPr>
              <w:widowControl/>
              <w:autoSpaceDE w:val="0"/>
              <w:autoSpaceDN w:val="0"/>
              <w:adjustRightInd w:val="0"/>
              <w:spacing w:line="240" w:lineRule="auto"/>
              <w:rPr>
                <w:rFonts w:cs="Arial"/>
                <w:bCs/>
                <w:spacing w:val="0"/>
                <w:lang w:eastAsia="en-US"/>
              </w:rPr>
            </w:pPr>
            <w:r w:rsidRPr="0024654F">
              <w:rPr>
                <w:rFonts w:cs="Arial"/>
                <w:b/>
                <w:bCs/>
                <w:spacing w:val="0"/>
                <w:lang w:eastAsia="en-US"/>
              </w:rPr>
              <w:t xml:space="preserve">Antwoord: </w:t>
            </w:r>
            <w:r w:rsidRPr="0024654F">
              <w:rPr>
                <w:rFonts w:cs="Arial"/>
                <w:bCs/>
                <w:spacing w:val="0"/>
                <w:lang w:eastAsia="en-US"/>
              </w:rPr>
              <w:t>Zie antwoord vraag 13.</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C046C6" w:rsidRDefault="0039397A" w:rsidP="00C046C6">
            <w:pPr>
              <w:widowControl/>
              <w:autoSpaceDE w:val="0"/>
              <w:autoSpaceDN w:val="0"/>
              <w:adjustRightInd w:val="0"/>
              <w:spacing w:line="240" w:lineRule="auto"/>
              <w:rPr>
                <w:rFonts w:cs="Arial"/>
                <w:b/>
                <w:bCs/>
                <w:spacing w:val="0"/>
                <w:lang w:eastAsia="en-US"/>
              </w:rPr>
            </w:pPr>
            <w:r w:rsidRPr="00C046C6">
              <w:rPr>
                <w:rFonts w:cs="Arial"/>
                <w:b/>
                <w:bCs/>
                <w:spacing w:val="0"/>
                <w:lang w:eastAsia="en-US"/>
              </w:rPr>
              <w:t>Vraag: Heeft de migratie implicaties op netwerk niveau? B.v. waar bestanden</w:t>
            </w:r>
          </w:p>
          <w:p w:rsidR="0039397A" w:rsidRPr="00C046C6" w:rsidRDefault="0039397A" w:rsidP="00C046C6">
            <w:pPr>
              <w:widowControl/>
              <w:autoSpaceDE w:val="0"/>
              <w:autoSpaceDN w:val="0"/>
              <w:adjustRightInd w:val="0"/>
              <w:spacing w:line="240" w:lineRule="auto"/>
              <w:rPr>
                <w:rFonts w:cs="Arial"/>
                <w:b/>
                <w:bCs/>
                <w:spacing w:val="0"/>
                <w:lang w:eastAsia="en-US"/>
              </w:rPr>
            </w:pPr>
            <w:r w:rsidRPr="00C046C6">
              <w:rPr>
                <w:rFonts w:cs="Arial"/>
                <w:b/>
                <w:bCs/>
                <w:spacing w:val="0"/>
                <w:lang w:eastAsia="en-US"/>
              </w:rPr>
              <w:t>moeten worden opgeslagen of printers opnieuw moeten worden ingesteld?</w:t>
            </w:r>
          </w:p>
          <w:p w:rsidR="0039397A" w:rsidRPr="00C046C6" w:rsidRDefault="0039397A" w:rsidP="00C046C6">
            <w:pPr>
              <w:widowControl/>
              <w:autoSpaceDE w:val="0"/>
              <w:autoSpaceDN w:val="0"/>
              <w:adjustRightInd w:val="0"/>
              <w:spacing w:line="240" w:lineRule="auto"/>
              <w:rPr>
                <w:rFonts w:cs="Arial"/>
                <w:b/>
                <w:bCs/>
                <w:spacing w:val="0"/>
                <w:lang w:eastAsia="en-US"/>
              </w:rPr>
            </w:pPr>
          </w:p>
          <w:p w:rsidR="0039397A" w:rsidRPr="00C046C6" w:rsidRDefault="0039397A" w:rsidP="00C046C6">
            <w:pPr>
              <w:widowControl/>
              <w:autoSpaceDE w:val="0"/>
              <w:autoSpaceDN w:val="0"/>
              <w:adjustRightInd w:val="0"/>
              <w:spacing w:line="240" w:lineRule="auto"/>
              <w:rPr>
                <w:rFonts w:cs="Arial"/>
                <w:bCs/>
                <w:spacing w:val="0"/>
                <w:lang w:eastAsia="en-US"/>
              </w:rPr>
            </w:pPr>
            <w:r w:rsidRPr="00C046C6">
              <w:rPr>
                <w:rFonts w:cs="Arial"/>
                <w:b/>
                <w:bCs/>
                <w:spacing w:val="0"/>
                <w:lang w:eastAsia="en-US"/>
              </w:rPr>
              <w:t xml:space="preserve">Antwoord: </w:t>
            </w:r>
            <w:r w:rsidRPr="00C046C6">
              <w:rPr>
                <w:rFonts w:cs="Arial"/>
                <w:bCs/>
                <w:spacing w:val="0"/>
                <w:lang w:eastAsia="en-US"/>
              </w:rPr>
              <w:t>Nee, migratie heeft hier geen gevolgen voor.</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C046C6" w:rsidRDefault="0039397A" w:rsidP="00C046C6">
            <w:pPr>
              <w:widowControl/>
              <w:autoSpaceDE w:val="0"/>
              <w:autoSpaceDN w:val="0"/>
              <w:adjustRightInd w:val="0"/>
              <w:spacing w:line="240" w:lineRule="auto"/>
              <w:rPr>
                <w:rFonts w:cs="Arial"/>
                <w:b/>
                <w:bCs/>
                <w:spacing w:val="0"/>
                <w:lang w:eastAsia="en-US"/>
              </w:rPr>
            </w:pPr>
            <w:r w:rsidRPr="00C046C6">
              <w:rPr>
                <w:rFonts w:cs="Arial"/>
                <w:b/>
                <w:bCs/>
                <w:spacing w:val="0"/>
                <w:lang w:eastAsia="en-US"/>
              </w:rPr>
              <w:t>Vraag: Is er behoefte aan een quick reference card, waar kort de belangrijkste</w:t>
            </w:r>
          </w:p>
          <w:p w:rsidR="0039397A" w:rsidRPr="00C046C6" w:rsidRDefault="0039397A" w:rsidP="00C046C6">
            <w:pPr>
              <w:widowControl/>
              <w:autoSpaceDE w:val="0"/>
              <w:autoSpaceDN w:val="0"/>
              <w:adjustRightInd w:val="0"/>
              <w:spacing w:line="240" w:lineRule="auto"/>
              <w:rPr>
                <w:rFonts w:cs="Arial"/>
                <w:b/>
                <w:bCs/>
                <w:spacing w:val="0"/>
                <w:lang w:eastAsia="en-US"/>
              </w:rPr>
            </w:pPr>
            <w:r w:rsidRPr="00C046C6">
              <w:rPr>
                <w:rFonts w:cs="Arial"/>
                <w:b/>
                <w:bCs/>
                <w:spacing w:val="0"/>
                <w:lang w:eastAsia="en-US"/>
              </w:rPr>
              <w:t>(huishoudelijke) zaken staan beschreven mbt de migratie?</w:t>
            </w:r>
          </w:p>
          <w:p w:rsidR="0039397A" w:rsidRPr="0024654F" w:rsidRDefault="0039397A" w:rsidP="00C046C6">
            <w:pPr>
              <w:widowControl/>
              <w:autoSpaceDE w:val="0"/>
              <w:autoSpaceDN w:val="0"/>
              <w:adjustRightInd w:val="0"/>
              <w:spacing w:line="240" w:lineRule="auto"/>
              <w:rPr>
                <w:rFonts w:cs="Arial"/>
                <w:b/>
                <w:bCs/>
                <w:spacing w:val="0"/>
                <w:lang w:eastAsia="en-US"/>
              </w:rPr>
            </w:pPr>
          </w:p>
          <w:p w:rsidR="0039397A" w:rsidRPr="00C046C6" w:rsidRDefault="0039397A" w:rsidP="00C046C6">
            <w:pPr>
              <w:widowControl/>
              <w:autoSpaceDE w:val="0"/>
              <w:autoSpaceDN w:val="0"/>
              <w:adjustRightInd w:val="0"/>
              <w:spacing w:line="240" w:lineRule="auto"/>
              <w:rPr>
                <w:rFonts w:cs="Arial"/>
                <w:bCs/>
                <w:spacing w:val="0"/>
                <w:lang w:eastAsia="en-US"/>
              </w:rPr>
            </w:pPr>
            <w:r w:rsidRPr="00C046C6">
              <w:rPr>
                <w:rFonts w:cs="Arial"/>
                <w:b/>
                <w:bCs/>
                <w:spacing w:val="0"/>
                <w:lang w:eastAsia="en-US"/>
              </w:rPr>
              <w:t xml:space="preserve">Antwoord: </w:t>
            </w:r>
            <w:r w:rsidRPr="00C046C6">
              <w:rPr>
                <w:rFonts w:cs="Arial"/>
                <w:bCs/>
                <w:spacing w:val="0"/>
                <w:lang w:eastAsia="en-US"/>
              </w:rPr>
              <w:t xml:space="preserve">Dit laten wij ter advisering aan u als Inschrijver. </w:t>
            </w:r>
            <w:r>
              <w:rPr>
                <w:rFonts w:cs="Arial"/>
                <w:bCs/>
                <w:spacing w:val="0"/>
                <w:lang w:eastAsia="en-US"/>
              </w:rPr>
              <w:t>Een QRC is een mogelijkheid om de migratie te begeleiden.</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C046C6" w:rsidRDefault="0039397A" w:rsidP="00C046C6">
            <w:pPr>
              <w:widowControl/>
              <w:autoSpaceDE w:val="0"/>
              <w:autoSpaceDN w:val="0"/>
              <w:adjustRightInd w:val="0"/>
              <w:spacing w:line="240" w:lineRule="auto"/>
              <w:rPr>
                <w:rFonts w:cs="Arial"/>
                <w:b/>
                <w:bCs/>
                <w:spacing w:val="0"/>
                <w:lang w:eastAsia="en-US"/>
              </w:rPr>
            </w:pPr>
            <w:r w:rsidRPr="00C046C6">
              <w:rPr>
                <w:rFonts w:cs="Arial"/>
                <w:b/>
                <w:bCs/>
                <w:spacing w:val="0"/>
                <w:lang w:eastAsia="en-US"/>
              </w:rPr>
              <w:t>Vraag: Dient per functiegroep de inhoud te worden bepaald (b.v. voor</w:t>
            </w:r>
          </w:p>
          <w:p w:rsidR="0039397A" w:rsidRPr="00C046C6" w:rsidRDefault="0039397A" w:rsidP="00C046C6">
            <w:pPr>
              <w:widowControl/>
              <w:autoSpaceDE w:val="0"/>
              <w:autoSpaceDN w:val="0"/>
              <w:adjustRightInd w:val="0"/>
              <w:spacing w:line="240" w:lineRule="auto"/>
              <w:rPr>
                <w:rFonts w:cs="Arial"/>
                <w:b/>
                <w:bCs/>
                <w:spacing w:val="0"/>
                <w:lang w:eastAsia="en-US"/>
              </w:rPr>
            </w:pPr>
            <w:r w:rsidRPr="00C046C6">
              <w:rPr>
                <w:rFonts w:cs="Arial"/>
                <w:b/>
                <w:bCs/>
                <w:spacing w:val="0"/>
                <w:lang w:eastAsia="en-US"/>
              </w:rPr>
              <w:t>secretariële werkzaamheden), financials, mailings, e.d.? Of dient de migratie een</w:t>
            </w:r>
          </w:p>
          <w:p w:rsidR="0039397A" w:rsidRPr="00C046C6" w:rsidRDefault="0039397A" w:rsidP="00C046C6">
            <w:pPr>
              <w:widowControl/>
              <w:autoSpaceDE w:val="0"/>
              <w:autoSpaceDN w:val="0"/>
              <w:adjustRightInd w:val="0"/>
              <w:spacing w:line="240" w:lineRule="auto"/>
              <w:rPr>
                <w:rFonts w:cs="Arial"/>
                <w:b/>
                <w:bCs/>
                <w:spacing w:val="0"/>
                <w:lang w:eastAsia="en-US"/>
              </w:rPr>
            </w:pPr>
            <w:r w:rsidRPr="00C046C6">
              <w:rPr>
                <w:rFonts w:cs="Arial"/>
                <w:b/>
                <w:bCs/>
                <w:spacing w:val="0"/>
                <w:lang w:eastAsia="en-US"/>
              </w:rPr>
              <w:t>generiek verhaal te zijn en in latere sessies dieper in te gaan op specifieke</w:t>
            </w:r>
          </w:p>
          <w:p w:rsidR="0039397A" w:rsidRPr="00C046C6" w:rsidRDefault="0039397A" w:rsidP="00C046C6">
            <w:pPr>
              <w:widowControl/>
              <w:autoSpaceDE w:val="0"/>
              <w:autoSpaceDN w:val="0"/>
              <w:adjustRightInd w:val="0"/>
              <w:spacing w:line="240" w:lineRule="auto"/>
              <w:rPr>
                <w:rFonts w:cs="Arial"/>
                <w:b/>
                <w:bCs/>
                <w:spacing w:val="0"/>
                <w:lang w:eastAsia="en-US"/>
              </w:rPr>
            </w:pPr>
            <w:r w:rsidRPr="00C046C6">
              <w:rPr>
                <w:rFonts w:cs="Arial"/>
                <w:b/>
                <w:bCs/>
                <w:spacing w:val="0"/>
                <w:lang w:eastAsia="en-US"/>
              </w:rPr>
              <w:t>wensen?</w:t>
            </w:r>
          </w:p>
          <w:p w:rsidR="0039397A" w:rsidRPr="00C046C6" w:rsidRDefault="0039397A" w:rsidP="00C046C6">
            <w:pPr>
              <w:widowControl/>
              <w:autoSpaceDE w:val="0"/>
              <w:autoSpaceDN w:val="0"/>
              <w:adjustRightInd w:val="0"/>
              <w:spacing w:line="240" w:lineRule="auto"/>
              <w:rPr>
                <w:rFonts w:cs="Arial"/>
                <w:b/>
                <w:bCs/>
                <w:spacing w:val="0"/>
                <w:lang w:eastAsia="en-US"/>
              </w:rPr>
            </w:pPr>
          </w:p>
          <w:p w:rsidR="0039397A" w:rsidRPr="00C046C6" w:rsidRDefault="0039397A" w:rsidP="00C046C6">
            <w:pPr>
              <w:widowControl/>
              <w:autoSpaceDE w:val="0"/>
              <w:autoSpaceDN w:val="0"/>
              <w:adjustRightInd w:val="0"/>
              <w:spacing w:line="240" w:lineRule="auto"/>
              <w:rPr>
                <w:rFonts w:cs="Arial"/>
                <w:bCs/>
                <w:spacing w:val="0"/>
                <w:lang w:eastAsia="en-US"/>
              </w:rPr>
            </w:pPr>
            <w:r w:rsidRPr="00C046C6">
              <w:rPr>
                <w:rFonts w:cs="Arial"/>
                <w:b/>
                <w:bCs/>
                <w:spacing w:val="0"/>
                <w:lang w:eastAsia="en-US"/>
              </w:rPr>
              <w:t xml:space="preserve">Antwoord: </w:t>
            </w:r>
            <w:r w:rsidRPr="00C046C6">
              <w:rPr>
                <w:rFonts w:cs="Arial"/>
                <w:bCs/>
                <w:spacing w:val="0"/>
                <w:lang w:eastAsia="en-US"/>
              </w:rPr>
              <w:t xml:space="preserve">Dit laten wij ter advisering aan u als Inschrijver over. </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C046C6" w:rsidRDefault="0039397A" w:rsidP="00C046C6">
            <w:pPr>
              <w:widowControl/>
              <w:autoSpaceDE w:val="0"/>
              <w:autoSpaceDN w:val="0"/>
              <w:adjustRightInd w:val="0"/>
              <w:spacing w:line="240" w:lineRule="auto"/>
              <w:rPr>
                <w:rFonts w:cs="Arial"/>
                <w:b/>
                <w:bCs/>
                <w:spacing w:val="0"/>
                <w:lang w:eastAsia="en-US"/>
              </w:rPr>
            </w:pPr>
            <w:r w:rsidRPr="00C046C6">
              <w:rPr>
                <w:rFonts w:cs="Arial"/>
                <w:b/>
                <w:bCs/>
                <w:spacing w:val="0"/>
                <w:lang w:eastAsia="en-US"/>
              </w:rPr>
              <w:t>Vraag: De gemeente beschikt zelf over een trainingsruimte. Hoeveel mensen</w:t>
            </w:r>
          </w:p>
          <w:p w:rsidR="0039397A" w:rsidRPr="00C046C6" w:rsidRDefault="0039397A" w:rsidP="00C046C6">
            <w:pPr>
              <w:widowControl/>
              <w:autoSpaceDE w:val="0"/>
              <w:autoSpaceDN w:val="0"/>
              <w:adjustRightInd w:val="0"/>
              <w:spacing w:line="240" w:lineRule="auto"/>
              <w:rPr>
                <w:rFonts w:cs="Arial"/>
                <w:b/>
                <w:bCs/>
                <w:spacing w:val="0"/>
                <w:lang w:eastAsia="en-US"/>
              </w:rPr>
            </w:pPr>
            <w:r w:rsidRPr="00C046C6">
              <w:rPr>
                <w:rFonts w:cs="Arial"/>
                <w:b/>
                <w:bCs/>
                <w:spacing w:val="0"/>
                <w:lang w:eastAsia="en-US"/>
              </w:rPr>
              <w:t>kunnen hier tegelijkertijd deelnemen aan een sessie? Graag een splitsing als het</w:t>
            </w:r>
          </w:p>
          <w:p w:rsidR="0039397A" w:rsidRPr="00C046C6" w:rsidRDefault="0039397A" w:rsidP="00C046C6">
            <w:pPr>
              <w:widowControl/>
              <w:autoSpaceDE w:val="0"/>
              <w:autoSpaceDN w:val="0"/>
              <w:adjustRightInd w:val="0"/>
              <w:spacing w:line="240" w:lineRule="auto"/>
              <w:rPr>
                <w:rFonts w:cs="Arial"/>
                <w:b/>
                <w:bCs/>
                <w:spacing w:val="0"/>
                <w:lang w:eastAsia="en-US"/>
              </w:rPr>
            </w:pPr>
            <w:r w:rsidRPr="00C046C6">
              <w:rPr>
                <w:rFonts w:cs="Arial"/>
                <w:b/>
                <w:bCs/>
                <w:spacing w:val="0"/>
                <w:lang w:eastAsia="en-US"/>
              </w:rPr>
              <w:t>gaat om een training met PC’s en mogelijke presentatiesessies.</w:t>
            </w:r>
          </w:p>
          <w:p w:rsidR="0039397A" w:rsidRPr="00C046C6" w:rsidRDefault="0039397A" w:rsidP="00C046C6">
            <w:pPr>
              <w:widowControl/>
              <w:autoSpaceDE w:val="0"/>
              <w:autoSpaceDN w:val="0"/>
              <w:adjustRightInd w:val="0"/>
              <w:spacing w:line="240" w:lineRule="auto"/>
              <w:rPr>
                <w:rFonts w:cs="Arial"/>
                <w:b/>
                <w:bCs/>
                <w:spacing w:val="0"/>
                <w:lang w:eastAsia="en-US"/>
              </w:rPr>
            </w:pPr>
          </w:p>
          <w:p w:rsidR="0039397A" w:rsidRPr="00C046C6" w:rsidRDefault="0039397A" w:rsidP="00C046C6">
            <w:pPr>
              <w:widowControl/>
              <w:autoSpaceDE w:val="0"/>
              <w:autoSpaceDN w:val="0"/>
              <w:adjustRightInd w:val="0"/>
              <w:spacing w:line="240" w:lineRule="auto"/>
              <w:rPr>
                <w:rFonts w:cs="Arial"/>
                <w:bCs/>
                <w:spacing w:val="0"/>
                <w:lang w:eastAsia="en-US"/>
              </w:rPr>
            </w:pPr>
            <w:r w:rsidRPr="00C046C6">
              <w:rPr>
                <w:rFonts w:cs="Arial"/>
                <w:b/>
                <w:bCs/>
                <w:spacing w:val="0"/>
                <w:lang w:eastAsia="en-US"/>
              </w:rPr>
              <w:t xml:space="preserve">Antwoord: </w:t>
            </w:r>
            <w:r w:rsidRPr="00C046C6">
              <w:rPr>
                <w:rFonts w:cs="Arial"/>
                <w:bCs/>
                <w:spacing w:val="0"/>
                <w:lang w:eastAsia="en-US"/>
              </w:rPr>
              <w:t>Zie antwoorden op vragen 5 en 21.</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D43EEE" w:rsidRDefault="0039397A" w:rsidP="001F4CEA">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w:t>
            </w:r>
            <w:r w:rsidRPr="001966FE">
              <w:rPr>
                <w:rFonts w:cs="Arial"/>
                <w:bCs/>
                <w:color w:val="000000"/>
              </w:rPr>
              <w:t>7.1 Gevraagde dienstverlening – Techniek</w:t>
            </w:r>
          </w:p>
          <w:p w:rsidR="0039397A" w:rsidRDefault="0039397A" w:rsidP="001F4CEA">
            <w:pPr>
              <w:spacing w:before="100" w:beforeAutospacing="1" w:after="100" w:afterAutospacing="1"/>
              <w:jc w:val="both"/>
              <w:rPr>
                <w:rFonts w:cs="Arial"/>
                <w:bCs/>
                <w:color w:val="000000"/>
              </w:rPr>
            </w:pPr>
            <w:r>
              <w:rPr>
                <w:rFonts w:cs="Arial"/>
                <w:bCs/>
                <w:color w:val="000000"/>
              </w:rPr>
              <w:t>Van welke email client wordt op dit moment door de gemeentes gebruik gemaakt? Outlook, GroupWise of Lotus Notus? Wilt u daarbij ook aangeven welke versie het betreft.</w:t>
            </w:r>
          </w:p>
          <w:p w:rsidR="0039397A" w:rsidRPr="00C046C6" w:rsidRDefault="0039397A" w:rsidP="001F4CEA">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sidRPr="0024654F">
              <w:rPr>
                <w:rFonts w:cs="Arial"/>
                <w:bCs/>
              </w:rPr>
              <w:t>In alle drie de gemeenten is dat nu Outlook versie 2003.</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D43EEE" w:rsidRDefault="0039397A" w:rsidP="00C046C6">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w:t>
            </w:r>
            <w:r w:rsidRPr="001966FE">
              <w:rPr>
                <w:rFonts w:cs="Arial"/>
                <w:bCs/>
                <w:color w:val="000000"/>
              </w:rPr>
              <w:t>7.1 Gevraagde dienstverlening - Inventarisatie gebruik en opleidingsbehoefte</w:t>
            </w:r>
          </w:p>
          <w:p w:rsidR="0039397A" w:rsidRPr="00D43EEE" w:rsidRDefault="0039397A" w:rsidP="00C046C6">
            <w:pPr>
              <w:spacing w:before="100" w:beforeAutospacing="1" w:after="100" w:afterAutospacing="1"/>
              <w:jc w:val="both"/>
              <w:rPr>
                <w:rFonts w:cs="Arial"/>
                <w:bCs/>
                <w:color w:val="000000"/>
              </w:rPr>
            </w:pPr>
            <w:r w:rsidRPr="00D43EEE">
              <w:rPr>
                <w:rFonts w:cs="Arial"/>
                <w:bCs/>
                <w:color w:val="000000"/>
              </w:rPr>
              <w:t>In bijlage 7 beschrijft de gemeente het niveau van de medewerkers (Expert, Medior, Standaardgebruiker, Key-user)</w:t>
            </w:r>
            <w:r>
              <w:rPr>
                <w:rFonts w:cs="Arial"/>
                <w:bCs/>
                <w:color w:val="000000"/>
              </w:rPr>
              <w:t>. Hoe is het niveau per medewerker ingeschat? Door de medewerker zelf of middels een onafhankelijke toets?</w:t>
            </w:r>
          </w:p>
          <w:p w:rsidR="0039397A" w:rsidRPr="00C046C6" w:rsidRDefault="0039397A" w:rsidP="00C046C6">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Het gaat hier om het gewenste niveau na opleiding. Dit is door de medewerker zelf aangegeven.</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Pr="00D43EEE" w:rsidRDefault="0039397A" w:rsidP="00C046C6">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w:t>
            </w:r>
            <w:r w:rsidRPr="001966FE">
              <w:rPr>
                <w:rFonts w:cs="Arial"/>
                <w:bCs/>
                <w:color w:val="000000"/>
              </w:rPr>
              <w:t>7.1 Gevraagde dienstverlening - Inventarisatie gebruik en opleidingsbehoefte</w:t>
            </w:r>
          </w:p>
          <w:p w:rsidR="0039397A" w:rsidRPr="00DB56FD" w:rsidRDefault="0039397A" w:rsidP="00C046C6">
            <w:pPr>
              <w:spacing w:before="100" w:beforeAutospacing="1" w:after="100" w:afterAutospacing="1"/>
              <w:jc w:val="both"/>
              <w:rPr>
                <w:rFonts w:cs="Arial"/>
                <w:bCs/>
                <w:color w:val="000000"/>
              </w:rPr>
            </w:pPr>
            <w:r w:rsidRPr="00D43EEE">
              <w:rPr>
                <w:rFonts w:cs="Arial"/>
                <w:bCs/>
                <w:color w:val="000000"/>
              </w:rPr>
              <w:t>In bijlage 7 beschrijft de gemeente het niveau van de medewerkers (Expert, Medior, Standaardgebruiker, Key-user)</w:t>
            </w:r>
            <w:r>
              <w:rPr>
                <w:rFonts w:cs="Arial"/>
                <w:bCs/>
                <w:color w:val="000000"/>
              </w:rPr>
              <w:t xml:space="preserve">. </w:t>
            </w:r>
            <w:r w:rsidRPr="00DB56FD">
              <w:rPr>
                <w:rFonts w:cs="Arial"/>
                <w:bCs/>
                <w:color w:val="000000"/>
              </w:rPr>
              <w:t>Wil de gemeente dat de medewerkers na afloop van de trainingen getoetst worden of ze daadwerkelijk het gewenste niveau hebben?</w:t>
            </w:r>
          </w:p>
          <w:p w:rsidR="0039397A" w:rsidRPr="00C046C6" w:rsidRDefault="0039397A" w:rsidP="00C046C6">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Nee, dit is niet vereist.</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Default="0039397A" w:rsidP="00C046C6">
            <w:pPr>
              <w:spacing w:before="100" w:beforeAutospacing="1" w:after="100" w:afterAutospacing="1"/>
              <w:jc w:val="both"/>
              <w:rPr>
                <w:rFonts w:cs="Arial"/>
                <w:bCs/>
                <w:color w:val="000000"/>
              </w:rPr>
            </w:pPr>
            <w:r w:rsidRPr="00A00DAE">
              <w:rPr>
                <w:rFonts w:cs="Arial"/>
                <w:b/>
                <w:bCs/>
                <w:color w:val="000000"/>
              </w:rPr>
              <w:t>Vraag:</w:t>
            </w:r>
            <w:r w:rsidRPr="00B60417">
              <w:rPr>
                <w:rFonts w:cs="Arial"/>
                <w:bCs/>
                <w:color w:val="000000"/>
              </w:rPr>
              <w:t xml:space="preserve"> 7.2 Gevraagde dienstverlening</w:t>
            </w:r>
          </w:p>
          <w:p w:rsidR="0039397A" w:rsidRDefault="0039397A" w:rsidP="00C046C6">
            <w:pPr>
              <w:spacing w:before="100" w:beforeAutospacing="1" w:after="100" w:afterAutospacing="1"/>
              <w:jc w:val="both"/>
            </w:pPr>
            <w:r>
              <w:t>Een centrale trainingslocatie bij één van de drie gemeenten behoort tot de mogelijkheden. Over welke voorzieningen beschikt deze centrale training locatie (whiteboard, vga beamer, netwerk infrastructuur, Office 2010 werkplekken)?</w:t>
            </w:r>
          </w:p>
          <w:p w:rsidR="0039397A" w:rsidRPr="00C046C6" w:rsidRDefault="0039397A" w:rsidP="00C046C6">
            <w:pPr>
              <w:spacing w:before="100" w:beforeAutospacing="1" w:after="100" w:afterAutospacing="1"/>
              <w:jc w:val="both"/>
              <w:rPr>
                <w:rFonts w:cs="Arial"/>
                <w:bCs/>
                <w:color w:val="000000"/>
              </w:rPr>
            </w:pPr>
            <w:r>
              <w:rPr>
                <w:rFonts w:cs="Arial"/>
                <w:b/>
                <w:bCs/>
                <w:color w:val="000000"/>
              </w:rPr>
              <w:t xml:space="preserve"> </w:t>
            </w:r>
            <w:r w:rsidRPr="00A00DAE">
              <w:rPr>
                <w:rFonts w:cs="Arial"/>
                <w:b/>
                <w:bCs/>
                <w:color w:val="000000"/>
              </w:rPr>
              <w:t>Antwoord:</w:t>
            </w:r>
            <w:r>
              <w:rPr>
                <w:rFonts w:cs="Arial"/>
                <w:b/>
                <w:bCs/>
                <w:color w:val="000000"/>
              </w:rPr>
              <w:t xml:space="preserve"> </w:t>
            </w:r>
            <w:r>
              <w:rPr>
                <w:rFonts w:cs="Arial"/>
                <w:bCs/>
                <w:color w:val="000000"/>
              </w:rPr>
              <w:t>Zie antwoord op vraag 31.</w:t>
            </w:r>
          </w:p>
        </w:tc>
      </w:tr>
      <w:tr w:rsidR="0039397A" w:rsidRPr="00A00DAE" w:rsidTr="007C492B">
        <w:tc>
          <w:tcPr>
            <w:tcW w:w="1135" w:type="dxa"/>
            <w:shd w:val="pct20"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20" w:color="000000" w:fill="FFFFFF"/>
          </w:tcPr>
          <w:p w:rsidR="0039397A" w:rsidRDefault="0039397A" w:rsidP="007C492B">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w:t>
            </w:r>
            <w:r w:rsidRPr="007225DF">
              <w:rPr>
                <w:rFonts w:cs="Arial"/>
                <w:bCs/>
                <w:color w:val="000000"/>
              </w:rPr>
              <w:t>Beschikt de gemeente over het Microsoft Software Assurance  programma voor Applications (Office)</w:t>
            </w:r>
            <w:r>
              <w:rPr>
                <w:rFonts w:cs="Arial"/>
                <w:bCs/>
                <w:color w:val="000000"/>
              </w:rPr>
              <w:t>?</w:t>
            </w:r>
          </w:p>
          <w:p w:rsidR="0039397A" w:rsidRPr="007C492B" w:rsidRDefault="0039397A" w:rsidP="007C492B">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Nee, hier beschikken wij niet over.</w:t>
            </w:r>
          </w:p>
        </w:tc>
      </w:tr>
      <w:tr w:rsidR="0039397A" w:rsidRPr="00A00DAE" w:rsidTr="007C492B">
        <w:tc>
          <w:tcPr>
            <w:tcW w:w="1135" w:type="dxa"/>
            <w:shd w:val="pct5" w:color="000000" w:fill="FFFFFF"/>
          </w:tcPr>
          <w:p w:rsidR="0039397A" w:rsidRPr="00A00DAE" w:rsidRDefault="0039397A" w:rsidP="007720C4">
            <w:pPr>
              <w:widowControl/>
              <w:numPr>
                <w:ilvl w:val="0"/>
                <w:numId w:val="2"/>
              </w:numPr>
              <w:spacing w:line="240" w:lineRule="auto"/>
              <w:rPr>
                <w:rFonts w:cs="Arial"/>
                <w:b/>
                <w:i/>
                <w:sz w:val="24"/>
              </w:rPr>
            </w:pPr>
          </w:p>
        </w:tc>
        <w:tc>
          <w:tcPr>
            <w:tcW w:w="8329" w:type="dxa"/>
            <w:shd w:val="pct5" w:color="000000" w:fill="FFFFFF"/>
          </w:tcPr>
          <w:p w:rsidR="0039397A" w:rsidRPr="007225DF" w:rsidRDefault="0039397A" w:rsidP="007C492B">
            <w:pPr>
              <w:spacing w:before="100" w:beforeAutospacing="1" w:after="100" w:afterAutospacing="1"/>
              <w:jc w:val="both"/>
              <w:rPr>
                <w:rFonts w:cs="Arial"/>
                <w:b/>
                <w:bCs/>
                <w:color w:val="000000"/>
              </w:rPr>
            </w:pPr>
            <w:r w:rsidRPr="00A00DAE">
              <w:rPr>
                <w:rFonts w:cs="Arial"/>
                <w:b/>
                <w:bCs/>
                <w:color w:val="000000"/>
              </w:rPr>
              <w:t>Vraag:</w:t>
            </w:r>
            <w:r>
              <w:rPr>
                <w:rFonts w:cs="Arial"/>
                <w:b/>
                <w:bCs/>
                <w:color w:val="000000"/>
              </w:rPr>
              <w:t xml:space="preserve"> </w:t>
            </w:r>
            <w:r w:rsidRPr="001966FE">
              <w:rPr>
                <w:rFonts w:cs="Arial"/>
                <w:bCs/>
                <w:color w:val="000000"/>
              </w:rPr>
              <w:t>Beschikt de gemeente</w:t>
            </w:r>
            <w:r>
              <w:rPr>
                <w:rFonts w:cs="Arial"/>
                <w:b/>
                <w:bCs/>
                <w:color w:val="000000"/>
              </w:rPr>
              <w:t xml:space="preserve"> </w:t>
            </w:r>
            <w:r w:rsidRPr="001966FE">
              <w:rPr>
                <w:rFonts w:cs="Arial"/>
                <w:bCs/>
                <w:color w:val="000000"/>
              </w:rPr>
              <w:t>over Micros</w:t>
            </w:r>
            <w:r>
              <w:rPr>
                <w:rFonts w:cs="Arial"/>
                <w:bCs/>
                <w:color w:val="000000"/>
              </w:rPr>
              <w:t>o</w:t>
            </w:r>
            <w:r w:rsidRPr="001966FE">
              <w:rPr>
                <w:rFonts w:cs="Arial"/>
                <w:bCs/>
                <w:color w:val="000000"/>
              </w:rPr>
              <w:t>ft Software Assurance Training vouchers die zij willen inzetten voor de migratie trainingen?</w:t>
            </w:r>
            <w:r>
              <w:rPr>
                <w:rFonts w:cs="Arial"/>
                <w:bCs/>
                <w:color w:val="000000"/>
              </w:rPr>
              <w:t xml:space="preserve"> Zo ja, hoeveel vouchers wil men dan inzetten?</w:t>
            </w:r>
          </w:p>
          <w:p w:rsidR="0039397A" w:rsidRPr="007C492B" w:rsidRDefault="0039397A" w:rsidP="007C492B">
            <w:pPr>
              <w:spacing w:before="100" w:beforeAutospacing="1" w:after="100" w:afterAutospacing="1"/>
              <w:jc w:val="both"/>
              <w:rPr>
                <w:rFonts w:cs="Arial"/>
                <w:bCs/>
                <w:color w:val="000000"/>
              </w:rPr>
            </w:pPr>
            <w:r w:rsidRPr="00A00DAE">
              <w:rPr>
                <w:rFonts w:cs="Arial"/>
                <w:b/>
                <w:bCs/>
                <w:color w:val="000000"/>
              </w:rPr>
              <w:t>Antwoord:</w:t>
            </w:r>
            <w:r>
              <w:rPr>
                <w:rFonts w:cs="Arial"/>
                <w:b/>
                <w:bCs/>
                <w:color w:val="000000"/>
              </w:rPr>
              <w:t xml:space="preserve"> </w:t>
            </w:r>
            <w:r>
              <w:rPr>
                <w:rFonts w:cs="Arial"/>
                <w:bCs/>
                <w:color w:val="000000"/>
              </w:rPr>
              <w:t>Zie antwoord op vraag 20.</w:t>
            </w:r>
          </w:p>
        </w:tc>
      </w:tr>
    </w:tbl>
    <w:p w:rsidR="0039397A" w:rsidRDefault="0039397A" w:rsidP="00347C48">
      <w:pPr>
        <w:widowControl/>
        <w:spacing w:line="264" w:lineRule="auto"/>
        <w:rPr>
          <w:rFonts w:cs="Arial"/>
        </w:rPr>
      </w:pPr>
    </w:p>
    <w:p w:rsidR="0039397A" w:rsidRDefault="0039397A"/>
    <w:sectPr w:rsidR="0039397A" w:rsidSect="001D5C01">
      <w:pgSz w:w="11906" w:h="16838"/>
      <w:pgMar w:top="2324" w:right="1701" w:bottom="14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54D9C"/>
    <w:multiLevelType w:val="hybridMultilevel"/>
    <w:tmpl w:val="5C269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E2E1130"/>
    <w:multiLevelType w:val="multilevel"/>
    <w:tmpl w:val="DE0E77B0"/>
    <w:lvl w:ilvl="0">
      <w:start w:val="1"/>
      <w:numFmt w:val="decimal"/>
      <w:lvlText w:val="%1."/>
      <w:lvlJc w:val="left"/>
      <w:pPr>
        <w:tabs>
          <w:tab w:val="num" w:pos="737"/>
        </w:tabs>
        <w:ind w:left="737" w:hanging="737"/>
      </w:pPr>
      <w:rPr>
        <w:rFonts w:cs="Times New Roman" w:hint="default"/>
        <w:b/>
        <w:i w:val="0"/>
        <w:sz w:val="28"/>
        <w:szCs w:val="28"/>
      </w:rPr>
    </w:lvl>
    <w:lvl w:ilvl="1">
      <w:start w:val="1"/>
      <w:numFmt w:val="decimal"/>
      <w:lvlText w:val="%1.%2."/>
      <w:lvlJc w:val="left"/>
      <w:pPr>
        <w:tabs>
          <w:tab w:val="num" w:pos="964"/>
        </w:tabs>
        <w:ind w:left="964" w:hanging="964"/>
      </w:pPr>
      <w:rPr>
        <w:rFonts w:cs="Times New Roman" w:hint="default"/>
      </w:rPr>
    </w:lvl>
    <w:lvl w:ilvl="2">
      <w:start w:val="1"/>
      <w:numFmt w:val="decimal"/>
      <w:lvlText w:val="%1.%2.%3."/>
      <w:lvlJc w:val="left"/>
      <w:pPr>
        <w:tabs>
          <w:tab w:val="num" w:pos="964"/>
        </w:tabs>
        <w:ind w:left="964" w:hanging="964"/>
      </w:pPr>
      <w:rPr>
        <w:rFonts w:cs="Times New Roman" w:hint="default"/>
      </w:rPr>
    </w:lvl>
    <w:lvl w:ilvl="3">
      <w:start w:val="1"/>
      <w:numFmt w:val="decimal"/>
      <w:lvlText w:val="%1.%2.%3.%4."/>
      <w:lvlJc w:val="left"/>
      <w:pPr>
        <w:tabs>
          <w:tab w:val="num" w:pos="1440"/>
        </w:tabs>
        <w:ind w:left="907" w:hanging="907"/>
      </w:pPr>
      <w:rPr>
        <w:rFonts w:cs="Times New Roman" w:hint="default"/>
      </w:rPr>
    </w:lvl>
    <w:lvl w:ilvl="4">
      <w:start w:val="1"/>
      <w:numFmt w:val="decimal"/>
      <w:lvlText w:val="%1.%2.%3.%4.%5."/>
      <w:lvlJc w:val="left"/>
      <w:pPr>
        <w:tabs>
          <w:tab w:val="num" w:pos="1701"/>
        </w:tabs>
        <w:ind w:left="1701" w:hanging="1701"/>
      </w:pPr>
      <w:rPr>
        <w:rFonts w:cs="Times New Roman" w:hint="default"/>
      </w:rPr>
    </w:lvl>
    <w:lvl w:ilvl="5">
      <w:start w:val="1"/>
      <w:numFmt w:val="decimal"/>
      <w:lvlText w:val="%1.%2.%3.%4.%5.%6."/>
      <w:lvlJc w:val="left"/>
      <w:pPr>
        <w:tabs>
          <w:tab w:val="num" w:pos="1701"/>
        </w:tabs>
        <w:ind w:left="1701" w:hanging="1701"/>
      </w:pPr>
      <w:rPr>
        <w:rFonts w:cs="Times New Roman" w:hint="default"/>
      </w:rPr>
    </w:lvl>
    <w:lvl w:ilvl="6">
      <w:start w:val="1"/>
      <w:numFmt w:val="decimal"/>
      <w:lvlText w:val="%1.%2.%3.%4.%5.%6.%7."/>
      <w:lvlJc w:val="left"/>
      <w:pPr>
        <w:tabs>
          <w:tab w:val="num" w:pos="1701"/>
        </w:tabs>
        <w:ind w:left="1701" w:hanging="1701"/>
      </w:pPr>
      <w:rPr>
        <w:rFonts w:cs="Times New Roman" w:hint="default"/>
      </w:rPr>
    </w:lvl>
    <w:lvl w:ilvl="7">
      <w:start w:val="1"/>
      <w:numFmt w:val="decimal"/>
      <w:lvlText w:val="%1.%2.%3.%4.%5.%6.%7.%8."/>
      <w:lvlJc w:val="left"/>
      <w:pPr>
        <w:tabs>
          <w:tab w:val="num" w:pos="1701"/>
        </w:tabs>
        <w:ind w:left="1701" w:hanging="1701"/>
      </w:pPr>
      <w:rPr>
        <w:rFonts w:cs="Times New Roman" w:hint="default"/>
      </w:rPr>
    </w:lvl>
    <w:lvl w:ilvl="8">
      <w:start w:val="1"/>
      <w:numFmt w:val="decimal"/>
      <w:lvlText w:val="%1.%2.%3.%4.%5.%6.%7.%8.%9."/>
      <w:lvlJc w:val="left"/>
      <w:pPr>
        <w:tabs>
          <w:tab w:val="num" w:pos="1701"/>
        </w:tabs>
        <w:ind w:left="1701" w:hanging="1701"/>
      </w:pPr>
      <w:rPr>
        <w:rFonts w:cs="Times New Roman" w:hint="default"/>
      </w:rPr>
    </w:lvl>
  </w:abstractNum>
  <w:abstractNum w:abstractNumId="2">
    <w:nsid w:val="505175E2"/>
    <w:multiLevelType w:val="singleLevel"/>
    <w:tmpl w:val="C3D420BC"/>
    <w:lvl w:ilvl="0">
      <w:start w:val="1"/>
      <w:numFmt w:val="decimal"/>
      <w:lvlText w:val="%1."/>
      <w:lvlJc w:val="left"/>
      <w:pPr>
        <w:tabs>
          <w:tab w:val="num" w:pos="360"/>
        </w:tabs>
        <w:ind w:left="360" w:hanging="360"/>
      </w:pPr>
      <w:rPr>
        <w:rFonts w:cs="Times New Roman"/>
        <w:sz w:val="18"/>
        <w:szCs w:val="18"/>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7C48"/>
    <w:rsid w:val="000022D2"/>
    <w:rsid w:val="000036D8"/>
    <w:rsid w:val="00005094"/>
    <w:rsid w:val="00013511"/>
    <w:rsid w:val="00021188"/>
    <w:rsid w:val="00026C75"/>
    <w:rsid w:val="000310E5"/>
    <w:rsid w:val="000317AF"/>
    <w:rsid w:val="000330EA"/>
    <w:rsid w:val="00047AFE"/>
    <w:rsid w:val="00054329"/>
    <w:rsid w:val="00056F0E"/>
    <w:rsid w:val="00063257"/>
    <w:rsid w:val="00064ED1"/>
    <w:rsid w:val="000721B2"/>
    <w:rsid w:val="00072EC2"/>
    <w:rsid w:val="00072EED"/>
    <w:rsid w:val="00074884"/>
    <w:rsid w:val="000822E6"/>
    <w:rsid w:val="00087FD1"/>
    <w:rsid w:val="00097E84"/>
    <w:rsid w:val="000A03B1"/>
    <w:rsid w:val="000A7689"/>
    <w:rsid w:val="000B5C0A"/>
    <w:rsid w:val="000C2CDB"/>
    <w:rsid w:val="000C48FA"/>
    <w:rsid w:val="000D279B"/>
    <w:rsid w:val="000D64F9"/>
    <w:rsid w:val="000E2491"/>
    <w:rsid w:val="000E366E"/>
    <w:rsid w:val="000E4F49"/>
    <w:rsid w:val="000E523E"/>
    <w:rsid w:val="000F21D9"/>
    <w:rsid w:val="000F2579"/>
    <w:rsid w:val="000F2FED"/>
    <w:rsid w:val="000F6064"/>
    <w:rsid w:val="001031FA"/>
    <w:rsid w:val="001062D9"/>
    <w:rsid w:val="0011152E"/>
    <w:rsid w:val="00113545"/>
    <w:rsid w:val="0011580B"/>
    <w:rsid w:val="0012058F"/>
    <w:rsid w:val="00121DEE"/>
    <w:rsid w:val="00123382"/>
    <w:rsid w:val="00127057"/>
    <w:rsid w:val="001361A8"/>
    <w:rsid w:val="001408E6"/>
    <w:rsid w:val="00140AAD"/>
    <w:rsid w:val="00155DC1"/>
    <w:rsid w:val="001606BC"/>
    <w:rsid w:val="00165891"/>
    <w:rsid w:val="00185E5C"/>
    <w:rsid w:val="00187A41"/>
    <w:rsid w:val="00191C65"/>
    <w:rsid w:val="00193322"/>
    <w:rsid w:val="001966FE"/>
    <w:rsid w:val="001A3B56"/>
    <w:rsid w:val="001A7EB8"/>
    <w:rsid w:val="001B14A8"/>
    <w:rsid w:val="001B3A08"/>
    <w:rsid w:val="001C0035"/>
    <w:rsid w:val="001C1EED"/>
    <w:rsid w:val="001C2D91"/>
    <w:rsid w:val="001D4061"/>
    <w:rsid w:val="001D5C01"/>
    <w:rsid w:val="001D701A"/>
    <w:rsid w:val="001E33F7"/>
    <w:rsid w:val="001E4A5F"/>
    <w:rsid w:val="001E53FC"/>
    <w:rsid w:val="001E6907"/>
    <w:rsid w:val="001F4CEA"/>
    <w:rsid w:val="002051EA"/>
    <w:rsid w:val="00205BDC"/>
    <w:rsid w:val="002075DF"/>
    <w:rsid w:val="002125BB"/>
    <w:rsid w:val="0022279B"/>
    <w:rsid w:val="00224269"/>
    <w:rsid w:val="00231927"/>
    <w:rsid w:val="0023247A"/>
    <w:rsid w:val="002446A8"/>
    <w:rsid w:val="0024654F"/>
    <w:rsid w:val="00261910"/>
    <w:rsid w:val="00264735"/>
    <w:rsid w:val="00265B28"/>
    <w:rsid w:val="00267F6A"/>
    <w:rsid w:val="00271AA7"/>
    <w:rsid w:val="00272440"/>
    <w:rsid w:val="00272FCD"/>
    <w:rsid w:val="00277114"/>
    <w:rsid w:val="00290C4B"/>
    <w:rsid w:val="00292F53"/>
    <w:rsid w:val="00296C72"/>
    <w:rsid w:val="002A2885"/>
    <w:rsid w:val="002A3D39"/>
    <w:rsid w:val="002B3561"/>
    <w:rsid w:val="002B5CC7"/>
    <w:rsid w:val="002C4E84"/>
    <w:rsid w:val="002C6936"/>
    <w:rsid w:val="002D2BC6"/>
    <w:rsid w:val="002D33FD"/>
    <w:rsid w:val="002D478B"/>
    <w:rsid w:val="002D52AE"/>
    <w:rsid w:val="002E7E99"/>
    <w:rsid w:val="002F5D37"/>
    <w:rsid w:val="002F60EE"/>
    <w:rsid w:val="00300A89"/>
    <w:rsid w:val="003015D1"/>
    <w:rsid w:val="003037DB"/>
    <w:rsid w:val="00306542"/>
    <w:rsid w:val="003127F5"/>
    <w:rsid w:val="003317B4"/>
    <w:rsid w:val="00335134"/>
    <w:rsid w:val="00337D69"/>
    <w:rsid w:val="00347C48"/>
    <w:rsid w:val="0036075B"/>
    <w:rsid w:val="0037323D"/>
    <w:rsid w:val="003812F5"/>
    <w:rsid w:val="0039397A"/>
    <w:rsid w:val="00395343"/>
    <w:rsid w:val="003969FD"/>
    <w:rsid w:val="00397D38"/>
    <w:rsid w:val="003B1809"/>
    <w:rsid w:val="003B40CF"/>
    <w:rsid w:val="003B651D"/>
    <w:rsid w:val="003D62D3"/>
    <w:rsid w:val="003D7214"/>
    <w:rsid w:val="003D77BB"/>
    <w:rsid w:val="003E4C85"/>
    <w:rsid w:val="003E5354"/>
    <w:rsid w:val="003E5CED"/>
    <w:rsid w:val="003E6EA6"/>
    <w:rsid w:val="00403EFE"/>
    <w:rsid w:val="00405B14"/>
    <w:rsid w:val="00406883"/>
    <w:rsid w:val="00425B33"/>
    <w:rsid w:val="0042791A"/>
    <w:rsid w:val="00431F3D"/>
    <w:rsid w:val="00437BAA"/>
    <w:rsid w:val="004415CB"/>
    <w:rsid w:val="0045154A"/>
    <w:rsid w:val="00461218"/>
    <w:rsid w:val="00463A1A"/>
    <w:rsid w:val="00464710"/>
    <w:rsid w:val="00470B95"/>
    <w:rsid w:val="00473FEB"/>
    <w:rsid w:val="0047502C"/>
    <w:rsid w:val="00485EF8"/>
    <w:rsid w:val="00490160"/>
    <w:rsid w:val="00491236"/>
    <w:rsid w:val="004A6DF8"/>
    <w:rsid w:val="004B7FC1"/>
    <w:rsid w:val="004C359F"/>
    <w:rsid w:val="004C3CC4"/>
    <w:rsid w:val="004C6CFD"/>
    <w:rsid w:val="004E0102"/>
    <w:rsid w:val="004E09B1"/>
    <w:rsid w:val="004E1B8C"/>
    <w:rsid w:val="004E3630"/>
    <w:rsid w:val="004F31AF"/>
    <w:rsid w:val="00501277"/>
    <w:rsid w:val="00503D21"/>
    <w:rsid w:val="00503F1E"/>
    <w:rsid w:val="0050512E"/>
    <w:rsid w:val="00505F56"/>
    <w:rsid w:val="00522665"/>
    <w:rsid w:val="005229F1"/>
    <w:rsid w:val="005238A4"/>
    <w:rsid w:val="0053224D"/>
    <w:rsid w:val="0053312D"/>
    <w:rsid w:val="00535E3C"/>
    <w:rsid w:val="005436A0"/>
    <w:rsid w:val="00547841"/>
    <w:rsid w:val="00550A0D"/>
    <w:rsid w:val="00552A9E"/>
    <w:rsid w:val="00553AF0"/>
    <w:rsid w:val="005647A5"/>
    <w:rsid w:val="00567B69"/>
    <w:rsid w:val="00572DF9"/>
    <w:rsid w:val="00577714"/>
    <w:rsid w:val="005815D7"/>
    <w:rsid w:val="00587F06"/>
    <w:rsid w:val="0059755B"/>
    <w:rsid w:val="005A7D44"/>
    <w:rsid w:val="005B220E"/>
    <w:rsid w:val="005B2501"/>
    <w:rsid w:val="005B2A2B"/>
    <w:rsid w:val="005B34CB"/>
    <w:rsid w:val="005B587B"/>
    <w:rsid w:val="005B59A5"/>
    <w:rsid w:val="005C062B"/>
    <w:rsid w:val="005C161C"/>
    <w:rsid w:val="005C3306"/>
    <w:rsid w:val="005D4122"/>
    <w:rsid w:val="005D418C"/>
    <w:rsid w:val="005E6336"/>
    <w:rsid w:val="005F3324"/>
    <w:rsid w:val="005F7092"/>
    <w:rsid w:val="0060567E"/>
    <w:rsid w:val="00610740"/>
    <w:rsid w:val="00620300"/>
    <w:rsid w:val="00623383"/>
    <w:rsid w:val="00630B93"/>
    <w:rsid w:val="00633666"/>
    <w:rsid w:val="00634790"/>
    <w:rsid w:val="006424B2"/>
    <w:rsid w:val="0064395D"/>
    <w:rsid w:val="00651C01"/>
    <w:rsid w:val="00652F84"/>
    <w:rsid w:val="00654E8E"/>
    <w:rsid w:val="0066201D"/>
    <w:rsid w:val="006761AF"/>
    <w:rsid w:val="00676FF3"/>
    <w:rsid w:val="006811EF"/>
    <w:rsid w:val="00681D05"/>
    <w:rsid w:val="0068251A"/>
    <w:rsid w:val="006A26B6"/>
    <w:rsid w:val="006A2E48"/>
    <w:rsid w:val="006C0468"/>
    <w:rsid w:val="006D2C77"/>
    <w:rsid w:val="006D56B3"/>
    <w:rsid w:val="006F140D"/>
    <w:rsid w:val="006F21FA"/>
    <w:rsid w:val="006F4DD0"/>
    <w:rsid w:val="006F5F24"/>
    <w:rsid w:val="0070275F"/>
    <w:rsid w:val="007053B5"/>
    <w:rsid w:val="0071566B"/>
    <w:rsid w:val="007212F3"/>
    <w:rsid w:val="007225DF"/>
    <w:rsid w:val="00722A14"/>
    <w:rsid w:val="00725EB3"/>
    <w:rsid w:val="00736CC1"/>
    <w:rsid w:val="00747813"/>
    <w:rsid w:val="00757E28"/>
    <w:rsid w:val="007653E1"/>
    <w:rsid w:val="00766E5C"/>
    <w:rsid w:val="0077041F"/>
    <w:rsid w:val="007720C4"/>
    <w:rsid w:val="0077419C"/>
    <w:rsid w:val="0077449E"/>
    <w:rsid w:val="00774886"/>
    <w:rsid w:val="00777711"/>
    <w:rsid w:val="00781A02"/>
    <w:rsid w:val="00784987"/>
    <w:rsid w:val="007865CB"/>
    <w:rsid w:val="007C492B"/>
    <w:rsid w:val="007D741B"/>
    <w:rsid w:val="007E213B"/>
    <w:rsid w:val="007F108D"/>
    <w:rsid w:val="007F5E21"/>
    <w:rsid w:val="007F6F22"/>
    <w:rsid w:val="008011E4"/>
    <w:rsid w:val="00805193"/>
    <w:rsid w:val="00805B4E"/>
    <w:rsid w:val="008221AA"/>
    <w:rsid w:val="00826C63"/>
    <w:rsid w:val="00827658"/>
    <w:rsid w:val="00831C6C"/>
    <w:rsid w:val="008341BA"/>
    <w:rsid w:val="00834695"/>
    <w:rsid w:val="0083778E"/>
    <w:rsid w:val="008534C9"/>
    <w:rsid w:val="00854F4D"/>
    <w:rsid w:val="00854F5F"/>
    <w:rsid w:val="00856E7D"/>
    <w:rsid w:val="00865FF8"/>
    <w:rsid w:val="008674DC"/>
    <w:rsid w:val="00880931"/>
    <w:rsid w:val="008814A8"/>
    <w:rsid w:val="00883882"/>
    <w:rsid w:val="00895278"/>
    <w:rsid w:val="00897D82"/>
    <w:rsid w:val="008A0F5B"/>
    <w:rsid w:val="008A2B2A"/>
    <w:rsid w:val="008A47D8"/>
    <w:rsid w:val="008A4A26"/>
    <w:rsid w:val="008B3830"/>
    <w:rsid w:val="008B4DD8"/>
    <w:rsid w:val="008B784C"/>
    <w:rsid w:val="008C1B0A"/>
    <w:rsid w:val="008C41EF"/>
    <w:rsid w:val="008F53B6"/>
    <w:rsid w:val="00903F19"/>
    <w:rsid w:val="00905E54"/>
    <w:rsid w:val="0091231C"/>
    <w:rsid w:val="00917416"/>
    <w:rsid w:val="0092720C"/>
    <w:rsid w:val="0094098A"/>
    <w:rsid w:val="0094300A"/>
    <w:rsid w:val="00954058"/>
    <w:rsid w:val="00970A19"/>
    <w:rsid w:val="0097119F"/>
    <w:rsid w:val="009767BD"/>
    <w:rsid w:val="009900E7"/>
    <w:rsid w:val="00996AA4"/>
    <w:rsid w:val="009A1D8D"/>
    <w:rsid w:val="009A463C"/>
    <w:rsid w:val="009A66DF"/>
    <w:rsid w:val="009B251F"/>
    <w:rsid w:val="009B6D09"/>
    <w:rsid w:val="009C6389"/>
    <w:rsid w:val="009D3D04"/>
    <w:rsid w:val="009D792C"/>
    <w:rsid w:val="00A00DAE"/>
    <w:rsid w:val="00A04016"/>
    <w:rsid w:val="00A049F3"/>
    <w:rsid w:val="00A07516"/>
    <w:rsid w:val="00A077DC"/>
    <w:rsid w:val="00A2213F"/>
    <w:rsid w:val="00A2292F"/>
    <w:rsid w:val="00A22B01"/>
    <w:rsid w:val="00A23976"/>
    <w:rsid w:val="00A265EC"/>
    <w:rsid w:val="00A2748C"/>
    <w:rsid w:val="00A275C0"/>
    <w:rsid w:val="00A366AA"/>
    <w:rsid w:val="00A37597"/>
    <w:rsid w:val="00A40D2F"/>
    <w:rsid w:val="00A4642A"/>
    <w:rsid w:val="00A56208"/>
    <w:rsid w:val="00A85910"/>
    <w:rsid w:val="00A86B5E"/>
    <w:rsid w:val="00AA5142"/>
    <w:rsid w:val="00AB1C1B"/>
    <w:rsid w:val="00AC3428"/>
    <w:rsid w:val="00AD05BF"/>
    <w:rsid w:val="00AD1972"/>
    <w:rsid w:val="00AD199B"/>
    <w:rsid w:val="00AD61F4"/>
    <w:rsid w:val="00AD6EFA"/>
    <w:rsid w:val="00AE4DA6"/>
    <w:rsid w:val="00AF2D41"/>
    <w:rsid w:val="00AF2DAB"/>
    <w:rsid w:val="00AF2E5E"/>
    <w:rsid w:val="00AF444C"/>
    <w:rsid w:val="00AF4CED"/>
    <w:rsid w:val="00AF7D11"/>
    <w:rsid w:val="00B02941"/>
    <w:rsid w:val="00B03890"/>
    <w:rsid w:val="00B05EFF"/>
    <w:rsid w:val="00B066B8"/>
    <w:rsid w:val="00B24FFD"/>
    <w:rsid w:val="00B25E23"/>
    <w:rsid w:val="00B27F3A"/>
    <w:rsid w:val="00B4358D"/>
    <w:rsid w:val="00B464EC"/>
    <w:rsid w:val="00B5315C"/>
    <w:rsid w:val="00B54942"/>
    <w:rsid w:val="00B60417"/>
    <w:rsid w:val="00B716F7"/>
    <w:rsid w:val="00B77CE9"/>
    <w:rsid w:val="00B82D8B"/>
    <w:rsid w:val="00B870B7"/>
    <w:rsid w:val="00B90E67"/>
    <w:rsid w:val="00B91A78"/>
    <w:rsid w:val="00BA36F3"/>
    <w:rsid w:val="00BA4D12"/>
    <w:rsid w:val="00BA6E46"/>
    <w:rsid w:val="00BB312C"/>
    <w:rsid w:val="00BD0593"/>
    <w:rsid w:val="00BD4BA7"/>
    <w:rsid w:val="00BF03C5"/>
    <w:rsid w:val="00BF21FB"/>
    <w:rsid w:val="00BF527F"/>
    <w:rsid w:val="00C003CC"/>
    <w:rsid w:val="00C046C6"/>
    <w:rsid w:val="00C04DAF"/>
    <w:rsid w:val="00C14352"/>
    <w:rsid w:val="00C151D0"/>
    <w:rsid w:val="00C16C68"/>
    <w:rsid w:val="00C204AB"/>
    <w:rsid w:val="00C2467F"/>
    <w:rsid w:val="00C2618B"/>
    <w:rsid w:val="00C265E1"/>
    <w:rsid w:val="00C3021A"/>
    <w:rsid w:val="00C31030"/>
    <w:rsid w:val="00C40220"/>
    <w:rsid w:val="00C40D37"/>
    <w:rsid w:val="00C46225"/>
    <w:rsid w:val="00C51E4A"/>
    <w:rsid w:val="00C52496"/>
    <w:rsid w:val="00C53388"/>
    <w:rsid w:val="00C5473E"/>
    <w:rsid w:val="00C57FA7"/>
    <w:rsid w:val="00C62F2C"/>
    <w:rsid w:val="00C74A12"/>
    <w:rsid w:val="00C76928"/>
    <w:rsid w:val="00C87319"/>
    <w:rsid w:val="00C9606B"/>
    <w:rsid w:val="00CA1F2D"/>
    <w:rsid w:val="00CA3F65"/>
    <w:rsid w:val="00CA4196"/>
    <w:rsid w:val="00CB0A01"/>
    <w:rsid w:val="00CB660D"/>
    <w:rsid w:val="00CC1E5F"/>
    <w:rsid w:val="00CC5CBA"/>
    <w:rsid w:val="00CD25A6"/>
    <w:rsid w:val="00CE2486"/>
    <w:rsid w:val="00CE431F"/>
    <w:rsid w:val="00CE511A"/>
    <w:rsid w:val="00CE5161"/>
    <w:rsid w:val="00CF0C08"/>
    <w:rsid w:val="00CF0DB3"/>
    <w:rsid w:val="00D03A85"/>
    <w:rsid w:val="00D0439B"/>
    <w:rsid w:val="00D0467E"/>
    <w:rsid w:val="00D12F0B"/>
    <w:rsid w:val="00D179B3"/>
    <w:rsid w:val="00D23380"/>
    <w:rsid w:val="00D26D00"/>
    <w:rsid w:val="00D34399"/>
    <w:rsid w:val="00D348BB"/>
    <w:rsid w:val="00D43EEE"/>
    <w:rsid w:val="00D54B20"/>
    <w:rsid w:val="00D6224B"/>
    <w:rsid w:val="00D63BB6"/>
    <w:rsid w:val="00D67393"/>
    <w:rsid w:val="00D768EE"/>
    <w:rsid w:val="00D7751E"/>
    <w:rsid w:val="00D84F5F"/>
    <w:rsid w:val="00D86C99"/>
    <w:rsid w:val="00D911FD"/>
    <w:rsid w:val="00D94848"/>
    <w:rsid w:val="00D961A3"/>
    <w:rsid w:val="00DA36D7"/>
    <w:rsid w:val="00DA6C77"/>
    <w:rsid w:val="00DA7E2A"/>
    <w:rsid w:val="00DB56FD"/>
    <w:rsid w:val="00DB61E6"/>
    <w:rsid w:val="00DB685C"/>
    <w:rsid w:val="00DC2E90"/>
    <w:rsid w:val="00DD7418"/>
    <w:rsid w:val="00DE2785"/>
    <w:rsid w:val="00DE2B3E"/>
    <w:rsid w:val="00DE380B"/>
    <w:rsid w:val="00DE715D"/>
    <w:rsid w:val="00DF1FD4"/>
    <w:rsid w:val="00DF5A28"/>
    <w:rsid w:val="00E01B8E"/>
    <w:rsid w:val="00E049F4"/>
    <w:rsid w:val="00E05183"/>
    <w:rsid w:val="00E13B80"/>
    <w:rsid w:val="00E15B25"/>
    <w:rsid w:val="00E231AF"/>
    <w:rsid w:val="00E23768"/>
    <w:rsid w:val="00E323EF"/>
    <w:rsid w:val="00E325F4"/>
    <w:rsid w:val="00E452EF"/>
    <w:rsid w:val="00E52AC9"/>
    <w:rsid w:val="00E53FFD"/>
    <w:rsid w:val="00E622A0"/>
    <w:rsid w:val="00E669C5"/>
    <w:rsid w:val="00E7341E"/>
    <w:rsid w:val="00E74CEA"/>
    <w:rsid w:val="00E857A8"/>
    <w:rsid w:val="00E86E89"/>
    <w:rsid w:val="00E87663"/>
    <w:rsid w:val="00E92067"/>
    <w:rsid w:val="00E95F4B"/>
    <w:rsid w:val="00E9774B"/>
    <w:rsid w:val="00EA1408"/>
    <w:rsid w:val="00EA65CE"/>
    <w:rsid w:val="00EB282B"/>
    <w:rsid w:val="00EC566B"/>
    <w:rsid w:val="00EC5C40"/>
    <w:rsid w:val="00ED0246"/>
    <w:rsid w:val="00EE6260"/>
    <w:rsid w:val="00EE6AE9"/>
    <w:rsid w:val="00F0399A"/>
    <w:rsid w:val="00F100B1"/>
    <w:rsid w:val="00F151EB"/>
    <w:rsid w:val="00F37E3C"/>
    <w:rsid w:val="00F460F8"/>
    <w:rsid w:val="00F51BD5"/>
    <w:rsid w:val="00F65AAD"/>
    <w:rsid w:val="00F72F73"/>
    <w:rsid w:val="00F91655"/>
    <w:rsid w:val="00F9736C"/>
    <w:rsid w:val="00F97FD2"/>
    <w:rsid w:val="00FA20D8"/>
    <w:rsid w:val="00FA3121"/>
    <w:rsid w:val="00FB4A28"/>
    <w:rsid w:val="00FB7010"/>
    <w:rsid w:val="00FC1C70"/>
    <w:rsid w:val="00FC6250"/>
    <w:rsid w:val="00FC7C5F"/>
    <w:rsid w:val="00FF4383"/>
    <w:rsid w:val="00FF673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mitelunifiedcommunicatorsmarttag/smarttagmodule" w:name="MySmartTag"/>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48"/>
    <w:pPr>
      <w:widowControl w:val="0"/>
      <w:spacing w:line="240" w:lineRule="atLeast"/>
    </w:pPr>
    <w:rPr>
      <w:rFonts w:ascii="Arial" w:eastAsia="Times New Roman" w:hAnsi="Arial"/>
      <w:spacing w:val="5"/>
      <w:sz w:val="20"/>
      <w:szCs w:val="20"/>
    </w:rPr>
  </w:style>
  <w:style w:type="paragraph" w:styleId="Heading1">
    <w:name w:val="heading 1"/>
    <w:basedOn w:val="Normal"/>
    <w:next w:val="Normal"/>
    <w:link w:val="Heading1Char"/>
    <w:uiPriority w:val="99"/>
    <w:qFormat/>
    <w:rsid w:val="001D5C01"/>
    <w:pPr>
      <w:keepNext/>
      <w:spacing w:before="240" w:after="60"/>
      <w:outlineLvl w:val="0"/>
    </w:pPr>
    <w:rPr>
      <w:b/>
      <w:bCs/>
      <w:kern w:val="28"/>
      <w:sz w:val="30"/>
      <w:szCs w:val="28"/>
    </w:rPr>
  </w:style>
  <w:style w:type="paragraph" w:styleId="Heading2">
    <w:name w:val="heading 2"/>
    <w:basedOn w:val="Heading1"/>
    <w:next w:val="Normal"/>
    <w:link w:val="Heading2Char"/>
    <w:uiPriority w:val="99"/>
    <w:qFormat/>
    <w:rsid w:val="001D5C01"/>
    <w:pPr>
      <w:outlineLvl w:val="1"/>
    </w:pPr>
    <w:rPr>
      <w:bCs w:val="0"/>
      <w:sz w:val="26"/>
      <w:szCs w:val="26"/>
    </w:rPr>
  </w:style>
  <w:style w:type="paragraph" w:styleId="Heading3">
    <w:name w:val="heading 3"/>
    <w:basedOn w:val="Heading1"/>
    <w:next w:val="Normal"/>
    <w:link w:val="Heading3Char"/>
    <w:uiPriority w:val="99"/>
    <w:qFormat/>
    <w:rsid w:val="001D5C01"/>
    <w:pPr>
      <w:outlineLvl w:val="2"/>
    </w:pPr>
    <w:rPr>
      <w:bCs w:val="0"/>
      <w:sz w:val="22"/>
    </w:rPr>
  </w:style>
  <w:style w:type="paragraph" w:styleId="Heading4">
    <w:name w:val="heading 4"/>
    <w:basedOn w:val="Normal"/>
    <w:next w:val="Normal"/>
    <w:link w:val="Heading4Char"/>
    <w:uiPriority w:val="99"/>
    <w:qFormat/>
    <w:rsid w:val="00347C48"/>
    <w:pPr>
      <w:keepNext/>
      <w:tabs>
        <w:tab w:val="num" w:pos="1440"/>
      </w:tabs>
      <w:spacing w:before="240"/>
      <w:ind w:left="907" w:hanging="907"/>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5C01"/>
    <w:rPr>
      <w:rFonts w:ascii="Arial" w:hAnsi="Arial" w:cs="Arial"/>
      <w:b/>
      <w:bCs/>
      <w:kern w:val="28"/>
      <w:sz w:val="28"/>
      <w:szCs w:val="28"/>
    </w:rPr>
  </w:style>
  <w:style w:type="character" w:customStyle="1" w:styleId="Heading2Char">
    <w:name w:val="Heading 2 Char"/>
    <w:basedOn w:val="DefaultParagraphFont"/>
    <w:link w:val="Heading2"/>
    <w:uiPriority w:val="99"/>
    <w:semiHidden/>
    <w:locked/>
    <w:rsid w:val="001D5C01"/>
    <w:rPr>
      <w:rFonts w:ascii="Arial" w:hAnsi="Arial" w:cs="Arial"/>
      <w:b/>
      <w:kern w:val="28"/>
      <w:sz w:val="26"/>
      <w:szCs w:val="26"/>
    </w:rPr>
  </w:style>
  <w:style w:type="character" w:customStyle="1" w:styleId="Heading3Char">
    <w:name w:val="Heading 3 Char"/>
    <w:basedOn w:val="DefaultParagraphFont"/>
    <w:link w:val="Heading3"/>
    <w:uiPriority w:val="99"/>
    <w:semiHidden/>
    <w:locked/>
    <w:rsid w:val="001D5C01"/>
    <w:rPr>
      <w:rFonts w:ascii="Arial" w:hAnsi="Arial" w:cs="Arial"/>
      <w:b/>
      <w:kern w:val="28"/>
      <w:sz w:val="28"/>
      <w:szCs w:val="28"/>
    </w:rPr>
  </w:style>
  <w:style w:type="character" w:customStyle="1" w:styleId="Heading4Char">
    <w:name w:val="Heading 4 Char"/>
    <w:basedOn w:val="DefaultParagraphFont"/>
    <w:link w:val="Heading4"/>
    <w:uiPriority w:val="99"/>
    <w:locked/>
    <w:rsid w:val="00347C48"/>
    <w:rPr>
      <w:rFonts w:ascii="Arial" w:hAnsi="Arial" w:cs="Times New Roman"/>
      <w:b/>
      <w:spacing w:val="5"/>
      <w:sz w:val="20"/>
      <w:szCs w:val="20"/>
      <w:lang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7</Pages>
  <Words>2658</Words>
  <Characters>15154</Characters>
  <Application>Microsoft Office Outlook</Application>
  <DocSecurity>0</DocSecurity>
  <Lines>0</Lines>
  <Paragraphs>0</Paragraphs>
  <ScaleCrop>false</ScaleCrop>
  <Company>Centric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van Inlichtingen</dc:title>
  <dc:subject/>
  <dc:creator>Driessen, Linda</dc:creator>
  <cp:keywords/>
  <dc:description/>
  <cp:lastModifiedBy>Gerry Kersten</cp:lastModifiedBy>
  <cp:revision>2</cp:revision>
  <dcterms:created xsi:type="dcterms:W3CDTF">2013-06-28T16:14:00Z</dcterms:created>
  <dcterms:modified xsi:type="dcterms:W3CDTF">2013-06-28T16:14:00Z</dcterms:modified>
</cp:coreProperties>
</file>