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58" w:rsidRDefault="008A0F58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1" locked="0" layoutInCell="1" allowOverlap="1" wp14:anchorId="7F39D51E" wp14:editId="68B1D8AE">
            <wp:simplePos x="0" y="0"/>
            <wp:positionH relativeFrom="column">
              <wp:posOffset>3443605</wp:posOffset>
            </wp:positionH>
            <wp:positionV relativeFrom="paragraph">
              <wp:posOffset>-386715</wp:posOffset>
            </wp:positionV>
            <wp:extent cx="2813685" cy="819150"/>
            <wp:effectExtent l="0" t="0" r="5715" b="0"/>
            <wp:wrapTight wrapText="bothSides">
              <wp:wrapPolygon edited="0">
                <wp:start x="0" y="0"/>
                <wp:lineTo x="0" y="21098"/>
                <wp:lineTo x="21498" y="21098"/>
                <wp:lineTo x="21498" y="0"/>
                <wp:lineTo x="0" y="0"/>
              </wp:wrapPolygon>
            </wp:wrapTight>
            <wp:docPr id="1" name="Afbeelding 1" descr="H:\Downloads\Alphen aan den Rij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nloads\Alphen aan den Rijn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F58" w:rsidRDefault="008A0F5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8F4108" w:rsidRDefault="008A0F58">
      <w:pPr>
        <w:rPr>
          <w:rFonts w:ascii="Lucida Sans Unicode" w:hAnsi="Lucida Sans Unicode" w:cs="Lucida Sans Unicode"/>
          <w:b/>
          <w:sz w:val="20"/>
          <w:szCs w:val="20"/>
        </w:rPr>
      </w:pPr>
      <w:r w:rsidRPr="008A0F58">
        <w:rPr>
          <w:rFonts w:ascii="Lucida Sans Unicode" w:hAnsi="Lucida Sans Unicode" w:cs="Lucida Sans Unicode"/>
          <w:b/>
          <w:sz w:val="20"/>
          <w:szCs w:val="20"/>
        </w:rPr>
        <w:t>Nota van Inlichtingen</w:t>
      </w:r>
      <w:r w:rsidRPr="008A0F58">
        <w:rPr>
          <w:rFonts w:ascii="Lucida Sans Unicode" w:hAnsi="Lucida Sans Unicode" w:cs="Lucida Sans Unicode"/>
          <w:b/>
          <w:sz w:val="20"/>
          <w:szCs w:val="20"/>
        </w:rPr>
        <w:tab/>
        <w:t xml:space="preserve"> - </w:t>
      </w:r>
      <w:r>
        <w:rPr>
          <w:rFonts w:ascii="Lucida Sans Unicode" w:hAnsi="Lucida Sans Unicode" w:cs="Lucida Sans Unicode"/>
          <w:b/>
          <w:sz w:val="20"/>
          <w:szCs w:val="20"/>
        </w:rPr>
        <w:t>Europese aanbesteding Tankpassen – 10-07-2013</w:t>
      </w:r>
    </w:p>
    <w:p w:rsidR="008A0F58" w:rsidRDefault="008A0F5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8A0F58" w:rsidRPr="008A0F58" w:rsidRDefault="008A0F5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Er zijn geen vragen binnengekomen ten behoeve van de Nota van Inlichtingen.</w:t>
      </w:r>
      <w:bookmarkStart w:id="0" w:name="_GoBack"/>
      <w:bookmarkEnd w:id="0"/>
    </w:p>
    <w:sectPr w:rsidR="008A0F58" w:rsidRPr="008A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58"/>
    <w:rsid w:val="00582691"/>
    <w:rsid w:val="008A0F58"/>
    <w:rsid w:val="008F4108"/>
    <w:rsid w:val="00C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A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0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A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0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6550FACA.dotm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Alphen aan den Rijn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cschmitz</dc:creator>
  <cp:lastModifiedBy>cschmitz</cp:lastModifiedBy>
  <cp:revision>2</cp:revision>
  <dcterms:created xsi:type="dcterms:W3CDTF">2013-07-10T08:19:00Z</dcterms:created>
  <dcterms:modified xsi:type="dcterms:W3CDTF">2013-07-10T08:19:00Z</dcterms:modified>
</cp:coreProperties>
</file>