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1FA69" w14:textId="3310834D" w:rsidR="00AD5666" w:rsidRPr="00337D15" w:rsidRDefault="00337D15" w:rsidP="00AD5666">
      <w:pPr>
        <w:pStyle w:val="Heading1"/>
        <w:numPr>
          <w:ilvl w:val="0"/>
          <w:numId w:val="0"/>
        </w:numPr>
        <w:rPr>
          <w:rFonts w:ascii="Verdana" w:hAnsi="Verdana" w:cs="Arial"/>
          <w:b w:val="0"/>
          <w:caps w:val="0"/>
          <w:color w:val="000000"/>
          <w:sz w:val="20"/>
          <w:lang w:val="en-US" w:eastAsia="nl-NL"/>
        </w:rPr>
      </w:pPr>
      <w:r>
        <w:rPr>
          <w:rFonts w:ascii="Verdana" w:hAnsi="Verdana" w:cs="Arial"/>
          <w:caps w:val="0"/>
          <w:sz w:val="20"/>
          <w:lang w:val="en-US"/>
        </w:rPr>
        <w:t xml:space="preserve">Aanmeldingsformulier </w:t>
      </w:r>
      <w:r w:rsidR="0060147E">
        <w:rPr>
          <w:rFonts w:ascii="Verdana" w:hAnsi="Verdana" w:cs="Arial"/>
          <w:caps w:val="0"/>
          <w:sz w:val="20"/>
          <w:lang w:val="en-US"/>
        </w:rPr>
        <w:t xml:space="preserve">deelname </w:t>
      </w:r>
      <w:r>
        <w:rPr>
          <w:rFonts w:ascii="Verdana" w:hAnsi="Verdana" w:cs="Arial"/>
          <w:caps w:val="0"/>
          <w:sz w:val="20"/>
          <w:lang w:val="en-US"/>
        </w:rPr>
        <w:t>Purple N</w:t>
      </w:r>
      <w:bookmarkStart w:id="0" w:name="_GoBack"/>
      <w:bookmarkEnd w:id="0"/>
      <w:r>
        <w:rPr>
          <w:rFonts w:ascii="Verdana" w:hAnsi="Verdana" w:cs="Arial"/>
          <w:caps w:val="0"/>
          <w:sz w:val="20"/>
          <w:lang w:val="en-US"/>
        </w:rPr>
        <w:t>ECtar 20</w:t>
      </w:r>
      <w:r w:rsidR="009D1D61">
        <w:rPr>
          <w:rFonts w:ascii="Verdana" w:hAnsi="Verdana" w:cs="Arial"/>
          <w:caps w:val="0"/>
          <w:sz w:val="20"/>
          <w:lang w:val="en-US"/>
        </w:rPr>
        <w:t>20</w:t>
      </w:r>
    </w:p>
    <w:p w14:paraId="61305480" w14:textId="77777777" w:rsidR="00AD5666" w:rsidRPr="0030009E" w:rsidRDefault="00AD5666" w:rsidP="00AD5666">
      <w:pPr>
        <w:rPr>
          <w:rFonts w:cs="Arial"/>
          <w:color w:val="000000"/>
          <w:szCs w:val="18"/>
          <w:lang w:eastAsia="nl-NL"/>
        </w:rPr>
      </w:pPr>
    </w:p>
    <w:tbl>
      <w:tblPr>
        <w:tblW w:w="52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6"/>
        <w:gridCol w:w="5982"/>
      </w:tblGrid>
      <w:tr w:rsidR="00AD5666" w:rsidRPr="0030009E" w14:paraId="631BB229" w14:textId="77777777" w:rsidTr="0030009E">
        <w:tc>
          <w:tcPr>
            <w:tcW w:w="5000" w:type="pct"/>
            <w:gridSpan w:val="2"/>
            <w:shd w:val="clear" w:color="auto" w:fill="17365D" w:themeFill="text2" w:themeFillShade="BF"/>
          </w:tcPr>
          <w:p w14:paraId="1626A1D9" w14:textId="77777777" w:rsidR="00AD5666" w:rsidRPr="0030009E" w:rsidRDefault="00337D15" w:rsidP="00337D15">
            <w:pPr>
              <w:pStyle w:val="plattetekst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G</w:t>
            </w:r>
            <w:r w:rsidR="00AD5666" w:rsidRPr="0030009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egevens </w:t>
            </w:r>
            <w:r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aanmelder</w:t>
            </w:r>
          </w:p>
        </w:tc>
      </w:tr>
      <w:tr w:rsidR="00AD5666" w:rsidRPr="0030009E" w14:paraId="517B6679" w14:textId="77777777" w:rsidTr="004713D8">
        <w:tc>
          <w:tcPr>
            <w:tcW w:w="1944" w:type="pct"/>
            <w:shd w:val="clear" w:color="auto" w:fill="auto"/>
          </w:tcPr>
          <w:p w14:paraId="388EAECE" w14:textId="77777777"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Naam van de onderneming</w:t>
            </w:r>
          </w:p>
          <w:p w14:paraId="54D4DB7E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14:paraId="04F555A1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  <w:tc>
          <w:tcPr>
            <w:tcW w:w="3056" w:type="pct"/>
            <w:shd w:val="clear" w:color="auto" w:fill="auto"/>
          </w:tcPr>
          <w:p w14:paraId="52E2C7B2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14:paraId="6113D912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</w:tr>
      <w:tr w:rsidR="00AD5666" w:rsidRPr="0030009E" w14:paraId="74E670B8" w14:textId="77777777" w:rsidTr="004713D8">
        <w:tc>
          <w:tcPr>
            <w:tcW w:w="1944" w:type="pct"/>
            <w:shd w:val="clear" w:color="auto" w:fill="auto"/>
          </w:tcPr>
          <w:p w14:paraId="06170F1F" w14:textId="77777777"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Vestigingsadres</w:t>
            </w:r>
          </w:p>
          <w:p w14:paraId="3DABBF99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14:paraId="00E23849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  <w:tc>
          <w:tcPr>
            <w:tcW w:w="3056" w:type="pct"/>
            <w:shd w:val="clear" w:color="auto" w:fill="auto"/>
          </w:tcPr>
          <w:p w14:paraId="01960AFC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14:paraId="74301D71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</w:tr>
      <w:tr w:rsidR="00AD5666" w:rsidRPr="0030009E" w14:paraId="245AE39E" w14:textId="77777777" w:rsidTr="004713D8">
        <w:tc>
          <w:tcPr>
            <w:tcW w:w="1944" w:type="pct"/>
            <w:shd w:val="clear" w:color="auto" w:fill="auto"/>
          </w:tcPr>
          <w:p w14:paraId="477F2D51" w14:textId="77777777"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Telefoonnummer</w:t>
            </w:r>
          </w:p>
          <w:p w14:paraId="74FA5A9C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14:paraId="4372F8E0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  <w:tc>
          <w:tcPr>
            <w:tcW w:w="3056" w:type="pct"/>
            <w:shd w:val="clear" w:color="auto" w:fill="auto"/>
          </w:tcPr>
          <w:p w14:paraId="2CC279ED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14:paraId="3BCC36B0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</w:tr>
      <w:tr w:rsidR="00AD5666" w:rsidRPr="0030009E" w14:paraId="2D356316" w14:textId="77777777" w:rsidTr="004713D8">
        <w:tc>
          <w:tcPr>
            <w:tcW w:w="1944" w:type="pct"/>
            <w:shd w:val="clear" w:color="auto" w:fill="auto"/>
          </w:tcPr>
          <w:p w14:paraId="4DDAEA88" w14:textId="77777777"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Website</w:t>
            </w:r>
          </w:p>
          <w:p w14:paraId="62643DD8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14:paraId="3AA56A86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  <w:tc>
          <w:tcPr>
            <w:tcW w:w="3056" w:type="pct"/>
            <w:shd w:val="clear" w:color="auto" w:fill="auto"/>
          </w:tcPr>
          <w:p w14:paraId="76F47576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14:paraId="1B4B2775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</w:tr>
      <w:tr w:rsidR="00AD5666" w:rsidRPr="0030009E" w14:paraId="01324EEF" w14:textId="77777777" w:rsidTr="004713D8">
        <w:tc>
          <w:tcPr>
            <w:tcW w:w="1944" w:type="pct"/>
            <w:shd w:val="clear" w:color="auto" w:fill="auto"/>
          </w:tcPr>
          <w:p w14:paraId="74270394" w14:textId="77777777"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Algemeen e-mailadres</w:t>
            </w:r>
          </w:p>
          <w:p w14:paraId="17C134A3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14:paraId="6A0D0C08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  <w:tc>
          <w:tcPr>
            <w:tcW w:w="3056" w:type="pct"/>
            <w:shd w:val="clear" w:color="auto" w:fill="auto"/>
          </w:tcPr>
          <w:p w14:paraId="11937F4D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14:paraId="62877221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</w:tr>
      <w:tr w:rsidR="00AD5666" w:rsidRPr="0030009E" w14:paraId="3FB64D54" w14:textId="77777777" w:rsidTr="004713D8">
        <w:tc>
          <w:tcPr>
            <w:tcW w:w="1944" w:type="pct"/>
            <w:shd w:val="clear" w:color="auto" w:fill="auto"/>
          </w:tcPr>
          <w:p w14:paraId="020ACC5E" w14:textId="77777777"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Correspondentieadres</w:t>
            </w:r>
          </w:p>
          <w:p w14:paraId="734EE5B3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14:paraId="34CEE82B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  <w:tc>
          <w:tcPr>
            <w:tcW w:w="3056" w:type="pct"/>
            <w:shd w:val="clear" w:color="auto" w:fill="auto"/>
          </w:tcPr>
          <w:p w14:paraId="00AD8694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14:paraId="1C107DC9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</w:tr>
      <w:tr w:rsidR="00AD5666" w:rsidRPr="0030009E" w14:paraId="7CB9CACB" w14:textId="77777777" w:rsidTr="004713D8">
        <w:tc>
          <w:tcPr>
            <w:tcW w:w="1944" w:type="pct"/>
            <w:shd w:val="clear" w:color="auto" w:fill="auto"/>
          </w:tcPr>
          <w:p w14:paraId="4FC17588" w14:textId="77777777"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 xml:space="preserve">Gegevens contactpersoon </w:t>
            </w:r>
          </w:p>
          <w:p w14:paraId="4BC6B4AD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14:paraId="210E3B9F" w14:textId="77777777"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  <w:tc>
          <w:tcPr>
            <w:tcW w:w="3056" w:type="pct"/>
            <w:shd w:val="clear" w:color="auto" w:fill="auto"/>
          </w:tcPr>
          <w:p w14:paraId="3A121662" w14:textId="77777777"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Naam:</w:t>
            </w:r>
          </w:p>
          <w:p w14:paraId="62F17C59" w14:textId="77777777"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Functie:</w:t>
            </w:r>
          </w:p>
          <w:p w14:paraId="653C5EDC" w14:textId="77777777"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Mobiel nummer:</w:t>
            </w:r>
          </w:p>
          <w:p w14:paraId="581019C7" w14:textId="77777777"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E-mailadres:</w:t>
            </w:r>
          </w:p>
        </w:tc>
      </w:tr>
      <w:tr w:rsidR="00AD5666" w:rsidRPr="0030009E" w14:paraId="0CB3C08E" w14:textId="77777777" w:rsidTr="004713D8">
        <w:tc>
          <w:tcPr>
            <w:tcW w:w="1944" w:type="pct"/>
            <w:shd w:val="clear" w:color="auto" w:fill="auto"/>
          </w:tcPr>
          <w:p w14:paraId="7EA5D656" w14:textId="77777777"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Gegevens vervanger contactpersoon</w:t>
            </w:r>
          </w:p>
          <w:p w14:paraId="3B1CA68A" w14:textId="77777777"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</w:tc>
        <w:tc>
          <w:tcPr>
            <w:tcW w:w="3056" w:type="pct"/>
            <w:shd w:val="clear" w:color="auto" w:fill="auto"/>
          </w:tcPr>
          <w:p w14:paraId="552DDB5E" w14:textId="77777777"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Naam:</w:t>
            </w:r>
          </w:p>
          <w:p w14:paraId="5B4579D1" w14:textId="77777777"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Functie:</w:t>
            </w:r>
          </w:p>
          <w:p w14:paraId="135F2A82" w14:textId="77777777"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Mobiel nummer:</w:t>
            </w:r>
          </w:p>
          <w:p w14:paraId="44EE8010" w14:textId="77777777"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E-mailadres:</w:t>
            </w:r>
          </w:p>
        </w:tc>
      </w:tr>
      <w:tr w:rsidR="003E708C" w:rsidRPr="0030009E" w14:paraId="2FD02990" w14:textId="77777777" w:rsidTr="004713D8">
        <w:tc>
          <w:tcPr>
            <w:tcW w:w="1944" w:type="pct"/>
            <w:shd w:val="clear" w:color="auto" w:fill="auto"/>
          </w:tcPr>
          <w:p w14:paraId="66EEB9C9" w14:textId="77777777"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>
              <w:rPr>
                <w:rFonts w:cs="Arial"/>
                <w:color w:val="000000"/>
                <w:szCs w:val="18"/>
                <w:lang w:eastAsia="nl-NL"/>
              </w:rPr>
              <w:t>Branche / specialisatie van de onderneming</w:t>
            </w:r>
          </w:p>
          <w:p w14:paraId="6F5A48AE" w14:textId="77777777"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14:paraId="75A3344B" w14:textId="77777777" w:rsidR="003E708C" w:rsidRPr="0030009E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</w:tc>
        <w:tc>
          <w:tcPr>
            <w:tcW w:w="3056" w:type="pct"/>
            <w:shd w:val="clear" w:color="auto" w:fill="auto"/>
          </w:tcPr>
          <w:p w14:paraId="111A0F78" w14:textId="77777777" w:rsidR="003E708C" w:rsidRPr="0030009E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</w:tc>
      </w:tr>
      <w:tr w:rsidR="00337D15" w:rsidRPr="0030009E" w14:paraId="6255F412" w14:textId="77777777" w:rsidTr="00787FEC">
        <w:tc>
          <w:tcPr>
            <w:tcW w:w="5000" w:type="pct"/>
            <w:gridSpan w:val="2"/>
            <w:shd w:val="clear" w:color="auto" w:fill="17365D" w:themeFill="text2" w:themeFillShade="BF"/>
          </w:tcPr>
          <w:p w14:paraId="5FD75147" w14:textId="77777777" w:rsidR="00337D15" w:rsidRPr="0030009E" w:rsidRDefault="00337D15" w:rsidP="0037413F">
            <w:pPr>
              <w:pStyle w:val="plattetekst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Voorkeur </w:t>
            </w:r>
            <w:r w:rsidR="0037413F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Uitdaging / P</w:t>
            </w:r>
            <w:r w:rsidR="00895AC6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robleem</w:t>
            </w:r>
            <w:r w:rsidR="0037413F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 / I</w:t>
            </w:r>
            <w:r w:rsidR="00747C89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dee</w:t>
            </w:r>
          </w:p>
        </w:tc>
      </w:tr>
      <w:tr w:rsidR="003E708C" w:rsidRPr="0030009E" w14:paraId="6624E085" w14:textId="77777777" w:rsidTr="003E708C">
        <w:tc>
          <w:tcPr>
            <w:tcW w:w="5000" w:type="pct"/>
            <w:gridSpan w:val="2"/>
            <w:shd w:val="clear" w:color="auto" w:fill="auto"/>
          </w:tcPr>
          <w:p w14:paraId="16814A3B" w14:textId="77777777"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14:paraId="79097E4A" w14:textId="77777777"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14:paraId="7C3EDA4F" w14:textId="77777777"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14:paraId="124A0B9A" w14:textId="77777777"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14:paraId="3DABD302" w14:textId="77777777"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14:paraId="03CAD92F" w14:textId="77777777"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14:paraId="17FA914E" w14:textId="77777777"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14:paraId="02A51DC7" w14:textId="77777777"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14:paraId="137416DD" w14:textId="77777777"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14:paraId="679DDF45" w14:textId="77777777"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14:paraId="2E8B59BF" w14:textId="77777777"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14:paraId="32FEBBA5" w14:textId="77777777"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14:paraId="717178D0" w14:textId="77777777"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14:paraId="2934B588" w14:textId="77777777" w:rsidR="003E708C" w:rsidRPr="0030009E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</w:tc>
      </w:tr>
    </w:tbl>
    <w:p w14:paraId="2FC63E69" w14:textId="77777777" w:rsidR="00AD5666" w:rsidRPr="0030009E" w:rsidRDefault="00AD5666" w:rsidP="00AD5666">
      <w:pPr>
        <w:rPr>
          <w:rFonts w:cs="Arial"/>
          <w:color w:val="000000"/>
          <w:szCs w:val="18"/>
          <w:lang w:eastAsia="nl-NL"/>
        </w:rPr>
      </w:pPr>
    </w:p>
    <w:sectPr w:rsidR="00AD5666" w:rsidRPr="0030009E" w:rsidSect="0030009E">
      <w:headerReference w:type="default" r:id="rId10"/>
      <w:pgSz w:w="11906" w:h="16838"/>
      <w:pgMar w:top="1276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9FE10" w14:textId="77777777" w:rsidR="0067355F" w:rsidRDefault="0067355F" w:rsidP="0030009E">
      <w:pPr>
        <w:spacing w:line="240" w:lineRule="auto"/>
      </w:pPr>
      <w:r>
        <w:separator/>
      </w:r>
    </w:p>
  </w:endnote>
  <w:endnote w:type="continuationSeparator" w:id="0">
    <w:p w14:paraId="5274B05C" w14:textId="77777777" w:rsidR="0067355F" w:rsidRDefault="0067355F" w:rsidP="00300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&amp;W Syntax (Adobe)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A5F89" w14:textId="77777777" w:rsidR="0067355F" w:rsidRDefault="0067355F" w:rsidP="0030009E">
      <w:pPr>
        <w:spacing w:line="240" w:lineRule="auto"/>
      </w:pPr>
      <w:r>
        <w:separator/>
      </w:r>
    </w:p>
  </w:footnote>
  <w:footnote w:type="continuationSeparator" w:id="0">
    <w:p w14:paraId="036FE968" w14:textId="77777777" w:rsidR="0067355F" w:rsidRDefault="0067355F" w:rsidP="003000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875CE" w14:textId="77777777" w:rsidR="0030009E" w:rsidRPr="00247123" w:rsidRDefault="0030009E" w:rsidP="0030009E">
    <w:pPr>
      <w:tabs>
        <w:tab w:val="left" w:pos="709"/>
        <w:tab w:val="center" w:pos="4536"/>
        <w:tab w:val="right" w:pos="9072"/>
      </w:tabs>
      <w:spacing w:line="260" w:lineRule="atLeast"/>
      <w:rPr>
        <w:b/>
        <w:sz w:val="16"/>
        <w:szCs w:val="16"/>
      </w:rPr>
    </w:pPr>
    <w:r w:rsidRPr="00247123">
      <w:rPr>
        <w:b/>
        <w:sz w:val="16"/>
        <w:szCs w:val="16"/>
      </w:rPr>
      <w:t>Ministerie van Defensie</w:t>
    </w:r>
  </w:p>
  <w:p w14:paraId="60EC509A" w14:textId="77777777" w:rsidR="0030009E" w:rsidRPr="00247123" w:rsidRDefault="0030009E" w:rsidP="0030009E">
    <w:pPr>
      <w:tabs>
        <w:tab w:val="left" w:pos="709"/>
        <w:tab w:val="center" w:pos="4536"/>
        <w:tab w:val="right" w:pos="9072"/>
      </w:tabs>
      <w:spacing w:line="260" w:lineRule="atLeast"/>
      <w:rPr>
        <w:sz w:val="16"/>
        <w:szCs w:val="16"/>
      </w:rPr>
    </w:pPr>
    <w:r w:rsidRPr="00247123">
      <w:rPr>
        <w:sz w:val="16"/>
        <w:szCs w:val="16"/>
      </w:rPr>
      <w:t>Defensie Materieel Organisatie</w:t>
    </w:r>
  </w:p>
  <w:p w14:paraId="64DD0BF2" w14:textId="77777777" w:rsidR="0030009E" w:rsidRPr="00247123" w:rsidRDefault="0030009E" w:rsidP="0030009E">
    <w:pPr>
      <w:tabs>
        <w:tab w:val="left" w:pos="709"/>
        <w:tab w:val="center" w:pos="4536"/>
        <w:tab w:val="right" w:pos="9072"/>
      </w:tabs>
      <w:spacing w:line="260" w:lineRule="atLeast"/>
      <w:rPr>
        <w:sz w:val="16"/>
        <w:szCs w:val="16"/>
      </w:rPr>
    </w:pPr>
    <w:r w:rsidRPr="00247123">
      <w:rPr>
        <w:sz w:val="16"/>
        <w:szCs w:val="16"/>
      </w:rPr>
      <w:t xml:space="preserve">Afdeling Inkoop </w:t>
    </w:r>
    <w:r>
      <w:rPr>
        <w:sz w:val="16"/>
        <w:szCs w:val="16"/>
      </w:rPr>
      <w:t>IT</w:t>
    </w:r>
  </w:p>
  <w:p w14:paraId="0F202141" w14:textId="0A62EAA2" w:rsidR="0030009E" w:rsidRPr="006C5C96" w:rsidRDefault="00337D15" w:rsidP="0030009E">
    <w:pPr>
      <w:rPr>
        <w:sz w:val="16"/>
        <w:szCs w:val="16"/>
      </w:rPr>
    </w:pPr>
    <w:r>
      <w:rPr>
        <w:sz w:val="16"/>
        <w:szCs w:val="16"/>
      </w:rPr>
      <w:t>Purple NECtar 20</w:t>
    </w:r>
    <w:r w:rsidR="009D1D61">
      <w:rPr>
        <w:sz w:val="16"/>
        <w:szCs w:val="16"/>
      </w:rPr>
      <w:t>20</w:t>
    </w:r>
  </w:p>
  <w:p w14:paraId="5EA86206" w14:textId="77777777" w:rsidR="0030009E" w:rsidRDefault="0030009E">
    <w:pPr>
      <w:pStyle w:val="Header"/>
    </w:pPr>
  </w:p>
  <w:p w14:paraId="7CC56ED8" w14:textId="77777777" w:rsidR="0030009E" w:rsidRDefault="00300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F740C"/>
    <w:multiLevelType w:val="multilevel"/>
    <w:tmpl w:val="35CC2A2C"/>
    <w:lvl w:ilvl="0">
      <w:start w:val="1"/>
      <w:numFmt w:val="decimal"/>
      <w:pStyle w:val="Heading1"/>
      <w:lvlText w:val="%1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spacing w:val="22"/>
        <w:sz w:val="24"/>
        <w:szCs w:val="24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21"/>
        </w:tabs>
        <w:ind w:left="1021" w:hanging="1021"/>
      </w:pPr>
      <w:rPr>
        <w:rFonts w:ascii="Verdana" w:hAnsi="Verdana" w:hint="default"/>
        <w:b/>
        <w:i w:val="0"/>
        <w:color w:val="000000"/>
        <w:spacing w:val="34"/>
        <w:sz w:val="20"/>
        <w:szCs w:val="2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ascii="Verdana" w:hAnsi="Verdana" w:hint="default"/>
        <w:b/>
        <w:i w:val="0"/>
        <w:spacing w:val="34"/>
        <w:sz w:val="20"/>
        <w:szCs w:val="20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21"/>
        </w:tabs>
        <w:ind w:left="1021" w:hanging="1021"/>
      </w:pPr>
      <w:rPr>
        <w:rFonts w:ascii="Verdana" w:hAnsi="Verdana" w:hint="default"/>
        <w:b/>
        <w:i w:val="0"/>
        <w:spacing w:val="26"/>
        <w:sz w:val="20"/>
        <w:szCs w:val="20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5666"/>
    <w:rsid w:val="00087759"/>
    <w:rsid w:val="000B2543"/>
    <w:rsid w:val="000C74D3"/>
    <w:rsid w:val="000D2C73"/>
    <w:rsid w:val="000F2635"/>
    <w:rsid w:val="00177695"/>
    <w:rsid w:val="002B49E8"/>
    <w:rsid w:val="0030009E"/>
    <w:rsid w:val="00337D15"/>
    <w:rsid w:val="0037413F"/>
    <w:rsid w:val="003E708C"/>
    <w:rsid w:val="00486FE0"/>
    <w:rsid w:val="00582BFB"/>
    <w:rsid w:val="00590C60"/>
    <w:rsid w:val="0060147E"/>
    <w:rsid w:val="0067355F"/>
    <w:rsid w:val="00747C89"/>
    <w:rsid w:val="00895AC6"/>
    <w:rsid w:val="009D1D61"/>
    <w:rsid w:val="00AD5666"/>
    <w:rsid w:val="00B200B4"/>
    <w:rsid w:val="00D23992"/>
    <w:rsid w:val="00D66920"/>
    <w:rsid w:val="00F5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67A2DB"/>
  <w15:docId w15:val="{78F17A58-CF06-4BA9-A5CC-2BB2E67A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D1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Heading1">
    <w:name w:val="heading 1"/>
    <w:aliases w:val="Hoofdstuk nummer,hoofdstuk,[K]"/>
    <w:basedOn w:val="Normal"/>
    <w:next w:val="Normal"/>
    <w:link w:val="Heading1Char"/>
    <w:qFormat/>
    <w:rsid w:val="00AD5666"/>
    <w:pPr>
      <w:keepNext/>
      <w:numPr>
        <w:numId w:val="1"/>
      </w:numPr>
      <w:spacing w:after="260" w:line="252" w:lineRule="auto"/>
      <w:outlineLvl w:val="0"/>
    </w:pPr>
    <w:rPr>
      <w:rFonts w:ascii="Arial" w:hAnsi="Arial"/>
      <w:b/>
      <w:caps/>
      <w:szCs w:val="20"/>
      <w:lang w:val="x-none"/>
    </w:rPr>
  </w:style>
  <w:style w:type="paragraph" w:styleId="Heading2">
    <w:name w:val="heading 2"/>
    <w:aliases w:val="Reset numbering,Bijlage,paragraaf,Episteem PvA Kop 2,H2,052,niveau2,niveau21,Heading 2 Hidden,Paragraph,l2,Fonctionnalité,Titre 21,t2.T2,heading 2,header 2,h2,Prophead 2,2,H21,H22,H23,H211,H24,H212,H25,H26,H27,H213,H221,H231,H2111,H241,H2121"/>
    <w:basedOn w:val="Normal"/>
    <w:next w:val="Normal"/>
    <w:link w:val="Heading2Char"/>
    <w:qFormat/>
    <w:rsid w:val="00AD5666"/>
    <w:pPr>
      <w:numPr>
        <w:ilvl w:val="1"/>
        <w:numId w:val="1"/>
      </w:numPr>
      <w:spacing w:after="260" w:line="252" w:lineRule="auto"/>
      <w:outlineLvl w:val="1"/>
    </w:pPr>
    <w:rPr>
      <w:rFonts w:ascii="Arial" w:hAnsi="Arial"/>
      <w:b/>
      <w:szCs w:val="20"/>
      <w:lang w:val="x-none"/>
    </w:rPr>
  </w:style>
  <w:style w:type="paragraph" w:styleId="Heading3">
    <w:name w:val="heading 3"/>
    <w:aliases w:val="Level 1 - 1,Voorwoord,subparagraaf,Episteem PvA Kop 3,Heading 3a,niveau3,053,h3,Level 3 Topic Heading,l3,CT,3,Section,Titre 31,t3.T3,H3,t3,Heading 3 - old,header 3,Headline 3,Prophead 3,Subparagraaf,[H]"/>
    <w:basedOn w:val="Normal"/>
    <w:next w:val="Normal"/>
    <w:link w:val="Heading3Char"/>
    <w:qFormat/>
    <w:rsid w:val="00AD5666"/>
    <w:pPr>
      <w:numPr>
        <w:ilvl w:val="2"/>
        <w:numId w:val="1"/>
      </w:numPr>
      <w:spacing w:after="120" w:line="252" w:lineRule="auto"/>
      <w:outlineLvl w:val="2"/>
    </w:pPr>
    <w:rPr>
      <w:rFonts w:ascii="Arial" w:hAnsi="Arial"/>
      <w:b/>
      <w:sz w:val="20"/>
      <w:szCs w:val="20"/>
      <w:lang w:val="x-none"/>
    </w:rPr>
  </w:style>
  <w:style w:type="paragraph" w:styleId="Heading4">
    <w:name w:val="heading 4"/>
    <w:aliases w:val="4,Level 2 - a,(Shift Ctrl 4),Titre 41,t4.T4,Contrat 4,h4,a.,Subsection,MajorHeading,gebruik vet4,RFP-vraag,Specificatie,Sub-subparagraaf,subsubparagraaf, Heading 4"/>
    <w:basedOn w:val="Normal"/>
    <w:next w:val="Normal"/>
    <w:link w:val="Heading4Char"/>
    <w:qFormat/>
    <w:rsid w:val="00AD5666"/>
    <w:pPr>
      <w:numPr>
        <w:ilvl w:val="3"/>
        <w:numId w:val="1"/>
      </w:numPr>
      <w:spacing w:line="252" w:lineRule="auto"/>
      <w:outlineLvl w:val="3"/>
    </w:pPr>
    <w:rPr>
      <w:rFonts w:ascii="Arial" w:hAnsi="Arial"/>
      <w:b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oofdstuk nummer Char,hoofdstuk Char,[K] Char"/>
    <w:basedOn w:val="DefaultParagraphFont"/>
    <w:link w:val="Heading1"/>
    <w:rsid w:val="00AD5666"/>
    <w:rPr>
      <w:rFonts w:ascii="Arial" w:eastAsia="Times New Roman" w:hAnsi="Arial" w:cs="Times New Roman"/>
      <w:b/>
      <w:caps/>
      <w:sz w:val="18"/>
      <w:szCs w:val="20"/>
      <w:lang w:val="x-none" w:eastAsia="bg-BG"/>
    </w:rPr>
  </w:style>
  <w:style w:type="character" w:customStyle="1" w:styleId="Heading2Char">
    <w:name w:val="Heading 2 Char"/>
    <w:aliases w:val="Reset numbering Char,Bijlage Char,paragraaf Char,Episteem PvA Kop 2 Char,H2 Char,052 Char,niveau2 Char,niveau21 Char,Heading 2 Hidden Char,Paragraph Char,l2 Char,Fonctionnalité Char,Titre 21 Char,t2.T2 Char,heading 2 Char,header 2 Char"/>
    <w:basedOn w:val="DefaultParagraphFont"/>
    <w:link w:val="Heading2"/>
    <w:rsid w:val="00AD5666"/>
    <w:rPr>
      <w:rFonts w:ascii="Arial" w:eastAsia="Times New Roman" w:hAnsi="Arial" w:cs="Times New Roman"/>
      <w:b/>
      <w:sz w:val="18"/>
      <w:szCs w:val="20"/>
      <w:lang w:val="x-none" w:eastAsia="bg-BG"/>
    </w:rPr>
  </w:style>
  <w:style w:type="character" w:customStyle="1" w:styleId="Heading3Char">
    <w:name w:val="Heading 3 Char"/>
    <w:aliases w:val="Level 1 - 1 Char,Voorwoord Char,subparagraaf Char,Episteem PvA Kop 3 Char,Heading 3a Char,niveau3 Char,053 Char,h3 Char,Level 3 Topic Heading Char,l3 Char,CT Char,3 Char,Section Char,Titre 31 Char,t3.T3 Char,H3 Char,t3 Char,header 3 Char"/>
    <w:basedOn w:val="DefaultParagraphFont"/>
    <w:link w:val="Heading3"/>
    <w:rsid w:val="00AD5666"/>
    <w:rPr>
      <w:rFonts w:ascii="Arial" w:eastAsia="Times New Roman" w:hAnsi="Arial" w:cs="Times New Roman"/>
      <w:b/>
      <w:sz w:val="20"/>
      <w:szCs w:val="20"/>
      <w:lang w:val="x-none" w:eastAsia="bg-BG"/>
    </w:rPr>
  </w:style>
  <w:style w:type="character" w:customStyle="1" w:styleId="Heading4Char">
    <w:name w:val="Heading 4 Char"/>
    <w:aliases w:val="4 Char,Level 2 - a Char,(Shift Ctrl 4) Char,Titre 41 Char,t4.T4 Char,Contrat 4 Char,h4 Char,a. Char,Subsection Char,MajorHeading Char,gebruik vet4 Char,RFP-vraag Char,Specificatie Char,Sub-subparagraaf Char,subsubparagraaf Char"/>
    <w:basedOn w:val="DefaultParagraphFont"/>
    <w:link w:val="Heading4"/>
    <w:rsid w:val="00AD5666"/>
    <w:rPr>
      <w:rFonts w:ascii="Arial" w:eastAsia="Times New Roman" w:hAnsi="Arial" w:cs="Times New Roman"/>
      <w:b/>
      <w:sz w:val="20"/>
      <w:szCs w:val="20"/>
      <w:lang w:val="x-none" w:eastAsia="bg-BG"/>
    </w:rPr>
  </w:style>
  <w:style w:type="paragraph" w:styleId="BodyText">
    <w:name w:val="Body Text"/>
    <w:basedOn w:val="Normal"/>
    <w:link w:val="BodyTextChar"/>
    <w:uiPriority w:val="99"/>
    <w:rsid w:val="00AD5666"/>
    <w:pPr>
      <w:spacing w:line="240" w:lineRule="auto"/>
    </w:pPr>
    <w:rPr>
      <w:rFonts w:ascii="V&amp;W Syntax (Adobe)" w:hAnsi="V&amp;W Syntax (Adobe)"/>
      <w:i/>
      <w:sz w:val="22"/>
      <w:szCs w:val="20"/>
      <w:u w:val="single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AD5666"/>
    <w:rPr>
      <w:rFonts w:ascii="V&amp;W Syntax (Adobe)" w:eastAsia="Times New Roman" w:hAnsi="V&amp;W Syntax (Adobe)" w:cs="Times New Roman"/>
      <w:i/>
      <w:szCs w:val="20"/>
      <w:u w:val="single"/>
      <w:lang w:val="x-none" w:eastAsia="bg-BG"/>
    </w:rPr>
  </w:style>
  <w:style w:type="paragraph" w:customStyle="1" w:styleId="plattetekst">
    <w:name w:val="plattetekst"/>
    <w:basedOn w:val="Normal"/>
    <w:rsid w:val="00AD5666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30009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09E"/>
    <w:rPr>
      <w:rFonts w:ascii="Verdana" w:eastAsia="Times New Roman" w:hAnsi="Verdana" w:cs="Times New Roman"/>
      <w:sz w:val="18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0009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09E"/>
    <w:rPr>
      <w:rFonts w:ascii="Verdana" w:eastAsia="Times New Roman" w:hAnsi="Verdana" w:cs="Times New Roman"/>
      <w:sz w:val="18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28C1778E76442B41EF3AD76B1D202" ma:contentTypeVersion="0" ma:contentTypeDescription="Een nieuw document maken." ma:contentTypeScope="" ma:versionID="4fe63efe1abe7c7c088abd2c819d12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5eb0301eb10bde77930f821fe2e88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E00E75-69F7-41E3-9E4C-10B5DF179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5B5742-3989-449D-A528-59BD4BC5B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D9D29-0099-45E7-9315-3F66024F6C6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90AD2EAB</Template>
  <TotalTime>0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Defensie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Demirtas, F, DMO/JIVC/KIXS/KIM</cp:lastModifiedBy>
  <cp:revision>9</cp:revision>
  <dcterms:created xsi:type="dcterms:W3CDTF">2015-05-22T07:16:00Z</dcterms:created>
  <dcterms:modified xsi:type="dcterms:W3CDTF">2019-09-24T10:41:00Z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0x010100ECF28C1778E76442B41EF3AD76B1D202</vt:lpwstr>
  </property>
</Properties>
</file>