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28766A" w14:textId="570A8D55" w:rsidR="00C743B9" w:rsidRPr="007E6A1A" w:rsidRDefault="009D72DC">
      <w:pPr>
        <w:rPr>
          <w:rFonts w:cs="Arial"/>
          <w:b/>
          <w:bCs/>
          <w:sz w:val="18"/>
          <w:szCs w:val="18"/>
        </w:rPr>
      </w:pPr>
      <w:r w:rsidRPr="007E6A1A">
        <w:rPr>
          <w:rFonts w:cs="Arial"/>
          <w:b/>
          <w:bCs/>
          <w:sz w:val="18"/>
          <w:szCs w:val="18"/>
        </w:rPr>
        <w:t xml:space="preserve">BIJLAGE </w:t>
      </w:r>
      <w:r w:rsidR="008C5212" w:rsidRPr="007E6A1A">
        <w:rPr>
          <w:rFonts w:cs="Arial"/>
          <w:b/>
          <w:bCs/>
          <w:sz w:val="18"/>
          <w:szCs w:val="18"/>
        </w:rPr>
        <w:t>5</w:t>
      </w:r>
      <w:r w:rsidR="00C87534" w:rsidRPr="007E6A1A">
        <w:rPr>
          <w:rFonts w:cs="Arial"/>
          <w:b/>
          <w:bCs/>
          <w:sz w:val="18"/>
          <w:szCs w:val="18"/>
        </w:rPr>
        <w:tab/>
        <w:t>Inschrijfformulier</w:t>
      </w:r>
      <w:r w:rsidR="00E52876" w:rsidRPr="007E6A1A">
        <w:rPr>
          <w:rFonts w:cs="Arial"/>
          <w:b/>
          <w:bCs/>
          <w:sz w:val="18"/>
          <w:szCs w:val="18"/>
        </w:rPr>
        <w:t xml:space="preserve"> VTD</w:t>
      </w:r>
      <w:r w:rsidR="00E23ECB" w:rsidRPr="007E6A1A">
        <w:rPr>
          <w:rFonts w:cs="Arial"/>
          <w:b/>
          <w:bCs/>
          <w:sz w:val="18"/>
          <w:szCs w:val="18"/>
        </w:rPr>
        <w:t xml:space="preserve"> </w:t>
      </w:r>
    </w:p>
    <w:p w14:paraId="6C28766B" w14:textId="0623D4C3" w:rsidR="00B13930" w:rsidRPr="007E6A1A" w:rsidRDefault="00CA5B48">
      <w:pPr>
        <w:rPr>
          <w:rFonts w:cs="Arial"/>
          <w:b/>
          <w:bCs/>
          <w:sz w:val="18"/>
          <w:szCs w:val="18"/>
        </w:rPr>
      </w:pPr>
      <w:r w:rsidRPr="007E6A1A">
        <w:rPr>
          <w:rFonts w:cs="Arial"/>
          <w:sz w:val="18"/>
          <w:szCs w:val="18"/>
        </w:rPr>
        <w:t>Verzoek tot deelname</w:t>
      </w:r>
      <w:r w:rsidR="00E23ECB" w:rsidRPr="007E6A1A">
        <w:rPr>
          <w:rFonts w:cs="Arial"/>
          <w:sz w:val="18"/>
          <w:szCs w:val="18"/>
        </w:rPr>
        <w:t xml:space="preserve"> </w:t>
      </w:r>
      <w:r w:rsidR="00033829" w:rsidRPr="007E6A1A">
        <w:rPr>
          <w:rFonts w:cs="Arial"/>
          <w:sz w:val="18"/>
          <w:szCs w:val="18"/>
        </w:rPr>
        <w:t xml:space="preserve">voor </w:t>
      </w:r>
      <w:r w:rsidRPr="007E6A1A">
        <w:rPr>
          <w:rFonts w:cs="Arial"/>
          <w:sz w:val="18"/>
          <w:szCs w:val="18"/>
        </w:rPr>
        <w:t xml:space="preserve">aanbesteding </w:t>
      </w:r>
      <w:proofErr w:type="spellStart"/>
      <w:r w:rsidR="008C5212" w:rsidRPr="007E6A1A">
        <w:rPr>
          <w:rFonts w:cs="Arial"/>
          <w:sz w:val="18"/>
          <w:szCs w:val="18"/>
        </w:rPr>
        <w:t>Hosted</w:t>
      </w:r>
      <w:proofErr w:type="spellEnd"/>
      <w:r w:rsidR="008C5212" w:rsidRPr="007E6A1A">
        <w:rPr>
          <w:rFonts w:cs="Arial"/>
          <w:sz w:val="18"/>
          <w:szCs w:val="18"/>
        </w:rPr>
        <w:t xml:space="preserve"> Telefonie </w:t>
      </w:r>
      <w:r w:rsidRPr="007E6A1A">
        <w:rPr>
          <w:rFonts w:cs="Arial"/>
          <w:sz w:val="18"/>
          <w:szCs w:val="18"/>
        </w:rPr>
        <w:t>van RDOGHM</w:t>
      </w:r>
    </w:p>
    <w:p w14:paraId="6C28766C" w14:textId="77777777" w:rsidR="00B5643E" w:rsidRPr="007E6A1A" w:rsidRDefault="00B5643E">
      <w:pPr>
        <w:rPr>
          <w:rFonts w:cs="Arial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3"/>
        <w:gridCol w:w="4623"/>
      </w:tblGrid>
      <w:tr w:rsidR="00B5643E" w:rsidRPr="007E6A1A" w14:paraId="6C28766F" w14:textId="77777777" w:rsidTr="000D6BE2">
        <w:trPr>
          <w:trHeight w:val="397"/>
        </w:trPr>
        <w:tc>
          <w:tcPr>
            <w:tcW w:w="4623" w:type="dxa"/>
            <w:vAlign w:val="center"/>
          </w:tcPr>
          <w:p w14:paraId="6C28766D" w14:textId="77777777" w:rsidR="00B5643E" w:rsidRPr="007E6A1A" w:rsidRDefault="00B5643E" w:rsidP="000D6BE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7E6A1A">
              <w:rPr>
                <w:rFonts w:ascii="Arial" w:hAnsi="Arial" w:cs="Arial"/>
                <w:bCs/>
                <w:sz w:val="18"/>
                <w:szCs w:val="18"/>
              </w:rPr>
              <w:t xml:space="preserve">Bedrijfsnaam/handelsnaam </w:t>
            </w:r>
          </w:p>
        </w:tc>
        <w:tc>
          <w:tcPr>
            <w:tcW w:w="4623" w:type="dxa"/>
            <w:vAlign w:val="center"/>
          </w:tcPr>
          <w:p w14:paraId="6C28766E" w14:textId="77777777" w:rsidR="00B5643E" w:rsidRPr="007E6A1A" w:rsidRDefault="00B5643E" w:rsidP="000D6BE2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5643E" w:rsidRPr="007E6A1A" w14:paraId="6C287672" w14:textId="77777777" w:rsidTr="000D6BE2">
        <w:trPr>
          <w:trHeight w:val="397"/>
        </w:trPr>
        <w:tc>
          <w:tcPr>
            <w:tcW w:w="4623" w:type="dxa"/>
            <w:vAlign w:val="center"/>
          </w:tcPr>
          <w:p w14:paraId="6C287670" w14:textId="77777777" w:rsidR="00B5643E" w:rsidRPr="007E6A1A" w:rsidRDefault="00B5643E" w:rsidP="000D6BE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7E6A1A">
              <w:rPr>
                <w:rFonts w:ascii="Arial" w:hAnsi="Arial" w:cs="Arial"/>
                <w:bCs/>
                <w:sz w:val="18"/>
                <w:szCs w:val="18"/>
              </w:rPr>
              <w:t xml:space="preserve">Rechtsvorm </w:t>
            </w:r>
          </w:p>
        </w:tc>
        <w:tc>
          <w:tcPr>
            <w:tcW w:w="4623" w:type="dxa"/>
            <w:vAlign w:val="center"/>
          </w:tcPr>
          <w:p w14:paraId="6C287671" w14:textId="77777777" w:rsidR="00B5643E" w:rsidRPr="007E6A1A" w:rsidRDefault="00B5643E" w:rsidP="000D6BE2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5643E" w:rsidRPr="007E6A1A" w14:paraId="6C287675" w14:textId="77777777" w:rsidTr="000D6BE2">
        <w:trPr>
          <w:trHeight w:val="397"/>
        </w:trPr>
        <w:tc>
          <w:tcPr>
            <w:tcW w:w="4623" w:type="dxa"/>
            <w:vAlign w:val="center"/>
          </w:tcPr>
          <w:p w14:paraId="6C287673" w14:textId="77777777" w:rsidR="00B5643E" w:rsidRPr="007E6A1A" w:rsidRDefault="00B5643E" w:rsidP="000D6BE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7E6A1A">
              <w:rPr>
                <w:rFonts w:ascii="Arial" w:hAnsi="Arial" w:cs="Arial"/>
                <w:bCs/>
                <w:sz w:val="18"/>
                <w:szCs w:val="18"/>
              </w:rPr>
              <w:t xml:space="preserve">Vestigingsadres </w:t>
            </w:r>
          </w:p>
        </w:tc>
        <w:tc>
          <w:tcPr>
            <w:tcW w:w="4623" w:type="dxa"/>
            <w:vAlign w:val="center"/>
          </w:tcPr>
          <w:p w14:paraId="6C287674" w14:textId="77777777" w:rsidR="00B5643E" w:rsidRPr="007E6A1A" w:rsidRDefault="00B5643E" w:rsidP="000D6BE2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5643E" w:rsidRPr="007E6A1A" w14:paraId="6C287678" w14:textId="77777777" w:rsidTr="000D6BE2">
        <w:trPr>
          <w:trHeight w:val="397"/>
        </w:trPr>
        <w:tc>
          <w:tcPr>
            <w:tcW w:w="4623" w:type="dxa"/>
            <w:vAlign w:val="center"/>
          </w:tcPr>
          <w:p w14:paraId="6C287676" w14:textId="77777777" w:rsidR="00B5643E" w:rsidRPr="007E6A1A" w:rsidRDefault="00B5643E" w:rsidP="000D6BE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7E6A1A">
              <w:rPr>
                <w:rFonts w:ascii="Arial" w:hAnsi="Arial" w:cs="Arial"/>
                <w:bCs/>
                <w:sz w:val="18"/>
                <w:szCs w:val="18"/>
              </w:rPr>
              <w:t xml:space="preserve">KvK-nummer </w:t>
            </w:r>
          </w:p>
        </w:tc>
        <w:tc>
          <w:tcPr>
            <w:tcW w:w="4623" w:type="dxa"/>
            <w:vAlign w:val="center"/>
          </w:tcPr>
          <w:p w14:paraId="6C287677" w14:textId="77777777" w:rsidR="00B5643E" w:rsidRPr="007E6A1A" w:rsidRDefault="00B5643E" w:rsidP="000D6BE2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5643E" w:rsidRPr="007E6A1A" w14:paraId="6C28767B" w14:textId="77777777" w:rsidTr="000D6BE2">
        <w:trPr>
          <w:trHeight w:val="397"/>
        </w:trPr>
        <w:tc>
          <w:tcPr>
            <w:tcW w:w="4623" w:type="dxa"/>
            <w:vAlign w:val="center"/>
          </w:tcPr>
          <w:p w14:paraId="6C287679" w14:textId="77777777" w:rsidR="00B5643E" w:rsidRPr="007E6A1A" w:rsidRDefault="00B5643E" w:rsidP="000D6BE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7E6A1A">
              <w:rPr>
                <w:rFonts w:ascii="Arial" w:hAnsi="Arial" w:cs="Arial"/>
                <w:bCs/>
                <w:sz w:val="18"/>
                <w:szCs w:val="18"/>
              </w:rPr>
              <w:t xml:space="preserve">Postcode en vestigingsplaats </w:t>
            </w:r>
          </w:p>
        </w:tc>
        <w:tc>
          <w:tcPr>
            <w:tcW w:w="4623" w:type="dxa"/>
            <w:vAlign w:val="center"/>
          </w:tcPr>
          <w:p w14:paraId="6C28767A" w14:textId="77777777" w:rsidR="00B5643E" w:rsidRPr="007E6A1A" w:rsidRDefault="00B5643E" w:rsidP="000D6BE2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5643E" w:rsidRPr="007E6A1A" w14:paraId="6C28767E" w14:textId="77777777" w:rsidTr="000D6BE2">
        <w:trPr>
          <w:trHeight w:val="397"/>
        </w:trPr>
        <w:tc>
          <w:tcPr>
            <w:tcW w:w="4623" w:type="dxa"/>
            <w:vAlign w:val="center"/>
          </w:tcPr>
          <w:p w14:paraId="6C28767C" w14:textId="77777777" w:rsidR="00B5643E" w:rsidRPr="007E6A1A" w:rsidRDefault="00B5643E" w:rsidP="000D6BE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7E6A1A">
              <w:rPr>
                <w:rFonts w:ascii="Arial" w:hAnsi="Arial" w:cs="Arial"/>
                <w:bCs/>
                <w:sz w:val="18"/>
                <w:szCs w:val="18"/>
              </w:rPr>
              <w:t xml:space="preserve">Algemeen telefoonnummer </w:t>
            </w:r>
          </w:p>
        </w:tc>
        <w:tc>
          <w:tcPr>
            <w:tcW w:w="4623" w:type="dxa"/>
            <w:vAlign w:val="center"/>
          </w:tcPr>
          <w:p w14:paraId="6C28767D" w14:textId="77777777" w:rsidR="00B5643E" w:rsidRPr="007E6A1A" w:rsidRDefault="00B5643E" w:rsidP="000D6BE2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5643E" w:rsidRPr="007E6A1A" w14:paraId="6C287681" w14:textId="77777777" w:rsidTr="000D6BE2">
        <w:trPr>
          <w:trHeight w:val="397"/>
        </w:trPr>
        <w:tc>
          <w:tcPr>
            <w:tcW w:w="4623" w:type="dxa"/>
            <w:vAlign w:val="center"/>
          </w:tcPr>
          <w:p w14:paraId="6C28767F" w14:textId="77777777" w:rsidR="00B5643E" w:rsidRPr="007E6A1A" w:rsidRDefault="00B5643E" w:rsidP="000D6BE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7E6A1A">
              <w:rPr>
                <w:rFonts w:ascii="Arial" w:hAnsi="Arial" w:cs="Arial"/>
                <w:bCs/>
                <w:sz w:val="18"/>
                <w:szCs w:val="18"/>
              </w:rPr>
              <w:t xml:space="preserve">Algemeen faxnummer </w:t>
            </w:r>
          </w:p>
        </w:tc>
        <w:tc>
          <w:tcPr>
            <w:tcW w:w="4623" w:type="dxa"/>
            <w:vAlign w:val="center"/>
          </w:tcPr>
          <w:p w14:paraId="6C287680" w14:textId="77777777" w:rsidR="00B5643E" w:rsidRPr="007E6A1A" w:rsidRDefault="00B5643E" w:rsidP="000D6BE2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5643E" w:rsidRPr="007E6A1A" w14:paraId="6C287684" w14:textId="77777777" w:rsidTr="000D6BE2">
        <w:trPr>
          <w:trHeight w:val="397"/>
        </w:trPr>
        <w:tc>
          <w:tcPr>
            <w:tcW w:w="4623" w:type="dxa"/>
            <w:vAlign w:val="center"/>
          </w:tcPr>
          <w:p w14:paraId="6C287682" w14:textId="77777777" w:rsidR="00B5643E" w:rsidRPr="007E6A1A" w:rsidRDefault="00B5643E" w:rsidP="000D6BE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7E6A1A">
              <w:rPr>
                <w:rFonts w:ascii="Arial" w:hAnsi="Arial" w:cs="Arial"/>
                <w:bCs/>
                <w:sz w:val="18"/>
                <w:szCs w:val="18"/>
              </w:rPr>
              <w:t xml:space="preserve">Algemeen e-mailadres </w:t>
            </w:r>
          </w:p>
        </w:tc>
        <w:tc>
          <w:tcPr>
            <w:tcW w:w="4623" w:type="dxa"/>
            <w:vAlign w:val="center"/>
          </w:tcPr>
          <w:p w14:paraId="6C287683" w14:textId="77777777" w:rsidR="00B5643E" w:rsidRPr="007E6A1A" w:rsidRDefault="00B5643E" w:rsidP="000D6BE2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5643E" w:rsidRPr="007E6A1A" w14:paraId="6C287687" w14:textId="77777777" w:rsidTr="000D6BE2">
        <w:trPr>
          <w:trHeight w:val="397"/>
        </w:trPr>
        <w:tc>
          <w:tcPr>
            <w:tcW w:w="4623" w:type="dxa"/>
            <w:vAlign w:val="center"/>
          </w:tcPr>
          <w:p w14:paraId="6C287685" w14:textId="77777777" w:rsidR="00B5643E" w:rsidRPr="007E6A1A" w:rsidRDefault="00B5643E" w:rsidP="000D6BE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7E6A1A">
              <w:rPr>
                <w:rFonts w:ascii="Arial" w:hAnsi="Arial" w:cs="Arial"/>
                <w:bCs/>
                <w:sz w:val="18"/>
                <w:szCs w:val="18"/>
              </w:rPr>
              <w:t xml:space="preserve">Website </w:t>
            </w:r>
          </w:p>
        </w:tc>
        <w:tc>
          <w:tcPr>
            <w:tcW w:w="4623" w:type="dxa"/>
            <w:vAlign w:val="center"/>
          </w:tcPr>
          <w:p w14:paraId="6C287686" w14:textId="77777777" w:rsidR="00B5643E" w:rsidRPr="007E6A1A" w:rsidRDefault="00B5643E" w:rsidP="000D6BE2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6C287688" w14:textId="77777777" w:rsidR="00B5643E" w:rsidRPr="007E6A1A" w:rsidRDefault="00B5643E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3"/>
        <w:gridCol w:w="4623"/>
      </w:tblGrid>
      <w:tr w:rsidR="004C6636" w:rsidRPr="007E6A1A" w14:paraId="6C28768B" w14:textId="77777777" w:rsidTr="00511B17">
        <w:trPr>
          <w:trHeight w:val="397"/>
        </w:trPr>
        <w:tc>
          <w:tcPr>
            <w:tcW w:w="4623" w:type="dxa"/>
            <w:vAlign w:val="center"/>
          </w:tcPr>
          <w:p w14:paraId="6C287689" w14:textId="77777777" w:rsidR="004C6636" w:rsidRPr="007E6A1A" w:rsidRDefault="004C6636" w:rsidP="000D6BE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7E6A1A">
              <w:rPr>
                <w:rFonts w:ascii="Arial" w:hAnsi="Arial" w:cs="Arial"/>
                <w:bCs/>
                <w:sz w:val="18"/>
                <w:szCs w:val="18"/>
              </w:rPr>
              <w:t xml:space="preserve">Naam contactpersoon </w:t>
            </w:r>
          </w:p>
        </w:tc>
        <w:tc>
          <w:tcPr>
            <w:tcW w:w="4623" w:type="dxa"/>
            <w:vAlign w:val="center"/>
          </w:tcPr>
          <w:p w14:paraId="6C28768A" w14:textId="77777777" w:rsidR="004C6636" w:rsidRPr="007E6A1A" w:rsidRDefault="004C6636" w:rsidP="000D6BE2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C6636" w:rsidRPr="007E6A1A" w14:paraId="6C28768E" w14:textId="77777777" w:rsidTr="00511B17">
        <w:trPr>
          <w:trHeight w:val="397"/>
        </w:trPr>
        <w:tc>
          <w:tcPr>
            <w:tcW w:w="4623" w:type="dxa"/>
            <w:vAlign w:val="center"/>
          </w:tcPr>
          <w:p w14:paraId="6C28768C" w14:textId="77777777" w:rsidR="004C6636" w:rsidRPr="007E6A1A" w:rsidRDefault="004C6636" w:rsidP="000D6BE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7E6A1A">
              <w:rPr>
                <w:rFonts w:ascii="Arial" w:hAnsi="Arial" w:cs="Arial"/>
                <w:bCs/>
                <w:sz w:val="18"/>
                <w:szCs w:val="18"/>
              </w:rPr>
              <w:t xml:space="preserve">Postcode en vestigingsplaats </w:t>
            </w:r>
          </w:p>
        </w:tc>
        <w:tc>
          <w:tcPr>
            <w:tcW w:w="4623" w:type="dxa"/>
            <w:vAlign w:val="center"/>
          </w:tcPr>
          <w:p w14:paraId="6C28768D" w14:textId="77777777" w:rsidR="004C6636" w:rsidRPr="007E6A1A" w:rsidRDefault="004C6636" w:rsidP="000D6BE2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C6636" w:rsidRPr="007E6A1A" w14:paraId="6C287691" w14:textId="77777777" w:rsidTr="00511B17">
        <w:trPr>
          <w:trHeight w:val="397"/>
        </w:trPr>
        <w:tc>
          <w:tcPr>
            <w:tcW w:w="4623" w:type="dxa"/>
            <w:vAlign w:val="center"/>
          </w:tcPr>
          <w:p w14:paraId="6C28768F" w14:textId="77777777" w:rsidR="004C6636" w:rsidRPr="007E6A1A" w:rsidRDefault="004C6636" w:rsidP="000D6BE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7E6A1A">
              <w:rPr>
                <w:rFonts w:ascii="Arial" w:hAnsi="Arial" w:cs="Arial"/>
                <w:bCs/>
                <w:sz w:val="18"/>
                <w:szCs w:val="18"/>
              </w:rPr>
              <w:t xml:space="preserve">Telefoonnummer </w:t>
            </w:r>
          </w:p>
        </w:tc>
        <w:tc>
          <w:tcPr>
            <w:tcW w:w="4623" w:type="dxa"/>
            <w:vAlign w:val="center"/>
          </w:tcPr>
          <w:p w14:paraId="6C287690" w14:textId="77777777" w:rsidR="004C6636" w:rsidRPr="007E6A1A" w:rsidRDefault="004C6636" w:rsidP="000D6BE2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C6636" w:rsidRPr="007E6A1A" w14:paraId="6C287694" w14:textId="77777777" w:rsidTr="00511B17">
        <w:trPr>
          <w:trHeight w:val="397"/>
        </w:trPr>
        <w:tc>
          <w:tcPr>
            <w:tcW w:w="4623" w:type="dxa"/>
            <w:vAlign w:val="center"/>
          </w:tcPr>
          <w:p w14:paraId="6C287692" w14:textId="77777777" w:rsidR="004C6636" w:rsidRPr="007E6A1A" w:rsidRDefault="004C6636" w:rsidP="000D6BE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7E6A1A">
              <w:rPr>
                <w:rFonts w:ascii="Arial" w:hAnsi="Arial" w:cs="Arial"/>
                <w:bCs/>
                <w:sz w:val="18"/>
                <w:szCs w:val="18"/>
              </w:rPr>
              <w:t xml:space="preserve">Mobiel telefoonnummer </w:t>
            </w:r>
          </w:p>
        </w:tc>
        <w:tc>
          <w:tcPr>
            <w:tcW w:w="4623" w:type="dxa"/>
            <w:vAlign w:val="center"/>
          </w:tcPr>
          <w:p w14:paraId="6C287693" w14:textId="77777777" w:rsidR="004C6636" w:rsidRPr="007E6A1A" w:rsidRDefault="004C6636" w:rsidP="000D6BE2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C6636" w:rsidRPr="007E6A1A" w14:paraId="6C287697" w14:textId="77777777" w:rsidTr="00511B17">
        <w:trPr>
          <w:trHeight w:val="397"/>
        </w:trPr>
        <w:tc>
          <w:tcPr>
            <w:tcW w:w="4623" w:type="dxa"/>
            <w:vAlign w:val="center"/>
          </w:tcPr>
          <w:p w14:paraId="6C287695" w14:textId="77777777" w:rsidR="004C6636" w:rsidRPr="007E6A1A" w:rsidRDefault="004C6636" w:rsidP="000D6BE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7E6A1A">
              <w:rPr>
                <w:rFonts w:ascii="Arial" w:hAnsi="Arial" w:cs="Arial"/>
                <w:bCs/>
                <w:sz w:val="18"/>
                <w:szCs w:val="18"/>
              </w:rPr>
              <w:t xml:space="preserve">E-mailadres </w:t>
            </w:r>
          </w:p>
        </w:tc>
        <w:tc>
          <w:tcPr>
            <w:tcW w:w="4623" w:type="dxa"/>
            <w:vAlign w:val="center"/>
          </w:tcPr>
          <w:p w14:paraId="6C287696" w14:textId="77777777" w:rsidR="004C6636" w:rsidRPr="007E6A1A" w:rsidRDefault="004C6636" w:rsidP="000D6BE2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6C287698" w14:textId="77777777" w:rsidR="000A274B" w:rsidRPr="007E6A1A" w:rsidRDefault="000A274B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3"/>
        <w:gridCol w:w="4623"/>
      </w:tblGrid>
      <w:tr w:rsidR="004C6636" w:rsidRPr="007E6A1A" w14:paraId="6C28769B" w14:textId="77777777" w:rsidTr="00511B17">
        <w:trPr>
          <w:trHeight w:val="397"/>
        </w:trPr>
        <w:tc>
          <w:tcPr>
            <w:tcW w:w="4623" w:type="dxa"/>
            <w:vAlign w:val="center"/>
          </w:tcPr>
          <w:p w14:paraId="6C287699" w14:textId="77777777" w:rsidR="004C6636" w:rsidRPr="007E6A1A" w:rsidRDefault="004C6636" w:rsidP="000D6BE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7E6A1A">
              <w:rPr>
                <w:rFonts w:ascii="Arial" w:hAnsi="Arial" w:cs="Arial"/>
                <w:bCs/>
                <w:sz w:val="18"/>
                <w:szCs w:val="18"/>
              </w:rPr>
              <w:t xml:space="preserve">Naam vervanger contactpersoon </w:t>
            </w:r>
          </w:p>
        </w:tc>
        <w:tc>
          <w:tcPr>
            <w:tcW w:w="4623" w:type="dxa"/>
            <w:vAlign w:val="center"/>
          </w:tcPr>
          <w:p w14:paraId="6C28769A" w14:textId="77777777" w:rsidR="004C6636" w:rsidRPr="007E6A1A" w:rsidRDefault="004C6636" w:rsidP="000D6BE2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C6636" w:rsidRPr="007E6A1A" w14:paraId="6C28769E" w14:textId="77777777" w:rsidTr="00511B17">
        <w:trPr>
          <w:trHeight w:val="397"/>
        </w:trPr>
        <w:tc>
          <w:tcPr>
            <w:tcW w:w="4623" w:type="dxa"/>
            <w:vAlign w:val="center"/>
          </w:tcPr>
          <w:p w14:paraId="6C28769C" w14:textId="77777777" w:rsidR="004C6636" w:rsidRPr="007E6A1A" w:rsidRDefault="004C6636" w:rsidP="000D6BE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7E6A1A">
              <w:rPr>
                <w:rFonts w:ascii="Arial" w:hAnsi="Arial" w:cs="Arial"/>
                <w:bCs/>
                <w:sz w:val="18"/>
                <w:szCs w:val="18"/>
              </w:rPr>
              <w:t xml:space="preserve">Postcode en vestigingsplaats </w:t>
            </w:r>
          </w:p>
        </w:tc>
        <w:tc>
          <w:tcPr>
            <w:tcW w:w="4623" w:type="dxa"/>
            <w:vAlign w:val="center"/>
          </w:tcPr>
          <w:p w14:paraId="6C28769D" w14:textId="77777777" w:rsidR="004C6636" w:rsidRPr="007E6A1A" w:rsidRDefault="004C6636" w:rsidP="000D6BE2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C6636" w:rsidRPr="007E6A1A" w14:paraId="6C2876A1" w14:textId="77777777" w:rsidTr="00511B17">
        <w:trPr>
          <w:trHeight w:val="397"/>
        </w:trPr>
        <w:tc>
          <w:tcPr>
            <w:tcW w:w="4623" w:type="dxa"/>
            <w:vAlign w:val="center"/>
          </w:tcPr>
          <w:p w14:paraId="6C28769F" w14:textId="77777777" w:rsidR="004C6636" w:rsidRPr="007E6A1A" w:rsidRDefault="004C6636" w:rsidP="000D6BE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7E6A1A">
              <w:rPr>
                <w:rFonts w:ascii="Arial" w:hAnsi="Arial" w:cs="Arial"/>
                <w:bCs/>
                <w:sz w:val="18"/>
                <w:szCs w:val="18"/>
              </w:rPr>
              <w:t>Telefoonnummer</w:t>
            </w:r>
          </w:p>
        </w:tc>
        <w:tc>
          <w:tcPr>
            <w:tcW w:w="4623" w:type="dxa"/>
            <w:vAlign w:val="center"/>
          </w:tcPr>
          <w:p w14:paraId="6C2876A0" w14:textId="77777777" w:rsidR="004C6636" w:rsidRPr="007E6A1A" w:rsidRDefault="004C6636" w:rsidP="000D6BE2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C6636" w:rsidRPr="007E6A1A" w14:paraId="6C2876A4" w14:textId="77777777" w:rsidTr="00511B17">
        <w:trPr>
          <w:trHeight w:val="397"/>
        </w:trPr>
        <w:tc>
          <w:tcPr>
            <w:tcW w:w="4623" w:type="dxa"/>
            <w:vAlign w:val="center"/>
          </w:tcPr>
          <w:p w14:paraId="6C2876A2" w14:textId="77777777" w:rsidR="004C6636" w:rsidRPr="007E6A1A" w:rsidRDefault="004C6636" w:rsidP="000D6BE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7E6A1A">
              <w:rPr>
                <w:rFonts w:ascii="Arial" w:hAnsi="Arial" w:cs="Arial"/>
                <w:bCs/>
                <w:sz w:val="18"/>
                <w:szCs w:val="18"/>
              </w:rPr>
              <w:t xml:space="preserve">Mobiel telefoonnummer </w:t>
            </w:r>
          </w:p>
        </w:tc>
        <w:tc>
          <w:tcPr>
            <w:tcW w:w="4623" w:type="dxa"/>
            <w:vAlign w:val="center"/>
          </w:tcPr>
          <w:p w14:paraId="6C2876A3" w14:textId="77777777" w:rsidR="004C6636" w:rsidRPr="007E6A1A" w:rsidRDefault="004C6636" w:rsidP="000D6BE2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C6636" w:rsidRPr="007E6A1A" w14:paraId="6C2876A7" w14:textId="77777777" w:rsidTr="00511B17">
        <w:trPr>
          <w:trHeight w:val="397"/>
        </w:trPr>
        <w:tc>
          <w:tcPr>
            <w:tcW w:w="4623" w:type="dxa"/>
            <w:vAlign w:val="center"/>
          </w:tcPr>
          <w:p w14:paraId="6C2876A5" w14:textId="77777777" w:rsidR="004C6636" w:rsidRPr="007E6A1A" w:rsidRDefault="004C6636" w:rsidP="000D6BE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7E6A1A">
              <w:rPr>
                <w:rFonts w:ascii="Arial" w:hAnsi="Arial" w:cs="Arial"/>
                <w:bCs/>
                <w:sz w:val="18"/>
                <w:szCs w:val="18"/>
              </w:rPr>
              <w:t xml:space="preserve">E-mailadres </w:t>
            </w:r>
          </w:p>
        </w:tc>
        <w:tc>
          <w:tcPr>
            <w:tcW w:w="4623" w:type="dxa"/>
            <w:vAlign w:val="center"/>
          </w:tcPr>
          <w:p w14:paraId="6C2876A6" w14:textId="77777777" w:rsidR="004C6636" w:rsidRPr="007E6A1A" w:rsidRDefault="004C6636" w:rsidP="000D6BE2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6C2876A8" w14:textId="77777777" w:rsidR="000A274B" w:rsidRPr="007E6A1A" w:rsidRDefault="000A274B">
      <w:pPr>
        <w:rPr>
          <w:rFonts w:cs="Arial"/>
          <w:sz w:val="18"/>
          <w:szCs w:val="18"/>
        </w:rPr>
      </w:pPr>
    </w:p>
    <w:p w14:paraId="4DB85012" w14:textId="70BCF3DB" w:rsidR="008F6A50" w:rsidRPr="007E6A1A" w:rsidRDefault="000A274B" w:rsidP="008F6A50">
      <w:pPr>
        <w:rPr>
          <w:rFonts w:cs="Arial"/>
          <w:sz w:val="18"/>
          <w:szCs w:val="18"/>
        </w:rPr>
      </w:pPr>
      <w:r w:rsidRPr="007E6A1A">
        <w:rPr>
          <w:rFonts w:cs="Arial"/>
          <w:sz w:val="18"/>
          <w:szCs w:val="18"/>
        </w:rPr>
        <w:t>Met inachtnemi</w:t>
      </w:r>
      <w:r w:rsidR="00591557" w:rsidRPr="007E6A1A">
        <w:rPr>
          <w:rFonts w:cs="Arial"/>
          <w:sz w:val="18"/>
          <w:szCs w:val="18"/>
        </w:rPr>
        <w:t>ng van de Nota van Inlichtingen</w:t>
      </w:r>
      <w:r w:rsidRPr="007E6A1A">
        <w:rPr>
          <w:rFonts w:cs="Arial"/>
          <w:sz w:val="18"/>
          <w:szCs w:val="18"/>
        </w:rPr>
        <w:t xml:space="preserve"> gaat </w:t>
      </w:r>
      <w:r w:rsidR="00591557" w:rsidRPr="007E6A1A">
        <w:rPr>
          <w:rFonts w:cs="Arial"/>
          <w:sz w:val="18"/>
          <w:szCs w:val="18"/>
        </w:rPr>
        <w:t xml:space="preserve">u </w:t>
      </w:r>
      <w:r w:rsidRPr="007E6A1A">
        <w:rPr>
          <w:rFonts w:cs="Arial"/>
          <w:sz w:val="18"/>
          <w:szCs w:val="18"/>
        </w:rPr>
        <w:t xml:space="preserve">met de ondertekening </w:t>
      </w:r>
      <w:r w:rsidR="00591557" w:rsidRPr="007E6A1A">
        <w:rPr>
          <w:rFonts w:cs="Arial"/>
          <w:sz w:val="18"/>
          <w:szCs w:val="18"/>
        </w:rPr>
        <w:t xml:space="preserve">van dit document </w:t>
      </w:r>
      <w:r w:rsidRPr="007E6A1A">
        <w:rPr>
          <w:rFonts w:cs="Arial"/>
          <w:sz w:val="18"/>
          <w:szCs w:val="18"/>
        </w:rPr>
        <w:t xml:space="preserve">akkoord met </w:t>
      </w:r>
      <w:r w:rsidR="008F6A50" w:rsidRPr="007E6A1A">
        <w:rPr>
          <w:rFonts w:cs="Arial"/>
          <w:sz w:val="18"/>
          <w:szCs w:val="18"/>
        </w:rPr>
        <w:t>alle voorwaarden, vereisten en eisen voor deze gehele aanbestedingsprocedure, zoals</w:t>
      </w:r>
    </w:p>
    <w:p w14:paraId="6C2876A9" w14:textId="4F42218D" w:rsidR="000A274B" w:rsidRPr="007E6A1A" w:rsidRDefault="008F6A50" w:rsidP="008F6A50">
      <w:pPr>
        <w:rPr>
          <w:rFonts w:cs="Arial"/>
          <w:sz w:val="18"/>
          <w:szCs w:val="18"/>
        </w:rPr>
      </w:pPr>
      <w:r w:rsidRPr="007E6A1A">
        <w:rPr>
          <w:rFonts w:cs="Arial"/>
          <w:sz w:val="18"/>
          <w:szCs w:val="18"/>
        </w:rPr>
        <w:t xml:space="preserve">opgenomen in de aanbestedingsstukken inclusief de Nota(’s) van Inlichtingen en verklaart u gedurende de looptijd van de te gunnen Overeenkomst daaraan te zullen blijven voldoen, tevens </w:t>
      </w:r>
      <w:r w:rsidR="008C5212" w:rsidRPr="007E6A1A">
        <w:rPr>
          <w:rFonts w:cs="Arial"/>
          <w:sz w:val="18"/>
          <w:szCs w:val="18"/>
        </w:rPr>
        <w:t xml:space="preserve">verzoekt u deel te nemen aan het aanbestedingstraject </w:t>
      </w:r>
      <w:proofErr w:type="spellStart"/>
      <w:r w:rsidR="008C5212" w:rsidRPr="007E6A1A">
        <w:rPr>
          <w:rFonts w:cs="Arial"/>
          <w:sz w:val="18"/>
          <w:szCs w:val="18"/>
        </w:rPr>
        <w:t>Hosted</w:t>
      </w:r>
      <w:proofErr w:type="spellEnd"/>
      <w:r w:rsidR="008C5212" w:rsidRPr="007E6A1A">
        <w:rPr>
          <w:rFonts w:cs="Arial"/>
          <w:sz w:val="18"/>
          <w:szCs w:val="18"/>
        </w:rPr>
        <w:t xml:space="preserve"> Telefonie </w:t>
      </w:r>
      <w:proofErr w:type="spellStart"/>
      <w:r w:rsidR="008C5212" w:rsidRPr="007E6A1A">
        <w:rPr>
          <w:rFonts w:cs="Arial"/>
          <w:sz w:val="18"/>
          <w:szCs w:val="18"/>
        </w:rPr>
        <w:t>tendernedkenmerk</w:t>
      </w:r>
      <w:proofErr w:type="spellEnd"/>
      <w:r w:rsidR="007E6A1A" w:rsidRPr="007E6A1A">
        <w:rPr>
          <w:rFonts w:cs="Arial"/>
          <w:sz w:val="18"/>
          <w:szCs w:val="18"/>
        </w:rPr>
        <w:t xml:space="preserve"> 236050</w:t>
      </w:r>
    </w:p>
    <w:p w14:paraId="6C2876AA" w14:textId="77777777" w:rsidR="004C6636" w:rsidRPr="007E6A1A" w:rsidRDefault="004C6636">
      <w:pPr>
        <w:rPr>
          <w:rFonts w:cs="Arial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0A274B" w:rsidRPr="007E6A1A" w14:paraId="6C2876AD" w14:textId="77777777" w:rsidTr="00511B17">
        <w:trPr>
          <w:trHeight w:val="567"/>
        </w:trPr>
        <w:tc>
          <w:tcPr>
            <w:tcW w:w="4644" w:type="dxa"/>
            <w:vAlign w:val="center"/>
          </w:tcPr>
          <w:p w14:paraId="6C2876AB" w14:textId="77777777" w:rsidR="000A274B" w:rsidRPr="007E6A1A" w:rsidRDefault="000A274B" w:rsidP="00511B17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 w:rsidRPr="007E6A1A">
              <w:rPr>
                <w:rFonts w:ascii="Arial" w:hAnsi="Arial" w:cs="Arial"/>
                <w:bCs/>
                <w:sz w:val="18"/>
                <w:szCs w:val="18"/>
              </w:rPr>
              <w:t>Naam rechtsgeldige vertegenwoordiger</w:t>
            </w:r>
          </w:p>
        </w:tc>
        <w:tc>
          <w:tcPr>
            <w:tcW w:w="4644" w:type="dxa"/>
            <w:vAlign w:val="center"/>
          </w:tcPr>
          <w:p w14:paraId="6C2876AC" w14:textId="77777777" w:rsidR="000A274B" w:rsidRPr="007E6A1A" w:rsidRDefault="000A274B" w:rsidP="00511B17">
            <w:pPr>
              <w:rPr>
                <w:rFonts w:cs="Arial"/>
                <w:sz w:val="18"/>
                <w:szCs w:val="18"/>
              </w:rPr>
            </w:pPr>
          </w:p>
        </w:tc>
      </w:tr>
      <w:tr w:rsidR="000A274B" w:rsidRPr="007E6A1A" w14:paraId="6C2876B0" w14:textId="77777777" w:rsidTr="00511B17">
        <w:trPr>
          <w:trHeight w:val="567"/>
        </w:trPr>
        <w:tc>
          <w:tcPr>
            <w:tcW w:w="4644" w:type="dxa"/>
            <w:vAlign w:val="center"/>
          </w:tcPr>
          <w:p w14:paraId="6C2876AE" w14:textId="77777777" w:rsidR="000A274B" w:rsidRPr="007E6A1A" w:rsidRDefault="000A274B" w:rsidP="00511B17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 w:rsidRPr="007E6A1A">
              <w:rPr>
                <w:rFonts w:ascii="Arial" w:hAnsi="Arial" w:cs="Arial"/>
                <w:bCs/>
                <w:sz w:val="18"/>
                <w:szCs w:val="18"/>
              </w:rPr>
              <w:t>Functie</w:t>
            </w:r>
          </w:p>
        </w:tc>
        <w:tc>
          <w:tcPr>
            <w:tcW w:w="4644" w:type="dxa"/>
            <w:vAlign w:val="center"/>
          </w:tcPr>
          <w:p w14:paraId="6C2876AF" w14:textId="77777777" w:rsidR="000A274B" w:rsidRPr="007E6A1A" w:rsidRDefault="000A274B" w:rsidP="00511B17">
            <w:pPr>
              <w:rPr>
                <w:rFonts w:cs="Arial"/>
                <w:sz w:val="18"/>
                <w:szCs w:val="18"/>
              </w:rPr>
            </w:pPr>
          </w:p>
        </w:tc>
      </w:tr>
      <w:tr w:rsidR="000A274B" w:rsidRPr="007E6A1A" w14:paraId="6C2876B3" w14:textId="77777777" w:rsidTr="00511B17">
        <w:trPr>
          <w:trHeight w:val="567"/>
        </w:trPr>
        <w:tc>
          <w:tcPr>
            <w:tcW w:w="4644" w:type="dxa"/>
            <w:vAlign w:val="center"/>
          </w:tcPr>
          <w:p w14:paraId="6C2876B1" w14:textId="77777777" w:rsidR="000A274B" w:rsidRPr="007E6A1A" w:rsidRDefault="000A274B" w:rsidP="00511B17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 w:rsidRPr="007E6A1A">
              <w:rPr>
                <w:rFonts w:ascii="Arial" w:hAnsi="Arial" w:cs="Arial"/>
                <w:bCs/>
                <w:sz w:val="18"/>
                <w:szCs w:val="18"/>
              </w:rPr>
              <w:t>Handtekening rechtsgeldige vertegenwoordiger</w:t>
            </w:r>
          </w:p>
        </w:tc>
        <w:tc>
          <w:tcPr>
            <w:tcW w:w="4644" w:type="dxa"/>
            <w:vAlign w:val="center"/>
          </w:tcPr>
          <w:p w14:paraId="6C2876B2" w14:textId="77777777" w:rsidR="000A274B" w:rsidRPr="007E6A1A" w:rsidRDefault="000A274B" w:rsidP="00511B17">
            <w:pPr>
              <w:rPr>
                <w:rFonts w:cs="Arial"/>
                <w:sz w:val="18"/>
                <w:szCs w:val="18"/>
              </w:rPr>
            </w:pPr>
          </w:p>
        </w:tc>
      </w:tr>
      <w:tr w:rsidR="000A274B" w:rsidRPr="007E6A1A" w14:paraId="6C2876B6" w14:textId="77777777" w:rsidTr="00511B17">
        <w:trPr>
          <w:trHeight w:val="567"/>
        </w:trPr>
        <w:tc>
          <w:tcPr>
            <w:tcW w:w="4644" w:type="dxa"/>
            <w:vAlign w:val="center"/>
          </w:tcPr>
          <w:p w14:paraId="6C2876B4" w14:textId="77777777" w:rsidR="000A274B" w:rsidRPr="007E6A1A" w:rsidRDefault="000A274B" w:rsidP="00511B17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 w:rsidRPr="007E6A1A">
              <w:rPr>
                <w:rFonts w:ascii="Arial" w:hAnsi="Arial" w:cs="Arial"/>
                <w:bCs/>
                <w:sz w:val="18"/>
                <w:szCs w:val="18"/>
              </w:rPr>
              <w:t>Plaats, datum</w:t>
            </w:r>
          </w:p>
        </w:tc>
        <w:tc>
          <w:tcPr>
            <w:tcW w:w="4644" w:type="dxa"/>
            <w:vAlign w:val="center"/>
          </w:tcPr>
          <w:p w14:paraId="6C2876B5" w14:textId="77777777" w:rsidR="000A274B" w:rsidRPr="007E6A1A" w:rsidRDefault="000A274B" w:rsidP="00511B17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6C2876B7" w14:textId="77777777" w:rsidR="00B5643E" w:rsidRPr="007E6A1A" w:rsidRDefault="00B5643E" w:rsidP="000A274B">
      <w:pPr>
        <w:rPr>
          <w:rFonts w:cs="Arial"/>
          <w:sz w:val="18"/>
          <w:szCs w:val="18"/>
        </w:rPr>
      </w:pPr>
    </w:p>
    <w:sectPr w:rsidR="00B5643E" w:rsidRPr="007E6A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EA3C3C" w14:textId="77777777" w:rsidR="002E1B3D" w:rsidRDefault="002E1B3D" w:rsidP="002E1B3D">
      <w:pPr>
        <w:spacing w:line="240" w:lineRule="auto"/>
      </w:pPr>
      <w:r>
        <w:separator/>
      </w:r>
    </w:p>
  </w:endnote>
  <w:endnote w:type="continuationSeparator" w:id="0">
    <w:p w14:paraId="60EFBB4B" w14:textId="77777777" w:rsidR="002E1B3D" w:rsidRDefault="002E1B3D" w:rsidP="002E1B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FC737" w14:textId="77777777" w:rsidR="002E1B3D" w:rsidRDefault="002E1B3D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9974176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14:paraId="5A15E5A7" w14:textId="5913A680" w:rsidR="002E1B3D" w:rsidRDefault="002E1B3D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7B232E4" w14:textId="77777777" w:rsidR="002E1B3D" w:rsidRDefault="002E1B3D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368B54" w14:textId="77777777" w:rsidR="002E1B3D" w:rsidRDefault="002E1B3D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95ECEC" w14:textId="77777777" w:rsidR="002E1B3D" w:rsidRDefault="002E1B3D" w:rsidP="002E1B3D">
      <w:pPr>
        <w:spacing w:line="240" w:lineRule="auto"/>
      </w:pPr>
      <w:r>
        <w:separator/>
      </w:r>
    </w:p>
  </w:footnote>
  <w:footnote w:type="continuationSeparator" w:id="0">
    <w:p w14:paraId="443135E5" w14:textId="77777777" w:rsidR="002E1B3D" w:rsidRDefault="002E1B3D" w:rsidP="002E1B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0809A" w14:textId="77777777" w:rsidR="002E1B3D" w:rsidRDefault="002E1B3D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9DD8E" w14:textId="77777777" w:rsidR="002E1B3D" w:rsidRDefault="002E1B3D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B9097" w14:textId="77777777" w:rsidR="002E1B3D" w:rsidRDefault="002E1B3D">
    <w:pPr>
      <w:pStyle w:val="Koptekst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.dewijs">
    <w15:presenceInfo w15:providerId="None" w15:userId="m.dewij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43E"/>
    <w:rsid w:val="00011F83"/>
    <w:rsid w:val="00033829"/>
    <w:rsid w:val="000A274B"/>
    <w:rsid w:val="000D6BE2"/>
    <w:rsid w:val="000E75C2"/>
    <w:rsid w:val="001951D0"/>
    <w:rsid w:val="001F775E"/>
    <w:rsid w:val="00282E81"/>
    <w:rsid w:val="002E1B3D"/>
    <w:rsid w:val="004C6636"/>
    <w:rsid w:val="00511B17"/>
    <w:rsid w:val="0054321E"/>
    <w:rsid w:val="00551A3A"/>
    <w:rsid w:val="00591557"/>
    <w:rsid w:val="007E6A1A"/>
    <w:rsid w:val="008C5212"/>
    <w:rsid w:val="008F6A50"/>
    <w:rsid w:val="00914D8F"/>
    <w:rsid w:val="009736B5"/>
    <w:rsid w:val="009A6EA7"/>
    <w:rsid w:val="009D72DC"/>
    <w:rsid w:val="00B13930"/>
    <w:rsid w:val="00B5643E"/>
    <w:rsid w:val="00BF5EF2"/>
    <w:rsid w:val="00C743B9"/>
    <w:rsid w:val="00C87534"/>
    <w:rsid w:val="00CA5B48"/>
    <w:rsid w:val="00CC04A0"/>
    <w:rsid w:val="00D81A56"/>
    <w:rsid w:val="00D92387"/>
    <w:rsid w:val="00E23ECB"/>
    <w:rsid w:val="00E52876"/>
    <w:rsid w:val="00F70BE2"/>
    <w:rsid w:val="00FD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876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D077E"/>
    <w:rPr>
      <w:rFonts w:cs="Times New Roman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B5643E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raster">
    <w:name w:val="Table Grid"/>
    <w:basedOn w:val="Standaardtabel"/>
    <w:uiPriority w:val="59"/>
    <w:rsid w:val="000A27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8F6A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F6A50"/>
    <w:rPr>
      <w:rFonts w:ascii="Segoe UI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2E1B3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E1B3D"/>
    <w:rPr>
      <w:rFonts w:cs="Times New Roman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2E1B3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E1B3D"/>
    <w:rPr>
      <w:rFonts w:cs="Times New Roman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D077E"/>
    <w:rPr>
      <w:rFonts w:cs="Times New Roman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B5643E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raster">
    <w:name w:val="Table Grid"/>
    <w:basedOn w:val="Standaardtabel"/>
    <w:uiPriority w:val="59"/>
    <w:rsid w:val="000A27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8F6A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F6A50"/>
    <w:rPr>
      <w:rFonts w:ascii="Segoe UI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2E1B3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E1B3D"/>
    <w:rPr>
      <w:rFonts w:cs="Times New Roman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2E1B3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E1B3D"/>
    <w:rPr>
      <w:rFonts w:cs="Times New Roman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4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1312AA25DBD49AFB6E50C2874D715" ma:contentTypeVersion="0" ma:contentTypeDescription="Een nieuw document maken." ma:contentTypeScope="" ma:versionID="fe4b16f42af32dc21436c98a6727dd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78a156f712f99d6452530788f7ff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7E5484-CADB-4DF0-B6E4-9848309A54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A95545-0940-42C7-96D9-F3F9E59C0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81A5FF-5AC4-4909-A1B2-256DB3FA3272}">
  <ds:schemaRefs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EB15F67D</Template>
  <TotalTime>1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1 Inschrijfformulier</vt:lpstr>
    </vt:vector>
  </TitlesOfParts>
  <Company>RDOG Hollands Midden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1 Inschrijfformulier</dc:title>
  <dc:creator>Vincent Mulder</dc:creator>
  <cp:lastModifiedBy>Jeroen Vreeling</cp:lastModifiedBy>
  <cp:revision>5</cp:revision>
  <cp:lastPrinted>2016-11-23T17:59:00Z</cp:lastPrinted>
  <dcterms:created xsi:type="dcterms:W3CDTF">2019-08-28T11:08:00Z</dcterms:created>
  <dcterms:modified xsi:type="dcterms:W3CDTF">2019-08-28T11:44:00Z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0x010100A741312AA25DBD49AFB6E50C2874D715</vt:lpwstr>
  </property>
  <property fmtid="{D5CDD505-2E9C-101B-9397-08002B2CF9AE}" pid="3" name="TaxKeyword">
    <vt:lpwstr/>
  </property>
  <property fmtid="{D5CDD505-2E9C-101B-9397-08002B2CF9AE}" pid="4" name="TaxCatchAll">
    <vt:lpwstr/>
  </property>
  <property fmtid="{D5CDD505-2E9C-101B-9397-08002B2CF9AE}" pid="5" name="TaxKeywordTaxHTField">
    <vt:lpwstr/>
  </property>
</Properties>
</file>