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865C46" w:rsidRDefault="000F37CF" w:rsidP="00D755E7">
      <w:pPr>
        <w:widowControl w:val="0"/>
        <w:spacing w:line="310" w:lineRule="atLeast"/>
        <w:rPr>
          <w:b/>
          <w:noProof/>
          <w:spacing w:val="4"/>
          <w:sz w:val="21"/>
          <w:lang w:eastAsia="en-US"/>
        </w:rPr>
      </w:pPr>
      <w:r w:rsidRPr="00865C46">
        <w:rPr>
          <w:b/>
          <w:noProof/>
          <w:spacing w:val="4"/>
          <w:sz w:val="32"/>
          <w:lang w:eastAsia="en-US"/>
        </w:rPr>
        <w:t xml:space="preserve">Bijlage </w:t>
      </w:r>
      <w:r w:rsidR="00741700" w:rsidRPr="00865C46">
        <w:rPr>
          <w:b/>
          <w:noProof/>
          <w:spacing w:val="4"/>
          <w:sz w:val="32"/>
          <w:lang w:eastAsia="en-US"/>
        </w:rPr>
        <w:t>5</w:t>
      </w:r>
      <w:r w:rsidRPr="00865C46">
        <w:rPr>
          <w:b/>
          <w:noProof/>
          <w:spacing w:val="4"/>
          <w:sz w:val="32"/>
          <w:lang w:eastAsia="en-US"/>
        </w:rPr>
        <w:tab/>
      </w:r>
      <w:r w:rsidR="00AC761F" w:rsidRPr="00865C46">
        <w:rPr>
          <w:b/>
          <w:noProof/>
          <w:spacing w:val="4"/>
          <w:sz w:val="32"/>
          <w:lang w:eastAsia="en-US"/>
        </w:rPr>
        <w:tab/>
      </w:r>
      <w:r w:rsidR="00AC761F" w:rsidRPr="00865C46">
        <w:rPr>
          <w:b/>
          <w:noProof/>
          <w:spacing w:val="4"/>
          <w:sz w:val="32"/>
          <w:lang w:eastAsia="en-US"/>
        </w:rPr>
        <w:tab/>
      </w:r>
      <w:r w:rsidRPr="00865C46">
        <w:rPr>
          <w:noProof/>
          <w:spacing w:val="4"/>
          <w:sz w:val="32"/>
          <w:lang w:eastAsia="en-US"/>
        </w:rPr>
        <w:t>Model formulier referentieopdrachten</w:t>
      </w:r>
      <w:r w:rsidR="0086618B" w:rsidRPr="00865C46">
        <w:rPr>
          <w:noProof/>
          <w:spacing w:val="4"/>
          <w:sz w:val="32"/>
          <w:lang w:eastAsia="en-US"/>
        </w:rPr>
        <w:t xml:space="preserve"> Minimum eis</w:t>
      </w:r>
    </w:p>
    <w:p w:rsidR="00AC761F" w:rsidRPr="00865C46" w:rsidRDefault="00AC761F">
      <w:pPr>
        <w:pStyle w:val="StandardText"/>
        <w:numPr>
          <w:ilvl w:val="0"/>
          <w:numId w:val="0"/>
        </w:numPr>
      </w:pPr>
    </w:p>
    <w:bookmarkEnd w:id="0"/>
    <w:p w:rsidR="005F511F" w:rsidRPr="00865C46" w:rsidRDefault="005F511F" w:rsidP="00AD4E5E">
      <w:pPr>
        <w:pStyle w:val="StandardText"/>
        <w:numPr>
          <w:ilvl w:val="0"/>
          <w:numId w:val="0"/>
        </w:numPr>
        <w:spacing w:line="260" w:lineRule="exact"/>
        <w:jc w:val="left"/>
      </w:pPr>
    </w:p>
    <w:p w:rsidR="00AD4E5E" w:rsidRPr="00865C46" w:rsidRDefault="00AD4E5E" w:rsidP="00AD4E5E">
      <w:pPr>
        <w:pStyle w:val="StandardText"/>
        <w:numPr>
          <w:ilvl w:val="0"/>
          <w:numId w:val="0"/>
        </w:numPr>
        <w:spacing w:line="260" w:lineRule="exact"/>
        <w:jc w:val="left"/>
      </w:pPr>
      <w:r w:rsidRPr="00865C46">
        <w:t xml:space="preserve">De Inschrijver, of in geval van een samenwerkingsverband: de gezamenlijke ondernemingen, dient aan te tonen dat </w:t>
      </w:r>
      <w:r w:rsidR="00741700" w:rsidRPr="00865C46">
        <w:t>5</w:t>
      </w:r>
      <w:r w:rsidRPr="00865C46">
        <w:t xml:space="preserve"> jaar voor de datum van Inschrijving, ervaring is opgedaan in de kerncompetenties zoals beschreven in paragraaf </w:t>
      </w:r>
      <w:r w:rsidR="00741700" w:rsidRPr="00865C46">
        <w:t>5.4</w:t>
      </w:r>
      <w:r w:rsidRPr="00865C46">
        <w:t xml:space="preserve"> van de Aanbestedingsleidraad, door referentieopdrachten in te dienen die op vakkundige en regelmatige wijze zijn uitgevoerd</w:t>
      </w:r>
      <w:r w:rsidR="006D0AAC" w:rsidRPr="00865C46">
        <w:t>. In deze Bijlage dient men van de betreffende referentieopdracht op toereikende wijze informatie te verstrekken</w:t>
      </w:r>
      <w:r w:rsidR="005F511F" w:rsidRPr="00865C46">
        <w:t xml:space="preserve"> zodat Aanbestedende dienst ondubbelzinnig kan vaststellen dat </w:t>
      </w:r>
      <w:proofErr w:type="spellStart"/>
      <w:r w:rsidR="005F511F" w:rsidRPr="00865C46">
        <w:t>Inschrijvervoldoet</w:t>
      </w:r>
      <w:proofErr w:type="spellEnd"/>
      <w:r w:rsidR="005F511F" w:rsidRPr="00865C46">
        <w:t xml:space="preserve"> aan de gevraagde kerncompetenties.</w:t>
      </w:r>
    </w:p>
    <w:p w:rsidR="00AD4E5E" w:rsidRPr="00865C46" w:rsidRDefault="00AD4E5E" w:rsidP="00AD4E5E">
      <w:pPr>
        <w:pStyle w:val="StandardText"/>
        <w:numPr>
          <w:ilvl w:val="0"/>
          <w:numId w:val="0"/>
        </w:numPr>
        <w:spacing w:line="260" w:lineRule="exact"/>
        <w:jc w:val="left"/>
      </w:pPr>
    </w:p>
    <w:p w:rsidR="000F37CF" w:rsidRPr="00865C46" w:rsidRDefault="00990DDD" w:rsidP="005F511F">
      <w:pPr>
        <w:pStyle w:val="StandardText"/>
        <w:numPr>
          <w:ilvl w:val="0"/>
          <w:numId w:val="0"/>
        </w:numPr>
        <w:spacing w:line="260" w:lineRule="exact"/>
        <w:jc w:val="left"/>
      </w:pPr>
      <w:r w:rsidRPr="00865C46">
        <w:t xml:space="preserve">Hieronder </w:t>
      </w:r>
      <w:r w:rsidR="005F511F" w:rsidRPr="00865C46">
        <w:t>duidelijk aangegeven op welke kerncompetentie</w:t>
      </w:r>
      <w:r w:rsidR="00566B1F" w:rsidRPr="00865C46">
        <w:t>(</w:t>
      </w:r>
      <w:r w:rsidR="005F511F" w:rsidRPr="00865C46">
        <w:t>s</w:t>
      </w:r>
      <w:r w:rsidR="00566B1F" w:rsidRPr="00865C46">
        <w:t>)</w:t>
      </w:r>
      <w:r w:rsidR="005F511F" w:rsidRPr="00865C46">
        <w:t xml:space="preserve"> onderhavige referentieopdracht betrekking heeft. Wanneer </w:t>
      </w:r>
      <w:r w:rsidR="000B61A3" w:rsidRPr="00865C46">
        <w:t xml:space="preserve">onderhavige </w:t>
      </w:r>
      <w:r w:rsidR="005F511F" w:rsidRPr="00865C46">
        <w:t>referentieopdracht voldoet aan meerdere competentie</w:t>
      </w:r>
      <w:r w:rsidR="000B61A3" w:rsidRPr="00865C46">
        <w:t xml:space="preserve">s, dan duidelijk aangeven welke kerncompetenties dit zijn. </w:t>
      </w:r>
    </w:p>
    <w:p w:rsidR="008863FD" w:rsidRPr="00865C46" w:rsidRDefault="00566B1F" w:rsidP="005F511F">
      <w:pPr>
        <w:pStyle w:val="StandardText"/>
        <w:numPr>
          <w:ilvl w:val="0"/>
          <w:numId w:val="0"/>
        </w:numPr>
        <w:spacing w:line="260" w:lineRule="exact"/>
        <w:jc w:val="left"/>
      </w:pPr>
      <w:r w:rsidRPr="00865C46">
        <w:t xml:space="preserve">Het is mogelijk dat </w:t>
      </w:r>
      <w:r w:rsidR="000B61A3" w:rsidRPr="00865C46">
        <w:t>Inschrijver</w:t>
      </w:r>
      <w:r w:rsidR="00741700" w:rsidRPr="00865C46">
        <w:t xml:space="preserve"> </w:t>
      </w:r>
      <w:r w:rsidRPr="00865C46">
        <w:t xml:space="preserve">meerdere referentieopdrachten moet indienen om aan de gestelde </w:t>
      </w:r>
      <w:r w:rsidR="008863FD" w:rsidRPr="00865C46">
        <w:t xml:space="preserve">minimumeisen in paragraaf </w:t>
      </w:r>
      <w:r w:rsidR="00741700" w:rsidRPr="00865C46">
        <w:t>5.4</w:t>
      </w:r>
      <w:r w:rsidR="008863FD" w:rsidRPr="00865C46">
        <w:t xml:space="preserve"> te voldoen.</w:t>
      </w:r>
      <w:r w:rsidR="003C4B81" w:rsidRPr="00865C46">
        <w:t xml:space="preserve"> Gebruik</w:t>
      </w:r>
      <w:r w:rsidR="00741700" w:rsidRPr="00865C46">
        <w:t xml:space="preserve"> in dat geval</w:t>
      </w:r>
      <w:r w:rsidR="003C4B81" w:rsidRPr="00865C46">
        <w:t xml:space="preserve"> </w:t>
      </w:r>
      <w:r w:rsidR="00AE4423" w:rsidRPr="00865C46">
        <w:t>hier</w:t>
      </w:r>
      <w:r w:rsidR="003C4B81" w:rsidRPr="00865C46">
        <w:t xml:space="preserve">voor meerdere exemplaren van deze Bijlage. </w:t>
      </w:r>
      <w:bookmarkStart w:id="1" w:name="_GoBack"/>
      <w:bookmarkEnd w:id="1"/>
    </w:p>
    <w:p w:rsidR="000F37CF" w:rsidRPr="00865C46"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Pr="00865C46" w:rsidRDefault="00B41D9B" w:rsidP="00B41D9B">
            <w:pPr>
              <w:spacing w:before="90" w:after="54" w:line="260" w:lineRule="exact"/>
              <w:rPr>
                <w:b/>
                <w:szCs w:val="19"/>
              </w:rPr>
            </w:pPr>
            <w:r w:rsidRPr="00865C46">
              <w:rPr>
                <w:b/>
                <w:szCs w:val="19"/>
              </w:rPr>
              <w:t xml:space="preserve">Geef aan </w:t>
            </w:r>
            <w:r w:rsidR="003C4B81" w:rsidRPr="00865C46">
              <w:rPr>
                <w:b/>
                <w:szCs w:val="19"/>
              </w:rPr>
              <w:t xml:space="preserve">op welke </w:t>
            </w:r>
            <w:r w:rsidR="0086618B" w:rsidRPr="00865C46">
              <w:rPr>
                <w:b/>
                <w:szCs w:val="19"/>
              </w:rPr>
              <w:t>r</w:t>
            </w:r>
            <w:r w:rsidR="000B61A3" w:rsidRPr="00865C46">
              <w:rPr>
                <w:b/>
                <w:szCs w:val="19"/>
              </w:rPr>
              <w:t>eferentienummer</w:t>
            </w:r>
            <w:r w:rsidR="008863FD" w:rsidRPr="00865C46">
              <w:rPr>
                <w:b/>
                <w:szCs w:val="19"/>
              </w:rPr>
              <w:t>(s)</w:t>
            </w:r>
            <w:r w:rsidR="0086618B" w:rsidRPr="00865C46">
              <w:rPr>
                <w:b/>
                <w:szCs w:val="19"/>
              </w:rPr>
              <w:t xml:space="preserve"> </w:t>
            </w:r>
            <w:r w:rsidR="003C4B81" w:rsidRPr="00865C46">
              <w:rPr>
                <w:b/>
                <w:szCs w:val="19"/>
              </w:rPr>
              <w:t xml:space="preserve">cf. par. </w:t>
            </w:r>
            <w:r w:rsidR="00741700" w:rsidRPr="00865C46">
              <w:rPr>
                <w:b/>
                <w:szCs w:val="19"/>
              </w:rPr>
              <w:t>5.4</w:t>
            </w:r>
            <w:r w:rsidR="00A973FC" w:rsidRPr="00865C46">
              <w:rPr>
                <w:b/>
                <w:szCs w:val="19"/>
              </w:rPr>
              <w:t xml:space="preserve"> </w:t>
            </w:r>
            <w:r w:rsidR="003C4B81" w:rsidRPr="00865C46">
              <w:rPr>
                <w:b/>
                <w:szCs w:val="19"/>
              </w:rPr>
              <w:t>onderhavige referentieopdracht betrekking heeft</w:t>
            </w:r>
            <w:r w:rsidRPr="00865C46">
              <w:rPr>
                <w:b/>
                <w:szCs w:val="19"/>
              </w:rPr>
              <w:t>:</w:t>
            </w:r>
          </w:p>
          <w:p w:rsidR="00741700" w:rsidRPr="00865C46" w:rsidRDefault="00865C46" w:rsidP="00B41D9B">
            <w:pPr>
              <w:spacing w:before="90" w:after="54" w:line="260" w:lineRule="exact"/>
            </w:pPr>
            <w:sdt>
              <w:sdtPr>
                <w:id w:val="-1634556903"/>
                <w14:checkbox>
                  <w14:checked w14:val="0"/>
                  <w14:checkedState w14:val="2612" w14:font="MS Gothic"/>
                  <w14:uncheckedState w14:val="2610" w14:font="MS Gothic"/>
                </w14:checkbox>
              </w:sdtPr>
              <w:sdtContent>
                <w:r w:rsidRPr="00865C46">
                  <w:rPr>
                    <w:rFonts w:ascii="MS Gothic" w:eastAsia="MS Gothic" w:hAnsi="MS Gothic" w:hint="eastAsia"/>
                  </w:rPr>
                  <w:t>☐</w:t>
                </w:r>
              </w:sdtContent>
            </w:sdt>
            <w:r w:rsidRPr="00865C46">
              <w:t xml:space="preserve"> </w:t>
            </w:r>
            <w:r w:rsidR="00741700" w:rsidRPr="00865C46">
              <w:t xml:space="preserve">Het plaatsen van </w:t>
            </w:r>
            <w:proofErr w:type="spellStart"/>
            <w:r w:rsidR="00741700" w:rsidRPr="00865C46">
              <w:t>reclamedragend</w:t>
            </w:r>
            <w:proofErr w:type="spellEnd"/>
            <w:r w:rsidR="00741700" w:rsidRPr="00865C46">
              <w:t xml:space="preserve"> straatmeubilair met een minimale omvang van 50 Abri’s en/of Vrijstaande reclamevitrines voor één Opdracht</w:t>
            </w:r>
            <w:r w:rsidRPr="00865C46">
              <w:t>.</w:t>
            </w:r>
          </w:p>
          <w:p w:rsidR="000B61A3" w:rsidRPr="00865C46" w:rsidRDefault="00865C46" w:rsidP="00B41D9B">
            <w:pPr>
              <w:spacing w:before="90" w:after="54" w:line="260" w:lineRule="exact"/>
            </w:pPr>
            <w:sdt>
              <w:sdtPr>
                <w:rPr>
                  <w:b/>
                  <w:szCs w:val="19"/>
                </w:rPr>
                <w:id w:val="-1578976384"/>
                <w14:checkbox>
                  <w14:checked w14:val="0"/>
                  <w14:checkedState w14:val="2612" w14:font="MS Gothic"/>
                  <w14:uncheckedState w14:val="2610" w14:font="MS Gothic"/>
                </w14:checkbox>
              </w:sdtPr>
              <w:sdtContent>
                <w:r w:rsidRPr="00865C46">
                  <w:rPr>
                    <w:rFonts w:ascii="MS Gothic" w:eastAsia="MS Gothic" w:hAnsi="MS Gothic" w:hint="eastAsia"/>
                    <w:b/>
                    <w:szCs w:val="19"/>
                  </w:rPr>
                  <w:t>☐</w:t>
                </w:r>
              </w:sdtContent>
            </w:sdt>
            <w:r w:rsidRPr="00865C46">
              <w:rPr>
                <w:b/>
                <w:szCs w:val="19"/>
              </w:rPr>
              <w:t xml:space="preserve"> </w:t>
            </w:r>
            <w:r w:rsidRPr="00865C46">
              <w:t xml:space="preserve">Het onderhouden van </w:t>
            </w:r>
            <w:proofErr w:type="spellStart"/>
            <w:r w:rsidRPr="00865C46">
              <w:t>reclamedragend</w:t>
            </w:r>
            <w:proofErr w:type="spellEnd"/>
            <w:r w:rsidRPr="00865C46">
              <w:t xml:space="preserve"> straatmeubilair met een minimale omvang van 50 Abri’s en/of Vrijstaande reclamevitrines voor één Opdracht</w:t>
            </w:r>
          </w:p>
          <w:p w:rsidR="00865C46" w:rsidRDefault="00865C46" w:rsidP="00B41D9B">
            <w:pPr>
              <w:spacing w:before="90" w:after="54" w:line="260" w:lineRule="exact"/>
              <w:rPr>
                <w:b/>
                <w:szCs w:val="19"/>
              </w:rPr>
            </w:pPr>
            <w:sdt>
              <w:sdtPr>
                <w:id w:val="623114891"/>
                <w14:checkbox>
                  <w14:checked w14:val="0"/>
                  <w14:checkedState w14:val="2612" w14:font="MS Gothic"/>
                  <w14:uncheckedState w14:val="2610" w14:font="MS Gothic"/>
                </w14:checkbox>
              </w:sdtPr>
              <w:sdtContent>
                <w:r w:rsidRPr="00865C46">
                  <w:rPr>
                    <w:rFonts w:ascii="MS Gothic" w:eastAsia="MS Gothic" w:hAnsi="MS Gothic" w:hint="eastAsia"/>
                  </w:rPr>
                  <w:t>☐</w:t>
                </w:r>
              </w:sdtContent>
            </w:sdt>
            <w:r w:rsidRPr="00865C46">
              <w:t xml:space="preserve"> </w:t>
            </w:r>
            <w:r w:rsidRPr="00865C46">
              <w:t xml:space="preserve">Het exploiteren van </w:t>
            </w:r>
            <w:proofErr w:type="spellStart"/>
            <w:r w:rsidRPr="00865C46">
              <w:t>reclamedragend</w:t>
            </w:r>
            <w:proofErr w:type="spellEnd"/>
            <w:r w:rsidRPr="00865C46">
              <w:t xml:space="preserve"> straatmeubilair met een minimale omvang van 50 Abri’s en/of Vrijstaande reclamevitrines voor één Opdracht</w:t>
            </w: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lastRenderedPageBreak/>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Naam </w:t>
            </w:r>
            <w:proofErr w:type="spellStart"/>
            <w:r>
              <w:rPr>
                <w:szCs w:val="16"/>
              </w:rPr>
              <w:t>opdrachtgevende</w:t>
            </w:r>
            <w:proofErr w:type="spellEnd"/>
            <w:r>
              <w:rPr>
                <w:szCs w:val="16"/>
              </w:rPr>
              <w:t xml:space="preserv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F37CF"/>
    <w:rsid w:val="00254F9E"/>
    <w:rsid w:val="002648D9"/>
    <w:rsid w:val="003C4B81"/>
    <w:rsid w:val="00566B1F"/>
    <w:rsid w:val="005F511F"/>
    <w:rsid w:val="006060C0"/>
    <w:rsid w:val="006D0AAC"/>
    <w:rsid w:val="006D2DFA"/>
    <w:rsid w:val="00741700"/>
    <w:rsid w:val="00743FCE"/>
    <w:rsid w:val="00754104"/>
    <w:rsid w:val="007A50BA"/>
    <w:rsid w:val="008268DF"/>
    <w:rsid w:val="00865C46"/>
    <w:rsid w:val="0086618B"/>
    <w:rsid w:val="008863FD"/>
    <w:rsid w:val="008A302E"/>
    <w:rsid w:val="008A7651"/>
    <w:rsid w:val="00934484"/>
    <w:rsid w:val="00990DDD"/>
    <w:rsid w:val="009A365F"/>
    <w:rsid w:val="009A4D67"/>
    <w:rsid w:val="00A973FC"/>
    <w:rsid w:val="00AC761F"/>
    <w:rsid w:val="00AD4E5E"/>
    <w:rsid w:val="00AE4423"/>
    <w:rsid w:val="00B41D9B"/>
    <w:rsid w:val="00B42344"/>
    <w:rsid w:val="00C935BB"/>
    <w:rsid w:val="00CC5CD6"/>
    <w:rsid w:val="00CF74BA"/>
    <w:rsid w:val="00D22F90"/>
    <w:rsid w:val="00D273C2"/>
    <w:rsid w:val="00D36EDA"/>
    <w:rsid w:val="00D755E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B506B-B1EA-45F6-A070-9F0B8FD3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4758B71E.dotm</Template>
  <TotalTime>0</TotalTime>
  <Pages>2</Pages>
  <Words>313</Words>
  <Characters>2249</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Raadt, Suzanne de</cp:lastModifiedBy>
  <cp:revision>2</cp:revision>
  <cp:lastPrinted>2012-03-21T09:28:00Z</cp:lastPrinted>
  <dcterms:created xsi:type="dcterms:W3CDTF">2019-08-27T12:23:00Z</dcterms:created>
  <dcterms:modified xsi:type="dcterms:W3CDTF">2019-08-27T12:23:00Z</dcterms:modified>
</cp:coreProperties>
</file>