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CD6" w:rsidRDefault="00271CD6" w:rsidP="008740AE">
      <w:pPr>
        <w:spacing w:after="0" w:line="240" w:lineRule="auto"/>
        <w:rPr>
          <w:rFonts w:eastAsia="Times New Roman" w:cs="Times New Roman"/>
          <w:b/>
          <w:sz w:val="40"/>
          <w:szCs w:val="40"/>
        </w:rPr>
      </w:pPr>
      <w:r w:rsidRPr="00271CD6">
        <w:rPr>
          <w:rFonts w:eastAsia="Times New Roman" w:cs="Times New Roman"/>
          <w:b/>
          <w:sz w:val="40"/>
          <w:szCs w:val="40"/>
        </w:rPr>
        <w:t>Verkoopt u Nederland tijdens een wereldtop?</w:t>
      </w:r>
    </w:p>
    <w:p w:rsidR="00357130" w:rsidRPr="00357130" w:rsidRDefault="00D4768D" w:rsidP="00357130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</w:rPr>
      </w:pPr>
      <w:r>
        <w:rPr>
          <w:rFonts w:eastAsia="Times New Roman" w:cs="Times New Roman"/>
          <w:b/>
          <w:sz w:val="20"/>
          <w:szCs w:val="20"/>
        </w:rPr>
        <w:t>Concessie</w:t>
      </w:r>
      <w:r w:rsidR="00357130" w:rsidRPr="00357130">
        <w:rPr>
          <w:rFonts w:eastAsia="Times New Roman" w:cs="Times New Roman"/>
          <w:b/>
          <w:sz w:val="20"/>
          <w:szCs w:val="20"/>
        </w:rPr>
        <w:t xml:space="preserve"> </w:t>
      </w:r>
      <w:r w:rsidR="001C487A">
        <w:rPr>
          <w:rFonts w:eastAsia="Times New Roman" w:cs="Times New Roman"/>
          <w:b/>
          <w:sz w:val="20"/>
          <w:szCs w:val="20"/>
        </w:rPr>
        <w:t xml:space="preserve">twee </w:t>
      </w:r>
      <w:r>
        <w:rPr>
          <w:rFonts w:eastAsia="Times New Roman" w:cs="Times New Roman"/>
          <w:b/>
          <w:sz w:val="20"/>
          <w:szCs w:val="20"/>
        </w:rPr>
        <w:t>S</w:t>
      </w:r>
      <w:r w:rsidR="00357130" w:rsidRPr="00357130">
        <w:rPr>
          <w:rFonts w:eastAsia="Times New Roman" w:cs="Times New Roman"/>
          <w:b/>
          <w:sz w:val="20"/>
          <w:szCs w:val="20"/>
        </w:rPr>
        <w:t>ouvenirwinkel</w:t>
      </w:r>
      <w:r w:rsidR="001C487A">
        <w:rPr>
          <w:rFonts w:eastAsia="Times New Roman" w:cs="Times New Roman"/>
          <w:b/>
          <w:sz w:val="20"/>
          <w:szCs w:val="20"/>
        </w:rPr>
        <w:t>s</w:t>
      </w:r>
      <w:r w:rsidR="00357130" w:rsidRPr="00357130">
        <w:rPr>
          <w:rFonts w:eastAsia="Times New Roman" w:cs="Times New Roman"/>
          <w:b/>
          <w:sz w:val="20"/>
          <w:szCs w:val="20"/>
        </w:rPr>
        <w:t xml:space="preserve"> NSS 2014</w:t>
      </w:r>
    </w:p>
    <w:p w:rsidR="008740AE" w:rsidRDefault="008740AE" w:rsidP="008740AE">
      <w:pPr>
        <w:spacing w:after="0" w:line="240" w:lineRule="auto"/>
        <w:rPr>
          <w:rFonts w:eastAsia="Times New Roman" w:cs="Times New Roman"/>
        </w:rPr>
      </w:pPr>
    </w:p>
    <w:p w:rsidR="00970EEE" w:rsidRDefault="00271CD6" w:rsidP="008740AE">
      <w:pPr>
        <w:spacing w:after="0" w:line="240" w:lineRule="auto"/>
        <w:rPr>
          <w:rFonts w:eastAsia="Times New Roman" w:cs="Times New Roman"/>
        </w:rPr>
      </w:pPr>
      <w:r w:rsidRPr="00BE50D5">
        <w:rPr>
          <w:rFonts w:eastAsia="Times New Roman" w:cs="Times New Roman"/>
        </w:rPr>
        <w:t xml:space="preserve">Het </w:t>
      </w:r>
      <w:r>
        <w:rPr>
          <w:rFonts w:eastAsia="Times New Roman" w:cs="Times New Roman"/>
        </w:rPr>
        <w:t>m</w:t>
      </w:r>
      <w:r w:rsidRPr="00BE50D5">
        <w:rPr>
          <w:rFonts w:eastAsia="Times New Roman" w:cs="Times New Roman"/>
        </w:rPr>
        <w:t xml:space="preserve">inisterie van Buitenlandse Zaken nodigt </w:t>
      </w:r>
      <w:r w:rsidR="00907F28">
        <w:rPr>
          <w:rFonts w:eastAsia="Times New Roman" w:cs="Times New Roman"/>
        </w:rPr>
        <w:t>ondernemers</w:t>
      </w:r>
      <w:r w:rsidR="008740AE">
        <w:rPr>
          <w:rFonts w:eastAsia="Times New Roman" w:cs="Times New Roman"/>
        </w:rPr>
        <w:t xml:space="preserve"> </w:t>
      </w:r>
      <w:r w:rsidRPr="00BE50D5">
        <w:rPr>
          <w:rFonts w:eastAsia="Times New Roman" w:cs="Times New Roman"/>
        </w:rPr>
        <w:t xml:space="preserve">uit </w:t>
      </w:r>
      <w:r>
        <w:rPr>
          <w:rFonts w:eastAsia="Times New Roman" w:cs="Times New Roman"/>
        </w:rPr>
        <w:t xml:space="preserve">om </w:t>
      </w:r>
      <w:r w:rsidR="00AD040F">
        <w:rPr>
          <w:rFonts w:eastAsia="Times New Roman" w:cs="Times New Roman"/>
        </w:rPr>
        <w:t>een aanbod</w:t>
      </w:r>
      <w:r w:rsidRPr="00BE50D5">
        <w:rPr>
          <w:rFonts w:eastAsia="Times New Roman" w:cs="Times New Roman"/>
        </w:rPr>
        <w:t xml:space="preserve"> in te dienen</w:t>
      </w:r>
      <w:r>
        <w:rPr>
          <w:rFonts w:eastAsia="Times New Roman" w:cs="Times New Roman"/>
        </w:rPr>
        <w:t xml:space="preserve"> voor </w:t>
      </w:r>
      <w:r w:rsidR="008740AE">
        <w:rPr>
          <w:rFonts w:eastAsia="Times New Roman" w:cs="Times New Roman"/>
        </w:rPr>
        <w:t>de i</w:t>
      </w:r>
      <w:r w:rsidR="00970EEE">
        <w:rPr>
          <w:rFonts w:eastAsia="Times New Roman" w:cs="Times New Roman"/>
        </w:rPr>
        <w:t>nrichting en exploitatie van twee</w:t>
      </w:r>
      <w:r w:rsidR="00D4768D">
        <w:rPr>
          <w:rFonts w:eastAsia="Times New Roman" w:cs="Times New Roman"/>
        </w:rPr>
        <w:t xml:space="preserve"> </w:t>
      </w:r>
      <w:r w:rsidR="00907F28">
        <w:rPr>
          <w:rFonts w:eastAsia="Times New Roman" w:cs="Times New Roman"/>
        </w:rPr>
        <w:t>souvenirwinkel</w:t>
      </w:r>
      <w:r w:rsidR="00970EEE">
        <w:rPr>
          <w:rFonts w:eastAsia="Times New Roman" w:cs="Times New Roman"/>
        </w:rPr>
        <w:t>s</w:t>
      </w:r>
      <w:r w:rsidR="00907F28"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t>tijdens de Nuclear Security Summit 2014 (NSS</w:t>
      </w:r>
      <w:r w:rsidR="008740AE">
        <w:rPr>
          <w:rFonts w:eastAsia="Times New Roman" w:cs="Times New Roman"/>
        </w:rPr>
        <w:t xml:space="preserve"> 2014</w:t>
      </w:r>
      <w:r>
        <w:rPr>
          <w:rFonts w:eastAsia="Times New Roman" w:cs="Times New Roman"/>
        </w:rPr>
        <w:t>)</w:t>
      </w:r>
      <w:r w:rsidR="00970EEE">
        <w:rPr>
          <w:rFonts w:eastAsia="Times New Roman" w:cs="Times New Roman"/>
        </w:rPr>
        <w:t xml:space="preserve"> die in maart 2014 zal worden georganiseerd in Den Haag</w:t>
      </w:r>
      <w:r>
        <w:rPr>
          <w:rFonts w:eastAsia="Times New Roman" w:cs="Times New Roman"/>
        </w:rPr>
        <w:t xml:space="preserve">. </w:t>
      </w:r>
      <w:r w:rsidR="00907F28">
        <w:rPr>
          <w:rFonts w:eastAsia="Times New Roman" w:cs="Times New Roman"/>
        </w:rPr>
        <w:t>Bij d</w:t>
      </w:r>
      <w:r>
        <w:rPr>
          <w:rFonts w:eastAsia="Times New Roman" w:cs="Times New Roman"/>
        </w:rPr>
        <w:t xml:space="preserve">e NSS </w:t>
      </w:r>
      <w:r w:rsidR="008740AE">
        <w:rPr>
          <w:rFonts w:eastAsia="Times New Roman" w:cs="Times New Roman"/>
        </w:rPr>
        <w:t xml:space="preserve">2014 </w:t>
      </w:r>
      <w:r w:rsidR="00907F28">
        <w:rPr>
          <w:rFonts w:eastAsia="Times New Roman" w:cs="Times New Roman"/>
        </w:rPr>
        <w:t>worden enkele duizenden internationale gasten verwacht</w:t>
      </w:r>
      <w:r w:rsidR="00357130">
        <w:rPr>
          <w:rFonts w:eastAsia="Times New Roman" w:cs="Times New Roman"/>
        </w:rPr>
        <w:t xml:space="preserve">: </w:t>
      </w:r>
      <w:r w:rsidR="00907F28">
        <w:rPr>
          <w:rFonts w:eastAsia="Times New Roman" w:cs="Times New Roman"/>
        </w:rPr>
        <w:t>delegatieleden</w:t>
      </w:r>
      <w:r w:rsidR="00357130">
        <w:rPr>
          <w:rFonts w:eastAsia="Times New Roman" w:cs="Times New Roman"/>
        </w:rPr>
        <w:t>, pers, regeringsleiders</w:t>
      </w:r>
      <w:r w:rsidR="00907F28">
        <w:rPr>
          <w:rFonts w:eastAsia="Times New Roman" w:cs="Times New Roman"/>
        </w:rPr>
        <w:t>.</w:t>
      </w:r>
    </w:p>
    <w:p w:rsidR="007E6219" w:rsidRDefault="007E6219" w:rsidP="008740AE">
      <w:pPr>
        <w:spacing w:after="0" w:line="240" w:lineRule="auto"/>
        <w:rPr>
          <w:rFonts w:eastAsia="Times New Roman" w:cs="Times New Roman"/>
        </w:rPr>
      </w:pPr>
    </w:p>
    <w:p w:rsidR="00271CD6" w:rsidRPr="00BE50D5" w:rsidRDefault="00907F28" w:rsidP="008740AE">
      <w:p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</w:t>
      </w:r>
      <w:r w:rsidR="008740AE">
        <w:rPr>
          <w:rFonts w:eastAsia="Times New Roman" w:cs="Times New Roman"/>
        </w:rPr>
        <w:t xml:space="preserve">Verkoopt u </w:t>
      </w:r>
      <w:r w:rsidR="00940396">
        <w:rPr>
          <w:rFonts w:eastAsia="Times New Roman" w:cs="Times New Roman"/>
        </w:rPr>
        <w:t xml:space="preserve">hen </w:t>
      </w:r>
      <w:r w:rsidR="008740AE">
        <w:rPr>
          <w:rFonts w:eastAsia="Times New Roman" w:cs="Times New Roman"/>
        </w:rPr>
        <w:t xml:space="preserve">al het moois dat ons land te bieden heeft? </w:t>
      </w:r>
    </w:p>
    <w:p w:rsidR="008740AE" w:rsidRDefault="008740AE" w:rsidP="008740AE">
      <w:pPr>
        <w:spacing w:after="0" w:line="240" w:lineRule="auto"/>
        <w:rPr>
          <w:rFonts w:eastAsia="Times New Roman" w:cs="Times New Roman"/>
        </w:rPr>
      </w:pPr>
    </w:p>
    <w:p w:rsidR="00271CD6" w:rsidRDefault="008740AE" w:rsidP="008740AE">
      <w:p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 xml:space="preserve">Tijdens de NSS 2014 </w:t>
      </w:r>
      <w:r w:rsidR="00271CD6">
        <w:rPr>
          <w:rFonts w:eastAsia="Times New Roman" w:cs="Times New Roman"/>
        </w:rPr>
        <w:t xml:space="preserve">willen </w:t>
      </w:r>
      <w:r>
        <w:rPr>
          <w:rFonts w:eastAsia="Times New Roman" w:cs="Times New Roman"/>
        </w:rPr>
        <w:t xml:space="preserve">we al onze </w:t>
      </w:r>
      <w:r w:rsidR="00271CD6">
        <w:rPr>
          <w:rFonts w:eastAsia="Times New Roman" w:cs="Times New Roman"/>
        </w:rPr>
        <w:t xml:space="preserve">gasten de </w:t>
      </w:r>
      <w:r w:rsidR="00940396">
        <w:rPr>
          <w:rFonts w:eastAsia="Times New Roman" w:cs="Times New Roman"/>
        </w:rPr>
        <w:t xml:space="preserve">kans geven </w:t>
      </w:r>
      <w:r w:rsidR="00271CD6">
        <w:rPr>
          <w:rFonts w:eastAsia="Times New Roman" w:cs="Times New Roman"/>
        </w:rPr>
        <w:t xml:space="preserve">om een leuk aandenken aan Nederland en </w:t>
      </w:r>
      <w:r w:rsidR="00907F28">
        <w:rPr>
          <w:rFonts w:eastAsia="Times New Roman" w:cs="Times New Roman"/>
        </w:rPr>
        <w:t xml:space="preserve">aan de NSS 2014 </w:t>
      </w:r>
      <w:r w:rsidR="00940396">
        <w:rPr>
          <w:rFonts w:eastAsia="Times New Roman" w:cs="Times New Roman"/>
        </w:rPr>
        <w:t xml:space="preserve">te kopen en </w:t>
      </w:r>
      <w:r w:rsidR="00271CD6">
        <w:rPr>
          <w:rFonts w:eastAsia="Times New Roman" w:cs="Times New Roman"/>
        </w:rPr>
        <w:t xml:space="preserve">mee naar huis te nemen. Daarom zoekt het ministerie van Buitenlandse Zaken een </w:t>
      </w:r>
      <w:r w:rsidR="0045463E">
        <w:rPr>
          <w:rFonts w:eastAsia="Times New Roman" w:cs="Times New Roman"/>
        </w:rPr>
        <w:t>O</w:t>
      </w:r>
      <w:r w:rsidR="00907F28">
        <w:rPr>
          <w:rFonts w:eastAsia="Times New Roman" w:cs="Times New Roman"/>
        </w:rPr>
        <w:t>ndernemer met relevante ervaring die</w:t>
      </w:r>
      <w:r w:rsidR="00271CD6"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t xml:space="preserve">voor eigen rekening en risico </w:t>
      </w:r>
      <w:r w:rsidR="00271CD6">
        <w:rPr>
          <w:rFonts w:eastAsia="Times New Roman" w:cs="Times New Roman"/>
        </w:rPr>
        <w:t xml:space="preserve">op twee plaatsen </w:t>
      </w:r>
      <w:r w:rsidR="00AD040F">
        <w:rPr>
          <w:rFonts w:eastAsia="Times New Roman" w:cs="Times New Roman"/>
        </w:rPr>
        <w:t>op de locatie van de NSS 2014</w:t>
      </w:r>
      <w:r w:rsidR="00271CD6">
        <w:rPr>
          <w:rFonts w:eastAsia="Times New Roman" w:cs="Times New Roman"/>
        </w:rPr>
        <w:t xml:space="preserve"> een </w:t>
      </w:r>
      <w:r>
        <w:rPr>
          <w:rFonts w:eastAsia="Times New Roman" w:cs="Times New Roman"/>
        </w:rPr>
        <w:t xml:space="preserve">souvenirwinkel </w:t>
      </w:r>
      <w:r w:rsidR="009630DB">
        <w:rPr>
          <w:rFonts w:eastAsia="Times New Roman" w:cs="Times New Roman"/>
        </w:rPr>
        <w:t>inricht en exploiteert</w:t>
      </w:r>
      <w:r w:rsidR="00271CD6">
        <w:rPr>
          <w:rFonts w:eastAsia="Times New Roman" w:cs="Times New Roman"/>
        </w:rPr>
        <w:t xml:space="preserve">. </w:t>
      </w:r>
    </w:p>
    <w:p w:rsidR="008740AE" w:rsidRDefault="008740AE" w:rsidP="008740AE">
      <w:pPr>
        <w:spacing w:after="0" w:line="240" w:lineRule="auto"/>
      </w:pPr>
    </w:p>
    <w:p w:rsidR="008740AE" w:rsidRPr="008740AE" w:rsidRDefault="008740AE" w:rsidP="008740AE">
      <w:pPr>
        <w:spacing w:after="0" w:line="240" w:lineRule="auto"/>
        <w:rPr>
          <w:b/>
        </w:rPr>
      </w:pPr>
      <w:r w:rsidRPr="008740AE">
        <w:rPr>
          <w:b/>
        </w:rPr>
        <w:t>NSS 2014</w:t>
      </w:r>
    </w:p>
    <w:p w:rsidR="00B43F75" w:rsidRDefault="00B43F75" w:rsidP="008740AE">
      <w:pPr>
        <w:spacing w:after="0" w:line="240" w:lineRule="auto"/>
      </w:pPr>
      <w:r>
        <w:t>De NSS</w:t>
      </w:r>
      <w:r w:rsidR="00940396">
        <w:t xml:space="preserve"> </w:t>
      </w:r>
      <w:r w:rsidR="00AD040F">
        <w:t xml:space="preserve">2014 </w:t>
      </w:r>
      <w:r w:rsidR="00940396">
        <w:t xml:space="preserve">vindt op </w:t>
      </w:r>
      <w:r>
        <w:t xml:space="preserve">24 en 25 maart 2014 </w:t>
      </w:r>
      <w:r w:rsidR="00940396">
        <w:t xml:space="preserve">plaats </w:t>
      </w:r>
      <w:r>
        <w:t xml:space="preserve">in </w:t>
      </w:r>
      <w:r w:rsidR="000B3C45">
        <w:t xml:space="preserve">en rond </w:t>
      </w:r>
      <w:r>
        <w:t>het World Forum in Den Haag</w:t>
      </w:r>
      <w:r w:rsidR="008740AE">
        <w:t xml:space="preserve">. </w:t>
      </w:r>
      <w:r w:rsidR="00907F28">
        <w:t xml:space="preserve">Belangrijke doelstelling van de NSS 2014 is </w:t>
      </w:r>
      <w:r w:rsidR="00940396">
        <w:t xml:space="preserve">om nucleair terrorisme wereldwijd beter te bestrijden. De eerste NSS werd in </w:t>
      </w:r>
      <w:r>
        <w:t xml:space="preserve">2010 in Washington </w:t>
      </w:r>
      <w:r w:rsidR="00940396">
        <w:t>gehouden</w:t>
      </w:r>
      <w:r>
        <w:t xml:space="preserve">. </w:t>
      </w:r>
      <w:r w:rsidR="00940396">
        <w:t xml:space="preserve">De tweede in </w:t>
      </w:r>
      <w:r>
        <w:t xml:space="preserve">2012 </w:t>
      </w:r>
      <w:r w:rsidR="00940396">
        <w:t xml:space="preserve">in </w:t>
      </w:r>
      <w:r w:rsidR="009630DB">
        <w:t>Seoel. Daar is</w:t>
      </w:r>
      <w:r>
        <w:t xml:space="preserve"> aan Nederland gevraagd</w:t>
      </w:r>
      <w:r w:rsidR="00907F28">
        <w:t xml:space="preserve"> de NSS in 2014 te organiseren. Zie voor meer informatie: </w:t>
      </w:r>
      <w:hyperlink r:id="rId6" w:history="1">
        <w:r w:rsidR="00907F28" w:rsidRPr="00A770ED">
          <w:rPr>
            <w:rStyle w:val="Hyperlink"/>
          </w:rPr>
          <w:t>www.NSS2014.nl</w:t>
        </w:r>
      </w:hyperlink>
      <w:r w:rsidR="00907F28">
        <w:t xml:space="preserve"> .</w:t>
      </w:r>
    </w:p>
    <w:p w:rsidR="008740AE" w:rsidRDefault="008740AE" w:rsidP="008740AE">
      <w:pPr>
        <w:spacing w:after="0" w:line="240" w:lineRule="auto"/>
      </w:pPr>
    </w:p>
    <w:p w:rsidR="00AD040F" w:rsidRDefault="00AD040F" w:rsidP="008740AE">
      <w:pPr>
        <w:spacing w:after="0" w:line="240" w:lineRule="auto"/>
        <w:rPr>
          <w:b/>
        </w:rPr>
      </w:pPr>
      <w:r>
        <w:rPr>
          <w:b/>
        </w:rPr>
        <w:t>Bent u geïnteresseerd en wilt u een aanbod indienen?</w:t>
      </w:r>
    </w:p>
    <w:p w:rsidR="001E38B8" w:rsidRDefault="003820E9" w:rsidP="008740AE">
      <w:p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>Aanvullende informatie over de concessie</w:t>
      </w:r>
      <w:r w:rsidR="00852564">
        <w:rPr>
          <w:rFonts w:eastAsia="Times New Roman" w:cs="Times New Roman"/>
        </w:rPr>
        <w:t>overeenkomst en de</w:t>
      </w:r>
      <w:bookmarkStart w:id="0" w:name="_GoBack"/>
      <w:bookmarkEnd w:id="0"/>
      <w:r>
        <w:rPr>
          <w:rFonts w:eastAsia="Times New Roman" w:cs="Times New Roman"/>
        </w:rPr>
        <w:t xml:space="preserve"> geldende voorwaarden </w:t>
      </w:r>
      <w:r w:rsidR="00852564">
        <w:rPr>
          <w:rFonts w:eastAsia="Times New Roman" w:cs="Times New Roman"/>
        </w:rPr>
        <w:t>treft u in bijgaande bestanden aan</w:t>
      </w:r>
      <w:r w:rsidR="00FE3A5F">
        <w:rPr>
          <w:rFonts w:eastAsia="Times New Roman" w:cs="Times New Roman"/>
        </w:rPr>
        <w:t xml:space="preserve">. </w:t>
      </w:r>
      <w:r w:rsidR="001C487A">
        <w:rPr>
          <w:rFonts w:eastAsia="Times New Roman" w:cs="Times New Roman"/>
        </w:rPr>
        <w:t>Het sluitingstijdstip</w:t>
      </w:r>
      <w:r>
        <w:rPr>
          <w:rFonts w:eastAsia="Times New Roman" w:cs="Times New Roman"/>
        </w:rPr>
        <w:t xml:space="preserve"> voor het indienen van een </w:t>
      </w:r>
      <w:r w:rsidR="00D05045">
        <w:rPr>
          <w:rFonts w:eastAsia="Times New Roman" w:cs="Times New Roman"/>
        </w:rPr>
        <w:t>aanbod</w:t>
      </w:r>
      <w:r>
        <w:rPr>
          <w:rFonts w:eastAsia="Times New Roman" w:cs="Times New Roman"/>
        </w:rPr>
        <w:t xml:space="preserve"> is </w:t>
      </w:r>
      <w:r w:rsidR="001C487A" w:rsidRPr="001C487A">
        <w:rPr>
          <w:rFonts w:eastAsia="Times New Roman" w:cs="Times New Roman"/>
          <w:b/>
          <w:u w:val="single"/>
        </w:rPr>
        <w:t>donderdag 27 juni 2013 om 12:00</w:t>
      </w:r>
      <w:r w:rsidR="00FE3A5F" w:rsidRPr="001C487A">
        <w:rPr>
          <w:rFonts w:eastAsia="Times New Roman" w:cs="Times New Roman"/>
          <w:b/>
          <w:u w:val="single"/>
        </w:rPr>
        <w:t xml:space="preserve"> uur</w:t>
      </w:r>
      <w:r w:rsidR="00FE3A5F">
        <w:rPr>
          <w:rFonts w:eastAsia="Times New Roman" w:cs="Times New Roman"/>
        </w:rPr>
        <w:t>.</w:t>
      </w:r>
    </w:p>
    <w:sectPr w:rsidR="001E38B8" w:rsidSect="00EE163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607E0"/>
    <w:multiLevelType w:val="hybridMultilevel"/>
    <w:tmpl w:val="083AFE76"/>
    <w:lvl w:ilvl="0" w:tplc="DE88A46A">
      <w:start w:val="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060F98"/>
    <w:multiLevelType w:val="hybridMultilevel"/>
    <w:tmpl w:val="55086D8E"/>
    <w:lvl w:ilvl="0" w:tplc="9438AE06">
      <w:start w:val="1"/>
      <w:numFmt w:val="bullet"/>
      <w:pStyle w:val="NormalCenturyGothic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034"/>
    <w:rsid w:val="000533A7"/>
    <w:rsid w:val="000B3C45"/>
    <w:rsid w:val="000F0A6D"/>
    <w:rsid w:val="001252D2"/>
    <w:rsid w:val="0013746E"/>
    <w:rsid w:val="001B3D13"/>
    <w:rsid w:val="001C487A"/>
    <w:rsid w:val="001E38B8"/>
    <w:rsid w:val="00271CD6"/>
    <w:rsid w:val="00294F0C"/>
    <w:rsid w:val="00296E79"/>
    <w:rsid w:val="00357130"/>
    <w:rsid w:val="003820E9"/>
    <w:rsid w:val="003A1C36"/>
    <w:rsid w:val="00441C79"/>
    <w:rsid w:val="0045463E"/>
    <w:rsid w:val="0046063E"/>
    <w:rsid w:val="00591CBA"/>
    <w:rsid w:val="005F2237"/>
    <w:rsid w:val="006B091F"/>
    <w:rsid w:val="006E0271"/>
    <w:rsid w:val="00745D7F"/>
    <w:rsid w:val="00756034"/>
    <w:rsid w:val="007E6219"/>
    <w:rsid w:val="00811131"/>
    <w:rsid w:val="00852564"/>
    <w:rsid w:val="008740AE"/>
    <w:rsid w:val="008A63B8"/>
    <w:rsid w:val="008B7749"/>
    <w:rsid w:val="008E64DB"/>
    <w:rsid w:val="00907F28"/>
    <w:rsid w:val="00940396"/>
    <w:rsid w:val="009630DB"/>
    <w:rsid w:val="00970EEE"/>
    <w:rsid w:val="009D7A67"/>
    <w:rsid w:val="00A06695"/>
    <w:rsid w:val="00A31D9C"/>
    <w:rsid w:val="00A70E53"/>
    <w:rsid w:val="00A90268"/>
    <w:rsid w:val="00AD040F"/>
    <w:rsid w:val="00B424FC"/>
    <w:rsid w:val="00B43F75"/>
    <w:rsid w:val="00B5151A"/>
    <w:rsid w:val="00B53C65"/>
    <w:rsid w:val="00BD36F8"/>
    <w:rsid w:val="00BE3D6D"/>
    <w:rsid w:val="00BE50D5"/>
    <w:rsid w:val="00C258A9"/>
    <w:rsid w:val="00D05045"/>
    <w:rsid w:val="00D4768D"/>
    <w:rsid w:val="00E05BC1"/>
    <w:rsid w:val="00E7679E"/>
    <w:rsid w:val="00EE1632"/>
    <w:rsid w:val="00F2331C"/>
    <w:rsid w:val="00F762F7"/>
    <w:rsid w:val="00F826E2"/>
    <w:rsid w:val="00FE3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56034"/>
    <w:pPr>
      <w:spacing w:after="144" w:line="240" w:lineRule="auto"/>
      <w:outlineLvl w:val="0"/>
    </w:pPr>
    <w:rPr>
      <w:rFonts w:ascii="Arial" w:eastAsia="Times New Roman" w:hAnsi="Arial" w:cs="Arial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6034"/>
    <w:rPr>
      <w:rFonts w:ascii="Arial" w:eastAsia="Times New Roman" w:hAnsi="Arial" w:cs="Arial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756034"/>
    <w:rPr>
      <w:color w:val="154273"/>
      <w:u w:val="single"/>
    </w:rPr>
  </w:style>
  <w:style w:type="paragraph" w:styleId="NormalWeb">
    <w:name w:val="Normal (Web)"/>
    <w:basedOn w:val="Normal"/>
    <w:uiPriority w:val="99"/>
    <w:semiHidden/>
    <w:unhideWhenUsed/>
    <w:rsid w:val="00756034"/>
    <w:pPr>
      <w:spacing w:before="100" w:beforeAutospacing="1" w:after="394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bheading">
    <w:name w:val="subheading"/>
    <w:basedOn w:val="Normal"/>
    <w:rsid w:val="00756034"/>
    <w:pPr>
      <w:spacing w:before="100" w:beforeAutospacing="1" w:after="394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icle-meta">
    <w:name w:val="article-meta"/>
    <w:basedOn w:val="Normal"/>
    <w:rsid w:val="00756034"/>
    <w:pPr>
      <w:spacing w:before="100" w:beforeAutospacing="1" w:after="394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ad">
    <w:name w:val="lead"/>
    <w:basedOn w:val="Normal"/>
    <w:rsid w:val="00756034"/>
    <w:pPr>
      <w:spacing w:before="100" w:beforeAutospacing="1" w:after="394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B0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0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0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0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091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09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091F"/>
    <w:rPr>
      <w:rFonts w:ascii="Tahoma" w:hAnsi="Tahoma" w:cs="Tahoma"/>
      <w:sz w:val="16"/>
      <w:szCs w:val="16"/>
    </w:rPr>
  </w:style>
  <w:style w:type="paragraph" w:customStyle="1" w:styleId="NormalCenturyGothic">
    <w:name w:val="Normal + Century Gothic"/>
    <w:aliases w:val="10 pt,Right:  1,3 mm,Normal + Right:  1"/>
    <w:basedOn w:val="Normal"/>
    <w:rsid w:val="00F762F7"/>
    <w:pPr>
      <w:numPr>
        <w:numId w:val="1"/>
      </w:numPr>
      <w:spacing w:after="0" w:line="280" w:lineRule="atLeast"/>
      <w:ind w:right="72"/>
    </w:pPr>
    <w:rPr>
      <w:rFonts w:ascii="Times New Roman" w:eastAsia="Times New Roman" w:hAnsi="Times New Roman" w:cs="Times New Roman"/>
      <w:lang w:eastAsia="zh-CN"/>
    </w:rPr>
  </w:style>
  <w:style w:type="paragraph" w:styleId="ListParagraph">
    <w:name w:val="List Paragraph"/>
    <w:basedOn w:val="Normal"/>
    <w:uiPriority w:val="34"/>
    <w:qFormat/>
    <w:rsid w:val="001E38B8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45463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56034"/>
    <w:pPr>
      <w:spacing w:after="144" w:line="240" w:lineRule="auto"/>
      <w:outlineLvl w:val="0"/>
    </w:pPr>
    <w:rPr>
      <w:rFonts w:ascii="Arial" w:eastAsia="Times New Roman" w:hAnsi="Arial" w:cs="Arial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6034"/>
    <w:rPr>
      <w:rFonts w:ascii="Arial" w:eastAsia="Times New Roman" w:hAnsi="Arial" w:cs="Arial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756034"/>
    <w:rPr>
      <w:color w:val="154273"/>
      <w:u w:val="single"/>
    </w:rPr>
  </w:style>
  <w:style w:type="paragraph" w:styleId="NormalWeb">
    <w:name w:val="Normal (Web)"/>
    <w:basedOn w:val="Normal"/>
    <w:uiPriority w:val="99"/>
    <w:semiHidden/>
    <w:unhideWhenUsed/>
    <w:rsid w:val="00756034"/>
    <w:pPr>
      <w:spacing w:before="100" w:beforeAutospacing="1" w:after="394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bheading">
    <w:name w:val="subheading"/>
    <w:basedOn w:val="Normal"/>
    <w:rsid w:val="00756034"/>
    <w:pPr>
      <w:spacing w:before="100" w:beforeAutospacing="1" w:after="394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icle-meta">
    <w:name w:val="article-meta"/>
    <w:basedOn w:val="Normal"/>
    <w:rsid w:val="00756034"/>
    <w:pPr>
      <w:spacing w:before="100" w:beforeAutospacing="1" w:after="394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ad">
    <w:name w:val="lead"/>
    <w:basedOn w:val="Normal"/>
    <w:rsid w:val="00756034"/>
    <w:pPr>
      <w:spacing w:before="100" w:beforeAutospacing="1" w:after="394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B0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0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0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0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091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09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091F"/>
    <w:rPr>
      <w:rFonts w:ascii="Tahoma" w:hAnsi="Tahoma" w:cs="Tahoma"/>
      <w:sz w:val="16"/>
      <w:szCs w:val="16"/>
    </w:rPr>
  </w:style>
  <w:style w:type="paragraph" w:customStyle="1" w:styleId="NormalCenturyGothic">
    <w:name w:val="Normal + Century Gothic"/>
    <w:aliases w:val="10 pt,Right:  1,3 mm,Normal + Right:  1"/>
    <w:basedOn w:val="Normal"/>
    <w:rsid w:val="00F762F7"/>
    <w:pPr>
      <w:numPr>
        <w:numId w:val="1"/>
      </w:numPr>
      <w:spacing w:after="0" w:line="280" w:lineRule="atLeast"/>
      <w:ind w:right="72"/>
    </w:pPr>
    <w:rPr>
      <w:rFonts w:ascii="Times New Roman" w:eastAsia="Times New Roman" w:hAnsi="Times New Roman" w:cs="Times New Roman"/>
      <w:lang w:eastAsia="zh-CN"/>
    </w:rPr>
  </w:style>
  <w:style w:type="paragraph" w:styleId="ListParagraph">
    <w:name w:val="List Paragraph"/>
    <w:basedOn w:val="Normal"/>
    <w:uiPriority w:val="34"/>
    <w:qFormat/>
    <w:rsid w:val="001E38B8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45463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93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65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2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89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22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754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SS2014.n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2042EA71</Template>
  <TotalTime>5</TotalTime>
  <Pages>1</Pages>
  <Words>240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Oxfam Novib</Company>
  <LinksUpToDate>false</LinksUpToDate>
  <CharactersWithSpaces>1558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</dc:creator>
  <cp:lastModifiedBy>Vincent</cp:lastModifiedBy>
  <cp:revision>4</cp:revision>
  <cp:lastPrinted>2013-05-21T13:48:00Z</cp:lastPrinted>
  <dcterms:created xsi:type="dcterms:W3CDTF">2013-05-23T11:46:00Z</dcterms:created>
  <dcterms:modified xsi:type="dcterms:W3CDTF">2013-05-23T13:13:00Z</dcterms:modified>
</cp:coreProperties>
</file>