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77C7E" w14:textId="5DCC966C" w:rsidR="0083615C" w:rsidRDefault="00960D2D" w:rsidP="000048F4">
      <w:pPr>
        <w:pStyle w:val="Kop1"/>
      </w:pPr>
      <w:bookmarkStart w:id="0" w:name="_Hlk19787987"/>
      <w:r w:rsidRPr="002F54AB">
        <w:t xml:space="preserve">Bijlage </w:t>
      </w:r>
      <w:r w:rsidR="00EA2737">
        <w:t>K referentieformulier</w:t>
      </w:r>
      <w:r w:rsidR="00FD1DFD">
        <w:t xml:space="preserve"> perceel 2</w:t>
      </w:r>
    </w:p>
    <w:p w14:paraId="7CF1C10E" w14:textId="1FCEACB1" w:rsidR="00FE6783" w:rsidRPr="00FE6783" w:rsidRDefault="00FE6783" w:rsidP="00FE6783">
      <w:r>
        <w:t>Kenmerknummer 1018173-027</w:t>
      </w:r>
      <w:r w:rsidR="00FD1DFD">
        <w:t>j</w:t>
      </w:r>
    </w:p>
    <w:bookmarkEnd w:id="0"/>
    <w:p w14:paraId="152CFC80" w14:textId="79DF770A" w:rsidR="0068251F" w:rsidRDefault="0068251F" w:rsidP="0068251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237"/>
      </w:tblGrid>
      <w:tr w:rsidR="00725B50" w14:paraId="64456645" w14:textId="77777777" w:rsidTr="00725B5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54823" w14:textId="77777777" w:rsidR="00725B50" w:rsidRDefault="00725B50">
            <w:pPr>
              <w:rPr>
                <w:b/>
                <w:bCs/>
              </w:rPr>
            </w:pPr>
            <w:r>
              <w:rPr>
                <w:b/>
                <w:bCs/>
              </w:rPr>
              <w:t>Naam inschrijver</w:t>
            </w:r>
          </w:p>
          <w:p w14:paraId="77AD48F1" w14:textId="77777777" w:rsidR="00725B50" w:rsidRDefault="00725B50">
            <w:pPr>
              <w:rPr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4AC6" w14:textId="77777777" w:rsidR="00725B50" w:rsidRDefault="00725B50"/>
        </w:tc>
      </w:tr>
    </w:tbl>
    <w:p w14:paraId="0CE6B1D9" w14:textId="411BD49B" w:rsidR="0068251F" w:rsidRDefault="0068251F" w:rsidP="0068251F"/>
    <w:p w14:paraId="2F8E02FC" w14:textId="77777777" w:rsidR="00E52B4D" w:rsidRDefault="00E52B4D" w:rsidP="0068251F"/>
    <w:tbl>
      <w:tblPr>
        <w:tblStyle w:val="Tabelraster"/>
        <w:tblW w:w="7926" w:type="dxa"/>
        <w:tblLook w:val="04A0" w:firstRow="1" w:lastRow="0" w:firstColumn="1" w:lastColumn="0" w:noHBand="0" w:noVBand="1"/>
      </w:tblPr>
      <w:tblGrid>
        <w:gridCol w:w="1980"/>
        <w:gridCol w:w="2973"/>
        <w:gridCol w:w="2973"/>
      </w:tblGrid>
      <w:tr w:rsidR="00784628" w14:paraId="2FD80D15" w14:textId="426AD9A9" w:rsidTr="00A838A1">
        <w:tc>
          <w:tcPr>
            <w:tcW w:w="7926" w:type="dxa"/>
            <w:gridSpan w:val="3"/>
            <w:shd w:val="clear" w:color="auto" w:fill="D9D9D9" w:themeFill="background1" w:themeFillShade="D9"/>
          </w:tcPr>
          <w:p w14:paraId="182CFA4B" w14:textId="4DF17852" w:rsidR="00784628" w:rsidRPr="00244B1D" w:rsidRDefault="009336C8" w:rsidP="0068251F">
            <w:pPr>
              <w:rPr>
                <w:b/>
                <w:bCs/>
              </w:rPr>
            </w:pPr>
            <w:r>
              <w:rPr>
                <w:b/>
                <w:bCs/>
              </w:rPr>
              <w:t>Referentie NRA (min 32,5 kton)</w:t>
            </w:r>
          </w:p>
        </w:tc>
      </w:tr>
      <w:tr w:rsidR="00784628" w14:paraId="4A0D195F" w14:textId="2D371EA8" w:rsidTr="00ED4E66">
        <w:tc>
          <w:tcPr>
            <w:tcW w:w="1980" w:type="dxa"/>
            <w:shd w:val="clear" w:color="auto" w:fill="D9D9D9" w:themeFill="background1" w:themeFillShade="D9"/>
          </w:tcPr>
          <w:p w14:paraId="0E7AB16E" w14:textId="303556DF" w:rsidR="00784628" w:rsidRPr="00020608" w:rsidRDefault="00784628" w:rsidP="00C676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3" w:type="dxa"/>
            <w:shd w:val="clear" w:color="auto" w:fill="D9D9D9" w:themeFill="background1" w:themeFillShade="D9"/>
          </w:tcPr>
          <w:p w14:paraId="13F5716D" w14:textId="2E8DDF70" w:rsidR="00784628" w:rsidRPr="00020608" w:rsidRDefault="00C67620" w:rsidP="009B39BD">
            <w:pPr>
              <w:rPr>
                <w:b/>
                <w:bCs/>
                <w:sz w:val="18"/>
                <w:szCs w:val="18"/>
              </w:rPr>
            </w:pPr>
            <w:r w:rsidRPr="00020608">
              <w:rPr>
                <w:b/>
                <w:bCs/>
                <w:sz w:val="18"/>
                <w:szCs w:val="18"/>
              </w:rPr>
              <w:t>1</w:t>
            </w:r>
            <w:r w:rsidRPr="00020608">
              <w:rPr>
                <w:b/>
                <w:bCs/>
                <w:sz w:val="18"/>
                <w:szCs w:val="18"/>
                <w:vertAlign w:val="superscript"/>
              </w:rPr>
              <w:t>e</w:t>
            </w:r>
            <w:r w:rsidRPr="00020608">
              <w:rPr>
                <w:b/>
                <w:bCs/>
                <w:sz w:val="18"/>
                <w:szCs w:val="18"/>
              </w:rPr>
              <w:t xml:space="preserve"> referentie</w:t>
            </w:r>
          </w:p>
        </w:tc>
        <w:tc>
          <w:tcPr>
            <w:tcW w:w="2973" w:type="dxa"/>
            <w:shd w:val="clear" w:color="auto" w:fill="D9D9D9" w:themeFill="background1" w:themeFillShade="D9"/>
          </w:tcPr>
          <w:p w14:paraId="369FD39F" w14:textId="1A52788C" w:rsidR="00784628" w:rsidRPr="00020608" w:rsidRDefault="00C67620" w:rsidP="009B39BD">
            <w:pPr>
              <w:rPr>
                <w:b/>
                <w:bCs/>
                <w:sz w:val="18"/>
                <w:szCs w:val="18"/>
              </w:rPr>
            </w:pPr>
            <w:r w:rsidRPr="00020608">
              <w:rPr>
                <w:b/>
                <w:bCs/>
                <w:sz w:val="18"/>
                <w:szCs w:val="18"/>
              </w:rPr>
              <w:t>2</w:t>
            </w:r>
            <w:r w:rsidRPr="00020608">
              <w:rPr>
                <w:b/>
                <w:bCs/>
                <w:sz w:val="18"/>
                <w:szCs w:val="18"/>
                <w:vertAlign w:val="superscript"/>
              </w:rPr>
              <w:t>e</w:t>
            </w:r>
            <w:r w:rsidRPr="00020608">
              <w:rPr>
                <w:b/>
                <w:bCs/>
                <w:sz w:val="18"/>
                <w:szCs w:val="18"/>
              </w:rPr>
              <w:t xml:space="preserve"> referentie</w:t>
            </w:r>
          </w:p>
        </w:tc>
      </w:tr>
      <w:tr w:rsidR="00ED4E66" w14:paraId="3E0C60FE" w14:textId="30B27FA0" w:rsidTr="00ED4E66">
        <w:tc>
          <w:tcPr>
            <w:tcW w:w="1980" w:type="dxa"/>
            <w:shd w:val="clear" w:color="auto" w:fill="D9D9D9" w:themeFill="background1" w:themeFillShade="D9"/>
          </w:tcPr>
          <w:p w14:paraId="106CDD65" w14:textId="71D5C389" w:rsidR="00ED4E66" w:rsidRPr="00020608" w:rsidRDefault="00ED4E66" w:rsidP="00ED4E66">
            <w:pPr>
              <w:rPr>
                <w:b/>
                <w:bCs/>
                <w:sz w:val="18"/>
                <w:szCs w:val="18"/>
              </w:rPr>
            </w:pPr>
            <w:r w:rsidRPr="00020608">
              <w:rPr>
                <w:b/>
                <w:bCs/>
                <w:sz w:val="18"/>
                <w:szCs w:val="18"/>
              </w:rPr>
              <w:t>Naam organisatie waar referentieopdracht is uitgevoerd</w:t>
            </w:r>
          </w:p>
        </w:tc>
        <w:tc>
          <w:tcPr>
            <w:tcW w:w="2973" w:type="dxa"/>
          </w:tcPr>
          <w:p w14:paraId="3B76223D" w14:textId="4E27EA73" w:rsidR="00ED4E66" w:rsidRPr="00ED4E66" w:rsidRDefault="00ED4E66" w:rsidP="00ED4E66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&lt;NAAM &gt;</w:t>
            </w:r>
          </w:p>
        </w:tc>
        <w:tc>
          <w:tcPr>
            <w:tcW w:w="2973" w:type="dxa"/>
          </w:tcPr>
          <w:p w14:paraId="4AD6E668" w14:textId="5B69197A" w:rsidR="00ED4E66" w:rsidRPr="00020608" w:rsidRDefault="00ED4E66" w:rsidP="00ED4E66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&lt;NAAM &gt;</w:t>
            </w:r>
          </w:p>
        </w:tc>
      </w:tr>
      <w:tr w:rsidR="00ED4E66" w14:paraId="00C791F8" w14:textId="0604C99E" w:rsidTr="00ED4E66">
        <w:tc>
          <w:tcPr>
            <w:tcW w:w="1980" w:type="dxa"/>
            <w:shd w:val="clear" w:color="auto" w:fill="D9D9D9" w:themeFill="background1" w:themeFillShade="D9"/>
          </w:tcPr>
          <w:p w14:paraId="75CB9964" w14:textId="77777777" w:rsidR="00ED4E66" w:rsidRDefault="00ED4E66" w:rsidP="00ED4E66">
            <w:pPr>
              <w:rPr>
                <w:b/>
                <w:bCs/>
                <w:sz w:val="18"/>
                <w:szCs w:val="18"/>
              </w:rPr>
            </w:pPr>
            <w:r w:rsidRPr="00020608">
              <w:rPr>
                <w:b/>
                <w:bCs/>
                <w:sz w:val="18"/>
                <w:szCs w:val="18"/>
              </w:rPr>
              <w:t>Adresgegevens</w:t>
            </w:r>
          </w:p>
          <w:p w14:paraId="3930FE12" w14:textId="77777777" w:rsidR="00ED4E66" w:rsidRDefault="00ED4E66" w:rsidP="00ED4E66">
            <w:pPr>
              <w:rPr>
                <w:b/>
                <w:bCs/>
                <w:sz w:val="18"/>
                <w:szCs w:val="18"/>
              </w:rPr>
            </w:pPr>
          </w:p>
          <w:p w14:paraId="17E40552" w14:textId="72A4D94B" w:rsidR="00CF4137" w:rsidRPr="00020608" w:rsidRDefault="00CF4137" w:rsidP="00ED4E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3" w:type="dxa"/>
          </w:tcPr>
          <w:p w14:paraId="21ACE485" w14:textId="6C5A142B" w:rsidR="00ED4E66" w:rsidRPr="00ED4E66" w:rsidRDefault="00ED4E66" w:rsidP="00ED4E66">
            <w:pPr>
              <w:rPr>
                <w:i/>
                <w:iCs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&lt;ADRES&gt;</w:t>
            </w:r>
          </w:p>
        </w:tc>
        <w:tc>
          <w:tcPr>
            <w:tcW w:w="2973" w:type="dxa"/>
          </w:tcPr>
          <w:p w14:paraId="00B762CE" w14:textId="6A0332D0" w:rsidR="00ED4E66" w:rsidRPr="00020608" w:rsidRDefault="00ED4E66" w:rsidP="00ED4E66">
            <w:pPr>
              <w:rPr>
                <w:i/>
                <w:iCs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&lt;ADRES&gt;</w:t>
            </w:r>
          </w:p>
        </w:tc>
      </w:tr>
      <w:tr w:rsidR="00ED4E66" w14:paraId="051B9002" w14:textId="11C06C2B" w:rsidTr="00ED4E66">
        <w:tc>
          <w:tcPr>
            <w:tcW w:w="1980" w:type="dxa"/>
            <w:shd w:val="clear" w:color="auto" w:fill="D9D9D9" w:themeFill="background1" w:themeFillShade="D9"/>
          </w:tcPr>
          <w:p w14:paraId="4FFA4DC7" w14:textId="77777777" w:rsidR="00ED4E66" w:rsidRDefault="00ED4E66" w:rsidP="00ED4E66">
            <w:pPr>
              <w:rPr>
                <w:b/>
                <w:bCs/>
                <w:sz w:val="18"/>
                <w:szCs w:val="18"/>
              </w:rPr>
            </w:pPr>
            <w:r w:rsidRPr="00020608">
              <w:rPr>
                <w:b/>
                <w:bCs/>
                <w:sz w:val="18"/>
                <w:szCs w:val="18"/>
              </w:rPr>
              <w:t>Naam contactpersoon referent</w:t>
            </w:r>
          </w:p>
          <w:p w14:paraId="74DB7AEE" w14:textId="278FBAB4" w:rsidR="00CF4137" w:rsidRPr="00020608" w:rsidRDefault="00CF4137" w:rsidP="00ED4E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3" w:type="dxa"/>
          </w:tcPr>
          <w:p w14:paraId="23080103" w14:textId="56C4A005" w:rsidR="00ED4E66" w:rsidRPr="00ED4E66" w:rsidRDefault="00ED4E66" w:rsidP="00ED4E66">
            <w:pPr>
              <w:rPr>
                <w:i/>
                <w:iCs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&lt;NAAM &gt;</w:t>
            </w:r>
          </w:p>
        </w:tc>
        <w:tc>
          <w:tcPr>
            <w:tcW w:w="2973" w:type="dxa"/>
          </w:tcPr>
          <w:p w14:paraId="1E025898" w14:textId="17C13912" w:rsidR="00ED4E66" w:rsidRPr="00020608" w:rsidRDefault="00ED4E66" w:rsidP="00ED4E66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&lt;NAAM &gt;</w:t>
            </w:r>
          </w:p>
        </w:tc>
      </w:tr>
      <w:tr w:rsidR="00ED4E66" w14:paraId="4684AB59" w14:textId="455A1A09" w:rsidTr="00ED4E66">
        <w:tc>
          <w:tcPr>
            <w:tcW w:w="1980" w:type="dxa"/>
            <w:shd w:val="clear" w:color="auto" w:fill="D9D9D9" w:themeFill="background1" w:themeFillShade="D9"/>
          </w:tcPr>
          <w:p w14:paraId="7403BCEC" w14:textId="1171921F" w:rsidR="00ED4E66" w:rsidRPr="00020608" w:rsidRDefault="00ED4E66" w:rsidP="00ED4E66">
            <w:pPr>
              <w:rPr>
                <w:b/>
                <w:bCs/>
                <w:sz w:val="18"/>
                <w:szCs w:val="18"/>
              </w:rPr>
            </w:pPr>
            <w:r w:rsidRPr="00020608">
              <w:rPr>
                <w:b/>
                <w:bCs/>
                <w:sz w:val="18"/>
                <w:szCs w:val="18"/>
              </w:rPr>
              <w:t>telefoonnummer contactpersoon referent</w:t>
            </w:r>
          </w:p>
        </w:tc>
        <w:tc>
          <w:tcPr>
            <w:tcW w:w="2973" w:type="dxa"/>
          </w:tcPr>
          <w:p w14:paraId="4E73AB6F" w14:textId="503BB6F5" w:rsidR="00ED4E66" w:rsidRPr="00ED4E66" w:rsidRDefault="00ED4E66" w:rsidP="00ED4E66">
            <w:pPr>
              <w:rPr>
                <w:i/>
                <w:iCs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&lt;TELEFOON &gt;</w:t>
            </w:r>
          </w:p>
        </w:tc>
        <w:tc>
          <w:tcPr>
            <w:tcW w:w="2973" w:type="dxa"/>
          </w:tcPr>
          <w:p w14:paraId="2CA5B6CB" w14:textId="6AB72368" w:rsidR="00ED4E66" w:rsidRPr="00020608" w:rsidRDefault="00ED4E66" w:rsidP="00ED4E66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&lt;TELEFOON &gt;</w:t>
            </w:r>
          </w:p>
        </w:tc>
      </w:tr>
      <w:tr w:rsidR="00ED4E66" w14:paraId="3EE6E6C1" w14:textId="0ED54514" w:rsidTr="00ED4E66">
        <w:tc>
          <w:tcPr>
            <w:tcW w:w="1980" w:type="dxa"/>
            <w:shd w:val="clear" w:color="auto" w:fill="D9D9D9" w:themeFill="background1" w:themeFillShade="D9"/>
          </w:tcPr>
          <w:p w14:paraId="03DEBD9B" w14:textId="77777777" w:rsidR="006F30F5" w:rsidRDefault="00ED4E66" w:rsidP="00ED4E66">
            <w:pPr>
              <w:rPr>
                <w:b/>
                <w:bCs/>
                <w:sz w:val="18"/>
                <w:szCs w:val="18"/>
              </w:rPr>
            </w:pPr>
            <w:r w:rsidRPr="00730130">
              <w:rPr>
                <w:b/>
                <w:bCs/>
                <w:sz w:val="18"/>
                <w:szCs w:val="18"/>
              </w:rPr>
              <w:t>Ingangs- en einddatum opdracht</w:t>
            </w:r>
            <w:r w:rsidRPr="00730130">
              <w:rPr>
                <w:b/>
                <w:bCs/>
                <w:sz w:val="18"/>
                <w:szCs w:val="18"/>
              </w:rPr>
              <w:tab/>
            </w:r>
          </w:p>
          <w:p w14:paraId="73FEBF37" w14:textId="5D398CE3" w:rsidR="00ED4E66" w:rsidRPr="00020608" w:rsidRDefault="00ED4E66" w:rsidP="00ED4E66">
            <w:pPr>
              <w:rPr>
                <w:b/>
                <w:bCs/>
                <w:sz w:val="18"/>
                <w:szCs w:val="18"/>
              </w:rPr>
            </w:pPr>
            <w:r w:rsidRPr="00730130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2973" w:type="dxa"/>
          </w:tcPr>
          <w:p w14:paraId="3D7A97BB" w14:textId="77777777" w:rsidR="006F30F5" w:rsidRDefault="006F30F5" w:rsidP="00ED4E66">
            <w:pPr>
              <w:rPr>
                <w:i/>
                <w:iCs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&lt;DD-MM-JJJJ&gt;</w:t>
            </w:r>
          </w:p>
          <w:p w14:paraId="78AE1D0C" w14:textId="77777777" w:rsidR="006F30F5" w:rsidRDefault="006F30F5" w:rsidP="00ED4E66">
            <w:pPr>
              <w:rPr>
                <w:i/>
                <w:iCs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tot en met</w:t>
            </w:r>
          </w:p>
          <w:p w14:paraId="0EFA99B1" w14:textId="4A9D5BB5" w:rsidR="00ED4E66" w:rsidRPr="00020608" w:rsidRDefault="006F30F5" w:rsidP="00ED4E66">
            <w:pPr>
              <w:rPr>
                <w:i/>
                <w:iCs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&lt;DD-MM-JJJJ&gt;</w:t>
            </w:r>
          </w:p>
        </w:tc>
        <w:tc>
          <w:tcPr>
            <w:tcW w:w="2973" w:type="dxa"/>
          </w:tcPr>
          <w:p w14:paraId="750565B8" w14:textId="77777777" w:rsidR="006F30F5" w:rsidRDefault="006F30F5" w:rsidP="006F30F5">
            <w:pPr>
              <w:rPr>
                <w:i/>
                <w:iCs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&lt;DD-MM-JJJJ&gt;</w:t>
            </w:r>
          </w:p>
          <w:p w14:paraId="6B1C3129" w14:textId="77777777" w:rsidR="006F30F5" w:rsidRDefault="006F30F5" w:rsidP="006F30F5">
            <w:pPr>
              <w:rPr>
                <w:i/>
                <w:iCs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tot en met</w:t>
            </w:r>
          </w:p>
          <w:p w14:paraId="26C7C983" w14:textId="3396F2B3" w:rsidR="00ED4E66" w:rsidRPr="00020608" w:rsidRDefault="006F30F5" w:rsidP="006F30F5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&lt;DD-MM-JJJJ&gt;</w:t>
            </w:r>
          </w:p>
        </w:tc>
      </w:tr>
      <w:tr w:rsidR="009336C8" w14:paraId="6329BA5B" w14:textId="648E9DEC" w:rsidTr="00ED4E66">
        <w:tc>
          <w:tcPr>
            <w:tcW w:w="1980" w:type="dxa"/>
            <w:shd w:val="clear" w:color="auto" w:fill="D9D9D9" w:themeFill="background1" w:themeFillShade="D9"/>
          </w:tcPr>
          <w:p w14:paraId="58181F6B" w14:textId="77777777" w:rsidR="009336C8" w:rsidRDefault="009336C8" w:rsidP="009336C8">
            <w:pPr>
              <w:rPr>
                <w:b/>
                <w:bCs/>
                <w:sz w:val="18"/>
                <w:szCs w:val="18"/>
              </w:rPr>
            </w:pPr>
            <w:r w:rsidRPr="00730130">
              <w:rPr>
                <w:b/>
                <w:bCs/>
                <w:sz w:val="18"/>
                <w:szCs w:val="18"/>
              </w:rPr>
              <w:t>Verwerkt tonnage NRA (min 32,5 kton)</w:t>
            </w:r>
          </w:p>
          <w:p w14:paraId="6E56F7C4" w14:textId="5086A295" w:rsidR="00CF4137" w:rsidRPr="00020608" w:rsidRDefault="00CF4137" w:rsidP="009336C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3" w:type="dxa"/>
          </w:tcPr>
          <w:p w14:paraId="196C19E2" w14:textId="2B188027" w:rsidR="009336C8" w:rsidRPr="00020608" w:rsidRDefault="009336C8" w:rsidP="009336C8">
            <w:pPr>
              <w:rPr>
                <w:i/>
                <w:iCs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&lt;</w:t>
            </w:r>
            <w:r>
              <w:rPr>
                <w:i/>
                <w:iCs/>
                <w:sz w:val="18"/>
                <w:szCs w:val="18"/>
              </w:rPr>
              <w:t>AANTAL KTON</w:t>
            </w:r>
            <w:r w:rsidRPr="006F30F5">
              <w:rPr>
                <w:i/>
                <w:iCs/>
                <w:sz w:val="18"/>
                <w:szCs w:val="18"/>
              </w:rPr>
              <w:t>&gt;</w:t>
            </w:r>
            <w:r w:rsidRPr="006F30F5">
              <w:rPr>
                <w:i/>
                <w:iCs/>
                <w:sz w:val="18"/>
                <w:szCs w:val="18"/>
              </w:rPr>
              <w:tab/>
            </w:r>
            <w:r w:rsidRPr="006F30F5">
              <w:rPr>
                <w:i/>
                <w:iCs/>
                <w:sz w:val="18"/>
                <w:szCs w:val="18"/>
              </w:rPr>
              <w:tab/>
            </w:r>
          </w:p>
        </w:tc>
        <w:tc>
          <w:tcPr>
            <w:tcW w:w="2973" w:type="dxa"/>
          </w:tcPr>
          <w:p w14:paraId="4E4D563A" w14:textId="79117B62" w:rsidR="009336C8" w:rsidRPr="00020608" w:rsidRDefault="009336C8" w:rsidP="009336C8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&lt;</w:t>
            </w:r>
            <w:r>
              <w:rPr>
                <w:i/>
                <w:iCs/>
                <w:sz w:val="18"/>
                <w:szCs w:val="18"/>
              </w:rPr>
              <w:t>AANTAL KTON</w:t>
            </w:r>
            <w:r w:rsidRPr="006F30F5">
              <w:rPr>
                <w:i/>
                <w:iCs/>
                <w:sz w:val="18"/>
                <w:szCs w:val="18"/>
              </w:rPr>
              <w:t>&gt;</w:t>
            </w:r>
            <w:r w:rsidRPr="006F30F5">
              <w:rPr>
                <w:i/>
                <w:iCs/>
                <w:sz w:val="18"/>
                <w:szCs w:val="18"/>
              </w:rPr>
              <w:tab/>
            </w:r>
            <w:r w:rsidRPr="006F30F5">
              <w:rPr>
                <w:i/>
                <w:iCs/>
                <w:sz w:val="18"/>
                <w:szCs w:val="18"/>
              </w:rPr>
              <w:tab/>
            </w:r>
          </w:p>
        </w:tc>
      </w:tr>
      <w:tr w:rsidR="009336C8" w14:paraId="7BE6D97B" w14:textId="77777777" w:rsidTr="00ED4E66">
        <w:tc>
          <w:tcPr>
            <w:tcW w:w="1980" w:type="dxa"/>
            <w:shd w:val="clear" w:color="auto" w:fill="D9D9D9" w:themeFill="background1" w:themeFillShade="D9"/>
          </w:tcPr>
          <w:p w14:paraId="18D282CE" w14:textId="77777777" w:rsidR="009336C8" w:rsidRDefault="009336C8" w:rsidP="009336C8">
            <w:pPr>
              <w:rPr>
                <w:b/>
                <w:bCs/>
                <w:sz w:val="18"/>
                <w:szCs w:val="18"/>
              </w:rPr>
            </w:pPr>
            <w:r w:rsidRPr="00730130">
              <w:rPr>
                <w:b/>
                <w:bCs/>
                <w:sz w:val="18"/>
                <w:szCs w:val="18"/>
              </w:rPr>
              <w:t>Opdrachtwaarde</w:t>
            </w:r>
          </w:p>
          <w:p w14:paraId="5CB45E5E" w14:textId="77777777" w:rsidR="009336C8" w:rsidRDefault="009336C8" w:rsidP="009336C8">
            <w:pPr>
              <w:rPr>
                <w:b/>
                <w:bCs/>
                <w:sz w:val="18"/>
                <w:szCs w:val="18"/>
              </w:rPr>
            </w:pPr>
          </w:p>
          <w:p w14:paraId="73141250" w14:textId="307A3E4A" w:rsidR="00CF4137" w:rsidRPr="00020608" w:rsidRDefault="00CF4137" w:rsidP="009336C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3" w:type="dxa"/>
          </w:tcPr>
          <w:p w14:paraId="640F693C" w14:textId="02BF068F" w:rsidR="009336C8" w:rsidRPr="00020608" w:rsidRDefault="009336C8" w:rsidP="009336C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&lt;WAARDE&gt;</w:t>
            </w:r>
          </w:p>
        </w:tc>
        <w:tc>
          <w:tcPr>
            <w:tcW w:w="2973" w:type="dxa"/>
          </w:tcPr>
          <w:p w14:paraId="3E451942" w14:textId="2EB75F2F" w:rsidR="009336C8" w:rsidRPr="00020608" w:rsidRDefault="009336C8" w:rsidP="009336C8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&lt;WAARDE&gt;</w:t>
            </w:r>
          </w:p>
        </w:tc>
      </w:tr>
      <w:tr w:rsidR="009336C8" w14:paraId="0147589E" w14:textId="77777777" w:rsidTr="00ED4E66">
        <w:tc>
          <w:tcPr>
            <w:tcW w:w="1980" w:type="dxa"/>
            <w:shd w:val="clear" w:color="auto" w:fill="D9D9D9" w:themeFill="background1" w:themeFillShade="D9"/>
          </w:tcPr>
          <w:p w14:paraId="0F44DFD3" w14:textId="2DA8CBD4" w:rsidR="009336C8" w:rsidRDefault="009336C8" w:rsidP="009336C8">
            <w:pPr>
              <w:rPr>
                <w:b/>
                <w:bCs/>
                <w:sz w:val="18"/>
                <w:szCs w:val="18"/>
              </w:rPr>
            </w:pPr>
            <w:r w:rsidRPr="00ED4E66">
              <w:rPr>
                <w:b/>
                <w:bCs/>
                <w:sz w:val="18"/>
                <w:szCs w:val="18"/>
              </w:rPr>
              <w:t>Korte omschrijving opd</w:t>
            </w:r>
            <w:r w:rsidR="00196F82">
              <w:rPr>
                <w:b/>
                <w:bCs/>
                <w:sz w:val="18"/>
                <w:szCs w:val="18"/>
              </w:rPr>
              <w:t>r</w:t>
            </w:r>
            <w:r w:rsidRPr="00ED4E66">
              <w:rPr>
                <w:b/>
                <w:bCs/>
                <w:sz w:val="18"/>
                <w:szCs w:val="18"/>
              </w:rPr>
              <w:t>acht</w:t>
            </w:r>
          </w:p>
          <w:p w14:paraId="45ABBD8C" w14:textId="77777777" w:rsidR="009336C8" w:rsidRDefault="009336C8" w:rsidP="009336C8">
            <w:pPr>
              <w:rPr>
                <w:b/>
                <w:bCs/>
                <w:sz w:val="18"/>
                <w:szCs w:val="18"/>
              </w:rPr>
            </w:pPr>
          </w:p>
          <w:p w14:paraId="3D69CC0F" w14:textId="604B593F" w:rsidR="009336C8" w:rsidRPr="00020608" w:rsidRDefault="009336C8" w:rsidP="009336C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3" w:type="dxa"/>
          </w:tcPr>
          <w:p w14:paraId="1EC62F5F" w14:textId="6B2F031E" w:rsidR="009336C8" w:rsidRPr="00020608" w:rsidRDefault="009336C8" w:rsidP="009336C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&lt;OMSCHRIJVING&gt;</w:t>
            </w:r>
          </w:p>
        </w:tc>
        <w:tc>
          <w:tcPr>
            <w:tcW w:w="2973" w:type="dxa"/>
          </w:tcPr>
          <w:p w14:paraId="341413C6" w14:textId="4BCB4CF0" w:rsidR="009336C8" w:rsidRPr="00020608" w:rsidRDefault="009336C8" w:rsidP="009336C8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&lt;OMSCHRIJVING&gt;</w:t>
            </w:r>
          </w:p>
        </w:tc>
      </w:tr>
    </w:tbl>
    <w:p w14:paraId="319879E4" w14:textId="4188E357" w:rsidR="0068251F" w:rsidRDefault="0068251F" w:rsidP="0068251F"/>
    <w:p w14:paraId="11E129F8" w14:textId="77777777" w:rsidR="00B046BB" w:rsidRDefault="00B046BB" w:rsidP="0068251F">
      <w:pPr>
        <w:spacing w:line="240" w:lineRule="auto"/>
      </w:pPr>
    </w:p>
    <w:p w14:paraId="3FB709C1" w14:textId="44E8353E" w:rsidR="00B046BB" w:rsidRDefault="00B046BB" w:rsidP="0068251F">
      <w:pPr>
        <w:spacing w:line="240" w:lineRule="auto"/>
      </w:pPr>
    </w:p>
    <w:p w14:paraId="1B4F63CB" w14:textId="4FB4152C" w:rsidR="00E52B4D" w:rsidRDefault="00E52B4D" w:rsidP="0068251F">
      <w:pPr>
        <w:spacing w:line="240" w:lineRule="auto"/>
      </w:pPr>
    </w:p>
    <w:p w14:paraId="4A9D1C30" w14:textId="77777777" w:rsidR="00E52B4D" w:rsidRDefault="00E52B4D" w:rsidP="0068251F">
      <w:pPr>
        <w:spacing w:line="240" w:lineRule="auto"/>
      </w:pPr>
    </w:p>
    <w:p w14:paraId="0A604694" w14:textId="77777777" w:rsidR="00B046BB" w:rsidRDefault="00B046BB" w:rsidP="0068251F">
      <w:pPr>
        <w:spacing w:line="240" w:lineRule="auto"/>
      </w:pPr>
    </w:p>
    <w:tbl>
      <w:tblPr>
        <w:tblW w:w="33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1151"/>
        <w:gridCol w:w="367"/>
        <w:gridCol w:w="2510"/>
      </w:tblGrid>
      <w:tr w:rsidR="00B046BB" w:rsidRPr="00566D8B" w14:paraId="2262B181" w14:textId="77777777" w:rsidTr="00B046BB">
        <w:trPr>
          <w:trHeight w:val="300"/>
        </w:trPr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05324" w14:textId="77777777" w:rsidR="00B046BB" w:rsidRPr="00566D8B" w:rsidRDefault="00B046BB" w:rsidP="00E12AF3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Naam en functie ondergetekende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24879" w14:textId="77777777" w:rsidR="00B046BB" w:rsidRPr="00566D8B" w:rsidRDefault="00B046BB" w:rsidP="00E12AF3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1825B" w14:textId="5E7FEFCD" w:rsidR="00B046BB" w:rsidRPr="00566D8B" w:rsidRDefault="00E52B4D" w:rsidP="00E12AF3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="Calibri"/>
                <w:color w:val="000000"/>
                <w:sz w:val="17"/>
                <w:szCs w:val="17"/>
              </w:rPr>
              <w:t>:___________________________</w:t>
            </w:r>
            <w:r w:rsidR="00B046BB"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</w:tr>
      <w:tr w:rsidR="00B046BB" w:rsidRPr="00566D8B" w14:paraId="6BB9B9BC" w14:textId="77777777" w:rsidTr="00B046BB">
        <w:trPr>
          <w:trHeight w:val="30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0708A" w14:textId="77777777" w:rsidR="00B046BB" w:rsidRPr="00566D8B" w:rsidRDefault="00B046BB" w:rsidP="00E12AF3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A2D55" w14:textId="77777777" w:rsidR="00B046BB" w:rsidRPr="00566D8B" w:rsidRDefault="00B046BB" w:rsidP="00E12AF3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9EF7E" w14:textId="77777777" w:rsidR="00B046BB" w:rsidRPr="00566D8B" w:rsidRDefault="00B046BB" w:rsidP="00E12AF3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15EAD" w14:textId="77777777" w:rsidR="00B046BB" w:rsidRPr="00566D8B" w:rsidRDefault="00B046BB" w:rsidP="00E12AF3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</w:tr>
      <w:tr w:rsidR="00B046BB" w:rsidRPr="00566D8B" w14:paraId="16DD6B25" w14:textId="77777777" w:rsidTr="00B046BB">
        <w:trPr>
          <w:trHeight w:val="30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7458D" w14:textId="77777777" w:rsidR="00B046BB" w:rsidRPr="00566D8B" w:rsidRDefault="00B046BB" w:rsidP="00E12AF3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Datum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40D8F" w14:textId="77777777" w:rsidR="00B046BB" w:rsidRPr="00566D8B" w:rsidRDefault="00B046BB" w:rsidP="00E12AF3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910E6" w14:textId="77777777" w:rsidR="00B046BB" w:rsidRPr="00566D8B" w:rsidRDefault="00B046BB" w:rsidP="00E12AF3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43BF7" w14:textId="6BFF5762" w:rsidR="00B046BB" w:rsidRPr="00566D8B" w:rsidRDefault="00B046BB" w:rsidP="00E12AF3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  <w:r w:rsidR="00E52B4D">
              <w:rPr>
                <w:rFonts w:cs="Calibri"/>
                <w:color w:val="000000"/>
                <w:sz w:val="17"/>
                <w:szCs w:val="17"/>
              </w:rPr>
              <w:t>:___________________________</w:t>
            </w:r>
          </w:p>
        </w:tc>
      </w:tr>
      <w:tr w:rsidR="00B046BB" w:rsidRPr="00566D8B" w14:paraId="7E9261AB" w14:textId="77777777" w:rsidTr="00B046BB">
        <w:trPr>
          <w:trHeight w:val="30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419F2" w14:textId="77777777" w:rsidR="00B046BB" w:rsidRPr="00566D8B" w:rsidRDefault="00B046BB" w:rsidP="00E12AF3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438E5" w14:textId="77777777" w:rsidR="00B046BB" w:rsidRPr="00566D8B" w:rsidRDefault="00B046BB" w:rsidP="00E12AF3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79D2E" w14:textId="77777777" w:rsidR="00B046BB" w:rsidRPr="00566D8B" w:rsidRDefault="00B046BB" w:rsidP="00E12AF3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DB200" w14:textId="77777777" w:rsidR="00B046BB" w:rsidRPr="00566D8B" w:rsidRDefault="00B046BB" w:rsidP="00E12AF3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</w:tr>
      <w:tr w:rsidR="00B046BB" w:rsidRPr="00566D8B" w14:paraId="363F008C" w14:textId="77777777" w:rsidTr="00B046BB">
        <w:trPr>
          <w:trHeight w:val="30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9DBC0" w14:textId="77777777" w:rsidR="00B046BB" w:rsidRPr="00566D8B" w:rsidRDefault="00B046BB" w:rsidP="00E12AF3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Handtekening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02DB2" w14:textId="77777777" w:rsidR="00B046BB" w:rsidRPr="00566D8B" w:rsidRDefault="00B046BB" w:rsidP="00E12AF3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5AA15" w14:textId="77777777" w:rsidR="00B046BB" w:rsidRPr="00566D8B" w:rsidRDefault="00B046BB" w:rsidP="00E12AF3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55A1D" w14:textId="3DC836B9" w:rsidR="00B046BB" w:rsidRPr="00566D8B" w:rsidRDefault="00B046BB" w:rsidP="00E12AF3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  <w:r w:rsidR="00E52B4D">
              <w:rPr>
                <w:rFonts w:cs="Calibri"/>
                <w:color w:val="000000"/>
                <w:sz w:val="17"/>
                <w:szCs w:val="17"/>
              </w:rPr>
              <w:t>:___________________________</w:t>
            </w:r>
          </w:p>
        </w:tc>
      </w:tr>
    </w:tbl>
    <w:p w14:paraId="76B3537A" w14:textId="0C9B189C" w:rsidR="009336C8" w:rsidRDefault="009336C8" w:rsidP="0068251F">
      <w:pPr>
        <w:spacing w:line="240" w:lineRule="auto"/>
      </w:pPr>
    </w:p>
    <w:p w14:paraId="350BDD15" w14:textId="6CC62023" w:rsidR="009336C8" w:rsidRDefault="009336C8">
      <w:pPr>
        <w:spacing w:line="240" w:lineRule="auto"/>
      </w:pPr>
      <w:r>
        <w:br w:type="page"/>
      </w:r>
    </w:p>
    <w:p w14:paraId="07CBDFBF" w14:textId="33534DC5" w:rsidR="004C4B67" w:rsidRDefault="004C4B67">
      <w:pPr>
        <w:spacing w:line="240" w:lineRule="auto"/>
      </w:pPr>
    </w:p>
    <w:p w14:paraId="1DDB5EED" w14:textId="03D57435" w:rsidR="004C4B67" w:rsidRDefault="004C4B67">
      <w:pPr>
        <w:spacing w:line="240" w:lineRule="auto"/>
      </w:pPr>
    </w:p>
    <w:p w14:paraId="2ED7BB05" w14:textId="252E7746" w:rsidR="004C4B67" w:rsidRDefault="004C4B67">
      <w:pPr>
        <w:spacing w:line="240" w:lineRule="auto"/>
      </w:pPr>
    </w:p>
    <w:p w14:paraId="02A284B6" w14:textId="1FD5DC70" w:rsidR="004C4B67" w:rsidRDefault="004C4B67">
      <w:pPr>
        <w:spacing w:line="240" w:lineRule="auto"/>
      </w:pPr>
    </w:p>
    <w:p w14:paraId="6A76859C" w14:textId="77777777" w:rsidR="00725B50" w:rsidRDefault="00725B50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237"/>
      </w:tblGrid>
      <w:tr w:rsidR="00725B50" w14:paraId="627521B6" w14:textId="77777777" w:rsidTr="00725B5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57AF3" w14:textId="77777777" w:rsidR="00725B50" w:rsidRDefault="00725B50">
            <w:pPr>
              <w:rPr>
                <w:b/>
                <w:bCs/>
              </w:rPr>
            </w:pPr>
            <w:r>
              <w:rPr>
                <w:b/>
                <w:bCs/>
              </w:rPr>
              <w:t>Naam inschrijver</w:t>
            </w:r>
          </w:p>
          <w:p w14:paraId="3E8A77C5" w14:textId="77777777" w:rsidR="00725B50" w:rsidRDefault="00725B50">
            <w:pPr>
              <w:rPr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A2F3" w14:textId="77777777" w:rsidR="00725B50" w:rsidRDefault="00725B50"/>
        </w:tc>
      </w:tr>
    </w:tbl>
    <w:p w14:paraId="66C1AEB0" w14:textId="2F5778FE" w:rsidR="004C4B67" w:rsidRDefault="004C4B67">
      <w:pPr>
        <w:spacing w:line="240" w:lineRule="auto"/>
      </w:pPr>
    </w:p>
    <w:p w14:paraId="49C9870F" w14:textId="77777777" w:rsidR="004C4B67" w:rsidRDefault="004C4B67">
      <w:pPr>
        <w:spacing w:line="240" w:lineRule="auto"/>
      </w:pPr>
    </w:p>
    <w:tbl>
      <w:tblPr>
        <w:tblStyle w:val="Tabelraster"/>
        <w:tblW w:w="7926" w:type="dxa"/>
        <w:tblLook w:val="04A0" w:firstRow="1" w:lastRow="0" w:firstColumn="1" w:lastColumn="0" w:noHBand="0" w:noVBand="1"/>
      </w:tblPr>
      <w:tblGrid>
        <w:gridCol w:w="1980"/>
        <w:gridCol w:w="2973"/>
        <w:gridCol w:w="2973"/>
      </w:tblGrid>
      <w:tr w:rsidR="009336C8" w14:paraId="2FD7651E" w14:textId="77777777" w:rsidTr="000624F8">
        <w:tc>
          <w:tcPr>
            <w:tcW w:w="7926" w:type="dxa"/>
            <w:gridSpan w:val="3"/>
            <w:shd w:val="clear" w:color="auto" w:fill="D9D9D9" w:themeFill="background1" w:themeFillShade="D9"/>
          </w:tcPr>
          <w:p w14:paraId="0B96B62C" w14:textId="1C7C6297" w:rsidR="009336C8" w:rsidRPr="00244B1D" w:rsidRDefault="009336C8" w:rsidP="000624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Referentie HRA (min </w:t>
            </w:r>
            <w:r w:rsidR="00CF4137">
              <w:rPr>
                <w:b/>
                <w:bCs/>
              </w:rPr>
              <w:t>86</w:t>
            </w:r>
            <w:r>
              <w:rPr>
                <w:b/>
                <w:bCs/>
              </w:rPr>
              <w:t xml:space="preserve"> kton)</w:t>
            </w:r>
          </w:p>
        </w:tc>
      </w:tr>
      <w:tr w:rsidR="009336C8" w14:paraId="53F1F694" w14:textId="77777777" w:rsidTr="000624F8">
        <w:tc>
          <w:tcPr>
            <w:tcW w:w="1980" w:type="dxa"/>
            <w:shd w:val="clear" w:color="auto" w:fill="D9D9D9" w:themeFill="background1" w:themeFillShade="D9"/>
          </w:tcPr>
          <w:p w14:paraId="754EED09" w14:textId="77777777" w:rsidR="009336C8" w:rsidRPr="00020608" w:rsidRDefault="009336C8" w:rsidP="000624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3" w:type="dxa"/>
            <w:shd w:val="clear" w:color="auto" w:fill="D9D9D9" w:themeFill="background1" w:themeFillShade="D9"/>
          </w:tcPr>
          <w:p w14:paraId="6FE87ADC" w14:textId="77777777" w:rsidR="009336C8" w:rsidRPr="0002060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020608">
              <w:rPr>
                <w:b/>
                <w:bCs/>
                <w:sz w:val="18"/>
                <w:szCs w:val="18"/>
              </w:rPr>
              <w:t>1</w:t>
            </w:r>
            <w:r w:rsidRPr="00020608">
              <w:rPr>
                <w:b/>
                <w:bCs/>
                <w:sz w:val="18"/>
                <w:szCs w:val="18"/>
                <w:vertAlign w:val="superscript"/>
              </w:rPr>
              <w:t>e</w:t>
            </w:r>
            <w:r w:rsidRPr="00020608">
              <w:rPr>
                <w:b/>
                <w:bCs/>
                <w:sz w:val="18"/>
                <w:szCs w:val="18"/>
              </w:rPr>
              <w:t xml:space="preserve"> referentie</w:t>
            </w:r>
          </w:p>
        </w:tc>
        <w:tc>
          <w:tcPr>
            <w:tcW w:w="2973" w:type="dxa"/>
            <w:shd w:val="clear" w:color="auto" w:fill="D9D9D9" w:themeFill="background1" w:themeFillShade="D9"/>
          </w:tcPr>
          <w:p w14:paraId="44BE4F38" w14:textId="77777777" w:rsidR="009336C8" w:rsidRPr="0002060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020608">
              <w:rPr>
                <w:b/>
                <w:bCs/>
                <w:sz w:val="18"/>
                <w:szCs w:val="18"/>
              </w:rPr>
              <w:t>2</w:t>
            </w:r>
            <w:r w:rsidRPr="00020608">
              <w:rPr>
                <w:b/>
                <w:bCs/>
                <w:sz w:val="18"/>
                <w:szCs w:val="18"/>
                <w:vertAlign w:val="superscript"/>
              </w:rPr>
              <w:t>e</w:t>
            </w:r>
            <w:r w:rsidRPr="00020608">
              <w:rPr>
                <w:b/>
                <w:bCs/>
                <w:sz w:val="18"/>
                <w:szCs w:val="18"/>
              </w:rPr>
              <w:t xml:space="preserve"> referentie</w:t>
            </w:r>
          </w:p>
        </w:tc>
      </w:tr>
      <w:tr w:rsidR="009336C8" w14:paraId="0380B1A4" w14:textId="77777777" w:rsidTr="000624F8">
        <w:tc>
          <w:tcPr>
            <w:tcW w:w="1980" w:type="dxa"/>
            <w:shd w:val="clear" w:color="auto" w:fill="D9D9D9" w:themeFill="background1" w:themeFillShade="D9"/>
          </w:tcPr>
          <w:p w14:paraId="048D6070" w14:textId="77777777" w:rsidR="009336C8" w:rsidRPr="0002060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020608">
              <w:rPr>
                <w:b/>
                <w:bCs/>
                <w:sz w:val="18"/>
                <w:szCs w:val="18"/>
              </w:rPr>
              <w:t>Naam organisatie waar referentieopdracht is uitgevoerd</w:t>
            </w:r>
          </w:p>
        </w:tc>
        <w:tc>
          <w:tcPr>
            <w:tcW w:w="2973" w:type="dxa"/>
          </w:tcPr>
          <w:p w14:paraId="3EB965E8" w14:textId="77777777" w:rsidR="009336C8" w:rsidRPr="00ED4E66" w:rsidRDefault="009336C8" w:rsidP="000624F8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&lt;NAAM &gt;</w:t>
            </w:r>
          </w:p>
        </w:tc>
        <w:tc>
          <w:tcPr>
            <w:tcW w:w="2973" w:type="dxa"/>
          </w:tcPr>
          <w:p w14:paraId="6987381D" w14:textId="77777777" w:rsidR="009336C8" w:rsidRPr="00020608" w:rsidRDefault="009336C8" w:rsidP="000624F8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&lt;NAAM &gt;</w:t>
            </w:r>
          </w:p>
        </w:tc>
      </w:tr>
      <w:tr w:rsidR="009336C8" w14:paraId="0DD1ECC0" w14:textId="77777777" w:rsidTr="000624F8">
        <w:tc>
          <w:tcPr>
            <w:tcW w:w="1980" w:type="dxa"/>
            <w:shd w:val="clear" w:color="auto" w:fill="D9D9D9" w:themeFill="background1" w:themeFillShade="D9"/>
          </w:tcPr>
          <w:p w14:paraId="7B2B92C7" w14:textId="77777777" w:rsidR="009336C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020608">
              <w:rPr>
                <w:b/>
                <w:bCs/>
                <w:sz w:val="18"/>
                <w:szCs w:val="18"/>
              </w:rPr>
              <w:t>Adresgegevens</w:t>
            </w:r>
          </w:p>
          <w:p w14:paraId="0CCEEAAA" w14:textId="77777777" w:rsidR="009336C8" w:rsidRDefault="009336C8" w:rsidP="000624F8">
            <w:pPr>
              <w:rPr>
                <w:b/>
                <w:bCs/>
                <w:sz w:val="18"/>
                <w:szCs w:val="18"/>
              </w:rPr>
            </w:pPr>
          </w:p>
          <w:p w14:paraId="51AAD0F5" w14:textId="0E9532EA" w:rsidR="00CF4137" w:rsidRPr="00020608" w:rsidRDefault="00CF4137" w:rsidP="000624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3" w:type="dxa"/>
          </w:tcPr>
          <w:p w14:paraId="211F19CD" w14:textId="77777777" w:rsidR="009336C8" w:rsidRPr="00ED4E66" w:rsidRDefault="009336C8" w:rsidP="000624F8">
            <w:pPr>
              <w:rPr>
                <w:i/>
                <w:iCs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&lt;ADRES&gt;</w:t>
            </w:r>
          </w:p>
        </w:tc>
        <w:tc>
          <w:tcPr>
            <w:tcW w:w="2973" w:type="dxa"/>
          </w:tcPr>
          <w:p w14:paraId="412D9C4C" w14:textId="77777777" w:rsidR="009336C8" w:rsidRPr="00020608" w:rsidRDefault="009336C8" w:rsidP="000624F8">
            <w:pPr>
              <w:rPr>
                <w:i/>
                <w:iCs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&lt;ADRES&gt;</w:t>
            </w:r>
          </w:p>
        </w:tc>
      </w:tr>
      <w:tr w:rsidR="009336C8" w14:paraId="31262ED2" w14:textId="77777777" w:rsidTr="000624F8">
        <w:tc>
          <w:tcPr>
            <w:tcW w:w="1980" w:type="dxa"/>
            <w:shd w:val="clear" w:color="auto" w:fill="D9D9D9" w:themeFill="background1" w:themeFillShade="D9"/>
          </w:tcPr>
          <w:p w14:paraId="0CDC3FD0" w14:textId="77777777" w:rsidR="009336C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020608">
              <w:rPr>
                <w:b/>
                <w:bCs/>
                <w:sz w:val="18"/>
                <w:szCs w:val="18"/>
              </w:rPr>
              <w:t>Naam contactpersoon referent</w:t>
            </w:r>
          </w:p>
          <w:p w14:paraId="49742CC2" w14:textId="790D4350" w:rsidR="00CF4137" w:rsidRPr="00020608" w:rsidRDefault="00CF4137" w:rsidP="000624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3" w:type="dxa"/>
          </w:tcPr>
          <w:p w14:paraId="08E5F25C" w14:textId="77777777" w:rsidR="009336C8" w:rsidRPr="00ED4E66" w:rsidRDefault="009336C8" w:rsidP="000624F8">
            <w:pPr>
              <w:rPr>
                <w:i/>
                <w:iCs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&lt;NAAM &gt;</w:t>
            </w:r>
          </w:p>
        </w:tc>
        <w:tc>
          <w:tcPr>
            <w:tcW w:w="2973" w:type="dxa"/>
          </w:tcPr>
          <w:p w14:paraId="788F6BC4" w14:textId="77777777" w:rsidR="009336C8" w:rsidRPr="00020608" w:rsidRDefault="009336C8" w:rsidP="000624F8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&lt;NAAM &gt;</w:t>
            </w:r>
          </w:p>
        </w:tc>
      </w:tr>
      <w:tr w:rsidR="009336C8" w14:paraId="05466D0F" w14:textId="77777777" w:rsidTr="000624F8">
        <w:tc>
          <w:tcPr>
            <w:tcW w:w="1980" w:type="dxa"/>
            <w:shd w:val="clear" w:color="auto" w:fill="D9D9D9" w:themeFill="background1" w:themeFillShade="D9"/>
          </w:tcPr>
          <w:p w14:paraId="32B3BDDB" w14:textId="77777777" w:rsidR="009336C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020608">
              <w:rPr>
                <w:b/>
                <w:bCs/>
                <w:sz w:val="18"/>
                <w:szCs w:val="18"/>
              </w:rPr>
              <w:t>telefoonnummer contactpersoon referent</w:t>
            </w:r>
          </w:p>
          <w:p w14:paraId="20DF086E" w14:textId="7888C9D4" w:rsidR="00CF4137" w:rsidRPr="00020608" w:rsidRDefault="00CF4137" w:rsidP="000624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3" w:type="dxa"/>
          </w:tcPr>
          <w:p w14:paraId="27532B25" w14:textId="77777777" w:rsidR="009336C8" w:rsidRPr="00ED4E66" w:rsidRDefault="009336C8" w:rsidP="000624F8">
            <w:pPr>
              <w:rPr>
                <w:i/>
                <w:iCs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&lt;TELEFOON &gt;</w:t>
            </w:r>
          </w:p>
        </w:tc>
        <w:tc>
          <w:tcPr>
            <w:tcW w:w="2973" w:type="dxa"/>
          </w:tcPr>
          <w:p w14:paraId="3CAAF359" w14:textId="77777777" w:rsidR="009336C8" w:rsidRPr="00020608" w:rsidRDefault="009336C8" w:rsidP="000624F8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&lt;TELEFOON &gt;</w:t>
            </w:r>
          </w:p>
        </w:tc>
      </w:tr>
      <w:tr w:rsidR="009336C8" w14:paraId="716D5149" w14:textId="77777777" w:rsidTr="000624F8">
        <w:tc>
          <w:tcPr>
            <w:tcW w:w="1980" w:type="dxa"/>
            <w:shd w:val="clear" w:color="auto" w:fill="D9D9D9" w:themeFill="background1" w:themeFillShade="D9"/>
          </w:tcPr>
          <w:p w14:paraId="79D2961D" w14:textId="77777777" w:rsidR="009336C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730130">
              <w:rPr>
                <w:b/>
                <w:bCs/>
                <w:sz w:val="18"/>
                <w:szCs w:val="18"/>
              </w:rPr>
              <w:t>Ingangs- en einddatum opdracht</w:t>
            </w:r>
            <w:r w:rsidRPr="00730130">
              <w:rPr>
                <w:b/>
                <w:bCs/>
                <w:sz w:val="18"/>
                <w:szCs w:val="18"/>
              </w:rPr>
              <w:tab/>
            </w:r>
          </w:p>
          <w:p w14:paraId="1ED5C32F" w14:textId="77777777" w:rsidR="009336C8" w:rsidRPr="0002060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730130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2973" w:type="dxa"/>
          </w:tcPr>
          <w:p w14:paraId="09ADA43D" w14:textId="77777777" w:rsidR="009336C8" w:rsidRDefault="009336C8" w:rsidP="000624F8">
            <w:pPr>
              <w:rPr>
                <w:i/>
                <w:iCs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&lt;DD-MM-JJJJ&gt;</w:t>
            </w:r>
          </w:p>
          <w:p w14:paraId="65827A8B" w14:textId="77777777" w:rsidR="009336C8" w:rsidRDefault="009336C8" w:rsidP="000624F8">
            <w:pPr>
              <w:rPr>
                <w:i/>
                <w:iCs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tot en met</w:t>
            </w:r>
          </w:p>
          <w:p w14:paraId="59A42426" w14:textId="77777777" w:rsidR="009336C8" w:rsidRPr="00020608" w:rsidRDefault="009336C8" w:rsidP="000624F8">
            <w:pPr>
              <w:rPr>
                <w:i/>
                <w:iCs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&lt;DD-MM-JJJJ&gt;</w:t>
            </w:r>
          </w:p>
        </w:tc>
        <w:tc>
          <w:tcPr>
            <w:tcW w:w="2973" w:type="dxa"/>
          </w:tcPr>
          <w:p w14:paraId="090BB71A" w14:textId="77777777" w:rsidR="009336C8" w:rsidRDefault="009336C8" w:rsidP="000624F8">
            <w:pPr>
              <w:rPr>
                <w:i/>
                <w:iCs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&lt;DD-MM-JJJJ&gt;</w:t>
            </w:r>
          </w:p>
          <w:p w14:paraId="217C0623" w14:textId="77777777" w:rsidR="009336C8" w:rsidRDefault="009336C8" w:rsidP="000624F8">
            <w:pPr>
              <w:rPr>
                <w:i/>
                <w:iCs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tot en met</w:t>
            </w:r>
          </w:p>
          <w:p w14:paraId="2E042E34" w14:textId="77777777" w:rsidR="009336C8" w:rsidRPr="00020608" w:rsidRDefault="009336C8" w:rsidP="000624F8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&lt;DD-MM-JJJJ&gt;</w:t>
            </w:r>
          </w:p>
        </w:tc>
      </w:tr>
      <w:tr w:rsidR="009336C8" w14:paraId="33D29DE0" w14:textId="77777777" w:rsidTr="000624F8">
        <w:tc>
          <w:tcPr>
            <w:tcW w:w="1980" w:type="dxa"/>
            <w:shd w:val="clear" w:color="auto" w:fill="D9D9D9" w:themeFill="background1" w:themeFillShade="D9"/>
          </w:tcPr>
          <w:p w14:paraId="45B52AA0" w14:textId="09FF96A3" w:rsidR="009336C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730130">
              <w:rPr>
                <w:b/>
                <w:bCs/>
                <w:sz w:val="18"/>
                <w:szCs w:val="18"/>
              </w:rPr>
              <w:t xml:space="preserve">Verwerkt tonnage </w:t>
            </w:r>
            <w:r w:rsidR="004A753A">
              <w:rPr>
                <w:b/>
                <w:bCs/>
                <w:sz w:val="18"/>
                <w:szCs w:val="18"/>
              </w:rPr>
              <w:t>H</w:t>
            </w:r>
            <w:r w:rsidRPr="00730130">
              <w:rPr>
                <w:b/>
                <w:bCs/>
                <w:sz w:val="18"/>
                <w:szCs w:val="18"/>
              </w:rPr>
              <w:t xml:space="preserve">RA (min </w:t>
            </w:r>
            <w:r w:rsidR="00CF4137">
              <w:rPr>
                <w:b/>
                <w:bCs/>
                <w:sz w:val="18"/>
                <w:szCs w:val="18"/>
              </w:rPr>
              <w:t>86</w:t>
            </w:r>
            <w:r w:rsidRPr="00730130">
              <w:rPr>
                <w:b/>
                <w:bCs/>
                <w:sz w:val="18"/>
                <w:szCs w:val="18"/>
              </w:rPr>
              <w:t xml:space="preserve"> kton)</w:t>
            </w:r>
          </w:p>
          <w:p w14:paraId="09D459E7" w14:textId="34874D81" w:rsidR="00CF4137" w:rsidRPr="00020608" w:rsidRDefault="00CF4137" w:rsidP="000624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3" w:type="dxa"/>
          </w:tcPr>
          <w:p w14:paraId="3289BA7A" w14:textId="77777777" w:rsidR="009336C8" w:rsidRPr="00020608" w:rsidRDefault="009336C8" w:rsidP="000624F8">
            <w:pPr>
              <w:rPr>
                <w:i/>
                <w:iCs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&lt;</w:t>
            </w:r>
            <w:r>
              <w:rPr>
                <w:i/>
                <w:iCs/>
                <w:sz w:val="18"/>
                <w:szCs w:val="18"/>
              </w:rPr>
              <w:t>AANTAL KTON</w:t>
            </w:r>
            <w:r w:rsidRPr="006F30F5">
              <w:rPr>
                <w:i/>
                <w:iCs/>
                <w:sz w:val="18"/>
                <w:szCs w:val="18"/>
              </w:rPr>
              <w:t>&gt;</w:t>
            </w:r>
            <w:r w:rsidRPr="006F30F5">
              <w:rPr>
                <w:i/>
                <w:iCs/>
                <w:sz w:val="18"/>
                <w:szCs w:val="18"/>
              </w:rPr>
              <w:tab/>
            </w:r>
            <w:r w:rsidRPr="006F30F5">
              <w:rPr>
                <w:i/>
                <w:iCs/>
                <w:sz w:val="18"/>
                <w:szCs w:val="18"/>
              </w:rPr>
              <w:tab/>
            </w:r>
          </w:p>
        </w:tc>
        <w:tc>
          <w:tcPr>
            <w:tcW w:w="2973" w:type="dxa"/>
          </w:tcPr>
          <w:p w14:paraId="68C39FB4" w14:textId="77777777" w:rsidR="009336C8" w:rsidRPr="00020608" w:rsidRDefault="009336C8" w:rsidP="000624F8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&lt;</w:t>
            </w:r>
            <w:r>
              <w:rPr>
                <w:i/>
                <w:iCs/>
                <w:sz w:val="18"/>
                <w:szCs w:val="18"/>
              </w:rPr>
              <w:t>AANTAL KTON</w:t>
            </w:r>
            <w:r w:rsidRPr="006F30F5">
              <w:rPr>
                <w:i/>
                <w:iCs/>
                <w:sz w:val="18"/>
                <w:szCs w:val="18"/>
              </w:rPr>
              <w:t>&gt;</w:t>
            </w:r>
            <w:r w:rsidRPr="006F30F5">
              <w:rPr>
                <w:i/>
                <w:iCs/>
                <w:sz w:val="18"/>
                <w:szCs w:val="18"/>
              </w:rPr>
              <w:tab/>
            </w:r>
            <w:r w:rsidRPr="006F30F5">
              <w:rPr>
                <w:i/>
                <w:iCs/>
                <w:sz w:val="18"/>
                <w:szCs w:val="18"/>
              </w:rPr>
              <w:tab/>
            </w:r>
          </w:p>
        </w:tc>
      </w:tr>
      <w:tr w:rsidR="009336C8" w14:paraId="6D7D0615" w14:textId="77777777" w:rsidTr="000624F8">
        <w:tc>
          <w:tcPr>
            <w:tcW w:w="1980" w:type="dxa"/>
            <w:shd w:val="clear" w:color="auto" w:fill="D9D9D9" w:themeFill="background1" w:themeFillShade="D9"/>
          </w:tcPr>
          <w:p w14:paraId="31FF59EA" w14:textId="77777777" w:rsidR="009336C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730130">
              <w:rPr>
                <w:b/>
                <w:bCs/>
                <w:sz w:val="18"/>
                <w:szCs w:val="18"/>
              </w:rPr>
              <w:t>Opdrachtwaarde</w:t>
            </w:r>
          </w:p>
          <w:p w14:paraId="3F66BEF0" w14:textId="77777777" w:rsidR="009336C8" w:rsidRDefault="009336C8" w:rsidP="000624F8">
            <w:pPr>
              <w:rPr>
                <w:b/>
                <w:bCs/>
                <w:sz w:val="18"/>
                <w:szCs w:val="18"/>
              </w:rPr>
            </w:pPr>
          </w:p>
          <w:p w14:paraId="2C29410C" w14:textId="52311105" w:rsidR="00CF4137" w:rsidRPr="00020608" w:rsidRDefault="00CF4137" w:rsidP="000624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3" w:type="dxa"/>
          </w:tcPr>
          <w:p w14:paraId="45B1376F" w14:textId="77777777" w:rsidR="009336C8" w:rsidRPr="00020608" w:rsidRDefault="009336C8" w:rsidP="000624F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&lt;WAARDE&gt;</w:t>
            </w:r>
          </w:p>
        </w:tc>
        <w:tc>
          <w:tcPr>
            <w:tcW w:w="2973" w:type="dxa"/>
          </w:tcPr>
          <w:p w14:paraId="3AA88181" w14:textId="77777777" w:rsidR="009336C8" w:rsidRPr="00020608" w:rsidRDefault="009336C8" w:rsidP="000624F8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&lt;WAARDE&gt;</w:t>
            </w:r>
          </w:p>
        </w:tc>
      </w:tr>
      <w:tr w:rsidR="009336C8" w14:paraId="75E848CF" w14:textId="77777777" w:rsidTr="000624F8">
        <w:tc>
          <w:tcPr>
            <w:tcW w:w="1980" w:type="dxa"/>
            <w:shd w:val="clear" w:color="auto" w:fill="D9D9D9" w:themeFill="background1" w:themeFillShade="D9"/>
          </w:tcPr>
          <w:p w14:paraId="705F33C2" w14:textId="3FA05038" w:rsidR="009336C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ED4E66">
              <w:rPr>
                <w:b/>
                <w:bCs/>
                <w:sz w:val="18"/>
                <w:szCs w:val="18"/>
              </w:rPr>
              <w:t>Korte omschrijving opd</w:t>
            </w:r>
            <w:r w:rsidR="00196F82">
              <w:rPr>
                <w:b/>
                <w:bCs/>
                <w:sz w:val="18"/>
                <w:szCs w:val="18"/>
              </w:rPr>
              <w:t>r</w:t>
            </w:r>
            <w:r w:rsidRPr="00ED4E66">
              <w:rPr>
                <w:b/>
                <w:bCs/>
                <w:sz w:val="18"/>
                <w:szCs w:val="18"/>
              </w:rPr>
              <w:t>acht</w:t>
            </w:r>
          </w:p>
          <w:p w14:paraId="0F519B7B" w14:textId="77777777" w:rsidR="009336C8" w:rsidRDefault="009336C8" w:rsidP="000624F8">
            <w:pPr>
              <w:rPr>
                <w:b/>
                <w:bCs/>
                <w:sz w:val="18"/>
                <w:szCs w:val="18"/>
              </w:rPr>
            </w:pPr>
          </w:p>
          <w:p w14:paraId="48C676DB" w14:textId="77777777" w:rsidR="009336C8" w:rsidRPr="00020608" w:rsidRDefault="009336C8" w:rsidP="000624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3" w:type="dxa"/>
          </w:tcPr>
          <w:p w14:paraId="00CA79BE" w14:textId="77777777" w:rsidR="009336C8" w:rsidRPr="00020608" w:rsidRDefault="009336C8" w:rsidP="000624F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&lt;OMSCHRIJVING&gt;</w:t>
            </w:r>
          </w:p>
        </w:tc>
        <w:tc>
          <w:tcPr>
            <w:tcW w:w="2973" w:type="dxa"/>
          </w:tcPr>
          <w:p w14:paraId="72AD1AC1" w14:textId="77777777" w:rsidR="009336C8" w:rsidRPr="00020608" w:rsidRDefault="009336C8" w:rsidP="000624F8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&lt;OMSCHRIJVING&gt;</w:t>
            </w:r>
          </w:p>
        </w:tc>
      </w:tr>
    </w:tbl>
    <w:p w14:paraId="6B3E2BC0" w14:textId="77777777" w:rsidR="009336C8" w:rsidRDefault="009336C8" w:rsidP="009336C8"/>
    <w:p w14:paraId="4B215D02" w14:textId="77777777" w:rsidR="009336C8" w:rsidRDefault="009336C8" w:rsidP="009336C8">
      <w:pPr>
        <w:spacing w:line="240" w:lineRule="auto"/>
      </w:pPr>
    </w:p>
    <w:p w14:paraId="59FA0418" w14:textId="77777777" w:rsidR="009336C8" w:rsidRDefault="009336C8" w:rsidP="009336C8">
      <w:pPr>
        <w:spacing w:line="240" w:lineRule="auto"/>
      </w:pPr>
    </w:p>
    <w:p w14:paraId="677BFBE9" w14:textId="77777777" w:rsidR="009336C8" w:rsidRDefault="009336C8" w:rsidP="009336C8">
      <w:pPr>
        <w:spacing w:line="240" w:lineRule="auto"/>
      </w:pPr>
    </w:p>
    <w:p w14:paraId="1A7C08C4" w14:textId="77777777" w:rsidR="009336C8" w:rsidRDefault="009336C8" w:rsidP="009336C8">
      <w:pPr>
        <w:spacing w:line="240" w:lineRule="auto"/>
      </w:pPr>
    </w:p>
    <w:p w14:paraId="236908FE" w14:textId="77777777" w:rsidR="009336C8" w:rsidRDefault="009336C8" w:rsidP="009336C8">
      <w:pPr>
        <w:spacing w:line="240" w:lineRule="auto"/>
      </w:pPr>
    </w:p>
    <w:tbl>
      <w:tblPr>
        <w:tblW w:w="33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1151"/>
        <w:gridCol w:w="367"/>
        <w:gridCol w:w="2510"/>
      </w:tblGrid>
      <w:tr w:rsidR="009336C8" w:rsidRPr="00566D8B" w14:paraId="34A5A83B" w14:textId="77777777" w:rsidTr="000624F8">
        <w:trPr>
          <w:trHeight w:val="300"/>
        </w:trPr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ABE2F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Naam en functie ondergetekende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ED69B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BE7BA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="Calibri"/>
                <w:color w:val="000000"/>
                <w:sz w:val="17"/>
                <w:szCs w:val="17"/>
              </w:rPr>
              <w:t>:___________________________</w:t>
            </w: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</w:tr>
      <w:tr w:rsidR="009336C8" w:rsidRPr="00566D8B" w14:paraId="142F9A71" w14:textId="77777777" w:rsidTr="000624F8">
        <w:trPr>
          <w:trHeight w:val="30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3BB38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240BE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A73FE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0AF3E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</w:tr>
      <w:tr w:rsidR="009336C8" w:rsidRPr="00566D8B" w14:paraId="2DEDEC6E" w14:textId="77777777" w:rsidTr="000624F8">
        <w:trPr>
          <w:trHeight w:val="30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4AE62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Datum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28419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28A27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ABBA8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  <w:r>
              <w:rPr>
                <w:rFonts w:cs="Calibri"/>
                <w:color w:val="000000"/>
                <w:sz w:val="17"/>
                <w:szCs w:val="17"/>
              </w:rPr>
              <w:t>:___________________________</w:t>
            </w:r>
          </w:p>
        </w:tc>
      </w:tr>
      <w:tr w:rsidR="009336C8" w:rsidRPr="00566D8B" w14:paraId="3D756A3E" w14:textId="77777777" w:rsidTr="000624F8">
        <w:trPr>
          <w:trHeight w:val="30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40DFB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91DBE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6C769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CC244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</w:tr>
      <w:tr w:rsidR="009336C8" w:rsidRPr="00566D8B" w14:paraId="2DC20187" w14:textId="77777777" w:rsidTr="000624F8">
        <w:trPr>
          <w:trHeight w:val="30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9A78F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Handtekening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E0D63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47326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226A9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  <w:r>
              <w:rPr>
                <w:rFonts w:cs="Calibri"/>
                <w:color w:val="000000"/>
                <w:sz w:val="17"/>
                <w:szCs w:val="17"/>
              </w:rPr>
              <w:t>:___________________________</w:t>
            </w:r>
          </w:p>
        </w:tc>
      </w:tr>
    </w:tbl>
    <w:p w14:paraId="06C1739C" w14:textId="77777777" w:rsidR="009336C8" w:rsidRPr="0068251F" w:rsidRDefault="009336C8" w:rsidP="009336C8">
      <w:pPr>
        <w:spacing w:line="240" w:lineRule="auto"/>
      </w:pPr>
    </w:p>
    <w:p w14:paraId="33778E4E" w14:textId="534F1BAC" w:rsidR="009336C8" w:rsidRDefault="009336C8">
      <w:pPr>
        <w:spacing w:line="240" w:lineRule="auto"/>
      </w:pPr>
      <w:r>
        <w:br w:type="page"/>
      </w:r>
    </w:p>
    <w:p w14:paraId="1CE56B6E" w14:textId="28571B8D" w:rsidR="004C4B67" w:rsidRDefault="004C4B67">
      <w:pPr>
        <w:spacing w:line="240" w:lineRule="auto"/>
      </w:pPr>
    </w:p>
    <w:p w14:paraId="30C8B9BB" w14:textId="1F89F5AE" w:rsidR="004C4B67" w:rsidRDefault="004C4B67">
      <w:pPr>
        <w:spacing w:line="240" w:lineRule="auto"/>
      </w:pPr>
    </w:p>
    <w:p w14:paraId="0AA2D746" w14:textId="242961B6" w:rsidR="004C4B67" w:rsidRDefault="004C4B67">
      <w:pPr>
        <w:spacing w:line="240" w:lineRule="auto"/>
      </w:pPr>
    </w:p>
    <w:p w14:paraId="62964F51" w14:textId="3B6DCC37" w:rsidR="004C4B67" w:rsidRDefault="004C4B67">
      <w:pPr>
        <w:spacing w:line="240" w:lineRule="auto"/>
      </w:pPr>
    </w:p>
    <w:p w14:paraId="7E402222" w14:textId="7D6A6F7A" w:rsidR="004C4B67" w:rsidRDefault="004C4B67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237"/>
      </w:tblGrid>
      <w:tr w:rsidR="00725B50" w14:paraId="6ECFCEBB" w14:textId="77777777" w:rsidTr="00725B5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7025F4" w14:textId="77777777" w:rsidR="00725B50" w:rsidRDefault="00725B50">
            <w:pPr>
              <w:rPr>
                <w:b/>
                <w:bCs/>
              </w:rPr>
            </w:pPr>
            <w:r>
              <w:rPr>
                <w:b/>
                <w:bCs/>
              </w:rPr>
              <w:t>Naam inschrijver</w:t>
            </w:r>
          </w:p>
          <w:p w14:paraId="0C6D03B8" w14:textId="77777777" w:rsidR="00725B50" w:rsidRDefault="00725B50">
            <w:pPr>
              <w:rPr>
                <w:b/>
                <w:bCs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9E8" w14:textId="77777777" w:rsidR="00725B50" w:rsidRDefault="00725B50"/>
        </w:tc>
      </w:tr>
    </w:tbl>
    <w:p w14:paraId="7743A8B5" w14:textId="79AC1EA9" w:rsidR="004C4B67" w:rsidRDefault="004C4B67">
      <w:pPr>
        <w:spacing w:line="240" w:lineRule="auto"/>
      </w:pPr>
    </w:p>
    <w:p w14:paraId="5B2143C9" w14:textId="77777777" w:rsidR="004C4B67" w:rsidRDefault="004C4B67">
      <w:pPr>
        <w:spacing w:line="240" w:lineRule="auto"/>
      </w:pPr>
    </w:p>
    <w:tbl>
      <w:tblPr>
        <w:tblStyle w:val="Tabelraster"/>
        <w:tblW w:w="7926" w:type="dxa"/>
        <w:tblLook w:val="04A0" w:firstRow="1" w:lastRow="0" w:firstColumn="1" w:lastColumn="0" w:noHBand="0" w:noVBand="1"/>
      </w:tblPr>
      <w:tblGrid>
        <w:gridCol w:w="1980"/>
        <w:gridCol w:w="2973"/>
        <w:gridCol w:w="2973"/>
      </w:tblGrid>
      <w:tr w:rsidR="009336C8" w14:paraId="52860AF1" w14:textId="77777777" w:rsidTr="000624F8">
        <w:tc>
          <w:tcPr>
            <w:tcW w:w="7926" w:type="dxa"/>
            <w:gridSpan w:val="3"/>
            <w:shd w:val="clear" w:color="auto" w:fill="D9D9D9" w:themeFill="background1" w:themeFillShade="D9"/>
          </w:tcPr>
          <w:p w14:paraId="78E05E14" w14:textId="48D810E6" w:rsidR="009336C8" w:rsidRPr="00244B1D" w:rsidRDefault="009336C8" w:rsidP="000624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Referentie </w:t>
            </w:r>
            <w:r w:rsidR="004A753A">
              <w:rPr>
                <w:b/>
                <w:bCs/>
              </w:rPr>
              <w:t>GHA</w:t>
            </w:r>
            <w:r>
              <w:rPr>
                <w:b/>
                <w:bCs/>
              </w:rPr>
              <w:t xml:space="preserve"> (min </w:t>
            </w:r>
            <w:r w:rsidR="004A753A">
              <w:rPr>
                <w:b/>
                <w:bCs/>
              </w:rPr>
              <w:t>17</w:t>
            </w:r>
            <w:r>
              <w:rPr>
                <w:b/>
                <w:bCs/>
              </w:rPr>
              <w:t xml:space="preserve"> kton)</w:t>
            </w:r>
          </w:p>
        </w:tc>
      </w:tr>
      <w:tr w:rsidR="009336C8" w14:paraId="7CCEAD51" w14:textId="77777777" w:rsidTr="000624F8">
        <w:tc>
          <w:tcPr>
            <w:tcW w:w="1980" w:type="dxa"/>
            <w:shd w:val="clear" w:color="auto" w:fill="D9D9D9" w:themeFill="background1" w:themeFillShade="D9"/>
          </w:tcPr>
          <w:p w14:paraId="7B5EAC1E" w14:textId="77777777" w:rsidR="009336C8" w:rsidRPr="00020608" w:rsidRDefault="009336C8" w:rsidP="000624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3" w:type="dxa"/>
            <w:shd w:val="clear" w:color="auto" w:fill="D9D9D9" w:themeFill="background1" w:themeFillShade="D9"/>
          </w:tcPr>
          <w:p w14:paraId="79FE02AA" w14:textId="77777777" w:rsidR="009336C8" w:rsidRPr="0002060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020608">
              <w:rPr>
                <w:b/>
                <w:bCs/>
                <w:sz w:val="18"/>
                <w:szCs w:val="18"/>
              </w:rPr>
              <w:t>1</w:t>
            </w:r>
            <w:r w:rsidRPr="00020608">
              <w:rPr>
                <w:b/>
                <w:bCs/>
                <w:sz w:val="18"/>
                <w:szCs w:val="18"/>
                <w:vertAlign w:val="superscript"/>
              </w:rPr>
              <w:t>e</w:t>
            </w:r>
            <w:r w:rsidRPr="00020608">
              <w:rPr>
                <w:b/>
                <w:bCs/>
                <w:sz w:val="18"/>
                <w:szCs w:val="18"/>
              </w:rPr>
              <w:t xml:space="preserve"> referentie</w:t>
            </w:r>
          </w:p>
        </w:tc>
        <w:tc>
          <w:tcPr>
            <w:tcW w:w="2973" w:type="dxa"/>
            <w:shd w:val="clear" w:color="auto" w:fill="D9D9D9" w:themeFill="background1" w:themeFillShade="D9"/>
          </w:tcPr>
          <w:p w14:paraId="20B9390F" w14:textId="77777777" w:rsidR="009336C8" w:rsidRPr="0002060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020608">
              <w:rPr>
                <w:b/>
                <w:bCs/>
                <w:sz w:val="18"/>
                <w:szCs w:val="18"/>
              </w:rPr>
              <w:t>2</w:t>
            </w:r>
            <w:r w:rsidRPr="00020608">
              <w:rPr>
                <w:b/>
                <w:bCs/>
                <w:sz w:val="18"/>
                <w:szCs w:val="18"/>
                <w:vertAlign w:val="superscript"/>
              </w:rPr>
              <w:t>e</w:t>
            </w:r>
            <w:r w:rsidRPr="00020608">
              <w:rPr>
                <w:b/>
                <w:bCs/>
                <w:sz w:val="18"/>
                <w:szCs w:val="18"/>
              </w:rPr>
              <w:t xml:space="preserve"> referentie</w:t>
            </w:r>
          </w:p>
        </w:tc>
      </w:tr>
      <w:tr w:rsidR="009336C8" w14:paraId="1085288A" w14:textId="77777777" w:rsidTr="000624F8">
        <w:tc>
          <w:tcPr>
            <w:tcW w:w="1980" w:type="dxa"/>
            <w:shd w:val="clear" w:color="auto" w:fill="D9D9D9" w:themeFill="background1" w:themeFillShade="D9"/>
          </w:tcPr>
          <w:p w14:paraId="1FDBF776" w14:textId="77777777" w:rsidR="009336C8" w:rsidRPr="0002060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020608">
              <w:rPr>
                <w:b/>
                <w:bCs/>
                <w:sz w:val="18"/>
                <w:szCs w:val="18"/>
              </w:rPr>
              <w:t>Naam organisatie waar referentieopdracht is uitgevoerd</w:t>
            </w:r>
          </w:p>
        </w:tc>
        <w:tc>
          <w:tcPr>
            <w:tcW w:w="2973" w:type="dxa"/>
          </w:tcPr>
          <w:p w14:paraId="54B1273C" w14:textId="77777777" w:rsidR="009336C8" w:rsidRPr="00ED4E66" w:rsidRDefault="009336C8" w:rsidP="000624F8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&lt;NAAM &gt;</w:t>
            </w:r>
          </w:p>
        </w:tc>
        <w:tc>
          <w:tcPr>
            <w:tcW w:w="2973" w:type="dxa"/>
          </w:tcPr>
          <w:p w14:paraId="2B3AF992" w14:textId="77777777" w:rsidR="009336C8" w:rsidRPr="00020608" w:rsidRDefault="009336C8" w:rsidP="000624F8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&lt;NAAM &gt;</w:t>
            </w:r>
          </w:p>
        </w:tc>
      </w:tr>
      <w:tr w:rsidR="009336C8" w14:paraId="6C9AE78C" w14:textId="77777777" w:rsidTr="000624F8">
        <w:tc>
          <w:tcPr>
            <w:tcW w:w="1980" w:type="dxa"/>
            <w:shd w:val="clear" w:color="auto" w:fill="D9D9D9" w:themeFill="background1" w:themeFillShade="D9"/>
          </w:tcPr>
          <w:p w14:paraId="5F70E915" w14:textId="77777777" w:rsidR="009336C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020608">
              <w:rPr>
                <w:b/>
                <w:bCs/>
                <w:sz w:val="18"/>
                <w:szCs w:val="18"/>
              </w:rPr>
              <w:t>Adresgegevens</w:t>
            </w:r>
          </w:p>
          <w:p w14:paraId="1F33F40B" w14:textId="77777777" w:rsidR="009336C8" w:rsidRDefault="009336C8" w:rsidP="000624F8">
            <w:pPr>
              <w:rPr>
                <w:b/>
                <w:bCs/>
                <w:sz w:val="18"/>
                <w:szCs w:val="18"/>
              </w:rPr>
            </w:pPr>
          </w:p>
          <w:p w14:paraId="09AAB841" w14:textId="63B7DA06" w:rsidR="00CF4137" w:rsidRPr="00020608" w:rsidRDefault="00CF4137" w:rsidP="000624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3" w:type="dxa"/>
          </w:tcPr>
          <w:p w14:paraId="756B3F1F" w14:textId="77777777" w:rsidR="009336C8" w:rsidRPr="00ED4E66" w:rsidRDefault="009336C8" w:rsidP="000624F8">
            <w:pPr>
              <w:rPr>
                <w:i/>
                <w:iCs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&lt;ADRES&gt;</w:t>
            </w:r>
          </w:p>
        </w:tc>
        <w:tc>
          <w:tcPr>
            <w:tcW w:w="2973" w:type="dxa"/>
          </w:tcPr>
          <w:p w14:paraId="2E617A3B" w14:textId="77777777" w:rsidR="009336C8" w:rsidRPr="00020608" w:rsidRDefault="009336C8" w:rsidP="000624F8">
            <w:pPr>
              <w:rPr>
                <w:i/>
                <w:iCs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&lt;ADRES&gt;</w:t>
            </w:r>
          </w:p>
        </w:tc>
      </w:tr>
      <w:tr w:rsidR="009336C8" w14:paraId="307BDE78" w14:textId="77777777" w:rsidTr="000624F8">
        <w:tc>
          <w:tcPr>
            <w:tcW w:w="1980" w:type="dxa"/>
            <w:shd w:val="clear" w:color="auto" w:fill="D9D9D9" w:themeFill="background1" w:themeFillShade="D9"/>
          </w:tcPr>
          <w:p w14:paraId="7B736ED8" w14:textId="77777777" w:rsidR="009336C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020608">
              <w:rPr>
                <w:b/>
                <w:bCs/>
                <w:sz w:val="18"/>
                <w:szCs w:val="18"/>
              </w:rPr>
              <w:t>Naam contactpersoon referent</w:t>
            </w:r>
          </w:p>
          <w:p w14:paraId="0DB1D5F5" w14:textId="27261800" w:rsidR="00CF4137" w:rsidRPr="00020608" w:rsidRDefault="00CF4137" w:rsidP="000624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3" w:type="dxa"/>
          </w:tcPr>
          <w:p w14:paraId="7A69C149" w14:textId="77777777" w:rsidR="009336C8" w:rsidRPr="00ED4E66" w:rsidRDefault="009336C8" w:rsidP="000624F8">
            <w:pPr>
              <w:rPr>
                <w:i/>
                <w:iCs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&lt;NAAM &gt;</w:t>
            </w:r>
          </w:p>
        </w:tc>
        <w:tc>
          <w:tcPr>
            <w:tcW w:w="2973" w:type="dxa"/>
          </w:tcPr>
          <w:p w14:paraId="462910F2" w14:textId="77777777" w:rsidR="009336C8" w:rsidRPr="00020608" w:rsidRDefault="009336C8" w:rsidP="000624F8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&lt;NAAM &gt;</w:t>
            </w:r>
          </w:p>
        </w:tc>
      </w:tr>
      <w:tr w:rsidR="009336C8" w14:paraId="7A9E70FC" w14:textId="77777777" w:rsidTr="000624F8">
        <w:tc>
          <w:tcPr>
            <w:tcW w:w="1980" w:type="dxa"/>
            <w:shd w:val="clear" w:color="auto" w:fill="D9D9D9" w:themeFill="background1" w:themeFillShade="D9"/>
          </w:tcPr>
          <w:p w14:paraId="6E339ED1" w14:textId="77777777" w:rsidR="009336C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020608">
              <w:rPr>
                <w:b/>
                <w:bCs/>
                <w:sz w:val="18"/>
                <w:szCs w:val="18"/>
              </w:rPr>
              <w:t>telefoonnummer contactpersoon referent</w:t>
            </w:r>
          </w:p>
          <w:p w14:paraId="1B12712C" w14:textId="1670532D" w:rsidR="00CF4137" w:rsidRPr="00020608" w:rsidRDefault="00CF4137" w:rsidP="000624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3" w:type="dxa"/>
          </w:tcPr>
          <w:p w14:paraId="2D8C54B7" w14:textId="77777777" w:rsidR="009336C8" w:rsidRPr="00ED4E66" w:rsidRDefault="009336C8" w:rsidP="000624F8">
            <w:pPr>
              <w:rPr>
                <w:i/>
                <w:iCs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&lt;TELEFOON &gt;</w:t>
            </w:r>
          </w:p>
        </w:tc>
        <w:tc>
          <w:tcPr>
            <w:tcW w:w="2973" w:type="dxa"/>
          </w:tcPr>
          <w:p w14:paraId="7B9ABF01" w14:textId="77777777" w:rsidR="009336C8" w:rsidRPr="00020608" w:rsidRDefault="009336C8" w:rsidP="000624F8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D4E66">
              <w:rPr>
                <w:i/>
                <w:iCs/>
                <w:sz w:val="18"/>
                <w:szCs w:val="18"/>
              </w:rPr>
              <w:t>&lt;TELEFOON &gt;</w:t>
            </w:r>
          </w:p>
        </w:tc>
      </w:tr>
      <w:tr w:rsidR="009336C8" w14:paraId="06A006A3" w14:textId="77777777" w:rsidTr="000624F8">
        <w:tc>
          <w:tcPr>
            <w:tcW w:w="1980" w:type="dxa"/>
            <w:shd w:val="clear" w:color="auto" w:fill="D9D9D9" w:themeFill="background1" w:themeFillShade="D9"/>
          </w:tcPr>
          <w:p w14:paraId="2B617BD8" w14:textId="77777777" w:rsidR="009336C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730130">
              <w:rPr>
                <w:b/>
                <w:bCs/>
                <w:sz w:val="18"/>
                <w:szCs w:val="18"/>
              </w:rPr>
              <w:t>Ingangs- en einddatum opdracht</w:t>
            </w:r>
            <w:r w:rsidRPr="00730130">
              <w:rPr>
                <w:b/>
                <w:bCs/>
                <w:sz w:val="18"/>
                <w:szCs w:val="18"/>
              </w:rPr>
              <w:tab/>
            </w:r>
          </w:p>
          <w:p w14:paraId="55D8D087" w14:textId="77777777" w:rsidR="009336C8" w:rsidRPr="0002060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730130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2973" w:type="dxa"/>
          </w:tcPr>
          <w:p w14:paraId="79C4BAAF" w14:textId="77777777" w:rsidR="009336C8" w:rsidRDefault="009336C8" w:rsidP="000624F8">
            <w:pPr>
              <w:rPr>
                <w:i/>
                <w:iCs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&lt;DD-MM-JJJJ&gt;</w:t>
            </w:r>
          </w:p>
          <w:p w14:paraId="0B3ABE25" w14:textId="77777777" w:rsidR="009336C8" w:rsidRDefault="009336C8" w:rsidP="000624F8">
            <w:pPr>
              <w:rPr>
                <w:i/>
                <w:iCs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tot en met</w:t>
            </w:r>
          </w:p>
          <w:p w14:paraId="679D3A93" w14:textId="77777777" w:rsidR="009336C8" w:rsidRPr="00020608" w:rsidRDefault="009336C8" w:rsidP="000624F8">
            <w:pPr>
              <w:rPr>
                <w:i/>
                <w:iCs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&lt;DD-MM-JJJJ&gt;</w:t>
            </w:r>
          </w:p>
        </w:tc>
        <w:tc>
          <w:tcPr>
            <w:tcW w:w="2973" w:type="dxa"/>
          </w:tcPr>
          <w:p w14:paraId="15DD0EE5" w14:textId="77777777" w:rsidR="009336C8" w:rsidRDefault="009336C8" w:rsidP="000624F8">
            <w:pPr>
              <w:rPr>
                <w:i/>
                <w:iCs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&lt;DD-MM-JJJJ&gt;</w:t>
            </w:r>
          </w:p>
          <w:p w14:paraId="5C911379" w14:textId="77777777" w:rsidR="009336C8" w:rsidRDefault="009336C8" w:rsidP="000624F8">
            <w:pPr>
              <w:rPr>
                <w:i/>
                <w:iCs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tot en met</w:t>
            </w:r>
          </w:p>
          <w:p w14:paraId="44A4F035" w14:textId="77777777" w:rsidR="009336C8" w:rsidRPr="00020608" w:rsidRDefault="009336C8" w:rsidP="000624F8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&lt;DD-MM-JJJJ&gt;</w:t>
            </w:r>
          </w:p>
        </w:tc>
      </w:tr>
      <w:tr w:rsidR="009336C8" w14:paraId="12B8841F" w14:textId="77777777" w:rsidTr="000624F8">
        <w:tc>
          <w:tcPr>
            <w:tcW w:w="1980" w:type="dxa"/>
            <w:shd w:val="clear" w:color="auto" w:fill="D9D9D9" w:themeFill="background1" w:themeFillShade="D9"/>
          </w:tcPr>
          <w:p w14:paraId="0E9968F3" w14:textId="7F5EB3BB" w:rsidR="009336C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730130">
              <w:rPr>
                <w:b/>
                <w:bCs/>
                <w:sz w:val="18"/>
                <w:szCs w:val="18"/>
              </w:rPr>
              <w:t xml:space="preserve">Verwerkt tonnage </w:t>
            </w:r>
            <w:r w:rsidR="004A753A">
              <w:rPr>
                <w:b/>
                <w:bCs/>
                <w:sz w:val="18"/>
                <w:szCs w:val="18"/>
              </w:rPr>
              <w:t>GHA</w:t>
            </w:r>
            <w:r w:rsidRPr="00730130">
              <w:rPr>
                <w:b/>
                <w:bCs/>
                <w:sz w:val="18"/>
                <w:szCs w:val="18"/>
              </w:rPr>
              <w:t xml:space="preserve"> (min </w:t>
            </w:r>
            <w:r w:rsidR="004A753A">
              <w:rPr>
                <w:b/>
                <w:bCs/>
                <w:sz w:val="18"/>
                <w:szCs w:val="18"/>
              </w:rPr>
              <w:t>17</w:t>
            </w:r>
            <w:r w:rsidRPr="00730130">
              <w:rPr>
                <w:b/>
                <w:bCs/>
                <w:sz w:val="18"/>
                <w:szCs w:val="18"/>
              </w:rPr>
              <w:t xml:space="preserve"> kton)</w:t>
            </w:r>
          </w:p>
          <w:p w14:paraId="442B4579" w14:textId="4D609DFA" w:rsidR="00CF4137" w:rsidRPr="00020608" w:rsidRDefault="00CF4137" w:rsidP="000624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3" w:type="dxa"/>
          </w:tcPr>
          <w:p w14:paraId="4B151DE1" w14:textId="77777777" w:rsidR="009336C8" w:rsidRPr="00020608" w:rsidRDefault="009336C8" w:rsidP="000624F8">
            <w:pPr>
              <w:rPr>
                <w:i/>
                <w:iCs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&lt;</w:t>
            </w:r>
            <w:r>
              <w:rPr>
                <w:i/>
                <w:iCs/>
                <w:sz w:val="18"/>
                <w:szCs w:val="18"/>
              </w:rPr>
              <w:t>AANTAL KTON</w:t>
            </w:r>
            <w:r w:rsidRPr="006F30F5">
              <w:rPr>
                <w:i/>
                <w:iCs/>
                <w:sz w:val="18"/>
                <w:szCs w:val="18"/>
              </w:rPr>
              <w:t>&gt;</w:t>
            </w:r>
            <w:r w:rsidRPr="006F30F5">
              <w:rPr>
                <w:i/>
                <w:iCs/>
                <w:sz w:val="18"/>
                <w:szCs w:val="18"/>
              </w:rPr>
              <w:tab/>
            </w:r>
            <w:r w:rsidRPr="006F30F5">
              <w:rPr>
                <w:i/>
                <w:iCs/>
                <w:sz w:val="18"/>
                <w:szCs w:val="18"/>
              </w:rPr>
              <w:tab/>
            </w:r>
          </w:p>
        </w:tc>
        <w:tc>
          <w:tcPr>
            <w:tcW w:w="2973" w:type="dxa"/>
          </w:tcPr>
          <w:p w14:paraId="0428224D" w14:textId="77777777" w:rsidR="009336C8" w:rsidRPr="00020608" w:rsidRDefault="009336C8" w:rsidP="000624F8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6F30F5">
              <w:rPr>
                <w:i/>
                <w:iCs/>
                <w:sz w:val="18"/>
                <w:szCs w:val="18"/>
              </w:rPr>
              <w:t>&lt;</w:t>
            </w:r>
            <w:r>
              <w:rPr>
                <w:i/>
                <w:iCs/>
                <w:sz w:val="18"/>
                <w:szCs w:val="18"/>
              </w:rPr>
              <w:t>AANTAL KTON</w:t>
            </w:r>
            <w:r w:rsidRPr="006F30F5">
              <w:rPr>
                <w:i/>
                <w:iCs/>
                <w:sz w:val="18"/>
                <w:szCs w:val="18"/>
              </w:rPr>
              <w:t>&gt;</w:t>
            </w:r>
            <w:r w:rsidRPr="006F30F5">
              <w:rPr>
                <w:i/>
                <w:iCs/>
                <w:sz w:val="18"/>
                <w:szCs w:val="18"/>
              </w:rPr>
              <w:tab/>
            </w:r>
            <w:r w:rsidRPr="006F30F5">
              <w:rPr>
                <w:i/>
                <w:iCs/>
                <w:sz w:val="18"/>
                <w:szCs w:val="18"/>
              </w:rPr>
              <w:tab/>
            </w:r>
          </w:p>
        </w:tc>
      </w:tr>
      <w:tr w:rsidR="009336C8" w14:paraId="6D98F059" w14:textId="77777777" w:rsidTr="000624F8">
        <w:tc>
          <w:tcPr>
            <w:tcW w:w="1980" w:type="dxa"/>
            <w:shd w:val="clear" w:color="auto" w:fill="D9D9D9" w:themeFill="background1" w:themeFillShade="D9"/>
          </w:tcPr>
          <w:p w14:paraId="4BB149D1" w14:textId="77777777" w:rsidR="009336C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730130">
              <w:rPr>
                <w:b/>
                <w:bCs/>
                <w:sz w:val="18"/>
                <w:szCs w:val="18"/>
              </w:rPr>
              <w:t>Opdrachtwaarde</w:t>
            </w:r>
          </w:p>
          <w:p w14:paraId="15A11943" w14:textId="77777777" w:rsidR="009336C8" w:rsidRDefault="009336C8" w:rsidP="000624F8">
            <w:pPr>
              <w:rPr>
                <w:b/>
                <w:bCs/>
                <w:sz w:val="18"/>
                <w:szCs w:val="18"/>
              </w:rPr>
            </w:pPr>
          </w:p>
          <w:p w14:paraId="6B69A560" w14:textId="2E5BDFAF" w:rsidR="00CF4137" w:rsidRPr="00020608" w:rsidRDefault="00CF4137" w:rsidP="000624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3" w:type="dxa"/>
          </w:tcPr>
          <w:p w14:paraId="4EFA3488" w14:textId="77777777" w:rsidR="009336C8" w:rsidRPr="00020608" w:rsidRDefault="009336C8" w:rsidP="000624F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&lt;WAARDE&gt;</w:t>
            </w:r>
          </w:p>
        </w:tc>
        <w:tc>
          <w:tcPr>
            <w:tcW w:w="2973" w:type="dxa"/>
          </w:tcPr>
          <w:p w14:paraId="6FBE2B88" w14:textId="77777777" w:rsidR="009336C8" w:rsidRPr="00020608" w:rsidRDefault="009336C8" w:rsidP="000624F8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&lt;WAARDE&gt;</w:t>
            </w:r>
          </w:p>
        </w:tc>
      </w:tr>
      <w:tr w:rsidR="009336C8" w14:paraId="14255326" w14:textId="77777777" w:rsidTr="000624F8">
        <w:tc>
          <w:tcPr>
            <w:tcW w:w="1980" w:type="dxa"/>
            <w:shd w:val="clear" w:color="auto" w:fill="D9D9D9" w:themeFill="background1" w:themeFillShade="D9"/>
          </w:tcPr>
          <w:p w14:paraId="1F496E8F" w14:textId="043243C6" w:rsidR="009336C8" w:rsidRDefault="009336C8" w:rsidP="000624F8">
            <w:pPr>
              <w:rPr>
                <w:b/>
                <w:bCs/>
                <w:sz w:val="18"/>
                <w:szCs w:val="18"/>
              </w:rPr>
            </w:pPr>
            <w:r w:rsidRPr="00ED4E66">
              <w:rPr>
                <w:b/>
                <w:bCs/>
                <w:sz w:val="18"/>
                <w:szCs w:val="18"/>
              </w:rPr>
              <w:t>Korte omschrijving opd</w:t>
            </w:r>
            <w:r w:rsidR="00196F82">
              <w:rPr>
                <w:b/>
                <w:bCs/>
                <w:sz w:val="18"/>
                <w:szCs w:val="18"/>
              </w:rPr>
              <w:t>r</w:t>
            </w:r>
            <w:bookmarkStart w:id="1" w:name="_GoBack"/>
            <w:bookmarkEnd w:id="1"/>
            <w:r w:rsidRPr="00ED4E66">
              <w:rPr>
                <w:b/>
                <w:bCs/>
                <w:sz w:val="18"/>
                <w:szCs w:val="18"/>
              </w:rPr>
              <w:t>acht</w:t>
            </w:r>
          </w:p>
          <w:p w14:paraId="5F2330E6" w14:textId="77777777" w:rsidR="009336C8" w:rsidRDefault="009336C8" w:rsidP="000624F8">
            <w:pPr>
              <w:rPr>
                <w:b/>
                <w:bCs/>
                <w:sz w:val="18"/>
                <w:szCs w:val="18"/>
              </w:rPr>
            </w:pPr>
          </w:p>
          <w:p w14:paraId="6417D64C" w14:textId="77777777" w:rsidR="009336C8" w:rsidRPr="00020608" w:rsidRDefault="009336C8" w:rsidP="000624F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3" w:type="dxa"/>
          </w:tcPr>
          <w:p w14:paraId="01850D49" w14:textId="77777777" w:rsidR="009336C8" w:rsidRPr="00020608" w:rsidRDefault="009336C8" w:rsidP="000624F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&lt;OMSCHRIJVING&gt;</w:t>
            </w:r>
          </w:p>
        </w:tc>
        <w:tc>
          <w:tcPr>
            <w:tcW w:w="2973" w:type="dxa"/>
          </w:tcPr>
          <w:p w14:paraId="685B5DAB" w14:textId="77777777" w:rsidR="009336C8" w:rsidRPr="00020608" w:rsidRDefault="009336C8" w:rsidP="000624F8">
            <w:pPr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&lt;OMSCHRIJVING&gt;</w:t>
            </w:r>
          </w:p>
        </w:tc>
      </w:tr>
    </w:tbl>
    <w:p w14:paraId="76F39891" w14:textId="77777777" w:rsidR="009336C8" w:rsidRDefault="009336C8" w:rsidP="009336C8"/>
    <w:p w14:paraId="7A30E29E" w14:textId="77777777" w:rsidR="009336C8" w:rsidRDefault="009336C8" w:rsidP="009336C8">
      <w:pPr>
        <w:spacing w:line="240" w:lineRule="auto"/>
      </w:pPr>
    </w:p>
    <w:p w14:paraId="4072AFA0" w14:textId="77777777" w:rsidR="009336C8" w:rsidRDefault="009336C8" w:rsidP="009336C8">
      <w:pPr>
        <w:spacing w:line="240" w:lineRule="auto"/>
      </w:pPr>
    </w:p>
    <w:p w14:paraId="0AC85A14" w14:textId="77777777" w:rsidR="009336C8" w:rsidRDefault="009336C8" w:rsidP="009336C8">
      <w:pPr>
        <w:spacing w:line="240" w:lineRule="auto"/>
      </w:pPr>
    </w:p>
    <w:p w14:paraId="433479A6" w14:textId="77777777" w:rsidR="009336C8" w:rsidRDefault="009336C8" w:rsidP="009336C8">
      <w:pPr>
        <w:spacing w:line="240" w:lineRule="auto"/>
      </w:pPr>
    </w:p>
    <w:p w14:paraId="4F2B9A9D" w14:textId="77777777" w:rsidR="009336C8" w:rsidRDefault="009336C8" w:rsidP="009336C8">
      <w:pPr>
        <w:spacing w:line="240" w:lineRule="auto"/>
      </w:pPr>
    </w:p>
    <w:tbl>
      <w:tblPr>
        <w:tblW w:w="336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1151"/>
        <w:gridCol w:w="367"/>
        <w:gridCol w:w="2510"/>
      </w:tblGrid>
      <w:tr w:rsidR="009336C8" w:rsidRPr="00566D8B" w14:paraId="2D6FABCD" w14:textId="77777777" w:rsidTr="000624F8">
        <w:trPr>
          <w:trHeight w:val="300"/>
        </w:trPr>
        <w:tc>
          <w:tcPr>
            <w:tcW w:w="2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7538C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Naam en functie ondergetekende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D0BE3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DB7C5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="Calibri"/>
                <w:color w:val="000000"/>
                <w:sz w:val="17"/>
                <w:szCs w:val="17"/>
              </w:rPr>
              <w:t>:___________________________</w:t>
            </w: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</w:tr>
      <w:tr w:rsidR="009336C8" w:rsidRPr="00566D8B" w14:paraId="0486F78F" w14:textId="77777777" w:rsidTr="000624F8">
        <w:trPr>
          <w:trHeight w:val="30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EA9E5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8888A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AE182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A2E16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</w:tr>
      <w:tr w:rsidR="009336C8" w:rsidRPr="00566D8B" w14:paraId="3B38AF95" w14:textId="77777777" w:rsidTr="000624F8">
        <w:trPr>
          <w:trHeight w:val="30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3DC33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Datum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373A9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8D9C9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7C120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  <w:r>
              <w:rPr>
                <w:rFonts w:cs="Calibri"/>
                <w:color w:val="000000"/>
                <w:sz w:val="17"/>
                <w:szCs w:val="17"/>
              </w:rPr>
              <w:t>:___________________________</w:t>
            </w:r>
          </w:p>
        </w:tc>
      </w:tr>
      <w:tr w:rsidR="009336C8" w:rsidRPr="00566D8B" w14:paraId="7EEF84D2" w14:textId="77777777" w:rsidTr="000624F8">
        <w:trPr>
          <w:trHeight w:val="30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4C17F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FDADD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C0CD3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4F1DC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</w:tr>
      <w:tr w:rsidR="009336C8" w:rsidRPr="00566D8B" w14:paraId="4AF1CF93" w14:textId="77777777" w:rsidTr="000624F8">
        <w:trPr>
          <w:trHeight w:val="300"/>
        </w:trPr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76EE4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Handtekening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5EB63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3DE2E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2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F3A71" w14:textId="77777777" w:rsidR="009336C8" w:rsidRPr="00566D8B" w:rsidRDefault="009336C8" w:rsidP="000624F8">
            <w:pPr>
              <w:spacing w:line="240" w:lineRule="auto"/>
              <w:rPr>
                <w:rFonts w:cs="Calibri"/>
                <w:color w:val="000000"/>
                <w:sz w:val="17"/>
                <w:szCs w:val="17"/>
              </w:rPr>
            </w:pPr>
            <w:r w:rsidRPr="00566D8B">
              <w:rPr>
                <w:rFonts w:cs="Calibri"/>
                <w:color w:val="000000"/>
                <w:sz w:val="17"/>
                <w:szCs w:val="17"/>
              </w:rPr>
              <w:t> </w:t>
            </w:r>
            <w:r>
              <w:rPr>
                <w:rFonts w:cs="Calibri"/>
                <w:color w:val="000000"/>
                <w:sz w:val="17"/>
                <w:szCs w:val="17"/>
              </w:rPr>
              <w:t>:___________________________</w:t>
            </w:r>
          </w:p>
        </w:tc>
      </w:tr>
    </w:tbl>
    <w:p w14:paraId="39B52207" w14:textId="77777777" w:rsidR="009336C8" w:rsidRPr="0068251F" w:rsidRDefault="009336C8" w:rsidP="009336C8">
      <w:pPr>
        <w:spacing w:line="240" w:lineRule="auto"/>
      </w:pPr>
    </w:p>
    <w:p w14:paraId="3EBC54CE" w14:textId="77777777" w:rsidR="0068251F" w:rsidRPr="0068251F" w:rsidRDefault="0068251F" w:rsidP="0068251F">
      <w:pPr>
        <w:spacing w:line="240" w:lineRule="auto"/>
      </w:pPr>
    </w:p>
    <w:sectPr w:rsidR="0068251F" w:rsidRPr="0068251F" w:rsidSect="008E5FF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985" w:bottom="1701" w:left="1985" w:header="0" w:footer="0" w:gutter="0"/>
      <w:paperSrc w:first="2002" w:other="200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77C83" w14:textId="77777777" w:rsidR="001D0111" w:rsidRDefault="001D0111">
      <w:pPr>
        <w:spacing w:line="240" w:lineRule="auto"/>
      </w:pPr>
      <w:r>
        <w:separator/>
      </w:r>
    </w:p>
    <w:p w14:paraId="38177C84" w14:textId="77777777" w:rsidR="001D0111" w:rsidRDefault="001D0111"/>
  </w:endnote>
  <w:endnote w:type="continuationSeparator" w:id="0">
    <w:p w14:paraId="38177C85" w14:textId="77777777" w:rsidR="001D0111" w:rsidRDefault="001D0111">
      <w:pPr>
        <w:spacing w:line="240" w:lineRule="auto"/>
      </w:pPr>
      <w:r>
        <w:continuationSeparator/>
      </w:r>
    </w:p>
    <w:p w14:paraId="38177C86" w14:textId="77777777" w:rsidR="001D0111" w:rsidRDefault="001D01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7C8C" w14:textId="7E4B623B" w:rsidR="003A406F" w:rsidRPr="003A406F" w:rsidRDefault="00FD1DFD" w:rsidP="003A406F">
    <w:pPr>
      <w:tabs>
        <w:tab w:val="right" w:pos="8504"/>
      </w:tabs>
      <w:rPr>
        <w:noProof/>
        <w:sz w:val="16"/>
        <w:szCs w:val="55"/>
      </w:rPr>
    </w:pPr>
    <w:bookmarkStart w:id="2" w:name="bmFooter"/>
    <w:r>
      <w:rPr>
        <w:noProof/>
        <w:sz w:val="16"/>
        <w:szCs w:val="55"/>
      </w:rPr>
      <w:t>23 september 2019. Ons kenmerk 1018173-027j</w:t>
    </w:r>
    <w:bookmarkEnd w:id="2"/>
    <w:r w:rsidR="003A406F" w:rsidRPr="003A406F">
      <w:rPr>
        <w:noProof/>
        <w:sz w:val="16"/>
        <w:szCs w:val="55"/>
      </w:rPr>
      <w:tab/>
    </w:r>
    <w:r w:rsidR="003A406F" w:rsidRPr="003A406F">
      <w:rPr>
        <w:noProof/>
        <w:sz w:val="16"/>
        <w:szCs w:val="55"/>
      </w:rPr>
      <w:fldChar w:fldCharType="begin"/>
    </w:r>
    <w:r w:rsidR="003A406F" w:rsidRPr="003A406F">
      <w:rPr>
        <w:noProof/>
        <w:sz w:val="16"/>
        <w:szCs w:val="55"/>
      </w:rPr>
      <w:instrText xml:space="preserve">PAGE  </w:instrText>
    </w:r>
    <w:r w:rsidR="003A406F" w:rsidRPr="003A406F">
      <w:rPr>
        <w:noProof/>
        <w:sz w:val="16"/>
        <w:szCs w:val="55"/>
      </w:rPr>
      <w:fldChar w:fldCharType="separate"/>
    </w:r>
    <w:r w:rsidR="006F512C">
      <w:rPr>
        <w:noProof/>
        <w:sz w:val="16"/>
        <w:szCs w:val="55"/>
      </w:rPr>
      <w:t>1</w:t>
    </w:r>
    <w:r w:rsidR="003A406F" w:rsidRPr="003A406F">
      <w:rPr>
        <w:noProof/>
        <w:sz w:val="16"/>
        <w:szCs w:val="55"/>
      </w:rPr>
      <w:fldChar w:fldCharType="end"/>
    </w:r>
  </w:p>
  <w:p w14:paraId="38177C8D" w14:textId="77777777" w:rsidR="003A406F" w:rsidRPr="003A406F" w:rsidRDefault="003A406F" w:rsidP="003A406F">
    <w:pPr>
      <w:tabs>
        <w:tab w:val="left" w:pos="5190"/>
      </w:tabs>
      <w:spacing w:line="200" w:lineRule="exact"/>
      <w:rPr>
        <w:sz w:val="14"/>
        <w:szCs w:val="14"/>
      </w:rPr>
    </w:pPr>
  </w:p>
  <w:p w14:paraId="38177C8E" w14:textId="2F6960F1" w:rsidR="00797ADD" w:rsidRPr="003A406F" w:rsidRDefault="00797ADD" w:rsidP="003A40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82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  <w:gridCol w:w="2268"/>
      <w:gridCol w:w="2552"/>
      <w:gridCol w:w="1134"/>
    </w:tblGrid>
    <w:tr w:rsidR="00D2231F" w14:paraId="38177C94" w14:textId="77777777" w:rsidTr="009D44CA">
      <w:tc>
        <w:tcPr>
          <w:tcW w:w="2268" w:type="dxa"/>
        </w:tcPr>
        <w:p w14:paraId="38177C90" w14:textId="77777777" w:rsidR="00D2231F" w:rsidRPr="00DA7D33" w:rsidRDefault="00D2231F" w:rsidP="00DA7D33">
          <w:pPr>
            <w:pStyle w:val="KplusVlocatiegegevens"/>
          </w:pPr>
          <w:bookmarkStart w:id="3" w:name="bmLocation" w:colFirst="0" w:colLast="0"/>
          <w:bookmarkStart w:id="4" w:name="bmLocationColumn2" w:colFirst="1" w:colLast="1"/>
          <w:bookmarkStart w:id="5" w:name="bmLocationColumn3" w:colFirst="2" w:colLast="2"/>
          <w:bookmarkStart w:id="6" w:name="bmLocationColumn4" w:colFirst="3" w:colLast="3"/>
        </w:p>
      </w:tc>
      <w:tc>
        <w:tcPr>
          <w:tcW w:w="2268" w:type="dxa"/>
        </w:tcPr>
        <w:p w14:paraId="38177C91" w14:textId="77777777" w:rsidR="00D2231F" w:rsidRDefault="00D2231F">
          <w:pPr>
            <w:pStyle w:val="KplusVlocatiegegevens"/>
          </w:pPr>
        </w:p>
      </w:tc>
      <w:tc>
        <w:tcPr>
          <w:tcW w:w="2552" w:type="dxa"/>
        </w:tcPr>
        <w:p w14:paraId="38177C92" w14:textId="77777777" w:rsidR="00D2231F" w:rsidRDefault="00D2231F">
          <w:pPr>
            <w:pStyle w:val="KplusVlocatiegegevens"/>
          </w:pPr>
        </w:p>
      </w:tc>
      <w:tc>
        <w:tcPr>
          <w:tcW w:w="1134" w:type="dxa"/>
        </w:tcPr>
        <w:p w14:paraId="38177C93" w14:textId="77777777" w:rsidR="00D2231F" w:rsidRDefault="00D2231F">
          <w:pPr>
            <w:pStyle w:val="KplusVlocatiegegevens"/>
          </w:pPr>
        </w:p>
      </w:tc>
    </w:tr>
    <w:bookmarkEnd w:id="3"/>
    <w:bookmarkEnd w:id="4"/>
    <w:bookmarkEnd w:id="5"/>
    <w:bookmarkEnd w:id="6"/>
  </w:tbl>
  <w:p w14:paraId="38177C95" w14:textId="77777777" w:rsidR="00390FC6" w:rsidRDefault="00390FC6" w:rsidP="009D44CA">
    <w:pPr>
      <w:pStyle w:val="KplusVlocatiegegevens"/>
      <w:spacing w:line="3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77C80" w14:textId="77777777" w:rsidR="001D0111" w:rsidRDefault="001D0111">
      <w:pPr>
        <w:spacing w:line="240" w:lineRule="auto"/>
      </w:pPr>
      <w:r>
        <w:separator/>
      </w:r>
    </w:p>
  </w:footnote>
  <w:footnote w:type="continuationSeparator" w:id="0">
    <w:p w14:paraId="38177C81" w14:textId="77777777" w:rsidR="001D0111" w:rsidRDefault="001D0111">
      <w:pPr>
        <w:spacing w:line="240" w:lineRule="auto"/>
      </w:pPr>
      <w:r>
        <w:continuationSeparator/>
      </w:r>
    </w:p>
    <w:p w14:paraId="38177C82" w14:textId="77777777" w:rsidR="001D0111" w:rsidRDefault="001D01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7C87" w14:textId="77777777" w:rsidR="00390FC6" w:rsidRDefault="00277486" w:rsidP="00B812B5">
    <w:pPr>
      <w:pStyle w:val="HiddenLogo"/>
      <w:framePr w:wrap="around"/>
    </w:pPr>
    <w:r>
      <mc:AlternateContent>
        <mc:Choice Requires="wps">
          <w:drawing>
            <wp:anchor distT="0" distB="0" distL="114300" distR="114300" simplePos="0" relativeHeight="251657728" behindDoc="1" locked="1" layoutInCell="1" allowOverlap="1" wp14:anchorId="38177C96" wp14:editId="38177C97">
              <wp:simplePos x="0" y="0"/>
              <wp:positionH relativeFrom="page">
                <wp:posOffset>6409055</wp:posOffset>
              </wp:positionH>
              <wp:positionV relativeFrom="page">
                <wp:posOffset>1080135</wp:posOffset>
              </wp:positionV>
              <wp:extent cx="1152000" cy="1152000"/>
              <wp:effectExtent l="0" t="0" r="10160" b="10160"/>
              <wp:wrapNone/>
              <wp:docPr id="1" name="LogoNextPage" descr="Logo_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2000" cy="11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77C9A" w14:textId="1F418EE7" w:rsidR="00390FC6" w:rsidRDefault="00196F82" w:rsidP="00B812B5">
                          <w:pPr>
                            <w:pStyle w:val="HiddenLogo"/>
                          </w:pPr>
                          <w:r>
                            <w:pict w14:anchorId="34C0AD2C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90.25pt;height:90.25pt">
                                <v:imagedata r:id="rId1" o:title=""/>
                              </v:shape>
                            </w:pict>
                          </w:r>
                        </w:p>
                        <w:p w14:paraId="38177C9B" w14:textId="77777777" w:rsidR="00390FC6" w:rsidRDefault="00390FC6" w:rsidP="00B812B5">
                          <w:pPr>
                            <w:pStyle w:val="HiddenLog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77C96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alt="Logo_OP" style="position:absolute;margin-left:504.65pt;margin-top:85.05pt;width:90.7pt;height:90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" filled="f" stroked="f">
              <v:textbox inset="0,0,0,0">
                <w:txbxContent>
                  <w:p w14:paraId="38177C9A" w14:textId="1F418EE7" w:rsidR="00390FC6" w:rsidRDefault="00FD1DFD" w:rsidP="00B812B5">
                    <w:pPr>
                      <w:pStyle w:val="HiddenLogo"/>
                    </w:pPr>
                    <w:r>
                      <w:pict w14:anchorId="34C0AD2C">
                        <v:shape id="_x0000_i1028" type="#_x0000_t75" style="width:90.35pt;height:90.35pt">
                          <v:imagedata r:id="rId2" o:title=""/>
                        </v:shape>
                      </w:pict>
                    </w:r>
                  </w:p>
                  <w:p w14:paraId="38177C9B" w14:textId="77777777" w:rsidR="00390FC6" w:rsidRDefault="00390FC6" w:rsidP="00B812B5">
                    <w:pPr>
                      <w:pStyle w:val="HiddenLog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8177C88" w14:textId="73161FA3" w:rsidR="00390FC6" w:rsidRDefault="00390FC6" w:rsidP="00091412">
    <w:pPr>
      <w:spacing w:line="840" w:lineRule="exact"/>
    </w:pPr>
  </w:p>
  <w:p w14:paraId="38177C89" w14:textId="77777777" w:rsidR="00AF60A7" w:rsidRDefault="00AF60A7" w:rsidP="00E064AB">
    <w:pPr>
      <w:pStyle w:val="KplusVgrijskopje"/>
      <w:tabs>
        <w:tab w:val="left" w:pos="4962"/>
      </w:tabs>
    </w:pPr>
  </w:p>
  <w:p w14:paraId="38177C8A" w14:textId="77777777" w:rsidR="00AF60A7" w:rsidRDefault="00AF60A7" w:rsidP="00E064AB">
    <w:pPr>
      <w:pStyle w:val="KplusVgrijskopje"/>
      <w:tabs>
        <w:tab w:val="left" w:pos="4962"/>
      </w:tabs>
    </w:pPr>
  </w:p>
  <w:p w14:paraId="38177C8B" w14:textId="7E16B67A" w:rsidR="00091412" w:rsidRDefault="00743978" w:rsidP="00D47E90">
    <w:pPr>
      <w:pStyle w:val="KplusVgrijskopje"/>
      <w:tabs>
        <w:tab w:val="left" w:pos="5528"/>
      </w:tabs>
    </w:pPr>
    <w:r w:rsidRPr="00743978">
      <w:drawing>
        <wp:anchor distT="0" distB="0" distL="114300" distR="114300" simplePos="0" relativeHeight="251661824" behindDoc="1" locked="0" layoutInCell="1" allowOverlap="1" wp14:anchorId="064B5C2C" wp14:editId="2B40174F">
          <wp:simplePos x="0" y="0"/>
          <wp:positionH relativeFrom="column">
            <wp:posOffset>-1229360</wp:posOffset>
          </wp:positionH>
          <wp:positionV relativeFrom="paragraph">
            <wp:posOffset>231140</wp:posOffset>
          </wp:positionV>
          <wp:extent cx="1154430" cy="1224280"/>
          <wp:effectExtent l="0" t="0" r="7620" b="0"/>
          <wp:wrapNone/>
          <wp:docPr id="14" name="Afbeelding 14" descr="Afbeeldingsresultaat voor avu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fbeeldingsresultaat voor avu utrech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122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3978">
      <w:drawing>
        <wp:anchor distT="0" distB="0" distL="114300" distR="114300" simplePos="0" relativeHeight="251662848" behindDoc="1" locked="0" layoutInCell="1" allowOverlap="1" wp14:anchorId="07990D30" wp14:editId="4510A96A">
          <wp:simplePos x="0" y="0"/>
          <wp:positionH relativeFrom="column">
            <wp:posOffset>5180330</wp:posOffset>
          </wp:positionH>
          <wp:positionV relativeFrom="paragraph">
            <wp:posOffset>1664970</wp:posOffset>
          </wp:positionV>
          <wp:extent cx="1131392" cy="596348"/>
          <wp:effectExtent l="0" t="0" r="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392" cy="596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7C8F" w14:textId="77777777" w:rsidR="00390FC6" w:rsidRDefault="00390FC6" w:rsidP="003F6C44">
    <w:pPr>
      <w:spacing w:line="26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74345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604DC8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01FC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C8C79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6C07C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7AFEB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9839C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868B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B4F99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097E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52EDA"/>
    <w:multiLevelType w:val="hybridMultilevel"/>
    <w:tmpl w:val="3A2ACD40"/>
    <w:lvl w:ilvl="0" w:tplc="CBEA8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D00BA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9A37572"/>
    <w:multiLevelType w:val="multilevel"/>
    <w:tmpl w:val="7F3821D8"/>
    <w:lvl w:ilvl="0">
      <w:start w:val="1"/>
      <w:numFmt w:val="decimal"/>
      <w:lvlText w:val="Artikel %1."/>
      <w:lvlJc w:val="left"/>
      <w:pPr>
        <w:tabs>
          <w:tab w:val="num" w:pos="442"/>
        </w:tabs>
        <w:ind w:left="442" w:hanging="300"/>
      </w:pPr>
      <w:rPr>
        <w:rFonts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41"/>
        </w:tabs>
        <w:ind w:left="741" w:hanging="60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1984" w:hanging="800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decimal"/>
      <w:lvlText w:val="%1.%2.%3."/>
      <w:lvlJc w:val="left"/>
      <w:pPr>
        <w:tabs>
          <w:tab w:val="num" w:pos="1984"/>
        </w:tabs>
        <w:ind w:left="1984" w:hanging="800"/>
      </w:pPr>
      <w:rPr>
        <w:rFonts w:ascii="Arial" w:hAnsi="Arial" w:cs="Arial" w:hint="default"/>
        <w:b w:val="0"/>
        <w:i w:val="0"/>
        <w:sz w:val="18"/>
      </w:rPr>
    </w:lvl>
    <w:lvl w:ilvl="4">
      <w:start w:val="1"/>
      <w:numFmt w:val="decimal"/>
      <w:lvlText w:val="%1.%2.%3."/>
      <w:lvlJc w:val="left"/>
      <w:pPr>
        <w:tabs>
          <w:tab w:val="num" w:pos="1984"/>
        </w:tabs>
        <w:ind w:left="1984" w:hanging="800"/>
      </w:pPr>
      <w:rPr>
        <w:rFonts w:ascii="Arial" w:hAnsi="Arial" w:cs="Arial" w:hint="default"/>
        <w:b w:val="0"/>
        <w:i w:val="0"/>
        <w:sz w:val="18"/>
      </w:rPr>
    </w:lvl>
    <w:lvl w:ilvl="5">
      <w:start w:val="1"/>
      <w:numFmt w:val="decimal"/>
      <w:lvlText w:val="%1.%2.%3."/>
      <w:lvlJc w:val="left"/>
      <w:pPr>
        <w:tabs>
          <w:tab w:val="num" w:pos="1984"/>
        </w:tabs>
        <w:ind w:left="1984" w:hanging="800"/>
      </w:pPr>
      <w:rPr>
        <w:rFonts w:ascii="Arial" w:hAnsi="Arial" w:cs="Arial" w:hint="default"/>
        <w:b w:val="0"/>
        <w:i w:val="0"/>
        <w:sz w:val="18"/>
      </w:rPr>
    </w:lvl>
    <w:lvl w:ilvl="6">
      <w:start w:val="1"/>
      <w:numFmt w:val="decimal"/>
      <w:lvlText w:val="%1.%2.%3."/>
      <w:lvlJc w:val="left"/>
      <w:pPr>
        <w:tabs>
          <w:tab w:val="num" w:pos="1984"/>
        </w:tabs>
        <w:ind w:left="1984" w:hanging="800"/>
      </w:pPr>
      <w:rPr>
        <w:rFonts w:ascii="Arial" w:hAnsi="Arial" w:cs="Arial" w:hint="default"/>
        <w:b w:val="0"/>
        <w:i w:val="0"/>
        <w:sz w:val="18"/>
      </w:rPr>
    </w:lvl>
    <w:lvl w:ilvl="7">
      <w:start w:val="1"/>
      <w:numFmt w:val="decimal"/>
      <w:lvlText w:val="%1.%2.%3."/>
      <w:lvlJc w:val="left"/>
      <w:pPr>
        <w:tabs>
          <w:tab w:val="num" w:pos="1984"/>
        </w:tabs>
        <w:ind w:left="1984" w:hanging="800"/>
      </w:pPr>
      <w:rPr>
        <w:rFonts w:ascii="Arial" w:hAnsi="Arial" w:cs="Arial" w:hint="default"/>
        <w:b w:val="0"/>
        <w:i w:val="0"/>
        <w:sz w:val="18"/>
      </w:rPr>
    </w:lvl>
    <w:lvl w:ilvl="8">
      <w:start w:val="1"/>
      <w:numFmt w:val="decimal"/>
      <w:lvlText w:val="%1.%2.%3."/>
      <w:lvlJc w:val="left"/>
      <w:pPr>
        <w:tabs>
          <w:tab w:val="num" w:pos="1984"/>
        </w:tabs>
        <w:ind w:left="1984" w:hanging="800"/>
      </w:pPr>
      <w:rPr>
        <w:rFonts w:ascii="Arial" w:hAnsi="Arial" w:cs="Arial" w:hint="default"/>
        <w:b w:val="0"/>
        <w:i w:val="0"/>
        <w:sz w:val="18"/>
      </w:rPr>
    </w:lvl>
  </w:abstractNum>
  <w:abstractNum w:abstractNumId="13" w15:restartNumberingAfterBreak="0">
    <w:nsid w:val="0CF37E1F"/>
    <w:multiLevelType w:val="multilevel"/>
    <w:tmpl w:val="4FA6EF30"/>
    <w:name w:val="KplusVNumber11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Calibri" w:hAnsi="Calibri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600"/>
      </w:pPr>
      <w:rPr>
        <w:rFonts w:ascii="Calibri" w:hAnsi="Calibri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Calibri" w:hAnsi="Calibri" w:hint="default"/>
        <w:b w:val="0"/>
        <w:i w:val="0"/>
        <w:sz w:val="20"/>
      </w:rPr>
    </w:lvl>
    <w:lvl w:ilvl="3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Calibri" w:hAnsi="Calibri" w:hint="default"/>
        <w:b w:val="0"/>
        <w:i w:val="0"/>
        <w:sz w:val="20"/>
      </w:rPr>
    </w:lvl>
    <w:lvl w:ilvl="4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Calibri" w:hAnsi="Calibri" w:hint="default"/>
        <w:b w:val="0"/>
        <w:i w:val="0"/>
        <w:sz w:val="20"/>
      </w:rPr>
    </w:lvl>
    <w:lvl w:ilvl="5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Calibri" w:hAnsi="Calibri" w:hint="default"/>
        <w:b w:val="0"/>
        <w:i w:val="0"/>
        <w:sz w:val="20"/>
      </w:rPr>
    </w:lvl>
    <w:lvl w:ilvl="6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Calibri" w:hAnsi="Calibri" w:hint="default"/>
        <w:b w:val="0"/>
        <w:i w:val="0"/>
        <w:sz w:val="20"/>
      </w:rPr>
    </w:lvl>
    <w:lvl w:ilvl="7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Calibri" w:hAnsi="Calibri" w:hint="default"/>
        <w:b w:val="0"/>
        <w:i w:val="0"/>
        <w:sz w:val="20"/>
      </w:rPr>
    </w:lvl>
    <w:lvl w:ilvl="8">
      <w:start w:val="1"/>
      <w:numFmt w:val="decimal"/>
      <w:lvlText w:val="%1.%2.%3."/>
      <w:lvlJc w:val="left"/>
      <w:pPr>
        <w:tabs>
          <w:tab w:val="num" w:pos="1700"/>
        </w:tabs>
        <w:ind w:left="1700" w:hanging="800"/>
      </w:pPr>
      <w:rPr>
        <w:rFonts w:ascii="Calibri" w:hAnsi="Calibri" w:hint="default"/>
        <w:b w:val="0"/>
        <w:i w:val="0"/>
        <w:sz w:val="20"/>
      </w:rPr>
    </w:lvl>
  </w:abstractNum>
  <w:abstractNum w:abstractNumId="14" w15:restartNumberingAfterBreak="0">
    <w:nsid w:val="0D9429AF"/>
    <w:multiLevelType w:val="multilevel"/>
    <w:tmpl w:val="04090023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EA865E6"/>
    <w:multiLevelType w:val="multilevel"/>
    <w:tmpl w:val="91FE3FD8"/>
    <w:name w:val="KplusVBullets1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14"/>
      </w:rPr>
    </w:lvl>
    <w:lvl w:ilvl="1">
      <w:start w:val="1"/>
      <w:numFmt w:val="lowerLetter"/>
      <w:lvlText w:val="-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14"/>
      </w:rPr>
    </w:lvl>
    <w:lvl w:ilvl="2">
      <w:start w:val="1"/>
      <w:numFmt w:val="lowerRoman"/>
      <w:lvlText w:val="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1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4D43CE"/>
    <w:multiLevelType w:val="multilevel"/>
    <w:tmpl w:val="125EF7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9"/>
        <w:szCs w:val="19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1CA0606"/>
    <w:multiLevelType w:val="multilevel"/>
    <w:tmpl w:val="DC401350"/>
    <w:lvl w:ilvl="0">
      <w:start w:val="1"/>
      <w:numFmt w:val="decimal"/>
      <w:lvlText w:val="%1"/>
      <w:lvlJc w:val="left"/>
      <w:pPr>
        <w:tabs>
          <w:tab w:val="num" w:pos="-1093"/>
        </w:tabs>
        <w:ind w:left="-1093" w:hanging="2211"/>
      </w:pPr>
      <w:rPr>
        <w:rFonts w:ascii="Arial" w:hAnsi="Arial" w:hint="default"/>
        <w:b w:val="0"/>
        <w:i w:val="0"/>
        <w:caps w:val="0"/>
        <w:spacing w:val="5"/>
        <w:sz w:val="55"/>
      </w:rPr>
    </w:lvl>
    <w:lvl w:ilvl="1">
      <w:start w:val="1"/>
      <w:numFmt w:val="decimal"/>
      <w:suff w:val="space"/>
      <w:lvlText w:val="%1.%2"/>
      <w:lvlJc w:val="left"/>
      <w:pPr>
        <w:ind w:left="-1660" w:firstLine="0"/>
      </w:pPr>
      <w:rPr>
        <w:rFonts w:ascii="Arial" w:hAnsi="Arial" w:hint="default"/>
        <w:b w:val="0"/>
        <w:i w:val="0"/>
        <w:sz w:val="40"/>
      </w:rPr>
    </w:lvl>
    <w:lvl w:ilvl="2">
      <w:start w:val="1"/>
      <w:numFmt w:val="decimal"/>
      <w:suff w:val="space"/>
      <w:lvlText w:val="%1.%2.%3"/>
      <w:lvlJc w:val="left"/>
      <w:pPr>
        <w:ind w:left="-1660" w:firstLine="0"/>
      </w:pPr>
      <w:rPr>
        <w:rFonts w:ascii="Arial" w:hAnsi="Arial" w:hint="default"/>
        <w:b w:val="0"/>
        <w:i w:val="0"/>
        <w:sz w:val="27"/>
      </w:rPr>
    </w:lvl>
    <w:lvl w:ilvl="3">
      <w:start w:val="1"/>
      <w:numFmt w:val="decimal"/>
      <w:suff w:val="space"/>
      <w:lvlText w:val="%3.%2.%1.%4"/>
      <w:lvlJc w:val="left"/>
      <w:pPr>
        <w:ind w:left="-16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4.%1.%2.%3.%5"/>
      <w:lvlJc w:val="left"/>
      <w:pPr>
        <w:ind w:left="-1660" w:firstLine="0"/>
      </w:pPr>
      <w:rPr>
        <w:rFonts w:ascii="Arial" w:hAnsi="Arial" w:hint="default"/>
        <w:b/>
        <w:i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-492"/>
        </w:tabs>
        <w:ind w:left="-49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04"/>
        </w:tabs>
        <w:ind w:left="-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"/>
        </w:tabs>
        <w:ind w:left="-60" w:hanging="1584"/>
      </w:pPr>
      <w:rPr>
        <w:rFonts w:hint="default"/>
      </w:rPr>
    </w:lvl>
  </w:abstractNum>
  <w:abstractNum w:abstractNumId="18" w15:restartNumberingAfterBreak="0">
    <w:nsid w:val="267040E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75763D7"/>
    <w:multiLevelType w:val="hybridMultilevel"/>
    <w:tmpl w:val="0760492A"/>
    <w:lvl w:ilvl="0" w:tplc="D39A3C8A">
      <w:numFmt w:val="bullet"/>
      <w:lvlText w:val="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2C60B0"/>
    <w:multiLevelType w:val="multilevel"/>
    <w:tmpl w:val="8AC6503A"/>
    <w:lvl w:ilvl="0">
      <w:start w:val="1"/>
      <w:numFmt w:val="bullet"/>
      <w:lvlText w:val=""/>
      <w:lvlJc w:val="left"/>
      <w:pPr>
        <w:tabs>
          <w:tab w:val="num" w:pos="274"/>
        </w:tabs>
        <w:ind w:left="274" w:hanging="27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8"/>
        </w:tabs>
        <w:ind w:left="548" w:hanging="27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22"/>
        </w:tabs>
        <w:ind w:left="822" w:hanging="27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96"/>
        </w:tabs>
        <w:ind w:left="1096" w:hanging="27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370"/>
        </w:tabs>
        <w:ind w:left="1370" w:hanging="27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644"/>
        </w:tabs>
        <w:ind w:left="1644" w:hanging="27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18"/>
        </w:tabs>
        <w:ind w:left="1918" w:hanging="27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92"/>
        </w:tabs>
        <w:ind w:left="2192" w:hanging="27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466"/>
        </w:tabs>
        <w:ind w:left="2466" w:hanging="274"/>
      </w:pPr>
      <w:rPr>
        <w:rFonts w:ascii="Symbol" w:hAnsi="Symbol" w:hint="default"/>
      </w:rPr>
    </w:lvl>
  </w:abstractNum>
  <w:abstractNum w:abstractNumId="21" w15:restartNumberingAfterBreak="0">
    <w:nsid w:val="2C88293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38CA6B1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9D15337"/>
    <w:multiLevelType w:val="multilevel"/>
    <w:tmpl w:val="1EBEE08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Calibri" w:hAnsi="Calibri" w:hint="default"/>
        <w:b/>
        <w:i w:val="0"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Calibri" w:hAnsi="Calibri" w:hint="default"/>
        <w:b/>
        <w:i w:val="0"/>
        <w:sz w:val="24"/>
        <w:szCs w:val="2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Calibri" w:hAnsi="Calibri" w:hint="default"/>
        <w:b/>
        <w:i w:val="0"/>
        <w:sz w:val="20"/>
        <w:szCs w:val="19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Calibri" w:hAnsi="Calibri" w:hint="default"/>
        <w:b/>
        <w:i w:val="0"/>
        <w:sz w:val="2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Calibri" w:hAnsi="Calibri" w:hint="default"/>
        <w:b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-204"/>
        </w:tabs>
        <w:ind w:left="-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"/>
        </w:tabs>
        <w:ind w:left="-60" w:hanging="1584"/>
      </w:pPr>
      <w:rPr>
        <w:rFonts w:hint="default"/>
      </w:rPr>
    </w:lvl>
  </w:abstractNum>
  <w:abstractNum w:abstractNumId="24" w15:restartNumberingAfterBreak="0">
    <w:nsid w:val="3BEC7A00"/>
    <w:multiLevelType w:val="multilevel"/>
    <w:tmpl w:val="F4BA04D4"/>
    <w:lvl w:ilvl="0">
      <w:start w:val="1"/>
      <w:numFmt w:val="bullet"/>
      <w:pStyle w:val="doMultiBulletStyle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16"/>
        <w:szCs w:val="20"/>
      </w:rPr>
    </w:lvl>
    <w:lvl w:ilvl="1">
      <w:start w:val="1"/>
      <w:numFmt w:val="none"/>
      <w:lvlText w:val="-"/>
      <w:lvlJc w:val="left"/>
      <w:pPr>
        <w:tabs>
          <w:tab w:val="num" w:pos="540"/>
        </w:tabs>
        <w:ind w:left="540" w:hanging="240"/>
      </w:pPr>
      <w:rPr>
        <w:rFonts w:ascii="Symbol" w:hAnsi="Symbol" w:cs="Times New Roman" w:hint="default"/>
        <w:sz w:val="16"/>
      </w:rPr>
    </w:lvl>
    <w:lvl w:ilvl="2">
      <w:start w:val="1"/>
      <w:numFmt w:val="none"/>
      <w:lvlText w:val=""/>
      <w:lvlJc w:val="left"/>
      <w:pPr>
        <w:tabs>
          <w:tab w:val="num" w:pos="780"/>
        </w:tabs>
        <w:ind w:left="780" w:hanging="240"/>
      </w:pPr>
      <w:rPr>
        <w:rFonts w:ascii="Symbol" w:hAnsi="Symbol" w:cs="Times New Roman" w:hint="default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409B4491"/>
    <w:multiLevelType w:val="multilevel"/>
    <w:tmpl w:val="1E3C6956"/>
    <w:name w:val="KplusVAlphaNumeric"/>
    <w:lvl w:ilvl="0">
      <w:start w:val="1"/>
      <w:numFmt w:val="lowerLetter"/>
      <w:lvlText w:val="%1."/>
      <w:lvlJc w:val="left"/>
      <w:pPr>
        <w:tabs>
          <w:tab w:val="num" w:pos="300"/>
        </w:tabs>
        <w:ind w:left="300" w:hanging="300"/>
      </w:pPr>
    </w:lvl>
    <w:lvl w:ilvl="1">
      <w:start w:val="1"/>
      <w:numFmt w:val="lowerLetter"/>
      <w:lvlText w:val="-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14"/>
      </w:rPr>
    </w:lvl>
    <w:lvl w:ilvl="2">
      <w:start w:val="1"/>
      <w:numFmt w:val="lowerRoman"/>
      <w:lvlText w:val="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1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3513D5B"/>
    <w:multiLevelType w:val="hybridMultilevel"/>
    <w:tmpl w:val="4F3ACA14"/>
    <w:lvl w:ilvl="0" w:tplc="B6E62F32">
      <w:start w:val="1"/>
      <w:numFmt w:val="upperRoman"/>
      <w:lvlText w:val="%1."/>
      <w:lvlJc w:val="right"/>
      <w:pPr>
        <w:ind w:left="720" w:hanging="360"/>
      </w:pPr>
    </w:lvl>
    <w:lvl w:ilvl="1" w:tplc="1BE4491E">
      <w:numFmt w:val="bullet"/>
      <w:lvlText w:val="•"/>
      <w:lvlJc w:val="left"/>
      <w:pPr>
        <w:ind w:left="1800" w:hanging="720"/>
      </w:pPr>
      <w:rPr>
        <w:rFonts w:ascii="Calibri" w:eastAsia="Times New Roman" w:hAnsi="Calibri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820CB"/>
    <w:multiLevelType w:val="multilevel"/>
    <w:tmpl w:val="9624553E"/>
    <w:lvl w:ilvl="0">
      <w:start w:val="1"/>
      <w:numFmt w:val="decimal"/>
      <w:lvlText w:val="Artikel %1."/>
      <w:lvlJc w:val="left"/>
      <w:pPr>
        <w:tabs>
          <w:tab w:val="num" w:pos="442"/>
        </w:tabs>
        <w:ind w:left="442" w:hanging="300"/>
      </w:pPr>
      <w:rPr>
        <w:rFonts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1984" w:hanging="800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decimal"/>
      <w:lvlText w:val="%1.%2.%3."/>
      <w:lvlJc w:val="left"/>
      <w:pPr>
        <w:tabs>
          <w:tab w:val="num" w:pos="1984"/>
        </w:tabs>
        <w:ind w:left="1984" w:hanging="800"/>
      </w:pPr>
      <w:rPr>
        <w:rFonts w:ascii="Arial" w:hAnsi="Arial" w:cs="Arial" w:hint="default"/>
        <w:b w:val="0"/>
        <w:i w:val="0"/>
        <w:sz w:val="18"/>
      </w:rPr>
    </w:lvl>
    <w:lvl w:ilvl="4">
      <w:start w:val="1"/>
      <w:numFmt w:val="decimal"/>
      <w:lvlText w:val="%1.%2.%3."/>
      <w:lvlJc w:val="left"/>
      <w:pPr>
        <w:tabs>
          <w:tab w:val="num" w:pos="1984"/>
        </w:tabs>
        <w:ind w:left="1984" w:hanging="800"/>
      </w:pPr>
      <w:rPr>
        <w:rFonts w:ascii="Arial" w:hAnsi="Arial" w:cs="Arial" w:hint="default"/>
        <w:b w:val="0"/>
        <w:i w:val="0"/>
        <w:sz w:val="18"/>
      </w:rPr>
    </w:lvl>
    <w:lvl w:ilvl="5">
      <w:start w:val="1"/>
      <w:numFmt w:val="decimal"/>
      <w:lvlText w:val="%1.%2.%3."/>
      <w:lvlJc w:val="left"/>
      <w:pPr>
        <w:tabs>
          <w:tab w:val="num" w:pos="1984"/>
        </w:tabs>
        <w:ind w:left="1984" w:hanging="800"/>
      </w:pPr>
      <w:rPr>
        <w:rFonts w:ascii="Arial" w:hAnsi="Arial" w:cs="Arial" w:hint="default"/>
        <w:b w:val="0"/>
        <w:i w:val="0"/>
        <w:sz w:val="18"/>
      </w:rPr>
    </w:lvl>
    <w:lvl w:ilvl="6">
      <w:start w:val="1"/>
      <w:numFmt w:val="decimal"/>
      <w:lvlText w:val="%1.%2.%3."/>
      <w:lvlJc w:val="left"/>
      <w:pPr>
        <w:tabs>
          <w:tab w:val="num" w:pos="1984"/>
        </w:tabs>
        <w:ind w:left="1984" w:hanging="800"/>
      </w:pPr>
      <w:rPr>
        <w:rFonts w:ascii="Arial" w:hAnsi="Arial" w:cs="Arial" w:hint="default"/>
        <w:b w:val="0"/>
        <w:i w:val="0"/>
        <w:sz w:val="18"/>
      </w:rPr>
    </w:lvl>
    <w:lvl w:ilvl="7">
      <w:start w:val="1"/>
      <w:numFmt w:val="decimal"/>
      <w:lvlText w:val="%1.%2.%3."/>
      <w:lvlJc w:val="left"/>
      <w:pPr>
        <w:tabs>
          <w:tab w:val="num" w:pos="1984"/>
        </w:tabs>
        <w:ind w:left="1984" w:hanging="800"/>
      </w:pPr>
      <w:rPr>
        <w:rFonts w:ascii="Arial" w:hAnsi="Arial" w:cs="Arial" w:hint="default"/>
        <w:b w:val="0"/>
        <w:i w:val="0"/>
        <w:sz w:val="18"/>
      </w:rPr>
    </w:lvl>
    <w:lvl w:ilvl="8">
      <w:start w:val="1"/>
      <w:numFmt w:val="decimal"/>
      <w:lvlText w:val="%1.%2.%3."/>
      <w:lvlJc w:val="left"/>
      <w:pPr>
        <w:tabs>
          <w:tab w:val="num" w:pos="1984"/>
        </w:tabs>
        <w:ind w:left="1984" w:hanging="800"/>
      </w:pPr>
      <w:rPr>
        <w:rFonts w:ascii="Arial" w:hAnsi="Arial" w:cs="Arial" w:hint="default"/>
        <w:b w:val="0"/>
        <w:i w:val="0"/>
        <w:sz w:val="18"/>
      </w:rPr>
    </w:lvl>
  </w:abstractNum>
  <w:abstractNum w:abstractNumId="28" w15:restartNumberingAfterBreak="0">
    <w:nsid w:val="47E158EF"/>
    <w:multiLevelType w:val="hybridMultilevel"/>
    <w:tmpl w:val="1F705C44"/>
    <w:lvl w:ilvl="0" w:tplc="E70C5BE2">
      <w:start w:val="1"/>
      <w:numFmt w:val="decimal"/>
      <w:lvlRestart w:val="0"/>
      <w:lvlText w:val="%1."/>
      <w:lvlJc w:val="left"/>
      <w:pPr>
        <w:tabs>
          <w:tab w:val="num" w:pos="357"/>
        </w:tabs>
        <w:ind w:left="283" w:hanging="283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DD4A27"/>
    <w:multiLevelType w:val="multilevel"/>
    <w:tmpl w:val="48149B4E"/>
    <w:lvl w:ilvl="0">
      <w:start w:val="1"/>
      <w:numFmt w:val="bullet"/>
      <w:lvlText w:val=""/>
      <w:lvlJc w:val="left"/>
      <w:pPr>
        <w:tabs>
          <w:tab w:val="num" w:pos="274"/>
        </w:tabs>
        <w:ind w:left="274" w:hanging="27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8"/>
        </w:tabs>
        <w:ind w:left="548" w:hanging="27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22"/>
        </w:tabs>
        <w:ind w:left="822" w:hanging="27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96"/>
        </w:tabs>
        <w:ind w:left="1096" w:hanging="27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370"/>
        </w:tabs>
        <w:ind w:left="1370" w:hanging="27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644"/>
        </w:tabs>
        <w:ind w:left="1644" w:hanging="27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18"/>
        </w:tabs>
        <w:ind w:left="1918" w:hanging="27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92"/>
        </w:tabs>
        <w:ind w:left="2192" w:hanging="27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466"/>
        </w:tabs>
        <w:ind w:left="2466" w:hanging="274"/>
      </w:pPr>
      <w:rPr>
        <w:rFonts w:ascii="Symbol" w:hAnsi="Symbol" w:hint="default"/>
      </w:rPr>
    </w:lvl>
  </w:abstractNum>
  <w:abstractNum w:abstractNumId="30" w15:restartNumberingAfterBreak="0">
    <w:nsid w:val="677D710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80E36B2"/>
    <w:multiLevelType w:val="hybridMultilevel"/>
    <w:tmpl w:val="04FA67B0"/>
    <w:lvl w:ilvl="0" w:tplc="56F2EC96">
      <w:start w:val="1"/>
      <w:numFmt w:val="decimal"/>
      <w:pStyle w:val="Bijlage"/>
      <w:lvlText w:val="Bijlage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B6A55"/>
    <w:multiLevelType w:val="hybridMultilevel"/>
    <w:tmpl w:val="FAD8F7FC"/>
    <w:lvl w:ilvl="0" w:tplc="5B32013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77D33"/>
    <w:multiLevelType w:val="multilevel"/>
    <w:tmpl w:val="D3DC582C"/>
    <w:lvl w:ilvl="0">
      <w:start w:val="1"/>
      <w:numFmt w:val="decimal"/>
      <w:lvlText w:val=""/>
      <w:lvlJc w:val="left"/>
      <w:pPr>
        <w:tabs>
          <w:tab w:val="num" w:pos="822"/>
        </w:tabs>
        <w:ind w:left="822" w:hanging="300"/>
      </w:pPr>
      <w:rPr>
        <w:rFonts w:ascii="Symbol" w:hAnsi="Symbol" w:hint="default"/>
        <w:sz w:val="14"/>
      </w:rPr>
    </w:lvl>
    <w:lvl w:ilvl="1">
      <w:start w:val="1"/>
      <w:numFmt w:val="lowerLetter"/>
      <w:lvlText w:val="-"/>
      <w:lvlJc w:val="left"/>
      <w:pPr>
        <w:tabs>
          <w:tab w:val="num" w:pos="1062"/>
        </w:tabs>
        <w:ind w:left="1062" w:hanging="240"/>
      </w:pPr>
      <w:rPr>
        <w:rFonts w:ascii="Symbol" w:hAnsi="Symbol" w:hint="default"/>
        <w:sz w:val="14"/>
      </w:rPr>
    </w:lvl>
    <w:lvl w:ilvl="2">
      <w:start w:val="1"/>
      <w:numFmt w:val="lowerRoman"/>
      <w:lvlText w:val=""/>
      <w:lvlJc w:val="left"/>
      <w:pPr>
        <w:tabs>
          <w:tab w:val="num" w:pos="1302"/>
        </w:tabs>
        <w:ind w:left="1302" w:hanging="240"/>
      </w:pPr>
      <w:rPr>
        <w:rFonts w:ascii="Symbol" w:hAnsi="Symbol" w:hint="default"/>
        <w:sz w:val="12"/>
      </w:rPr>
    </w:lvl>
    <w:lvl w:ilvl="3">
      <w:start w:val="1"/>
      <w:numFmt w:val="decimal"/>
      <w:lvlText w:val="(%4)"/>
      <w:lvlJc w:val="left"/>
      <w:pPr>
        <w:tabs>
          <w:tab w:val="num" w:pos="1962"/>
        </w:tabs>
        <w:ind w:left="1962" w:hanging="360"/>
      </w:pPr>
    </w:lvl>
    <w:lvl w:ilvl="4">
      <w:start w:val="1"/>
      <w:numFmt w:val="lowerLetter"/>
      <w:lvlText w:val="(%5)"/>
      <w:lvlJc w:val="left"/>
      <w:pPr>
        <w:tabs>
          <w:tab w:val="num" w:pos="2322"/>
        </w:tabs>
        <w:ind w:left="2322" w:hanging="360"/>
      </w:pPr>
    </w:lvl>
    <w:lvl w:ilvl="5">
      <w:start w:val="1"/>
      <w:numFmt w:val="lowerRoman"/>
      <w:lvlText w:val="(%6)"/>
      <w:lvlJc w:val="left"/>
      <w:pPr>
        <w:tabs>
          <w:tab w:val="num" w:pos="2682"/>
        </w:tabs>
        <w:ind w:left="2682" w:hanging="360"/>
      </w:pPr>
    </w:lvl>
    <w:lvl w:ilvl="6">
      <w:start w:val="1"/>
      <w:numFmt w:val="decimal"/>
      <w:lvlText w:val="%7."/>
      <w:lvlJc w:val="left"/>
      <w:pPr>
        <w:tabs>
          <w:tab w:val="num" w:pos="3042"/>
        </w:tabs>
        <w:ind w:left="3042" w:hanging="360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360"/>
      </w:pPr>
    </w:lvl>
    <w:lvl w:ilvl="8">
      <w:start w:val="1"/>
      <w:numFmt w:val="lowerRoman"/>
      <w:lvlText w:val="%9."/>
      <w:lvlJc w:val="left"/>
      <w:pPr>
        <w:tabs>
          <w:tab w:val="num" w:pos="3762"/>
        </w:tabs>
        <w:ind w:left="3762" w:hanging="360"/>
      </w:pPr>
    </w:lvl>
  </w:abstractNum>
  <w:abstractNum w:abstractNumId="34" w15:restartNumberingAfterBreak="0">
    <w:nsid w:val="78872528"/>
    <w:multiLevelType w:val="multilevel"/>
    <w:tmpl w:val="04090025"/>
    <w:name w:val="KplusVNumber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21"/>
  </w:num>
  <w:num w:numId="3">
    <w:abstractNumId w:val="30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23"/>
  </w:num>
  <w:num w:numId="17">
    <w:abstractNumId w:val="23"/>
  </w:num>
  <w:num w:numId="18">
    <w:abstractNumId w:val="23"/>
  </w:num>
  <w:num w:numId="19">
    <w:abstractNumId w:val="23"/>
  </w:num>
  <w:num w:numId="20">
    <w:abstractNumId w:val="17"/>
  </w:num>
  <w:num w:numId="21">
    <w:abstractNumId w:val="18"/>
  </w:num>
  <w:num w:numId="22">
    <w:abstractNumId w:val="22"/>
  </w:num>
  <w:num w:numId="23">
    <w:abstractNumId w:val="11"/>
  </w:num>
  <w:num w:numId="24">
    <w:abstractNumId w:val="20"/>
  </w:num>
  <w:num w:numId="25">
    <w:abstractNumId w:val="29"/>
  </w:num>
  <w:num w:numId="26">
    <w:abstractNumId w:val="28"/>
  </w:num>
  <w:num w:numId="27">
    <w:abstractNumId w:val="34"/>
  </w:num>
  <w:num w:numId="28">
    <w:abstractNumId w:val="19"/>
  </w:num>
  <w:num w:numId="29">
    <w:abstractNumId w:val="25"/>
  </w:num>
  <w:num w:numId="30">
    <w:abstractNumId w:val="24"/>
  </w:num>
  <w:num w:numId="31">
    <w:abstractNumId w:val="23"/>
  </w:num>
  <w:num w:numId="32">
    <w:abstractNumId w:val="23"/>
  </w:num>
  <w:num w:numId="33">
    <w:abstractNumId w:val="23"/>
  </w:num>
  <w:num w:numId="34">
    <w:abstractNumId w:val="31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3"/>
  </w:num>
  <w:num w:numId="39">
    <w:abstractNumId w:val="23"/>
  </w:num>
  <w:num w:numId="40">
    <w:abstractNumId w:val="15"/>
  </w:num>
  <w:num w:numId="41">
    <w:abstractNumId w:val="10"/>
  </w:num>
  <w:num w:numId="42">
    <w:abstractNumId w:val="12"/>
  </w:num>
  <w:num w:numId="43">
    <w:abstractNumId w:val="26"/>
  </w:num>
  <w:num w:numId="44">
    <w:abstractNumId w:val="13"/>
  </w:num>
  <w:num w:numId="45">
    <w:abstractNumId w:val="27"/>
  </w:num>
  <w:num w:numId="46">
    <w:abstractNumId w:val="32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geSetUp" w:val="2002|2002"/>
  </w:docVars>
  <w:rsids>
    <w:rsidRoot w:val="001D0111"/>
    <w:rsid w:val="000048F4"/>
    <w:rsid w:val="00020608"/>
    <w:rsid w:val="00045E34"/>
    <w:rsid w:val="000474AA"/>
    <w:rsid w:val="00091412"/>
    <w:rsid w:val="0009457E"/>
    <w:rsid w:val="000B19A9"/>
    <w:rsid w:val="000B377F"/>
    <w:rsid w:val="000C6C21"/>
    <w:rsid w:val="00100273"/>
    <w:rsid w:val="00117A75"/>
    <w:rsid w:val="0013087A"/>
    <w:rsid w:val="001339FA"/>
    <w:rsid w:val="00133C8C"/>
    <w:rsid w:val="00155402"/>
    <w:rsid w:val="0018217E"/>
    <w:rsid w:val="001948DE"/>
    <w:rsid w:val="00196F82"/>
    <w:rsid w:val="001A06A8"/>
    <w:rsid w:val="001B6FE6"/>
    <w:rsid w:val="001B7BD2"/>
    <w:rsid w:val="001C2DC6"/>
    <w:rsid w:val="001D0111"/>
    <w:rsid w:val="001D1DFE"/>
    <w:rsid w:val="0020720B"/>
    <w:rsid w:val="00215978"/>
    <w:rsid w:val="00234F39"/>
    <w:rsid w:val="002407B4"/>
    <w:rsid w:val="00244B1D"/>
    <w:rsid w:val="002602D1"/>
    <w:rsid w:val="00277486"/>
    <w:rsid w:val="002835AA"/>
    <w:rsid w:val="00291DC4"/>
    <w:rsid w:val="002944EF"/>
    <w:rsid w:val="002B55B0"/>
    <w:rsid w:val="002D6975"/>
    <w:rsid w:val="002F11B2"/>
    <w:rsid w:val="002F49BB"/>
    <w:rsid w:val="002F54AB"/>
    <w:rsid w:val="00313C8D"/>
    <w:rsid w:val="00356A41"/>
    <w:rsid w:val="003811E9"/>
    <w:rsid w:val="00384BA1"/>
    <w:rsid w:val="00390FC6"/>
    <w:rsid w:val="003A406F"/>
    <w:rsid w:val="003C2CE0"/>
    <w:rsid w:val="003C64CF"/>
    <w:rsid w:val="003F6C44"/>
    <w:rsid w:val="00401FFA"/>
    <w:rsid w:val="004123A3"/>
    <w:rsid w:val="00423922"/>
    <w:rsid w:val="00426637"/>
    <w:rsid w:val="00435506"/>
    <w:rsid w:val="00450A0E"/>
    <w:rsid w:val="00451FE4"/>
    <w:rsid w:val="004543C4"/>
    <w:rsid w:val="004A4B10"/>
    <w:rsid w:val="004A69CF"/>
    <w:rsid w:val="004A6F43"/>
    <w:rsid w:val="004A753A"/>
    <w:rsid w:val="004B0F6F"/>
    <w:rsid w:val="004C0CA0"/>
    <w:rsid w:val="004C16BE"/>
    <w:rsid w:val="004C4B67"/>
    <w:rsid w:val="004D51DC"/>
    <w:rsid w:val="0051043E"/>
    <w:rsid w:val="005348EF"/>
    <w:rsid w:val="00534F50"/>
    <w:rsid w:val="005413EF"/>
    <w:rsid w:val="00566D8B"/>
    <w:rsid w:val="00594F0A"/>
    <w:rsid w:val="00596B99"/>
    <w:rsid w:val="005C0668"/>
    <w:rsid w:val="005C0844"/>
    <w:rsid w:val="005C595B"/>
    <w:rsid w:val="005E41BB"/>
    <w:rsid w:val="005F42FB"/>
    <w:rsid w:val="00605A12"/>
    <w:rsid w:val="006269C0"/>
    <w:rsid w:val="006270FB"/>
    <w:rsid w:val="00630198"/>
    <w:rsid w:val="00633245"/>
    <w:rsid w:val="006810A6"/>
    <w:rsid w:val="0068251F"/>
    <w:rsid w:val="006C2D01"/>
    <w:rsid w:val="006D3D1A"/>
    <w:rsid w:val="006E5CE3"/>
    <w:rsid w:val="006F30F5"/>
    <w:rsid w:val="006F512C"/>
    <w:rsid w:val="00701328"/>
    <w:rsid w:val="00704779"/>
    <w:rsid w:val="00725B50"/>
    <w:rsid w:val="00730130"/>
    <w:rsid w:val="00743978"/>
    <w:rsid w:val="007468DE"/>
    <w:rsid w:val="00754100"/>
    <w:rsid w:val="00775A59"/>
    <w:rsid w:val="00784628"/>
    <w:rsid w:val="00797ADD"/>
    <w:rsid w:val="007A322A"/>
    <w:rsid w:val="007B6003"/>
    <w:rsid w:val="007E59F1"/>
    <w:rsid w:val="007E5FDC"/>
    <w:rsid w:val="00802797"/>
    <w:rsid w:val="0080319A"/>
    <w:rsid w:val="0080482B"/>
    <w:rsid w:val="00827E8E"/>
    <w:rsid w:val="0083615C"/>
    <w:rsid w:val="00846CFF"/>
    <w:rsid w:val="008550C2"/>
    <w:rsid w:val="0088150C"/>
    <w:rsid w:val="00885C3A"/>
    <w:rsid w:val="0089588D"/>
    <w:rsid w:val="008A53D3"/>
    <w:rsid w:val="008C1E68"/>
    <w:rsid w:val="008C276A"/>
    <w:rsid w:val="008D0DE6"/>
    <w:rsid w:val="008D6200"/>
    <w:rsid w:val="008E17EE"/>
    <w:rsid w:val="008E5FFF"/>
    <w:rsid w:val="008F214F"/>
    <w:rsid w:val="008F3308"/>
    <w:rsid w:val="0090655E"/>
    <w:rsid w:val="00926E66"/>
    <w:rsid w:val="0093344C"/>
    <w:rsid w:val="009336C8"/>
    <w:rsid w:val="0094459E"/>
    <w:rsid w:val="00945D0A"/>
    <w:rsid w:val="009479B0"/>
    <w:rsid w:val="00960D2D"/>
    <w:rsid w:val="009A1B36"/>
    <w:rsid w:val="009B39BD"/>
    <w:rsid w:val="009B4BE8"/>
    <w:rsid w:val="009B61C3"/>
    <w:rsid w:val="009D44CA"/>
    <w:rsid w:val="009E2777"/>
    <w:rsid w:val="009E3F20"/>
    <w:rsid w:val="00A01755"/>
    <w:rsid w:val="00A149E3"/>
    <w:rsid w:val="00A467A6"/>
    <w:rsid w:val="00A47415"/>
    <w:rsid w:val="00A524ED"/>
    <w:rsid w:val="00A565A8"/>
    <w:rsid w:val="00A77C2C"/>
    <w:rsid w:val="00A84CC6"/>
    <w:rsid w:val="00AE33ED"/>
    <w:rsid w:val="00AE3870"/>
    <w:rsid w:val="00AF0684"/>
    <w:rsid w:val="00AF60A7"/>
    <w:rsid w:val="00B046BB"/>
    <w:rsid w:val="00B109D5"/>
    <w:rsid w:val="00B26EE1"/>
    <w:rsid w:val="00B31D59"/>
    <w:rsid w:val="00B4007B"/>
    <w:rsid w:val="00B45985"/>
    <w:rsid w:val="00B76EE7"/>
    <w:rsid w:val="00B812B5"/>
    <w:rsid w:val="00BF6F55"/>
    <w:rsid w:val="00C30085"/>
    <w:rsid w:val="00C4075D"/>
    <w:rsid w:val="00C519B4"/>
    <w:rsid w:val="00C56587"/>
    <w:rsid w:val="00C67620"/>
    <w:rsid w:val="00C735B4"/>
    <w:rsid w:val="00C80C81"/>
    <w:rsid w:val="00C8441F"/>
    <w:rsid w:val="00C846C2"/>
    <w:rsid w:val="00C91D0D"/>
    <w:rsid w:val="00CB4756"/>
    <w:rsid w:val="00CD2F00"/>
    <w:rsid w:val="00CF4137"/>
    <w:rsid w:val="00D00BCD"/>
    <w:rsid w:val="00D0629A"/>
    <w:rsid w:val="00D1634D"/>
    <w:rsid w:val="00D2231F"/>
    <w:rsid w:val="00D260B8"/>
    <w:rsid w:val="00D33D68"/>
    <w:rsid w:val="00D35B09"/>
    <w:rsid w:val="00D47E90"/>
    <w:rsid w:val="00D60DB4"/>
    <w:rsid w:val="00D7407C"/>
    <w:rsid w:val="00D75D7E"/>
    <w:rsid w:val="00D953E0"/>
    <w:rsid w:val="00D95D6A"/>
    <w:rsid w:val="00D95F23"/>
    <w:rsid w:val="00DA0C1B"/>
    <w:rsid w:val="00DA4D4F"/>
    <w:rsid w:val="00DA7D33"/>
    <w:rsid w:val="00DC2C32"/>
    <w:rsid w:val="00DC2F0B"/>
    <w:rsid w:val="00DE7684"/>
    <w:rsid w:val="00E064AB"/>
    <w:rsid w:val="00E11FFC"/>
    <w:rsid w:val="00E20D36"/>
    <w:rsid w:val="00E27AD5"/>
    <w:rsid w:val="00E40AD5"/>
    <w:rsid w:val="00E46B56"/>
    <w:rsid w:val="00E52B4D"/>
    <w:rsid w:val="00E63A4E"/>
    <w:rsid w:val="00E645F0"/>
    <w:rsid w:val="00E76A10"/>
    <w:rsid w:val="00E77C53"/>
    <w:rsid w:val="00EA2737"/>
    <w:rsid w:val="00EA500E"/>
    <w:rsid w:val="00EC4EE0"/>
    <w:rsid w:val="00ED4E66"/>
    <w:rsid w:val="00ED5C8F"/>
    <w:rsid w:val="00EF2962"/>
    <w:rsid w:val="00EF2D39"/>
    <w:rsid w:val="00F175DC"/>
    <w:rsid w:val="00F2422B"/>
    <w:rsid w:val="00F2719D"/>
    <w:rsid w:val="00F31B55"/>
    <w:rsid w:val="00F53EAF"/>
    <w:rsid w:val="00F60752"/>
    <w:rsid w:val="00F7670D"/>
    <w:rsid w:val="00F81B24"/>
    <w:rsid w:val="00F83C25"/>
    <w:rsid w:val="00F93B80"/>
    <w:rsid w:val="00FB1299"/>
    <w:rsid w:val="00FC4DF3"/>
    <w:rsid w:val="00FC6A1B"/>
    <w:rsid w:val="00FD1DFD"/>
    <w:rsid w:val="00FD366D"/>
    <w:rsid w:val="00FE0C55"/>
    <w:rsid w:val="00FE6783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  <w14:docId w14:val="38177C7E"/>
  <w15:chartTrackingRefBased/>
  <w15:docId w15:val="{15CE6627-556D-4633-9A76-169AE4B1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semiHidden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4D51DC"/>
    <w:pPr>
      <w:spacing w:line="260" w:lineRule="atLeast"/>
    </w:pPr>
    <w:rPr>
      <w:rFonts w:cstheme="minorBidi"/>
    </w:rPr>
  </w:style>
  <w:style w:type="paragraph" w:styleId="Kop1">
    <w:name w:val="heading 1"/>
    <w:next w:val="Standaard"/>
    <w:qFormat/>
    <w:rsid w:val="001D0111"/>
    <w:pPr>
      <w:keepNext/>
      <w:spacing w:after="260" w:line="390" w:lineRule="exact"/>
      <w:outlineLvl w:val="0"/>
    </w:pPr>
    <w:rPr>
      <w:b/>
      <w:sz w:val="32"/>
      <w:szCs w:val="19"/>
    </w:rPr>
  </w:style>
  <w:style w:type="paragraph" w:styleId="Kop2">
    <w:name w:val="heading 2"/>
    <w:next w:val="Standaard"/>
    <w:qFormat/>
    <w:rsid w:val="001D0111"/>
    <w:pPr>
      <w:keepNext/>
      <w:spacing w:line="260" w:lineRule="exact"/>
      <w:outlineLvl w:val="1"/>
    </w:pPr>
    <w:rPr>
      <w:b/>
      <w:sz w:val="24"/>
      <w:szCs w:val="19"/>
    </w:rPr>
  </w:style>
  <w:style w:type="paragraph" w:styleId="Kop3">
    <w:name w:val="heading 3"/>
    <w:next w:val="Standaard"/>
    <w:qFormat/>
    <w:rsid w:val="001D0111"/>
    <w:pPr>
      <w:keepNext/>
      <w:spacing w:line="260" w:lineRule="exact"/>
      <w:outlineLvl w:val="2"/>
    </w:pPr>
    <w:rPr>
      <w:b/>
      <w:szCs w:val="19"/>
    </w:rPr>
  </w:style>
  <w:style w:type="paragraph" w:styleId="Kop4">
    <w:name w:val="heading 4"/>
    <w:next w:val="Standaard"/>
    <w:qFormat/>
    <w:rsid w:val="001D0111"/>
    <w:pPr>
      <w:keepNext/>
      <w:spacing w:line="260" w:lineRule="exact"/>
      <w:outlineLvl w:val="3"/>
    </w:pPr>
    <w:rPr>
      <w:b/>
    </w:rPr>
  </w:style>
  <w:style w:type="paragraph" w:styleId="Kop5">
    <w:name w:val="heading 5"/>
    <w:next w:val="Standaard"/>
    <w:qFormat/>
    <w:rsid w:val="001D0111"/>
    <w:pPr>
      <w:spacing w:line="260" w:lineRule="exact"/>
      <w:outlineLvl w:val="4"/>
    </w:pPr>
    <w:rPr>
      <w:b/>
    </w:rPr>
  </w:style>
  <w:style w:type="paragraph" w:styleId="Kop6">
    <w:name w:val="heading 6"/>
    <w:basedOn w:val="Standaard"/>
    <w:next w:val="Standaard"/>
    <w:semiHidden/>
    <w:rsid w:val="005E41BB"/>
    <w:pPr>
      <w:spacing w:before="240" w:after="60"/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semiHidden/>
    <w:rsid w:val="005E41BB"/>
    <w:pPr>
      <w:spacing w:line="320" w:lineRule="exact"/>
      <w:outlineLvl w:val="6"/>
    </w:pPr>
    <w:rPr>
      <w:szCs w:val="24"/>
    </w:rPr>
  </w:style>
  <w:style w:type="paragraph" w:styleId="Kop8">
    <w:name w:val="heading 8"/>
    <w:basedOn w:val="Standaard"/>
    <w:next w:val="Standaard"/>
    <w:semiHidden/>
    <w:rsid w:val="004B0F6F"/>
    <w:pPr>
      <w:spacing w:before="240" w:after="60"/>
      <w:outlineLvl w:val="7"/>
    </w:pPr>
    <w:rPr>
      <w:i/>
      <w:iCs/>
      <w:sz w:val="24"/>
      <w:szCs w:val="24"/>
    </w:rPr>
  </w:style>
  <w:style w:type="paragraph" w:styleId="Kop9">
    <w:name w:val="heading 9"/>
    <w:basedOn w:val="Standaard"/>
    <w:next w:val="Standaard"/>
    <w:semiHidden/>
    <w:rsid w:val="004B0F6F"/>
    <w:pPr>
      <w:spacing w:before="240" w:after="60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Macrotekst">
    <w:name w:val="macro"/>
    <w:semiHidden/>
    <w:rsid w:val="004B0F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lang w:eastAsia="en-US"/>
    </w:rPr>
  </w:style>
  <w:style w:type="paragraph" w:customStyle="1" w:styleId="HiddenLogo">
    <w:name w:val="Hidden_Logo"/>
    <w:basedOn w:val="Standaard"/>
    <w:semiHidden/>
    <w:rsid w:val="004B0F6F"/>
    <w:pPr>
      <w:framePr w:w="3969" w:h="176" w:hSpace="181" w:wrap="around" w:vAnchor="page" w:hAnchor="page" w:x="7" w:y="1" w:anchorLock="1"/>
    </w:pPr>
    <w:rPr>
      <w:noProof/>
    </w:rPr>
  </w:style>
  <w:style w:type="paragraph" w:customStyle="1" w:styleId="Verticalheading">
    <w:name w:val="Vertical heading"/>
    <w:basedOn w:val="Standaard"/>
    <w:semiHidden/>
    <w:rsid w:val="004B0F6F"/>
    <w:pPr>
      <w:spacing w:before="2" w:line="200" w:lineRule="exact"/>
      <w:ind w:left="113" w:right="113"/>
      <w:jc w:val="right"/>
    </w:pPr>
    <w:rPr>
      <w:position w:val="6"/>
      <w:sz w:val="14"/>
    </w:rPr>
  </w:style>
  <w:style w:type="paragraph" w:styleId="Koptekst">
    <w:name w:val="header"/>
    <w:basedOn w:val="Standaard"/>
    <w:semiHidden/>
    <w:rsid w:val="004B0F6F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semiHidden/>
    <w:rsid w:val="004B0F6F"/>
    <w:pPr>
      <w:tabs>
        <w:tab w:val="center" w:pos="4320"/>
        <w:tab w:val="right" w:pos="8640"/>
      </w:tabs>
    </w:pPr>
  </w:style>
  <w:style w:type="paragraph" w:customStyle="1" w:styleId="KplusVlocatiegegevens">
    <w:name w:val="KplusV_locatiegegevens"/>
    <w:basedOn w:val="Standaard"/>
    <w:semiHidden/>
    <w:rsid w:val="004B0F6F"/>
    <w:pPr>
      <w:spacing w:line="200" w:lineRule="exact"/>
    </w:pPr>
    <w:rPr>
      <w:noProof/>
      <w:color w:val="6F6F6E"/>
      <w:sz w:val="16"/>
    </w:rPr>
  </w:style>
  <w:style w:type="paragraph" w:customStyle="1" w:styleId="GEENVERZENDOPTIE">
    <w:name w:val="GEEN VERZENDOPTIE"/>
    <w:basedOn w:val="Standaard"/>
    <w:next w:val="Standaard"/>
    <w:semiHidden/>
    <w:rsid w:val="004B0F6F"/>
    <w:pPr>
      <w:spacing w:line="238" w:lineRule="exact"/>
    </w:pPr>
  </w:style>
  <w:style w:type="paragraph" w:customStyle="1" w:styleId="VERZENDOPTIE">
    <w:name w:val="VERZENDOPTIE"/>
    <w:basedOn w:val="Standaard"/>
    <w:next w:val="Standaard"/>
    <w:semiHidden/>
    <w:rsid w:val="004B0F6F"/>
    <w:pPr>
      <w:spacing w:line="260" w:lineRule="exact"/>
    </w:pPr>
    <w:rPr>
      <w:caps/>
    </w:rPr>
  </w:style>
  <w:style w:type="paragraph" w:customStyle="1" w:styleId="Concept">
    <w:name w:val="Concept"/>
    <w:basedOn w:val="Standaard"/>
    <w:semiHidden/>
    <w:rsid w:val="004B0F6F"/>
    <w:rPr>
      <w:caps/>
      <w:sz w:val="55"/>
      <w:szCs w:val="55"/>
    </w:rPr>
  </w:style>
  <w:style w:type="paragraph" w:customStyle="1" w:styleId="CheckBox">
    <w:name w:val="CheckBox"/>
    <w:basedOn w:val="Standaard"/>
    <w:semiHidden/>
    <w:rsid w:val="004B0F6F"/>
  </w:style>
  <w:style w:type="character" w:customStyle="1" w:styleId="CheckBoxChar">
    <w:name w:val="CheckBox Char"/>
    <w:semiHidden/>
    <w:rsid w:val="004B0F6F"/>
    <w:rPr>
      <w:rFonts w:ascii="Calibri" w:hAnsi="Calibri"/>
      <w:sz w:val="18"/>
      <w:szCs w:val="19"/>
      <w:lang w:val="nl-NL" w:eastAsia="en-US" w:bidi="ar-SA"/>
    </w:rPr>
  </w:style>
  <w:style w:type="paragraph" w:styleId="Aanhef">
    <w:name w:val="Salutation"/>
    <w:basedOn w:val="Standaard"/>
    <w:next w:val="Standaard"/>
    <w:semiHidden/>
    <w:rsid w:val="004B0F6F"/>
  </w:style>
  <w:style w:type="paragraph" w:styleId="Adresenvelop">
    <w:name w:val="envelope address"/>
    <w:basedOn w:val="Standaard"/>
    <w:semiHidden/>
    <w:rsid w:val="004B0F6F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sluiting">
    <w:name w:val="Closing"/>
    <w:basedOn w:val="Standaard"/>
    <w:semiHidden/>
    <w:rsid w:val="004B0F6F"/>
    <w:pPr>
      <w:ind w:left="4252"/>
    </w:pPr>
  </w:style>
  <w:style w:type="paragraph" w:styleId="Afzender">
    <w:name w:val="envelope return"/>
    <w:basedOn w:val="Standaard"/>
    <w:semiHidden/>
    <w:rsid w:val="004B0F6F"/>
    <w:rPr>
      <w:rFonts w:cs="Arial"/>
    </w:rPr>
  </w:style>
  <w:style w:type="paragraph" w:styleId="Berichtkop">
    <w:name w:val="Message Header"/>
    <w:basedOn w:val="Standaard"/>
    <w:semiHidden/>
    <w:rsid w:val="004B0F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Bloktekst">
    <w:name w:val="Block Text"/>
    <w:basedOn w:val="Standaard"/>
    <w:semiHidden/>
    <w:rsid w:val="004B0F6F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4B0F6F"/>
  </w:style>
  <w:style w:type="paragraph" w:styleId="E-mailhandtekening">
    <w:name w:val="E-mail Signature"/>
    <w:basedOn w:val="Standaard"/>
    <w:semiHidden/>
    <w:rsid w:val="004B0F6F"/>
  </w:style>
  <w:style w:type="character" w:styleId="GevolgdeHyperlink">
    <w:name w:val="FollowedHyperlink"/>
    <w:semiHidden/>
    <w:rsid w:val="004B0F6F"/>
    <w:rPr>
      <w:rFonts w:ascii="Calibri" w:hAnsi="Calibri"/>
      <w:color w:val="800080"/>
      <w:u w:val="single"/>
    </w:rPr>
  </w:style>
  <w:style w:type="paragraph" w:styleId="Handtekening">
    <w:name w:val="Signature"/>
    <w:basedOn w:val="Standaard"/>
    <w:semiHidden/>
    <w:rsid w:val="004B0F6F"/>
    <w:pPr>
      <w:ind w:left="4252"/>
    </w:pPr>
  </w:style>
  <w:style w:type="paragraph" w:styleId="HTML-voorafopgemaakt">
    <w:name w:val="HTML Preformatted"/>
    <w:aliases w:val=" vooraf opgemaakt"/>
    <w:basedOn w:val="Standaard"/>
    <w:semiHidden/>
    <w:rsid w:val="004B0F6F"/>
    <w:rPr>
      <w:rFonts w:cs="Courier New"/>
    </w:rPr>
  </w:style>
  <w:style w:type="character" w:styleId="HTMLCode">
    <w:name w:val="HTML Code"/>
    <w:semiHidden/>
    <w:rsid w:val="004B0F6F"/>
    <w:rPr>
      <w:rFonts w:ascii="Calibri" w:hAnsi="Calibri" w:cs="Courier New"/>
      <w:sz w:val="20"/>
      <w:szCs w:val="20"/>
    </w:rPr>
  </w:style>
  <w:style w:type="character" w:styleId="HTMLDefinition">
    <w:name w:val="HTML Definition"/>
    <w:semiHidden/>
    <w:rsid w:val="004B0F6F"/>
    <w:rPr>
      <w:rFonts w:ascii="Calibri" w:hAnsi="Calibri"/>
      <w:i/>
      <w:iCs/>
    </w:rPr>
  </w:style>
  <w:style w:type="character" w:styleId="HTMLVariable">
    <w:name w:val="HTML Variable"/>
    <w:semiHidden/>
    <w:rsid w:val="004B0F6F"/>
    <w:rPr>
      <w:rFonts w:ascii="Calibri" w:hAnsi="Calibri"/>
      <w:i/>
      <w:iCs/>
    </w:rPr>
  </w:style>
  <w:style w:type="character" w:styleId="HTML-acroniem">
    <w:name w:val="HTML Acronym"/>
    <w:semiHidden/>
    <w:rsid w:val="004B0F6F"/>
    <w:rPr>
      <w:rFonts w:ascii="Calibri" w:hAnsi="Calibri"/>
    </w:rPr>
  </w:style>
  <w:style w:type="paragraph" w:styleId="HTML-adres">
    <w:name w:val="HTML Address"/>
    <w:basedOn w:val="Standaard"/>
    <w:semiHidden/>
    <w:rsid w:val="004B0F6F"/>
    <w:rPr>
      <w:i/>
      <w:iCs/>
    </w:rPr>
  </w:style>
  <w:style w:type="character" w:styleId="HTML-citaat">
    <w:name w:val="HTML Cite"/>
    <w:semiHidden/>
    <w:rsid w:val="004B0F6F"/>
    <w:rPr>
      <w:rFonts w:ascii="Calibri" w:hAnsi="Calibri"/>
      <w:i/>
      <w:iCs/>
    </w:rPr>
  </w:style>
  <w:style w:type="character" w:styleId="HTML-schrijfmachine">
    <w:name w:val="HTML Typewriter"/>
    <w:semiHidden/>
    <w:rsid w:val="004B0F6F"/>
    <w:rPr>
      <w:rFonts w:ascii="Calibri" w:hAnsi="Calibri" w:cs="Courier New"/>
      <w:sz w:val="20"/>
      <w:szCs w:val="20"/>
    </w:rPr>
  </w:style>
  <w:style w:type="character" w:styleId="HTML-toetsenbord">
    <w:name w:val="HTML Keyboard"/>
    <w:semiHidden/>
    <w:rsid w:val="004B0F6F"/>
    <w:rPr>
      <w:rFonts w:ascii="Calibri" w:hAnsi="Calibri" w:cs="Courier New"/>
      <w:sz w:val="20"/>
      <w:szCs w:val="20"/>
    </w:rPr>
  </w:style>
  <w:style w:type="character" w:styleId="HTML-voorbeeld">
    <w:name w:val="HTML Sample"/>
    <w:semiHidden/>
    <w:rsid w:val="004B0F6F"/>
    <w:rPr>
      <w:rFonts w:ascii="Calibri" w:hAnsi="Calibri" w:cs="Courier New"/>
    </w:rPr>
  </w:style>
  <w:style w:type="character" w:styleId="Hyperlink">
    <w:name w:val="Hyperlink"/>
    <w:uiPriority w:val="99"/>
    <w:rsid w:val="004B0F6F"/>
    <w:rPr>
      <w:rFonts w:ascii="Calibri" w:hAnsi="Calibri"/>
      <w:color w:val="0000FF"/>
      <w:u w:val="single"/>
    </w:rPr>
  </w:style>
  <w:style w:type="paragraph" w:styleId="Lijst">
    <w:name w:val="List"/>
    <w:basedOn w:val="Standaard"/>
    <w:semiHidden/>
    <w:rsid w:val="004B0F6F"/>
    <w:pPr>
      <w:ind w:left="283" w:hanging="283"/>
    </w:pPr>
  </w:style>
  <w:style w:type="paragraph" w:styleId="Lijst2">
    <w:name w:val="List 2"/>
    <w:basedOn w:val="Standaard"/>
    <w:semiHidden/>
    <w:rsid w:val="004B0F6F"/>
    <w:pPr>
      <w:ind w:left="566" w:hanging="283"/>
    </w:pPr>
  </w:style>
  <w:style w:type="paragraph" w:styleId="Lijst3">
    <w:name w:val="List 3"/>
    <w:basedOn w:val="Standaard"/>
    <w:semiHidden/>
    <w:rsid w:val="004B0F6F"/>
    <w:pPr>
      <w:ind w:left="849" w:hanging="283"/>
    </w:pPr>
  </w:style>
  <w:style w:type="paragraph" w:styleId="Lijst4">
    <w:name w:val="List 4"/>
    <w:basedOn w:val="Standaard"/>
    <w:semiHidden/>
    <w:rsid w:val="004B0F6F"/>
    <w:pPr>
      <w:ind w:left="1132" w:hanging="283"/>
    </w:pPr>
  </w:style>
  <w:style w:type="paragraph" w:styleId="Lijst5">
    <w:name w:val="List 5"/>
    <w:basedOn w:val="Standaard"/>
    <w:semiHidden/>
    <w:rsid w:val="004B0F6F"/>
    <w:pPr>
      <w:ind w:left="1415" w:hanging="283"/>
    </w:pPr>
  </w:style>
  <w:style w:type="paragraph" w:styleId="Lijstopsomteken">
    <w:name w:val="List Bullet"/>
    <w:basedOn w:val="Standaard"/>
    <w:autoRedefine/>
    <w:semiHidden/>
    <w:rsid w:val="004B0F6F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4B0F6F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4B0F6F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4B0F6F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4B0F6F"/>
    <w:pPr>
      <w:numPr>
        <w:numId w:val="9"/>
      </w:numPr>
    </w:pPr>
  </w:style>
  <w:style w:type="paragraph" w:styleId="Lijstnummering">
    <w:name w:val="List Number"/>
    <w:basedOn w:val="Standaard"/>
    <w:semiHidden/>
    <w:rsid w:val="004B0F6F"/>
    <w:pPr>
      <w:numPr>
        <w:numId w:val="10"/>
      </w:numPr>
    </w:pPr>
  </w:style>
  <w:style w:type="paragraph" w:styleId="Lijstnummering2">
    <w:name w:val="List Number 2"/>
    <w:basedOn w:val="Standaard"/>
    <w:semiHidden/>
    <w:rsid w:val="004B0F6F"/>
    <w:pPr>
      <w:numPr>
        <w:numId w:val="11"/>
      </w:numPr>
    </w:pPr>
  </w:style>
  <w:style w:type="paragraph" w:styleId="Lijstnummering3">
    <w:name w:val="List Number 3"/>
    <w:basedOn w:val="Standaard"/>
    <w:semiHidden/>
    <w:rsid w:val="004B0F6F"/>
    <w:pPr>
      <w:numPr>
        <w:numId w:val="12"/>
      </w:numPr>
    </w:pPr>
  </w:style>
  <w:style w:type="paragraph" w:styleId="Lijstnummering4">
    <w:name w:val="List Number 4"/>
    <w:basedOn w:val="Standaard"/>
    <w:semiHidden/>
    <w:rsid w:val="004B0F6F"/>
    <w:pPr>
      <w:numPr>
        <w:numId w:val="13"/>
      </w:numPr>
    </w:pPr>
  </w:style>
  <w:style w:type="paragraph" w:styleId="Lijstnummering5">
    <w:name w:val="List Number 5"/>
    <w:basedOn w:val="Standaard"/>
    <w:semiHidden/>
    <w:rsid w:val="004B0F6F"/>
    <w:pPr>
      <w:numPr>
        <w:numId w:val="14"/>
      </w:numPr>
    </w:pPr>
  </w:style>
  <w:style w:type="paragraph" w:styleId="Lijstvoortzetting">
    <w:name w:val="List Continue"/>
    <w:basedOn w:val="Standaard"/>
    <w:semiHidden/>
    <w:rsid w:val="004B0F6F"/>
    <w:pPr>
      <w:spacing w:after="120"/>
      <w:ind w:left="283"/>
    </w:pPr>
  </w:style>
  <w:style w:type="paragraph" w:styleId="Lijstvoortzetting2">
    <w:name w:val="List Continue 2"/>
    <w:basedOn w:val="Standaard"/>
    <w:semiHidden/>
    <w:rsid w:val="004B0F6F"/>
    <w:pPr>
      <w:spacing w:after="120"/>
      <w:ind w:left="566"/>
    </w:pPr>
  </w:style>
  <w:style w:type="paragraph" w:styleId="Lijstvoortzetting3">
    <w:name w:val="List Continue 3"/>
    <w:basedOn w:val="Standaard"/>
    <w:semiHidden/>
    <w:rsid w:val="004B0F6F"/>
    <w:pPr>
      <w:spacing w:after="120"/>
      <w:ind w:left="849"/>
    </w:pPr>
  </w:style>
  <w:style w:type="paragraph" w:styleId="Lijstvoortzetting4">
    <w:name w:val="List Continue 4"/>
    <w:basedOn w:val="Standaard"/>
    <w:semiHidden/>
    <w:rsid w:val="004B0F6F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4B0F6F"/>
    <w:pPr>
      <w:spacing w:after="120"/>
      <w:ind w:left="1415"/>
    </w:pPr>
  </w:style>
  <w:style w:type="paragraph" w:styleId="Normaalweb">
    <w:name w:val="Normal (Web)"/>
    <w:basedOn w:val="Standaard"/>
    <w:semiHidden/>
    <w:rsid w:val="004B0F6F"/>
    <w:rPr>
      <w:sz w:val="24"/>
      <w:szCs w:val="24"/>
    </w:rPr>
  </w:style>
  <w:style w:type="paragraph" w:styleId="Notitiekop">
    <w:name w:val="Note Heading"/>
    <w:basedOn w:val="Standaard"/>
    <w:next w:val="Standaard"/>
    <w:semiHidden/>
    <w:rsid w:val="004B0F6F"/>
  </w:style>
  <w:style w:type="character" w:styleId="Paginanummer">
    <w:name w:val="page number"/>
    <w:semiHidden/>
    <w:rsid w:val="004B0F6F"/>
    <w:rPr>
      <w:rFonts w:ascii="Calibri" w:hAnsi="Calibri"/>
    </w:rPr>
  </w:style>
  <w:style w:type="paragraph" w:styleId="Plattetekst">
    <w:name w:val="Body Text"/>
    <w:basedOn w:val="Standaard"/>
    <w:semiHidden/>
    <w:rsid w:val="004B0F6F"/>
    <w:pPr>
      <w:spacing w:after="120"/>
    </w:pPr>
  </w:style>
  <w:style w:type="paragraph" w:styleId="Plattetekst2">
    <w:name w:val="Body Text 2"/>
    <w:basedOn w:val="Standaard"/>
    <w:semiHidden/>
    <w:rsid w:val="004B0F6F"/>
    <w:pPr>
      <w:spacing w:after="120" w:line="480" w:lineRule="auto"/>
    </w:pPr>
  </w:style>
  <w:style w:type="paragraph" w:styleId="Plattetekst3">
    <w:name w:val="Body Text 3"/>
    <w:basedOn w:val="Standaard"/>
    <w:semiHidden/>
    <w:rsid w:val="004B0F6F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4B0F6F"/>
    <w:pPr>
      <w:ind w:firstLine="210"/>
    </w:pPr>
  </w:style>
  <w:style w:type="paragraph" w:styleId="Plattetekstinspringen">
    <w:name w:val="Body Text Indent"/>
    <w:basedOn w:val="Standaard"/>
    <w:semiHidden/>
    <w:rsid w:val="004B0F6F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4B0F6F"/>
    <w:pPr>
      <w:ind w:firstLine="210"/>
    </w:pPr>
  </w:style>
  <w:style w:type="paragraph" w:styleId="Plattetekstinspringen2">
    <w:name w:val="Body Text Indent 2"/>
    <w:basedOn w:val="Standaard"/>
    <w:semiHidden/>
    <w:rsid w:val="004B0F6F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4B0F6F"/>
    <w:pPr>
      <w:spacing w:after="120"/>
      <w:ind w:left="283"/>
    </w:pPr>
    <w:rPr>
      <w:sz w:val="16"/>
      <w:szCs w:val="16"/>
    </w:rPr>
  </w:style>
  <w:style w:type="character" w:styleId="Regelnummer">
    <w:name w:val="line number"/>
    <w:semiHidden/>
    <w:rsid w:val="004B0F6F"/>
    <w:rPr>
      <w:rFonts w:ascii="Calibri" w:hAnsi="Calibri"/>
    </w:rPr>
  </w:style>
  <w:style w:type="paragraph" w:styleId="Standaardinspringing">
    <w:name w:val="Normal Indent"/>
    <w:basedOn w:val="Standaard"/>
    <w:semiHidden/>
    <w:rsid w:val="004B0F6F"/>
    <w:pPr>
      <w:ind w:left="720"/>
    </w:pPr>
  </w:style>
  <w:style w:type="paragraph" w:styleId="Ondertitel">
    <w:name w:val="Subtitle"/>
    <w:basedOn w:val="Standaard"/>
    <w:semiHidden/>
    <w:rsid w:val="004B0F6F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ekstzonderopmaak">
    <w:name w:val="Plain Text"/>
    <w:basedOn w:val="Standaard"/>
    <w:semiHidden/>
    <w:rsid w:val="004B0F6F"/>
    <w:rPr>
      <w:rFonts w:cs="Courier New"/>
    </w:rPr>
  </w:style>
  <w:style w:type="paragraph" w:customStyle="1" w:styleId="Factuur">
    <w:name w:val="Factuur"/>
    <w:basedOn w:val="Standaard"/>
    <w:semiHidden/>
    <w:rsid w:val="004B0F6F"/>
    <w:pPr>
      <w:spacing w:after="1450" w:line="300" w:lineRule="exact"/>
    </w:pPr>
    <w:rPr>
      <w:sz w:val="27"/>
      <w:szCs w:val="27"/>
    </w:rPr>
  </w:style>
  <w:style w:type="paragraph" w:customStyle="1" w:styleId="Numberless">
    <w:name w:val="Numberless"/>
    <w:basedOn w:val="Standaard"/>
    <w:next w:val="Standaard"/>
    <w:semiHidden/>
    <w:rsid w:val="004B0F6F"/>
    <w:pPr>
      <w:spacing w:after="60"/>
    </w:pPr>
    <w:rPr>
      <w:i/>
    </w:rPr>
  </w:style>
  <w:style w:type="paragraph" w:customStyle="1" w:styleId="Numberlessbold">
    <w:name w:val="Numberlessbold"/>
    <w:basedOn w:val="Standaard"/>
    <w:next w:val="Standaard"/>
    <w:semiHidden/>
    <w:rsid w:val="004B0F6F"/>
    <w:pPr>
      <w:spacing w:after="60"/>
    </w:pPr>
    <w:rPr>
      <w:b/>
    </w:rPr>
  </w:style>
  <w:style w:type="paragraph" w:styleId="Voetnoottekst">
    <w:name w:val="footnote text"/>
    <w:basedOn w:val="Standaard"/>
    <w:rsid w:val="00045E34"/>
    <w:pPr>
      <w:ind w:left="284" w:hanging="284"/>
    </w:pPr>
    <w:rPr>
      <w:sz w:val="18"/>
    </w:rPr>
  </w:style>
  <w:style w:type="table" w:styleId="Tabelraster">
    <w:name w:val="Table Grid"/>
    <w:basedOn w:val="Standaardtabel"/>
    <w:uiPriority w:val="59"/>
    <w:rsid w:val="004B0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plusVgrijskopje">
    <w:name w:val="KplusV_grijs kopje"/>
    <w:basedOn w:val="Standaard"/>
    <w:qFormat/>
    <w:rsid w:val="004B0F6F"/>
    <w:pPr>
      <w:spacing w:line="260" w:lineRule="exact"/>
    </w:pPr>
    <w:rPr>
      <w:noProof/>
      <w:color w:val="6F6F6E"/>
      <w:sz w:val="18"/>
    </w:rPr>
  </w:style>
  <w:style w:type="paragraph" w:customStyle="1" w:styleId="KplusVgegevens">
    <w:name w:val="KplusV_gegevens"/>
    <w:basedOn w:val="Standaard"/>
    <w:qFormat/>
    <w:rsid w:val="004B0F6F"/>
    <w:pPr>
      <w:spacing w:line="260" w:lineRule="exact"/>
    </w:pPr>
    <w:rPr>
      <w:noProof/>
      <w:sz w:val="18"/>
    </w:rPr>
  </w:style>
  <w:style w:type="character" w:customStyle="1" w:styleId="VoettekstChar">
    <w:name w:val="Voettekst Char"/>
    <w:link w:val="Voettekst"/>
    <w:semiHidden/>
    <w:rsid w:val="004B0F6F"/>
    <w:rPr>
      <w:color w:val="000000"/>
    </w:rPr>
  </w:style>
  <w:style w:type="numbering" w:styleId="111111">
    <w:name w:val="Outline List 2"/>
    <w:basedOn w:val="Geenlijst"/>
    <w:uiPriority w:val="99"/>
    <w:semiHidden/>
    <w:unhideWhenUsed/>
    <w:rsid w:val="004B0F6F"/>
    <w:pPr>
      <w:numPr>
        <w:numId w:val="21"/>
      </w:numPr>
    </w:pPr>
  </w:style>
  <w:style w:type="numbering" w:styleId="1ai">
    <w:name w:val="Outline List 1"/>
    <w:basedOn w:val="Geenlijst"/>
    <w:uiPriority w:val="99"/>
    <w:semiHidden/>
    <w:unhideWhenUsed/>
    <w:rsid w:val="004B0F6F"/>
    <w:pPr>
      <w:numPr>
        <w:numId w:val="22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4B0F6F"/>
    <w:pPr>
      <w:spacing w:line="274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Artikelsectie">
    <w:name w:val="Outline List 3"/>
    <w:basedOn w:val="Geenlijst"/>
    <w:uiPriority w:val="99"/>
    <w:semiHidden/>
    <w:unhideWhenUsed/>
    <w:rsid w:val="004B0F6F"/>
    <w:pPr>
      <w:numPr>
        <w:numId w:val="23"/>
      </w:numPr>
    </w:pPr>
  </w:style>
  <w:style w:type="paragraph" w:styleId="Ballontekst">
    <w:name w:val="Balloon Text"/>
    <w:basedOn w:val="Standaard"/>
    <w:link w:val="BallontekstChar"/>
    <w:uiPriority w:val="99"/>
    <w:semiHidden/>
    <w:rsid w:val="004B0F6F"/>
    <w:pPr>
      <w:spacing w:line="240" w:lineRule="auto"/>
    </w:pPr>
    <w:rPr>
      <w:rFonts w:cs="Segoe UI"/>
      <w:sz w:val="18"/>
    </w:rPr>
  </w:style>
  <w:style w:type="character" w:customStyle="1" w:styleId="BallontekstChar">
    <w:name w:val="Ballontekst Char"/>
    <w:link w:val="Ballontekst"/>
    <w:uiPriority w:val="99"/>
    <w:semiHidden/>
    <w:rsid w:val="005E41BB"/>
    <w:rPr>
      <w:rFonts w:cs="Segoe UI"/>
      <w:sz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4B0F6F"/>
  </w:style>
  <w:style w:type="paragraph" w:styleId="Bijschrift">
    <w:name w:val="caption"/>
    <w:basedOn w:val="Standaard"/>
    <w:next w:val="Standaard"/>
    <w:uiPriority w:val="35"/>
    <w:qFormat/>
    <w:rsid w:val="004B0F6F"/>
    <w:pPr>
      <w:spacing w:after="200" w:line="240" w:lineRule="auto"/>
    </w:pPr>
    <w:rPr>
      <w:i/>
      <w:iCs/>
      <w:color w:val="44546A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rsid w:val="004B0F6F"/>
    <w:pPr>
      <w:ind w:left="200" w:hanging="200"/>
    </w:pPr>
  </w:style>
  <w:style w:type="paragraph" w:styleId="Citaat">
    <w:name w:val="Quote"/>
    <w:basedOn w:val="Standaard"/>
    <w:next w:val="Standaard"/>
    <w:link w:val="CitaatChar"/>
    <w:uiPriority w:val="29"/>
    <w:semiHidden/>
    <w:rsid w:val="004B0F6F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semiHidden/>
    <w:rsid w:val="005E41BB"/>
    <w:rPr>
      <w:i/>
      <w:iCs/>
      <w:color w:val="404040"/>
    </w:rPr>
  </w:style>
  <w:style w:type="paragraph" w:styleId="Documentstructuur">
    <w:name w:val="Document Map"/>
    <w:basedOn w:val="Standaard"/>
    <w:link w:val="DocumentstructuurChar"/>
    <w:uiPriority w:val="99"/>
    <w:semiHidden/>
    <w:rsid w:val="004B0F6F"/>
    <w:pPr>
      <w:spacing w:line="240" w:lineRule="auto"/>
    </w:pPr>
    <w:rPr>
      <w:rFonts w:cs="Segoe UI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5E41BB"/>
    <w:rPr>
      <w:rFonts w:cs="Segoe UI"/>
      <w:sz w:val="16"/>
      <w:szCs w:val="16"/>
    </w:rPr>
  </w:style>
  <w:style w:type="table" w:styleId="Donkerelijst">
    <w:name w:val="Dark List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onkerelijst-accent1">
    <w:name w:val="Dark List Accent 1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onkerelijst-accent2">
    <w:name w:val="Dark List Accent 2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Donkerelijst-accent3">
    <w:name w:val="Dark List Accent 3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Donkerelijst-accent4">
    <w:name w:val="Dark List Accent 4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onkerelijst-accent5">
    <w:name w:val="Dark List Accent 5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Donkerelijst-accent6">
    <w:name w:val="Dark List Accent 6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4B0F6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DuidelijkcitaatChar">
    <w:name w:val="Duidelijk citaat Char"/>
    <w:link w:val="Duidelijkcitaat"/>
    <w:uiPriority w:val="30"/>
    <w:semiHidden/>
    <w:rsid w:val="005E41BB"/>
    <w:rPr>
      <w:i/>
      <w:iCs/>
      <w:color w:val="5B9BD5"/>
    </w:rPr>
  </w:style>
  <w:style w:type="table" w:styleId="Eenvoudigetabel1">
    <w:name w:val="Table Simple 1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4B0F6F"/>
    <w:pPr>
      <w:spacing w:line="274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uiPriority w:val="99"/>
    <w:semiHidden/>
    <w:rsid w:val="004B0F6F"/>
    <w:rPr>
      <w:rFonts w:ascii="Calibri" w:hAnsi="Calibri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4B0F6F"/>
    <w:pPr>
      <w:spacing w:line="240" w:lineRule="auto"/>
    </w:pPr>
  </w:style>
  <w:style w:type="character" w:customStyle="1" w:styleId="EindnoottekstChar">
    <w:name w:val="Eindnoottekst Char"/>
    <w:link w:val="Eindnoottekst"/>
    <w:uiPriority w:val="99"/>
    <w:semiHidden/>
    <w:rsid w:val="005E41BB"/>
  </w:style>
  <w:style w:type="table" w:styleId="Elegantetabel">
    <w:name w:val="Table Elegant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eenafstand">
    <w:name w:val="No Spacing"/>
    <w:uiPriority w:val="1"/>
    <w:semiHidden/>
    <w:rsid w:val="004B0F6F"/>
  </w:style>
  <w:style w:type="table" w:styleId="Gemiddeldraster1">
    <w:name w:val="Medium Grid 1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emiddeldraster1-accent1">
    <w:name w:val="Medium Grid 1 Accent 1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Gemiddeldraster1-accent2">
    <w:name w:val="Medium Grid 1 Accent 2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Gemiddeldraster1-accent3">
    <w:name w:val="Medium Grid 1 Accent 3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Gemiddeldraster1-accent4">
    <w:name w:val="Medium Grid 1 Accent 4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Gemiddeldraster1-accent5">
    <w:name w:val="Medium Grid 1 Accent 5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Gemiddeldraster1-accent6">
    <w:name w:val="Medium Grid 1 Accent 6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Gemiddeldraster2">
    <w:name w:val="Medium Grid 2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emiddeldraster2-accent1">
    <w:name w:val="Medium Grid 2 Accent 1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Gemiddeldraster2-accent2">
    <w:name w:val="Medium Grid 2 Accent 2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Gemiddeldraster2-accent3">
    <w:name w:val="Medium Grid 2 Accent 3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Gemiddeldraster2-accent4">
    <w:name w:val="Medium Grid 2 Accent 4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Gemiddeldraster2-accent5">
    <w:name w:val="Medium Grid 2 Accent 5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Gemiddeldraster2-accent6">
    <w:name w:val="Medium Grid 2 Accent 6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Gemiddeldraster3">
    <w:name w:val="Medium Grid 3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emiddeldraster3-accent1">
    <w:name w:val="Medium Grid 3 Accent 1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Gemiddeldraster3-accent2">
    <w:name w:val="Medium Grid 3 Accent 2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Gemiddeldraster3-accent3">
    <w:name w:val="Medium Grid 3 Accent 3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Gemiddeldraster3-accent4">
    <w:name w:val="Medium Grid 3 Accent 4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Gemiddeldraster3-accent5">
    <w:name w:val="Medium Grid 3 Accent 5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Gemiddeldraster3-accent6">
    <w:name w:val="Medium Grid 3 Accent 6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Gemiddeldearcering1">
    <w:name w:val="Medium Shading 1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Gemiddeldelijst1-accent1">
    <w:name w:val="Medium List 1 Accent 1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Gemiddeldelijst1-accent2">
    <w:name w:val="Medium List 1 Accent 2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Gemiddeldelijst1-accent3">
    <w:name w:val="Medium List 1 Accent 3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Gemiddeldelijst1-accent4">
    <w:name w:val="Medium List 1 Accent 4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Gemiddeldelijst1-accent5">
    <w:name w:val="Medium List 1 Accent 5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Gemiddeldelijst1-accent6">
    <w:name w:val="Medium List 1 Accent 6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Gemiddeldelijst2">
    <w:name w:val="Medium List 2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Index1">
    <w:name w:val="index 1"/>
    <w:basedOn w:val="Standaard"/>
    <w:next w:val="Standaard"/>
    <w:autoRedefine/>
    <w:uiPriority w:val="99"/>
    <w:semiHidden/>
    <w:rsid w:val="004B0F6F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4B0F6F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4B0F6F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4B0F6F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4B0F6F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4B0F6F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4B0F6F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4B0F6F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4B0F6F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4B0F6F"/>
    <w:rPr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rsid w:val="004B0F6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rsid w:val="004B0F6F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semiHidden/>
    <w:rsid w:val="004B0F6F"/>
    <w:pPr>
      <w:spacing w:after="100"/>
      <w:ind w:left="400"/>
    </w:pPr>
  </w:style>
  <w:style w:type="paragraph" w:styleId="Inhopg4">
    <w:name w:val="toc 4"/>
    <w:basedOn w:val="Standaard"/>
    <w:next w:val="Standaard"/>
    <w:autoRedefine/>
    <w:uiPriority w:val="39"/>
    <w:semiHidden/>
    <w:rsid w:val="004B0F6F"/>
    <w:pPr>
      <w:spacing w:after="100"/>
      <w:ind w:left="600"/>
    </w:pPr>
  </w:style>
  <w:style w:type="paragraph" w:styleId="Inhopg5">
    <w:name w:val="toc 5"/>
    <w:basedOn w:val="Standaard"/>
    <w:next w:val="Standaard"/>
    <w:autoRedefine/>
    <w:uiPriority w:val="39"/>
    <w:semiHidden/>
    <w:rsid w:val="004B0F6F"/>
    <w:pPr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semiHidden/>
    <w:rsid w:val="004B0F6F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rsid w:val="004B0F6F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rsid w:val="004B0F6F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rsid w:val="004B0F6F"/>
    <w:pPr>
      <w:spacing w:after="100"/>
      <w:ind w:left="1600"/>
    </w:pPr>
  </w:style>
  <w:style w:type="character" w:styleId="Intensievebenadrukking">
    <w:name w:val="Intense Emphasis"/>
    <w:uiPriority w:val="21"/>
    <w:semiHidden/>
    <w:rsid w:val="004B0F6F"/>
    <w:rPr>
      <w:rFonts w:ascii="Calibri" w:hAnsi="Calibri"/>
      <w:i/>
      <w:iCs/>
      <w:color w:val="5B9BD5"/>
    </w:rPr>
  </w:style>
  <w:style w:type="character" w:styleId="Intensieveverwijzing">
    <w:name w:val="Intense Reference"/>
    <w:uiPriority w:val="32"/>
    <w:semiHidden/>
    <w:rsid w:val="004B0F6F"/>
    <w:rPr>
      <w:rFonts w:ascii="Calibri" w:hAnsi="Calibri"/>
      <w:b/>
      <w:bCs/>
      <w:smallCaps/>
      <w:color w:val="5B9BD5"/>
      <w:spacing w:val="5"/>
    </w:rPr>
  </w:style>
  <w:style w:type="table" w:styleId="Klassieketabel1">
    <w:name w:val="Table Classic 1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4B0F6F"/>
    <w:pPr>
      <w:spacing w:line="274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Kleurrijkraster-accent1">
    <w:name w:val="Colorful Grid Accent 1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Kleurrijkraster-accent2">
    <w:name w:val="Colorful Grid Accent 2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Kleurrijkraster-accent3">
    <w:name w:val="Colorful Grid Accent 3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Kleurrijkraster-accent4">
    <w:name w:val="Colorful Grid Accent 4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Kleurrijkraster-accent5">
    <w:name w:val="Colorful Grid Accent 5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Kleurrijkraster-accent6">
    <w:name w:val="Colorful Grid Accent 6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Kleurrijkearcering">
    <w:name w:val="Colorful Shading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1">
    <w:name w:val="Colorful Shading Accent 1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2">
    <w:name w:val="Colorful Shading Accent 2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3">
    <w:name w:val="Colorful Shading Accent 3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Kleurrijkearcering-accent4">
    <w:name w:val="Colorful Shading Accent 4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5">
    <w:name w:val="Colorful Shading Accent 5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6">
    <w:name w:val="Colorful Shading Accent 6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lijst">
    <w:name w:val="Colorful List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Kleurrijkelijst-accent1">
    <w:name w:val="Colorful List Accent 1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Kleurrijkelijst-accent2">
    <w:name w:val="Colorful List Accent 2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Kleurrijkelijst-accent3">
    <w:name w:val="Colorful List Accent 3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Kleurrijkelijst-accent4">
    <w:name w:val="Colorful List Accent 4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Kleurrijkelijst-accent5">
    <w:name w:val="Colorful List Accent 5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Kleurrijkelijst-accent6">
    <w:name w:val="Colorful List Accent 6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4B0F6F"/>
    <w:pPr>
      <w:spacing w:line="274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4B0F6F"/>
    <w:pPr>
      <w:spacing w:line="274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rsid w:val="004B0F6F"/>
    <w:pPr>
      <w:spacing w:before="120"/>
    </w:pPr>
    <w:rPr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rsid w:val="004B0F6F"/>
    <w:pPr>
      <w:keepLines/>
      <w:spacing w:before="240" w:after="0" w:line="274" w:lineRule="atLeast"/>
      <w:outlineLvl w:val="9"/>
    </w:pPr>
    <w:rPr>
      <w:color w:val="2E74B5"/>
      <w:szCs w:val="32"/>
    </w:rPr>
  </w:style>
  <w:style w:type="table" w:styleId="Lichtraster">
    <w:name w:val="Light Grid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chtraster-accent1">
    <w:name w:val="Light Grid Accent 1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chtraster-accent2">
    <w:name w:val="Light Grid Accent 2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ichtraster-accent3">
    <w:name w:val="Light Grid Accent 3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chtraster-accent4">
    <w:name w:val="Light Grid Accent 4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ichtraster-accent5">
    <w:name w:val="Light Grid Accent 5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chtraster-accent6">
    <w:name w:val="Light Grid Accent 6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Lichtearcering">
    <w:name w:val="Light Shading"/>
    <w:basedOn w:val="Standaardtabel"/>
    <w:uiPriority w:val="60"/>
    <w:unhideWhenUsed/>
    <w:rsid w:val="004B0F6F"/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chtearcering-accent1">
    <w:name w:val="Light Shading Accent 1"/>
    <w:basedOn w:val="Standaardtabel"/>
    <w:uiPriority w:val="60"/>
    <w:unhideWhenUsed/>
    <w:rsid w:val="004B0F6F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chtearcering-accent2">
    <w:name w:val="Light Shading Accent 2"/>
    <w:basedOn w:val="Standaardtabel"/>
    <w:uiPriority w:val="60"/>
    <w:unhideWhenUsed/>
    <w:rsid w:val="004B0F6F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ichtearcering-accent3">
    <w:name w:val="Light Shading Accent 3"/>
    <w:basedOn w:val="Standaardtabel"/>
    <w:uiPriority w:val="60"/>
    <w:unhideWhenUsed/>
    <w:rsid w:val="004B0F6F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chtearcering-accent4">
    <w:name w:val="Light Shading Accent 4"/>
    <w:basedOn w:val="Standaardtabel"/>
    <w:uiPriority w:val="60"/>
    <w:unhideWhenUsed/>
    <w:rsid w:val="004B0F6F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ichtearcering-accent5">
    <w:name w:val="Light Shading Accent 5"/>
    <w:basedOn w:val="Standaardtabel"/>
    <w:uiPriority w:val="60"/>
    <w:unhideWhenUsed/>
    <w:rsid w:val="004B0F6F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chtearcering-accent6">
    <w:name w:val="Light Shading Accent 6"/>
    <w:basedOn w:val="Standaardtabel"/>
    <w:uiPriority w:val="60"/>
    <w:unhideWhenUsed/>
    <w:rsid w:val="004B0F6F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ichtelijst">
    <w:name w:val="Light List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chtelijst-accent1">
    <w:name w:val="Light List Accent 1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chtelijst-accent2">
    <w:name w:val="Light List Accent 2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chtelijst-accent3">
    <w:name w:val="Light List Accent 3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chtelijst-accent4">
    <w:name w:val="Light List Accent 4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chtelijst-accent5">
    <w:name w:val="Light List Accent 5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chtelijst-accent6">
    <w:name w:val="Light List Accent 6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paragraph" w:styleId="Lijstmetafbeeldingen">
    <w:name w:val="table of figures"/>
    <w:basedOn w:val="Standaard"/>
    <w:next w:val="Standaard"/>
    <w:uiPriority w:val="99"/>
    <w:semiHidden/>
    <w:rsid w:val="004B0F6F"/>
  </w:style>
  <w:style w:type="paragraph" w:styleId="Lijstalinea">
    <w:name w:val="List Paragraph"/>
    <w:basedOn w:val="Standaard"/>
    <w:uiPriority w:val="34"/>
    <w:qFormat/>
    <w:rsid w:val="004B0F6F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jsttabel1licht-Accent1">
    <w:name w:val="List Table 1 Light Accent 1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1licht-Accent2">
    <w:name w:val="List Table 1 Light Accent 2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jsttabel1licht-Accent3">
    <w:name w:val="List Table 1 Light Accent 3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jsttabel1licht-Accent4">
    <w:name w:val="List Table 1 Light Accent 4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jsttabel1licht-Accent5">
    <w:name w:val="List Table 1 Light Accent 5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jsttabel1licht-Accent6">
    <w:name w:val="List Table 1 Light Accent 6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jsttabel2">
    <w:name w:val="List Table 2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jsttabel2-Accent1">
    <w:name w:val="List Table 2 Accent 1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2-Accent2">
    <w:name w:val="List Table 2 Accent 2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jsttabel2-Accent3">
    <w:name w:val="List Table 2 Accent 3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jsttabel2-Accent4">
    <w:name w:val="List Table 2 Accent 4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jsttabel2-Accent5">
    <w:name w:val="List Table 2 Accent 5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jsttabel2-Accent6">
    <w:name w:val="List Table 2 Accent 6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jsttabel3">
    <w:name w:val="List Table 3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jsttabel4-Accent1">
    <w:name w:val="List Table 4 Accent 1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4-Accent2">
    <w:name w:val="List Table 4 Accent 2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jsttabel4-Accent3">
    <w:name w:val="List Table 4 Accent 3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jsttabel4-Accent4">
    <w:name w:val="List Table 4 Accent 4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jsttabel4-Accent5">
    <w:name w:val="List Table 4 Accent 5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jsttabel4-Accent6">
    <w:name w:val="List Table 4 Accent 6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jsttabel5donker">
    <w:name w:val="List Table 5 Dark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4B0F6F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jsttabel6kleurrijk-Accent1">
    <w:name w:val="List Table 6 Colorful Accent 1"/>
    <w:basedOn w:val="Standaardtabel"/>
    <w:uiPriority w:val="51"/>
    <w:rsid w:val="004B0F6F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6kleurrijk-Accent2">
    <w:name w:val="List Table 6 Colorful Accent 2"/>
    <w:basedOn w:val="Standaardtabel"/>
    <w:uiPriority w:val="51"/>
    <w:rsid w:val="004B0F6F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jsttabel6kleurrijk-Accent3">
    <w:name w:val="List Table 6 Colorful Accent 3"/>
    <w:basedOn w:val="Standaardtabel"/>
    <w:uiPriority w:val="51"/>
    <w:rsid w:val="004B0F6F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jsttabel6kleurrijk-Accent4">
    <w:name w:val="List Table 6 Colorful Accent 4"/>
    <w:basedOn w:val="Standaardtabel"/>
    <w:uiPriority w:val="51"/>
    <w:rsid w:val="004B0F6F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jsttabel6kleurrijk-Accent5">
    <w:name w:val="List Table 6 Colorful Accent 5"/>
    <w:basedOn w:val="Standaardtabel"/>
    <w:uiPriority w:val="51"/>
    <w:rsid w:val="004B0F6F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jsttabel6kleurrijk-Accent6">
    <w:name w:val="List Table 6 Colorful Accent 6"/>
    <w:basedOn w:val="Standaardtabel"/>
    <w:uiPriority w:val="51"/>
    <w:rsid w:val="004B0F6F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jsttabel7kleurrijk">
    <w:name w:val="List Table 7 Colorful"/>
    <w:basedOn w:val="Standaardtabel"/>
    <w:uiPriority w:val="52"/>
    <w:rsid w:val="004B0F6F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4B0F6F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4B0F6F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4B0F6F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4B0F6F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4B0F6F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4B0F6F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adruk">
    <w:name w:val="Emphasis"/>
    <w:uiPriority w:val="20"/>
    <w:semiHidden/>
    <w:rsid w:val="004B0F6F"/>
    <w:rPr>
      <w:rFonts w:ascii="Calibri" w:hAnsi="Calibri"/>
      <w:i/>
      <w:iCs/>
    </w:rPr>
  </w:style>
  <w:style w:type="paragraph" w:styleId="Tekstopmerking">
    <w:name w:val="annotation text"/>
    <w:basedOn w:val="Standaard"/>
    <w:link w:val="TekstopmerkingChar"/>
    <w:uiPriority w:val="99"/>
    <w:semiHidden/>
    <w:rsid w:val="004B0F6F"/>
    <w:pPr>
      <w:spacing w:line="240" w:lineRule="auto"/>
    </w:pPr>
  </w:style>
  <w:style w:type="character" w:customStyle="1" w:styleId="TekstopmerkingChar">
    <w:name w:val="Tekst opmerking Char"/>
    <w:link w:val="Tekstopmerking"/>
    <w:uiPriority w:val="99"/>
    <w:semiHidden/>
    <w:rsid w:val="005E41BB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4B0F6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E41BB"/>
    <w:rPr>
      <w:b/>
      <w:bCs/>
    </w:rPr>
  </w:style>
  <w:style w:type="table" w:styleId="Onopgemaaktetabel1">
    <w:name w:val="Plain Table 1"/>
    <w:basedOn w:val="Standaardtabel"/>
    <w:uiPriority w:val="41"/>
    <w:rsid w:val="004B0F6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nopgemaaktetabel2">
    <w:name w:val="Plain Table 2"/>
    <w:basedOn w:val="Standaardtabel"/>
    <w:uiPriority w:val="42"/>
    <w:rsid w:val="004B0F6F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nopgemaaktetabel3">
    <w:name w:val="Plain Table 3"/>
    <w:basedOn w:val="Standaardtabel"/>
    <w:uiPriority w:val="43"/>
    <w:rsid w:val="004B0F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4B0F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nopgemaaktetabel5">
    <w:name w:val="Plain Table 5"/>
    <w:basedOn w:val="Standaardtabel"/>
    <w:uiPriority w:val="45"/>
    <w:rsid w:val="004B0F6F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rofessioneletabel">
    <w:name w:val="Table Professional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-Accent1">
    <w:name w:val="Grid Table 1 Light Accent 1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astertabel2-Accent1">
    <w:name w:val="Grid Table 2 Accent 1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Rastertabel2-Accent2">
    <w:name w:val="Grid Table 2 Accent 2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Rastertabel2-Accent3">
    <w:name w:val="Grid Table 2 Accent 3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Rastertabel2-Accent4">
    <w:name w:val="Grid Table 2 Accent 4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Rastertabel2-Accent5">
    <w:name w:val="Grid Table 2 Accent 5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Rastertabel2-Accent6">
    <w:name w:val="Grid Table 2 Accent 6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Rastertabel3">
    <w:name w:val="Grid Table 3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astertabel3-Accent1">
    <w:name w:val="Grid Table 3 Accent 1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Rastertabel3-Accent2">
    <w:name w:val="Grid Table 3 Accent 2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Rastertabel3-Accent3">
    <w:name w:val="Grid Table 3 Accent 3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Rastertabel3-Accent4">
    <w:name w:val="Grid Table 3 Accent 4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Rastertabel3-Accent5">
    <w:name w:val="Grid Table 3 Accent 5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Rastertabel3-Accent6">
    <w:name w:val="Grid Table 3 Accent 6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Rastertabel4">
    <w:name w:val="Grid Table 4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astertabel4-Accent1">
    <w:name w:val="Grid Table 4 Accent 1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Rastertabel4-Accent2">
    <w:name w:val="Grid Table 4 Accent 2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Rastertabel4-Accent3">
    <w:name w:val="Grid Table 4 Accent 3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Rastertabel4-Accent4">
    <w:name w:val="Grid Table 4 Accent 4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Rastertabel4-Accent5">
    <w:name w:val="Grid Table 4 Accent 5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Rastertabel4-Accent6">
    <w:name w:val="Grid Table 4 Accent 6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Rastertabel5donker">
    <w:name w:val="Grid Table 5 Dark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Rastertabel5donker-Accent1">
    <w:name w:val="Grid Table 5 Dark Accent 1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Rastertabel5donker-Accent2">
    <w:name w:val="Grid Table 5 Dark Accent 2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Rastertabel5donker-Accent3">
    <w:name w:val="Grid Table 5 Dark Accent 3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Rastertabel5donker-Accent4">
    <w:name w:val="Grid Table 5 Dark Accent 4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Rastertabel5donker-Accent5">
    <w:name w:val="Grid Table 5 Dark Accent 5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Rastertabel5donker-Accent6">
    <w:name w:val="Grid Table 5 Dark Accent 6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Rastertabel6kleurrijk">
    <w:name w:val="Grid Table 6 Colorful"/>
    <w:basedOn w:val="Standaardtabel"/>
    <w:uiPriority w:val="51"/>
    <w:rsid w:val="004B0F6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astertabel6kleurrijk-Accent1">
    <w:name w:val="Grid Table 6 Colorful Accent 1"/>
    <w:basedOn w:val="Standaardtabel"/>
    <w:uiPriority w:val="51"/>
    <w:rsid w:val="004B0F6F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Rastertabel6kleurrijk-Accent2">
    <w:name w:val="Grid Table 6 Colorful Accent 2"/>
    <w:basedOn w:val="Standaardtabel"/>
    <w:uiPriority w:val="51"/>
    <w:rsid w:val="004B0F6F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Rastertabel6kleurrijk-Accent3">
    <w:name w:val="Grid Table 6 Colorful Accent 3"/>
    <w:basedOn w:val="Standaardtabel"/>
    <w:uiPriority w:val="51"/>
    <w:rsid w:val="004B0F6F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Rastertabel6kleurrijk-Accent4">
    <w:name w:val="Grid Table 6 Colorful Accent 4"/>
    <w:basedOn w:val="Standaardtabel"/>
    <w:uiPriority w:val="51"/>
    <w:rsid w:val="004B0F6F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Rastertabel6kleurrijk-Accent5">
    <w:name w:val="Grid Table 6 Colorful Accent 5"/>
    <w:basedOn w:val="Standaardtabel"/>
    <w:uiPriority w:val="51"/>
    <w:rsid w:val="004B0F6F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Rastertabel6kleurrijk-Accent6">
    <w:name w:val="Grid Table 6 Colorful Accent 6"/>
    <w:basedOn w:val="Standaardtabel"/>
    <w:uiPriority w:val="51"/>
    <w:rsid w:val="004B0F6F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Rastertabel7kleurrijk">
    <w:name w:val="Grid Table 7 Colorful"/>
    <w:basedOn w:val="Standaardtabel"/>
    <w:uiPriority w:val="52"/>
    <w:rsid w:val="004B0F6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4B0F6F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4B0F6F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4B0F6F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4B0F6F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4B0F6F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4B0F6F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character" w:styleId="Subtielebenadrukking">
    <w:name w:val="Subtle Emphasis"/>
    <w:uiPriority w:val="19"/>
    <w:semiHidden/>
    <w:rsid w:val="004B0F6F"/>
    <w:rPr>
      <w:rFonts w:ascii="Calibri" w:hAnsi="Calibri"/>
      <w:i/>
      <w:iCs/>
      <w:color w:val="404040"/>
    </w:rPr>
  </w:style>
  <w:style w:type="character" w:styleId="Subtieleverwijzing">
    <w:name w:val="Subtle Reference"/>
    <w:uiPriority w:val="31"/>
    <w:semiHidden/>
    <w:rsid w:val="004B0F6F"/>
    <w:rPr>
      <w:rFonts w:ascii="Calibri" w:hAnsi="Calibri"/>
      <w:smallCaps/>
      <w:color w:val="5A5A5A"/>
    </w:rPr>
  </w:style>
  <w:style w:type="table" w:styleId="Tabelkolommen1">
    <w:name w:val="Table Columns 1"/>
    <w:basedOn w:val="Standaardtabel"/>
    <w:uiPriority w:val="99"/>
    <w:semiHidden/>
    <w:unhideWhenUsed/>
    <w:rsid w:val="004B0F6F"/>
    <w:pPr>
      <w:spacing w:line="274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4B0F6F"/>
    <w:pPr>
      <w:spacing w:line="274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4B0F6F"/>
    <w:pPr>
      <w:spacing w:line="274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4B0F6F"/>
    <w:pPr>
      <w:spacing w:line="274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4B0F6F"/>
    <w:pPr>
      <w:spacing w:line="274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4B0F6F"/>
    <w:pPr>
      <w:spacing w:line="274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astertabel1licht">
    <w:name w:val="Grid Table 1 Light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2">
    <w:name w:val="Table Grid 2"/>
    <w:basedOn w:val="Standaardtabel"/>
    <w:uiPriority w:val="99"/>
    <w:semiHidden/>
    <w:unhideWhenUsed/>
    <w:rsid w:val="004B0F6F"/>
    <w:pPr>
      <w:spacing w:line="274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4B0F6F"/>
    <w:pPr>
      <w:spacing w:line="274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4B0F6F"/>
    <w:pPr>
      <w:spacing w:line="274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4B0F6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thema">
    <w:name w:val="Table Theme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uiPriority w:val="99"/>
    <w:semiHidden/>
    <w:rsid w:val="004B0F6F"/>
    <w:rPr>
      <w:rFonts w:ascii="Calibri" w:hAnsi="Calibri"/>
      <w:color w:val="808080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4B0F6F"/>
    <w:pPr>
      <w:spacing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semiHidden/>
    <w:rsid w:val="005E41BB"/>
    <w:rPr>
      <w:color w:val="auto"/>
      <w:spacing w:val="-10"/>
      <w:kern w:val="28"/>
      <w:sz w:val="56"/>
      <w:szCs w:val="56"/>
    </w:rPr>
  </w:style>
  <w:style w:type="character" w:styleId="Titelvanboek">
    <w:name w:val="Book Title"/>
    <w:uiPriority w:val="33"/>
    <w:semiHidden/>
    <w:rsid w:val="004B0F6F"/>
    <w:rPr>
      <w:rFonts w:ascii="Calibri" w:hAnsi="Calibri"/>
      <w:b/>
      <w:bCs/>
      <w:i/>
      <w:iCs/>
      <w:spacing w:val="5"/>
    </w:rPr>
  </w:style>
  <w:style w:type="table" w:styleId="Verfijndetabel1">
    <w:name w:val="Table Subtle 1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4B0F6F"/>
    <w:pPr>
      <w:spacing w:line="274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iPriority w:val="99"/>
    <w:semiHidden/>
    <w:rsid w:val="004B0F6F"/>
    <w:rPr>
      <w:rFonts w:ascii="Calibri" w:hAnsi="Calibri"/>
      <w:sz w:val="16"/>
      <w:szCs w:val="16"/>
    </w:rPr>
  </w:style>
  <w:style w:type="character" w:styleId="Voetnootmarkering">
    <w:name w:val="footnote reference"/>
    <w:uiPriority w:val="99"/>
    <w:semiHidden/>
    <w:rsid w:val="004B0F6F"/>
    <w:rPr>
      <w:rFonts w:ascii="Calibri" w:hAnsi="Calibri"/>
      <w:vertAlign w:val="superscript"/>
    </w:rPr>
  </w:style>
  <w:style w:type="table" w:styleId="Webtabel1">
    <w:name w:val="Table Web 1"/>
    <w:basedOn w:val="Standaardtabel"/>
    <w:uiPriority w:val="99"/>
    <w:semiHidden/>
    <w:unhideWhenUsed/>
    <w:rsid w:val="004B0F6F"/>
    <w:pPr>
      <w:spacing w:line="274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4B0F6F"/>
    <w:pPr>
      <w:spacing w:line="274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4B0F6F"/>
    <w:pPr>
      <w:spacing w:line="274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uiPriority w:val="22"/>
    <w:semiHidden/>
    <w:rsid w:val="004B0F6F"/>
    <w:rPr>
      <w:rFonts w:ascii="Calibri" w:hAnsi="Calibri"/>
      <w:b/>
      <w:bCs/>
    </w:rPr>
  </w:style>
  <w:style w:type="paragraph" w:customStyle="1" w:styleId="TableText">
    <w:name w:val="TableText"/>
    <w:basedOn w:val="Standaard"/>
    <w:rsid w:val="00D1634D"/>
    <w:pPr>
      <w:spacing w:after="32" w:line="234" w:lineRule="exact"/>
    </w:pPr>
    <w:rPr>
      <w:sz w:val="18"/>
    </w:rPr>
  </w:style>
  <w:style w:type="paragraph" w:customStyle="1" w:styleId="doMultiBulletStyle">
    <w:name w:val="doMultiBulletStyle"/>
    <w:basedOn w:val="Standaard"/>
    <w:qFormat/>
    <w:rsid w:val="00701328"/>
    <w:pPr>
      <w:numPr>
        <w:numId w:val="37"/>
      </w:numPr>
    </w:pPr>
    <w:rPr>
      <w:lang w:eastAsia="en-US"/>
    </w:rPr>
  </w:style>
  <w:style w:type="paragraph" w:customStyle="1" w:styleId="Bijlage">
    <w:name w:val="Bijlage"/>
    <w:basedOn w:val="Standaard"/>
    <w:next w:val="Standaard"/>
    <w:qFormat/>
    <w:rsid w:val="001C2DC6"/>
    <w:pPr>
      <w:pageBreakBefore/>
      <w:numPr>
        <w:numId w:val="34"/>
      </w:numPr>
      <w:spacing w:after="260" w:line="390" w:lineRule="exact"/>
      <w:ind w:left="0" w:firstLine="0"/>
    </w:pPr>
    <w:rPr>
      <w:b/>
      <w:sz w:val="32"/>
    </w:rPr>
  </w:style>
  <w:style w:type="paragraph" w:customStyle="1" w:styleId="KplusVvoettekst">
    <w:name w:val="KplusV_voettekst"/>
    <w:basedOn w:val="KplusVlocatiegegevens"/>
    <w:semiHidden/>
    <w:qFormat/>
    <w:rsid w:val="005C595B"/>
    <w:pPr>
      <w:tabs>
        <w:tab w:val="left" w:pos="5103"/>
      </w:tabs>
    </w:pPr>
  </w:style>
  <w:style w:type="paragraph" w:customStyle="1" w:styleId="FigureCaption">
    <w:name w:val="Figure_Caption"/>
    <w:basedOn w:val="Bijschrift"/>
    <w:next w:val="Standaard"/>
    <w:rsid w:val="00A149E3"/>
    <w:pPr>
      <w:keepNext/>
      <w:tabs>
        <w:tab w:val="left" w:pos="737"/>
        <w:tab w:val="left" w:pos="1304"/>
        <w:tab w:val="left" w:pos="1814"/>
        <w:tab w:val="left" w:pos="2155"/>
        <w:tab w:val="left" w:pos="2495"/>
        <w:tab w:val="left" w:pos="2892"/>
        <w:tab w:val="left" w:pos="3856"/>
        <w:tab w:val="left" w:pos="4706"/>
        <w:tab w:val="left" w:pos="5557"/>
        <w:tab w:val="left" w:pos="6407"/>
        <w:tab w:val="left" w:pos="7258"/>
      </w:tabs>
      <w:spacing w:after="0" w:line="250" w:lineRule="exact"/>
      <w:ind w:left="28" w:right="28"/>
    </w:pPr>
    <w:rPr>
      <w:bCs/>
      <w:noProof/>
      <w:color w:val="000000" w:themeColor="text1"/>
    </w:rPr>
  </w:style>
  <w:style w:type="paragraph" w:customStyle="1" w:styleId="doStatus">
    <w:name w:val="doStatus"/>
    <w:basedOn w:val="Standaard"/>
    <w:qFormat/>
    <w:rsid w:val="001D0111"/>
    <w:pPr>
      <w:framePr w:wrap="around" w:vAnchor="page" w:hAnchor="page" w:xAlign="right" w:yAlign="center"/>
      <w:spacing w:line="1000" w:lineRule="exact"/>
      <w:jc w:val="center"/>
    </w:pPr>
    <w:rPr>
      <w:rFonts w:ascii="Times New Roman" w:hAnsi="Times New Roman"/>
      <w:noProof/>
      <w:w w:val="125"/>
      <w:sz w:val="24"/>
      <w:szCs w:val="24"/>
      <w:lang w:val="en-GB" w:eastAsia="en-US"/>
    </w:rPr>
  </w:style>
  <w:style w:type="table" w:customStyle="1" w:styleId="KplusV">
    <w:name w:val="KplusV"/>
    <w:basedOn w:val="Standaardtabel"/>
    <w:uiPriority w:val="99"/>
    <w:rsid w:val="004D51DC"/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plusv\Huisstijl\Main\Templates\Blank%20KplusV.dotx" TargetMode="External"/></Relationships>
</file>

<file path=word/theme/theme1.xml><?xml version="1.0" encoding="utf-8"?>
<a:theme xmlns:a="http://schemas.openxmlformats.org/drawingml/2006/main" name="Thema1">
  <a:themeElements>
    <a:clrScheme name="Aangepast 3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0075AB"/>
      </a:accent1>
      <a:accent2>
        <a:srgbClr val="9464A7"/>
      </a:accent2>
      <a:accent3>
        <a:srgbClr val="BDB5DA"/>
      </a:accent3>
      <a:accent4>
        <a:srgbClr val="A6CA54"/>
      </a:accent4>
      <a:accent5>
        <a:srgbClr val="8BA612"/>
      </a:accent5>
      <a:accent6>
        <a:srgbClr val="E6007E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Corporate 1">
      <a:srgbClr val="0075AB"/>
    </a:custClr>
    <a:custClr name="Corporate 2">
      <a:srgbClr val="9464A7"/>
    </a:custClr>
    <a:custClr name="Corporate 3">
      <a:srgbClr val="BDB5DA"/>
    </a:custClr>
    <a:custClr name="Duurzame Economie en Leefomgeving 1">
      <a:srgbClr val="A6CA54"/>
    </a:custClr>
    <a:custClr name="Duurzame Economie en Leefomgeving 2">
      <a:srgbClr val="8BA612"/>
    </a:custClr>
    <a:custClr name="Financieren 1">
      <a:srgbClr val="009FE3"/>
    </a:custClr>
    <a:custClr name="Financieren 2">
      <a:srgbClr val="005597"/>
    </a:custClr>
    <a:custClr name="Duurzame Ecosystemen en Publiekprivate Samenwerkingen 1">
      <a:srgbClr val="E6007E"/>
    </a:custClr>
    <a:custClr name="Duurzame Ecosystemen en Publiekprivate Samenwerkingen 2">
      <a:srgbClr val="DA0043"/>
    </a:custClr>
    <a:custClr name="Sociale Economie 1">
      <a:srgbClr val="AE6EAC"/>
    </a:custClr>
    <a:custClr name="Sociale Economie 2">
      <a:srgbClr val="82368C"/>
    </a:custClr>
    <a:custClr name="Ondernemen Innoveren en Groeien 1">
      <a:srgbClr val="FAC075"/>
    </a:custClr>
    <a:custClr name="Ondernemen Innoveren en Groeien 2">
      <a:srgbClr val="F39200"/>
    </a:custClr>
    <a:custClr name="Transformatie Publieke Organisaties 1">
      <a:srgbClr val="B7D69B"/>
    </a:custClr>
    <a:custClr name="Transformatie Publieke Organisaties 2">
      <a:srgbClr val="4ABED3"/>
    </a:custClr>
  </a:custClrLst>
  <a:extLst>
    <a:ext uri="{05A4C25C-085E-4340-85A3-A5531E510DB2}">
      <thm15:themeFamily xmlns:thm15="http://schemas.microsoft.com/office/thememl/2012/main" name="Thema1" id="{3BBE2AB6-CEE6-4F46-85B7-5B3D7CFB2B05}" vid="{A32314FD-4D28-4AC3-9CFF-AD9A837B90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2BFE33A43174C845DC48FB1BDA599" ma:contentTypeVersion="2" ma:contentTypeDescription="Een nieuw document maken." ma:contentTypeScope="" ma:versionID="b96bcd85de98891375aacfd1113aa933">
  <xsd:schema xmlns:xsd="http://www.w3.org/2001/XMLSchema" xmlns:xs="http://www.w3.org/2001/XMLSchema" xmlns:p="http://schemas.microsoft.com/office/2006/metadata/properties" xmlns:ns2="54f1c97b-70b2-4eaa-ac5c-f17377df0a25" targetNamespace="http://schemas.microsoft.com/office/2006/metadata/properties" ma:root="true" ma:fieldsID="a77d64d0534e4df78188e977bbbcdc56" ns2:_="">
    <xsd:import namespace="54f1c97b-70b2-4eaa-ac5c-f17377df0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1c97b-70b2-4eaa-ac5c-f17377df0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E784A-1EA2-4009-A884-6607D2EF3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1c97b-70b2-4eaa-ac5c-f17377df0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1098F-02D5-48FD-B485-7DA7E50A2423}">
  <ds:schemaRefs>
    <ds:schemaRef ds:uri="http://schemas.microsoft.com/office/2006/metadata/properties"/>
    <ds:schemaRef ds:uri="54f1c97b-70b2-4eaa-ac5c-f17377df0a2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331CFB2-7F84-429C-8C26-218A9BED7F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09C51F-0152-452E-9554-37F8CBE9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KplusV</Template>
  <TotalTime>29</TotalTime>
  <Pages>3</Pages>
  <Words>244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Company>KplusV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r.grol_WS0221</dc:creator>
  <cp:keywords/>
  <dc:description/>
  <cp:lastModifiedBy>Niels Ahsmann | KplusV</cp:lastModifiedBy>
  <cp:revision>30</cp:revision>
  <cp:lastPrinted>2005-08-12T07:44:00Z</cp:lastPrinted>
  <dcterms:created xsi:type="dcterms:W3CDTF">2019-09-19T10:11:00Z</dcterms:created>
  <dcterms:modified xsi:type="dcterms:W3CDTF">2019-09-20T14:51:00Z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Empty</vt:lpwstr>
  </property>
  <property fmtid="{D5CDD505-2E9C-101B-9397-08002B2CF9AE}" pid="3" name="Date">
    <vt:lpwstr>23-09-19</vt:lpwstr>
  </property>
  <property fmtid="{D5CDD505-2E9C-101B-9397-08002B2CF9AE}" pid="4" name="Reference">
    <vt:lpwstr>1018173-027j</vt:lpwstr>
  </property>
  <property fmtid="{D5CDD505-2E9C-101B-9397-08002B2CF9AE}" pid="5" name="OurDateFull">
    <vt:lpwstr>23 september 2019</vt:lpwstr>
  </property>
  <property fmtid="{D5CDD505-2E9C-101B-9397-08002B2CF9AE}" pid="6" name="Concept">
    <vt:lpwstr>0</vt:lpwstr>
  </property>
  <property fmtid="{D5CDD505-2E9C-101B-9397-08002B2CF9AE}" pid="7" name="ContentTypeId">
    <vt:lpwstr>0x01010081C2BFE33A43174C845DC48FB1BDA599</vt:lpwstr>
  </property>
  <property fmtid="{D5CDD505-2E9C-101B-9397-08002B2CF9AE}" pid="8" name="AuthorIds_UIVersion_1536">
    <vt:lpwstr>12</vt:lpwstr>
  </property>
</Properties>
</file>